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1195" w14:textId="1BC12BED" w:rsidR="00AB31C7" w:rsidRPr="00AB31C7" w:rsidRDefault="00AB31C7" w:rsidP="00AB31C7">
      <w:pPr>
        <w:rPr>
          <w:b/>
          <w:lang w:val="pt-BR"/>
        </w:rPr>
      </w:pPr>
      <w:r w:rsidRPr="00AB31C7">
        <w:rPr>
          <w:b/>
          <w:lang w:val="pt-BR"/>
        </w:rPr>
        <w:t>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p>
    <w:p w14:paraId="55905413" w14:textId="2054844C" w:rsidR="00AB31C7" w:rsidRPr="00AB31C7" w:rsidRDefault="00AB31C7" w:rsidP="00AB31C7">
      <w:pPr>
        <w:rPr>
          <w:lang w:val="pt-BR"/>
        </w:rPr>
      </w:pPr>
      <w:r w:rsidRPr="00AB31C7">
        <w:rPr>
          <w:lang w:val="pt-BR"/>
        </w:rPr>
        <w:t xml:space="preserve">Pelo presente “Primeiro Aditamento ao </w:t>
      </w:r>
      <w:r w:rsidRPr="00AB31C7">
        <w:rPr>
          <w:i/>
          <w:lang w:val="pt-BR"/>
        </w:rPr>
        <w:t xml:space="preserve">Instrumento Particular de Escritura da </w:t>
      </w:r>
      <w:r w:rsidRPr="00AB31C7">
        <w:rPr>
          <w:bCs/>
          <w:i/>
          <w:iCs/>
          <w:lang w:val="pt-BR"/>
        </w:rPr>
        <w:t xml:space="preserve">3ª (Terceira) </w:t>
      </w:r>
      <w:r w:rsidRPr="00AB31C7">
        <w:rPr>
          <w:i/>
          <w:lang w:val="pt-BR"/>
        </w:rPr>
        <w:t xml:space="preserve">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proofErr w:type="spellStart"/>
      <w:r w:rsidRPr="00AB31C7">
        <w:rPr>
          <w:i/>
          <w:lang w:val="pt-BR"/>
        </w:rPr>
        <w:t>Atakarejo</w:t>
      </w:r>
      <w:proofErr w:type="spellEnd"/>
      <w:r w:rsidRPr="00AB31C7">
        <w:rPr>
          <w:i/>
          <w:lang w:val="pt-BR"/>
        </w:rPr>
        <w:t xml:space="preserve"> Distribuidor de Alimentos e Bebidas S.A.</w:t>
      </w:r>
      <w:r w:rsidRPr="00AB31C7">
        <w:rPr>
          <w:lang w:val="pt-BR"/>
        </w:rPr>
        <w:t>” (“</w:t>
      </w:r>
      <w:r w:rsidRPr="00AB31C7">
        <w:rPr>
          <w:b/>
          <w:lang w:val="pt-BR"/>
        </w:rPr>
        <w:t>Aditamento</w:t>
      </w:r>
      <w:r w:rsidRPr="00AB31C7">
        <w:rPr>
          <w:lang w:val="pt-BR"/>
        </w:rPr>
        <w:t>”), as partes:</w:t>
      </w:r>
    </w:p>
    <w:p w14:paraId="1CF639AB" w14:textId="77777777" w:rsidR="00AB31C7" w:rsidRPr="00AB31C7" w:rsidRDefault="00AB31C7" w:rsidP="00AB31C7">
      <w:pPr>
        <w:rPr>
          <w:lang w:val="pt-BR"/>
        </w:rPr>
      </w:pPr>
      <w:r w:rsidRPr="00AB31C7">
        <w:rPr>
          <w:lang w:val="pt-BR"/>
        </w:rPr>
        <w:t>de um lado:</w:t>
      </w:r>
    </w:p>
    <w:p w14:paraId="2D0F03A7" w14:textId="77777777" w:rsidR="00AB31C7" w:rsidRPr="00AB31C7" w:rsidRDefault="00AB31C7" w:rsidP="00AB31C7">
      <w:pPr>
        <w:pStyle w:val="Parties"/>
        <w:rPr>
          <w:lang w:val="pt-BR"/>
        </w:rPr>
      </w:pPr>
      <w:r w:rsidRPr="00AB31C7">
        <w:rPr>
          <w:b/>
          <w:lang w:val="pt-BR"/>
        </w:rPr>
        <w:t>ATAKAREJO DISTRIBUIDOR DE ALIMENTOS E BEBIDAS S.A.</w:t>
      </w:r>
      <w:r w:rsidRPr="00AB31C7">
        <w:rPr>
          <w:lang w:val="pt-BR"/>
        </w:rPr>
        <w:t>, sociedade por ações, sem registro de emissor de valores mobiliários perante a Comissão de Valores Mobiliários (“</w:t>
      </w:r>
      <w:r w:rsidRPr="00AB31C7">
        <w:rPr>
          <w:b/>
          <w:bCs/>
          <w:lang w:val="pt-BR"/>
        </w:rPr>
        <w:t>CVM</w:t>
      </w:r>
      <w:r w:rsidRPr="00AB31C7">
        <w:rPr>
          <w:lang w:val="pt-BR"/>
        </w:rPr>
        <w:t>”), com sede na Cidade de Salvador, Estado da Bahia, na Avenida Santiago de Compostela, nº 425, Parque Bela Vista, CEP 40.279-150, inscrita no Cadastro Nacional da Pessoa Jurídica do Ministério da Economia (“</w:t>
      </w:r>
      <w:r w:rsidRPr="00AB31C7">
        <w:rPr>
          <w:b/>
          <w:lang w:val="pt-BR"/>
        </w:rPr>
        <w:t>CNPJ/ME</w:t>
      </w:r>
      <w:r w:rsidRPr="00AB31C7">
        <w:rPr>
          <w:lang w:val="pt-BR"/>
        </w:rPr>
        <w:t>”) sob o nº 73.849.952/0001-58, com seus atos constitutivos registrados perante a Junta Comercial do Estado da Bahia (“</w:t>
      </w:r>
      <w:r w:rsidRPr="00AB31C7">
        <w:rPr>
          <w:b/>
          <w:lang w:val="pt-BR"/>
        </w:rPr>
        <w:t>JUCEB</w:t>
      </w:r>
      <w:r w:rsidRPr="00AB31C7">
        <w:rPr>
          <w:lang w:val="pt-BR"/>
        </w:rPr>
        <w:t>”) sob o NIRE 29.300.036.382, neste ato representada nos termos de seu estatuto social (“</w:t>
      </w:r>
      <w:r w:rsidRPr="00AB31C7">
        <w:rPr>
          <w:b/>
          <w:lang w:val="pt-BR"/>
        </w:rPr>
        <w:t>Emissora</w:t>
      </w:r>
      <w:r w:rsidRPr="00AB31C7">
        <w:rPr>
          <w:lang w:val="pt-BR"/>
        </w:rPr>
        <w:t xml:space="preserve">”); </w:t>
      </w:r>
    </w:p>
    <w:p w14:paraId="340BEFCA" w14:textId="77777777" w:rsidR="00AB31C7" w:rsidRPr="00AB31C7" w:rsidRDefault="00AB31C7" w:rsidP="00AB31C7">
      <w:pPr>
        <w:rPr>
          <w:lang w:val="pt-BR"/>
        </w:rPr>
      </w:pPr>
      <w:r w:rsidRPr="00AB31C7">
        <w:rPr>
          <w:lang w:val="pt-BR"/>
        </w:rPr>
        <w:t>de outro lado,</w:t>
      </w:r>
    </w:p>
    <w:p w14:paraId="48FAF538" w14:textId="77777777" w:rsidR="00AB31C7" w:rsidRPr="00AB31C7" w:rsidRDefault="00AB31C7" w:rsidP="00AB31C7">
      <w:pPr>
        <w:pStyle w:val="Parties"/>
        <w:rPr>
          <w:b/>
          <w:lang w:val="pt-BR"/>
        </w:rPr>
      </w:pPr>
      <w:r w:rsidRPr="00AB31C7">
        <w:rPr>
          <w:b/>
          <w:lang w:val="pt-BR"/>
        </w:rPr>
        <w:t>SIMPLIFIC PAVARINI DISTRIBUIDORA DE TÍTULOS E VALORES MOBILIÁRIOS LTDA.</w:t>
      </w:r>
      <w:r w:rsidRPr="00AB31C7">
        <w:rPr>
          <w:lang w:val="pt-BR"/>
        </w:rPr>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AB31C7">
        <w:rPr>
          <w:b/>
          <w:lang w:val="pt-BR"/>
        </w:rPr>
        <w:t>Agente Fiduciário</w:t>
      </w:r>
      <w:r w:rsidRPr="00AB31C7">
        <w:rPr>
          <w:lang w:val="pt-BR"/>
        </w:rPr>
        <w:t>” e “</w:t>
      </w:r>
      <w:r w:rsidRPr="00AB31C7">
        <w:rPr>
          <w:b/>
          <w:lang w:val="pt-BR"/>
        </w:rPr>
        <w:t>Debenturistas</w:t>
      </w:r>
      <w:r w:rsidRPr="00AB31C7">
        <w:rPr>
          <w:lang w:val="pt-BR"/>
        </w:rPr>
        <w:t xml:space="preserve">”, respectivamente); e </w:t>
      </w:r>
    </w:p>
    <w:p w14:paraId="5E9E4134" w14:textId="77777777" w:rsidR="00AB31C7" w:rsidRPr="00AB31C7" w:rsidRDefault="00AB31C7" w:rsidP="00AB31C7">
      <w:pPr>
        <w:rPr>
          <w:lang w:val="pt-BR"/>
        </w:rPr>
      </w:pPr>
      <w:r w:rsidRPr="00AB31C7">
        <w:rPr>
          <w:lang w:val="pt-BR"/>
        </w:rPr>
        <w:t xml:space="preserve">e, como fiadores, </w:t>
      </w:r>
    </w:p>
    <w:p w14:paraId="78385C40" w14:textId="77777777" w:rsidR="00AB31C7" w:rsidRPr="00AB31C7" w:rsidRDefault="00AB31C7" w:rsidP="00AB31C7">
      <w:pPr>
        <w:pStyle w:val="Parties"/>
        <w:rPr>
          <w:lang w:val="pt-BR"/>
        </w:rPr>
      </w:pPr>
      <w:r w:rsidRPr="00AB31C7">
        <w:rPr>
          <w:b/>
          <w:lang w:val="pt-BR"/>
        </w:rPr>
        <w:t xml:space="preserve">TEOBALDO LUIS DA COSTA, </w:t>
      </w:r>
      <w:r w:rsidRPr="00AB31C7">
        <w:rPr>
          <w:lang w:val="pt-BR"/>
        </w:rPr>
        <w:t>brasileiro, divorciado, empresário, portador da Cédula de Identidade nº 0414554019, expedida pela Secretaria da Segurança Pública do Estado da Bahia (“</w:t>
      </w:r>
      <w:r w:rsidRPr="00AB31C7">
        <w:rPr>
          <w:b/>
          <w:lang w:val="pt-BR"/>
        </w:rPr>
        <w:t>SSP/BA</w:t>
      </w:r>
      <w:r w:rsidRPr="00AB31C7">
        <w:rPr>
          <w:lang w:val="pt-BR"/>
        </w:rPr>
        <w:t>”), e inscrito no Cadastro Nacional da Pessoa Física do Ministério da Economia (“</w:t>
      </w:r>
      <w:r w:rsidRPr="00AB31C7">
        <w:rPr>
          <w:b/>
          <w:lang w:val="pt-BR"/>
        </w:rPr>
        <w:t>CPF/ME</w:t>
      </w:r>
      <w:r w:rsidRPr="00AB31C7">
        <w:rPr>
          <w:lang w:val="pt-BR"/>
        </w:rPr>
        <w:t>”) sob nº 104.083.205-91, residente e domiciliado na cidade de Salvador, Estado da Bahia, na Avenida Orlando Gomes, 9, Parque Costa Verde, Rua B, Piatã, CEP 41.650-010 (“</w:t>
      </w:r>
      <w:r w:rsidRPr="00AB31C7">
        <w:rPr>
          <w:b/>
          <w:lang w:val="pt-BR"/>
        </w:rPr>
        <w:t>Teobaldo</w:t>
      </w:r>
      <w:r w:rsidRPr="00AB31C7">
        <w:rPr>
          <w:lang w:val="pt-BR"/>
        </w:rPr>
        <w:t xml:space="preserve">”); </w:t>
      </w:r>
    </w:p>
    <w:p w14:paraId="253806D3" w14:textId="77777777" w:rsidR="00AB31C7" w:rsidRPr="00AB31C7" w:rsidRDefault="00AB31C7" w:rsidP="00AB31C7">
      <w:pPr>
        <w:pStyle w:val="Parties"/>
        <w:rPr>
          <w:lang w:val="pt-BR"/>
        </w:rPr>
      </w:pPr>
      <w:r w:rsidRPr="00AB31C7">
        <w:rPr>
          <w:b/>
          <w:lang w:val="pt-BR"/>
        </w:rPr>
        <w:t>GABRIEL NASCIMENTO DA COSTA</w:t>
      </w:r>
      <w:r w:rsidRPr="00AB31C7">
        <w:rPr>
          <w:lang w:val="pt-BR"/>
        </w:rPr>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AB31C7">
        <w:rPr>
          <w:b/>
          <w:lang w:val="pt-BR"/>
        </w:rPr>
        <w:t>Gabriel</w:t>
      </w:r>
      <w:r w:rsidRPr="00AB31C7">
        <w:rPr>
          <w:lang w:val="pt-BR"/>
        </w:rPr>
        <w:t>”); e</w:t>
      </w:r>
    </w:p>
    <w:p w14:paraId="716AA4FD" w14:textId="77777777" w:rsidR="00AB31C7" w:rsidRPr="00AB31C7" w:rsidRDefault="00AB31C7" w:rsidP="00AB31C7">
      <w:pPr>
        <w:pStyle w:val="Parties"/>
        <w:rPr>
          <w:b/>
          <w:lang w:val="pt-BR"/>
        </w:rPr>
      </w:pPr>
      <w:r w:rsidRPr="00AB31C7">
        <w:rPr>
          <w:b/>
          <w:lang w:val="pt-BR"/>
        </w:rPr>
        <w:t>DAMRAK DO BRASIL PARTICIPAÇÕES E EMPREENDIMENTOS LTDA.</w:t>
      </w:r>
      <w:r w:rsidRPr="00AB31C7">
        <w:rPr>
          <w:lang w:val="pt-BR"/>
        </w:rPr>
        <w:t>, sociedade limitada, com sede na Rua da Grécia, nº 165, Ed. Serra da Raiz, sala 504, Comércio, na Cidade de Salvador, Estado da Bahia, CEP 40.010-010, inscrita no CNPJ/ME sob o nº 07.051.213/0001-91, neste ato representada por seu representante legal (“</w:t>
      </w:r>
      <w:proofErr w:type="spellStart"/>
      <w:r w:rsidRPr="00AB31C7">
        <w:rPr>
          <w:b/>
          <w:lang w:val="pt-BR"/>
        </w:rPr>
        <w:t>Damrak</w:t>
      </w:r>
      <w:proofErr w:type="spellEnd"/>
      <w:r w:rsidRPr="00AB31C7">
        <w:rPr>
          <w:lang w:val="pt-BR"/>
        </w:rPr>
        <w:t xml:space="preserve">” e, </w:t>
      </w:r>
      <w:r w:rsidRPr="00AB31C7">
        <w:rPr>
          <w:lang w:val="pt-BR"/>
        </w:rPr>
        <w:lastRenderedPageBreak/>
        <w:t>quando em conjunto com o Teobaldo e com o Gabriel, denominados simplesmente de “</w:t>
      </w:r>
      <w:r w:rsidRPr="00AB31C7">
        <w:rPr>
          <w:b/>
          <w:lang w:val="pt-BR"/>
        </w:rPr>
        <w:t>Fiadores</w:t>
      </w:r>
      <w:r w:rsidRPr="00AB31C7">
        <w:rPr>
          <w:lang w:val="pt-BR"/>
        </w:rPr>
        <w:t>”);</w:t>
      </w:r>
    </w:p>
    <w:p w14:paraId="23488409" w14:textId="77777777" w:rsidR="00AB31C7" w:rsidRPr="00AB31C7" w:rsidRDefault="00AB31C7" w:rsidP="00AB31C7">
      <w:pPr>
        <w:rPr>
          <w:b/>
          <w:lang w:val="pt-BR"/>
        </w:rPr>
      </w:pPr>
      <w:r w:rsidRPr="00AB31C7">
        <w:rPr>
          <w:lang w:val="pt-BR"/>
        </w:rPr>
        <w:t>Sendo a Emissora, os Fiadores e o Agente Fiduciário são doravante designados, em conjunto, como “</w:t>
      </w:r>
      <w:r w:rsidRPr="00AB31C7">
        <w:rPr>
          <w:b/>
          <w:lang w:val="pt-BR"/>
        </w:rPr>
        <w:t>Partes</w:t>
      </w:r>
      <w:r w:rsidRPr="00AB31C7">
        <w:rPr>
          <w:lang w:val="pt-BR"/>
        </w:rPr>
        <w:t>” e, individual e indistintamente, como “</w:t>
      </w:r>
      <w:r w:rsidRPr="00AB31C7">
        <w:rPr>
          <w:b/>
          <w:lang w:val="pt-BR"/>
        </w:rPr>
        <w:t>Parte</w:t>
      </w:r>
      <w:r w:rsidRPr="00AB31C7">
        <w:rPr>
          <w:lang w:val="pt-BR"/>
        </w:rPr>
        <w:t>”.</w:t>
      </w:r>
    </w:p>
    <w:p w14:paraId="2FFE0624" w14:textId="77777777" w:rsidR="00AB31C7" w:rsidRPr="00AB31C7" w:rsidRDefault="00AB31C7" w:rsidP="00AB31C7">
      <w:pPr>
        <w:rPr>
          <w:b/>
          <w:lang w:val="pt-BR"/>
        </w:rPr>
      </w:pPr>
      <w:r w:rsidRPr="00AB31C7">
        <w:rPr>
          <w:b/>
          <w:lang w:val="pt-BR"/>
        </w:rPr>
        <w:t>CONSIDERANDO QUE:</w:t>
      </w:r>
    </w:p>
    <w:p w14:paraId="1E46D9B2" w14:textId="2587723C" w:rsidR="00730135" w:rsidRDefault="00AB31C7" w:rsidP="00787F60">
      <w:pPr>
        <w:pStyle w:val="Recitals"/>
        <w:rPr>
          <w:lang w:val="pt-BR"/>
        </w:rPr>
      </w:pPr>
      <w:r w:rsidRPr="00AB31C7">
        <w:rPr>
          <w:lang w:val="pt-BR"/>
        </w:rPr>
        <w:t xml:space="preserve">Em 03 de março de 2022, as Partes celebraram o “Instrumento Particular de Escritura da </w:t>
      </w:r>
      <w:r w:rsidRPr="00AB31C7">
        <w:rPr>
          <w:bCs/>
          <w:iCs/>
          <w:lang w:val="pt-BR"/>
        </w:rPr>
        <w:t xml:space="preserve">3ª (Terceira) </w:t>
      </w:r>
      <w:r w:rsidRPr="00AB31C7">
        <w:rPr>
          <w:lang w:val="pt-BR"/>
        </w:rPr>
        <w:t xml:space="preserve">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proofErr w:type="spellStart"/>
      <w:r w:rsidRPr="00AB31C7">
        <w:rPr>
          <w:lang w:val="pt-BR"/>
        </w:rPr>
        <w:t>Atakarejo</w:t>
      </w:r>
      <w:proofErr w:type="spellEnd"/>
      <w:r w:rsidRPr="00AB31C7">
        <w:rPr>
          <w:lang w:val="pt-BR"/>
        </w:rPr>
        <w:t xml:space="preserve"> Distribuidor de Alimentos e Bebidas S.A.” (“</w:t>
      </w:r>
      <w:r w:rsidRPr="00AB31C7">
        <w:rPr>
          <w:b/>
          <w:lang w:val="pt-BR"/>
        </w:rPr>
        <w:t>Escritura de Emissão</w:t>
      </w:r>
      <w:r w:rsidRPr="00AB31C7">
        <w:rPr>
          <w:lang w:val="pt-BR"/>
        </w:rPr>
        <w:t>”);</w:t>
      </w:r>
    </w:p>
    <w:p w14:paraId="581EEDF7" w14:textId="7BF089E5" w:rsidR="00AB31C7" w:rsidRPr="00AB31C7" w:rsidRDefault="00AB31C7" w:rsidP="00787F60">
      <w:pPr>
        <w:pStyle w:val="Recitals"/>
        <w:rPr>
          <w:lang w:val="pt-BR"/>
        </w:rPr>
      </w:pPr>
      <w:r w:rsidRPr="00AB31C7">
        <w:rPr>
          <w:lang w:val="pt-BR"/>
        </w:rPr>
        <w:t xml:space="preserve">a VG Empreendimentos outorgou a Alienação Fiduciária de Imóvel (conforme definida na Escritura de Emissão) em favor dos Debenturistas, representados pelo Agente Fiduciário, por meio do Contrato de Alienação Fiduciária de Imóvel, </w:t>
      </w:r>
      <w:r w:rsidR="00E310A4" w:rsidRPr="00E310A4">
        <w:rPr>
          <w:lang w:val="pt-BR"/>
        </w:rPr>
        <w:t>nos termos da Cláusula 6.1 da Escritura de Emissão</w:t>
      </w:r>
      <w:r w:rsidR="00E310A4">
        <w:rPr>
          <w:lang w:val="pt-BR"/>
        </w:rPr>
        <w:t xml:space="preserve">, </w:t>
      </w:r>
      <w:r w:rsidR="0078246C">
        <w:rPr>
          <w:lang w:val="pt-BR"/>
        </w:rPr>
        <w:t>o qual foi registrado no 3º Registro de Imóveis de Salvador sob o nº 205.218 em 13 de maio de 2022</w:t>
      </w:r>
      <w:r w:rsidRPr="00AB31C7">
        <w:rPr>
          <w:lang w:val="pt-BR"/>
        </w:rPr>
        <w:t>;</w:t>
      </w:r>
    </w:p>
    <w:p w14:paraId="359C05EE" w14:textId="77777777" w:rsidR="00AB31C7" w:rsidRPr="00AB31C7" w:rsidRDefault="00AB31C7" w:rsidP="00787F60">
      <w:pPr>
        <w:pStyle w:val="Recitals"/>
        <w:rPr>
          <w:lang w:val="pt-BR"/>
        </w:rPr>
      </w:pPr>
      <w:r w:rsidRPr="00AB31C7">
        <w:rPr>
          <w:lang w:val="pt-BR"/>
        </w:rPr>
        <w:t>as Partes desejam aditar, apenas para fins formais, a Escritura de Emissão para refletir a alteração da espécie das Debêntures (conforme definidas na Escritura de emissão), que deixaram de ser da espécie quirografária, com garantia adicional fidejussória, e passaram a ser da espécie com garantia real, com garantia adicional fidejussória.</w:t>
      </w:r>
    </w:p>
    <w:p w14:paraId="3D9C5633" w14:textId="77777777" w:rsidR="00AB31C7" w:rsidRPr="00AB31C7" w:rsidRDefault="00AB31C7" w:rsidP="00AB31C7">
      <w:pPr>
        <w:rPr>
          <w:lang w:val="pt-BR"/>
        </w:rPr>
      </w:pPr>
      <w:r w:rsidRPr="00AB31C7">
        <w:rPr>
          <w:b/>
          <w:lang w:val="pt-BR"/>
        </w:rPr>
        <w:t>RESOLVEM</w:t>
      </w:r>
      <w:r w:rsidRPr="00AB31C7">
        <w:rPr>
          <w:lang w:val="pt-BR"/>
        </w:rPr>
        <w:t xml:space="preserve"> as Partes, na melhor forma de direito, aditar a Escritura de Emissão, por meio do presente Aditamento, observadas as cláusulas, condições e características abaixo.</w:t>
      </w:r>
    </w:p>
    <w:p w14:paraId="31A3BB18" w14:textId="77777777" w:rsidR="00AB31C7" w:rsidRPr="00AB31C7" w:rsidRDefault="00AB31C7" w:rsidP="00AB31C7">
      <w:pPr>
        <w:rPr>
          <w:lang w:val="pt-BR"/>
        </w:rPr>
      </w:pPr>
      <w:r w:rsidRPr="00AB31C7">
        <w:rPr>
          <w:lang w:val="pt-BR"/>
        </w:rPr>
        <w:t>Os termos aqui iniciados em letra maiúscula, estejam no singular ou no plural, terão o significado a eles atribuídos na Escritura de Emissão.</w:t>
      </w:r>
    </w:p>
    <w:p w14:paraId="714D5604" w14:textId="77777777" w:rsidR="00AB31C7" w:rsidRPr="00AB31C7" w:rsidRDefault="00AB31C7" w:rsidP="00AB31C7">
      <w:pPr>
        <w:numPr>
          <w:ilvl w:val="0"/>
          <w:numId w:val="27"/>
        </w:numPr>
        <w:rPr>
          <w:b/>
          <w:lang w:val="pt-BR"/>
        </w:rPr>
      </w:pPr>
      <w:r w:rsidRPr="00AB31C7">
        <w:rPr>
          <w:b/>
          <w:lang w:val="pt-BR"/>
        </w:rPr>
        <w:t xml:space="preserve">AUTORIZAÇÕES </w:t>
      </w:r>
    </w:p>
    <w:p w14:paraId="3EE9D08A" w14:textId="382EEED1" w:rsidR="00AB31C7" w:rsidRPr="00AB31C7" w:rsidRDefault="00AB31C7" w:rsidP="00AB31C7">
      <w:pPr>
        <w:numPr>
          <w:ilvl w:val="1"/>
          <w:numId w:val="27"/>
        </w:numPr>
        <w:rPr>
          <w:lang w:val="pt-BR"/>
        </w:rPr>
      </w:pPr>
      <w:r w:rsidRPr="00AB31C7">
        <w:rPr>
          <w:lang w:val="pt-BR"/>
        </w:rPr>
        <w:t xml:space="preserve">O presente Aditamento à Escritura de Emissão é celebrado </w:t>
      </w:r>
      <w:ins w:id="0" w:author="Matheus Gomes Faria" w:date="2022-05-26T10:53:00Z">
        <w:r w:rsidR="00730135">
          <w:rPr>
            <w:lang w:val="pt-BR"/>
          </w:rPr>
          <w:t>nos termos da clá</w:t>
        </w:r>
      </w:ins>
      <w:ins w:id="1" w:author="Matheus Gomes Faria" w:date="2022-05-26T10:54:00Z">
        <w:r w:rsidR="00730135">
          <w:rPr>
            <w:lang w:val="pt-BR"/>
          </w:rPr>
          <w:t xml:space="preserve">usula 5.9.2, não sendo, necessária a realização de qualquer ato societário adicional da Emissora, da </w:t>
        </w:r>
        <w:proofErr w:type="spellStart"/>
        <w:r w:rsidR="00730135">
          <w:rPr>
            <w:lang w:val="pt-BR"/>
          </w:rPr>
          <w:t>Damr</w:t>
        </w:r>
      </w:ins>
      <w:ins w:id="2" w:author="Matheus Gomes Faria" w:date="2022-05-26T10:55:00Z">
        <w:r w:rsidR="00730135">
          <w:rPr>
            <w:lang w:val="pt-BR"/>
          </w:rPr>
          <w:t>ak</w:t>
        </w:r>
        <w:proofErr w:type="spellEnd"/>
        <w:r w:rsidR="00730135">
          <w:rPr>
            <w:lang w:val="pt-BR"/>
          </w:rPr>
          <w:t>, da VG Empreendimentos ou de Assembleia Geral de Debenturistas.</w:t>
        </w:r>
      </w:ins>
      <w:del w:id="3" w:author="Matheus Gomes Faria" w:date="2022-05-26T10:55:00Z">
        <w:r w:rsidRPr="00AB31C7" w:rsidDel="00730135">
          <w:rPr>
            <w:lang w:val="pt-BR"/>
          </w:rPr>
          <w:delText>com base nas deliberações tomadas na (i) Assembleia Geral Extraordinária de Acionistas da Emissora realizada em 03 de março de 2022 (“</w:delText>
        </w:r>
        <w:r w:rsidRPr="00AB31C7" w:rsidDel="00730135">
          <w:rPr>
            <w:b/>
            <w:lang w:val="pt-BR"/>
          </w:rPr>
          <w:delText>AGE Emissora</w:delText>
        </w:r>
        <w:r w:rsidRPr="00AB31C7" w:rsidDel="00730135">
          <w:rPr>
            <w:lang w:val="pt-BR"/>
          </w:rPr>
          <w:delText>”); e (ii) Reunião de Sócios da Damrak, realizada, em 03 de março de 2022 (“</w:delText>
        </w:r>
        <w:r w:rsidRPr="00AB31C7" w:rsidDel="00730135">
          <w:rPr>
            <w:b/>
            <w:lang w:val="pt-BR"/>
          </w:rPr>
          <w:delText>Aprovação Societária da Damrak</w:delText>
        </w:r>
        <w:r w:rsidRPr="00AB31C7" w:rsidDel="00730135">
          <w:rPr>
            <w:lang w:val="pt-BR"/>
          </w:rPr>
          <w:delText>” e, quando em conjunto com a “</w:delText>
        </w:r>
        <w:r w:rsidRPr="00AB31C7" w:rsidDel="00730135">
          <w:rPr>
            <w:b/>
            <w:lang w:val="pt-BR"/>
          </w:rPr>
          <w:delText>AGE Emissora</w:delText>
        </w:r>
        <w:r w:rsidRPr="00AB31C7" w:rsidDel="00730135">
          <w:rPr>
            <w:lang w:val="pt-BR"/>
          </w:rPr>
          <w:delText>”, denominadas de “</w:delText>
        </w:r>
        <w:r w:rsidRPr="00AB31C7" w:rsidDel="00730135">
          <w:rPr>
            <w:b/>
            <w:lang w:val="pt-BR"/>
          </w:rPr>
          <w:delText>Atos Societários</w:delText>
        </w:r>
        <w:r w:rsidRPr="00AB31C7" w:rsidDel="00730135">
          <w:rPr>
            <w:lang w:val="pt-BR"/>
          </w:rPr>
          <w:delText>”)</w:delText>
        </w:r>
      </w:del>
      <w:r w:rsidRPr="00AB31C7">
        <w:rPr>
          <w:lang w:val="pt-BR"/>
        </w:rPr>
        <w:t>.</w:t>
      </w:r>
    </w:p>
    <w:p w14:paraId="2AF205FE" w14:textId="77777777" w:rsidR="00AB31C7" w:rsidRPr="00AB31C7" w:rsidRDefault="00AB31C7" w:rsidP="00AB31C7">
      <w:pPr>
        <w:numPr>
          <w:ilvl w:val="0"/>
          <w:numId w:val="27"/>
        </w:numPr>
        <w:rPr>
          <w:b/>
          <w:lang w:val="pt-BR"/>
        </w:rPr>
      </w:pPr>
      <w:r w:rsidRPr="00AB31C7">
        <w:rPr>
          <w:b/>
          <w:lang w:val="pt-BR"/>
        </w:rPr>
        <w:t>REQUISITOS</w:t>
      </w:r>
    </w:p>
    <w:p w14:paraId="21DC9C2B" w14:textId="77777777" w:rsidR="00AB31C7" w:rsidRPr="00AB31C7" w:rsidRDefault="00AB31C7" w:rsidP="00AB31C7">
      <w:pPr>
        <w:numPr>
          <w:ilvl w:val="1"/>
          <w:numId w:val="27"/>
        </w:numPr>
        <w:rPr>
          <w:b/>
          <w:lang w:val="pt-BR"/>
        </w:rPr>
      </w:pPr>
      <w:r w:rsidRPr="00AB31C7">
        <w:rPr>
          <w:b/>
          <w:lang w:val="pt-BR"/>
        </w:rPr>
        <w:t>Inscrição deste Aditamento à Escritura na Junta Comercial competente</w:t>
      </w:r>
    </w:p>
    <w:p w14:paraId="38270F26" w14:textId="77777777" w:rsidR="00AB31C7" w:rsidRPr="00AB31C7" w:rsidRDefault="00AB31C7" w:rsidP="00AB31C7">
      <w:pPr>
        <w:pStyle w:val="PargrafodaLista"/>
        <w:keepNext/>
        <w:numPr>
          <w:ilvl w:val="0"/>
          <w:numId w:val="4"/>
        </w:numPr>
        <w:spacing w:before="280"/>
        <w:contextualSpacing w:val="0"/>
        <w:outlineLvl w:val="0"/>
        <w:rPr>
          <w:b/>
          <w:bCs/>
          <w:vanish/>
          <w:kern w:val="20"/>
          <w:sz w:val="22"/>
          <w:szCs w:val="32"/>
          <w:lang w:val="pt-BR"/>
        </w:rPr>
      </w:pPr>
    </w:p>
    <w:p w14:paraId="4E7E5A68" w14:textId="77777777" w:rsidR="00AB31C7" w:rsidRPr="00AB31C7" w:rsidRDefault="00AB31C7" w:rsidP="00AB31C7">
      <w:pPr>
        <w:pStyle w:val="PargrafodaLista"/>
        <w:keepNext/>
        <w:numPr>
          <w:ilvl w:val="0"/>
          <w:numId w:val="4"/>
        </w:numPr>
        <w:spacing w:before="280"/>
        <w:contextualSpacing w:val="0"/>
        <w:outlineLvl w:val="0"/>
        <w:rPr>
          <w:b/>
          <w:bCs/>
          <w:vanish/>
          <w:kern w:val="20"/>
          <w:sz w:val="22"/>
          <w:szCs w:val="32"/>
          <w:lang w:val="pt-BR"/>
        </w:rPr>
      </w:pPr>
    </w:p>
    <w:p w14:paraId="3E48CF09" w14:textId="77777777" w:rsidR="00AB31C7" w:rsidRPr="00AB31C7" w:rsidRDefault="00AB31C7" w:rsidP="00AB31C7">
      <w:pPr>
        <w:pStyle w:val="PargrafodaLista"/>
        <w:keepNext/>
        <w:numPr>
          <w:ilvl w:val="0"/>
          <w:numId w:val="4"/>
        </w:numPr>
        <w:spacing w:before="280"/>
        <w:contextualSpacing w:val="0"/>
        <w:outlineLvl w:val="0"/>
        <w:rPr>
          <w:b/>
          <w:bCs/>
          <w:vanish/>
          <w:kern w:val="20"/>
          <w:sz w:val="22"/>
          <w:szCs w:val="32"/>
          <w:lang w:val="pt-BR"/>
        </w:rPr>
      </w:pPr>
    </w:p>
    <w:p w14:paraId="05F2B719" w14:textId="77777777" w:rsidR="00AB31C7" w:rsidRPr="00AB31C7" w:rsidRDefault="00AB31C7" w:rsidP="00AB31C7">
      <w:pPr>
        <w:pStyle w:val="PargrafodaLista"/>
        <w:numPr>
          <w:ilvl w:val="1"/>
          <w:numId w:val="4"/>
        </w:numPr>
        <w:contextualSpacing w:val="0"/>
        <w:outlineLvl w:val="1"/>
        <w:rPr>
          <w:vanish/>
          <w:kern w:val="20"/>
          <w:szCs w:val="28"/>
          <w:lang w:val="pt-BR"/>
        </w:rPr>
      </w:pPr>
    </w:p>
    <w:p w14:paraId="275FEE9F" w14:textId="5ECD52EA" w:rsidR="00AB31C7" w:rsidRPr="00AB31C7" w:rsidRDefault="00AB31C7" w:rsidP="00AB31C7">
      <w:pPr>
        <w:pStyle w:val="Level3"/>
        <w:rPr>
          <w:lang w:val="pt-BR"/>
        </w:rPr>
      </w:pPr>
      <w:r w:rsidRPr="00AB31C7">
        <w:rPr>
          <w:lang w:val="pt-BR"/>
        </w:rPr>
        <w:t xml:space="preserve">O presente Aditamento será averbado na JUCEB, conforme disposto no artigo 62, parágrafo 3º, da Lei das Sociedades por Ações. A Emissora deverá, no prazo de até 5 (cinco) Dias Úteis (conforme abaixo definidos) da presente data protocolar a presente Escritura de Emissão, e seus eventuais aditamentos, para inscrição na JUCESP. </w:t>
      </w:r>
    </w:p>
    <w:p w14:paraId="26520ACD" w14:textId="77777777" w:rsidR="00AB31C7" w:rsidRPr="00AB31C7" w:rsidRDefault="00AB31C7" w:rsidP="00AB31C7">
      <w:pPr>
        <w:pStyle w:val="Level3"/>
        <w:rPr>
          <w:lang w:val="pt-BR"/>
        </w:rPr>
      </w:pPr>
      <w:r w:rsidRPr="00AB31C7">
        <w:rPr>
          <w:lang w:val="pt-BR"/>
        </w:rPr>
        <w:t xml:space="preserve">A Emissora deverá, no prazo de até 2 (dois) Dias Úteis (conforme definidos na Escritura de Emissão) da presente data, protocolar o presente Aditamento para ou averbação na JUCEB. </w:t>
      </w:r>
    </w:p>
    <w:p w14:paraId="3475276D" w14:textId="77777777" w:rsidR="00AB31C7" w:rsidRPr="00AB31C7" w:rsidRDefault="00AB31C7" w:rsidP="00AB31C7">
      <w:pPr>
        <w:pStyle w:val="Level3"/>
        <w:rPr>
          <w:lang w:val="pt-BR"/>
        </w:rPr>
      </w:pPr>
      <w:r w:rsidRPr="00AB31C7">
        <w:rPr>
          <w:lang w:val="pt-BR"/>
        </w:rPr>
        <w:lastRenderedPageBreak/>
        <w:t>A Emissora deverá entregar ao Agente Fiduciário, no prazo de até 5 (cinco) Dias Úteis contados da data do efetivo registro, 1 (uma) via original ou cópia eletrônica (PDF) contendo a chancela digital, conforme aplicável, deste Aditamento, devidamente averbado na JUCEB.</w:t>
      </w:r>
    </w:p>
    <w:p w14:paraId="0D7648FB" w14:textId="0FFFDC0B" w:rsidR="00AB31C7" w:rsidRPr="00AB31C7" w:rsidRDefault="00AB31C7" w:rsidP="00AB31C7">
      <w:pPr>
        <w:pStyle w:val="Level3"/>
        <w:rPr>
          <w:lang w:val="pt-BR"/>
        </w:rPr>
      </w:pPr>
      <w:r w:rsidRPr="00AB31C7">
        <w:rPr>
          <w:lang w:val="pt-BR"/>
        </w:rPr>
        <w:t xml:space="preserve">Em virtude da Fiança (conforme definida na Escritura de Emissão) prestada pelos Fiadores, nos termos da Cláusula </w:t>
      </w:r>
      <w:r w:rsidR="006A7B75">
        <w:rPr>
          <w:lang w:val="pt-BR"/>
        </w:rPr>
        <w:t xml:space="preserve">6.2 </w:t>
      </w:r>
      <w:r w:rsidRPr="00AB31C7">
        <w:rPr>
          <w:lang w:val="pt-BR"/>
        </w:rPr>
        <w:t>da Escritura de Emissão, o presente Aditamento será averbado pela Emissora, às suas expensas, nos competentes Cartórios de Registro de Títulos e Documentos da Cidade de São Paulo, Estado de São Paulo, e da Cidade de Salvador, Estado da Bahia (“</w:t>
      </w:r>
      <w:r w:rsidRPr="00AB31C7">
        <w:rPr>
          <w:b/>
          <w:lang w:val="pt-BR"/>
        </w:rPr>
        <w:t>Cartórios de RTD</w:t>
      </w:r>
      <w:r w:rsidRPr="00AB31C7">
        <w:rPr>
          <w:lang w:val="pt-BR"/>
        </w:rPr>
        <w:t xml:space="preserve">”), devendo a Emissora: </w:t>
      </w:r>
      <w:r w:rsidRPr="00AB31C7">
        <w:rPr>
          <w:b/>
          <w:lang w:val="pt-BR"/>
        </w:rPr>
        <w:t>(i)</w:t>
      </w:r>
      <w:r w:rsidRPr="00AB31C7">
        <w:rPr>
          <w:lang w:val="pt-BR"/>
        </w:rPr>
        <w:t xml:space="preserve"> levar a averbação o presente Aditamento nos Cartórios de RTD em até 2 (dois) Dias Úteis após sua celebração; </w:t>
      </w:r>
      <w:r w:rsidRPr="00AB31C7">
        <w:rPr>
          <w:b/>
          <w:lang w:val="pt-BR"/>
        </w:rPr>
        <w:t>(</w:t>
      </w:r>
      <w:proofErr w:type="spellStart"/>
      <w:r w:rsidRPr="00AB31C7">
        <w:rPr>
          <w:b/>
          <w:lang w:val="pt-BR"/>
        </w:rPr>
        <w:t>ii</w:t>
      </w:r>
      <w:proofErr w:type="spellEnd"/>
      <w:r w:rsidRPr="00AB31C7">
        <w:rPr>
          <w:b/>
          <w:lang w:val="pt-BR"/>
        </w:rPr>
        <w:t>)</w:t>
      </w:r>
      <w:r w:rsidRPr="00AB31C7">
        <w:rPr>
          <w:lang w:val="pt-BR"/>
        </w:rPr>
        <w:t xml:space="preserve"> fazer com que o presente Aditamento seja averbados nos Cartórios de RTD em até 20 (vinte) dias contados da sua celebração, nos termos dos artigos 129 e 130 da Lei nº 6.015, de 31 de dezembro de 1973, conforme em vigor (“</w:t>
      </w:r>
      <w:r w:rsidRPr="00AB31C7">
        <w:rPr>
          <w:b/>
          <w:lang w:val="pt-BR"/>
        </w:rPr>
        <w:t>Lei de Registros Públicos</w:t>
      </w:r>
      <w:r w:rsidRPr="00AB31C7">
        <w:rPr>
          <w:lang w:val="pt-BR"/>
        </w:rPr>
        <w:t xml:space="preserve">”); e </w:t>
      </w:r>
      <w:r w:rsidRPr="00AB31C7">
        <w:rPr>
          <w:b/>
          <w:lang w:val="pt-BR"/>
        </w:rPr>
        <w:t>(</w:t>
      </w:r>
      <w:proofErr w:type="spellStart"/>
      <w:r w:rsidRPr="00AB31C7">
        <w:rPr>
          <w:b/>
          <w:lang w:val="pt-BR"/>
        </w:rPr>
        <w:t>iii</w:t>
      </w:r>
      <w:proofErr w:type="spellEnd"/>
      <w:r w:rsidRPr="00AB31C7">
        <w:rPr>
          <w:b/>
          <w:lang w:val="pt-BR"/>
        </w:rPr>
        <w:t>)</w:t>
      </w:r>
      <w:r w:rsidRPr="00AB31C7">
        <w:rPr>
          <w:lang w:val="pt-BR"/>
        </w:rPr>
        <w:t xml:space="preserve"> enviar 1 (uma) via original deste Aditamento, ao Agente Fiduciário, em até 5 (cinco) Dias Úteis após seus respectivos registros ou averbações, conforme o caso, nos Cartórios de RTD. </w:t>
      </w:r>
    </w:p>
    <w:p w14:paraId="0DDA8A7F" w14:textId="77777777" w:rsidR="00AB31C7" w:rsidRPr="00AB31C7" w:rsidRDefault="00AB31C7" w:rsidP="00AB31C7">
      <w:pPr>
        <w:numPr>
          <w:ilvl w:val="0"/>
          <w:numId w:val="27"/>
        </w:numPr>
        <w:rPr>
          <w:b/>
          <w:lang w:val="pt-BR"/>
        </w:rPr>
      </w:pPr>
      <w:r w:rsidRPr="00AB31C7">
        <w:rPr>
          <w:b/>
          <w:lang w:val="pt-BR"/>
        </w:rPr>
        <w:t>ALTERAÇÕES</w:t>
      </w:r>
    </w:p>
    <w:p w14:paraId="13FFDE4A" w14:textId="67EDFA6B" w:rsidR="00AB31C7" w:rsidRPr="00AB31C7" w:rsidRDefault="00AB31C7" w:rsidP="00AB31C7">
      <w:pPr>
        <w:numPr>
          <w:ilvl w:val="1"/>
          <w:numId w:val="27"/>
        </w:numPr>
        <w:rPr>
          <w:lang w:val="pt-BR"/>
        </w:rPr>
      </w:pPr>
      <w:r w:rsidRPr="00AB31C7">
        <w:rPr>
          <w:lang w:val="pt-BR"/>
        </w:rPr>
        <w:t>Considerando a constituição da Garantia Real, as partes resolvem (i) alterar a denominação da Escritura de Emissão em todas as cláusulas e partes da Escritura de Emissão onde é mencionada; (</w:t>
      </w:r>
      <w:proofErr w:type="spellStart"/>
      <w:r w:rsidRPr="00AB31C7">
        <w:rPr>
          <w:lang w:val="pt-BR"/>
        </w:rPr>
        <w:t>ii</w:t>
      </w:r>
      <w:proofErr w:type="spellEnd"/>
      <w:r w:rsidRPr="00AB31C7">
        <w:rPr>
          <w:lang w:val="pt-BR"/>
        </w:rPr>
        <w:t xml:space="preserve">) alterar a Cláusula </w:t>
      </w:r>
      <w:r w:rsidR="00E310A4">
        <w:rPr>
          <w:lang w:val="pt-BR"/>
        </w:rPr>
        <w:t xml:space="preserve">5.8.1 </w:t>
      </w:r>
      <w:r w:rsidRPr="00AB31C7">
        <w:rPr>
          <w:lang w:val="pt-BR"/>
        </w:rPr>
        <w:t>da Escritura de Emissão; e (</w:t>
      </w:r>
      <w:proofErr w:type="spellStart"/>
      <w:r w:rsidRPr="00AB31C7">
        <w:rPr>
          <w:lang w:val="pt-BR"/>
        </w:rPr>
        <w:t>iii</w:t>
      </w:r>
      <w:proofErr w:type="spellEnd"/>
      <w:r w:rsidRPr="00AB31C7">
        <w:rPr>
          <w:lang w:val="pt-BR"/>
        </w:rPr>
        <w:t xml:space="preserve">) alterar o item (i) da Cláusula </w:t>
      </w:r>
      <w:r w:rsidR="00E310A4">
        <w:rPr>
          <w:lang w:val="pt-BR"/>
        </w:rPr>
        <w:t xml:space="preserve">6.1 </w:t>
      </w:r>
      <w:r w:rsidRPr="00AB31C7">
        <w:rPr>
          <w:lang w:val="pt-BR"/>
        </w:rPr>
        <w:t>da Escritura de Emissão, que passam a vigorar com as seguintes redações, respectivamente:</w:t>
      </w:r>
    </w:p>
    <w:p w14:paraId="59FF808B" w14:textId="77777777" w:rsidR="00AB31C7" w:rsidRPr="006A7B75" w:rsidRDefault="00AB31C7" w:rsidP="006A7B75">
      <w:pPr>
        <w:tabs>
          <w:tab w:val="left" w:pos="1361"/>
        </w:tabs>
        <w:ind w:left="1360"/>
        <w:rPr>
          <w:i/>
          <w:iCs/>
          <w:lang w:val="pt-BR"/>
        </w:rPr>
      </w:pPr>
      <w:r w:rsidRPr="006A7B75">
        <w:rPr>
          <w:i/>
          <w:iCs/>
          <w:lang w:val="pt-BR"/>
        </w:rPr>
        <w:t xml:space="preserve">“Instrumento Particular de Escritura da 3ª (Terceira) Emissão de Debêntures Simples, Não Conversíveis em Ações, da Espécie com Garantia Real, com Garantia Adicional Fidejussória, em Série Única, Para Distribuição Pública, Com Esforços Restritos de Distribuição, do </w:t>
      </w:r>
      <w:proofErr w:type="spellStart"/>
      <w:r w:rsidRPr="006A7B75">
        <w:rPr>
          <w:i/>
          <w:iCs/>
          <w:lang w:val="pt-BR"/>
        </w:rPr>
        <w:t>Atakarejo</w:t>
      </w:r>
      <w:proofErr w:type="spellEnd"/>
      <w:r w:rsidRPr="006A7B75">
        <w:rPr>
          <w:i/>
          <w:iCs/>
          <w:lang w:val="pt-BR"/>
        </w:rPr>
        <w:t xml:space="preserve"> Distribuidor de Alimentos e Bebidas S.A.”</w:t>
      </w:r>
    </w:p>
    <w:p w14:paraId="39F32F29" w14:textId="77777777" w:rsidR="00AB31C7" w:rsidRPr="006A7B75" w:rsidRDefault="00AB31C7" w:rsidP="006A7B75">
      <w:pPr>
        <w:tabs>
          <w:tab w:val="left" w:pos="1361"/>
        </w:tabs>
        <w:ind w:left="1360"/>
        <w:rPr>
          <w:i/>
          <w:iCs/>
          <w:lang w:val="pt-BR"/>
        </w:rPr>
      </w:pPr>
      <w:r w:rsidRPr="006A7B75">
        <w:rPr>
          <w:i/>
          <w:iCs/>
          <w:lang w:val="pt-BR"/>
        </w:rPr>
        <w:t>(...)</w:t>
      </w:r>
    </w:p>
    <w:p w14:paraId="4165097E" w14:textId="77777777" w:rsidR="00AB31C7" w:rsidRPr="006A7B75" w:rsidRDefault="00AB31C7" w:rsidP="006A7B75">
      <w:pPr>
        <w:tabs>
          <w:tab w:val="left" w:pos="1361"/>
        </w:tabs>
        <w:ind w:left="1360"/>
        <w:rPr>
          <w:i/>
          <w:iCs/>
          <w:lang w:val="pt-BR"/>
        </w:rPr>
      </w:pPr>
      <w:r w:rsidRPr="006A7B75">
        <w:rPr>
          <w:i/>
          <w:iCs/>
          <w:lang w:val="pt-BR"/>
        </w:rPr>
        <w:t>“5.8.1. As Debêntures são da espécie com garantia real, nos termos do artigo 58, caput, da Lei das Sociedades por Ações. Adicionalmente, as Debêntures contam com garantia adicional fidejussória.”</w:t>
      </w:r>
    </w:p>
    <w:p w14:paraId="5C29F931" w14:textId="77777777" w:rsidR="00AB31C7" w:rsidRPr="006A7B75" w:rsidRDefault="00AB31C7" w:rsidP="006A7B75">
      <w:pPr>
        <w:tabs>
          <w:tab w:val="left" w:pos="1361"/>
        </w:tabs>
        <w:ind w:left="1360"/>
        <w:rPr>
          <w:i/>
          <w:iCs/>
          <w:lang w:val="pt-BR"/>
        </w:rPr>
      </w:pPr>
      <w:r w:rsidRPr="006A7B75">
        <w:rPr>
          <w:i/>
          <w:iCs/>
          <w:lang w:val="pt-BR"/>
        </w:rPr>
        <w:t>(...)</w:t>
      </w:r>
    </w:p>
    <w:p w14:paraId="5149C582" w14:textId="77777777" w:rsidR="00AB31C7" w:rsidRPr="006A7B75" w:rsidRDefault="00AB31C7" w:rsidP="006A7B75">
      <w:pPr>
        <w:tabs>
          <w:tab w:val="left" w:pos="1361"/>
        </w:tabs>
        <w:ind w:left="1360"/>
        <w:rPr>
          <w:b/>
          <w:i/>
          <w:iCs/>
          <w:lang w:val="pt-BR"/>
        </w:rPr>
      </w:pPr>
      <w:r w:rsidRPr="006A7B75">
        <w:rPr>
          <w:i/>
          <w:iCs/>
          <w:lang w:val="pt-BR"/>
        </w:rPr>
        <w:t>“</w:t>
      </w:r>
      <w:r w:rsidRPr="006A7B75">
        <w:rPr>
          <w:b/>
          <w:i/>
          <w:iCs/>
          <w:lang w:val="pt-BR"/>
        </w:rPr>
        <w:t>6.1 Garantia Real</w:t>
      </w:r>
    </w:p>
    <w:p w14:paraId="162AFDF8" w14:textId="77777777" w:rsidR="00AB31C7" w:rsidRPr="006A7B75" w:rsidRDefault="00AB31C7" w:rsidP="006A7B75">
      <w:pPr>
        <w:tabs>
          <w:tab w:val="left" w:pos="1361"/>
        </w:tabs>
        <w:ind w:left="1360"/>
        <w:rPr>
          <w:i/>
          <w:iCs/>
          <w:lang w:val="pt-BR"/>
        </w:rPr>
      </w:pPr>
      <w:r w:rsidRPr="006A7B75">
        <w:rPr>
          <w:i/>
          <w:iCs/>
          <w:lang w:val="pt-BR"/>
        </w:rPr>
        <w:t>(...)</w:t>
      </w:r>
    </w:p>
    <w:p w14:paraId="0A5DE299" w14:textId="77777777" w:rsidR="00AB31C7" w:rsidRPr="006A7B75" w:rsidRDefault="00AB31C7" w:rsidP="006A7B75">
      <w:pPr>
        <w:tabs>
          <w:tab w:val="left" w:pos="1361"/>
        </w:tabs>
        <w:ind w:left="1360"/>
        <w:rPr>
          <w:i/>
          <w:iCs/>
          <w:lang w:val="pt-BR"/>
        </w:rPr>
      </w:pPr>
      <w:r w:rsidRPr="006A7B75">
        <w:rPr>
          <w:i/>
          <w:iCs/>
          <w:lang w:val="pt-BR"/>
        </w:rPr>
        <w:t>(i) Alienação fiduciária, em carácter irrevogável e irretratável, pela VG Empreendimentos, em favor dos Debenturistas, representados pelo Agente Fiduciário, do imóvel registrado sob a matrícula de nº 119.844 do 3º Ofício de Registro de Imóveis de Salvador/BA (“</w:t>
      </w:r>
      <w:r w:rsidRPr="006A7B75">
        <w:rPr>
          <w:b/>
          <w:i/>
          <w:iCs/>
          <w:lang w:val="pt-BR"/>
        </w:rPr>
        <w:t>Imóvel</w:t>
      </w:r>
      <w:r w:rsidRPr="006A7B75">
        <w:rPr>
          <w:i/>
          <w:iCs/>
          <w:lang w:val="pt-BR"/>
        </w:rPr>
        <w:t>”), conforme os termos e condições previstos no “Instrumento Particular de Constituição de Alienação Fiduciária de Bem Imóvel em Garantia e Outras Avenças”, celebrado entre a VG Empreendimentos e o Agente Fiduciário, na qualidade de representante dos Debenturistas (“</w:t>
      </w:r>
      <w:r w:rsidRPr="006A7B75">
        <w:rPr>
          <w:b/>
          <w:i/>
          <w:iCs/>
          <w:lang w:val="pt-BR"/>
        </w:rPr>
        <w:t>Alienação Fiduciária de Imóvel</w:t>
      </w:r>
      <w:r w:rsidRPr="006A7B75">
        <w:rPr>
          <w:i/>
          <w:iCs/>
          <w:lang w:val="pt-BR"/>
        </w:rPr>
        <w:t>” ou “</w:t>
      </w:r>
      <w:r w:rsidRPr="006A7B75">
        <w:rPr>
          <w:b/>
          <w:bCs/>
          <w:i/>
          <w:iCs/>
          <w:lang w:val="pt-BR"/>
        </w:rPr>
        <w:t>Garantia Real</w:t>
      </w:r>
      <w:r w:rsidRPr="006A7B75">
        <w:rPr>
          <w:i/>
          <w:iCs/>
          <w:lang w:val="pt-BR"/>
        </w:rPr>
        <w:t>” e “</w:t>
      </w:r>
      <w:r w:rsidRPr="006A7B75">
        <w:rPr>
          <w:b/>
          <w:i/>
          <w:iCs/>
          <w:lang w:val="pt-BR"/>
        </w:rPr>
        <w:t>Contrato de Alienação Fiduciária de Imóvel</w:t>
      </w:r>
      <w:r w:rsidRPr="006A7B75">
        <w:rPr>
          <w:i/>
          <w:iCs/>
          <w:lang w:val="pt-BR"/>
        </w:rPr>
        <w:t>”, respectivamente). Os demais termos e condições da Alienação Fiduciária de Imóvel seguem descritos no Contrato de Alienação Fiduciária de Imóvel; e”</w:t>
      </w:r>
    </w:p>
    <w:p w14:paraId="4ECAB058" w14:textId="51A24E5A" w:rsidR="00AB31C7" w:rsidRPr="00AB31C7" w:rsidRDefault="00AB31C7" w:rsidP="00AB31C7">
      <w:pPr>
        <w:numPr>
          <w:ilvl w:val="1"/>
          <w:numId w:val="27"/>
        </w:numPr>
        <w:rPr>
          <w:lang w:val="pt-BR"/>
        </w:rPr>
      </w:pPr>
      <w:r w:rsidRPr="00AB31C7">
        <w:rPr>
          <w:lang w:val="pt-BR"/>
        </w:rPr>
        <w:lastRenderedPageBreak/>
        <w:t xml:space="preserve">Observada a convolação das Debêntures ora ocorrida, as Partes resolvem, ainda, elidir a Cláusula </w:t>
      </w:r>
      <w:r w:rsidR="00E310A4">
        <w:rPr>
          <w:lang w:val="pt-BR"/>
        </w:rPr>
        <w:t xml:space="preserve">5.9 </w:t>
      </w:r>
      <w:r w:rsidRPr="00AB31C7">
        <w:rPr>
          <w:lang w:val="pt-BR"/>
        </w:rPr>
        <w:t>da Escritura de Emissão.</w:t>
      </w:r>
    </w:p>
    <w:p w14:paraId="50DBF29D" w14:textId="77777777" w:rsidR="00AB31C7" w:rsidRPr="00AB31C7" w:rsidRDefault="00AB31C7" w:rsidP="00AB31C7">
      <w:pPr>
        <w:numPr>
          <w:ilvl w:val="1"/>
          <w:numId w:val="27"/>
        </w:numPr>
        <w:rPr>
          <w:lang w:val="pt-BR"/>
        </w:rPr>
      </w:pPr>
      <w:r w:rsidRPr="00AB31C7">
        <w:rPr>
          <w:lang w:val="pt-BR"/>
        </w:rPr>
        <w:t>As Partes resolvem que todas as menções à espécie das Debêntures contidas na Escritura de Emissão devem ser lidas à luz da convolação ocorrida, devendo toda e qualquer menção à espécie anterior das Debêntures ser desconsiderada em prol da atual.</w:t>
      </w:r>
    </w:p>
    <w:p w14:paraId="20F7584A" w14:textId="77777777" w:rsidR="00AB31C7" w:rsidRPr="00AB31C7" w:rsidRDefault="00AB31C7" w:rsidP="00AB31C7">
      <w:pPr>
        <w:numPr>
          <w:ilvl w:val="0"/>
          <w:numId w:val="27"/>
        </w:numPr>
        <w:rPr>
          <w:b/>
          <w:lang w:val="pt-BR"/>
        </w:rPr>
      </w:pPr>
      <w:r w:rsidRPr="00AB31C7">
        <w:rPr>
          <w:b/>
          <w:lang w:val="pt-BR"/>
        </w:rPr>
        <w:t>DISPOSIÇÕES GERAIS</w:t>
      </w:r>
    </w:p>
    <w:p w14:paraId="4C02CDE6" w14:textId="77777777" w:rsidR="00AB31C7" w:rsidRPr="00AB31C7" w:rsidRDefault="00AB31C7" w:rsidP="00AB31C7">
      <w:pPr>
        <w:numPr>
          <w:ilvl w:val="1"/>
          <w:numId w:val="27"/>
        </w:numPr>
        <w:rPr>
          <w:b/>
          <w:lang w:val="pt-BR"/>
        </w:rPr>
      </w:pPr>
      <w:r w:rsidRPr="00AB31C7">
        <w:rPr>
          <w:b/>
          <w:lang w:val="pt-BR"/>
        </w:rPr>
        <w:t>Declarações das Partes</w:t>
      </w:r>
    </w:p>
    <w:p w14:paraId="5AFEED9D" w14:textId="77777777" w:rsidR="00AB31C7" w:rsidRPr="00AB31C7" w:rsidRDefault="00AB31C7" w:rsidP="00AB31C7">
      <w:pPr>
        <w:pStyle w:val="PargrafodaLista"/>
        <w:keepNext/>
        <w:numPr>
          <w:ilvl w:val="0"/>
          <w:numId w:val="4"/>
        </w:numPr>
        <w:spacing w:before="280"/>
        <w:contextualSpacing w:val="0"/>
        <w:outlineLvl w:val="0"/>
        <w:rPr>
          <w:b/>
          <w:bCs/>
          <w:vanish/>
          <w:kern w:val="20"/>
          <w:sz w:val="22"/>
          <w:szCs w:val="32"/>
          <w:lang w:val="pt-BR"/>
        </w:rPr>
      </w:pPr>
    </w:p>
    <w:p w14:paraId="5A21FCE3" w14:textId="77777777" w:rsidR="00AB31C7" w:rsidRPr="00AB31C7" w:rsidRDefault="00AB31C7" w:rsidP="00AB31C7">
      <w:pPr>
        <w:pStyle w:val="PargrafodaLista"/>
        <w:keepNext/>
        <w:numPr>
          <w:ilvl w:val="0"/>
          <w:numId w:val="4"/>
        </w:numPr>
        <w:spacing w:before="280"/>
        <w:contextualSpacing w:val="0"/>
        <w:outlineLvl w:val="0"/>
        <w:rPr>
          <w:b/>
          <w:bCs/>
          <w:vanish/>
          <w:kern w:val="20"/>
          <w:sz w:val="22"/>
          <w:szCs w:val="32"/>
          <w:lang w:val="pt-BR"/>
        </w:rPr>
      </w:pPr>
    </w:p>
    <w:p w14:paraId="6953526B" w14:textId="77777777" w:rsidR="00AB31C7" w:rsidRPr="00AB31C7" w:rsidRDefault="00AB31C7" w:rsidP="00AB31C7">
      <w:pPr>
        <w:pStyle w:val="PargrafodaLista"/>
        <w:numPr>
          <w:ilvl w:val="1"/>
          <w:numId w:val="4"/>
        </w:numPr>
        <w:contextualSpacing w:val="0"/>
        <w:outlineLvl w:val="1"/>
        <w:rPr>
          <w:vanish/>
          <w:kern w:val="20"/>
          <w:szCs w:val="28"/>
          <w:lang w:val="pt-BR"/>
        </w:rPr>
      </w:pPr>
    </w:p>
    <w:p w14:paraId="22A1C12E" w14:textId="5E1BBDF5" w:rsidR="00AB31C7" w:rsidRPr="00AB31C7" w:rsidRDefault="00AB31C7" w:rsidP="00AB31C7">
      <w:pPr>
        <w:pStyle w:val="Level3"/>
        <w:rPr>
          <w:b/>
          <w:lang w:val="pt-BR"/>
        </w:rPr>
      </w:pPr>
      <w:r w:rsidRPr="00AB31C7">
        <w:rPr>
          <w:lang w:val="pt-BR"/>
        </w:rPr>
        <w:t>As Partes, neste ato, declaram que todas as obrigações assumidas na Escritura de Emissão se aplicam a este Aditamento, como se aqui estivessem transcritas.</w:t>
      </w:r>
    </w:p>
    <w:p w14:paraId="327CC645" w14:textId="5A4AE8F8" w:rsidR="00AB31C7" w:rsidRPr="00AB31C7" w:rsidRDefault="00AB31C7" w:rsidP="00AB31C7">
      <w:pPr>
        <w:pStyle w:val="Level3"/>
        <w:rPr>
          <w:b/>
          <w:lang w:val="pt-BR"/>
        </w:rPr>
      </w:pPr>
      <w:r w:rsidRPr="00AB31C7">
        <w:rPr>
          <w:lang w:val="pt-BR"/>
        </w:rPr>
        <w:t xml:space="preserve">A Emissora e os Fiadores declaram e garantem, neste ato, que todas as declarações e garantias previstas na Cláusula </w:t>
      </w:r>
      <w:r w:rsidR="00E310A4">
        <w:rPr>
          <w:lang w:val="pt-BR"/>
        </w:rPr>
        <w:t xml:space="preserve">12 </w:t>
      </w:r>
      <w:r w:rsidRPr="00AB31C7">
        <w:rPr>
          <w:lang w:val="pt-BR"/>
        </w:rPr>
        <w:t>da Escritura de Emissão permanecem verdadeiras, corretas e plenamente válidas e eficazes na data de assinatura deste Aditamento.</w:t>
      </w:r>
    </w:p>
    <w:p w14:paraId="77CF269F" w14:textId="2CBD27A3" w:rsidR="00AB31C7" w:rsidRPr="00AB31C7" w:rsidRDefault="00AB31C7" w:rsidP="00AB31C7">
      <w:pPr>
        <w:pStyle w:val="Level3"/>
        <w:rPr>
          <w:lang w:val="pt-BR"/>
        </w:rPr>
      </w:pPr>
      <w:r w:rsidRPr="00AB31C7">
        <w:rPr>
          <w:lang w:val="pt-BR"/>
        </w:rPr>
        <w:t xml:space="preserve">O Agente Fiduciário declara e garante, neste ato, que todas as declarações e garantias previstas na Cláusula </w:t>
      </w:r>
      <w:r w:rsidR="00E310A4">
        <w:rPr>
          <w:lang w:val="pt-BR"/>
        </w:rPr>
        <w:t xml:space="preserve">10.2 </w:t>
      </w:r>
      <w:r w:rsidRPr="00AB31C7">
        <w:rPr>
          <w:lang w:val="pt-BR"/>
        </w:rPr>
        <w:t>da Escritura de Emissão permanecem verdadeiras, corretas e plenamente válidas e eficazes na data de assinatura deste Aditamento.</w:t>
      </w:r>
    </w:p>
    <w:p w14:paraId="61098EA1" w14:textId="77777777" w:rsidR="00AB31C7" w:rsidRPr="00AB31C7" w:rsidRDefault="00AB31C7" w:rsidP="00AB31C7">
      <w:pPr>
        <w:numPr>
          <w:ilvl w:val="1"/>
          <w:numId w:val="27"/>
        </w:numPr>
        <w:rPr>
          <w:b/>
          <w:lang w:val="pt-BR"/>
        </w:rPr>
      </w:pPr>
      <w:r w:rsidRPr="00AB31C7">
        <w:rPr>
          <w:b/>
          <w:lang w:val="pt-BR"/>
        </w:rPr>
        <w:t>Ratificações</w:t>
      </w:r>
    </w:p>
    <w:p w14:paraId="388BF0FF" w14:textId="77777777" w:rsidR="00AB31C7" w:rsidRPr="00AB31C7" w:rsidRDefault="00AB31C7" w:rsidP="00AB31C7">
      <w:pPr>
        <w:pStyle w:val="PargrafodaLista"/>
        <w:numPr>
          <w:ilvl w:val="1"/>
          <w:numId w:val="4"/>
        </w:numPr>
        <w:contextualSpacing w:val="0"/>
        <w:outlineLvl w:val="1"/>
        <w:rPr>
          <w:vanish/>
          <w:kern w:val="20"/>
          <w:szCs w:val="28"/>
          <w:lang w:val="pt-BR"/>
        </w:rPr>
      </w:pPr>
    </w:p>
    <w:p w14:paraId="46B1B3D8" w14:textId="38EEB469" w:rsidR="00AB31C7" w:rsidRPr="00AB31C7" w:rsidRDefault="00AB31C7" w:rsidP="00AB31C7">
      <w:pPr>
        <w:pStyle w:val="Level3"/>
        <w:rPr>
          <w:lang w:val="pt-BR"/>
        </w:rPr>
      </w:pPr>
      <w:r w:rsidRPr="00AB31C7">
        <w:rPr>
          <w:lang w:val="pt-BR"/>
        </w:rPr>
        <w:t xml:space="preserve">As alterações feitas na Escritura de Emissão por meio deste Aditamento à não implicam em novação. </w:t>
      </w:r>
    </w:p>
    <w:p w14:paraId="2A4D3AE3" w14:textId="77777777" w:rsidR="00AB31C7" w:rsidRPr="00AB31C7" w:rsidRDefault="00AB31C7" w:rsidP="00AB31C7">
      <w:pPr>
        <w:pStyle w:val="Level3"/>
        <w:rPr>
          <w:lang w:val="pt-BR"/>
        </w:rPr>
      </w:pPr>
      <w:r w:rsidRPr="00AB31C7">
        <w:rPr>
          <w:lang w:val="pt-BR"/>
        </w:rPr>
        <w:t>Ficam ratificadas, nos termos em que se encontram redigidas, todas as demais cláusulas, itens, características e condições estabelecidas na Escritura de Emissão, que não tenham sido expressamente alteradas por este Aditamento.</w:t>
      </w:r>
    </w:p>
    <w:p w14:paraId="6FD8F300" w14:textId="77777777" w:rsidR="00AB31C7" w:rsidRPr="00AB31C7" w:rsidRDefault="00AB31C7" w:rsidP="00AB31C7">
      <w:pPr>
        <w:numPr>
          <w:ilvl w:val="1"/>
          <w:numId w:val="27"/>
        </w:numPr>
        <w:rPr>
          <w:b/>
          <w:lang w:val="pt-BR"/>
        </w:rPr>
      </w:pPr>
      <w:r w:rsidRPr="00AB31C7">
        <w:rPr>
          <w:b/>
          <w:lang w:val="pt-BR"/>
        </w:rPr>
        <w:t>Irrevogabilidade e Sucessão</w:t>
      </w:r>
    </w:p>
    <w:p w14:paraId="70EF2D59" w14:textId="5D672C4B" w:rsidR="00AB31C7" w:rsidRPr="00AB31C7" w:rsidRDefault="00AB31C7" w:rsidP="00AB31C7">
      <w:pPr>
        <w:pStyle w:val="Level3"/>
        <w:rPr>
          <w:lang w:val="pt-BR"/>
        </w:rPr>
      </w:pPr>
      <w:r w:rsidRPr="00AB31C7">
        <w:rPr>
          <w:lang w:val="pt-BR"/>
        </w:rPr>
        <w:t xml:space="preserve">Este Aditamento é firmado em caráter irrevogável e irretratável, salvo na hipótese de não preenchimento dos requisitos relacionados na Cláusula </w:t>
      </w:r>
      <w:r w:rsidR="00E310A4">
        <w:rPr>
          <w:lang w:val="pt-BR"/>
        </w:rPr>
        <w:t>2</w:t>
      </w:r>
      <w:r w:rsidRPr="00AB31C7">
        <w:rPr>
          <w:lang w:val="pt-BR"/>
        </w:rPr>
        <w:t xml:space="preserve"> da Escritura de Emissão, obrigando as Partes ao seu fiel, pontual e integral cumprimento por si e por seus sucessores e cessionários, a qualquer título.</w:t>
      </w:r>
    </w:p>
    <w:p w14:paraId="22ABB455" w14:textId="77777777" w:rsidR="00AB31C7" w:rsidRPr="00AB31C7" w:rsidRDefault="00AB31C7" w:rsidP="00AB31C7">
      <w:pPr>
        <w:numPr>
          <w:ilvl w:val="1"/>
          <w:numId w:val="27"/>
        </w:numPr>
        <w:rPr>
          <w:b/>
          <w:lang w:val="pt-BR"/>
        </w:rPr>
      </w:pPr>
      <w:r w:rsidRPr="00AB31C7">
        <w:rPr>
          <w:b/>
          <w:lang w:val="pt-BR"/>
        </w:rPr>
        <w:t>Renúncia</w:t>
      </w:r>
    </w:p>
    <w:p w14:paraId="3031E43E" w14:textId="77777777" w:rsidR="00AB31C7" w:rsidRPr="00AB31C7" w:rsidRDefault="00AB31C7" w:rsidP="00AB31C7">
      <w:pPr>
        <w:pStyle w:val="Level3"/>
        <w:rPr>
          <w:b/>
          <w:lang w:val="pt-BR"/>
        </w:rPr>
      </w:pPr>
      <w:r w:rsidRPr="00AB31C7">
        <w:rPr>
          <w:lang w:val="pt-BR"/>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050DDD51" w14:textId="77777777" w:rsidR="00AB31C7" w:rsidRPr="00AB31C7" w:rsidRDefault="00AB31C7" w:rsidP="00AB31C7">
      <w:pPr>
        <w:numPr>
          <w:ilvl w:val="1"/>
          <w:numId w:val="27"/>
        </w:numPr>
        <w:rPr>
          <w:b/>
          <w:lang w:val="pt-BR"/>
        </w:rPr>
      </w:pPr>
      <w:r w:rsidRPr="00AB31C7">
        <w:rPr>
          <w:b/>
          <w:lang w:val="pt-BR"/>
        </w:rPr>
        <w:t>Independência das Disposições do Aditamento à Escritura de Emissão</w:t>
      </w:r>
    </w:p>
    <w:p w14:paraId="7FF02824" w14:textId="77777777" w:rsidR="00AB31C7" w:rsidRPr="00AB31C7" w:rsidRDefault="00AB31C7" w:rsidP="00AB31C7">
      <w:pPr>
        <w:pStyle w:val="Level3"/>
        <w:rPr>
          <w:b/>
          <w:lang w:val="pt-BR"/>
        </w:rPr>
      </w:pPr>
      <w:r w:rsidRPr="00AB31C7">
        <w:rPr>
          <w:lang w:val="pt-BR"/>
        </w:rPr>
        <w:t xml:space="preserve">Caso qualquer das disposições deste Aditamento venha a ser julgada ilegal, inválida ou ineficaz, prevalecerão todas as demais disposições não afetadas por tal </w:t>
      </w:r>
      <w:r w:rsidRPr="00AB31C7">
        <w:rPr>
          <w:lang w:val="pt-BR"/>
        </w:rPr>
        <w:lastRenderedPageBreak/>
        <w:t>julgamento, comprometendo-se as Partes, em boa-fé, a substituírem a disposição afetada por outra que, na medida do possível, produza o mesmo efeito.</w:t>
      </w:r>
    </w:p>
    <w:p w14:paraId="3B40E45D" w14:textId="77777777" w:rsidR="00AB31C7" w:rsidRPr="00AB31C7" w:rsidRDefault="00AB31C7" w:rsidP="00AB31C7">
      <w:pPr>
        <w:numPr>
          <w:ilvl w:val="1"/>
          <w:numId w:val="27"/>
        </w:numPr>
        <w:rPr>
          <w:b/>
          <w:lang w:val="pt-BR"/>
        </w:rPr>
      </w:pPr>
      <w:r w:rsidRPr="00AB31C7">
        <w:rPr>
          <w:b/>
          <w:lang w:val="pt-BR"/>
        </w:rPr>
        <w:t>Título Executivo Extrajudicial e Execução Específica</w:t>
      </w:r>
    </w:p>
    <w:p w14:paraId="4385A438" w14:textId="77777777" w:rsidR="00AB31C7" w:rsidRPr="00AB31C7" w:rsidRDefault="00AB31C7" w:rsidP="00AB31C7">
      <w:pPr>
        <w:pStyle w:val="Level3"/>
        <w:rPr>
          <w:lang w:val="pt-BR"/>
        </w:rPr>
      </w:pPr>
      <w:r w:rsidRPr="00AB31C7">
        <w:rPr>
          <w:lang w:val="pt-BR"/>
        </w:rPr>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78F9C96A" w14:textId="77777777" w:rsidR="00AB31C7" w:rsidRPr="00AB31C7" w:rsidRDefault="00AB31C7" w:rsidP="00AB31C7">
      <w:pPr>
        <w:numPr>
          <w:ilvl w:val="1"/>
          <w:numId w:val="27"/>
        </w:numPr>
        <w:rPr>
          <w:b/>
          <w:lang w:val="pt-BR"/>
        </w:rPr>
      </w:pPr>
      <w:r w:rsidRPr="00AB31C7">
        <w:rPr>
          <w:b/>
          <w:lang w:val="pt-BR"/>
        </w:rPr>
        <w:t>Assinatura Digital</w:t>
      </w:r>
    </w:p>
    <w:p w14:paraId="21B0D5E1" w14:textId="77777777" w:rsidR="00AB31C7" w:rsidRPr="00AB31C7" w:rsidRDefault="00AB31C7" w:rsidP="00AB31C7">
      <w:pPr>
        <w:pStyle w:val="Level3"/>
        <w:rPr>
          <w:lang w:val="pt-BR"/>
        </w:rPr>
      </w:pPr>
      <w:r w:rsidRPr="00AB31C7">
        <w:rPr>
          <w:lang w:val="pt-BR"/>
        </w:rPr>
        <w:t>Caso a presente Escritura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a presente Escritura, pode ser assinada digitalmente por meio eletrônico conforme disposto nesta cláusula.</w:t>
      </w:r>
    </w:p>
    <w:p w14:paraId="1809E1A5" w14:textId="77777777" w:rsidR="00AB31C7" w:rsidRPr="00AB31C7" w:rsidRDefault="00AB31C7" w:rsidP="00AB31C7">
      <w:pPr>
        <w:numPr>
          <w:ilvl w:val="1"/>
          <w:numId w:val="27"/>
        </w:numPr>
        <w:rPr>
          <w:lang w:val="pt-BR"/>
        </w:rPr>
      </w:pPr>
      <w:r w:rsidRPr="00AB31C7">
        <w:rPr>
          <w:b/>
          <w:lang w:val="pt-BR"/>
        </w:rPr>
        <w:t>Lei Aplicável e Foro</w:t>
      </w:r>
    </w:p>
    <w:p w14:paraId="4E2246AA" w14:textId="77777777" w:rsidR="00AB31C7" w:rsidRPr="00AB31C7" w:rsidRDefault="00AB31C7" w:rsidP="00AB31C7">
      <w:pPr>
        <w:pStyle w:val="Level3"/>
        <w:rPr>
          <w:lang w:val="pt-BR"/>
        </w:rPr>
      </w:pPr>
      <w:r w:rsidRPr="00AB31C7">
        <w:rPr>
          <w:lang w:val="pt-BR"/>
        </w:rPr>
        <w:t>Este Aditamento é regido pelas Leis da República Federativa do Brasil.</w:t>
      </w:r>
    </w:p>
    <w:p w14:paraId="13FDCBCA" w14:textId="77777777" w:rsidR="00AB31C7" w:rsidRPr="00AB31C7" w:rsidRDefault="00AB31C7" w:rsidP="00AB31C7">
      <w:pPr>
        <w:pStyle w:val="Level3"/>
        <w:rPr>
          <w:lang w:val="pt-BR"/>
        </w:rPr>
      </w:pPr>
      <w:r w:rsidRPr="00AB31C7">
        <w:rPr>
          <w:lang w:val="pt-BR"/>
        </w:rPr>
        <w:t>Fica eleito o foro da Cidade de Salvador, Estado da Bahia, para dirimir quaisquer dúvidas ou controvérsias oriundas desta Escritura de Emissão, com renúncia a qualquer outro, por mais privilegiado que seja.</w:t>
      </w:r>
    </w:p>
    <w:p w14:paraId="0A7FCAAB" w14:textId="0B156EE7" w:rsidR="00AB31C7" w:rsidRPr="00AB31C7" w:rsidRDefault="00AB31C7" w:rsidP="0050376C">
      <w:pPr>
        <w:jc w:val="center"/>
        <w:rPr>
          <w:lang w:val="pt-BR"/>
        </w:rPr>
      </w:pPr>
      <w:r w:rsidRPr="00AB31C7">
        <w:rPr>
          <w:lang w:val="pt-BR"/>
        </w:rPr>
        <w:t xml:space="preserve">Salvador/BA, </w:t>
      </w:r>
      <w:r w:rsidR="0050376C" w:rsidRPr="0050376C">
        <w:rPr>
          <w:highlight w:val="yellow"/>
          <w:lang w:val="pt-BR"/>
        </w:rPr>
        <w:t>[</w:t>
      </w:r>
      <w:r w:rsidR="0050376C" w:rsidRPr="0050376C">
        <w:rPr>
          <w:highlight w:val="yellow"/>
          <w:lang w:val="pt-BR"/>
        </w:rPr>
        <w:sym w:font="Symbol" w:char="F0B7"/>
      </w:r>
      <w:r w:rsidR="0050376C" w:rsidRPr="0050376C">
        <w:rPr>
          <w:highlight w:val="yellow"/>
          <w:lang w:val="pt-BR"/>
        </w:rPr>
        <w:t>]</w:t>
      </w:r>
      <w:r w:rsidRPr="00AB31C7">
        <w:rPr>
          <w:lang w:val="pt-BR"/>
        </w:rPr>
        <w:t xml:space="preserve"> de </w:t>
      </w:r>
      <w:r w:rsidR="0050376C">
        <w:rPr>
          <w:lang w:val="pt-BR"/>
        </w:rPr>
        <w:t>maio</w:t>
      </w:r>
      <w:r w:rsidRPr="00AB31C7">
        <w:rPr>
          <w:lang w:val="pt-BR"/>
        </w:rPr>
        <w:t xml:space="preserve"> de 2022.</w:t>
      </w:r>
    </w:p>
    <w:p w14:paraId="638EC422" w14:textId="77777777" w:rsidR="00AB31C7" w:rsidRPr="00AB31C7" w:rsidRDefault="00AB31C7" w:rsidP="00AB31C7">
      <w:pPr>
        <w:rPr>
          <w:i/>
          <w:lang w:val="pt-BR"/>
        </w:rPr>
      </w:pPr>
      <w:r w:rsidRPr="00AB31C7">
        <w:rPr>
          <w:i/>
          <w:lang w:val="pt-BR"/>
        </w:rPr>
        <w:t>(Restante da página foi intencionalmente deixado em branco.)</w:t>
      </w:r>
    </w:p>
    <w:p w14:paraId="77072729" w14:textId="77777777" w:rsidR="00AB31C7" w:rsidRPr="00AB31C7" w:rsidRDefault="00AB31C7" w:rsidP="00AB31C7">
      <w:pPr>
        <w:rPr>
          <w:lang w:val="pt-BR"/>
        </w:rPr>
      </w:pPr>
      <w:r w:rsidRPr="00AB31C7">
        <w:rPr>
          <w:lang w:val="pt-BR"/>
        </w:rPr>
        <w:br w:type="page"/>
      </w:r>
    </w:p>
    <w:p w14:paraId="687655CA" w14:textId="1A58B3FC" w:rsidR="00AB31C7" w:rsidRPr="00AB31C7" w:rsidRDefault="00AB31C7" w:rsidP="00AB31C7">
      <w:pPr>
        <w:rPr>
          <w:bCs/>
          <w:i/>
          <w:iCs/>
          <w:lang w:val="pt-BR"/>
        </w:rPr>
      </w:pPr>
      <w:r w:rsidRPr="00AB31C7">
        <w:rPr>
          <w:bCs/>
          <w:i/>
          <w:iCs/>
          <w:lang w:val="pt-BR"/>
        </w:rPr>
        <w:lastRenderedPageBreak/>
        <w:t>(Página de assinaturas do Primeiro Aditamento ao</w:t>
      </w:r>
      <w:r w:rsidRPr="00AB31C7">
        <w:rPr>
          <w:i/>
          <w:lang w:val="pt-BR"/>
        </w:rPr>
        <w:t xml:space="preserve"> </w:t>
      </w:r>
      <w:r w:rsidRPr="00AB31C7">
        <w:rPr>
          <w:bCs/>
          <w:i/>
          <w:iCs/>
          <w:lang w:val="pt-BR"/>
        </w:rPr>
        <w:t xml:space="preserve">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proofErr w:type="spellStart"/>
      <w:r w:rsidRPr="00AB31C7">
        <w:rPr>
          <w:bCs/>
          <w:i/>
          <w:iCs/>
          <w:lang w:val="pt-BR"/>
        </w:rPr>
        <w:t>Atakarejo</w:t>
      </w:r>
      <w:proofErr w:type="spellEnd"/>
      <w:r w:rsidRPr="00AB31C7">
        <w:rPr>
          <w:bCs/>
          <w:i/>
          <w:iCs/>
          <w:lang w:val="pt-BR"/>
        </w:rPr>
        <w:t xml:space="preserve"> Distribuidor de Alimentos e Bebidas S.A.)</w:t>
      </w:r>
    </w:p>
    <w:p w14:paraId="1EC61701" w14:textId="77777777" w:rsidR="00AB31C7" w:rsidRPr="00AB31C7" w:rsidRDefault="00AB31C7" w:rsidP="00AB31C7">
      <w:pPr>
        <w:rPr>
          <w:bCs/>
          <w:lang w:val="pt-BR"/>
        </w:rPr>
      </w:pPr>
    </w:p>
    <w:p w14:paraId="306D3511" w14:textId="77777777" w:rsidR="00AB31C7" w:rsidRPr="00AB31C7" w:rsidRDefault="00AB31C7" w:rsidP="00AB31C7">
      <w:pPr>
        <w:rPr>
          <w:b/>
          <w:lang w:val="pt-BR"/>
        </w:rPr>
      </w:pPr>
    </w:p>
    <w:p w14:paraId="68998D63" w14:textId="77777777" w:rsidR="00AB31C7" w:rsidRPr="00AB31C7" w:rsidRDefault="00AB31C7" w:rsidP="00AB31C7">
      <w:pPr>
        <w:rPr>
          <w:lang w:val="pt-BR"/>
        </w:rPr>
      </w:pPr>
    </w:p>
    <w:p w14:paraId="65D2025A" w14:textId="77777777" w:rsidR="00AB31C7" w:rsidRPr="00AB31C7" w:rsidRDefault="00AB31C7" w:rsidP="0050376C">
      <w:pPr>
        <w:jc w:val="center"/>
        <w:rPr>
          <w:b/>
          <w:bCs/>
          <w:lang w:val="pt-BR"/>
        </w:rPr>
      </w:pPr>
      <w:r w:rsidRPr="00AB31C7">
        <w:rPr>
          <w:b/>
          <w:bCs/>
          <w:lang w:val="pt-BR"/>
        </w:rPr>
        <w:t>ATAKAREJO DISTRIBUIDOR DE ALIMENTOS E BEBIDAS S.A.</w:t>
      </w:r>
    </w:p>
    <w:p w14:paraId="44B12C68" w14:textId="77777777" w:rsidR="00AB31C7" w:rsidRPr="00AB31C7" w:rsidRDefault="00AB31C7" w:rsidP="00AB31C7">
      <w:pPr>
        <w:rPr>
          <w:b/>
          <w:bCs/>
          <w:lang w:val="pt-BR"/>
        </w:rPr>
      </w:pPr>
    </w:p>
    <w:p w14:paraId="5C017955" w14:textId="77777777" w:rsidR="00AB31C7" w:rsidRPr="00AB31C7" w:rsidRDefault="00AB31C7" w:rsidP="00AB31C7">
      <w:pPr>
        <w:rPr>
          <w:b/>
          <w:bCs/>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B31C7" w:rsidRPr="00AB31C7" w14:paraId="44F8AF60" w14:textId="77777777" w:rsidTr="00171348">
        <w:tc>
          <w:tcPr>
            <w:tcW w:w="4489" w:type="dxa"/>
          </w:tcPr>
          <w:p w14:paraId="3F988CC4" w14:textId="77777777" w:rsidR="00AB31C7" w:rsidRPr="00AB31C7" w:rsidRDefault="00AB31C7" w:rsidP="00AB31C7">
            <w:pPr>
              <w:rPr>
                <w:lang w:val="pt-BR"/>
              </w:rPr>
            </w:pPr>
            <w:r w:rsidRPr="00AB31C7">
              <w:rPr>
                <w:lang w:val="pt-BR"/>
              </w:rPr>
              <w:t>___________________________________</w:t>
            </w:r>
          </w:p>
          <w:p w14:paraId="5A5D21B4" w14:textId="77777777" w:rsidR="00AB31C7" w:rsidRPr="00AB31C7" w:rsidRDefault="00AB31C7" w:rsidP="00AB31C7">
            <w:pPr>
              <w:rPr>
                <w:lang w:val="pt-BR"/>
              </w:rPr>
            </w:pPr>
            <w:r w:rsidRPr="00AB31C7">
              <w:rPr>
                <w:lang w:val="pt-BR"/>
              </w:rPr>
              <w:t xml:space="preserve">Nome: </w:t>
            </w:r>
          </w:p>
          <w:p w14:paraId="41E2E2D0" w14:textId="77777777" w:rsidR="00AB31C7" w:rsidRPr="00AB31C7" w:rsidRDefault="00AB31C7" w:rsidP="00AB31C7">
            <w:pPr>
              <w:rPr>
                <w:lang w:val="pt-BR"/>
              </w:rPr>
            </w:pPr>
            <w:r w:rsidRPr="00AB31C7">
              <w:rPr>
                <w:lang w:val="pt-BR"/>
              </w:rPr>
              <w:t xml:space="preserve">Cargo: </w:t>
            </w:r>
          </w:p>
        </w:tc>
        <w:tc>
          <w:tcPr>
            <w:tcW w:w="4761" w:type="dxa"/>
          </w:tcPr>
          <w:p w14:paraId="38241909" w14:textId="77777777" w:rsidR="00AB31C7" w:rsidRPr="00AB31C7" w:rsidRDefault="00AB31C7" w:rsidP="00AB31C7">
            <w:pPr>
              <w:rPr>
                <w:lang w:val="pt-BR"/>
              </w:rPr>
            </w:pPr>
            <w:r w:rsidRPr="00AB31C7">
              <w:rPr>
                <w:lang w:val="pt-BR"/>
              </w:rPr>
              <w:t>___________________________________</w:t>
            </w:r>
          </w:p>
          <w:p w14:paraId="5BE12F15" w14:textId="77777777" w:rsidR="00AB31C7" w:rsidRPr="00AB31C7" w:rsidRDefault="00AB31C7" w:rsidP="00AB31C7">
            <w:pPr>
              <w:rPr>
                <w:lang w:val="pt-BR"/>
              </w:rPr>
            </w:pPr>
            <w:r w:rsidRPr="00AB31C7">
              <w:rPr>
                <w:lang w:val="pt-BR"/>
              </w:rPr>
              <w:t>Nome:</w:t>
            </w:r>
          </w:p>
          <w:p w14:paraId="68D81709" w14:textId="77777777" w:rsidR="00AB31C7" w:rsidRPr="00AB31C7" w:rsidRDefault="00AB31C7" w:rsidP="00AB31C7">
            <w:pPr>
              <w:rPr>
                <w:lang w:val="pt-BR"/>
              </w:rPr>
            </w:pPr>
            <w:r w:rsidRPr="00AB31C7">
              <w:rPr>
                <w:lang w:val="pt-BR"/>
              </w:rPr>
              <w:t>Cargo:</w:t>
            </w:r>
          </w:p>
        </w:tc>
      </w:tr>
    </w:tbl>
    <w:p w14:paraId="136CE06D" w14:textId="77777777" w:rsidR="00AB31C7" w:rsidRPr="00AB31C7" w:rsidRDefault="00AB31C7" w:rsidP="00AB31C7">
      <w:pPr>
        <w:rPr>
          <w:bCs/>
          <w:iCs/>
          <w:lang w:val="pt-BR"/>
        </w:rPr>
      </w:pPr>
      <w:r w:rsidRPr="00AB31C7">
        <w:rPr>
          <w:bCs/>
          <w:iCs/>
          <w:lang w:val="pt-BR"/>
        </w:rPr>
        <w:br w:type="page"/>
      </w:r>
    </w:p>
    <w:p w14:paraId="52EA7450" w14:textId="464EAFB1" w:rsidR="00AB31C7" w:rsidRPr="00AB31C7" w:rsidRDefault="00AB31C7" w:rsidP="00AB31C7">
      <w:pPr>
        <w:rPr>
          <w:i/>
          <w:lang w:val="pt-BR"/>
        </w:rPr>
      </w:pPr>
      <w:r w:rsidRPr="00AB31C7">
        <w:rPr>
          <w:bCs/>
          <w:i/>
          <w:iCs/>
          <w:lang w:val="pt-BR"/>
        </w:rPr>
        <w:lastRenderedPageBreak/>
        <w:t xml:space="preserve">(Página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proofErr w:type="spellStart"/>
      <w:r w:rsidRPr="00AB31C7">
        <w:rPr>
          <w:bCs/>
          <w:i/>
          <w:iCs/>
          <w:lang w:val="pt-BR"/>
        </w:rPr>
        <w:t>Atakarejo</w:t>
      </w:r>
      <w:proofErr w:type="spellEnd"/>
      <w:r w:rsidRPr="00AB31C7">
        <w:rPr>
          <w:bCs/>
          <w:i/>
          <w:iCs/>
          <w:lang w:val="pt-BR"/>
        </w:rPr>
        <w:t xml:space="preserve"> Distribuidor de Alimentos e Bebidas S.A.</w:t>
      </w:r>
      <w:r w:rsidRPr="00AB31C7">
        <w:rPr>
          <w:i/>
          <w:lang w:val="pt-BR"/>
        </w:rPr>
        <w:t>)</w:t>
      </w:r>
    </w:p>
    <w:p w14:paraId="077CFC2E" w14:textId="77777777" w:rsidR="00AB31C7" w:rsidRPr="00AB31C7" w:rsidRDefault="00AB31C7" w:rsidP="00AB31C7">
      <w:pPr>
        <w:rPr>
          <w:bCs/>
          <w:i/>
          <w:iCs/>
          <w:lang w:val="pt-BR"/>
        </w:rPr>
      </w:pPr>
    </w:p>
    <w:p w14:paraId="60E31F64" w14:textId="77777777" w:rsidR="00AB31C7" w:rsidRPr="00AB31C7" w:rsidRDefault="00AB31C7" w:rsidP="00AB31C7">
      <w:pPr>
        <w:rPr>
          <w:bCs/>
          <w:i/>
          <w:iCs/>
          <w:lang w:val="pt-BR"/>
        </w:rPr>
      </w:pPr>
    </w:p>
    <w:p w14:paraId="04381F64" w14:textId="77777777" w:rsidR="00AB31C7" w:rsidRPr="00AB31C7" w:rsidRDefault="00AB31C7" w:rsidP="00AB31C7">
      <w:pPr>
        <w:rPr>
          <w:b/>
          <w:lang w:val="pt-BR"/>
        </w:rPr>
      </w:pPr>
    </w:p>
    <w:p w14:paraId="7818ED8E" w14:textId="11C5CAD4" w:rsidR="00AB31C7" w:rsidRPr="00AB31C7" w:rsidRDefault="00AB31C7" w:rsidP="00CB1B01">
      <w:pPr>
        <w:jc w:val="center"/>
        <w:rPr>
          <w:b/>
          <w:bCs/>
          <w:lang w:val="pt-BR"/>
        </w:rPr>
      </w:pPr>
      <w:r w:rsidRPr="00AB31C7">
        <w:rPr>
          <w:b/>
          <w:bCs/>
          <w:lang w:val="pt-BR"/>
        </w:rPr>
        <w:t>SIMPLIFIC PAVARINI DISTRIBUIDORA DE TÍTULOS E VALORES MOBILIÁRIOS LTDA.</w:t>
      </w:r>
    </w:p>
    <w:p w14:paraId="6F5E638F" w14:textId="77777777" w:rsidR="00AB31C7" w:rsidRPr="00AB31C7" w:rsidRDefault="00AB31C7" w:rsidP="00AB31C7">
      <w:pPr>
        <w:rPr>
          <w:b/>
          <w:bCs/>
          <w:lang w:val="pt-BR"/>
        </w:rPr>
      </w:pPr>
    </w:p>
    <w:p w14:paraId="131E5246" w14:textId="77777777" w:rsidR="00AB31C7" w:rsidRPr="00AB31C7" w:rsidRDefault="00AB31C7" w:rsidP="00AB31C7">
      <w:pPr>
        <w:rPr>
          <w:b/>
          <w:bCs/>
          <w:lang w:val="pt-BR"/>
        </w:rPr>
      </w:pPr>
    </w:p>
    <w:p w14:paraId="0D46FB82" w14:textId="77777777" w:rsidR="00AB31C7" w:rsidRPr="00AB31C7" w:rsidRDefault="00AB31C7" w:rsidP="00AB31C7">
      <w:pPr>
        <w:rPr>
          <w:b/>
          <w:bCs/>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B31C7" w:rsidRPr="00AB31C7" w14:paraId="6B7D1EED" w14:textId="77777777" w:rsidTr="00171348">
        <w:tc>
          <w:tcPr>
            <w:tcW w:w="4489" w:type="dxa"/>
          </w:tcPr>
          <w:p w14:paraId="772B66EA" w14:textId="77777777" w:rsidR="00AB31C7" w:rsidRPr="00AB31C7" w:rsidRDefault="00AB31C7" w:rsidP="00AB31C7">
            <w:pPr>
              <w:rPr>
                <w:lang w:val="pt-BR"/>
              </w:rPr>
            </w:pPr>
            <w:r w:rsidRPr="00AB31C7">
              <w:rPr>
                <w:lang w:val="pt-BR"/>
              </w:rPr>
              <w:t>___________________________________</w:t>
            </w:r>
          </w:p>
          <w:p w14:paraId="57182428" w14:textId="77777777" w:rsidR="00AB31C7" w:rsidRPr="00AB31C7" w:rsidRDefault="00AB31C7" w:rsidP="00AB31C7">
            <w:pPr>
              <w:rPr>
                <w:lang w:val="pt-BR"/>
              </w:rPr>
            </w:pPr>
            <w:r w:rsidRPr="00AB31C7">
              <w:rPr>
                <w:lang w:val="pt-BR"/>
              </w:rPr>
              <w:t>Nome:</w:t>
            </w:r>
          </w:p>
          <w:p w14:paraId="542FE3D4" w14:textId="77777777" w:rsidR="00AB31C7" w:rsidRPr="00AB31C7" w:rsidRDefault="00AB31C7" w:rsidP="00AB31C7">
            <w:pPr>
              <w:rPr>
                <w:lang w:val="pt-BR"/>
              </w:rPr>
            </w:pPr>
            <w:r w:rsidRPr="00AB31C7">
              <w:rPr>
                <w:lang w:val="pt-BR"/>
              </w:rPr>
              <w:t>Cargo:</w:t>
            </w:r>
          </w:p>
        </w:tc>
        <w:tc>
          <w:tcPr>
            <w:tcW w:w="4761" w:type="dxa"/>
          </w:tcPr>
          <w:p w14:paraId="4C4418ED" w14:textId="77777777" w:rsidR="00AB31C7" w:rsidRPr="00AB31C7" w:rsidRDefault="00AB31C7" w:rsidP="00AB31C7">
            <w:pPr>
              <w:rPr>
                <w:lang w:val="pt-BR"/>
              </w:rPr>
            </w:pPr>
          </w:p>
        </w:tc>
      </w:tr>
    </w:tbl>
    <w:p w14:paraId="3A185A57" w14:textId="77777777" w:rsidR="00AB31C7" w:rsidRPr="00AB31C7" w:rsidRDefault="00AB31C7" w:rsidP="00AB31C7">
      <w:pPr>
        <w:rPr>
          <w:bCs/>
          <w:iCs/>
          <w:lang w:val="pt-BR"/>
        </w:rPr>
      </w:pPr>
      <w:r w:rsidRPr="00AB31C7">
        <w:rPr>
          <w:bCs/>
          <w:iCs/>
          <w:lang w:val="pt-BR"/>
        </w:rPr>
        <w:br w:type="page"/>
      </w:r>
    </w:p>
    <w:p w14:paraId="534E9957" w14:textId="2C472180" w:rsidR="00AB31C7" w:rsidRPr="00AB31C7" w:rsidRDefault="00AB31C7" w:rsidP="00AB31C7">
      <w:pPr>
        <w:rPr>
          <w:i/>
          <w:lang w:val="pt-BR"/>
        </w:rPr>
      </w:pPr>
      <w:r w:rsidRPr="00AB31C7">
        <w:rPr>
          <w:bCs/>
          <w:i/>
          <w:iCs/>
          <w:lang w:val="pt-BR"/>
        </w:rPr>
        <w:lastRenderedPageBreak/>
        <w:t xml:space="preserve">(Página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proofErr w:type="spellStart"/>
      <w:r w:rsidRPr="00AB31C7">
        <w:rPr>
          <w:bCs/>
          <w:i/>
          <w:iCs/>
          <w:lang w:val="pt-BR"/>
        </w:rPr>
        <w:t>Atakarejo</w:t>
      </w:r>
      <w:proofErr w:type="spellEnd"/>
      <w:r w:rsidRPr="00AB31C7">
        <w:rPr>
          <w:bCs/>
          <w:i/>
          <w:iCs/>
          <w:lang w:val="pt-BR"/>
        </w:rPr>
        <w:t xml:space="preserve"> Distribuidor de Alimentos e Bebidas S.A.</w:t>
      </w:r>
      <w:r w:rsidRPr="00AB31C7">
        <w:rPr>
          <w:i/>
          <w:lang w:val="pt-BR"/>
        </w:rPr>
        <w:t>)</w:t>
      </w:r>
    </w:p>
    <w:p w14:paraId="095D815D" w14:textId="77777777" w:rsidR="00AB31C7" w:rsidRPr="00AB31C7" w:rsidRDefault="00AB31C7" w:rsidP="00AB31C7">
      <w:pPr>
        <w:rPr>
          <w:bCs/>
          <w:lang w:val="pt-BR"/>
        </w:rPr>
      </w:pPr>
      <w:r w:rsidRPr="00AB31C7" w:rsidDel="00AD5952">
        <w:rPr>
          <w:bCs/>
          <w:i/>
          <w:iCs/>
          <w:lang w:val="pt-BR"/>
        </w:rPr>
        <w:t xml:space="preserve"> </w:t>
      </w:r>
    </w:p>
    <w:p w14:paraId="63388FB2" w14:textId="77777777" w:rsidR="00AB31C7" w:rsidRPr="00AB31C7" w:rsidRDefault="00AB31C7" w:rsidP="00AB31C7">
      <w:pPr>
        <w:rPr>
          <w:b/>
          <w:lang w:val="pt-BR"/>
        </w:rPr>
      </w:pPr>
    </w:p>
    <w:p w14:paraId="0BED8160" w14:textId="77777777" w:rsidR="00AB31C7" w:rsidRPr="00AB31C7" w:rsidRDefault="00AB31C7" w:rsidP="00AB31C7">
      <w:pPr>
        <w:rPr>
          <w:b/>
          <w:lang w:val="pt-BR"/>
        </w:rPr>
      </w:pPr>
    </w:p>
    <w:p w14:paraId="3188EDF5" w14:textId="0373EFDE" w:rsidR="00AB31C7" w:rsidRPr="00AB31C7" w:rsidRDefault="0078246C" w:rsidP="00CB1B01">
      <w:pPr>
        <w:jc w:val="center"/>
        <w:rPr>
          <w:lang w:val="pt-BR"/>
        </w:rPr>
      </w:pPr>
      <w:r w:rsidRPr="00AB31C7">
        <w:rPr>
          <w:b/>
          <w:lang w:val="pt-BR"/>
        </w:rPr>
        <w:t>TEOBALDO LUIS DA COSTA</w:t>
      </w:r>
    </w:p>
    <w:p w14:paraId="6D1D9EAD" w14:textId="77777777" w:rsidR="00AB31C7" w:rsidRPr="00AB31C7" w:rsidRDefault="00AB31C7" w:rsidP="00AB31C7">
      <w:pPr>
        <w:rPr>
          <w:b/>
          <w:bCs/>
          <w:lang w:val="pt-BR"/>
        </w:rPr>
      </w:pPr>
    </w:p>
    <w:p w14:paraId="245D486A" w14:textId="77777777" w:rsidR="00AB31C7" w:rsidRPr="00AB31C7" w:rsidRDefault="00AB31C7" w:rsidP="00AB31C7">
      <w:pPr>
        <w:rPr>
          <w:b/>
          <w:bCs/>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B31C7" w:rsidRPr="00AB31C7" w14:paraId="5324311E" w14:textId="77777777" w:rsidTr="00171348">
        <w:trPr>
          <w:jc w:val="center"/>
        </w:trPr>
        <w:tc>
          <w:tcPr>
            <w:tcW w:w="4489" w:type="dxa"/>
          </w:tcPr>
          <w:p w14:paraId="29AFBDD6" w14:textId="77777777" w:rsidR="00AB31C7" w:rsidRPr="00AB31C7" w:rsidRDefault="00AB31C7" w:rsidP="00AB31C7">
            <w:pPr>
              <w:rPr>
                <w:lang w:val="pt-BR"/>
              </w:rPr>
            </w:pPr>
            <w:r w:rsidRPr="00AB31C7">
              <w:rPr>
                <w:lang w:val="pt-BR"/>
              </w:rPr>
              <w:t>___________________________________</w:t>
            </w:r>
          </w:p>
          <w:p w14:paraId="56127E7A" w14:textId="77777777" w:rsidR="00AB31C7" w:rsidRPr="00AB31C7" w:rsidRDefault="00AB31C7" w:rsidP="00AB31C7">
            <w:pPr>
              <w:rPr>
                <w:lang w:val="pt-BR"/>
              </w:rPr>
            </w:pPr>
            <w:r w:rsidRPr="00AB31C7">
              <w:rPr>
                <w:lang w:val="pt-BR"/>
              </w:rPr>
              <w:t>CPF:</w:t>
            </w:r>
          </w:p>
          <w:p w14:paraId="1E8AEFF4" w14:textId="77777777" w:rsidR="00AB31C7" w:rsidRPr="00AB31C7" w:rsidRDefault="00AB31C7" w:rsidP="00AB31C7">
            <w:pPr>
              <w:rPr>
                <w:lang w:val="pt-BR"/>
              </w:rPr>
            </w:pPr>
            <w:r w:rsidRPr="00AB31C7">
              <w:rPr>
                <w:lang w:val="pt-BR"/>
              </w:rPr>
              <w:t>R.G.:</w:t>
            </w:r>
          </w:p>
        </w:tc>
      </w:tr>
    </w:tbl>
    <w:p w14:paraId="2E7D1EB2" w14:textId="77777777" w:rsidR="00AB31C7" w:rsidRPr="00AB31C7" w:rsidRDefault="00AB31C7" w:rsidP="00AB31C7">
      <w:pPr>
        <w:rPr>
          <w:bCs/>
          <w:iCs/>
          <w:lang w:val="pt-BR"/>
        </w:rPr>
      </w:pPr>
    </w:p>
    <w:p w14:paraId="110F617E" w14:textId="77777777" w:rsidR="00AB31C7" w:rsidRPr="00AB31C7" w:rsidRDefault="00AB31C7" w:rsidP="00AB31C7">
      <w:pPr>
        <w:rPr>
          <w:bCs/>
          <w:iCs/>
          <w:lang w:val="pt-BR"/>
        </w:rPr>
      </w:pPr>
      <w:r w:rsidRPr="00AB31C7">
        <w:rPr>
          <w:bCs/>
          <w:iCs/>
          <w:lang w:val="pt-BR"/>
        </w:rPr>
        <w:br w:type="page"/>
      </w:r>
    </w:p>
    <w:p w14:paraId="161BD58D" w14:textId="1DBB056D" w:rsidR="00AB31C7" w:rsidRPr="00AB31C7" w:rsidRDefault="00AB31C7" w:rsidP="00AB31C7">
      <w:pPr>
        <w:rPr>
          <w:i/>
          <w:lang w:val="pt-BR"/>
        </w:rPr>
      </w:pPr>
      <w:r w:rsidRPr="00AB31C7">
        <w:rPr>
          <w:bCs/>
          <w:i/>
          <w:iCs/>
          <w:lang w:val="pt-BR"/>
        </w:rPr>
        <w:lastRenderedPageBreak/>
        <w:t xml:space="preserve">(Página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proofErr w:type="spellStart"/>
      <w:r w:rsidRPr="00AB31C7">
        <w:rPr>
          <w:bCs/>
          <w:i/>
          <w:iCs/>
          <w:lang w:val="pt-BR"/>
        </w:rPr>
        <w:t>Atakarejo</w:t>
      </w:r>
      <w:proofErr w:type="spellEnd"/>
      <w:r w:rsidRPr="00AB31C7">
        <w:rPr>
          <w:bCs/>
          <w:i/>
          <w:iCs/>
          <w:lang w:val="pt-BR"/>
        </w:rPr>
        <w:t xml:space="preserve"> Distribuidor de Alimentos e Bebidas S.A.</w:t>
      </w:r>
      <w:r w:rsidRPr="00AB31C7">
        <w:rPr>
          <w:i/>
          <w:lang w:val="pt-BR"/>
        </w:rPr>
        <w:t>)</w:t>
      </w:r>
    </w:p>
    <w:p w14:paraId="44DC2D3B" w14:textId="77777777" w:rsidR="00AB31C7" w:rsidRPr="00AB31C7" w:rsidRDefault="00AB31C7" w:rsidP="00AB31C7">
      <w:pPr>
        <w:rPr>
          <w:bCs/>
          <w:i/>
          <w:iCs/>
          <w:lang w:val="pt-BR"/>
        </w:rPr>
      </w:pPr>
    </w:p>
    <w:p w14:paraId="4DC01450" w14:textId="77777777" w:rsidR="00AB31C7" w:rsidRPr="00AB31C7" w:rsidRDefault="00AB31C7" w:rsidP="00AB31C7">
      <w:pPr>
        <w:rPr>
          <w:bCs/>
          <w:lang w:val="pt-BR"/>
        </w:rPr>
      </w:pPr>
    </w:p>
    <w:p w14:paraId="5CD81FC5" w14:textId="77777777" w:rsidR="00AB31C7" w:rsidRPr="00AB31C7" w:rsidRDefault="00AB31C7" w:rsidP="00AB31C7">
      <w:pPr>
        <w:rPr>
          <w:bCs/>
          <w:i/>
          <w:iCs/>
          <w:lang w:val="pt-BR"/>
        </w:rPr>
      </w:pPr>
      <w:r w:rsidRPr="00AB31C7" w:rsidDel="00AD5952">
        <w:rPr>
          <w:bCs/>
          <w:i/>
          <w:iCs/>
          <w:lang w:val="pt-BR"/>
        </w:rPr>
        <w:t xml:space="preserve"> </w:t>
      </w:r>
    </w:p>
    <w:p w14:paraId="6A47B92E" w14:textId="77777777" w:rsidR="00AB31C7" w:rsidRPr="00AB31C7" w:rsidRDefault="00AB31C7" w:rsidP="00CB1B01">
      <w:pPr>
        <w:jc w:val="center"/>
        <w:rPr>
          <w:lang w:val="pt-BR"/>
        </w:rPr>
      </w:pPr>
      <w:r w:rsidRPr="00AB31C7">
        <w:rPr>
          <w:b/>
          <w:lang w:val="pt-BR"/>
        </w:rPr>
        <w:t>GABRIEL NASCIMENTO DA COSTA</w:t>
      </w:r>
    </w:p>
    <w:p w14:paraId="5C981A23" w14:textId="77777777" w:rsidR="00AB31C7" w:rsidRPr="00AB31C7" w:rsidRDefault="00AB31C7" w:rsidP="00AB31C7">
      <w:pPr>
        <w:rPr>
          <w:b/>
          <w:bCs/>
          <w:lang w:val="pt-BR"/>
        </w:rPr>
      </w:pPr>
    </w:p>
    <w:p w14:paraId="522F974A" w14:textId="77777777" w:rsidR="00AB31C7" w:rsidRPr="00AB31C7" w:rsidRDefault="00AB31C7" w:rsidP="00AB31C7">
      <w:pPr>
        <w:rPr>
          <w:b/>
          <w:bCs/>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B31C7" w:rsidRPr="00AB31C7" w14:paraId="2972935C" w14:textId="77777777" w:rsidTr="00171348">
        <w:trPr>
          <w:jc w:val="center"/>
        </w:trPr>
        <w:tc>
          <w:tcPr>
            <w:tcW w:w="4489" w:type="dxa"/>
          </w:tcPr>
          <w:p w14:paraId="06CBE547" w14:textId="77777777" w:rsidR="00AB31C7" w:rsidRPr="00AB31C7" w:rsidRDefault="00AB31C7" w:rsidP="00AB31C7">
            <w:pPr>
              <w:rPr>
                <w:lang w:val="pt-BR"/>
              </w:rPr>
            </w:pPr>
            <w:r w:rsidRPr="00AB31C7">
              <w:rPr>
                <w:lang w:val="pt-BR"/>
              </w:rPr>
              <w:t>___________________________________</w:t>
            </w:r>
          </w:p>
          <w:p w14:paraId="57277DC7" w14:textId="77777777" w:rsidR="00AB31C7" w:rsidRPr="00AB31C7" w:rsidRDefault="00AB31C7" w:rsidP="00AB31C7">
            <w:pPr>
              <w:rPr>
                <w:lang w:val="pt-BR"/>
              </w:rPr>
            </w:pPr>
            <w:r w:rsidRPr="00AB31C7">
              <w:rPr>
                <w:lang w:val="pt-BR"/>
              </w:rPr>
              <w:t>CPF:</w:t>
            </w:r>
          </w:p>
          <w:p w14:paraId="211122D9" w14:textId="77777777" w:rsidR="00AB31C7" w:rsidRPr="00AB31C7" w:rsidRDefault="00AB31C7" w:rsidP="00AB31C7">
            <w:pPr>
              <w:rPr>
                <w:lang w:val="pt-BR"/>
              </w:rPr>
            </w:pPr>
            <w:r w:rsidRPr="00AB31C7">
              <w:rPr>
                <w:lang w:val="pt-BR"/>
              </w:rPr>
              <w:t>R.G.:</w:t>
            </w:r>
          </w:p>
        </w:tc>
      </w:tr>
    </w:tbl>
    <w:p w14:paraId="2B8BF090" w14:textId="77777777" w:rsidR="00AB31C7" w:rsidRPr="00AB31C7" w:rsidRDefault="00AB31C7" w:rsidP="00AB31C7">
      <w:pPr>
        <w:rPr>
          <w:b/>
          <w:bCs/>
          <w:lang w:val="pt-BR"/>
        </w:rPr>
      </w:pPr>
    </w:p>
    <w:p w14:paraId="32988A5F" w14:textId="77777777" w:rsidR="00AB31C7" w:rsidRPr="00AB31C7" w:rsidRDefault="00AB31C7" w:rsidP="00AB31C7">
      <w:pPr>
        <w:rPr>
          <w:b/>
          <w:bCs/>
          <w:lang w:val="pt-BR"/>
        </w:rPr>
      </w:pPr>
      <w:r w:rsidRPr="00AB31C7">
        <w:rPr>
          <w:b/>
          <w:bCs/>
          <w:lang w:val="pt-BR"/>
        </w:rPr>
        <w:br w:type="page"/>
      </w:r>
    </w:p>
    <w:p w14:paraId="210131FC" w14:textId="6B2BE90B" w:rsidR="00AB31C7" w:rsidRPr="00AB31C7" w:rsidRDefault="00AB31C7" w:rsidP="00AB31C7">
      <w:pPr>
        <w:rPr>
          <w:i/>
          <w:lang w:val="pt-BR"/>
        </w:rPr>
      </w:pPr>
      <w:r w:rsidRPr="00AB31C7">
        <w:rPr>
          <w:bCs/>
          <w:i/>
          <w:iCs/>
          <w:lang w:val="pt-BR"/>
        </w:rPr>
        <w:lastRenderedPageBreak/>
        <w:t xml:space="preserve">(Página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proofErr w:type="spellStart"/>
      <w:r w:rsidRPr="00AB31C7">
        <w:rPr>
          <w:bCs/>
          <w:i/>
          <w:iCs/>
          <w:lang w:val="pt-BR"/>
        </w:rPr>
        <w:t>Atakarejo</w:t>
      </w:r>
      <w:proofErr w:type="spellEnd"/>
      <w:r w:rsidRPr="00AB31C7">
        <w:rPr>
          <w:bCs/>
          <w:i/>
          <w:iCs/>
          <w:lang w:val="pt-BR"/>
        </w:rPr>
        <w:t xml:space="preserve"> Distribuidor de Alimentos e Bebidas S.A.</w:t>
      </w:r>
      <w:r w:rsidRPr="00AB31C7">
        <w:rPr>
          <w:i/>
          <w:lang w:val="pt-BR"/>
        </w:rPr>
        <w:t>)</w:t>
      </w:r>
    </w:p>
    <w:p w14:paraId="45E7515C" w14:textId="77777777" w:rsidR="00AB31C7" w:rsidRPr="00AB31C7" w:rsidRDefault="00AB31C7" w:rsidP="00AB31C7">
      <w:pPr>
        <w:rPr>
          <w:b/>
          <w:bCs/>
          <w:lang w:val="pt-BR"/>
        </w:rPr>
      </w:pPr>
    </w:p>
    <w:p w14:paraId="562914D5" w14:textId="77777777" w:rsidR="00AB31C7" w:rsidRPr="00AB31C7" w:rsidRDefault="00AB31C7" w:rsidP="00AB31C7">
      <w:pPr>
        <w:rPr>
          <w:b/>
          <w:bCs/>
          <w:lang w:val="pt-BR"/>
        </w:rPr>
      </w:pPr>
    </w:p>
    <w:p w14:paraId="01110421" w14:textId="77777777" w:rsidR="00AB31C7" w:rsidRPr="00AB31C7" w:rsidRDefault="00AB31C7" w:rsidP="00AB31C7">
      <w:pPr>
        <w:rPr>
          <w:b/>
          <w:bCs/>
          <w:lang w:val="pt-BR"/>
        </w:rPr>
      </w:pPr>
    </w:p>
    <w:p w14:paraId="04D803D0" w14:textId="222513C3" w:rsidR="00AB31C7" w:rsidRPr="00AB31C7" w:rsidRDefault="00AB31C7" w:rsidP="00CB1B01">
      <w:pPr>
        <w:jc w:val="center"/>
        <w:rPr>
          <w:b/>
          <w:lang w:val="pt-BR"/>
        </w:rPr>
      </w:pPr>
      <w:r w:rsidRPr="00AB31C7">
        <w:rPr>
          <w:b/>
          <w:lang w:val="pt-BR"/>
        </w:rPr>
        <w:t>DAMRAK DO BRASIL PARTICIPAÇÕES E EMPREENDIMENTOS LTDA.</w:t>
      </w:r>
    </w:p>
    <w:p w14:paraId="6E170147" w14:textId="77777777" w:rsidR="00AB31C7" w:rsidRPr="00AB31C7" w:rsidRDefault="00AB31C7" w:rsidP="00AB31C7">
      <w:pPr>
        <w:rPr>
          <w:b/>
          <w:bCs/>
          <w:lang w:val="pt-BR"/>
        </w:rPr>
      </w:pPr>
    </w:p>
    <w:p w14:paraId="0398E768" w14:textId="77777777" w:rsidR="00AB31C7" w:rsidRPr="00AB31C7" w:rsidRDefault="00AB31C7" w:rsidP="00AB31C7">
      <w:pPr>
        <w:rPr>
          <w:b/>
          <w:bCs/>
          <w:lang w:val="pt-BR"/>
        </w:rPr>
      </w:pPr>
    </w:p>
    <w:p w14:paraId="1BF23682" w14:textId="77777777" w:rsidR="00AB31C7" w:rsidRPr="00AB31C7" w:rsidRDefault="00AB31C7" w:rsidP="00AB31C7">
      <w:pPr>
        <w:rPr>
          <w:b/>
          <w:bCs/>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B31C7" w:rsidRPr="00AB31C7" w14:paraId="61C51883" w14:textId="77777777" w:rsidTr="00171348">
        <w:tc>
          <w:tcPr>
            <w:tcW w:w="4489" w:type="dxa"/>
          </w:tcPr>
          <w:p w14:paraId="3621D5C5" w14:textId="77777777" w:rsidR="00AB31C7" w:rsidRPr="00AB31C7" w:rsidRDefault="00AB31C7" w:rsidP="00AB31C7">
            <w:pPr>
              <w:rPr>
                <w:lang w:val="pt-BR"/>
              </w:rPr>
            </w:pPr>
            <w:r w:rsidRPr="00AB31C7">
              <w:rPr>
                <w:lang w:val="pt-BR"/>
              </w:rPr>
              <w:t>___________________________________</w:t>
            </w:r>
          </w:p>
          <w:p w14:paraId="4B12B76A" w14:textId="77777777" w:rsidR="00AB31C7" w:rsidRPr="00AB31C7" w:rsidRDefault="00AB31C7" w:rsidP="00AB31C7">
            <w:pPr>
              <w:rPr>
                <w:lang w:val="pt-BR"/>
              </w:rPr>
            </w:pPr>
            <w:r w:rsidRPr="00AB31C7">
              <w:rPr>
                <w:lang w:val="pt-BR"/>
              </w:rPr>
              <w:t>Nome:</w:t>
            </w:r>
          </w:p>
          <w:p w14:paraId="281336F9" w14:textId="77777777" w:rsidR="00AB31C7" w:rsidRPr="00AB31C7" w:rsidRDefault="00AB31C7" w:rsidP="00AB31C7">
            <w:pPr>
              <w:rPr>
                <w:lang w:val="pt-BR"/>
              </w:rPr>
            </w:pPr>
            <w:r w:rsidRPr="00AB31C7">
              <w:rPr>
                <w:lang w:val="pt-BR"/>
              </w:rPr>
              <w:t>Cargo:</w:t>
            </w:r>
          </w:p>
        </w:tc>
        <w:tc>
          <w:tcPr>
            <w:tcW w:w="4761" w:type="dxa"/>
          </w:tcPr>
          <w:p w14:paraId="0430C3A8" w14:textId="77777777" w:rsidR="00AB31C7" w:rsidRPr="00AB31C7" w:rsidRDefault="00AB31C7" w:rsidP="00AB31C7">
            <w:pPr>
              <w:rPr>
                <w:lang w:val="pt-BR"/>
              </w:rPr>
            </w:pPr>
            <w:r w:rsidRPr="00AB31C7">
              <w:rPr>
                <w:lang w:val="pt-BR"/>
              </w:rPr>
              <w:t>___________________________________</w:t>
            </w:r>
          </w:p>
          <w:p w14:paraId="5DCEA54C" w14:textId="77777777" w:rsidR="00AB31C7" w:rsidRPr="00AB31C7" w:rsidRDefault="00AB31C7" w:rsidP="00AB31C7">
            <w:pPr>
              <w:rPr>
                <w:lang w:val="pt-BR"/>
              </w:rPr>
            </w:pPr>
            <w:r w:rsidRPr="00AB31C7">
              <w:rPr>
                <w:lang w:val="pt-BR"/>
              </w:rPr>
              <w:t>Nome:</w:t>
            </w:r>
          </w:p>
          <w:p w14:paraId="5BA84753" w14:textId="77777777" w:rsidR="00AB31C7" w:rsidRPr="00AB31C7" w:rsidRDefault="00AB31C7" w:rsidP="00AB31C7">
            <w:pPr>
              <w:rPr>
                <w:lang w:val="pt-BR"/>
              </w:rPr>
            </w:pPr>
            <w:r w:rsidRPr="00AB31C7">
              <w:rPr>
                <w:lang w:val="pt-BR"/>
              </w:rPr>
              <w:t>Cargo:</w:t>
            </w:r>
          </w:p>
        </w:tc>
      </w:tr>
    </w:tbl>
    <w:p w14:paraId="614A3FDE" w14:textId="77777777" w:rsidR="00AB31C7" w:rsidRPr="00AB31C7" w:rsidRDefault="00AB31C7" w:rsidP="00AB31C7">
      <w:pPr>
        <w:rPr>
          <w:b/>
          <w:bCs/>
          <w:lang w:val="pt-BR"/>
        </w:rPr>
      </w:pPr>
    </w:p>
    <w:p w14:paraId="7880FF29" w14:textId="77777777" w:rsidR="00AB31C7" w:rsidRPr="00AB31C7" w:rsidRDefault="00AB31C7" w:rsidP="00AB31C7">
      <w:pPr>
        <w:rPr>
          <w:b/>
          <w:bCs/>
          <w:lang w:val="pt-BR"/>
        </w:rPr>
      </w:pPr>
    </w:p>
    <w:p w14:paraId="07C9CE18" w14:textId="77777777" w:rsidR="00AB31C7" w:rsidRPr="00AB31C7" w:rsidRDefault="00AB31C7" w:rsidP="00AB31C7">
      <w:pPr>
        <w:rPr>
          <w:b/>
          <w:bCs/>
          <w:lang w:val="pt-BR"/>
        </w:rPr>
      </w:pPr>
    </w:p>
    <w:p w14:paraId="63F42E7B" w14:textId="77777777" w:rsidR="00AB31C7" w:rsidRPr="00AB31C7" w:rsidRDefault="00AB31C7" w:rsidP="00AB31C7">
      <w:pPr>
        <w:rPr>
          <w:b/>
          <w:bCs/>
          <w:lang w:val="pt-BR"/>
        </w:rPr>
      </w:pPr>
      <w:r w:rsidRPr="00AB31C7">
        <w:rPr>
          <w:b/>
          <w:bCs/>
          <w:lang w:val="pt-BR"/>
        </w:rPr>
        <w:t>Testemunhas</w:t>
      </w:r>
    </w:p>
    <w:p w14:paraId="29A814A1" w14:textId="77777777" w:rsidR="00AB31C7" w:rsidRPr="00AB31C7" w:rsidRDefault="00AB31C7" w:rsidP="00AB31C7">
      <w:pPr>
        <w:rPr>
          <w:lang w:val="pt-BR"/>
        </w:rPr>
      </w:pPr>
    </w:p>
    <w:p w14:paraId="302C2634" w14:textId="77777777" w:rsidR="00AB31C7" w:rsidRPr="00AB31C7" w:rsidRDefault="00AB31C7" w:rsidP="00AB31C7">
      <w:pPr>
        <w:rPr>
          <w:lang w:val="pt-BR"/>
        </w:rPr>
      </w:pPr>
    </w:p>
    <w:p w14:paraId="28C257D5" w14:textId="77777777" w:rsidR="00AB31C7" w:rsidRPr="00AB31C7" w:rsidRDefault="00AB31C7" w:rsidP="00AB31C7">
      <w:pPr>
        <w:rPr>
          <w:lang w:val="pt-BR"/>
        </w:rPr>
      </w:pPr>
    </w:p>
    <w:tbl>
      <w:tblPr>
        <w:tblW w:w="0" w:type="auto"/>
        <w:jc w:val="center"/>
        <w:tblLook w:val="01E0" w:firstRow="1" w:lastRow="1" w:firstColumn="1" w:lastColumn="1" w:noHBand="0" w:noVBand="0"/>
      </w:tblPr>
      <w:tblGrid>
        <w:gridCol w:w="4365"/>
        <w:gridCol w:w="4365"/>
      </w:tblGrid>
      <w:tr w:rsidR="00AB31C7" w:rsidRPr="00AB31C7" w14:paraId="535D5AC4" w14:textId="77777777" w:rsidTr="00171348">
        <w:trPr>
          <w:jc w:val="center"/>
        </w:trPr>
        <w:tc>
          <w:tcPr>
            <w:tcW w:w="4773" w:type="dxa"/>
          </w:tcPr>
          <w:p w14:paraId="42B05009" w14:textId="77777777" w:rsidR="00AB31C7" w:rsidRPr="00AB31C7" w:rsidRDefault="00AB31C7" w:rsidP="00AB31C7">
            <w:pPr>
              <w:rPr>
                <w:lang w:val="pt-BR"/>
              </w:rPr>
            </w:pPr>
            <w:r w:rsidRPr="00AB31C7">
              <w:rPr>
                <w:lang w:val="pt-BR"/>
              </w:rPr>
              <w:t>___________________________________</w:t>
            </w:r>
          </w:p>
          <w:p w14:paraId="00FB31F4" w14:textId="77777777" w:rsidR="00AB31C7" w:rsidRPr="00AB31C7" w:rsidRDefault="00AB31C7" w:rsidP="00AB31C7">
            <w:pPr>
              <w:rPr>
                <w:lang w:val="pt-BR"/>
              </w:rPr>
            </w:pPr>
            <w:r w:rsidRPr="00AB31C7">
              <w:rPr>
                <w:lang w:val="pt-BR"/>
              </w:rPr>
              <w:t>Nome:</w:t>
            </w:r>
          </w:p>
          <w:p w14:paraId="3FB81876" w14:textId="77777777" w:rsidR="00AB31C7" w:rsidRPr="00AB31C7" w:rsidRDefault="00AB31C7" w:rsidP="00AB31C7">
            <w:pPr>
              <w:rPr>
                <w:lang w:val="pt-BR"/>
              </w:rPr>
            </w:pPr>
            <w:r w:rsidRPr="00AB31C7">
              <w:rPr>
                <w:lang w:val="pt-BR"/>
              </w:rPr>
              <w:t>CPF:</w:t>
            </w:r>
          </w:p>
          <w:p w14:paraId="148F30E7" w14:textId="77777777" w:rsidR="00AB31C7" w:rsidRPr="00AB31C7" w:rsidRDefault="00AB31C7" w:rsidP="00AB31C7">
            <w:pPr>
              <w:rPr>
                <w:lang w:val="pt-BR"/>
              </w:rPr>
            </w:pPr>
            <w:r w:rsidRPr="00AB31C7">
              <w:rPr>
                <w:lang w:val="pt-BR"/>
              </w:rPr>
              <w:t>R.G.:</w:t>
            </w:r>
          </w:p>
        </w:tc>
        <w:tc>
          <w:tcPr>
            <w:tcW w:w="4773" w:type="dxa"/>
          </w:tcPr>
          <w:p w14:paraId="5453B82D" w14:textId="77777777" w:rsidR="00AB31C7" w:rsidRPr="00AB31C7" w:rsidRDefault="00AB31C7" w:rsidP="00AB31C7">
            <w:pPr>
              <w:rPr>
                <w:lang w:val="pt-BR"/>
              </w:rPr>
            </w:pPr>
            <w:r w:rsidRPr="00AB31C7">
              <w:rPr>
                <w:lang w:val="pt-BR"/>
              </w:rPr>
              <w:t>___________________________________</w:t>
            </w:r>
          </w:p>
          <w:p w14:paraId="2ACD8146" w14:textId="77777777" w:rsidR="00AB31C7" w:rsidRPr="00AB31C7" w:rsidRDefault="00AB31C7" w:rsidP="00AB31C7">
            <w:pPr>
              <w:rPr>
                <w:lang w:val="pt-BR"/>
              </w:rPr>
            </w:pPr>
            <w:r w:rsidRPr="00AB31C7">
              <w:rPr>
                <w:lang w:val="pt-BR"/>
              </w:rPr>
              <w:t>Nome:</w:t>
            </w:r>
          </w:p>
          <w:p w14:paraId="28E515A0" w14:textId="77777777" w:rsidR="00AB31C7" w:rsidRPr="00AB31C7" w:rsidRDefault="00AB31C7" w:rsidP="00AB31C7">
            <w:pPr>
              <w:rPr>
                <w:lang w:val="pt-BR"/>
              </w:rPr>
            </w:pPr>
            <w:r w:rsidRPr="00AB31C7">
              <w:rPr>
                <w:lang w:val="pt-BR"/>
              </w:rPr>
              <w:t>CPF:</w:t>
            </w:r>
          </w:p>
          <w:p w14:paraId="777B61A1" w14:textId="77777777" w:rsidR="00AB31C7" w:rsidRPr="00AB31C7" w:rsidRDefault="00AB31C7" w:rsidP="00AB31C7">
            <w:pPr>
              <w:rPr>
                <w:lang w:val="pt-BR"/>
              </w:rPr>
            </w:pPr>
            <w:r w:rsidRPr="00AB31C7">
              <w:rPr>
                <w:lang w:val="pt-BR"/>
              </w:rPr>
              <w:t>R.G.:</w:t>
            </w:r>
          </w:p>
        </w:tc>
      </w:tr>
    </w:tbl>
    <w:p w14:paraId="3F700604" w14:textId="77777777" w:rsidR="00AB31C7" w:rsidRPr="00AB31C7" w:rsidRDefault="00AB31C7" w:rsidP="00AB31C7">
      <w:pPr>
        <w:rPr>
          <w:b/>
          <w:lang w:val="pt-BR"/>
        </w:rPr>
      </w:pPr>
    </w:p>
    <w:p w14:paraId="47A3A81C" w14:textId="77777777" w:rsidR="00AB31C7" w:rsidRPr="00AB31C7" w:rsidRDefault="00AB31C7" w:rsidP="00AB31C7">
      <w:pPr>
        <w:rPr>
          <w:lang w:val="pt-BR"/>
        </w:rPr>
      </w:pPr>
    </w:p>
    <w:p w14:paraId="30634047" w14:textId="579A0C48" w:rsidR="00154E00" w:rsidRDefault="00154E00"/>
    <w:sectPr w:rsidR="00154E00" w:rsidSect="001C0FC8">
      <w:pgSz w:w="11906" w:h="16838" w:code="9"/>
      <w:pgMar w:top="1701"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388D" w14:textId="77777777" w:rsidR="00910208" w:rsidRDefault="00910208" w:rsidP="0084291A">
      <w:pPr>
        <w:spacing w:after="0" w:line="240" w:lineRule="auto"/>
      </w:pPr>
      <w:r>
        <w:separator/>
      </w:r>
    </w:p>
  </w:endnote>
  <w:endnote w:type="continuationSeparator" w:id="0">
    <w:p w14:paraId="4553F9CA" w14:textId="77777777" w:rsidR="00910208" w:rsidRDefault="00910208" w:rsidP="0084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604020202020204"/>
    <w:charset w:val="00"/>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EE05" w14:textId="77777777" w:rsidR="00910208" w:rsidRDefault="00910208" w:rsidP="0084291A">
      <w:pPr>
        <w:spacing w:after="0" w:line="240" w:lineRule="auto"/>
      </w:pPr>
      <w:r>
        <w:separator/>
      </w:r>
    </w:p>
  </w:footnote>
  <w:footnote w:type="continuationSeparator" w:id="0">
    <w:p w14:paraId="2F082749" w14:textId="77777777" w:rsidR="00910208" w:rsidRDefault="00910208" w:rsidP="0084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F70"/>
    <w:multiLevelType w:val="multilevel"/>
    <w:tmpl w:val="CCB4BC4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48645C"/>
    <w:multiLevelType w:val="multilevel"/>
    <w:tmpl w:val="C7F6DA98"/>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524F54"/>
    <w:multiLevelType w:val="multilevel"/>
    <w:tmpl w:val="076C2E9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hybridMultilevel"/>
    <w:tmpl w:val="2042ED24"/>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6452137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716204309">
    <w:abstractNumId w:val="5"/>
  </w:num>
  <w:num w:numId="2" w16cid:durableId="815076091">
    <w:abstractNumId w:val="11"/>
  </w:num>
  <w:num w:numId="3" w16cid:durableId="1414621644">
    <w:abstractNumId w:val="15"/>
  </w:num>
  <w:num w:numId="4" w16cid:durableId="1554583432">
    <w:abstractNumId w:val="13"/>
  </w:num>
  <w:num w:numId="5" w16cid:durableId="1599369849">
    <w:abstractNumId w:val="7"/>
  </w:num>
  <w:num w:numId="6" w16cid:durableId="1167745228">
    <w:abstractNumId w:val="4"/>
  </w:num>
  <w:num w:numId="7" w16cid:durableId="909273530">
    <w:abstractNumId w:val="10"/>
  </w:num>
  <w:num w:numId="8" w16cid:durableId="648096436">
    <w:abstractNumId w:val="16"/>
  </w:num>
  <w:num w:numId="9" w16cid:durableId="100338840">
    <w:abstractNumId w:val="12"/>
  </w:num>
  <w:num w:numId="10" w16cid:durableId="1073502450">
    <w:abstractNumId w:val="6"/>
  </w:num>
  <w:num w:numId="11" w16cid:durableId="1826316517">
    <w:abstractNumId w:val="12"/>
  </w:num>
  <w:num w:numId="12" w16cid:durableId="2018192234">
    <w:abstractNumId w:val="8"/>
  </w:num>
  <w:num w:numId="13" w16cid:durableId="2098821028">
    <w:abstractNumId w:val="6"/>
  </w:num>
  <w:num w:numId="14" w16cid:durableId="1143348798">
    <w:abstractNumId w:val="2"/>
  </w:num>
  <w:num w:numId="15" w16cid:durableId="1357921715">
    <w:abstractNumId w:val="14"/>
  </w:num>
  <w:num w:numId="16" w16cid:durableId="1587111447">
    <w:abstractNumId w:val="14"/>
  </w:num>
  <w:num w:numId="17" w16cid:durableId="2013557755">
    <w:abstractNumId w:val="14"/>
  </w:num>
  <w:num w:numId="18" w16cid:durableId="455487023">
    <w:abstractNumId w:val="14"/>
  </w:num>
  <w:num w:numId="19" w16cid:durableId="389767807">
    <w:abstractNumId w:val="14"/>
  </w:num>
  <w:num w:numId="20" w16cid:durableId="1820724705">
    <w:abstractNumId w:val="14"/>
  </w:num>
  <w:num w:numId="21" w16cid:durableId="427044310">
    <w:abstractNumId w:val="14"/>
  </w:num>
  <w:num w:numId="22" w16cid:durableId="712538978">
    <w:abstractNumId w:val="1"/>
  </w:num>
  <w:num w:numId="23" w16cid:durableId="193275365">
    <w:abstractNumId w:val="9"/>
  </w:num>
  <w:num w:numId="24" w16cid:durableId="1593050025">
    <w:abstractNumId w:val="3"/>
  </w:num>
  <w:num w:numId="25" w16cid:durableId="804277255">
    <w:abstractNumId w:val="0"/>
  </w:num>
  <w:num w:numId="26" w16cid:durableId="1365014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6908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C7"/>
    <w:rsid w:val="00016937"/>
    <w:rsid w:val="000F205B"/>
    <w:rsid w:val="0015392C"/>
    <w:rsid w:val="00154E00"/>
    <w:rsid w:val="001746FA"/>
    <w:rsid w:val="00177B18"/>
    <w:rsid w:val="001A2700"/>
    <w:rsid w:val="001A5EE3"/>
    <w:rsid w:val="001C0FC8"/>
    <w:rsid w:val="0020124A"/>
    <w:rsid w:val="00221068"/>
    <w:rsid w:val="00240D9A"/>
    <w:rsid w:val="002A1F4E"/>
    <w:rsid w:val="002A3F8C"/>
    <w:rsid w:val="002A691E"/>
    <w:rsid w:val="00301108"/>
    <w:rsid w:val="00351916"/>
    <w:rsid w:val="003552AD"/>
    <w:rsid w:val="003B18C8"/>
    <w:rsid w:val="003D5DF9"/>
    <w:rsid w:val="00492089"/>
    <w:rsid w:val="00496AE5"/>
    <w:rsid w:val="00500AC8"/>
    <w:rsid w:val="0050376C"/>
    <w:rsid w:val="00520A60"/>
    <w:rsid w:val="005502B0"/>
    <w:rsid w:val="006517EB"/>
    <w:rsid w:val="00654612"/>
    <w:rsid w:val="006554C4"/>
    <w:rsid w:val="006A7B75"/>
    <w:rsid w:val="006C5063"/>
    <w:rsid w:val="006D0C89"/>
    <w:rsid w:val="006D64FD"/>
    <w:rsid w:val="00730135"/>
    <w:rsid w:val="007337F9"/>
    <w:rsid w:val="00772A07"/>
    <w:rsid w:val="0078246C"/>
    <w:rsid w:val="00787F60"/>
    <w:rsid w:val="007C42AA"/>
    <w:rsid w:val="00806EC6"/>
    <w:rsid w:val="0084291A"/>
    <w:rsid w:val="008521A4"/>
    <w:rsid w:val="008973E8"/>
    <w:rsid w:val="008D488B"/>
    <w:rsid w:val="00900AB5"/>
    <w:rsid w:val="009017F9"/>
    <w:rsid w:val="00910208"/>
    <w:rsid w:val="0092055D"/>
    <w:rsid w:val="00933158"/>
    <w:rsid w:val="009A635A"/>
    <w:rsid w:val="009C08B5"/>
    <w:rsid w:val="009D7592"/>
    <w:rsid w:val="00A245FC"/>
    <w:rsid w:val="00A53D5F"/>
    <w:rsid w:val="00A92E2E"/>
    <w:rsid w:val="00AA1B8E"/>
    <w:rsid w:val="00AB31C7"/>
    <w:rsid w:val="00B04E9A"/>
    <w:rsid w:val="00B43585"/>
    <w:rsid w:val="00B6548F"/>
    <w:rsid w:val="00B756B2"/>
    <w:rsid w:val="00B934DC"/>
    <w:rsid w:val="00C82D6A"/>
    <w:rsid w:val="00CB1B01"/>
    <w:rsid w:val="00CC44B1"/>
    <w:rsid w:val="00CD7FDE"/>
    <w:rsid w:val="00D50B5C"/>
    <w:rsid w:val="00D6159F"/>
    <w:rsid w:val="00D867A9"/>
    <w:rsid w:val="00DB72CF"/>
    <w:rsid w:val="00DC370A"/>
    <w:rsid w:val="00DC3A06"/>
    <w:rsid w:val="00E03BAC"/>
    <w:rsid w:val="00E057AA"/>
    <w:rsid w:val="00E310A4"/>
    <w:rsid w:val="00E77A7B"/>
    <w:rsid w:val="00E91108"/>
    <w:rsid w:val="00F23422"/>
    <w:rsid w:val="00F57547"/>
    <w:rsid w:val="00FE54F2"/>
    <w:rsid w:val="00FF08A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C9592"/>
  <w15:docId w15:val="{B787F54B-F67A-423B-9220-3C75FA0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2">
    <w:name w:val="heading 2"/>
    <w:basedOn w:val="Normal"/>
    <w:next w:val="Normal"/>
    <w:link w:val="Ttulo2Char"/>
    <w:uiPriority w:val="9"/>
    <w:semiHidden/>
    <w:unhideWhenUsed/>
    <w:qFormat/>
    <w:rsid w:val="00AB31C7"/>
    <w:pPr>
      <w:keepNext/>
      <w:keepLines/>
      <w:spacing w:before="40" w:after="0"/>
      <w:outlineLvl w:val="1"/>
    </w:pPr>
    <w:rPr>
      <w:rFonts w:asciiTheme="majorHAnsi" w:eastAsiaTheme="majorEastAsia" w:hAnsiTheme="majorHAnsi" w:cstheme="majorBidi"/>
      <w:color w:val="636363" w:themeColor="accent1" w:themeShade="BF"/>
      <w:sz w:val="26"/>
      <w:szCs w:val="26"/>
    </w:rPr>
  </w:style>
  <w:style w:type="paragraph" w:styleId="Ttulo3">
    <w:name w:val="heading 3"/>
    <w:basedOn w:val="Normal"/>
    <w:next w:val="Normal"/>
    <w:link w:val="Ttulo3Char"/>
    <w:uiPriority w:val="9"/>
    <w:semiHidden/>
    <w:unhideWhenUsed/>
    <w:qFormat/>
    <w:rsid w:val="00AB31C7"/>
    <w:pPr>
      <w:keepNext/>
      <w:keepLines/>
      <w:spacing w:before="40" w:after="0"/>
      <w:outlineLvl w:val="2"/>
    </w:pPr>
    <w:rPr>
      <w:rFonts w:asciiTheme="majorHAnsi" w:eastAsiaTheme="majorEastAsia" w:hAnsiTheme="majorHAnsi" w:cstheme="majorBidi"/>
      <w:color w:val="424242" w:themeColor="accent1" w:themeShade="7F"/>
      <w:sz w:val="24"/>
      <w:szCs w:val="24"/>
    </w:rPr>
  </w:style>
  <w:style w:type="paragraph" w:styleId="Ttulo4">
    <w:name w:val="heading 4"/>
    <w:basedOn w:val="Normal"/>
    <w:next w:val="Normal"/>
    <w:link w:val="Ttulo4Char"/>
    <w:uiPriority w:val="9"/>
    <w:semiHidden/>
    <w:unhideWhenUsed/>
    <w:qFormat/>
    <w:rsid w:val="00AB31C7"/>
    <w:pPr>
      <w:keepNext/>
      <w:keepLines/>
      <w:spacing w:before="40" w:after="0"/>
      <w:outlineLvl w:val="3"/>
    </w:pPr>
    <w:rPr>
      <w:rFonts w:asciiTheme="majorHAnsi" w:eastAsiaTheme="majorEastAsia" w:hAnsiTheme="majorHAnsi" w:cstheme="majorBidi"/>
      <w:i/>
      <w:iCs/>
      <w:color w:val="636363" w:themeColor="accent1" w:themeShade="BF"/>
    </w:rPr>
  </w:style>
  <w:style w:type="paragraph" w:styleId="Ttulo5">
    <w:name w:val="heading 5"/>
    <w:basedOn w:val="Normal"/>
    <w:next w:val="Normal"/>
    <w:link w:val="Ttulo5Char"/>
    <w:uiPriority w:val="9"/>
    <w:semiHidden/>
    <w:unhideWhenUsed/>
    <w:qFormat/>
    <w:rsid w:val="00AB31C7"/>
    <w:pPr>
      <w:keepNext/>
      <w:keepLines/>
      <w:spacing w:before="40" w:after="0"/>
      <w:outlineLvl w:val="4"/>
    </w:pPr>
    <w:rPr>
      <w:rFonts w:asciiTheme="majorHAnsi" w:eastAsiaTheme="majorEastAsia" w:hAnsiTheme="majorHAnsi" w:cstheme="majorBidi"/>
      <w:color w:val="636363" w:themeColor="accent1" w:themeShade="BF"/>
    </w:rPr>
  </w:style>
  <w:style w:type="paragraph" w:styleId="Ttulo6">
    <w:name w:val="heading 6"/>
    <w:basedOn w:val="Normal"/>
    <w:next w:val="Normal"/>
    <w:link w:val="Ttulo6Char"/>
    <w:uiPriority w:val="9"/>
    <w:semiHidden/>
    <w:unhideWhenUsed/>
    <w:qFormat/>
    <w:rsid w:val="00AB31C7"/>
    <w:pPr>
      <w:keepNext/>
      <w:keepLines/>
      <w:spacing w:before="40" w:after="0"/>
      <w:outlineLvl w:val="5"/>
    </w:pPr>
    <w:rPr>
      <w:rFonts w:asciiTheme="majorHAnsi" w:eastAsiaTheme="majorEastAsia" w:hAnsiTheme="majorHAnsi" w:cstheme="majorBidi"/>
      <w:color w:val="424242" w:themeColor="accent1" w:themeShade="7F"/>
    </w:rPr>
  </w:style>
  <w:style w:type="paragraph" w:styleId="Ttulo7">
    <w:name w:val="heading 7"/>
    <w:basedOn w:val="Normal"/>
    <w:next w:val="Normal"/>
    <w:link w:val="Ttulo7Char"/>
    <w:uiPriority w:val="9"/>
    <w:semiHidden/>
    <w:unhideWhenUsed/>
    <w:qFormat/>
    <w:rsid w:val="00AB31C7"/>
    <w:pPr>
      <w:keepNext/>
      <w:keepLines/>
      <w:spacing w:before="40" w:after="0"/>
      <w:outlineLvl w:val="6"/>
    </w:pPr>
    <w:rPr>
      <w:rFonts w:asciiTheme="majorHAnsi" w:eastAsiaTheme="majorEastAsia" w:hAnsiTheme="majorHAnsi" w:cstheme="majorBidi"/>
      <w:i/>
      <w:iCs/>
      <w:color w:val="424242" w:themeColor="accent1" w:themeShade="7F"/>
    </w:rPr>
  </w:style>
  <w:style w:type="paragraph" w:styleId="Ttulo8">
    <w:name w:val="heading 8"/>
    <w:basedOn w:val="Normal"/>
    <w:next w:val="Normal"/>
    <w:link w:val="Ttulo8Char"/>
    <w:uiPriority w:val="9"/>
    <w:semiHidden/>
    <w:unhideWhenUsed/>
    <w:qFormat/>
    <w:rsid w:val="00AB31C7"/>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Ttulo9">
    <w:name w:val="heading 9"/>
    <w:basedOn w:val="Normal"/>
    <w:next w:val="Normal"/>
    <w:link w:val="Ttulo9Char"/>
    <w:uiPriority w:val="9"/>
    <w:semiHidden/>
    <w:unhideWhenUsed/>
    <w:qFormat/>
    <w:rsid w:val="00AB31C7"/>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next w:val="Normal"/>
    <w:qFormat/>
    <w:rsid w:val="00FE54F2"/>
    <w:pPr>
      <w:keepNext/>
      <w:numPr>
        <w:numId w:val="4"/>
      </w:numPr>
      <w:spacing w:before="280"/>
      <w:outlineLvl w:val="0"/>
    </w:pPr>
    <w:rPr>
      <w:b/>
      <w:bCs/>
      <w:kern w:val="20"/>
      <w:sz w:val="22"/>
      <w:szCs w:val="32"/>
    </w:rPr>
  </w:style>
  <w:style w:type="paragraph" w:customStyle="1" w:styleId="Level2">
    <w:name w:val="Level 2"/>
    <w:basedOn w:val="Normal"/>
    <w:qFormat/>
    <w:rsid w:val="00FE54F2"/>
    <w:pPr>
      <w:numPr>
        <w:ilvl w:val="1"/>
        <w:numId w:val="4"/>
      </w:numPr>
      <w:outlineLvl w:val="1"/>
    </w:pPr>
    <w:rPr>
      <w:kern w:val="20"/>
      <w:szCs w:val="28"/>
    </w:rPr>
  </w:style>
  <w:style w:type="paragraph" w:customStyle="1" w:styleId="Level3">
    <w:name w:val="Level 3"/>
    <w:basedOn w:val="Normal"/>
    <w:qFormat/>
    <w:rsid w:val="00FE54F2"/>
    <w:pPr>
      <w:numPr>
        <w:ilvl w:val="2"/>
        <w:numId w:val="4"/>
      </w:numPr>
      <w:outlineLvl w:val="2"/>
    </w:pPr>
    <w:rPr>
      <w:szCs w:val="28"/>
    </w:rPr>
  </w:style>
  <w:style w:type="paragraph" w:customStyle="1" w:styleId="Level4">
    <w:name w:val="Level 4"/>
    <w:basedOn w:val="Normal"/>
    <w:qFormat/>
    <w:rsid w:val="00FE54F2"/>
    <w:pPr>
      <w:numPr>
        <w:ilvl w:val="3"/>
        <w:numId w:val="4"/>
      </w:numPr>
      <w:outlineLvl w:val="3"/>
    </w:pPr>
    <w:rPr>
      <w:kern w:val="20"/>
    </w:rPr>
  </w:style>
  <w:style w:type="paragraph" w:customStyle="1" w:styleId="Level5">
    <w:name w:val="Level 5"/>
    <w:basedOn w:val="Normal"/>
    <w:qFormat/>
    <w:rsid w:val="00FE54F2"/>
    <w:pPr>
      <w:numPr>
        <w:ilvl w:val="4"/>
        <w:numId w:val="4"/>
      </w:numPr>
    </w:pPr>
    <w:rPr>
      <w:kern w:val="20"/>
    </w:r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11"/>
      </w:numPr>
    </w:pPr>
  </w:style>
  <w:style w:type="paragraph" w:customStyle="1" w:styleId="MarcadorA">
    <w:name w:val="Marcador(A)"/>
    <w:basedOn w:val="Normal"/>
    <w:qFormat/>
    <w:rsid w:val="00933158"/>
    <w:pPr>
      <w:numPr>
        <w:numId w:val="13"/>
      </w:numPr>
    </w:pPr>
  </w:style>
  <w:style w:type="paragraph" w:customStyle="1" w:styleId="Marcador11">
    <w:name w:val="Marcador(1)1"/>
    <w:basedOn w:val="Normal"/>
    <w:qFormat/>
    <w:rsid w:val="00933158"/>
    <w:pPr>
      <w:numPr>
        <w:numId w:val="12"/>
      </w:numPr>
    </w:pPr>
    <w:rPr>
      <w:rFonts w:eastAsia="Times New Roman"/>
      <w:lang w:val="pt-BR" w:eastAsia="en-US"/>
    </w:rPr>
  </w:style>
  <w:style w:type="paragraph" w:customStyle="1" w:styleId="MarcadorA1">
    <w:name w:val="Marcador(A)1"/>
    <w:basedOn w:val="Normal"/>
    <w:qFormat/>
    <w:rsid w:val="00933158"/>
    <w:pPr>
      <w:numPr>
        <w:numId w:val="14"/>
      </w:numPr>
    </w:pPr>
    <w:rPr>
      <w:rFonts w:eastAsia="Times New Roman"/>
      <w:lang w:val="pt-BR" w:eastAsia="en-US"/>
    </w:rPr>
  </w:style>
  <w:style w:type="paragraph" w:customStyle="1" w:styleId="Contratos1ClausulasArtigos">
    <w:name w:val="Contratos 1_ClausulasArtigos"/>
    <w:basedOn w:val="Normal"/>
    <w:qFormat/>
    <w:rsid w:val="006D64FD"/>
    <w:pPr>
      <w:numPr>
        <w:numId w:val="21"/>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21"/>
      </w:numPr>
    </w:pPr>
    <w:rPr>
      <w:rFonts w:eastAsia="Times New Roman"/>
      <w:szCs w:val="24"/>
      <w:lang w:val="pt-BR" w:eastAsia="en-US"/>
    </w:rPr>
  </w:style>
  <w:style w:type="paragraph" w:customStyle="1" w:styleId="Contratos3i">
    <w:name w:val="Contratos 3_(i)"/>
    <w:basedOn w:val="Normal"/>
    <w:qFormat/>
    <w:rsid w:val="006D64FD"/>
    <w:pPr>
      <w:numPr>
        <w:ilvl w:val="2"/>
        <w:numId w:val="21"/>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262827" w:themeColor="background1"/>
        <w:sz w:val="20"/>
      </w:rPr>
      <w:tblPr/>
      <w:trPr>
        <w:tblHeader/>
      </w:trPr>
      <w:tcPr>
        <w:shd w:val="clear" w:color="auto" w:fill="3E7C94"/>
      </w:tcPr>
    </w:tblStylePr>
  </w:style>
  <w:style w:type="paragraph" w:customStyle="1" w:styleId="Parties">
    <w:name w:val="Parties"/>
    <w:basedOn w:val="Normal"/>
    <w:rsid w:val="00900AB5"/>
    <w:pPr>
      <w:numPr>
        <w:numId w:val="22"/>
      </w:numPr>
    </w:pPr>
    <w:rPr>
      <w:rFonts w:eastAsia="Times New Roman"/>
      <w:lang w:eastAsia="en-US"/>
    </w:rPr>
  </w:style>
  <w:style w:type="paragraph" w:customStyle="1" w:styleId="Recitals">
    <w:name w:val="Recitals"/>
    <w:basedOn w:val="Normal"/>
    <w:rsid w:val="00900AB5"/>
    <w:pPr>
      <w:numPr>
        <w:ilvl w:val="1"/>
        <w:numId w:val="22"/>
      </w:numPr>
    </w:pPr>
    <w:rPr>
      <w:rFonts w:eastAsia="Times New Roman"/>
      <w:lang w:eastAsia="en-US"/>
    </w:rPr>
  </w:style>
  <w:style w:type="paragraph" w:customStyle="1" w:styleId="Parties2">
    <w:name w:val="Parties 2"/>
    <w:basedOn w:val="Normal"/>
    <w:rsid w:val="00AB31C7"/>
    <w:pPr>
      <w:numPr>
        <w:ilvl w:val="2"/>
        <w:numId w:val="22"/>
      </w:numPr>
      <w:spacing w:after="0" w:line="240" w:lineRule="auto"/>
    </w:pPr>
    <w:rPr>
      <w:rFonts w:ascii="Times New Roman" w:eastAsia="MS Mincho" w:hAnsi="Times New Roman"/>
      <w:sz w:val="24"/>
      <w:szCs w:val="24"/>
      <w:lang w:val="pt-BR" w:eastAsia="pt-BR"/>
    </w:rPr>
  </w:style>
  <w:style w:type="paragraph" w:customStyle="1" w:styleId="Recitals2">
    <w:name w:val="Recitals 2"/>
    <w:basedOn w:val="Normal"/>
    <w:rsid w:val="00AB31C7"/>
    <w:pPr>
      <w:numPr>
        <w:ilvl w:val="3"/>
        <w:numId w:val="22"/>
      </w:numPr>
      <w:spacing w:after="0" w:line="240" w:lineRule="auto"/>
    </w:pPr>
    <w:rPr>
      <w:rFonts w:ascii="Times New Roman" w:eastAsia="MS Mincho" w:hAnsi="Times New Roman"/>
      <w:sz w:val="24"/>
      <w:szCs w:val="24"/>
      <w:lang w:val="pt-BR" w:eastAsia="pt-BR"/>
    </w:rPr>
  </w:style>
  <w:style w:type="character" w:customStyle="1" w:styleId="Ttulo2Char">
    <w:name w:val="Título 2 Char"/>
    <w:basedOn w:val="Fontepargpadro"/>
    <w:link w:val="Ttulo2"/>
    <w:uiPriority w:val="9"/>
    <w:semiHidden/>
    <w:rsid w:val="00AB31C7"/>
    <w:rPr>
      <w:rFonts w:asciiTheme="majorHAnsi" w:eastAsiaTheme="majorEastAsia" w:hAnsiTheme="majorHAnsi" w:cstheme="majorBidi"/>
      <w:color w:val="636363" w:themeColor="accent1" w:themeShade="BF"/>
      <w:sz w:val="26"/>
      <w:szCs w:val="26"/>
      <w:lang w:val="en-GB" w:eastAsia="en-GB"/>
    </w:rPr>
  </w:style>
  <w:style w:type="character" w:customStyle="1" w:styleId="Ttulo3Char">
    <w:name w:val="Título 3 Char"/>
    <w:basedOn w:val="Fontepargpadro"/>
    <w:link w:val="Ttulo3"/>
    <w:uiPriority w:val="9"/>
    <w:semiHidden/>
    <w:rsid w:val="00AB31C7"/>
    <w:rPr>
      <w:rFonts w:asciiTheme="majorHAnsi" w:eastAsiaTheme="majorEastAsia" w:hAnsiTheme="majorHAnsi" w:cstheme="majorBidi"/>
      <w:color w:val="424242" w:themeColor="accent1" w:themeShade="7F"/>
      <w:sz w:val="24"/>
      <w:szCs w:val="24"/>
      <w:lang w:val="en-GB" w:eastAsia="en-GB"/>
    </w:rPr>
  </w:style>
  <w:style w:type="character" w:customStyle="1" w:styleId="Ttulo4Char">
    <w:name w:val="Título 4 Char"/>
    <w:basedOn w:val="Fontepargpadro"/>
    <w:link w:val="Ttulo4"/>
    <w:uiPriority w:val="9"/>
    <w:semiHidden/>
    <w:rsid w:val="00AB31C7"/>
    <w:rPr>
      <w:rFonts w:asciiTheme="majorHAnsi" w:eastAsiaTheme="majorEastAsia" w:hAnsiTheme="majorHAnsi" w:cstheme="majorBidi"/>
      <w:i/>
      <w:iCs/>
      <w:color w:val="636363" w:themeColor="accent1" w:themeShade="BF"/>
      <w:sz w:val="20"/>
      <w:szCs w:val="20"/>
      <w:lang w:val="en-GB" w:eastAsia="en-GB"/>
    </w:rPr>
  </w:style>
  <w:style w:type="character" w:customStyle="1" w:styleId="Ttulo5Char">
    <w:name w:val="Título 5 Char"/>
    <w:basedOn w:val="Fontepargpadro"/>
    <w:link w:val="Ttulo5"/>
    <w:uiPriority w:val="9"/>
    <w:semiHidden/>
    <w:rsid w:val="00AB31C7"/>
    <w:rPr>
      <w:rFonts w:asciiTheme="majorHAnsi" w:eastAsiaTheme="majorEastAsia" w:hAnsiTheme="majorHAnsi" w:cstheme="majorBidi"/>
      <w:color w:val="636363" w:themeColor="accent1" w:themeShade="BF"/>
      <w:sz w:val="20"/>
      <w:szCs w:val="20"/>
      <w:lang w:val="en-GB" w:eastAsia="en-GB"/>
    </w:rPr>
  </w:style>
  <w:style w:type="character" w:customStyle="1" w:styleId="Ttulo6Char">
    <w:name w:val="Título 6 Char"/>
    <w:basedOn w:val="Fontepargpadro"/>
    <w:link w:val="Ttulo6"/>
    <w:uiPriority w:val="9"/>
    <w:semiHidden/>
    <w:rsid w:val="00AB31C7"/>
    <w:rPr>
      <w:rFonts w:asciiTheme="majorHAnsi" w:eastAsiaTheme="majorEastAsia" w:hAnsiTheme="majorHAnsi" w:cstheme="majorBidi"/>
      <w:color w:val="424242" w:themeColor="accent1" w:themeShade="7F"/>
      <w:sz w:val="20"/>
      <w:szCs w:val="20"/>
      <w:lang w:val="en-GB" w:eastAsia="en-GB"/>
    </w:rPr>
  </w:style>
  <w:style w:type="character" w:customStyle="1" w:styleId="Ttulo7Char">
    <w:name w:val="Título 7 Char"/>
    <w:basedOn w:val="Fontepargpadro"/>
    <w:link w:val="Ttulo7"/>
    <w:uiPriority w:val="9"/>
    <w:semiHidden/>
    <w:rsid w:val="00AB31C7"/>
    <w:rPr>
      <w:rFonts w:asciiTheme="majorHAnsi" w:eastAsiaTheme="majorEastAsia" w:hAnsiTheme="majorHAnsi" w:cstheme="majorBidi"/>
      <w:i/>
      <w:iCs/>
      <w:color w:val="424242" w:themeColor="accent1" w:themeShade="7F"/>
      <w:sz w:val="20"/>
      <w:szCs w:val="20"/>
      <w:lang w:val="en-GB" w:eastAsia="en-GB"/>
    </w:rPr>
  </w:style>
  <w:style w:type="character" w:customStyle="1" w:styleId="Ttulo8Char">
    <w:name w:val="Título 8 Char"/>
    <w:basedOn w:val="Fontepargpadro"/>
    <w:link w:val="Ttulo8"/>
    <w:uiPriority w:val="9"/>
    <w:semiHidden/>
    <w:rsid w:val="00AB31C7"/>
    <w:rPr>
      <w:rFonts w:asciiTheme="majorHAnsi" w:eastAsiaTheme="majorEastAsia" w:hAnsiTheme="majorHAnsi" w:cstheme="majorBidi"/>
      <w:color w:val="FFFFFF" w:themeColor="text1" w:themeTint="D8"/>
      <w:sz w:val="21"/>
      <w:szCs w:val="21"/>
      <w:lang w:val="en-GB" w:eastAsia="en-GB"/>
    </w:rPr>
  </w:style>
  <w:style w:type="character" w:customStyle="1" w:styleId="Ttulo9Char">
    <w:name w:val="Título 9 Char"/>
    <w:basedOn w:val="Fontepargpadro"/>
    <w:link w:val="Ttulo9"/>
    <w:uiPriority w:val="9"/>
    <w:semiHidden/>
    <w:rsid w:val="00AB31C7"/>
    <w:rPr>
      <w:rFonts w:asciiTheme="majorHAnsi" w:eastAsiaTheme="majorEastAsia" w:hAnsiTheme="majorHAnsi" w:cstheme="majorBidi"/>
      <w:i/>
      <w:iCs/>
      <w:color w:val="FFFFFF" w:themeColor="text1" w:themeTint="D8"/>
      <w:sz w:val="21"/>
      <w:szCs w:val="21"/>
      <w:lang w:val="en-GB" w:eastAsia="en-GB"/>
    </w:rPr>
  </w:style>
  <w:style w:type="paragraph" w:styleId="PargrafodaLista">
    <w:name w:val="List Paragraph"/>
    <w:basedOn w:val="Normal"/>
    <w:uiPriority w:val="34"/>
    <w:qFormat/>
    <w:rsid w:val="00AB31C7"/>
    <w:pPr>
      <w:ind w:left="720"/>
      <w:contextualSpacing/>
    </w:pPr>
  </w:style>
  <w:style w:type="paragraph" w:styleId="Reviso">
    <w:name w:val="Revision"/>
    <w:hidden/>
    <w:uiPriority w:val="99"/>
    <w:semiHidden/>
    <w:rsid w:val="00730135"/>
    <w:pPr>
      <w:spacing w:after="0" w:line="240" w:lineRule="auto"/>
    </w:pPr>
    <w:rPr>
      <w:rFonts w:ascii="Arial"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Documento%20em%20branco.dotx" TargetMode="External"/></Relationships>
</file>

<file path=word/theme/theme1.xml><?xml version="1.0" encoding="utf-8"?>
<a:theme xmlns:a="http://schemas.openxmlformats.org/drawingml/2006/main" name="Office Theme">
  <a:themeElements>
    <a:clrScheme name="Cores Lefosse - 2021">
      <a:dk1>
        <a:srgbClr val="FFFFFF"/>
      </a:dk1>
      <a:lt1>
        <a:srgbClr val="262827"/>
      </a:lt1>
      <a:dk2>
        <a:srgbClr val="C0C3C1"/>
      </a:dk2>
      <a:lt2>
        <a:srgbClr val="9A9A9A"/>
      </a:lt2>
      <a:accent1>
        <a:srgbClr val="858585"/>
      </a:accent1>
      <a:accent2>
        <a:srgbClr val="AB80FF"/>
      </a:accent2>
      <a:accent3>
        <a:srgbClr val="7800E5"/>
      </a:accent3>
      <a:accent4>
        <a:srgbClr val="270D66"/>
      </a:accent4>
      <a:accent5>
        <a:srgbClr val="D82558"/>
      </a:accent5>
      <a:accent6>
        <a:srgbClr val="910042"/>
      </a:accent6>
      <a:hlink>
        <a:srgbClr val="2DC6EA"/>
      </a:hlink>
      <a:folHlink>
        <a:srgbClr val="15498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 L E F O S S E ! 3 3 4 3 5 1 8 . 1 < / d o c u m e n t i d >  
     < s e n d e r i d > L B R U N O < / s e n d e r i d >  
     < s e n d e r e m a i l > L U I S . B R U N O @ L E F O S S E . C O M < / s e n d e r e m a i l >  
     < l a s t m o d i f i e d > 2 0 2 2 - 0 5 - 1 8 T 1 2 : 0 1 : 0 0 . 0 0 0 0 0 0 0 - 0 3 : 0 0 < / l a s t m o d i f i e d >  
     < d a t a b a s e > L E F O S S E < / d a t a b a s e >  
 < / p r o p e r t i e s > 
</file>

<file path=customXml/itemProps1.xml><?xml version="1.0" encoding="utf-8"?>
<ds:datastoreItem xmlns:ds="http://schemas.openxmlformats.org/officeDocument/2006/customXml" ds:itemID="{20645F88-CD8A-1D45-9677-C44FA88DDDD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P:\Templates\Documento em branco.dotx</Template>
  <TotalTime>0</TotalTime>
  <Pages>10</Pages>
  <Words>2616</Words>
  <Characters>14127</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Matheus Gomes Faria</cp:lastModifiedBy>
  <cp:revision>2</cp:revision>
  <dcterms:created xsi:type="dcterms:W3CDTF">2022-05-26T14:59:00Z</dcterms:created>
  <dcterms:modified xsi:type="dcterms:W3CDTF">2022-05-26T14:59:00Z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- 3343518v1</vt:lpwstr>
  </property>
</Properties>
</file>