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64C" w:rsidRPr="002D314C" w:rsidRDefault="004647D5" w:rsidP="002E3DD2">
      <w:pPr>
        <w:pStyle w:val="Ttulo"/>
        <w:jc w:val="center"/>
      </w:pPr>
      <w:r w:rsidRPr="002D314C">
        <w:t xml:space="preserve">INSTRUMENTO PARTICULAR DE CESSÃO FIDUCIÁRIA DE </w:t>
      </w:r>
      <w:r w:rsidR="00CE0EB2">
        <w:br/>
      </w:r>
      <w:r w:rsidRPr="002D314C">
        <w:t>DIREITOS CREDITÓRIOS</w:t>
      </w:r>
    </w:p>
    <w:p w:rsidR="005F764C" w:rsidRPr="009E35C8" w:rsidRDefault="005F764C" w:rsidP="002E3DD2">
      <w:pPr>
        <w:pStyle w:val="Body"/>
      </w:pPr>
    </w:p>
    <w:p w:rsidR="00BD6D1B" w:rsidRPr="002D314C" w:rsidRDefault="00BD6D1B" w:rsidP="009E35C8">
      <w:pPr>
        <w:pStyle w:val="Body"/>
      </w:pPr>
      <w:r w:rsidRPr="002D314C">
        <w:t>Pelo presente Instrumento Particular de Cessão Fiduciária d</w:t>
      </w:r>
      <w:r w:rsidR="00991AF2" w:rsidRPr="002D314C">
        <w:t>e</w:t>
      </w:r>
      <w:r w:rsidRPr="002D314C">
        <w:t xml:space="preserve"> Direitos Creditórios (</w:t>
      </w:r>
      <w:r w:rsidR="00CE0EB2">
        <w:t>“</w:t>
      </w:r>
      <w:r w:rsidRPr="002D314C">
        <w:rPr>
          <w:b/>
        </w:rPr>
        <w:t>Contrato</w:t>
      </w:r>
      <w:r w:rsidR="00CE0EB2">
        <w:t>”</w:t>
      </w:r>
      <w:r w:rsidRPr="002D314C">
        <w:t xml:space="preserve">), as partes (cada uma, </w:t>
      </w:r>
      <w:r w:rsidR="00CE0EB2">
        <w:t>“</w:t>
      </w:r>
      <w:r w:rsidRPr="002D314C">
        <w:rPr>
          <w:b/>
        </w:rPr>
        <w:t>Parte</w:t>
      </w:r>
      <w:r w:rsidR="00CE0EB2">
        <w:t>”</w:t>
      </w:r>
      <w:r w:rsidRPr="002D314C">
        <w:t xml:space="preserve"> e, conjuntamente, </w:t>
      </w:r>
      <w:r w:rsidR="00CE0EB2">
        <w:t>“</w:t>
      </w:r>
      <w:r w:rsidRPr="002D314C">
        <w:rPr>
          <w:b/>
        </w:rPr>
        <w:t>Partes</w:t>
      </w:r>
      <w:r w:rsidR="00CE0EB2">
        <w:t>”</w:t>
      </w:r>
      <w:r w:rsidRPr="002D314C">
        <w:t>):</w:t>
      </w:r>
    </w:p>
    <w:p w:rsidR="00BD6D1B" w:rsidRPr="002D314C" w:rsidRDefault="004C7A91" w:rsidP="009E35C8">
      <w:pPr>
        <w:pStyle w:val="Parties"/>
      </w:pPr>
      <w:r w:rsidRPr="002D314C">
        <w:rPr>
          <w:b/>
          <w:caps/>
        </w:rPr>
        <w:t>CAMPOS NOVOS ENERGIA S.A.</w:t>
      </w:r>
      <w:r w:rsidRPr="002D314C">
        <w:rPr>
          <w:caps/>
        </w:rPr>
        <w:t>,</w:t>
      </w:r>
      <w:r w:rsidRPr="002D314C">
        <w:t xml:space="preserve"> sociedade por ações</w:t>
      </w:r>
      <w:r w:rsidR="00DA42DC" w:rsidRPr="002D314C">
        <w:t>,</w:t>
      </w:r>
      <w:r w:rsidRPr="002D314C">
        <w:t xml:space="preserve"> sem registro de companhia aberta perante a Comissão de Valores Mobiliários (</w:t>
      </w:r>
      <w:r w:rsidR="00CE0EB2">
        <w:t>“</w:t>
      </w:r>
      <w:r w:rsidRPr="002D314C">
        <w:rPr>
          <w:b/>
        </w:rPr>
        <w:t>CVM</w:t>
      </w:r>
      <w:r w:rsidR="00CE0EB2">
        <w:t>”</w:t>
      </w:r>
      <w:r w:rsidRPr="002D314C">
        <w:t>), com sede na Cidade de Campos Novos, Estado de Santa Catarina, na Fazenda do Aranha, s/n, 1º subdistrito interior, inscrita no Cadastro Nacional da Pessoa Jurídica do Ministério da Fazenda (</w:t>
      </w:r>
      <w:r w:rsidR="00CE0EB2">
        <w:t>“</w:t>
      </w:r>
      <w:r w:rsidRPr="002D314C">
        <w:rPr>
          <w:b/>
        </w:rPr>
        <w:t>CNPJ/MF</w:t>
      </w:r>
      <w:r w:rsidR="00CE0EB2">
        <w:t>”</w:t>
      </w:r>
      <w:r w:rsidRPr="002D314C">
        <w:t xml:space="preserve">) sob nº </w:t>
      </w:r>
      <w:r w:rsidRPr="002D314C">
        <w:rPr>
          <w:bCs/>
        </w:rPr>
        <w:t>03.356.967/0001-07</w:t>
      </w:r>
      <w:r w:rsidRPr="002D314C">
        <w:t>, neste ato representada nos termos de seu estatuto social (</w:t>
      </w:r>
      <w:r w:rsidR="00CE0EB2">
        <w:t>“</w:t>
      </w:r>
      <w:r w:rsidRPr="002D314C">
        <w:rPr>
          <w:b/>
        </w:rPr>
        <w:t>Emissora</w:t>
      </w:r>
      <w:r w:rsidR="00CE0EB2">
        <w:t>”</w:t>
      </w:r>
      <w:r w:rsidRPr="002D314C">
        <w:t xml:space="preserve"> ou </w:t>
      </w:r>
      <w:r w:rsidR="00CE0EB2">
        <w:t>“</w:t>
      </w:r>
      <w:r w:rsidRPr="002D314C">
        <w:rPr>
          <w:b/>
        </w:rPr>
        <w:t>Cedente</w:t>
      </w:r>
      <w:r w:rsidR="00CE0EB2">
        <w:t>”</w:t>
      </w:r>
      <w:r w:rsidRPr="002D314C">
        <w:t>)</w:t>
      </w:r>
      <w:r w:rsidR="00BD6D1B" w:rsidRPr="002D314C">
        <w:t>; e</w:t>
      </w:r>
    </w:p>
    <w:p w:rsidR="00B9357E" w:rsidRPr="002D314C" w:rsidRDefault="002F3217" w:rsidP="009E35C8">
      <w:pPr>
        <w:pStyle w:val="Parties"/>
      </w:pPr>
      <w:r w:rsidRPr="002D314C">
        <w:rPr>
          <w:rFonts w:cs="Tahoma"/>
          <w:b/>
          <w:smallCaps/>
          <w:szCs w:val="20"/>
        </w:rPr>
        <w:t>SIMPLIFIC PAVARINI DISTRIBUIDORA DE TÍTULOS E VALORES MOBILIÁRIOS LTDA.</w:t>
      </w:r>
      <w:r w:rsidRPr="002D314C">
        <w:t>, instituição financeira, atuando por sua filial na cidade de São Paulo, Estado de São Paulo, na Rua São Bento, nº 329, sala 87 - 8º andar, Centro, CEP 01011-100, inscrita no CNPJ/MF sob nº 15.227.994/0004-01, neste ato representada nos termos de seu contrato social</w:t>
      </w:r>
      <w:r w:rsidR="004C7A91" w:rsidRPr="002D314C">
        <w:t>,</w:t>
      </w:r>
      <w:r w:rsidR="004C7A91" w:rsidRPr="002D314C">
        <w:rPr>
          <w:b/>
        </w:rPr>
        <w:t xml:space="preserve"> </w:t>
      </w:r>
      <w:r w:rsidR="004C7A91" w:rsidRPr="002D314C">
        <w:t xml:space="preserve">representando a comunhão dos </w:t>
      </w:r>
      <w:r w:rsidR="00DA42DC" w:rsidRPr="002D314C">
        <w:t xml:space="preserve">titulares das </w:t>
      </w:r>
      <w:r w:rsidR="004C7A91" w:rsidRPr="002D314C">
        <w:t>deb</w:t>
      </w:r>
      <w:r w:rsidR="00DA42DC" w:rsidRPr="002D314C">
        <w:t>ê</w:t>
      </w:r>
      <w:r w:rsidR="004C7A91" w:rsidRPr="002D314C">
        <w:t>ntur</w:t>
      </w:r>
      <w:r w:rsidR="00DA42DC" w:rsidRPr="002D314C">
        <w:t xml:space="preserve">es </w:t>
      </w:r>
      <w:r w:rsidR="004C7A91" w:rsidRPr="002D314C">
        <w:t xml:space="preserve">da </w:t>
      </w:r>
      <w:r w:rsidR="00006A0F" w:rsidRPr="002D314C">
        <w:t>2ª (segunda) emissão de debêntures simples, não conversíveis em ações, da espécie com garantia real</w:t>
      </w:r>
      <w:r w:rsidR="00DA42DC" w:rsidRPr="002D314C">
        <w:t xml:space="preserve">, em </w:t>
      </w:r>
      <w:r w:rsidRPr="002D314C">
        <w:t>duas séries</w:t>
      </w:r>
      <w:r w:rsidR="00006A0F" w:rsidRPr="002D314C">
        <w:t>, para distribuição pública com esforços restritos</w:t>
      </w:r>
      <w:r w:rsidR="00DA42DC" w:rsidRPr="002D314C">
        <w:t xml:space="preserve"> de distribuição</w:t>
      </w:r>
      <w:r w:rsidR="00006A0F" w:rsidRPr="002D314C">
        <w:t>, da Emissora</w:t>
      </w:r>
      <w:r w:rsidR="004C7A91" w:rsidRPr="002D314C">
        <w:t xml:space="preserve"> (</w:t>
      </w:r>
      <w:r w:rsidR="00CE0EB2">
        <w:t>“</w:t>
      </w:r>
      <w:r w:rsidR="00DA42DC" w:rsidRPr="002D314C">
        <w:rPr>
          <w:b/>
        </w:rPr>
        <w:t>Debêntures</w:t>
      </w:r>
      <w:r w:rsidR="00CE0EB2">
        <w:t>”</w:t>
      </w:r>
      <w:r w:rsidR="00DA42DC" w:rsidRPr="002D314C">
        <w:t xml:space="preserve">, </w:t>
      </w:r>
      <w:r w:rsidR="00CE0EB2">
        <w:t>“</w:t>
      </w:r>
      <w:r w:rsidR="004C7A91" w:rsidRPr="002D314C">
        <w:rPr>
          <w:b/>
        </w:rPr>
        <w:t>Debenturistas</w:t>
      </w:r>
      <w:r w:rsidR="00CE0EB2">
        <w:t>”</w:t>
      </w:r>
      <w:r w:rsidR="00006A0F" w:rsidRPr="002D314C">
        <w:t xml:space="preserve"> e </w:t>
      </w:r>
      <w:r w:rsidR="00CE0EB2">
        <w:t>“</w:t>
      </w:r>
      <w:r w:rsidR="00006A0F" w:rsidRPr="002D314C">
        <w:rPr>
          <w:b/>
        </w:rPr>
        <w:t>Emissão</w:t>
      </w:r>
      <w:r w:rsidR="00CE0EB2">
        <w:t>”</w:t>
      </w:r>
      <w:r w:rsidR="00006A0F" w:rsidRPr="002D314C">
        <w:t>, respectivamente</w:t>
      </w:r>
      <w:r w:rsidR="004C7A91" w:rsidRPr="002D314C">
        <w:t>), nos termos da Lei nº 6.404, de 15 de dezembro de 1976, conforme alterada (</w:t>
      </w:r>
      <w:r w:rsidR="00CE0EB2">
        <w:t>“</w:t>
      </w:r>
      <w:r w:rsidR="004C7A91" w:rsidRPr="002D314C">
        <w:rPr>
          <w:b/>
        </w:rPr>
        <w:t>Lei das Sociedades por Ações</w:t>
      </w:r>
      <w:r w:rsidR="00CE0EB2">
        <w:t>”</w:t>
      </w:r>
      <w:r w:rsidR="004C7A91" w:rsidRPr="002D314C">
        <w:t>) (</w:t>
      </w:r>
      <w:r w:rsidR="00CE0EB2">
        <w:t>“</w:t>
      </w:r>
      <w:r w:rsidR="004C7A91" w:rsidRPr="002D314C">
        <w:rPr>
          <w:b/>
        </w:rPr>
        <w:t>Agente Fiduciário</w:t>
      </w:r>
      <w:r w:rsidR="00CE0EB2">
        <w:t>”</w:t>
      </w:r>
      <w:r w:rsidR="004C7A91" w:rsidRPr="002D314C">
        <w:t xml:space="preserve"> ou </w:t>
      </w:r>
      <w:r w:rsidR="00CE0EB2">
        <w:t>“</w:t>
      </w:r>
      <w:r w:rsidR="004C7A91" w:rsidRPr="002D314C">
        <w:rPr>
          <w:b/>
        </w:rPr>
        <w:t>Cessionário</w:t>
      </w:r>
      <w:r w:rsidR="00CE0EB2">
        <w:t>”</w:t>
      </w:r>
      <w:r w:rsidR="004C7A91" w:rsidRPr="002D314C">
        <w:t>)</w:t>
      </w:r>
      <w:r w:rsidR="0010634B">
        <w:t>;</w:t>
      </w:r>
    </w:p>
    <w:p w:rsidR="00D516FE" w:rsidRPr="002D314C" w:rsidRDefault="00D516FE" w:rsidP="009E35C8">
      <w:pPr>
        <w:pStyle w:val="Parties"/>
        <w:numPr>
          <w:ilvl w:val="0"/>
          <w:numId w:val="0"/>
        </w:numPr>
        <w:rPr>
          <w:b/>
        </w:rPr>
      </w:pPr>
      <w:r w:rsidRPr="002D314C">
        <w:rPr>
          <w:b/>
        </w:rPr>
        <w:t>CONSIDERANDO QUE:</w:t>
      </w:r>
    </w:p>
    <w:p w:rsidR="004C7A91" w:rsidRPr="002D314C" w:rsidRDefault="0094592C" w:rsidP="009E35C8">
      <w:pPr>
        <w:pStyle w:val="Recitals"/>
        <w:rPr>
          <w:lang w:val="pt-BR"/>
        </w:rPr>
      </w:pPr>
      <w:r w:rsidRPr="002D314C">
        <w:rPr>
          <w:lang w:val="pt-BR"/>
        </w:rPr>
        <w:t xml:space="preserve">Em </w:t>
      </w:r>
      <w:r w:rsidR="007E06EF">
        <w:rPr>
          <w:lang w:val="pt-BR"/>
        </w:rPr>
        <w:t>11</w:t>
      </w:r>
      <w:r w:rsidR="004C7A91" w:rsidRPr="002D314C">
        <w:rPr>
          <w:lang w:val="pt-BR"/>
        </w:rPr>
        <w:t xml:space="preserve"> de </w:t>
      </w:r>
      <w:r w:rsidR="007E06EF">
        <w:rPr>
          <w:lang w:val="pt-BR"/>
        </w:rPr>
        <w:t>setembro</w:t>
      </w:r>
      <w:r w:rsidR="004C7A91" w:rsidRPr="002D314C">
        <w:rPr>
          <w:lang w:val="pt-BR"/>
        </w:rPr>
        <w:t xml:space="preserve"> de 2017</w:t>
      </w:r>
      <w:r w:rsidR="004E2649" w:rsidRPr="002D314C">
        <w:rPr>
          <w:lang w:val="pt-BR"/>
        </w:rPr>
        <w:t>,</w:t>
      </w:r>
      <w:r w:rsidR="004C7A91" w:rsidRPr="002D314C">
        <w:rPr>
          <w:lang w:val="pt-BR"/>
        </w:rPr>
        <w:t xml:space="preserve"> a </w:t>
      </w:r>
      <w:r w:rsidR="004E2649" w:rsidRPr="002D314C">
        <w:rPr>
          <w:lang w:val="pt-BR"/>
        </w:rPr>
        <w:t>Emissora</w:t>
      </w:r>
      <w:r w:rsidR="004C7A91" w:rsidRPr="002D314C">
        <w:rPr>
          <w:lang w:val="pt-BR"/>
        </w:rPr>
        <w:t xml:space="preserve"> e o Agente Fiduciário celebraram o </w:t>
      </w:r>
      <w:r w:rsidR="00CE0EB2">
        <w:rPr>
          <w:lang w:val="pt-BR"/>
        </w:rPr>
        <w:t>“</w:t>
      </w:r>
      <w:r w:rsidR="003133FA" w:rsidRPr="002D314C">
        <w:rPr>
          <w:i/>
          <w:lang w:val="pt-BR"/>
        </w:rPr>
        <w:t xml:space="preserve">Instrumento Particular de Escritura da 2ª Emissão de Debêntures Simples, </w:t>
      </w:r>
      <w:r w:rsidR="00F07E37" w:rsidRPr="002D314C">
        <w:rPr>
          <w:i/>
          <w:lang w:val="pt-BR"/>
        </w:rPr>
        <w:t xml:space="preserve">Não </w:t>
      </w:r>
      <w:r w:rsidR="003133FA" w:rsidRPr="002D314C">
        <w:rPr>
          <w:i/>
          <w:lang w:val="pt-BR"/>
        </w:rPr>
        <w:t>Conversíveis em Ações, da Espécie com Garantia Real, para Distribuição Pública com Esforços Restritos</w:t>
      </w:r>
      <w:r w:rsidR="00E513B6">
        <w:rPr>
          <w:i/>
          <w:lang w:val="pt-BR"/>
        </w:rPr>
        <w:t xml:space="preserve"> de Distribuição</w:t>
      </w:r>
      <w:r w:rsidR="003133FA" w:rsidRPr="002D314C">
        <w:rPr>
          <w:i/>
          <w:lang w:val="pt-BR"/>
        </w:rPr>
        <w:t>, em 2 (Duas) Séries, da Campos Novos Energia S.A.</w:t>
      </w:r>
      <w:r w:rsidR="00CE0EB2">
        <w:rPr>
          <w:i/>
          <w:lang w:val="pt-BR"/>
        </w:rPr>
        <w:t>”</w:t>
      </w:r>
      <w:r w:rsidR="004C7A91" w:rsidRPr="002D314C">
        <w:rPr>
          <w:lang w:val="pt-BR"/>
        </w:rPr>
        <w:t xml:space="preserve">, por meio do qual a </w:t>
      </w:r>
      <w:r w:rsidR="004E2649" w:rsidRPr="002D314C">
        <w:rPr>
          <w:lang w:val="pt-BR"/>
        </w:rPr>
        <w:t>Emissora</w:t>
      </w:r>
      <w:r w:rsidR="004C7A91" w:rsidRPr="002D314C">
        <w:rPr>
          <w:lang w:val="pt-BR"/>
        </w:rPr>
        <w:t xml:space="preserve"> emitiu</w:t>
      </w:r>
      <w:r w:rsidR="004E2649" w:rsidRPr="002D314C">
        <w:rPr>
          <w:lang w:val="pt-BR"/>
        </w:rPr>
        <w:t xml:space="preserve"> as</w:t>
      </w:r>
      <w:r w:rsidR="004C7A91" w:rsidRPr="002D314C">
        <w:rPr>
          <w:lang w:val="pt-BR"/>
        </w:rPr>
        <w:t xml:space="preserve"> </w:t>
      </w:r>
      <w:r w:rsidR="004E2649" w:rsidRPr="002D314C">
        <w:rPr>
          <w:lang w:val="pt-BR"/>
        </w:rPr>
        <w:t>D</w:t>
      </w:r>
      <w:r w:rsidR="004C7A91" w:rsidRPr="002D314C">
        <w:rPr>
          <w:lang w:val="pt-BR"/>
        </w:rPr>
        <w:t>ebêntures, no valor total de R$ </w:t>
      </w:r>
      <w:r w:rsidR="006855C5" w:rsidRPr="002D314C">
        <w:rPr>
          <w:lang w:val="pt-BR"/>
        </w:rPr>
        <w:t>640</w:t>
      </w:r>
      <w:r w:rsidR="004C7A91" w:rsidRPr="002D314C">
        <w:rPr>
          <w:lang w:val="pt-BR"/>
        </w:rPr>
        <w:t>.000.000,00 (</w:t>
      </w:r>
      <w:r w:rsidR="006855C5" w:rsidRPr="002D314C">
        <w:rPr>
          <w:lang w:val="pt-BR"/>
        </w:rPr>
        <w:t>seiscentos e quarenta</w:t>
      </w:r>
      <w:r w:rsidR="004C7A91" w:rsidRPr="002D314C">
        <w:rPr>
          <w:lang w:val="pt-BR"/>
        </w:rPr>
        <w:t xml:space="preserve"> milhões de reais), </w:t>
      </w:r>
      <w:r w:rsidR="00DA42DC" w:rsidRPr="002D314C">
        <w:rPr>
          <w:lang w:val="pt-BR"/>
        </w:rPr>
        <w:t xml:space="preserve">as quais foram objeto de distribuição pública com esforços restritos de distribuição, </w:t>
      </w:r>
      <w:r w:rsidR="004C7A91" w:rsidRPr="002D314C">
        <w:rPr>
          <w:lang w:val="pt-BR"/>
        </w:rPr>
        <w:t>nos termos da Instrução da CVM nº 476, de 16 de janeiro de 2009, conforme alterada (</w:t>
      </w:r>
      <w:r w:rsidR="00CE0EB2">
        <w:rPr>
          <w:lang w:val="pt-BR"/>
        </w:rPr>
        <w:t>“</w:t>
      </w:r>
      <w:r w:rsidR="004C7A91" w:rsidRPr="002D314C">
        <w:rPr>
          <w:b/>
          <w:lang w:val="pt-BR"/>
        </w:rPr>
        <w:t>Instrução CVM 476</w:t>
      </w:r>
      <w:r w:rsidR="00CE0EB2">
        <w:rPr>
          <w:lang w:val="pt-BR"/>
        </w:rPr>
        <w:t>”</w:t>
      </w:r>
      <w:r w:rsidR="006855C5" w:rsidRPr="002D314C">
        <w:rPr>
          <w:lang w:val="pt-BR"/>
        </w:rPr>
        <w:t xml:space="preserve"> e </w:t>
      </w:r>
      <w:r w:rsidR="00CE0EB2">
        <w:rPr>
          <w:lang w:val="pt-BR"/>
        </w:rPr>
        <w:t>“</w:t>
      </w:r>
      <w:r w:rsidR="006855C5" w:rsidRPr="002D314C">
        <w:rPr>
          <w:b/>
          <w:lang w:val="pt-BR"/>
        </w:rPr>
        <w:t>Escritura de Emissão</w:t>
      </w:r>
      <w:r w:rsidR="00CE0EB2">
        <w:rPr>
          <w:lang w:val="pt-BR"/>
        </w:rPr>
        <w:t>”</w:t>
      </w:r>
      <w:r w:rsidR="006855C5" w:rsidRPr="002D314C">
        <w:rPr>
          <w:lang w:val="pt-BR"/>
        </w:rPr>
        <w:t>, respectivamente</w:t>
      </w:r>
      <w:r w:rsidR="004C7A91" w:rsidRPr="002D314C">
        <w:rPr>
          <w:lang w:val="pt-BR"/>
        </w:rPr>
        <w:t>);</w:t>
      </w:r>
      <w:r w:rsidR="00DA42DC" w:rsidRPr="002D314C">
        <w:rPr>
          <w:lang w:val="pt-BR"/>
        </w:rPr>
        <w:t xml:space="preserve"> e</w:t>
      </w:r>
    </w:p>
    <w:p w:rsidR="00D42657" w:rsidRPr="002D314C" w:rsidRDefault="0094592C" w:rsidP="009E35C8">
      <w:pPr>
        <w:pStyle w:val="Recitals"/>
        <w:autoSpaceDE w:val="0"/>
        <w:autoSpaceDN w:val="0"/>
        <w:adjustRightInd w:val="0"/>
        <w:rPr>
          <w:rFonts w:cs="Tahoma"/>
          <w:b/>
          <w:lang w:val="pt-BR"/>
        </w:rPr>
      </w:pPr>
      <w:r w:rsidRPr="002D314C">
        <w:rPr>
          <w:rFonts w:cs="Tahoma"/>
          <w:lang w:val="pt-BR"/>
        </w:rPr>
        <w:t xml:space="preserve">Para </w:t>
      </w:r>
      <w:r w:rsidR="00656E59" w:rsidRPr="002D314C">
        <w:rPr>
          <w:rFonts w:cs="Tahoma"/>
          <w:lang w:val="pt-BR"/>
        </w:rPr>
        <w:t>garantir o fiel e pontual cumprimento de todas as Obrigações Garantidas</w:t>
      </w:r>
      <w:r w:rsidR="006855C5" w:rsidRPr="002D314C">
        <w:rPr>
          <w:rFonts w:cs="Tahoma"/>
          <w:lang w:val="pt-BR"/>
        </w:rPr>
        <w:t xml:space="preserve"> (conforme abaixo definido)</w:t>
      </w:r>
      <w:r w:rsidR="00656E59" w:rsidRPr="002D314C">
        <w:rPr>
          <w:rFonts w:cs="Tahoma"/>
          <w:lang w:val="pt-BR"/>
        </w:rPr>
        <w:t>, a</w:t>
      </w:r>
      <w:r w:rsidR="00FD1AB4" w:rsidRPr="002D314C">
        <w:rPr>
          <w:rFonts w:cs="Tahoma"/>
          <w:lang w:val="pt-BR"/>
        </w:rPr>
        <w:t xml:space="preserve"> Cedente </w:t>
      </w:r>
      <w:r w:rsidR="00EE7627" w:rsidRPr="002D314C">
        <w:rPr>
          <w:rFonts w:cs="Tahoma"/>
          <w:lang w:val="pt-BR"/>
        </w:rPr>
        <w:t>comprometeu-se a</w:t>
      </w:r>
      <w:r w:rsidR="00656E59" w:rsidRPr="002D314C">
        <w:rPr>
          <w:rFonts w:cs="Tahoma"/>
          <w:lang w:val="pt-BR"/>
        </w:rPr>
        <w:t xml:space="preserve">, nos termos aqui previstos, </w:t>
      </w:r>
      <w:r w:rsidR="00FD1AB4" w:rsidRPr="002D314C">
        <w:rPr>
          <w:rFonts w:cs="Tahoma"/>
          <w:lang w:val="pt-BR"/>
        </w:rPr>
        <w:t xml:space="preserve">ceder fiduciariamente </w:t>
      </w:r>
      <w:r w:rsidR="004B5518" w:rsidRPr="002D314C">
        <w:rPr>
          <w:rFonts w:cs="Tahoma"/>
          <w:lang w:val="pt-BR"/>
        </w:rPr>
        <w:t>ao</w:t>
      </w:r>
      <w:r w:rsidR="00DA42DC" w:rsidRPr="002D314C">
        <w:rPr>
          <w:rFonts w:cs="Tahoma"/>
          <w:lang w:val="pt-BR"/>
        </w:rPr>
        <w:t>s</w:t>
      </w:r>
      <w:r w:rsidR="004B5518" w:rsidRPr="002D314C">
        <w:rPr>
          <w:rFonts w:cs="Tahoma"/>
          <w:lang w:val="pt-BR"/>
        </w:rPr>
        <w:t xml:space="preserve"> Debenturistas, representados pelo Agente Fiduciário, </w:t>
      </w:r>
      <w:r w:rsidR="00DA42DC" w:rsidRPr="002D314C">
        <w:rPr>
          <w:rFonts w:cs="Tahoma"/>
          <w:lang w:val="pt-BR"/>
        </w:rPr>
        <w:t xml:space="preserve">(i) </w:t>
      </w:r>
      <w:r w:rsidR="00F70964" w:rsidRPr="002D314C">
        <w:rPr>
          <w:rFonts w:cs="Tahoma"/>
          <w:lang w:val="pt-BR"/>
        </w:rPr>
        <w:t xml:space="preserve">até 75% da </w:t>
      </w:r>
      <w:r w:rsidR="004B5518" w:rsidRPr="002D314C">
        <w:rPr>
          <w:rFonts w:cs="Tahoma"/>
          <w:lang w:val="pt-BR"/>
        </w:rPr>
        <w:t>totalidade d</w:t>
      </w:r>
      <w:r w:rsidR="00FD1AB4" w:rsidRPr="002D314C">
        <w:rPr>
          <w:rFonts w:cs="Tahoma"/>
          <w:lang w:val="pt-BR"/>
        </w:rPr>
        <w:t xml:space="preserve">os direitos creditórios decorrentes dos </w:t>
      </w:r>
      <w:r w:rsidR="00DA42DC" w:rsidRPr="002D314C">
        <w:rPr>
          <w:rFonts w:cs="Tahoma"/>
          <w:szCs w:val="20"/>
          <w:lang w:val="pt-BR"/>
        </w:rPr>
        <w:t xml:space="preserve">contratos de compra e venda de energia elétrica descritos no </w:t>
      </w:r>
      <w:r w:rsidR="00DA42DC" w:rsidRPr="002D314C">
        <w:rPr>
          <w:rFonts w:cs="Tahoma"/>
          <w:szCs w:val="20"/>
          <w:u w:val="single"/>
          <w:lang w:val="pt-BR"/>
        </w:rPr>
        <w:t>Anexo I</w:t>
      </w:r>
      <w:r w:rsidR="00DA42DC" w:rsidRPr="002D314C">
        <w:rPr>
          <w:rFonts w:cs="Tahoma"/>
          <w:szCs w:val="20"/>
          <w:lang w:val="pt-BR"/>
        </w:rPr>
        <w:t xml:space="preserve"> ao presente instrumento, que representam fluxo </w:t>
      </w:r>
      <w:r w:rsidR="007B2716" w:rsidRPr="002D314C">
        <w:rPr>
          <w:rFonts w:cs="Tahoma"/>
          <w:szCs w:val="20"/>
          <w:lang w:val="pt-BR"/>
        </w:rPr>
        <w:t>esperado</w:t>
      </w:r>
      <w:r w:rsidR="00F70964" w:rsidRPr="002D314C">
        <w:rPr>
          <w:rFonts w:cs="Tahoma"/>
          <w:szCs w:val="20"/>
          <w:lang w:val="pt-BR"/>
        </w:rPr>
        <w:t xml:space="preserve"> </w:t>
      </w:r>
      <w:r w:rsidR="004A4F15">
        <w:rPr>
          <w:rFonts w:cs="Tahoma"/>
          <w:szCs w:val="20"/>
          <w:lang w:val="pt-BR"/>
        </w:rPr>
        <w:t xml:space="preserve">até </w:t>
      </w:r>
      <w:r w:rsidR="00F70964" w:rsidRPr="002D314C">
        <w:rPr>
          <w:rFonts w:cs="Tahoma"/>
          <w:szCs w:val="20"/>
          <w:lang w:val="pt-BR"/>
        </w:rPr>
        <w:t xml:space="preserve">a data de liquidação </w:t>
      </w:r>
      <w:r w:rsidR="004200C6" w:rsidRPr="002D314C">
        <w:rPr>
          <w:rFonts w:cs="Tahoma"/>
          <w:szCs w:val="20"/>
          <w:lang w:val="pt-BR"/>
        </w:rPr>
        <w:t xml:space="preserve">total </w:t>
      </w:r>
      <w:r w:rsidR="00F70964" w:rsidRPr="002D314C">
        <w:rPr>
          <w:rFonts w:cs="Tahoma"/>
          <w:szCs w:val="20"/>
          <w:lang w:val="pt-BR"/>
        </w:rPr>
        <w:t xml:space="preserve">das </w:t>
      </w:r>
      <w:r w:rsidR="00F07E37" w:rsidRPr="002D314C">
        <w:rPr>
          <w:rFonts w:cs="Tahoma"/>
          <w:szCs w:val="20"/>
          <w:lang w:val="pt-BR"/>
        </w:rPr>
        <w:t>Deb</w:t>
      </w:r>
      <w:r w:rsidR="00F07E37">
        <w:rPr>
          <w:rFonts w:cs="Tahoma"/>
          <w:szCs w:val="20"/>
          <w:lang w:val="pt-BR"/>
        </w:rPr>
        <w:t>ê</w:t>
      </w:r>
      <w:r w:rsidR="00F07E37" w:rsidRPr="002D314C">
        <w:rPr>
          <w:rFonts w:cs="Tahoma"/>
          <w:szCs w:val="20"/>
          <w:lang w:val="pt-BR"/>
        </w:rPr>
        <w:t>ntures</w:t>
      </w:r>
      <w:r w:rsidR="00F70964" w:rsidRPr="002D314C">
        <w:rPr>
          <w:rFonts w:cs="Tahoma"/>
          <w:szCs w:val="20"/>
          <w:lang w:val="pt-BR"/>
        </w:rPr>
        <w:t xml:space="preserve">, </w:t>
      </w:r>
      <w:r w:rsidR="00DA42DC" w:rsidRPr="002D314C">
        <w:rPr>
          <w:rFonts w:cs="Tahoma"/>
          <w:szCs w:val="20"/>
          <w:lang w:val="pt-BR"/>
        </w:rPr>
        <w:t>em montante de, no mínimo, 120% (cento e vinte por cento) do saldo devedor</w:t>
      </w:r>
      <w:r w:rsidR="00AB0B47" w:rsidRPr="002D314C">
        <w:rPr>
          <w:rFonts w:cs="Tahoma"/>
          <w:szCs w:val="20"/>
          <w:lang w:val="pt-BR"/>
        </w:rPr>
        <w:t xml:space="preserve"> atualizado</w:t>
      </w:r>
      <w:r w:rsidR="00DA42DC" w:rsidRPr="002D314C">
        <w:rPr>
          <w:rFonts w:cs="Tahoma"/>
          <w:szCs w:val="20"/>
          <w:lang w:val="pt-BR"/>
        </w:rPr>
        <w:t xml:space="preserve"> do valor nominal unitário das Debêntures, acrescido da respectiva remuneração e eventuais encargos aplicáveis</w:t>
      </w:r>
      <w:r w:rsidR="00EE7627" w:rsidRPr="002D314C">
        <w:rPr>
          <w:rFonts w:cs="Tahoma"/>
          <w:szCs w:val="20"/>
          <w:lang w:val="pt-BR"/>
        </w:rPr>
        <w:t>, conforme previstos na Escritura de Emissão</w:t>
      </w:r>
      <w:r w:rsidR="00DA42DC" w:rsidRPr="002D314C">
        <w:rPr>
          <w:rFonts w:cs="Tahoma"/>
          <w:szCs w:val="20"/>
          <w:lang w:val="pt-BR"/>
        </w:rPr>
        <w:t xml:space="preserve"> (</w:t>
      </w:r>
      <w:r w:rsidR="00CE0EB2">
        <w:rPr>
          <w:rFonts w:cs="Tahoma"/>
          <w:szCs w:val="20"/>
          <w:lang w:val="pt-BR"/>
        </w:rPr>
        <w:t>“</w:t>
      </w:r>
      <w:r w:rsidR="00DA42DC" w:rsidRPr="002D314C">
        <w:rPr>
          <w:rFonts w:cs="Tahoma"/>
          <w:b/>
          <w:szCs w:val="20"/>
          <w:lang w:val="pt-BR"/>
        </w:rPr>
        <w:t>Contratos Vinculados</w:t>
      </w:r>
      <w:r w:rsidR="00CE0EB2">
        <w:rPr>
          <w:rFonts w:cs="Tahoma"/>
          <w:szCs w:val="20"/>
          <w:lang w:val="pt-BR"/>
        </w:rPr>
        <w:t>”</w:t>
      </w:r>
      <w:r w:rsidR="00DA42DC" w:rsidRPr="002D314C">
        <w:rPr>
          <w:rFonts w:cs="Tahoma"/>
          <w:szCs w:val="20"/>
          <w:lang w:val="pt-BR"/>
        </w:rPr>
        <w:t xml:space="preserve">); e (ii) </w:t>
      </w:r>
      <w:r w:rsidR="00FD1AB4" w:rsidRPr="002D314C">
        <w:rPr>
          <w:rFonts w:cs="Tahoma"/>
          <w:lang w:val="pt-BR"/>
        </w:rPr>
        <w:t xml:space="preserve">a </w:t>
      </w:r>
      <w:r w:rsidR="004B5518" w:rsidRPr="002D314C">
        <w:rPr>
          <w:rFonts w:cs="Tahoma"/>
          <w:lang w:val="pt-BR"/>
        </w:rPr>
        <w:t xml:space="preserve">conta bancária </w:t>
      </w:r>
      <w:r w:rsidR="004B5518" w:rsidRPr="002D314C">
        <w:rPr>
          <w:lang w:val="pt-BR"/>
        </w:rPr>
        <w:t>onde serão depositados os recursos decorrentes dos Contratos</w:t>
      </w:r>
      <w:r w:rsidR="00FD1AB4" w:rsidRPr="002D314C">
        <w:rPr>
          <w:rFonts w:cs="Tahoma"/>
          <w:lang w:val="pt-BR"/>
        </w:rPr>
        <w:t xml:space="preserve"> </w:t>
      </w:r>
      <w:r w:rsidR="004B5518" w:rsidRPr="002D314C">
        <w:rPr>
          <w:rFonts w:cs="Tahoma"/>
          <w:lang w:val="pt-BR"/>
        </w:rPr>
        <w:t>Vinculados</w:t>
      </w:r>
      <w:r w:rsidR="007034CF" w:rsidRPr="002D314C">
        <w:rPr>
          <w:rFonts w:cs="Tahoma"/>
          <w:lang w:val="pt-BR"/>
        </w:rPr>
        <w:t>,</w:t>
      </w:r>
      <w:r w:rsidR="00FD1AB4" w:rsidRPr="002D314C">
        <w:rPr>
          <w:rFonts w:cs="Tahoma"/>
          <w:lang w:val="pt-BR"/>
        </w:rPr>
        <w:t xml:space="preserve"> </w:t>
      </w:r>
      <w:r w:rsidR="00656E59" w:rsidRPr="002D314C">
        <w:rPr>
          <w:rFonts w:cs="Tahoma"/>
          <w:lang w:val="pt-BR"/>
        </w:rPr>
        <w:t>na forma</w:t>
      </w:r>
      <w:r w:rsidR="00606C9C" w:rsidRPr="002D314C">
        <w:rPr>
          <w:rFonts w:cs="Tahoma"/>
          <w:lang w:val="pt-BR"/>
        </w:rPr>
        <w:t xml:space="preserve"> estabelecida neste instrumento.</w:t>
      </w:r>
    </w:p>
    <w:p w:rsidR="005F764C" w:rsidRPr="002D314C" w:rsidRDefault="005F764C" w:rsidP="009E35C8">
      <w:pPr>
        <w:pStyle w:val="Body"/>
        <w:rPr>
          <w:rFonts w:cs="Tahoma"/>
        </w:rPr>
      </w:pPr>
      <w:r w:rsidRPr="002D314C">
        <w:rPr>
          <w:rFonts w:cs="Tahoma"/>
          <w:b/>
          <w:smallCaps/>
        </w:rPr>
        <w:t xml:space="preserve">RESOLVEM </w:t>
      </w:r>
      <w:r w:rsidRPr="002D314C">
        <w:rPr>
          <w:rFonts w:cs="Tahoma"/>
        </w:rPr>
        <w:t xml:space="preserve">as </w:t>
      </w:r>
      <w:r w:rsidR="007D5423" w:rsidRPr="002D314C">
        <w:rPr>
          <w:rFonts w:cs="Tahoma"/>
        </w:rPr>
        <w:t>P</w:t>
      </w:r>
      <w:r w:rsidRPr="002D314C">
        <w:rPr>
          <w:rFonts w:cs="Tahoma"/>
        </w:rPr>
        <w:t xml:space="preserve">artes celebrar este </w:t>
      </w:r>
      <w:r w:rsidR="00CE0EB2">
        <w:rPr>
          <w:rFonts w:cs="Tahoma"/>
        </w:rPr>
        <w:t>“</w:t>
      </w:r>
      <w:r w:rsidR="004647D5" w:rsidRPr="002D314C">
        <w:rPr>
          <w:rFonts w:cs="Tahoma"/>
        </w:rPr>
        <w:t>Instrumento Particular de Cessão Fiduciária de Direitos Creditórios</w:t>
      </w:r>
      <w:r w:rsidR="00CE0EB2">
        <w:rPr>
          <w:rFonts w:cs="Tahoma"/>
        </w:rPr>
        <w:t>”</w:t>
      </w:r>
      <w:r w:rsidRPr="002D314C">
        <w:rPr>
          <w:rFonts w:cs="Tahoma"/>
        </w:rPr>
        <w:t xml:space="preserve"> (</w:t>
      </w:r>
      <w:r w:rsidR="00CE0EB2">
        <w:rPr>
          <w:rFonts w:cs="Tahoma"/>
        </w:rPr>
        <w:t>“</w:t>
      </w:r>
      <w:r w:rsidRPr="002D314C">
        <w:rPr>
          <w:rFonts w:cs="Tahoma"/>
          <w:b/>
        </w:rPr>
        <w:t>Contrato</w:t>
      </w:r>
      <w:r w:rsidR="00CE0EB2">
        <w:rPr>
          <w:rFonts w:cs="Tahoma"/>
        </w:rPr>
        <w:t>”</w:t>
      </w:r>
      <w:r w:rsidRPr="002D314C">
        <w:rPr>
          <w:rFonts w:cs="Tahoma"/>
        </w:rPr>
        <w:t>), de acordo com os seguintes termos e condições:</w:t>
      </w:r>
    </w:p>
    <w:p w:rsidR="000F4A51" w:rsidRPr="002D314C" w:rsidRDefault="000F4A51" w:rsidP="009E35C8">
      <w:pPr>
        <w:pStyle w:val="Level1"/>
        <w:keepNext/>
        <w:rPr>
          <w:rFonts w:cs="Tahoma"/>
          <w:b/>
        </w:rPr>
      </w:pPr>
      <w:bookmarkStart w:id="0" w:name="_Toc399497141"/>
      <w:bookmarkStart w:id="1" w:name="_Toc368332336"/>
      <w:bookmarkStart w:id="2" w:name="_Toc368332436"/>
      <w:bookmarkStart w:id="3" w:name="_Toc368332447"/>
      <w:r w:rsidRPr="002D314C">
        <w:rPr>
          <w:rFonts w:cs="Tahoma"/>
          <w:b/>
        </w:rPr>
        <w:lastRenderedPageBreak/>
        <w:t>DEFINIÇÕES</w:t>
      </w:r>
    </w:p>
    <w:p w:rsidR="000F4A51" w:rsidRPr="002D314C" w:rsidRDefault="00140758" w:rsidP="002E3DD2">
      <w:pPr>
        <w:pStyle w:val="Level2"/>
        <w:rPr>
          <w:rFonts w:cs="Tahoma"/>
          <w:lang w:val="pt-BR"/>
        </w:rPr>
      </w:pPr>
      <w:r w:rsidRPr="002D314C">
        <w:rPr>
          <w:rFonts w:cs="Tahoma"/>
          <w:lang w:val="pt-BR"/>
        </w:rPr>
        <w:t>Exceto se expressamente indicado ou definido de forma diversa neste Contrato, o</w:t>
      </w:r>
      <w:r w:rsidR="000F4A51" w:rsidRPr="002D314C">
        <w:rPr>
          <w:rFonts w:cs="Tahoma"/>
          <w:lang w:val="pt-BR"/>
        </w:rPr>
        <w:t>s termos iniciados por letra maiúscula utilizados neste Contrato que não estiverem aqui definidos t</w:t>
      </w:r>
      <w:r w:rsidRPr="002D314C">
        <w:rPr>
          <w:rFonts w:cs="Tahoma"/>
          <w:lang w:val="pt-BR"/>
        </w:rPr>
        <w:t>erão</w:t>
      </w:r>
      <w:r w:rsidR="000F4A51" w:rsidRPr="002D314C">
        <w:rPr>
          <w:rFonts w:cs="Tahoma"/>
          <w:lang w:val="pt-BR"/>
        </w:rPr>
        <w:t xml:space="preserve"> o significado que lhes </w:t>
      </w:r>
      <w:r w:rsidRPr="002D314C">
        <w:rPr>
          <w:rFonts w:cs="Tahoma"/>
          <w:lang w:val="pt-BR"/>
        </w:rPr>
        <w:t>são</w:t>
      </w:r>
      <w:r w:rsidR="000F4A51" w:rsidRPr="002D314C">
        <w:rPr>
          <w:rFonts w:cs="Tahoma"/>
          <w:lang w:val="pt-BR"/>
        </w:rPr>
        <w:t xml:space="preserve"> atribuído</w:t>
      </w:r>
      <w:r w:rsidR="000842F1" w:rsidRPr="002D314C">
        <w:rPr>
          <w:rFonts w:cs="Tahoma"/>
          <w:lang w:val="pt-BR"/>
        </w:rPr>
        <w:t>s</w:t>
      </w:r>
      <w:r w:rsidR="000F4A51" w:rsidRPr="002D314C">
        <w:rPr>
          <w:rFonts w:cs="Tahoma"/>
          <w:lang w:val="pt-BR"/>
        </w:rPr>
        <w:t xml:space="preserve"> </w:t>
      </w:r>
      <w:r w:rsidR="00FE499D" w:rsidRPr="002D314C">
        <w:rPr>
          <w:rFonts w:cs="Tahoma"/>
          <w:lang w:val="pt-BR"/>
        </w:rPr>
        <w:t>na Escritura de Emissão</w:t>
      </w:r>
      <w:r w:rsidR="000F4A51" w:rsidRPr="002D314C">
        <w:rPr>
          <w:rFonts w:cs="Tahoma"/>
          <w:lang w:val="pt-BR"/>
        </w:rPr>
        <w:t>.</w:t>
      </w:r>
    </w:p>
    <w:p w:rsidR="005F764C" w:rsidRPr="002D314C" w:rsidRDefault="00F40A49" w:rsidP="009E35C8">
      <w:pPr>
        <w:pStyle w:val="Level1"/>
        <w:keepNext/>
        <w:rPr>
          <w:rFonts w:cs="Tahoma"/>
          <w:b/>
        </w:rPr>
      </w:pPr>
      <w:bookmarkStart w:id="4" w:name="_Toc399497142"/>
      <w:bookmarkEnd w:id="0"/>
      <w:r w:rsidRPr="002D314C">
        <w:rPr>
          <w:rFonts w:cs="Tahoma"/>
          <w:b/>
        </w:rPr>
        <w:t>DA CESSÃO FIDUCIÁRIA</w:t>
      </w:r>
      <w:bookmarkStart w:id="5" w:name="_Ref167601451"/>
      <w:bookmarkEnd w:id="1"/>
      <w:bookmarkEnd w:id="2"/>
      <w:bookmarkEnd w:id="3"/>
      <w:bookmarkEnd w:id="4"/>
    </w:p>
    <w:bookmarkEnd w:id="5"/>
    <w:p w:rsidR="00F93915" w:rsidRPr="002D314C" w:rsidRDefault="005F764C" w:rsidP="009E35C8">
      <w:pPr>
        <w:pStyle w:val="Level2"/>
        <w:rPr>
          <w:rFonts w:cs="Tahoma"/>
          <w:lang w:val="pt-BR"/>
        </w:rPr>
      </w:pPr>
      <w:r w:rsidRPr="002D314C">
        <w:rPr>
          <w:rFonts w:cs="Tahoma"/>
          <w:lang w:val="pt-BR"/>
        </w:rPr>
        <w:t xml:space="preserve">Em garantia </w:t>
      </w:r>
      <w:r w:rsidRPr="002D314C">
        <w:rPr>
          <w:rFonts w:cs="Tahoma"/>
          <w:szCs w:val="20"/>
          <w:lang w:val="pt-BR"/>
        </w:rPr>
        <w:t>do in</w:t>
      </w:r>
      <w:r w:rsidR="00BD6D1B" w:rsidRPr="002D314C">
        <w:rPr>
          <w:rFonts w:cs="Tahoma"/>
          <w:szCs w:val="20"/>
          <w:lang w:val="pt-BR"/>
        </w:rPr>
        <w:t>tegral e pontual cumprimento da integralidade das obrigações principais</w:t>
      </w:r>
      <w:r w:rsidR="0088734E" w:rsidRPr="002D314C">
        <w:rPr>
          <w:rFonts w:cs="Tahoma"/>
          <w:szCs w:val="20"/>
          <w:lang w:val="pt-BR"/>
        </w:rPr>
        <w:t xml:space="preserve"> e</w:t>
      </w:r>
      <w:r w:rsidR="00BD6D1B" w:rsidRPr="002D314C">
        <w:rPr>
          <w:rFonts w:cs="Tahoma"/>
          <w:szCs w:val="20"/>
          <w:lang w:val="pt-BR"/>
        </w:rPr>
        <w:t xml:space="preserve"> acessórias</w:t>
      </w:r>
      <w:r w:rsidR="00CE5C6A" w:rsidRPr="002D314C">
        <w:rPr>
          <w:rFonts w:cs="Tahoma"/>
          <w:szCs w:val="20"/>
          <w:lang w:val="pt-BR"/>
        </w:rPr>
        <w:t>,</w:t>
      </w:r>
      <w:r w:rsidR="00BD6D1B" w:rsidRPr="002D314C">
        <w:rPr>
          <w:rFonts w:cs="Tahoma"/>
          <w:szCs w:val="20"/>
          <w:lang w:val="pt-BR"/>
        </w:rPr>
        <w:t xml:space="preserve"> presentes </w:t>
      </w:r>
      <w:r w:rsidR="0088734E" w:rsidRPr="002D314C">
        <w:rPr>
          <w:rFonts w:cs="Tahoma"/>
          <w:szCs w:val="20"/>
          <w:lang w:val="pt-BR"/>
        </w:rPr>
        <w:t>ou</w:t>
      </w:r>
      <w:r w:rsidR="00BD6D1B" w:rsidRPr="002D314C">
        <w:rPr>
          <w:rFonts w:cs="Tahoma"/>
          <w:szCs w:val="20"/>
          <w:lang w:val="pt-BR"/>
        </w:rPr>
        <w:t xml:space="preserve"> futuras</w:t>
      </w:r>
      <w:r w:rsidR="00CE5C6A" w:rsidRPr="002D314C">
        <w:rPr>
          <w:rFonts w:cs="Tahoma"/>
          <w:szCs w:val="20"/>
          <w:lang w:val="pt-BR"/>
        </w:rPr>
        <w:t>,</w:t>
      </w:r>
      <w:r w:rsidR="00BD6D1B" w:rsidRPr="002D314C">
        <w:rPr>
          <w:rFonts w:cs="Tahoma"/>
          <w:szCs w:val="20"/>
          <w:lang w:val="pt-BR"/>
        </w:rPr>
        <w:t xml:space="preserve"> assumidas pela </w:t>
      </w:r>
      <w:r w:rsidR="00CE5C6A" w:rsidRPr="002D314C">
        <w:rPr>
          <w:rFonts w:cs="Tahoma"/>
          <w:bCs/>
          <w:szCs w:val="20"/>
          <w:lang w:val="pt-BR"/>
        </w:rPr>
        <w:t>Emissora</w:t>
      </w:r>
      <w:r w:rsidR="00BD6D1B" w:rsidRPr="002D314C">
        <w:rPr>
          <w:rFonts w:cs="Tahoma"/>
          <w:szCs w:val="20"/>
          <w:lang w:val="pt-BR"/>
        </w:rPr>
        <w:t xml:space="preserve"> </w:t>
      </w:r>
      <w:r w:rsidR="00FE499D" w:rsidRPr="002D314C">
        <w:rPr>
          <w:rFonts w:cs="Tahoma"/>
          <w:szCs w:val="20"/>
          <w:lang w:val="pt-BR"/>
        </w:rPr>
        <w:t>na Escritura de Emissão</w:t>
      </w:r>
      <w:r w:rsidR="00BD6D1B" w:rsidRPr="002D314C">
        <w:rPr>
          <w:rFonts w:cs="Tahoma"/>
          <w:szCs w:val="20"/>
          <w:lang w:val="pt-BR"/>
        </w:rPr>
        <w:t xml:space="preserve"> e em seus eventuais aditivos ou prorrogações</w:t>
      </w:r>
      <w:r w:rsidR="00CE5C6A" w:rsidRPr="002D314C">
        <w:rPr>
          <w:rFonts w:cs="Tahoma"/>
          <w:szCs w:val="20"/>
          <w:lang w:val="pt-BR"/>
        </w:rPr>
        <w:t xml:space="preserve">, conforme descritas no </w:t>
      </w:r>
      <w:r w:rsidR="00CE5C6A" w:rsidRPr="002D314C">
        <w:rPr>
          <w:rFonts w:cs="Tahoma"/>
          <w:szCs w:val="20"/>
          <w:u w:val="single"/>
          <w:lang w:val="pt-BR"/>
        </w:rPr>
        <w:t>Anexo II</w:t>
      </w:r>
      <w:r w:rsidR="00CE5C6A" w:rsidRPr="002D314C">
        <w:rPr>
          <w:rFonts w:cs="Tahoma"/>
          <w:szCs w:val="20"/>
          <w:lang w:val="pt-BR"/>
        </w:rPr>
        <w:t xml:space="preserve"> ao presente instrumento</w:t>
      </w:r>
      <w:r w:rsidR="00BD6D1B" w:rsidRPr="002D314C">
        <w:rPr>
          <w:rFonts w:cs="Tahoma"/>
          <w:szCs w:val="20"/>
          <w:lang w:val="pt-BR"/>
        </w:rPr>
        <w:t>, incluindo eventuais encargos de inadimplemento e demais encargos</w:t>
      </w:r>
      <w:r w:rsidR="0088734E" w:rsidRPr="002D314C">
        <w:rPr>
          <w:rFonts w:cs="Tahoma"/>
          <w:szCs w:val="20"/>
          <w:lang w:val="pt-BR"/>
        </w:rPr>
        <w:t xml:space="preserve"> moratórios porventura aplicáveis</w:t>
      </w:r>
      <w:r w:rsidR="00BD6D1B" w:rsidRPr="002D314C">
        <w:rPr>
          <w:rFonts w:cs="Tahoma"/>
          <w:szCs w:val="20"/>
          <w:lang w:val="pt-BR"/>
        </w:rPr>
        <w:t xml:space="preserve">, despesas e custas </w:t>
      </w:r>
      <w:r w:rsidR="0088734E" w:rsidRPr="002D314C">
        <w:rPr>
          <w:rFonts w:cs="Tahoma"/>
          <w:szCs w:val="20"/>
          <w:lang w:val="pt-BR"/>
        </w:rPr>
        <w:t xml:space="preserve">eventualmente </w:t>
      </w:r>
      <w:r w:rsidR="00BD6D1B" w:rsidRPr="002D314C">
        <w:rPr>
          <w:rFonts w:cs="Tahoma"/>
          <w:szCs w:val="20"/>
          <w:lang w:val="pt-BR"/>
        </w:rPr>
        <w:t xml:space="preserve">devidos pela </w:t>
      </w:r>
      <w:r w:rsidR="00CE5C6A" w:rsidRPr="002D314C">
        <w:rPr>
          <w:rFonts w:cs="Tahoma"/>
          <w:szCs w:val="20"/>
          <w:lang w:val="pt-BR"/>
        </w:rPr>
        <w:t>Emissora</w:t>
      </w:r>
      <w:r w:rsidR="00BD6D1B" w:rsidRPr="002D314C">
        <w:rPr>
          <w:rFonts w:cs="Tahoma"/>
          <w:szCs w:val="20"/>
          <w:lang w:val="pt-BR"/>
        </w:rPr>
        <w:t xml:space="preserve"> </w:t>
      </w:r>
      <w:r w:rsidR="000842F1" w:rsidRPr="002D314C">
        <w:rPr>
          <w:rFonts w:cs="Tahoma"/>
          <w:szCs w:val="20"/>
          <w:lang w:val="pt-BR"/>
        </w:rPr>
        <w:t>sob</w:t>
      </w:r>
      <w:r w:rsidR="00BD6D1B" w:rsidRPr="002D314C">
        <w:rPr>
          <w:rFonts w:cs="Tahoma"/>
          <w:szCs w:val="20"/>
          <w:lang w:val="pt-BR"/>
        </w:rPr>
        <w:t xml:space="preserve"> </w:t>
      </w:r>
      <w:r w:rsidR="00FE499D" w:rsidRPr="002D314C">
        <w:rPr>
          <w:rFonts w:cs="Tahoma"/>
          <w:szCs w:val="20"/>
          <w:lang w:val="pt-BR"/>
        </w:rPr>
        <w:t>a</w:t>
      </w:r>
      <w:r w:rsidR="00CE5C6A" w:rsidRPr="002D314C">
        <w:rPr>
          <w:rFonts w:cs="Tahoma"/>
          <w:szCs w:val="20"/>
          <w:lang w:val="pt-BR"/>
        </w:rPr>
        <w:t>s</w:t>
      </w:r>
      <w:r w:rsidR="00FE499D" w:rsidRPr="002D314C">
        <w:rPr>
          <w:rFonts w:cs="Tahoma"/>
          <w:szCs w:val="20"/>
          <w:lang w:val="pt-BR"/>
        </w:rPr>
        <w:t xml:space="preserve"> </w:t>
      </w:r>
      <w:r w:rsidR="00CE5C6A" w:rsidRPr="002D314C">
        <w:rPr>
          <w:rFonts w:cs="Tahoma"/>
          <w:szCs w:val="20"/>
          <w:lang w:val="pt-BR"/>
        </w:rPr>
        <w:t>Debêntures (</w:t>
      </w:r>
      <w:r w:rsidR="00CE0EB2">
        <w:rPr>
          <w:rFonts w:cs="Tahoma"/>
          <w:szCs w:val="20"/>
          <w:lang w:val="pt-BR"/>
        </w:rPr>
        <w:t>“</w:t>
      </w:r>
      <w:r w:rsidR="00CE5C6A" w:rsidRPr="002D314C">
        <w:rPr>
          <w:rFonts w:cs="Tahoma"/>
          <w:b/>
          <w:szCs w:val="20"/>
          <w:lang w:val="pt-BR"/>
        </w:rPr>
        <w:t>Obrigações Garantidas</w:t>
      </w:r>
      <w:r w:rsidR="00CE0EB2">
        <w:rPr>
          <w:rFonts w:cs="Tahoma"/>
          <w:szCs w:val="20"/>
          <w:lang w:val="pt-BR"/>
        </w:rPr>
        <w:t>”</w:t>
      </w:r>
      <w:r w:rsidR="00CE5C6A" w:rsidRPr="002D314C">
        <w:rPr>
          <w:rFonts w:cs="Tahoma"/>
          <w:szCs w:val="20"/>
          <w:lang w:val="pt-BR"/>
        </w:rPr>
        <w:t>)</w:t>
      </w:r>
      <w:r w:rsidRPr="002D314C">
        <w:rPr>
          <w:rFonts w:cs="Tahoma"/>
          <w:szCs w:val="20"/>
          <w:lang w:val="pt-BR"/>
        </w:rPr>
        <w:t xml:space="preserve">, </w:t>
      </w:r>
      <w:r w:rsidR="00FF507E" w:rsidRPr="002D314C">
        <w:rPr>
          <w:rFonts w:cs="Tahoma"/>
          <w:szCs w:val="20"/>
          <w:lang w:val="pt-BR"/>
        </w:rPr>
        <w:t>a</w:t>
      </w:r>
      <w:r w:rsidR="007C1561" w:rsidRPr="002D314C">
        <w:rPr>
          <w:rFonts w:cs="Tahoma"/>
          <w:szCs w:val="20"/>
          <w:lang w:val="pt-BR"/>
        </w:rPr>
        <w:t xml:space="preserve"> </w:t>
      </w:r>
      <w:r w:rsidR="00222C01" w:rsidRPr="002D314C">
        <w:rPr>
          <w:rFonts w:cs="Tahoma"/>
          <w:szCs w:val="20"/>
          <w:lang w:val="pt-BR"/>
        </w:rPr>
        <w:t>Cedente</w:t>
      </w:r>
      <w:r w:rsidRPr="002D314C">
        <w:rPr>
          <w:rFonts w:cs="Tahoma"/>
          <w:szCs w:val="20"/>
          <w:lang w:val="pt-BR"/>
        </w:rPr>
        <w:t>, por este Contrato e na melhor forma de direito, em caráter irrevogável e irretratável, nos termos do</w:t>
      </w:r>
      <w:r w:rsidR="00EA4F1C" w:rsidRPr="002D314C">
        <w:rPr>
          <w:rFonts w:cs="Tahoma"/>
          <w:szCs w:val="20"/>
          <w:lang w:val="pt-BR"/>
        </w:rPr>
        <w:t xml:space="preserve"> </w:t>
      </w:r>
      <w:r w:rsidRPr="002D314C">
        <w:rPr>
          <w:rFonts w:cs="Tahoma"/>
          <w:szCs w:val="20"/>
          <w:lang w:val="pt-BR"/>
        </w:rPr>
        <w:t>artigo</w:t>
      </w:r>
      <w:r w:rsidR="00EA4F1C" w:rsidRPr="002D314C">
        <w:rPr>
          <w:rFonts w:cs="Tahoma"/>
          <w:szCs w:val="20"/>
          <w:lang w:val="pt-BR"/>
        </w:rPr>
        <w:t xml:space="preserve"> </w:t>
      </w:r>
      <w:r w:rsidRPr="002D314C">
        <w:rPr>
          <w:rFonts w:cs="Tahoma"/>
          <w:szCs w:val="20"/>
          <w:lang w:val="pt-BR"/>
        </w:rPr>
        <w:t>66</w:t>
      </w:r>
      <w:r w:rsidR="00EA4F1C" w:rsidRPr="002D314C">
        <w:rPr>
          <w:rFonts w:cs="Tahoma"/>
          <w:szCs w:val="20"/>
          <w:lang w:val="pt-BR"/>
        </w:rPr>
        <w:t>-</w:t>
      </w:r>
      <w:r w:rsidRPr="002D314C">
        <w:rPr>
          <w:rFonts w:cs="Tahoma"/>
          <w:szCs w:val="20"/>
          <w:lang w:val="pt-BR"/>
        </w:rPr>
        <w:t>B</w:t>
      </w:r>
      <w:r w:rsidR="0088734E" w:rsidRPr="002D314C">
        <w:rPr>
          <w:rFonts w:cs="Tahoma"/>
          <w:szCs w:val="20"/>
          <w:lang w:val="pt-BR"/>
        </w:rPr>
        <w:t>, § 3º,</w:t>
      </w:r>
      <w:r w:rsidRPr="002D314C">
        <w:rPr>
          <w:rFonts w:cs="Tahoma"/>
          <w:szCs w:val="20"/>
          <w:lang w:val="pt-BR"/>
        </w:rPr>
        <w:t xml:space="preserve"> da Lei nº 4.728, de 14</w:t>
      </w:r>
      <w:r w:rsidR="0009470F" w:rsidRPr="002D314C">
        <w:rPr>
          <w:rFonts w:cs="Tahoma"/>
          <w:szCs w:val="20"/>
          <w:lang w:val="pt-BR"/>
        </w:rPr>
        <w:t xml:space="preserve"> </w:t>
      </w:r>
      <w:r w:rsidRPr="002D314C">
        <w:rPr>
          <w:rFonts w:cs="Tahoma"/>
          <w:szCs w:val="20"/>
          <w:lang w:val="pt-BR"/>
        </w:rPr>
        <w:t>de</w:t>
      </w:r>
      <w:r w:rsidR="0009470F" w:rsidRPr="002D314C">
        <w:rPr>
          <w:rFonts w:cs="Tahoma"/>
          <w:szCs w:val="20"/>
          <w:lang w:val="pt-BR"/>
        </w:rPr>
        <w:t xml:space="preserve"> </w:t>
      </w:r>
      <w:r w:rsidRPr="002D314C">
        <w:rPr>
          <w:rFonts w:cs="Tahoma"/>
          <w:szCs w:val="20"/>
          <w:lang w:val="pt-BR"/>
        </w:rPr>
        <w:t>julho</w:t>
      </w:r>
      <w:r w:rsidR="0009470F" w:rsidRPr="002D314C">
        <w:rPr>
          <w:rFonts w:cs="Tahoma"/>
          <w:szCs w:val="20"/>
          <w:lang w:val="pt-BR"/>
        </w:rPr>
        <w:t xml:space="preserve"> </w:t>
      </w:r>
      <w:r w:rsidRPr="002D314C">
        <w:rPr>
          <w:rFonts w:cs="Tahoma"/>
          <w:szCs w:val="20"/>
          <w:lang w:val="pt-BR"/>
        </w:rPr>
        <w:t>de</w:t>
      </w:r>
      <w:r w:rsidR="0009470F" w:rsidRPr="002D314C">
        <w:rPr>
          <w:rFonts w:cs="Tahoma"/>
          <w:szCs w:val="20"/>
          <w:lang w:val="pt-BR"/>
        </w:rPr>
        <w:t xml:space="preserve"> </w:t>
      </w:r>
      <w:r w:rsidRPr="002D314C">
        <w:rPr>
          <w:rFonts w:cs="Tahoma"/>
          <w:szCs w:val="20"/>
          <w:lang w:val="pt-BR"/>
        </w:rPr>
        <w:t>1965</w:t>
      </w:r>
      <w:r w:rsidR="00660392" w:rsidRPr="002D314C">
        <w:rPr>
          <w:szCs w:val="20"/>
          <w:lang w:val="pt-BR"/>
        </w:rPr>
        <w:t xml:space="preserve">, com a redação dada pelo artigo 55 da Lei nº 10.931, de 2 de agosto de 2004, </w:t>
      </w:r>
      <w:r w:rsidR="005076DE" w:rsidRPr="002D314C">
        <w:rPr>
          <w:szCs w:val="20"/>
          <w:lang w:val="pt-BR"/>
        </w:rPr>
        <w:t xml:space="preserve">e </w:t>
      </w:r>
      <w:r w:rsidR="00660392" w:rsidRPr="002D314C">
        <w:rPr>
          <w:szCs w:val="20"/>
          <w:lang w:val="pt-BR"/>
        </w:rPr>
        <w:t>do Decreto Lei nº 911, de 1 de outubro de 1969 e posteriores alterações</w:t>
      </w:r>
      <w:r w:rsidRPr="002D314C">
        <w:rPr>
          <w:rFonts w:cs="Tahoma"/>
          <w:lang w:val="pt-BR"/>
        </w:rPr>
        <w:t xml:space="preserve">, conforme </w:t>
      </w:r>
      <w:r w:rsidR="005076DE" w:rsidRPr="002D314C">
        <w:rPr>
          <w:rFonts w:cs="Tahoma"/>
          <w:lang w:val="pt-BR"/>
        </w:rPr>
        <w:t>alterado</w:t>
      </w:r>
      <w:r w:rsidRPr="002D314C">
        <w:rPr>
          <w:rFonts w:cs="Tahoma"/>
          <w:lang w:val="pt-BR"/>
        </w:rPr>
        <w:t xml:space="preserve">, cede e transfere fiduciariamente </w:t>
      </w:r>
      <w:r w:rsidR="00A66318" w:rsidRPr="002D314C">
        <w:rPr>
          <w:rFonts w:cs="Tahoma"/>
          <w:lang w:val="pt-BR"/>
        </w:rPr>
        <w:t>(</w:t>
      </w:r>
      <w:r w:rsidR="00CE0EB2">
        <w:rPr>
          <w:rFonts w:cs="Tahoma"/>
          <w:lang w:val="pt-BR"/>
        </w:rPr>
        <w:t>“</w:t>
      </w:r>
      <w:r w:rsidR="00A66318" w:rsidRPr="002D314C">
        <w:rPr>
          <w:rFonts w:cs="Tahoma"/>
          <w:b/>
          <w:lang w:val="pt-BR"/>
        </w:rPr>
        <w:t>Cessão Fiduciária</w:t>
      </w:r>
      <w:r w:rsidR="00CE0EB2">
        <w:rPr>
          <w:rFonts w:cs="Tahoma"/>
          <w:lang w:val="pt-BR"/>
        </w:rPr>
        <w:t>”</w:t>
      </w:r>
      <w:r w:rsidR="00A66318" w:rsidRPr="002D314C">
        <w:rPr>
          <w:rFonts w:cs="Tahoma"/>
          <w:lang w:val="pt-BR"/>
        </w:rPr>
        <w:t xml:space="preserve">) </w:t>
      </w:r>
      <w:r w:rsidRPr="002D314C">
        <w:rPr>
          <w:rFonts w:cs="Tahoma"/>
          <w:lang w:val="pt-BR"/>
        </w:rPr>
        <w:t xml:space="preserve">em garantia </w:t>
      </w:r>
      <w:r w:rsidR="00FE499D" w:rsidRPr="002D314C">
        <w:rPr>
          <w:rFonts w:cs="Tahoma"/>
          <w:lang w:val="pt-BR"/>
        </w:rPr>
        <w:t>aos Debenturistas, representados pelo Agente Fiduciário</w:t>
      </w:r>
      <w:r w:rsidRPr="002D314C">
        <w:rPr>
          <w:rFonts w:cs="Tahoma"/>
          <w:lang w:val="pt-BR"/>
        </w:rPr>
        <w:t xml:space="preserve">, a propriedade fiduciária, o domínio resolúvel e a posse indireta </w:t>
      </w:r>
      <w:bookmarkStart w:id="6" w:name="_Ref167601462"/>
      <w:r w:rsidRPr="002D314C">
        <w:rPr>
          <w:rFonts w:cs="Tahoma"/>
          <w:lang w:val="pt-BR"/>
        </w:rPr>
        <w:t>d</w:t>
      </w:r>
      <w:r w:rsidR="00150674" w:rsidRPr="002D314C">
        <w:rPr>
          <w:rFonts w:cs="Tahoma"/>
          <w:lang w:val="pt-BR"/>
        </w:rPr>
        <w:t xml:space="preserve">a totalidade dos </w:t>
      </w:r>
      <w:r w:rsidR="00150674" w:rsidRPr="002D314C">
        <w:rPr>
          <w:lang w:val="pt-BR"/>
        </w:rPr>
        <w:t>direitos creditórios</w:t>
      </w:r>
      <w:r w:rsidR="002D7BB2" w:rsidRPr="002D314C">
        <w:rPr>
          <w:lang w:val="pt-BR"/>
        </w:rPr>
        <w:t xml:space="preserve"> presentes e futuros</w:t>
      </w:r>
      <w:r w:rsidR="00150674" w:rsidRPr="002D314C">
        <w:rPr>
          <w:lang w:val="pt-BR"/>
        </w:rPr>
        <w:t xml:space="preserve"> detidos pel</w:t>
      </w:r>
      <w:r w:rsidR="00FF507E" w:rsidRPr="002D314C">
        <w:rPr>
          <w:lang w:val="pt-BR"/>
        </w:rPr>
        <w:t>a</w:t>
      </w:r>
      <w:r w:rsidR="007C1561" w:rsidRPr="002D314C">
        <w:rPr>
          <w:lang w:val="pt-BR"/>
        </w:rPr>
        <w:t xml:space="preserve"> </w:t>
      </w:r>
      <w:r w:rsidR="00222C01" w:rsidRPr="002D314C">
        <w:rPr>
          <w:rFonts w:cs="Tahoma"/>
          <w:lang w:val="pt-BR"/>
        </w:rPr>
        <w:t>Cedente</w:t>
      </w:r>
      <w:r w:rsidR="0011500D" w:rsidRPr="002D314C">
        <w:rPr>
          <w:lang w:val="pt-BR"/>
        </w:rPr>
        <w:t xml:space="preserve"> </w:t>
      </w:r>
      <w:r w:rsidR="00150674" w:rsidRPr="002D314C">
        <w:rPr>
          <w:rFonts w:cs="Tahoma"/>
          <w:lang w:val="pt-BR"/>
        </w:rPr>
        <w:t>oriundos</w:t>
      </w:r>
      <w:r w:rsidR="00F93915" w:rsidRPr="002D314C">
        <w:rPr>
          <w:rFonts w:cs="Tahoma"/>
          <w:lang w:val="pt-BR"/>
        </w:rPr>
        <w:t>:</w:t>
      </w:r>
    </w:p>
    <w:p w:rsidR="00DD2FD7" w:rsidRPr="002D314C" w:rsidRDefault="00DD2FD7" w:rsidP="009E35C8">
      <w:pPr>
        <w:pStyle w:val="roman3"/>
      </w:pPr>
      <w:r w:rsidRPr="002D314C">
        <w:t>dos Contratos Vinculados</w:t>
      </w:r>
      <w:r w:rsidR="007F2570" w:rsidRPr="002D314C">
        <w:t xml:space="preserve"> (</w:t>
      </w:r>
      <w:r w:rsidR="00CE0EB2">
        <w:t>“</w:t>
      </w:r>
      <w:r w:rsidR="007F2570" w:rsidRPr="002D314C">
        <w:rPr>
          <w:b/>
        </w:rPr>
        <w:t>Direitos dos Contratos Vinculados</w:t>
      </w:r>
      <w:r w:rsidR="00CE0EB2">
        <w:t>”</w:t>
      </w:r>
      <w:r w:rsidR="007F2570" w:rsidRPr="002D314C">
        <w:t>);</w:t>
      </w:r>
      <w:r w:rsidR="001D5B13" w:rsidRPr="002D314C">
        <w:t xml:space="preserve"> e</w:t>
      </w:r>
    </w:p>
    <w:p w:rsidR="00B54CA2" w:rsidRPr="002D314C" w:rsidRDefault="00705CAA" w:rsidP="009E35C8">
      <w:pPr>
        <w:pStyle w:val="roman3"/>
      </w:pPr>
      <w:r w:rsidRPr="002D314C">
        <w:rPr>
          <w:rFonts w:eastAsia="Arial Unicode MS"/>
          <w:w w:val="0"/>
        </w:rPr>
        <w:t xml:space="preserve">da </w:t>
      </w:r>
      <w:r w:rsidR="00CE5C6A" w:rsidRPr="002D314C">
        <w:t>conta bancária nº </w:t>
      </w:r>
      <w:r w:rsidR="003312B2" w:rsidRPr="003312B2">
        <w:t>195-3</w:t>
      </w:r>
      <w:r w:rsidR="00CE5C6A" w:rsidRPr="002D314C">
        <w:t>, mantida pela Cedente na agência nº </w:t>
      </w:r>
      <w:r w:rsidR="003312B2" w:rsidRPr="003312B2">
        <w:t xml:space="preserve">3178/0 </w:t>
      </w:r>
      <w:r w:rsidR="00CE5C6A" w:rsidRPr="002D314C">
        <w:t xml:space="preserve">do </w:t>
      </w:r>
      <w:r w:rsidR="0010634B" w:rsidRPr="00E513B6">
        <w:rPr>
          <w:b/>
        </w:rPr>
        <w:t>Banco Bradesco S.A.</w:t>
      </w:r>
      <w:r w:rsidR="0010634B">
        <w:t xml:space="preserve"> </w:t>
      </w:r>
      <w:r w:rsidR="0010634B" w:rsidRPr="002D314C">
        <w:t>(</w:t>
      </w:r>
      <w:r w:rsidR="0010634B">
        <w:t>“</w:t>
      </w:r>
      <w:r w:rsidR="0010634B" w:rsidRPr="002D314C">
        <w:rPr>
          <w:b/>
        </w:rPr>
        <w:t>Banco Custodiante</w:t>
      </w:r>
      <w:r w:rsidR="0010634B">
        <w:t>”</w:t>
      </w:r>
      <w:r w:rsidR="0010634B" w:rsidRPr="002D314C">
        <w:t>)</w:t>
      </w:r>
      <w:r w:rsidR="00CE5C6A" w:rsidRPr="002D314C">
        <w:t>, onde serão depositados os recursos decorrentes dos Contratos Vinculados (</w:t>
      </w:r>
      <w:r w:rsidR="00CE0EB2">
        <w:t>“</w:t>
      </w:r>
      <w:r w:rsidR="00150674" w:rsidRPr="002D314C">
        <w:rPr>
          <w:b/>
        </w:rPr>
        <w:t>Conta Vinculada</w:t>
      </w:r>
      <w:r w:rsidR="00CE0EB2">
        <w:t>”</w:t>
      </w:r>
      <w:r w:rsidR="00CE5C6A" w:rsidRPr="002D314C">
        <w:t>)</w:t>
      </w:r>
      <w:r w:rsidR="00A34925" w:rsidRPr="002D314C">
        <w:t>, assim como</w:t>
      </w:r>
      <w:r w:rsidR="00FF51EC" w:rsidRPr="002D314C">
        <w:t xml:space="preserve"> todos </w:t>
      </w:r>
      <w:r w:rsidR="00C11F99" w:rsidRPr="002D314C">
        <w:t>valores</w:t>
      </w:r>
      <w:r w:rsidR="00FF51EC" w:rsidRPr="002D314C">
        <w:t xml:space="preserve"> a qualquer tempo depositados na Conta Vinculada</w:t>
      </w:r>
      <w:r w:rsidR="0077631A" w:rsidRPr="002D314C">
        <w:t>, incluindo os recursos decorrentes dos Investimentos Permitidos</w:t>
      </w:r>
      <w:r w:rsidR="005076DE" w:rsidRPr="002D314C">
        <w:t xml:space="preserve"> (conforme abaixo definido)</w:t>
      </w:r>
      <w:r w:rsidR="0077631A" w:rsidRPr="002D314C">
        <w:t xml:space="preserve"> realizados com os recursos depositados na Conta Vinculada, ganhos, juros, lucros e rendimentos</w:t>
      </w:r>
      <w:r w:rsidR="00FF51EC" w:rsidRPr="002D314C">
        <w:t xml:space="preserve"> (</w:t>
      </w:r>
      <w:r w:rsidR="00CE0EB2">
        <w:t>“</w:t>
      </w:r>
      <w:r w:rsidR="00FF51EC" w:rsidRPr="002D314C">
        <w:rPr>
          <w:b/>
        </w:rPr>
        <w:t>Direitos da Conta Vinculada</w:t>
      </w:r>
      <w:r w:rsidR="00CE0EB2">
        <w:t>”</w:t>
      </w:r>
      <w:r w:rsidR="001D5B13" w:rsidRPr="002D314C">
        <w:t xml:space="preserve"> </w:t>
      </w:r>
      <w:r w:rsidR="001D5B13" w:rsidRPr="002D314C">
        <w:rPr>
          <w:rFonts w:eastAsia="Arial Unicode MS"/>
          <w:w w:val="0"/>
        </w:rPr>
        <w:t>e, em conjunto com os Direitos dos Contratos Vinculados</w:t>
      </w:r>
      <w:r w:rsidR="001D5B13" w:rsidRPr="002D314C">
        <w:t xml:space="preserve">, </w:t>
      </w:r>
      <w:r w:rsidR="001D5B13" w:rsidRPr="002D314C">
        <w:rPr>
          <w:rFonts w:eastAsia="Arial Unicode MS"/>
          <w:w w:val="0"/>
        </w:rPr>
        <w:t xml:space="preserve">os </w:t>
      </w:r>
      <w:r w:rsidR="00CE0EB2">
        <w:rPr>
          <w:rFonts w:eastAsia="Arial Unicode MS"/>
          <w:w w:val="0"/>
        </w:rPr>
        <w:t>“</w:t>
      </w:r>
      <w:r w:rsidR="001D5B13" w:rsidRPr="002D314C">
        <w:rPr>
          <w:rFonts w:eastAsia="Arial Unicode MS"/>
          <w:b/>
          <w:w w:val="0"/>
        </w:rPr>
        <w:t>Direitos Creditórios Cedidos</w:t>
      </w:r>
      <w:r w:rsidR="00CE0EB2">
        <w:rPr>
          <w:rFonts w:eastAsia="Arial Unicode MS"/>
          <w:w w:val="0"/>
        </w:rPr>
        <w:t>”</w:t>
      </w:r>
      <w:r w:rsidR="001D5B13" w:rsidRPr="002D314C">
        <w:t>).</w:t>
      </w:r>
    </w:p>
    <w:p w:rsidR="00A23FC0" w:rsidRPr="002D314C" w:rsidRDefault="00114075" w:rsidP="009E35C8">
      <w:pPr>
        <w:pStyle w:val="Level2"/>
        <w:rPr>
          <w:rFonts w:cs="Tahoma"/>
          <w:lang w:val="pt-BR"/>
        </w:rPr>
      </w:pPr>
      <w:bookmarkStart w:id="7" w:name="_Ref167604268"/>
      <w:bookmarkStart w:id="8" w:name="_Ref130719316"/>
      <w:bookmarkEnd w:id="6"/>
      <w:r w:rsidRPr="002D314C">
        <w:rPr>
          <w:lang w:val="pt-BR"/>
        </w:rPr>
        <w:t xml:space="preserve">Como efeito da presente </w:t>
      </w:r>
      <w:r w:rsidR="00EE642D" w:rsidRPr="002D314C">
        <w:rPr>
          <w:lang w:val="pt-BR"/>
        </w:rPr>
        <w:t>Cessão Fiduciária</w:t>
      </w:r>
      <w:r w:rsidRPr="002D314C">
        <w:rPr>
          <w:lang w:val="pt-BR"/>
        </w:rPr>
        <w:t xml:space="preserve">, a Cedente neste ato transfere a propriedade, em caráter resolúvel, e a posse indireta dos Direitos Creditórios Cedidos para </w:t>
      </w:r>
      <w:r w:rsidR="00FE499D" w:rsidRPr="002D314C">
        <w:rPr>
          <w:lang w:val="pt-BR"/>
        </w:rPr>
        <w:t>os Debenturistas, representados pelo Agente Fiduciário,</w:t>
      </w:r>
      <w:r w:rsidR="00CB5BB5" w:rsidRPr="002D314C">
        <w:rPr>
          <w:lang w:val="pt-BR"/>
        </w:rPr>
        <w:t xml:space="preserve"> e</w:t>
      </w:r>
      <w:r w:rsidRPr="002D314C">
        <w:rPr>
          <w:lang w:val="pt-BR"/>
        </w:rPr>
        <w:t xml:space="preserve"> entrega cópia dos Contratos Vinculados e dos documentos relacionados à Conta Vinculada</w:t>
      </w:r>
      <w:r w:rsidR="00CB5BB5" w:rsidRPr="002D314C">
        <w:rPr>
          <w:lang w:val="pt-BR"/>
        </w:rPr>
        <w:t xml:space="preserve"> ao Agente </w:t>
      </w:r>
      <w:r w:rsidR="00FE499D" w:rsidRPr="002D314C">
        <w:rPr>
          <w:lang w:val="pt-BR"/>
        </w:rPr>
        <w:t>Fiduciário</w:t>
      </w:r>
      <w:r w:rsidR="000C47C9" w:rsidRPr="002D314C">
        <w:rPr>
          <w:lang w:val="pt-BR"/>
        </w:rPr>
        <w:t>, juntamente com todos os documentos de cobrança relacionados aos Contratos Vinculados emitidos até a presente data</w:t>
      </w:r>
      <w:r w:rsidR="002D7BB2" w:rsidRPr="002D314C">
        <w:rPr>
          <w:lang w:val="pt-BR"/>
        </w:rPr>
        <w:t xml:space="preserve"> e outros que venham a ser emitidos</w:t>
      </w:r>
      <w:r w:rsidR="001636B2" w:rsidRPr="002D314C">
        <w:rPr>
          <w:lang w:val="pt-BR"/>
        </w:rPr>
        <w:t xml:space="preserve"> </w:t>
      </w:r>
      <w:r w:rsidR="001636B2" w:rsidRPr="002D314C">
        <w:rPr>
          <w:rFonts w:cs="Tahoma"/>
          <w:lang w:val="pt-BR"/>
        </w:rPr>
        <w:t>(</w:t>
      </w:r>
      <w:r w:rsidR="00CE0EB2">
        <w:rPr>
          <w:rFonts w:cs="Tahoma"/>
          <w:lang w:val="pt-BR"/>
        </w:rPr>
        <w:t>“</w:t>
      </w:r>
      <w:r w:rsidR="001636B2" w:rsidRPr="002D314C">
        <w:rPr>
          <w:b/>
          <w:lang w:val="pt-BR"/>
        </w:rPr>
        <w:t>Documentos Representativos</w:t>
      </w:r>
      <w:r w:rsidR="00CE0EB2">
        <w:rPr>
          <w:lang w:val="pt-BR"/>
        </w:rPr>
        <w:t>”</w:t>
      </w:r>
      <w:r w:rsidR="001636B2" w:rsidRPr="002D314C">
        <w:rPr>
          <w:lang w:val="pt-BR"/>
        </w:rPr>
        <w:t>)</w:t>
      </w:r>
      <w:r w:rsidRPr="002D314C">
        <w:rPr>
          <w:lang w:val="pt-BR"/>
        </w:rPr>
        <w:t>.</w:t>
      </w:r>
    </w:p>
    <w:p w:rsidR="000C47C9" w:rsidRPr="002D314C" w:rsidRDefault="00EE642D" w:rsidP="009E35C8">
      <w:pPr>
        <w:pStyle w:val="Level3"/>
      </w:pPr>
      <w:r w:rsidRPr="002D314C">
        <w:t xml:space="preserve">Caso ocorra a </w:t>
      </w:r>
      <w:r w:rsidR="00F23145" w:rsidRPr="002D314C">
        <w:t xml:space="preserve">celebração ou a </w:t>
      </w:r>
      <w:r w:rsidRPr="002D314C">
        <w:t xml:space="preserve">emissão de novos documentos representativos da presente Cessão Fiduciária ou relacionados </w:t>
      </w:r>
      <w:r w:rsidR="00DE0A9E" w:rsidRPr="002D314C">
        <w:t>à</w:t>
      </w:r>
      <w:r w:rsidRPr="002D314C">
        <w:t xml:space="preserve"> cobrança dos Direitos Creditórios Cedidos, </w:t>
      </w:r>
      <w:r w:rsidR="00DE0A9E" w:rsidRPr="002D314C">
        <w:t xml:space="preserve">a Cedente deverá enviar ao Agente </w:t>
      </w:r>
      <w:r w:rsidR="00FE499D" w:rsidRPr="002D314C">
        <w:t>Fiduciário</w:t>
      </w:r>
      <w:r w:rsidR="00DE0A9E" w:rsidRPr="002D314C">
        <w:t xml:space="preserve">, no prazo de </w:t>
      </w:r>
      <w:r w:rsidR="00D72364">
        <w:t>5</w:t>
      </w:r>
      <w:r w:rsidR="00846C4B" w:rsidRPr="002D314C">
        <w:t xml:space="preserve"> </w:t>
      </w:r>
      <w:r w:rsidR="000C47C9" w:rsidRPr="002D314C">
        <w:t>(</w:t>
      </w:r>
      <w:r w:rsidR="00D72364">
        <w:t>cinco</w:t>
      </w:r>
      <w:r w:rsidR="000C47C9" w:rsidRPr="002D314C">
        <w:t xml:space="preserve">) </w:t>
      </w:r>
      <w:r w:rsidR="003133FA" w:rsidRPr="002D314C">
        <w:t>dias úteis</w:t>
      </w:r>
      <w:r w:rsidR="000C47C9" w:rsidRPr="002D314C">
        <w:t xml:space="preserve"> contados da </w:t>
      </w:r>
      <w:r w:rsidR="00DE0A9E" w:rsidRPr="002D314C">
        <w:t>respectiva data de emissão ou celebração, conforme o caso, cópia de tais novos documentos</w:t>
      </w:r>
      <w:r w:rsidR="002D7BB2" w:rsidRPr="002D314C">
        <w:t xml:space="preserve"> para que estes passem a compor a garantia de Cessão Fiduciária</w:t>
      </w:r>
      <w:r w:rsidR="00DE0A9E" w:rsidRPr="002D314C">
        <w:t>.</w:t>
      </w:r>
    </w:p>
    <w:p w:rsidR="000C47C9" w:rsidRPr="002D314C" w:rsidRDefault="000C47C9" w:rsidP="009E35C8">
      <w:pPr>
        <w:pStyle w:val="Level3"/>
      </w:pPr>
      <w:r w:rsidRPr="002D314C">
        <w:t xml:space="preserve">A obrigação indicada na Cláusula </w:t>
      </w:r>
      <w:r w:rsidR="00DE0A9E" w:rsidRPr="002D314C">
        <w:t>2.2.1</w:t>
      </w:r>
      <w:r w:rsidRPr="002D314C">
        <w:t xml:space="preserve"> acima deverá ser observada pela Cedente até o cumprimento integral das Obrigações Garantidas.</w:t>
      </w:r>
    </w:p>
    <w:p w:rsidR="00114075" w:rsidRPr="002D314C" w:rsidRDefault="00114075" w:rsidP="009E35C8">
      <w:pPr>
        <w:pStyle w:val="Level2"/>
        <w:rPr>
          <w:rFonts w:cs="Tahoma"/>
          <w:lang w:val="pt-BR"/>
        </w:rPr>
      </w:pPr>
      <w:r w:rsidRPr="002D314C">
        <w:rPr>
          <w:lang w:val="pt-BR"/>
        </w:rPr>
        <w:lastRenderedPageBreak/>
        <w:t xml:space="preserve">A Cessão Fiduciária formalizada por meio do presente Contrato vigorará até o cumprimento da integralidade das </w:t>
      </w:r>
      <w:r w:rsidRPr="002D314C">
        <w:rPr>
          <w:bCs/>
          <w:lang w:val="pt-BR"/>
        </w:rPr>
        <w:t>Obrigações Garantidas</w:t>
      </w:r>
      <w:r w:rsidRPr="002D314C">
        <w:rPr>
          <w:lang w:val="pt-BR"/>
        </w:rPr>
        <w:t>, sendo que o cumprimento parcial das Obrigações Garantidas não importa</w:t>
      </w:r>
      <w:r w:rsidR="00846C4B" w:rsidRPr="002D314C">
        <w:rPr>
          <w:lang w:val="pt-BR"/>
        </w:rPr>
        <w:t>rá</w:t>
      </w:r>
      <w:r w:rsidRPr="002D314C">
        <w:rPr>
          <w:lang w:val="pt-BR"/>
        </w:rPr>
        <w:t xml:space="preserve"> na exoneração proporcional da </w:t>
      </w:r>
      <w:r w:rsidR="00857B1D" w:rsidRPr="002D314C">
        <w:rPr>
          <w:lang w:val="pt-BR"/>
        </w:rPr>
        <w:t>Cessão Fiduciária</w:t>
      </w:r>
      <w:r w:rsidRPr="002D314C">
        <w:rPr>
          <w:lang w:val="pt-BR"/>
        </w:rPr>
        <w:t>.</w:t>
      </w:r>
    </w:p>
    <w:p w:rsidR="00A33914" w:rsidRPr="002D314C" w:rsidRDefault="00A33914" w:rsidP="009E35C8">
      <w:pPr>
        <w:pStyle w:val="Level1"/>
        <w:keepNext/>
        <w:autoSpaceDE w:val="0"/>
        <w:autoSpaceDN w:val="0"/>
        <w:adjustRightInd w:val="0"/>
        <w:rPr>
          <w:b/>
        </w:rPr>
      </w:pPr>
      <w:bookmarkStart w:id="9" w:name="_Toc368332337"/>
      <w:bookmarkStart w:id="10" w:name="_Toc368332437"/>
      <w:bookmarkStart w:id="11" w:name="_Toc368332448"/>
      <w:bookmarkStart w:id="12" w:name="_Toc399497143"/>
      <w:bookmarkEnd w:id="7"/>
      <w:bookmarkEnd w:id="8"/>
      <w:r w:rsidRPr="002D314C">
        <w:rPr>
          <w:b/>
        </w:rPr>
        <w:t>OBRIGAÇÕES GARANTIDAS</w:t>
      </w:r>
    </w:p>
    <w:p w:rsidR="00A33914" w:rsidRPr="002D314C" w:rsidRDefault="00857B1D" w:rsidP="009E35C8">
      <w:pPr>
        <w:pStyle w:val="Level2"/>
        <w:autoSpaceDE w:val="0"/>
        <w:autoSpaceDN w:val="0"/>
        <w:adjustRightInd w:val="0"/>
        <w:rPr>
          <w:lang w:val="pt-BR"/>
        </w:rPr>
      </w:pPr>
      <w:r w:rsidRPr="002D314C">
        <w:rPr>
          <w:lang w:val="pt-BR"/>
        </w:rPr>
        <w:t>Para todos os fins legais</w:t>
      </w:r>
      <w:r w:rsidR="004B5518" w:rsidRPr="002D314C">
        <w:rPr>
          <w:lang w:val="pt-BR"/>
        </w:rPr>
        <w:t>,</w:t>
      </w:r>
      <w:r w:rsidRPr="002D314C">
        <w:rPr>
          <w:lang w:val="pt-BR"/>
        </w:rPr>
        <w:t xml:space="preserve"> as Obrigações Garantidas estão descritas no </w:t>
      </w:r>
      <w:r w:rsidRPr="002D314C">
        <w:rPr>
          <w:u w:val="single"/>
          <w:lang w:val="pt-BR"/>
        </w:rPr>
        <w:t>Anexo II</w:t>
      </w:r>
      <w:r w:rsidRPr="002D314C">
        <w:rPr>
          <w:lang w:val="pt-BR"/>
        </w:rPr>
        <w:t xml:space="preserve">, </w:t>
      </w:r>
      <w:r w:rsidR="002D7BB2" w:rsidRPr="002D314C">
        <w:rPr>
          <w:lang w:val="pt-BR"/>
        </w:rPr>
        <w:t>inclusive, mas não se limitando a, os juros remuneratórios, os encargos moratórios, os honorários advocatícios</w:t>
      </w:r>
      <w:r w:rsidR="00590823">
        <w:rPr>
          <w:lang w:val="pt-BR"/>
        </w:rPr>
        <w:t xml:space="preserve"> razoáveis</w:t>
      </w:r>
      <w:r w:rsidR="002D7BB2" w:rsidRPr="002D314C">
        <w:rPr>
          <w:lang w:val="pt-BR"/>
        </w:rPr>
        <w:t xml:space="preserve">, outras despesas </w:t>
      </w:r>
      <w:r w:rsidR="00590823">
        <w:rPr>
          <w:lang w:val="pt-BR"/>
        </w:rPr>
        <w:t>razoáveis</w:t>
      </w:r>
      <w:r w:rsidR="00590823" w:rsidRPr="002D314C">
        <w:rPr>
          <w:lang w:val="pt-BR"/>
        </w:rPr>
        <w:t xml:space="preserve"> </w:t>
      </w:r>
      <w:r w:rsidR="002D7BB2" w:rsidRPr="002D314C">
        <w:rPr>
          <w:lang w:val="pt-BR"/>
        </w:rPr>
        <w:t xml:space="preserve">e demais disposições indicadas </w:t>
      </w:r>
      <w:r w:rsidR="00FE499D" w:rsidRPr="002D314C">
        <w:rPr>
          <w:lang w:val="pt-BR"/>
        </w:rPr>
        <w:t>na Escritura de Emissão</w:t>
      </w:r>
      <w:r w:rsidRPr="002D314C">
        <w:rPr>
          <w:lang w:val="pt-BR"/>
        </w:rPr>
        <w:t>.</w:t>
      </w:r>
    </w:p>
    <w:p w:rsidR="00CE5C6A" w:rsidRPr="002D314C" w:rsidRDefault="00CE5C6A" w:rsidP="009E35C8">
      <w:pPr>
        <w:pStyle w:val="Level2"/>
        <w:autoSpaceDE w:val="0"/>
        <w:autoSpaceDN w:val="0"/>
        <w:adjustRightInd w:val="0"/>
        <w:rPr>
          <w:lang w:val="pt-BR"/>
        </w:rPr>
      </w:pPr>
      <w:r w:rsidRPr="002D314C">
        <w:rPr>
          <w:lang w:val="pt-BR"/>
        </w:rPr>
        <w:t>Para todos os efeitos, as Partes declaram concordar e ter plenos conhecimento dos termos, condições e disposições das Obrigações Garantidas, independentemente de participarem como partes da Escritura de Emissão.</w:t>
      </w:r>
    </w:p>
    <w:p w:rsidR="005F764C" w:rsidRPr="002D314C" w:rsidRDefault="00F40A49" w:rsidP="009E35C8">
      <w:pPr>
        <w:pStyle w:val="Level1"/>
        <w:keepNext/>
        <w:rPr>
          <w:rFonts w:cs="Tahoma"/>
          <w:b/>
        </w:rPr>
      </w:pPr>
      <w:r w:rsidRPr="002D314C">
        <w:rPr>
          <w:rFonts w:cs="Tahoma"/>
          <w:b/>
        </w:rPr>
        <w:t>APERFEIÇOAMENTO DA CESSÃO FIDUCIÁRIA</w:t>
      </w:r>
      <w:bookmarkEnd w:id="9"/>
      <w:bookmarkEnd w:id="10"/>
      <w:bookmarkEnd w:id="11"/>
      <w:bookmarkEnd w:id="12"/>
    </w:p>
    <w:p w:rsidR="00852DBD" w:rsidRPr="002D314C" w:rsidRDefault="00540BE3" w:rsidP="009E35C8">
      <w:pPr>
        <w:pStyle w:val="Level2"/>
        <w:rPr>
          <w:rFonts w:cs="Tahoma"/>
          <w:lang w:val="pt-BR"/>
        </w:rPr>
      </w:pPr>
      <w:bookmarkStart w:id="13" w:name="_Ref130384523"/>
      <w:bookmarkStart w:id="14" w:name="_Ref243670277"/>
      <w:bookmarkStart w:id="15" w:name="_Ref130638688"/>
      <w:r w:rsidRPr="002D314C">
        <w:rPr>
          <w:lang w:val="pt-BR"/>
        </w:rPr>
        <w:t>Para o aperfeiçoamento da Cessão Fiduciária, a Cedente obriga-se a</w:t>
      </w:r>
      <w:r w:rsidR="00846C4B" w:rsidRPr="002D314C">
        <w:rPr>
          <w:lang w:val="pt-BR"/>
        </w:rPr>
        <w:t xml:space="preserve">, em até </w:t>
      </w:r>
      <w:r w:rsidR="009B1C1F" w:rsidRPr="002D314C">
        <w:rPr>
          <w:lang w:val="pt-BR"/>
        </w:rPr>
        <w:t>5</w:t>
      </w:r>
      <w:r w:rsidR="00846C4B" w:rsidRPr="002D314C">
        <w:rPr>
          <w:lang w:val="pt-BR"/>
        </w:rPr>
        <w:t xml:space="preserve"> (</w:t>
      </w:r>
      <w:r w:rsidR="000842F1" w:rsidRPr="002D314C">
        <w:rPr>
          <w:lang w:val="pt-BR"/>
        </w:rPr>
        <w:t>cinco</w:t>
      </w:r>
      <w:r w:rsidR="00846C4B" w:rsidRPr="002D314C">
        <w:rPr>
          <w:lang w:val="pt-BR"/>
        </w:rPr>
        <w:t xml:space="preserve">) dias </w:t>
      </w:r>
      <w:r w:rsidR="000842F1" w:rsidRPr="002D314C">
        <w:rPr>
          <w:lang w:val="pt-BR"/>
        </w:rPr>
        <w:t xml:space="preserve">úteis </w:t>
      </w:r>
      <w:r w:rsidR="00846C4B" w:rsidRPr="002D314C">
        <w:rPr>
          <w:lang w:val="pt-BR"/>
        </w:rPr>
        <w:t xml:space="preserve">contados da data de assinatura do presente instrumento </w:t>
      </w:r>
      <w:r w:rsidR="00846C4B" w:rsidRPr="002D314C">
        <w:rPr>
          <w:rFonts w:cs="Tahoma"/>
          <w:lang w:val="pt-BR"/>
        </w:rPr>
        <w:t>ou de qualquer aditamento a este Contrato,</w:t>
      </w:r>
      <w:r w:rsidRPr="002D314C">
        <w:rPr>
          <w:lang w:val="pt-BR"/>
        </w:rPr>
        <w:t xml:space="preserve"> </w:t>
      </w:r>
      <w:r w:rsidR="00846C4B" w:rsidRPr="002D314C">
        <w:rPr>
          <w:lang w:val="pt-BR"/>
        </w:rPr>
        <w:t>realizar o protocolo d</w:t>
      </w:r>
      <w:r w:rsidR="005E6684" w:rsidRPr="002D314C">
        <w:rPr>
          <w:rFonts w:cs="Tahoma"/>
          <w:lang w:val="pt-BR"/>
        </w:rPr>
        <w:t xml:space="preserve">o presente </w:t>
      </w:r>
      <w:r w:rsidR="0067502E" w:rsidRPr="002D314C">
        <w:rPr>
          <w:rFonts w:cs="Tahoma"/>
          <w:lang w:val="pt-BR"/>
        </w:rPr>
        <w:t xml:space="preserve">Contrato </w:t>
      </w:r>
      <w:r w:rsidR="005E6684" w:rsidRPr="002D314C">
        <w:rPr>
          <w:rFonts w:cs="Tahoma"/>
          <w:lang w:val="pt-BR"/>
        </w:rPr>
        <w:t xml:space="preserve">ou </w:t>
      </w:r>
      <w:r w:rsidR="00846C4B" w:rsidRPr="002D314C">
        <w:rPr>
          <w:rFonts w:cs="Tahoma"/>
          <w:lang w:val="pt-BR"/>
        </w:rPr>
        <w:t>d</w:t>
      </w:r>
      <w:r w:rsidR="005E6684" w:rsidRPr="002D314C">
        <w:rPr>
          <w:rFonts w:cs="Tahoma"/>
          <w:lang w:val="pt-BR"/>
        </w:rPr>
        <w:t xml:space="preserve">o respectivo aditamento, conforme o caso, </w:t>
      </w:r>
      <w:r w:rsidR="00846C4B" w:rsidRPr="002D314C">
        <w:rPr>
          <w:rFonts w:cs="Tahoma"/>
          <w:lang w:val="pt-BR"/>
        </w:rPr>
        <w:t xml:space="preserve">para </w:t>
      </w:r>
      <w:r w:rsidR="005E6684" w:rsidRPr="002D314C">
        <w:rPr>
          <w:rFonts w:cs="Tahoma"/>
          <w:lang w:val="pt-BR"/>
        </w:rPr>
        <w:t>registo ou averba</w:t>
      </w:r>
      <w:r w:rsidR="00846C4B" w:rsidRPr="002D314C">
        <w:rPr>
          <w:rFonts w:cs="Tahoma"/>
          <w:lang w:val="pt-BR"/>
        </w:rPr>
        <w:t>ção, conforme o caso,</w:t>
      </w:r>
      <w:r w:rsidR="005E6684" w:rsidRPr="002D314C">
        <w:rPr>
          <w:rFonts w:cs="Tahoma"/>
          <w:lang w:val="pt-BR"/>
        </w:rPr>
        <w:t xml:space="preserve"> </w:t>
      </w:r>
      <w:r w:rsidR="0067502E" w:rsidRPr="002D314C">
        <w:rPr>
          <w:rFonts w:cs="Tahoma"/>
          <w:lang w:val="pt-BR"/>
        </w:rPr>
        <w:t xml:space="preserve">nos Cartórios de Registro de Títulos e Documentos da Cidade de </w:t>
      </w:r>
      <w:r w:rsidR="00027FE0" w:rsidRPr="002D314C">
        <w:rPr>
          <w:rFonts w:cs="Tahoma"/>
          <w:lang w:val="pt-BR"/>
        </w:rPr>
        <w:t>Campos Novos</w:t>
      </w:r>
      <w:r w:rsidR="0067502E" w:rsidRPr="002D314C">
        <w:rPr>
          <w:rFonts w:cs="Tahoma"/>
          <w:lang w:val="pt-BR"/>
        </w:rPr>
        <w:t xml:space="preserve">, Estado de </w:t>
      </w:r>
      <w:bookmarkEnd w:id="13"/>
      <w:r w:rsidR="00027FE0" w:rsidRPr="002D314C">
        <w:rPr>
          <w:rFonts w:cs="Tahoma"/>
          <w:lang w:val="pt-BR"/>
        </w:rPr>
        <w:t>Santa Catarina</w:t>
      </w:r>
      <w:r w:rsidR="00412B43" w:rsidRPr="002D314C">
        <w:rPr>
          <w:rFonts w:cs="Tahoma"/>
          <w:lang w:val="pt-BR"/>
        </w:rPr>
        <w:t xml:space="preserve">, </w:t>
      </w:r>
      <w:r w:rsidR="00590823">
        <w:rPr>
          <w:rFonts w:cs="Tahoma"/>
          <w:lang w:val="pt-BR"/>
        </w:rPr>
        <w:t xml:space="preserve">e </w:t>
      </w:r>
      <w:r w:rsidR="00412B43" w:rsidRPr="002D314C">
        <w:rPr>
          <w:rFonts w:cs="Tahoma"/>
          <w:lang w:val="pt-BR"/>
        </w:rPr>
        <w:t xml:space="preserve">da Cidade de </w:t>
      </w:r>
      <w:r w:rsidR="004200C6" w:rsidRPr="002D314C">
        <w:rPr>
          <w:rFonts w:cs="Tahoma"/>
          <w:lang w:val="pt-BR"/>
        </w:rPr>
        <w:t>São Paulo</w:t>
      </w:r>
      <w:r w:rsidR="00412B43" w:rsidRPr="002D314C">
        <w:rPr>
          <w:rFonts w:cs="Tahoma"/>
          <w:lang w:val="pt-BR"/>
        </w:rPr>
        <w:t xml:space="preserve">, Estado de </w:t>
      </w:r>
      <w:r w:rsidR="004200C6" w:rsidRPr="002D314C">
        <w:rPr>
          <w:rFonts w:cs="Tahoma"/>
          <w:lang w:val="pt-BR"/>
        </w:rPr>
        <w:t>São Paulo</w:t>
      </w:r>
      <w:r w:rsidR="00846C4B" w:rsidRPr="002D314C">
        <w:rPr>
          <w:rFonts w:cs="Tahoma"/>
          <w:lang w:val="pt-BR"/>
        </w:rPr>
        <w:t>, devendo enviar uma via original deste Contrato ou de seus eventuais aditamentos, conforme o caso, devidamente registrad</w:t>
      </w:r>
      <w:r w:rsidR="00152056" w:rsidRPr="002D314C">
        <w:rPr>
          <w:rFonts w:cs="Tahoma"/>
          <w:lang w:val="pt-BR"/>
        </w:rPr>
        <w:t>a</w:t>
      </w:r>
      <w:r w:rsidR="00846C4B" w:rsidRPr="002D314C">
        <w:rPr>
          <w:rFonts w:cs="Tahoma"/>
          <w:lang w:val="pt-BR"/>
        </w:rPr>
        <w:t xml:space="preserve"> em tais cartórios ao Agente Fiduciário em até </w:t>
      </w:r>
      <w:r w:rsidR="00590823">
        <w:rPr>
          <w:rFonts w:cs="Tahoma"/>
          <w:lang w:val="pt-BR"/>
        </w:rPr>
        <w:t>5</w:t>
      </w:r>
      <w:r w:rsidR="00590823" w:rsidRPr="002D314C">
        <w:rPr>
          <w:rFonts w:cs="Tahoma"/>
          <w:lang w:val="pt-BR"/>
        </w:rPr>
        <w:t xml:space="preserve"> </w:t>
      </w:r>
      <w:r w:rsidR="00D76549" w:rsidRPr="002D314C">
        <w:rPr>
          <w:rFonts w:cs="Tahoma"/>
          <w:lang w:val="pt-BR"/>
        </w:rPr>
        <w:t>(</w:t>
      </w:r>
      <w:r w:rsidR="00590823">
        <w:rPr>
          <w:rFonts w:cs="Tahoma"/>
          <w:lang w:val="pt-BR"/>
        </w:rPr>
        <w:t>cinco</w:t>
      </w:r>
      <w:r w:rsidR="00D76549" w:rsidRPr="002D314C">
        <w:rPr>
          <w:rFonts w:cs="Tahoma"/>
          <w:lang w:val="pt-BR"/>
        </w:rPr>
        <w:t>)</w:t>
      </w:r>
      <w:r w:rsidR="00846C4B" w:rsidRPr="002D314C">
        <w:rPr>
          <w:rFonts w:cs="Tahoma"/>
          <w:lang w:val="pt-BR"/>
        </w:rPr>
        <w:t xml:space="preserve"> dias </w:t>
      </w:r>
      <w:r w:rsidR="00D76549" w:rsidRPr="002D314C">
        <w:rPr>
          <w:rFonts w:cs="Tahoma"/>
          <w:lang w:val="pt-BR"/>
        </w:rPr>
        <w:t xml:space="preserve">úteis </w:t>
      </w:r>
      <w:r w:rsidR="00846C4B" w:rsidRPr="002D314C">
        <w:rPr>
          <w:rFonts w:cs="Tahoma"/>
          <w:lang w:val="pt-BR"/>
        </w:rPr>
        <w:t xml:space="preserve">contados </w:t>
      </w:r>
      <w:r w:rsidR="00590823">
        <w:rPr>
          <w:rFonts w:cs="Tahoma"/>
          <w:lang w:val="pt-BR"/>
        </w:rPr>
        <w:t>do respectivo registro</w:t>
      </w:r>
      <w:r w:rsidR="005E6684" w:rsidRPr="002D314C">
        <w:rPr>
          <w:rFonts w:cs="Tahoma"/>
          <w:lang w:val="pt-BR"/>
        </w:rPr>
        <w:t>.</w:t>
      </w:r>
    </w:p>
    <w:p w:rsidR="00F50B97" w:rsidRPr="002D314C" w:rsidRDefault="00B541A5" w:rsidP="009E35C8">
      <w:pPr>
        <w:pStyle w:val="Level2"/>
        <w:rPr>
          <w:lang w:val="pt-BR"/>
        </w:rPr>
      </w:pPr>
      <w:bookmarkStart w:id="16" w:name="_Ref243659566"/>
      <w:r w:rsidRPr="002D314C">
        <w:rPr>
          <w:lang w:val="pt-BR"/>
        </w:rPr>
        <w:t xml:space="preserve">A Cedente deverá, </w:t>
      </w:r>
      <w:r w:rsidR="00852DBD" w:rsidRPr="002D314C">
        <w:rPr>
          <w:lang w:val="pt-BR"/>
        </w:rPr>
        <w:t xml:space="preserve">no prazo de até </w:t>
      </w:r>
      <w:r w:rsidR="00412B43" w:rsidRPr="002D314C">
        <w:rPr>
          <w:lang w:val="pt-BR"/>
        </w:rPr>
        <w:t>5</w:t>
      </w:r>
      <w:r w:rsidR="00852DBD" w:rsidRPr="002D314C">
        <w:rPr>
          <w:lang w:val="pt-BR"/>
        </w:rPr>
        <w:t xml:space="preserve"> (</w:t>
      </w:r>
      <w:r w:rsidR="00412B43" w:rsidRPr="002D314C">
        <w:rPr>
          <w:lang w:val="pt-BR"/>
        </w:rPr>
        <w:t>cinco</w:t>
      </w:r>
      <w:r w:rsidR="00852DBD" w:rsidRPr="002D314C">
        <w:rPr>
          <w:lang w:val="pt-BR"/>
        </w:rPr>
        <w:t xml:space="preserve">) </w:t>
      </w:r>
      <w:r w:rsidR="00D76549" w:rsidRPr="002D314C">
        <w:rPr>
          <w:lang w:val="pt-BR"/>
        </w:rPr>
        <w:t xml:space="preserve">dias úteis </w:t>
      </w:r>
      <w:r w:rsidR="00852DBD" w:rsidRPr="002D314C">
        <w:rPr>
          <w:lang w:val="pt-BR"/>
        </w:rPr>
        <w:t xml:space="preserve">contados da data de assinatura deste Contrato, </w:t>
      </w:r>
      <w:r w:rsidR="00A97AAE" w:rsidRPr="002D314C">
        <w:rPr>
          <w:lang w:val="pt-BR"/>
        </w:rPr>
        <w:t xml:space="preserve">comprovar </w:t>
      </w:r>
      <w:r w:rsidR="00755453" w:rsidRPr="002D314C">
        <w:rPr>
          <w:lang w:val="pt-BR"/>
        </w:rPr>
        <w:t>ao</w:t>
      </w:r>
      <w:r w:rsidR="00852DBD" w:rsidRPr="002D314C">
        <w:rPr>
          <w:lang w:val="pt-BR"/>
        </w:rPr>
        <w:t xml:space="preserve"> Agente </w:t>
      </w:r>
      <w:r w:rsidR="00027FE0" w:rsidRPr="002D314C">
        <w:rPr>
          <w:lang w:val="pt-BR"/>
        </w:rPr>
        <w:t>Fiduciário</w:t>
      </w:r>
      <w:r w:rsidR="0084576E" w:rsidRPr="002D314C">
        <w:rPr>
          <w:lang w:val="pt-BR"/>
        </w:rPr>
        <w:t xml:space="preserve"> </w:t>
      </w:r>
      <w:r w:rsidR="00A97AAE" w:rsidRPr="002D314C">
        <w:rPr>
          <w:lang w:val="pt-BR"/>
        </w:rPr>
        <w:t xml:space="preserve">o envio </w:t>
      </w:r>
      <w:r w:rsidR="0065708D" w:rsidRPr="002D314C">
        <w:rPr>
          <w:lang w:val="pt-BR"/>
        </w:rPr>
        <w:t>d</w:t>
      </w:r>
      <w:r w:rsidR="00A97AAE" w:rsidRPr="002D314C">
        <w:rPr>
          <w:lang w:val="pt-BR"/>
        </w:rPr>
        <w:t>e</w:t>
      </w:r>
      <w:r w:rsidR="0065708D" w:rsidRPr="002D314C">
        <w:rPr>
          <w:lang w:val="pt-BR"/>
        </w:rPr>
        <w:t xml:space="preserve"> </w:t>
      </w:r>
      <w:r w:rsidR="00A97AAE" w:rsidRPr="002D314C">
        <w:rPr>
          <w:lang w:val="pt-BR"/>
        </w:rPr>
        <w:t xml:space="preserve">notificação </w:t>
      </w:r>
      <w:r w:rsidR="0065708D" w:rsidRPr="002D314C">
        <w:rPr>
          <w:lang w:val="pt-BR"/>
        </w:rPr>
        <w:t xml:space="preserve">às partes </w:t>
      </w:r>
      <w:r w:rsidR="000842F1" w:rsidRPr="002D314C">
        <w:rPr>
          <w:lang w:val="pt-BR"/>
        </w:rPr>
        <w:t xml:space="preserve">pagadoras dos direitos creditórios oriundos </w:t>
      </w:r>
      <w:r w:rsidR="0065708D" w:rsidRPr="002D314C">
        <w:rPr>
          <w:lang w:val="pt-BR"/>
        </w:rPr>
        <w:t>dos Contratos Vinculados</w:t>
      </w:r>
      <w:r w:rsidR="000842F1" w:rsidRPr="002D314C">
        <w:rPr>
          <w:lang w:val="pt-BR"/>
        </w:rPr>
        <w:t>,</w:t>
      </w:r>
      <w:r w:rsidR="00633A09" w:rsidRPr="002D314C">
        <w:rPr>
          <w:lang w:val="pt-BR"/>
        </w:rPr>
        <w:t xml:space="preserve"> </w:t>
      </w:r>
      <w:r w:rsidR="009360E8" w:rsidRPr="002D314C">
        <w:rPr>
          <w:lang w:val="pt-BR"/>
        </w:rPr>
        <w:t>dando-lhes ciência a respeito da constituição da presente Cessão Fiduciária sobre os Direitos dos Contratos Vinculados</w:t>
      </w:r>
      <w:r w:rsidR="00CA6B45" w:rsidRPr="002D314C">
        <w:rPr>
          <w:lang w:val="pt-BR"/>
        </w:rPr>
        <w:t xml:space="preserve"> e </w:t>
      </w:r>
      <w:r w:rsidR="00E100E8" w:rsidRPr="002D314C">
        <w:rPr>
          <w:lang w:val="pt-BR"/>
        </w:rPr>
        <w:t>instruindo-os</w:t>
      </w:r>
      <w:r w:rsidR="00CA6B45" w:rsidRPr="002D314C">
        <w:rPr>
          <w:lang w:val="pt-BR"/>
        </w:rPr>
        <w:t xml:space="preserve"> </w:t>
      </w:r>
      <w:r w:rsidR="00E100E8" w:rsidRPr="002D314C">
        <w:rPr>
          <w:lang w:val="pt-BR"/>
        </w:rPr>
        <w:t>a realizar o</w:t>
      </w:r>
      <w:r w:rsidR="00CA6B45" w:rsidRPr="002D314C">
        <w:rPr>
          <w:lang w:val="pt-BR"/>
        </w:rPr>
        <w:t xml:space="preserve"> depósito d</w:t>
      </w:r>
      <w:r w:rsidR="00E100E8" w:rsidRPr="002D314C">
        <w:rPr>
          <w:lang w:val="pt-BR"/>
        </w:rPr>
        <w:t xml:space="preserve">e quaisquer </w:t>
      </w:r>
      <w:r w:rsidR="00CA6B45" w:rsidRPr="002D314C">
        <w:rPr>
          <w:lang w:val="pt-BR"/>
        </w:rPr>
        <w:t>Direitos dos Contratos Vinculados na Conta Vinculada</w:t>
      </w:r>
      <w:r w:rsidR="009360E8" w:rsidRPr="002D314C">
        <w:rPr>
          <w:lang w:val="pt-BR"/>
        </w:rPr>
        <w:t xml:space="preserve"> </w:t>
      </w:r>
      <w:r w:rsidR="00633A09" w:rsidRPr="002D314C">
        <w:rPr>
          <w:lang w:val="pt-BR"/>
        </w:rPr>
        <w:t>(</w:t>
      </w:r>
      <w:r w:rsidR="00CE0EB2">
        <w:rPr>
          <w:lang w:val="pt-BR"/>
        </w:rPr>
        <w:t>“</w:t>
      </w:r>
      <w:r w:rsidR="00633A09" w:rsidRPr="002D314C">
        <w:rPr>
          <w:b/>
          <w:lang w:val="pt-BR"/>
        </w:rPr>
        <w:t>Contrapartes</w:t>
      </w:r>
      <w:r w:rsidR="00CE0EB2">
        <w:rPr>
          <w:lang w:val="pt-BR"/>
        </w:rPr>
        <w:t>”</w:t>
      </w:r>
      <w:r w:rsidR="00633A09" w:rsidRPr="002D314C">
        <w:rPr>
          <w:lang w:val="pt-BR"/>
        </w:rPr>
        <w:t>)</w:t>
      </w:r>
      <w:r w:rsidR="0065708D" w:rsidRPr="002D314C">
        <w:rPr>
          <w:lang w:val="pt-BR"/>
        </w:rPr>
        <w:t xml:space="preserve">, </w:t>
      </w:r>
      <w:r w:rsidR="000842F1" w:rsidRPr="002D314C">
        <w:rPr>
          <w:lang w:val="pt-BR"/>
        </w:rPr>
        <w:t xml:space="preserve">substancialmente </w:t>
      </w:r>
      <w:r w:rsidR="009360E8" w:rsidRPr="002D314C">
        <w:rPr>
          <w:lang w:val="pt-BR"/>
        </w:rPr>
        <w:t>de acordo com o modelo contido n</w:t>
      </w:r>
      <w:r w:rsidR="0065708D" w:rsidRPr="002D314C">
        <w:rPr>
          <w:lang w:val="pt-BR"/>
        </w:rPr>
        <w:t xml:space="preserve">o </w:t>
      </w:r>
      <w:r w:rsidR="0065708D" w:rsidRPr="002D314C">
        <w:rPr>
          <w:u w:val="single"/>
          <w:lang w:val="pt-BR"/>
        </w:rPr>
        <w:t>Anexo I</w:t>
      </w:r>
      <w:r w:rsidR="0088734E" w:rsidRPr="002D314C">
        <w:rPr>
          <w:u w:val="single"/>
          <w:lang w:val="pt-BR"/>
        </w:rPr>
        <w:t>I</w:t>
      </w:r>
      <w:r w:rsidR="0065708D" w:rsidRPr="002D314C">
        <w:rPr>
          <w:u w:val="single"/>
          <w:lang w:val="pt-BR"/>
        </w:rPr>
        <w:t>I</w:t>
      </w:r>
      <w:r w:rsidR="0065708D" w:rsidRPr="002D314C">
        <w:rPr>
          <w:lang w:val="pt-BR"/>
        </w:rPr>
        <w:t xml:space="preserve"> </w:t>
      </w:r>
      <w:r w:rsidR="009360E8" w:rsidRPr="002D314C">
        <w:rPr>
          <w:lang w:val="pt-BR"/>
        </w:rPr>
        <w:t>abaixo</w:t>
      </w:r>
      <w:r w:rsidR="00E100E8" w:rsidRPr="002D314C">
        <w:rPr>
          <w:lang w:val="pt-BR"/>
        </w:rPr>
        <w:t xml:space="preserve"> e observados os termos e condições deste Contrato</w:t>
      </w:r>
      <w:r w:rsidR="009360E8" w:rsidRPr="002D314C">
        <w:rPr>
          <w:lang w:val="pt-BR"/>
        </w:rPr>
        <w:t xml:space="preserve"> </w:t>
      </w:r>
      <w:r w:rsidR="0065708D" w:rsidRPr="002D314C">
        <w:rPr>
          <w:lang w:val="pt-BR"/>
        </w:rPr>
        <w:t>(</w:t>
      </w:r>
      <w:r w:rsidR="00CE0EB2">
        <w:rPr>
          <w:lang w:val="pt-BR"/>
        </w:rPr>
        <w:t>“</w:t>
      </w:r>
      <w:r w:rsidR="0065708D" w:rsidRPr="002D314C">
        <w:rPr>
          <w:b/>
          <w:lang w:val="pt-BR"/>
        </w:rPr>
        <w:t>Notificações de Ciência</w:t>
      </w:r>
      <w:r w:rsidR="00CE0EB2">
        <w:rPr>
          <w:lang w:val="pt-BR"/>
        </w:rPr>
        <w:t>”</w:t>
      </w:r>
      <w:r w:rsidR="0065708D" w:rsidRPr="002D314C">
        <w:rPr>
          <w:lang w:val="pt-BR"/>
        </w:rPr>
        <w:t>)</w:t>
      </w:r>
      <w:bookmarkEnd w:id="14"/>
      <w:bookmarkEnd w:id="15"/>
      <w:bookmarkEnd w:id="16"/>
      <w:r w:rsidR="00D12D7D" w:rsidRPr="002D314C">
        <w:rPr>
          <w:lang w:val="pt-BR"/>
        </w:rPr>
        <w:t>.</w:t>
      </w:r>
    </w:p>
    <w:p w:rsidR="00152056" w:rsidRPr="002D314C" w:rsidRDefault="00152056" w:rsidP="009E35C8">
      <w:pPr>
        <w:pStyle w:val="Level3"/>
      </w:pPr>
      <w:r w:rsidRPr="002D314C">
        <w:t xml:space="preserve">A Cedente deverá, no prazo de 30 (trinta) dias contados da data de assinatura deste Contrato, apresentar ao Agente Fiduciário os documentos necessários para comprovar </w:t>
      </w:r>
      <w:r w:rsidR="00DE1F16">
        <w:t xml:space="preserve">que as Notificações de Ciência foram enviadas (i) de acordo com o previsto nos respectivos Contratos Vinculados ou (ii) caso tais </w:t>
      </w:r>
      <w:r w:rsidR="001036AE">
        <w:t xml:space="preserve">Contratos Vinculados </w:t>
      </w:r>
      <w:r w:rsidR="00DE1F16">
        <w:t>não prevejam mecanismo de envio de notificações, comprovação do envio das Notificações de Ciência por ca</w:t>
      </w:r>
      <w:r w:rsidR="001036AE">
        <w:t>r</w:t>
      </w:r>
      <w:r w:rsidR="00DE1F16">
        <w:t>ta registrada com aviso de recebimento</w:t>
      </w:r>
      <w:r w:rsidRPr="002D314C">
        <w:t>.</w:t>
      </w:r>
    </w:p>
    <w:p w:rsidR="00754F1B" w:rsidRPr="002D314C" w:rsidRDefault="00754F1B" w:rsidP="009E35C8">
      <w:pPr>
        <w:pStyle w:val="Level2"/>
        <w:rPr>
          <w:lang w:val="pt-BR"/>
        </w:rPr>
      </w:pPr>
      <w:r w:rsidRPr="002D314C">
        <w:rPr>
          <w:lang w:val="pt-BR"/>
        </w:rPr>
        <w:t>O não cumprimento do disposto nesta cláusula pela Cedente</w:t>
      </w:r>
      <w:r w:rsidRPr="002D314C">
        <w:rPr>
          <w:b/>
          <w:lang w:val="pt-BR"/>
        </w:rPr>
        <w:t xml:space="preserve"> </w:t>
      </w:r>
      <w:r w:rsidRPr="002D314C">
        <w:rPr>
          <w:lang w:val="pt-BR"/>
        </w:rPr>
        <w:t>não poderá ser usado</w:t>
      </w:r>
      <w:r w:rsidR="000842F1" w:rsidRPr="002D314C">
        <w:rPr>
          <w:lang w:val="pt-BR"/>
        </w:rPr>
        <w:t xml:space="preserve"> pela Cedente</w:t>
      </w:r>
      <w:r w:rsidRPr="002D314C">
        <w:rPr>
          <w:lang w:val="pt-BR"/>
        </w:rPr>
        <w:t xml:space="preserve"> para contestar a Cessão Fiduciária</w:t>
      </w:r>
      <w:r w:rsidR="00027FA5">
        <w:rPr>
          <w:lang w:val="pt-BR"/>
        </w:rPr>
        <w:t>, bem como poderá ensejar o vencimento antecipado das Debêntures nos termos da Cláusula 5.4 da Escritura de Emissão</w:t>
      </w:r>
      <w:r w:rsidRPr="002D314C">
        <w:rPr>
          <w:lang w:val="pt-BR"/>
        </w:rPr>
        <w:t>.</w:t>
      </w:r>
    </w:p>
    <w:p w:rsidR="003E3574" w:rsidRPr="002D314C" w:rsidRDefault="00027FE0" w:rsidP="009E35C8">
      <w:pPr>
        <w:pStyle w:val="Level2"/>
        <w:rPr>
          <w:lang w:val="pt-BR"/>
        </w:rPr>
      </w:pPr>
      <w:r w:rsidRPr="002D314C">
        <w:rPr>
          <w:lang w:val="pt-BR"/>
        </w:rPr>
        <w:t>Fica</w:t>
      </w:r>
      <w:r w:rsidR="00606C9C" w:rsidRPr="002D314C">
        <w:rPr>
          <w:lang w:val="pt-BR"/>
        </w:rPr>
        <w:t xml:space="preserve"> </w:t>
      </w:r>
      <w:r w:rsidR="00412B43" w:rsidRPr="002D314C">
        <w:rPr>
          <w:lang w:val="pt-BR"/>
        </w:rPr>
        <w:t>o Agente Fiduciário, na qualidade de representante da comunhão d</w:t>
      </w:r>
      <w:r w:rsidRPr="002D314C">
        <w:rPr>
          <w:lang w:val="pt-BR"/>
        </w:rPr>
        <w:t xml:space="preserve">os Debenturistas, </w:t>
      </w:r>
      <w:r w:rsidR="00754F1B" w:rsidRPr="002D314C">
        <w:rPr>
          <w:bCs/>
          <w:lang w:val="pt-BR"/>
        </w:rPr>
        <w:t xml:space="preserve">autorizado, caso </w:t>
      </w:r>
      <w:r w:rsidR="00754F1B" w:rsidRPr="002D314C">
        <w:rPr>
          <w:lang w:val="pt-BR"/>
        </w:rPr>
        <w:t>opte, ele mesmo, a qualquer tempo proceder o registro do presente Contrato junto aos</w:t>
      </w:r>
      <w:r w:rsidR="00412B43" w:rsidRPr="002D314C">
        <w:rPr>
          <w:lang w:val="pt-BR"/>
        </w:rPr>
        <w:t xml:space="preserve"> competentes</w:t>
      </w:r>
      <w:r w:rsidR="00754F1B" w:rsidRPr="002D314C">
        <w:rPr>
          <w:lang w:val="pt-BR"/>
        </w:rPr>
        <w:t xml:space="preserve"> </w:t>
      </w:r>
      <w:r w:rsidR="00A16903" w:rsidRPr="002D314C">
        <w:rPr>
          <w:rFonts w:cs="Tahoma"/>
          <w:lang w:val="pt-BR"/>
        </w:rPr>
        <w:t xml:space="preserve">Cartórios de Registro de Títulos e Documentos </w:t>
      </w:r>
      <w:r w:rsidR="00412B43" w:rsidRPr="002D314C">
        <w:rPr>
          <w:rFonts w:cs="Tahoma"/>
          <w:lang w:val="pt-BR"/>
        </w:rPr>
        <w:t>acima indicados</w:t>
      </w:r>
      <w:r w:rsidR="003A5FB6" w:rsidRPr="002D314C">
        <w:rPr>
          <w:rFonts w:cs="Tahoma"/>
          <w:lang w:val="pt-BR"/>
        </w:rPr>
        <w:t xml:space="preserve">, sendo que </w:t>
      </w:r>
      <w:r w:rsidR="003A5FB6" w:rsidRPr="002D314C">
        <w:rPr>
          <w:lang w:val="pt-BR"/>
        </w:rPr>
        <w:t>a</w:t>
      </w:r>
      <w:r w:rsidR="00FA0B09" w:rsidRPr="002D314C">
        <w:rPr>
          <w:lang w:val="pt-BR"/>
        </w:rPr>
        <w:t xml:space="preserve"> </w:t>
      </w:r>
      <w:r w:rsidR="00011CE4" w:rsidRPr="002D314C">
        <w:rPr>
          <w:lang w:val="pt-BR"/>
        </w:rPr>
        <w:t xml:space="preserve">Cedente </w:t>
      </w:r>
      <w:r w:rsidR="003A5FB6" w:rsidRPr="002D314C">
        <w:rPr>
          <w:lang w:val="pt-BR"/>
        </w:rPr>
        <w:t xml:space="preserve">deverá </w:t>
      </w:r>
      <w:r w:rsidR="00FA0B09" w:rsidRPr="002D314C">
        <w:rPr>
          <w:lang w:val="pt-BR"/>
        </w:rPr>
        <w:t>arcar com todos os custos e despesas relativos a tais registros.</w:t>
      </w:r>
    </w:p>
    <w:p w:rsidR="0062515C" w:rsidRPr="002D314C" w:rsidRDefault="0062515C" w:rsidP="009E35C8">
      <w:pPr>
        <w:pStyle w:val="Level1"/>
        <w:keepNext/>
        <w:rPr>
          <w:rFonts w:cs="Tahoma"/>
          <w:b/>
        </w:rPr>
      </w:pPr>
      <w:bookmarkStart w:id="17" w:name="_Ref131956688"/>
      <w:bookmarkStart w:id="18" w:name="_Ref169436568"/>
      <w:r w:rsidRPr="002D314C">
        <w:rPr>
          <w:rFonts w:cs="Tahoma"/>
          <w:b/>
        </w:rPr>
        <w:lastRenderedPageBreak/>
        <w:t>CONTA VINCULADA</w:t>
      </w:r>
    </w:p>
    <w:p w:rsidR="00F537AB" w:rsidRPr="002D314C" w:rsidRDefault="00F537AB" w:rsidP="009E35C8">
      <w:pPr>
        <w:pStyle w:val="Level2"/>
        <w:rPr>
          <w:lang w:val="pt-BR"/>
        </w:rPr>
      </w:pPr>
      <w:r w:rsidRPr="002D314C">
        <w:rPr>
          <w:lang w:val="pt-BR"/>
        </w:rPr>
        <w:t xml:space="preserve">A Conta Vinculada </w:t>
      </w:r>
      <w:r w:rsidR="00027FE0" w:rsidRPr="002D314C">
        <w:rPr>
          <w:lang w:val="pt-BR"/>
        </w:rPr>
        <w:t>será movimentada</w:t>
      </w:r>
      <w:r w:rsidRPr="002D314C">
        <w:rPr>
          <w:lang w:val="pt-BR"/>
        </w:rPr>
        <w:t xml:space="preserve"> exclusivamente pelo Banco Custodiante</w:t>
      </w:r>
      <w:r w:rsidR="005476C8">
        <w:rPr>
          <w:lang w:val="pt-BR"/>
        </w:rPr>
        <w:t xml:space="preserve"> nos termos previamente estabelecidos</w:t>
      </w:r>
      <w:r w:rsidR="00C664FF">
        <w:rPr>
          <w:lang w:val="pt-BR"/>
        </w:rPr>
        <w:t xml:space="preserve"> neste Contrato e n</w:t>
      </w:r>
      <w:r w:rsidR="00C664FF" w:rsidRPr="00C664FF">
        <w:rPr>
          <w:lang w:val="pt-BR"/>
        </w:rPr>
        <w:t xml:space="preserve">o Contrato de Prestação de Serviços de Depositário celebrado </w:t>
      </w:r>
      <w:r w:rsidR="00815B27">
        <w:rPr>
          <w:lang w:val="pt-BR"/>
        </w:rPr>
        <w:t>nesta</w:t>
      </w:r>
      <w:r w:rsidR="00C664FF" w:rsidRPr="00C664FF">
        <w:rPr>
          <w:lang w:val="pt-BR"/>
        </w:rPr>
        <w:t xml:space="preserve"> </w:t>
      </w:r>
      <w:r w:rsidR="00815B27">
        <w:rPr>
          <w:lang w:val="pt-BR"/>
        </w:rPr>
        <w:t>data</w:t>
      </w:r>
      <w:r w:rsidR="00C664FF" w:rsidRPr="00C664FF">
        <w:rPr>
          <w:lang w:val="pt-BR"/>
        </w:rPr>
        <w:t xml:space="preserve"> entre a Emissora, o Banco Custodiante e o Agente Fiduciário (“</w:t>
      </w:r>
      <w:r w:rsidR="00C664FF" w:rsidRPr="00C664FF">
        <w:rPr>
          <w:b/>
          <w:lang w:val="pt-BR"/>
        </w:rPr>
        <w:t>Contrato de Banco Custodiante</w:t>
      </w:r>
      <w:r w:rsidR="00C664FF" w:rsidRPr="00C664FF">
        <w:rPr>
          <w:lang w:val="pt-BR"/>
        </w:rPr>
        <w:t>”)</w:t>
      </w:r>
      <w:r w:rsidRPr="002D314C">
        <w:rPr>
          <w:lang w:val="pt-BR"/>
        </w:rPr>
        <w:t>,</w:t>
      </w:r>
      <w:r w:rsidR="005476C8">
        <w:rPr>
          <w:lang w:val="pt-BR"/>
        </w:rPr>
        <w:t xml:space="preserve"> ou</w:t>
      </w:r>
      <w:r w:rsidR="00BE0365" w:rsidRPr="002D314C">
        <w:rPr>
          <w:lang w:val="pt-BR"/>
        </w:rPr>
        <w:t xml:space="preserve"> </w:t>
      </w:r>
      <w:r w:rsidR="004200C6" w:rsidRPr="002D314C">
        <w:rPr>
          <w:lang w:val="pt-BR"/>
        </w:rPr>
        <w:t>mediante instruções do</w:t>
      </w:r>
      <w:r w:rsidRPr="002D314C">
        <w:rPr>
          <w:lang w:val="pt-BR"/>
        </w:rPr>
        <w:t xml:space="preserve"> </w:t>
      </w:r>
      <w:r w:rsidR="00412B43" w:rsidRPr="002D314C">
        <w:rPr>
          <w:lang w:val="pt-BR"/>
        </w:rPr>
        <w:t>Agente Fiduciário, na qualidade de representante da comunhão d</w:t>
      </w:r>
      <w:r w:rsidRPr="002D314C">
        <w:rPr>
          <w:lang w:val="pt-BR"/>
        </w:rPr>
        <w:t>o</w:t>
      </w:r>
      <w:r w:rsidR="00027FE0" w:rsidRPr="002D314C">
        <w:rPr>
          <w:lang w:val="pt-BR"/>
        </w:rPr>
        <w:t xml:space="preserve">s Debenturistas, </w:t>
      </w:r>
      <w:r w:rsidR="00DE1F16">
        <w:rPr>
          <w:lang w:val="pt-BR"/>
        </w:rPr>
        <w:t>nas hipóteses e de acordo com o previsto nas Cláusula 7 e 10 deste</w:t>
      </w:r>
      <w:r w:rsidRPr="002D314C">
        <w:rPr>
          <w:lang w:val="pt-BR"/>
        </w:rPr>
        <w:t xml:space="preserve"> Contrato.</w:t>
      </w:r>
    </w:p>
    <w:p w:rsidR="00697307" w:rsidRPr="002D314C" w:rsidRDefault="0062515C" w:rsidP="009E35C8">
      <w:pPr>
        <w:pStyle w:val="Level2"/>
        <w:rPr>
          <w:lang w:val="pt-BR"/>
        </w:rPr>
      </w:pPr>
      <w:r w:rsidRPr="002D314C">
        <w:rPr>
          <w:lang w:val="pt-BR"/>
        </w:rPr>
        <w:t xml:space="preserve">As Partes concordam que a receita proveniente dos </w:t>
      </w:r>
      <w:r w:rsidR="00697307" w:rsidRPr="002D314C">
        <w:rPr>
          <w:lang w:val="pt-BR"/>
        </w:rPr>
        <w:t xml:space="preserve">Direitos dos Contratos Vinculados </w:t>
      </w:r>
      <w:r w:rsidRPr="002D314C">
        <w:rPr>
          <w:lang w:val="pt-BR"/>
        </w:rPr>
        <w:t>ser</w:t>
      </w:r>
      <w:r w:rsidR="00697307" w:rsidRPr="002D314C">
        <w:rPr>
          <w:lang w:val="pt-BR"/>
        </w:rPr>
        <w:t>á</w:t>
      </w:r>
      <w:r w:rsidRPr="002D314C">
        <w:rPr>
          <w:lang w:val="pt-BR"/>
        </w:rPr>
        <w:t xml:space="preserve"> </w:t>
      </w:r>
      <w:r w:rsidR="001E42BC" w:rsidRPr="002D314C">
        <w:rPr>
          <w:lang w:val="pt-BR"/>
        </w:rPr>
        <w:t xml:space="preserve">depositada, transferida ou creditada </w:t>
      </w:r>
      <w:r w:rsidRPr="002D314C">
        <w:rPr>
          <w:lang w:val="pt-BR"/>
        </w:rPr>
        <w:t>diretamente na Conta Vinculada</w:t>
      </w:r>
      <w:r w:rsidR="00793D85" w:rsidRPr="002D314C">
        <w:rPr>
          <w:lang w:val="pt-BR"/>
        </w:rPr>
        <w:t>, sem quaisquer compensações</w:t>
      </w:r>
      <w:r w:rsidR="00697307" w:rsidRPr="002D314C">
        <w:rPr>
          <w:lang w:val="pt-BR"/>
        </w:rPr>
        <w:t xml:space="preserve"> ou</w:t>
      </w:r>
      <w:r w:rsidR="00793D85" w:rsidRPr="002D314C">
        <w:rPr>
          <w:lang w:val="pt-BR"/>
        </w:rPr>
        <w:t xml:space="preserve"> retenções</w:t>
      </w:r>
      <w:r w:rsidR="00697307" w:rsidRPr="002D314C">
        <w:rPr>
          <w:lang w:val="pt-BR"/>
        </w:rPr>
        <w:t>.</w:t>
      </w:r>
    </w:p>
    <w:p w:rsidR="00285071" w:rsidRPr="002D314C" w:rsidRDefault="00285071" w:rsidP="009E35C8">
      <w:pPr>
        <w:pStyle w:val="Level1"/>
        <w:keepNext/>
        <w:rPr>
          <w:rFonts w:cs="Tahoma"/>
          <w:b/>
        </w:rPr>
      </w:pPr>
      <w:r w:rsidRPr="002D314C">
        <w:rPr>
          <w:rFonts w:cs="Tahoma"/>
          <w:b/>
        </w:rPr>
        <w:t>REFORÇO DE GARANTIA</w:t>
      </w:r>
    </w:p>
    <w:p w:rsidR="00285071" w:rsidRPr="002D314C" w:rsidRDefault="006C6FC8" w:rsidP="009E35C8">
      <w:pPr>
        <w:pStyle w:val="Level2"/>
        <w:rPr>
          <w:lang w:val="pt-BR"/>
        </w:rPr>
      </w:pPr>
      <w:r w:rsidRPr="002D314C">
        <w:rPr>
          <w:lang w:val="pt-BR"/>
        </w:rPr>
        <w:t>A</w:t>
      </w:r>
      <w:r w:rsidR="00285071" w:rsidRPr="002D314C">
        <w:rPr>
          <w:lang w:val="pt-BR"/>
        </w:rPr>
        <w:t>s Partes concordam que</w:t>
      </w:r>
      <w:r w:rsidR="00453B99" w:rsidRPr="002D314C">
        <w:rPr>
          <w:rFonts w:eastAsia="Arial Unicode MS"/>
          <w:w w:val="0"/>
          <w:lang w:val="pt-BR"/>
        </w:rPr>
        <w:t>, até a quitação integral das Obrigações Garantidas,</w:t>
      </w:r>
      <w:r w:rsidR="00285071" w:rsidRPr="002D314C">
        <w:rPr>
          <w:lang w:val="pt-BR"/>
        </w:rPr>
        <w:t xml:space="preserve"> o</w:t>
      </w:r>
      <w:r w:rsidR="00DE1F16">
        <w:rPr>
          <w:lang w:val="pt-BR"/>
        </w:rPr>
        <w:t xml:space="preserve">s Recebíveis Esperados dos Contratos </w:t>
      </w:r>
      <w:r w:rsidR="00933058">
        <w:rPr>
          <w:lang w:val="pt-BR"/>
        </w:rPr>
        <w:t xml:space="preserve">Vinculados </w:t>
      </w:r>
      <w:r w:rsidR="00DE1F16">
        <w:rPr>
          <w:lang w:val="pt-BR"/>
        </w:rPr>
        <w:t xml:space="preserve">(conforme abaixo definido) </w:t>
      </w:r>
      <w:r w:rsidR="003825E8" w:rsidRPr="002D314C">
        <w:rPr>
          <w:lang w:val="pt-BR"/>
        </w:rPr>
        <w:t>dever</w:t>
      </w:r>
      <w:r w:rsidR="00027037">
        <w:rPr>
          <w:lang w:val="pt-BR"/>
        </w:rPr>
        <w:t>ão</w:t>
      </w:r>
      <w:r w:rsidR="003825E8" w:rsidRPr="002D314C">
        <w:rPr>
          <w:lang w:val="pt-BR"/>
        </w:rPr>
        <w:t xml:space="preserve"> </w:t>
      </w:r>
      <w:r w:rsidR="00D8365A" w:rsidRPr="002D314C">
        <w:rPr>
          <w:lang w:val="pt-BR"/>
        </w:rPr>
        <w:t>corresponder a,</w:t>
      </w:r>
      <w:r w:rsidR="003825E8" w:rsidRPr="002D314C">
        <w:rPr>
          <w:lang w:val="pt-BR"/>
        </w:rPr>
        <w:t xml:space="preserve"> </w:t>
      </w:r>
      <w:r w:rsidR="00D8365A" w:rsidRPr="002D314C">
        <w:rPr>
          <w:lang w:val="pt-BR"/>
        </w:rPr>
        <w:t>no</w:t>
      </w:r>
      <w:r w:rsidR="003825E8" w:rsidRPr="002D314C">
        <w:rPr>
          <w:lang w:val="pt-BR"/>
        </w:rPr>
        <w:t xml:space="preserve"> mínimo</w:t>
      </w:r>
      <w:r w:rsidR="00D8365A" w:rsidRPr="002D314C">
        <w:rPr>
          <w:lang w:val="pt-BR"/>
        </w:rPr>
        <w:t>,</w:t>
      </w:r>
      <w:r w:rsidR="003825E8" w:rsidRPr="002D314C">
        <w:rPr>
          <w:lang w:val="pt-BR"/>
        </w:rPr>
        <w:t xml:space="preserve"> 120% (cento e vinte por cento) do</w:t>
      </w:r>
      <w:r w:rsidR="00606C9C" w:rsidRPr="002D314C">
        <w:rPr>
          <w:lang w:val="pt-BR"/>
        </w:rPr>
        <w:t xml:space="preserve"> </w:t>
      </w:r>
      <w:r w:rsidR="00AB0B47" w:rsidRPr="002D314C">
        <w:rPr>
          <w:lang w:val="pt-BR"/>
        </w:rPr>
        <w:t xml:space="preserve">saldo devedor atualizado do </w:t>
      </w:r>
      <w:r w:rsidR="004A4F15" w:rsidRPr="002D314C">
        <w:rPr>
          <w:lang w:val="pt-BR"/>
        </w:rPr>
        <w:t xml:space="preserve">valor nominal </w:t>
      </w:r>
      <w:r w:rsidR="00AB0B47" w:rsidRPr="002D314C">
        <w:rPr>
          <w:lang w:val="pt-BR"/>
        </w:rPr>
        <w:t>da</w:t>
      </w:r>
      <w:r w:rsidR="00027FA5">
        <w:rPr>
          <w:lang w:val="pt-BR"/>
        </w:rPr>
        <w:t xml:space="preserve"> totalidade das</w:t>
      </w:r>
      <w:r w:rsidR="00AB0B47" w:rsidRPr="002D314C">
        <w:rPr>
          <w:lang w:val="pt-BR"/>
        </w:rPr>
        <w:t xml:space="preserve"> Debêntures</w:t>
      </w:r>
      <w:r w:rsidR="00027FA5">
        <w:rPr>
          <w:lang w:val="pt-BR"/>
        </w:rPr>
        <w:t xml:space="preserve"> em Circulação</w:t>
      </w:r>
      <w:r w:rsidR="00EC15AD" w:rsidRPr="002D314C">
        <w:rPr>
          <w:lang w:val="pt-BR"/>
        </w:rPr>
        <w:t>, acrescido da</w:t>
      </w:r>
      <w:r w:rsidR="00AB0B47" w:rsidRPr="002D314C">
        <w:rPr>
          <w:lang w:val="pt-BR"/>
        </w:rPr>
        <w:t xml:space="preserve"> respectiva</w:t>
      </w:r>
      <w:r w:rsidR="00EC15AD" w:rsidRPr="002D314C">
        <w:rPr>
          <w:lang w:val="pt-BR"/>
        </w:rPr>
        <w:t xml:space="preserve"> remuneração </w:t>
      </w:r>
      <w:r w:rsidR="00AB0B47" w:rsidRPr="002D314C">
        <w:rPr>
          <w:lang w:val="pt-BR"/>
        </w:rPr>
        <w:t xml:space="preserve">aplicável </w:t>
      </w:r>
      <w:r w:rsidR="00EC15AD" w:rsidRPr="002D314C">
        <w:rPr>
          <w:lang w:val="pt-BR"/>
        </w:rPr>
        <w:t>e eventuais encargos aplicáveis às Debêntures</w:t>
      </w:r>
      <w:r w:rsidR="00AB0B47" w:rsidRPr="002D314C">
        <w:rPr>
          <w:lang w:val="pt-BR"/>
        </w:rPr>
        <w:t>, conforme previstos na Escritura de Emissão</w:t>
      </w:r>
      <w:r w:rsidR="00D8365A" w:rsidRPr="002D314C">
        <w:rPr>
          <w:lang w:val="pt-BR"/>
        </w:rPr>
        <w:t xml:space="preserve"> (</w:t>
      </w:r>
      <w:r w:rsidR="00CE0EB2">
        <w:rPr>
          <w:lang w:val="pt-BR"/>
        </w:rPr>
        <w:t>“</w:t>
      </w:r>
      <w:r w:rsidR="00D8365A" w:rsidRPr="002D314C">
        <w:rPr>
          <w:b/>
          <w:lang w:val="pt-BR"/>
        </w:rPr>
        <w:t>Índice de Cobertura</w:t>
      </w:r>
      <w:r w:rsidR="00CE0EB2">
        <w:rPr>
          <w:lang w:val="pt-BR"/>
        </w:rPr>
        <w:t>”</w:t>
      </w:r>
      <w:r w:rsidR="00D8365A" w:rsidRPr="002D314C">
        <w:rPr>
          <w:lang w:val="pt-BR"/>
        </w:rPr>
        <w:t>)</w:t>
      </w:r>
      <w:r w:rsidR="00285071" w:rsidRPr="002D314C">
        <w:rPr>
          <w:lang w:val="pt-BR"/>
        </w:rPr>
        <w:t>.</w:t>
      </w:r>
      <w:r w:rsidR="00933058">
        <w:rPr>
          <w:lang w:val="pt-BR"/>
        </w:rPr>
        <w:t xml:space="preserve"> Para fins deste Contrato, </w:t>
      </w:r>
      <w:r w:rsidR="00CE0EB2">
        <w:rPr>
          <w:lang w:val="pt-BR"/>
        </w:rPr>
        <w:t>“</w:t>
      </w:r>
      <w:r w:rsidR="00933058" w:rsidRPr="00F72812">
        <w:rPr>
          <w:b/>
          <w:lang w:val="pt-BR"/>
        </w:rPr>
        <w:t>Recebíveis Esperados dos Contratos</w:t>
      </w:r>
      <w:r w:rsidR="00FB2D5D">
        <w:rPr>
          <w:b/>
          <w:lang w:val="pt-BR"/>
        </w:rPr>
        <w:t xml:space="preserve"> Vinculados</w:t>
      </w:r>
      <w:r w:rsidR="00CE0EB2">
        <w:rPr>
          <w:lang w:val="pt-BR"/>
        </w:rPr>
        <w:t>”</w:t>
      </w:r>
      <w:r w:rsidR="00933058">
        <w:rPr>
          <w:lang w:val="pt-BR"/>
        </w:rPr>
        <w:t xml:space="preserve"> significa o preço da energia comercializada à contraparte dos Contratos Vinculados</w:t>
      </w:r>
      <w:r w:rsidR="00FB2D5D">
        <w:rPr>
          <w:lang w:val="pt-BR"/>
        </w:rPr>
        <w:t xml:space="preserve"> (conforme prevista no respectivo Contrato Vinculado)</w:t>
      </w:r>
      <w:r w:rsidR="00933058">
        <w:rPr>
          <w:lang w:val="pt-BR"/>
        </w:rPr>
        <w:t>, multiplicado pela quantidade de energia contratada prevista nos Contratos Vinculados</w:t>
      </w:r>
      <w:r w:rsidR="00FB2D5D">
        <w:rPr>
          <w:lang w:val="pt-BR"/>
        </w:rPr>
        <w:t xml:space="preserve"> </w:t>
      </w:r>
      <w:r w:rsidR="00027FA5">
        <w:rPr>
          <w:lang w:val="pt-BR"/>
        </w:rPr>
        <w:t xml:space="preserve">até a </w:t>
      </w:r>
      <w:r w:rsidR="002E3DD2">
        <w:rPr>
          <w:lang w:val="pt-BR"/>
        </w:rPr>
        <w:t>D</w:t>
      </w:r>
      <w:r w:rsidR="00027FA5">
        <w:rPr>
          <w:lang w:val="pt-BR"/>
        </w:rPr>
        <w:t xml:space="preserve">ata de </w:t>
      </w:r>
      <w:r w:rsidR="002E3DD2">
        <w:rPr>
          <w:lang w:val="pt-BR"/>
        </w:rPr>
        <w:t xml:space="preserve">Vencimento </w:t>
      </w:r>
      <w:r w:rsidR="00027FA5">
        <w:rPr>
          <w:lang w:val="pt-BR"/>
        </w:rPr>
        <w:t>das Debêntures</w:t>
      </w:r>
      <w:r w:rsidR="002E3DD2">
        <w:rPr>
          <w:lang w:val="pt-BR"/>
        </w:rPr>
        <w:t xml:space="preserve"> da Segunda Série</w:t>
      </w:r>
      <w:r w:rsidR="00933058">
        <w:rPr>
          <w:lang w:val="pt-BR"/>
        </w:rPr>
        <w:t>.</w:t>
      </w:r>
    </w:p>
    <w:p w:rsidR="00D8365A" w:rsidRPr="002D314C" w:rsidRDefault="00AB0B47" w:rsidP="009E35C8">
      <w:pPr>
        <w:pStyle w:val="Level2"/>
        <w:autoSpaceDE w:val="0"/>
        <w:autoSpaceDN w:val="0"/>
        <w:adjustRightInd w:val="0"/>
        <w:rPr>
          <w:rFonts w:cs="Tahoma"/>
          <w:lang w:val="pt-BR"/>
        </w:rPr>
      </w:pPr>
      <w:r w:rsidRPr="002D314C">
        <w:rPr>
          <w:rFonts w:cs="Tahoma"/>
          <w:szCs w:val="20"/>
          <w:lang w:val="pt-BR"/>
        </w:rPr>
        <w:t>O</w:t>
      </w:r>
      <w:r w:rsidR="00D8365A" w:rsidRPr="002D314C">
        <w:rPr>
          <w:rFonts w:cs="Tahoma"/>
          <w:szCs w:val="20"/>
          <w:lang w:val="pt-BR"/>
        </w:rPr>
        <w:t xml:space="preserve"> Agente Fiduciário </w:t>
      </w:r>
      <w:r w:rsidRPr="002D314C">
        <w:rPr>
          <w:rFonts w:cs="Tahoma"/>
          <w:szCs w:val="20"/>
          <w:lang w:val="pt-BR"/>
        </w:rPr>
        <w:t xml:space="preserve">deverá </w:t>
      </w:r>
      <w:r w:rsidR="00D8365A" w:rsidRPr="002D314C">
        <w:rPr>
          <w:rFonts w:cs="Tahoma"/>
          <w:szCs w:val="20"/>
          <w:lang w:val="pt-BR"/>
        </w:rPr>
        <w:t>verificar</w:t>
      </w:r>
      <w:r w:rsidRPr="002D314C">
        <w:rPr>
          <w:rFonts w:cs="Tahoma"/>
          <w:szCs w:val="20"/>
          <w:lang w:val="pt-BR"/>
        </w:rPr>
        <w:t xml:space="preserve"> </w:t>
      </w:r>
      <w:r w:rsidR="00933058">
        <w:rPr>
          <w:rFonts w:cs="Tahoma"/>
          <w:szCs w:val="20"/>
          <w:lang w:val="pt-BR"/>
        </w:rPr>
        <w:t>anualmente</w:t>
      </w:r>
      <w:r w:rsidR="004200C6" w:rsidRPr="002D314C">
        <w:rPr>
          <w:rFonts w:cs="Tahoma"/>
          <w:szCs w:val="20"/>
          <w:lang w:val="pt-BR"/>
        </w:rPr>
        <w:t xml:space="preserve"> o atendimento do Índice de Cobertura pela Cedente</w:t>
      </w:r>
      <w:r w:rsidRPr="002D314C">
        <w:rPr>
          <w:rFonts w:cs="Tahoma"/>
          <w:szCs w:val="20"/>
          <w:lang w:val="pt-BR"/>
        </w:rPr>
        <w:t xml:space="preserve">, </w:t>
      </w:r>
      <w:r w:rsidR="007B2716" w:rsidRPr="002D314C">
        <w:rPr>
          <w:rFonts w:cs="Tahoma"/>
          <w:szCs w:val="20"/>
          <w:lang w:val="pt-BR"/>
        </w:rPr>
        <w:t xml:space="preserve">no dia útil imediatamente posterior a cada </w:t>
      </w:r>
      <w:r w:rsidR="00027FA5">
        <w:rPr>
          <w:rFonts w:cs="Tahoma"/>
          <w:szCs w:val="20"/>
          <w:lang w:val="pt-BR"/>
        </w:rPr>
        <w:t>D</w:t>
      </w:r>
      <w:r w:rsidR="007B2716" w:rsidRPr="002D314C">
        <w:rPr>
          <w:rFonts w:cs="Tahoma"/>
          <w:szCs w:val="20"/>
          <w:lang w:val="pt-BR"/>
        </w:rPr>
        <w:t xml:space="preserve">ata de </w:t>
      </w:r>
      <w:r w:rsidR="00027FA5">
        <w:rPr>
          <w:rFonts w:cs="Tahoma"/>
          <w:szCs w:val="20"/>
          <w:lang w:val="pt-BR"/>
        </w:rPr>
        <w:t>P</w:t>
      </w:r>
      <w:r w:rsidR="007B2716" w:rsidRPr="002D314C">
        <w:rPr>
          <w:rFonts w:cs="Tahoma"/>
          <w:szCs w:val="20"/>
          <w:lang w:val="pt-BR"/>
        </w:rPr>
        <w:t>agamento d</w:t>
      </w:r>
      <w:r w:rsidR="00027FA5">
        <w:rPr>
          <w:rFonts w:cs="Tahoma"/>
          <w:szCs w:val="20"/>
          <w:lang w:val="pt-BR"/>
        </w:rPr>
        <w:t>e</w:t>
      </w:r>
      <w:r w:rsidR="007B2716" w:rsidRPr="002D314C">
        <w:rPr>
          <w:rFonts w:cs="Tahoma"/>
          <w:szCs w:val="20"/>
          <w:lang w:val="pt-BR"/>
        </w:rPr>
        <w:t xml:space="preserve"> </w:t>
      </w:r>
      <w:r w:rsidR="00027FA5">
        <w:rPr>
          <w:rFonts w:cs="Tahoma"/>
          <w:szCs w:val="20"/>
          <w:lang w:val="pt-BR"/>
        </w:rPr>
        <w:t xml:space="preserve">Amortização </w:t>
      </w:r>
      <w:r w:rsidR="007B2716" w:rsidRPr="002D314C">
        <w:rPr>
          <w:rFonts w:cs="Tahoma"/>
          <w:szCs w:val="20"/>
          <w:lang w:val="pt-BR"/>
        </w:rPr>
        <w:t>prevista na Escritura</w:t>
      </w:r>
      <w:r w:rsidR="00152056" w:rsidRPr="002D314C">
        <w:rPr>
          <w:rFonts w:cs="Tahoma"/>
          <w:szCs w:val="20"/>
          <w:lang w:val="pt-BR"/>
        </w:rPr>
        <w:t xml:space="preserve"> de Emissão</w:t>
      </w:r>
      <w:r w:rsidR="007C56AB" w:rsidRPr="002D314C">
        <w:rPr>
          <w:rFonts w:cs="Tahoma"/>
          <w:szCs w:val="20"/>
          <w:lang w:val="pt-BR"/>
        </w:rPr>
        <w:t xml:space="preserve"> (</w:t>
      </w:r>
      <w:r w:rsidR="00CE0EB2">
        <w:rPr>
          <w:rFonts w:cs="Tahoma"/>
          <w:szCs w:val="20"/>
          <w:lang w:val="pt-BR"/>
        </w:rPr>
        <w:t>“</w:t>
      </w:r>
      <w:r w:rsidR="00933058">
        <w:rPr>
          <w:rFonts w:cs="Tahoma"/>
          <w:b/>
          <w:szCs w:val="20"/>
          <w:lang w:val="pt-BR"/>
        </w:rPr>
        <w:t>Data de Verificação</w:t>
      </w:r>
      <w:r w:rsidR="00CE0EB2">
        <w:rPr>
          <w:rFonts w:cs="Tahoma"/>
          <w:szCs w:val="20"/>
          <w:lang w:val="pt-BR"/>
        </w:rPr>
        <w:t>”</w:t>
      </w:r>
      <w:r w:rsidR="007C56AB" w:rsidRPr="002D314C">
        <w:rPr>
          <w:rFonts w:cs="Tahoma"/>
          <w:szCs w:val="20"/>
          <w:lang w:val="pt-BR"/>
        </w:rPr>
        <w:t>)</w:t>
      </w:r>
      <w:r w:rsidR="007E06EF" w:rsidRPr="007E06EF">
        <w:rPr>
          <w:rFonts w:cs="Tahoma"/>
          <w:szCs w:val="20"/>
          <w:lang w:val="pt-BR"/>
        </w:rPr>
        <w:t>,</w:t>
      </w:r>
      <w:r w:rsidR="007E06EF" w:rsidRPr="007E06EF">
        <w:rPr>
          <w:rFonts w:cs="Tahoma"/>
          <w:szCs w:val="20"/>
          <w:lang w:val="pt-BR"/>
        </w:rPr>
        <w:t xml:space="preserve"> </w:t>
      </w:r>
      <w:r w:rsidR="00A24211" w:rsidRPr="002D314C">
        <w:rPr>
          <w:rFonts w:cs="Tahoma"/>
          <w:szCs w:val="20"/>
          <w:lang w:val="pt-BR"/>
        </w:rPr>
        <w:t>comunicando a</w:t>
      </w:r>
      <w:r w:rsidR="00D8365A" w:rsidRPr="002D314C">
        <w:rPr>
          <w:rFonts w:cs="Tahoma"/>
          <w:lang w:val="pt-BR"/>
        </w:rPr>
        <w:t xml:space="preserve">os Debenturistas o cumprimento </w:t>
      </w:r>
      <w:r w:rsidR="004200C6" w:rsidRPr="002D314C">
        <w:rPr>
          <w:rFonts w:cs="Tahoma"/>
          <w:lang w:val="pt-BR"/>
        </w:rPr>
        <w:t xml:space="preserve">ou descumprimento </w:t>
      </w:r>
      <w:r w:rsidR="00D8365A" w:rsidRPr="002D314C">
        <w:rPr>
          <w:rFonts w:cs="Tahoma"/>
          <w:lang w:val="pt-BR"/>
        </w:rPr>
        <w:t>d</w:t>
      </w:r>
      <w:r w:rsidR="004200C6" w:rsidRPr="002D314C">
        <w:rPr>
          <w:rFonts w:cs="Tahoma"/>
          <w:lang w:val="pt-BR"/>
        </w:rPr>
        <w:t>o</w:t>
      </w:r>
      <w:r w:rsidR="00D8365A" w:rsidRPr="002D314C">
        <w:rPr>
          <w:rFonts w:cs="Tahoma"/>
          <w:lang w:val="pt-BR"/>
        </w:rPr>
        <w:t xml:space="preserve"> referido índice</w:t>
      </w:r>
      <w:r w:rsidR="00A24211" w:rsidRPr="002D314C">
        <w:rPr>
          <w:rFonts w:cs="Tahoma"/>
          <w:lang w:val="pt-BR"/>
        </w:rPr>
        <w:t xml:space="preserve"> pela Cedente</w:t>
      </w:r>
      <w:r w:rsidR="00483197">
        <w:rPr>
          <w:rFonts w:cs="Tahoma"/>
          <w:lang w:val="pt-BR"/>
        </w:rPr>
        <w:t xml:space="preserve">, </w:t>
      </w:r>
      <w:r w:rsidR="00483197" w:rsidRPr="007E06EF">
        <w:rPr>
          <w:rFonts w:cs="Tahoma"/>
          <w:szCs w:val="20"/>
          <w:lang w:val="pt-BR"/>
        </w:rPr>
        <w:t>sendo que</w:t>
      </w:r>
      <w:r w:rsidR="003D6FC0">
        <w:rPr>
          <w:rFonts w:cs="Tahoma"/>
          <w:szCs w:val="20"/>
          <w:lang w:val="pt-BR"/>
        </w:rPr>
        <w:t>, excepcionalmente,</w:t>
      </w:r>
      <w:r w:rsidR="00483197" w:rsidRPr="007E06EF">
        <w:rPr>
          <w:rFonts w:cs="Tahoma"/>
          <w:szCs w:val="20"/>
          <w:lang w:val="pt-BR"/>
        </w:rPr>
        <w:t xml:space="preserve"> a primeira verificação será</w:t>
      </w:r>
      <w:r w:rsidR="00483197">
        <w:rPr>
          <w:rFonts w:cs="Tahoma"/>
          <w:szCs w:val="20"/>
          <w:lang w:val="pt-BR"/>
        </w:rPr>
        <w:t xml:space="preserve"> </w:t>
      </w:r>
      <w:r w:rsidR="00483197" w:rsidRPr="002D314C">
        <w:rPr>
          <w:rFonts w:cs="Tahoma"/>
          <w:szCs w:val="20"/>
          <w:lang w:val="pt-BR"/>
        </w:rPr>
        <w:t xml:space="preserve">no dia útil imediatamente </w:t>
      </w:r>
      <w:r w:rsidR="00483197">
        <w:rPr>
          <w:rFonts w:cs="Tahoma"/>
          <w:szCs w:val="20"/>
          <w:lang w:val="pt-BR"/>
        </w:rPr>
        <w:t xml:space="preserve">anterior à Data de Integralização </w:t>
      </w:r>
      <w:r w:rsidR="003D6FC0">
        <w:rPr>
          <w:rFonts w:cs="Tahoma"/>
          <w:szCs w:val="20"/>
          <w:lang w:val="pt-BR"/>
        </w:rPr>
        <w:t xml:space="preserve">(especificamente neste caso </w:t>
      </w:r>
      <w:r w:rsidR="00483197">
        <w:rPr>
          <w:rFonts w:cs="Tahoma"/>
          <w:szCs w:val="20"/>
          <w:lang w:val="pt-BR"/>
        </w:rPr>
        <w:t xml:space="preserve">considerando o </w:t>
      </w:r>
      <w:r w:rsidR="00483197" w:rsidRPr="002D314C">
        <w:rPr>
          <w:lang w:val="pt-BR"/>
        </w:rPr>
        <w:t>valor nominal da</w:t>
      </w:r>
      <w:r w:rsidR="00483197">
        <w:rPr>
          <w:lang w:val="pt-BR"/>
        </w:rPr>
        <w:t xml:space="preserve"> totalidade das</w:t>
      </w:r>
      <w:r w:rsidR="00483197" w:rsidRPr="002D314C">
        <w:rPr>
          <w:lang w:val="pt-BR"/>
        </w:rPr>
        <w:t xml:space="preserve"> Debêntures</w:t>
      </w:r>
      <w:r w:rsidR="00483197">
        <w:rPr>
          <w:lang w:val="pt-BR"/>
        </w:rPr>
        <w:t xml:space="preserve"> na data de emissão das Debêntures</w:t>
      </w:r>
      <w:r w:rsidR="003D6FC0">
        <w:rPr>
          <w:lang w:val="pt-BR"/>
        </w:rPr>
        <w:t>)</w:t>
      </w:r>
      <w:bookmarkStart w:id="19" w:name="_GoBack"/>
      <w:bookmarkEnd w:id="19"/>
      <w:r w:rsidR="00D8365A" w:rsidRPr="002D314C">
        <w:rPr>
          <w:rFonts w:cs="Tahoma"/>
          <w:lang w:val="pt-BR"/>
        </w:rPr>
        <w:t xml:space="preserve">. </w:t>
      </w:r>
      <w:r w:rsidR="00027037">
        <w:rPr>
          <w:rFonts w:cs="Tahoma"/>
          <w:lang w:val="pt-BR"/>
        </w:rPr>
        <w:t>Sem prejuízo de tal verificação anual, o Agente Fiduciário deverá verificar o atendimento do Índice de Cobertura, no dia útil imediatamente posterior ao do recebimento</w:t>
      </w:r>
      <w:r w:rsidR="000D38E3">
        <w:rPr>
          <w:rFonts w:cs="Tahoma"/>
          <w:lang w:val="pt-BR"/>
        </w:rPr>
        <w:t>, pelo Agente Fiduciário,</w:t>
      </w:r>
      <w:r w:rsidR="00027037">
        <w:rPr>
          <w:rFonts w:cs="Tahoma"/>
          <w:lang w:val="pt-BR"/>
        </w:rPr>
        <w:t xml:space="preserve"> de notificação </w:t>
      </w:r>
      <w:r w:rsidR="000D38E3">
        <w:rPr>
          <w:rFonts w:cs="Tahoma"/>
          <w:lang w:val="pt-BR"/>
        </w:rPr>
        <w:t>da Cedente</w:t>
      </w:r>
      <w:r w:rsidR="00027037">
        <w:rPr>
          <w:rFonts w:cs="Tahoma"/>
          <w:lang w:val="pt-BR"/>
        </w:rPr>
        <w:t xml:space="preserve"> informando sobre qualquer ajuste negativo no preço </w:t>
      </w:r>
      <w:r w:rsidR="000D38E3">
        <w:rPr>
          <w:rFonts w:cs="Tahoma"/>
          <w:lang w:val="pt-BR"/>
        </w:rPr>
        <w:t>contratado sob os Contratos Vinculados (sendo referida data também uma Data de Verificação para os fins deste Contrato), observado que, para tais fins, a Cedente obriga-se a comunicar o Agente Fiduciário a respeito de qualquer aditamento aos Contratos Vinculados que resulte em um ajuste negativo do preço, nos termos da Cláusula 8.1(k) abaixo</w:t>
      </w:r>
      <w:r w:rsidR="00027037">
        <w:rPr>
          <w:rFonts w:cs="Tahoma"/>
          <w:lang w:val="pt-BR"/>
        </w:rPr>
        <w:t xml:space="preserve">. </w:t>
      </w:r>
      <w:r w:rsidR="00D8365A" w:rsidRPr="002D314C">
        <w:rPr>
          <w:rFonts w:cs="Tahoma"/>
          <w:lang w:val="pt-BR"/>
        </w:rPr>
        <w:t xml:space="preserve">Caso </w:t>
      </w:r>
      <w:r w:rsidR="00A24211" w:rsidRPr="002D314C">
        <w:rPr>
          <w:rFonts w:cs="Tahoma"/>
          <w:lang w:val="pt-BR"/>
        </w:rPr>
        <w:t xml:space="preserve">o Agente Fiduciário </w:t>
      </w:r>
      <w:r w:rsidR="00D8365A" w:rsidRPr="002D314C">
        <w:rPr>
          <w:rFonts w:cs="Tahoma"/>
          <w:lang w:val="pt-BR"/>
        </w:rPr>
        <w:t xml:space="preserve">verifique que o </w:t>
      </w:r>
      <w:r w:rsidR="008F1345" w:rsidRPr="002D314C">
        <w:rPr>
          <w:rFonts w:cs="Tahoma"/>
          <w:lang w:val="pt-BR"/>
        </w:rPr>
        <w:t xml:space="preserve">índice </w:t>
      </w:r>
      <w:r w:rsidR="00D8365A" w:rsidRPr="002D314C">
        <w:rPr>
          <w:rFonts w:cs="Tahoma"/>
          <w:lang w:val="pt-BR"/>
        </w:rPr>
        <w:t xml:space="preserve">calculado </w:t>
      </w:r>
      <w:r w:rsidR="00A24211" w:rsidRPr="002D314C">
        <w:rPr>
          <w:rFonts w:cs="Tahoma"/>
          <w:lang w:val="pt-BR"/>
        </w:rPr>
        <w:t>em determinad</w:t>
      </w:r>
      <w:r w:rsidR="00933058">
        <w:rPr>
          <w:rFonts w:cs="Tahoma"/>
          <w:lang w:val="pt-BR"/>
        </w:rPr>
        <w:t>a</w:t>
      </w:r>
      <w:r w:rsidR="00A24211" w:rsidRPr="002D314C">
        <w:rPr>
          <w:rFonts w:cs="Tahoma"/>
          <w:lang w:val="pt-BR"/>
        </w:rPr>
        <w:t xml:space="preserve"> </w:t>
      </w:r>
      <w:r w:rsidR="00933058">
        <w:rPr>
          <w:rFonts w:cs="Tahoma"/>
          <w:lang w:val="pt-BR"/>
        </w:rPr>
        <w:t>Data de Verificação</w:t>
      </w:r>
      <w:r w:rsidR="007C56AB" w:rsidRPr="002D314C">
        <w:rPr>
          <w:rFonts w:cs="Tahoma"/>
          <w:lang w:val="pt-BR"/>
        </w:rPr>
        <w:t xml:space="preserve"> </w:t>
      </w:r>
      <w:r w:rsidR="00D8365A" w:rsidRPr="002D314C">
        <w:rPr>
          <w:rFonts w:cs="Tahoma"/>
          <w:lang w:val="pt-BR"/>
        </w:rPr>
        <w:t>é menor do que o Índice de Cobertura</w:t>
      </w:r>
      <w:r w:rsidR="00A24211" w:rsidRPr="002D314C">
        <w:rPr>
          <w:rFonts w:cs="Tahoma"/>
          <w:lang w:val="pt-BR"/>
        </w:rPr>
        <w:t xml:space="preserve"> previsto acima</w:t>
      </w:r>
      <w:r w:rsidR="00D8365A" w:rsidRPr="002D314C">
        <w:rPr>
          <w:rFonts w:cs="Tahoma"/>
          <w:lang w:val="pt-BR"/>
        </w:rPr>
        <w:t xml:space="preserve">, </w:t>
      </w:r>
      <w:r w:rsidR="007C46CF" w:rsidRPr="002D314C">
        <w:rPr>
          <w:rFonts w:cs="Tahoma"/>
          <w:lang w:val="pt-BR"/>
        </w:rPr>
        <w:t>o Agente Fiduciário deverá notificar a Cedente para que esta apresente contratos de compra e venda de energia adicionais</w:t>
      </w:r>
      <w:r w:rsidR="00A24211" w:rsidRPr="002D314C">
        <w:rPr>
          <w:rFonts w:cs="Tahoma"/>
          <w:lang w:val="pt-BR"/>
        </w:rPr>
        <w:t xml:space="preserve"> de forma a promover a </w:t>
      </w:r>
      <w:r w:rsidR="007C46CF" w:rsidRPr="002D314C">
        <w:rPr>
          <w:rFonts w:cs="Tahoma"/>
          <w:lang w:val="pt-BR"/>
        </w:rPr>
        <w:t>recomposição do Índice de Cobertura, nos termos da Cláusula 6.3 abaixo</w:t>
      </w:r>
      <w:r w:rsidR="004200C6" w:rsidRPr="002D314C">
        <w:rPr>
          <w:rFonts w:cs="Tahoma"/>
          <w:lang w:val="pt-BR"/>
        </w:rPr>
        <w:t xml:space="preserve"> </w:t>
      </w:r>
      <w:r w:rsidR="004200C6" w:rsidRPr="002D314C">
        <w:rPr>
          <w:rFonts w:cs="Tahoma"/>
          <w:szCs w:val="20"/>
          <w:lang w:val="pt-BR"/>
        </w:rPr>
        <w:t>(</w:t>
      </w:r>
      <w:r w:rsidR="00CE0EB2">
        <w:rPr>
          <w:rFonts w:cs="Tahoma"/>
          <w:szCs w:val="20"/>
          <w:lang w:val="pt-BR"/>
        </w:rPr>
        <w:t>“</w:t>
      </w:r>
      <w:r w:rsidR="004200C6" w:rsidRPr="002D314C">
        <w:rPr>
          <w:rFonts w:cs="Tahoma"/>
          <w:b/>
          <w:szCs w:val="20"/>
          <w:lang w:val="pt-BR"/>
        </w:rPr>
        <w:t>Notificação de Reforço</w:t>
      </w:r>
      <w:r w:rsidR="00CE0EB2">
        <w:rPr>
          <w:rFonts w:cs="Tahoma"/>
          <w:szCs w:val="20"/>
          <w:lang w:val="pt-BR"/>
        </w:rPr>
        <w:t>”</w:t>
      </w:r>
      <w:r w:rsidR="004200C6" w:rsidRPr="002D314C">
        <w:rPr>
          <w:rFonts w:cs="Tahoma"/>
          <w:szCs w:val="20"/>
          <w:lang w:val="pt-BR"/>
        </w:rPr>
        <w:t>)</w:t>
      </w:r>
      <w:r w:rsidR="00D8365A" w:rsidRPr="002D314C">
        <w:rPr>
          <w:rFonts w:cs="Tahoma"/>
          <w:lang w:val="pt-BR"/>
        </w:rPr>
        <w:t>.</w:t>
      </w:r>
    </w:p>
    <w:p w:rsidR="00285071" w:rsidRPr="002D314C" w:rsidRDefault="00285071" w:rsidP="009E35C8">
      <w:pPr>
        <w:pStyle w:val="Level2"/>
        <w:rPr>
          <w:rFonts w:cs="Tahoma"/>
          <w:lang w:val="pt-BR"/>
        </w:rPr>
      </w:pPr>
      <w:r w:rsidRPr="002D314C">
        <w:rPr>
          <w:rFonts w:cs="Tahoma"/>
          <w:lang w:val="pt-BR"/>
        </w:rPr>
        <w:t xml:space="preserve">Na </w:t>
      </w:r>
      <w:r w:rsidR="00D76549" w:rsidRPr="002D314C">
        <w:rPr>
          <w:rFonts w:cs="Tahoma"/>
          <w:lang w:val="pt-BR"/>
        </w:rPr>
        <w:t xml:space="preserve">hipótese </w:t>
      </w:r>
      <w:r w:rsidRPr="002D314C">
        <w:rPr>
          <w:rFonts w:cs="Tahoma"/>
          <w:lang w:val="pt-BR"/>
        </w:rPr>
        <w:t xml:space="preserve">de </w:t>
      </w:r>
      <w:r w:rsidR="00D76549" w:rsidRPr="002D314C">
        <w:rPr>
          <w:lang w:val="pt-BR"/>
        </w:rPr>
        <w:t xml:space="preserve">descumprimento do Índice de Cobertura em </w:t>
      </w:r>
      <w:r w:rsidR="00933058" w:rsidRPr="002D314C">
        <w:rPr>
          <w:lang w:val="pt-BR"/>
        </w:rPr>
        <w:t>determinad</w:t>
      </w:r>
      <w:r w:rsidR="00933058">
        <w:rPr>
          <w:lang w:val="pt-BR"/>
        </w:rPr>
        <w:t>a</w:t>
      </w:r>
      <w:r w:rsidR="00933058" w:rsidRPr="002D314C">
        <w:rPr>
          <w:lang w:val="pt-BR"/>
        </w:rPr>
        <w:t xml:space="preserve"> </w:t>
      </w:r>
      <w:r w:rsidR="00933058">
        <w:rPr>
          <w:lang w:val="pt-BR"/>
        </w:rPr>
        <w:t>Data de Verificação</w:t>
      </w:r>
      <w:r w:rsidRPr="002D314C">
        <w:rPr>
          <w:rFonts w:cs="Tahoma"/>
          <w:lang w:val="pt-BR"/>
        </w:rPr>
        <w:t>, a Cedente deverá apresentar a</w:t>
      </w:r>
      <w:r w:rsidR="003825E8" w:rsidRPr="002D314C">
        <w:rPr>
          <w:rFonts w:cs="Tahoma"/>
          <w:lang w:val="pt-BR"/>
        </w:rPr>
        <w:t>o</w:t>
      </w:r>
      <w:r w:rsidRPr="002D314C">
        <w:rPr>
          <w:rFonts w:cs="Tahoma"/>
          <w:lang w:val="pt-BR"/>
        </w:rPr>
        <w:t xml:space="preserve"> Agente </w:t>
      </w:r>
      <w:r w:rsidR="003825E8" w:rsidRPr="002D314C">
        <w:rPr>
          <w:lang w:val="pt-BR"/>
        </w:rPr>
        <w:t>Fiduciário</w:t>
      </w:r>
      <w:r w:rsidR="007C46CF" w:rsidRPr="002D314C">
        <w:rPr>
          <w:lang w:val="pt-BR"/>
        </w:rPr>
        <w:t>,</w:t>
      </w:r>
      <w:r w:rsidRPr="002D314C">
        <w:rPr>
          <w:rFonts w:cs="Tahoma"/>
          <w:lang w:val="pt-BR"/>
        </w:rPr>
        <w:t xml:space="preserve"> </w:t>
      </w:r>
      <w:r w:rsidR="00152056" w:rsidRPr="002D314C">
        <w:rPr>
          <w:rFonts w:cs="Tahoma"/>
          <w:lang w:val="pt-BR"/>
        </w:rPr>
        <w:t xml:space="preserve">em até </w:t>
      </w:r>
      <w:r w:rsidR="00933058">
        <w:rPr>
          <w:rFonts w:cs="Tahoma"/>
          <w:lang w:val="pt-BR"/>
        </w:rPr>
        <w:t>1</w:t>
      </w:r>
      <w:r w:rsidR="000D38E3">
        <w:rPr>
          <w:rFonts w:cs="Tahoma"/>
          <w:lang w:val="pt-BR"/>
        </w:rPr>
        <w:t>0</w:t>
      </w:r>
      <w:r w:rsidR="00933058">
        <w:rPr>
          <w:rFonts w:cs="Tahoma"/>
          <w:lang w:val="pt-BR"/>
        </w:rPr>
        <w:t xml:space="preserve"> (</w:t>
      </w:r>
      <w:r w:rsidR="000D38E3">
        <w:rPr>
          <w:rFonts w:cs="Tahoma"/>
          <w:lang w:val="pt-BR"/>
        </w:rPr>
        <w:t>dez</w:t>
      </w:r>
      <w:r w:rsidR="00933058">
        <w:rPr>
          <w:rFonts w:cs="Tahoma"/>
          <w:lang w:val="pt-BR"/>
        </w:rPr>
        <w:t>)</w:t>
      </w:r>
      <w:r w:rsidR="00152056" w:rsidRPr="002D314C">
        <w:rPr>
          <w:rFonts w:cs="Tahoma"/>
          <w:lang w:val="pt-BR"/>
        </w:rPr>
        <w:t xml:space="preserve"> dias úteis contados do recebimento d</w:t>
      </w:r>
      <w:r w:rsidR="004200C6" w:rsidRPr="002D314C">
        <w:rPr>
          <w:rFonts w:cs="Tahoma"/>
          <w:lang w:val="pt-BR"/>
        </w:rPr>
        <w:t>a</w:t>
      </w:r>
      <w:r w:rsidR="00152056" w:rsidRPr="002D314C">
        <w:rPr>
          <w:rFonts w:cs="Tahoma"/>
          <w:lang w:val="pt-BR"/>
        </w:rPr>
        <w:t xml:space="preserve"> </w:t>
      </w:r>
      <w:r w:rsidR="004200C6" w:rsidRPr="002D314C">
        <w:rPr>
          <w:rFonts w:cs="Tahoma"/>
          <w:szCs w:val="20"/>
          <w:lang w:val="pt-BR"/>
        </w:rPr>
        <w:t>Notificação de Reforço</w:t>
      </w:r>
      <w:r w:rsidR="00152056" w:rsidRPr="002D314C">
        <w:rPr>
          <w:rFonts w:cs="Tahoma"/>
          <w:lang w:val="pt-BR"/>
        </w:rPr>
        <w:t xml:space="preserve">, </w:t>
      </w:r>
      <w:r w:rsidRPr="002D314C">
        <w:rPr>
          <w:rFonts w:cs="Tahoma"/>
          <w:lang w:val="pt-BR"/>
        </w:rPr>
        <w:t xml:space="preserve">cópia de contratos </w:t>
      </w:r>
      <w:r w:rsidR="006A6BD7" w:rsidRPr="002D314C">
        <w:rPr>
          <w:rFonts w:cs="Tahoma"/>
          <w:lang w:val="pt-BR"/>
        </w:rPr>
        <w:t xml:space="preserve">de compra e venda </w:t>
      </w:r>
      <w:r w:rsidR="006A6BD7" w:rsidRPr="002D314C">
        <w:rPr>
          <w:rFonts w:cs="Tahoma"/>
          <w:lang w:val="pt-BR"/>
        </w:rPr>
        <w:lastRenderedPageBreak/>
        <w:t xml:space="preserve">de energia </w:t>
      </w:r>
      <w:r w:rsidRPr="002D314C">
        <w:rPr>
          <w:rFonts w:cs="Tahoma"/>
          <w:lang w:val="pt-BR"/>
        </w:rPr>
        <w:t xml:space="preserve">celebrados pela Cedente, juntamente com todas as informações solicitadas </w:t>
      </w:r>
      <w:r w:rsidR="00933058">
        <w:rPr>
          <w:rFonts w:cs="Tahoma"/>
          <w:lang w:val="pt-BR"/>
        </w:rPr>
        <w:t xml:space="preserve">de maneira razoável </w:t>
      </w:r>
      <w:r w:rsidRPr="002D314C">
        <w:rPr>
          <w:rFonts w:cs="Tahoma"/>
          <w:lang w:val="pt-BR"/>
        </w:rPr>
        <w:t xml:space="preserve">pelo Agente </w:t>
      </w:r>
      <w:r w:rsidR="003825E8" w:rsidRPr="002D314C">
        <w:rPr>
          <w:lang w:val="pt-BR"/>
        </w:rPr>
        <w:t>Fiduciário</w:t>
      </w:r>
      <w:r w:rsidRPr="002D314C">
        <w:rPr>
          <w:rFonts w:cs="Tahoma"/>
          <w:lang w:val="pt-BR"/>
        </w:rPr>
        <w:t xml:space="preserve"> </w:t>
      </w:r>
      <w:r w:rsidR="007C56AB" w:rsidRPr="002D314C">
        <w:rPr>
          <w:rFonts w:cs="Tahoma"/>
          <w:lang w:val="pt-BR"/>
        </w:rPr>
        <w:t xml:space="preserve">relacionadas a tais contratos de compra e venda de energia adicionais </w:t>
      </w:r>
      <w:r w:rsidRPr="002D314C">
        <w:rPr>
          <w:rFonts w:cs="Tahoma"/>
          <w:lang w:val="pt-BR"/>
        </w:rPr>
        <w:t>(</w:t>
      </w:r>
      <w:r w:rsidR="00CE0EB2">
        <w:rPr>
          <w:rFonts w:cs="Tahoma"/>
          <w:lang w:val="pt-BR"/>
        </w:rPr>
        <w:t>“</w:t>
      </w:r>
      <w:r w:rsidRPr="002D314C">
        <w:rPr>
          <w:rFonts w:cs="Tahoma"/>
          <w:b/>
          <w:lang w:val="pt-BR"/>
        </w:rPr>
        <w:t>Contratos Adicionais</w:t>
      </w:r>
      <w:r w:rsidR="00CE0EB2">
        <w:rPr>
          <w:rFonts w:cs="Tahoma"/>
          <w:lang w:val="pt-BR"/>
        </w:rPr>
        <w:t>”</w:t>
      </w:r>
      <w:r w:rsidRPr="002D314C">
        <w:rPr>
          <w:rFonts w:cs="Tahoma"/>
          <w:lang w:val="pt-BR"/>
        </w:rPr>
        <w:t xml:space="preserve">), com o objetivo de </w:t>
      </w:r>
      <w:r w:rsidR="0086360A" w:rsidRPr="002D314C">
        <w:rPr>
          <w:rFonts w:cs="Tahoma"/>
          <w:lang w:val="pt-BR"/>
        </w:rPr>
        <w:t>ceder fiduciariamente os direitos creditórios decorrentes de tais Contratos Adicionais para</w:t>
      </w:r>
      <w:r w:rsidR="007C56AB" w:rsidRPr="002D314C">
        <w:rPr>
          <w:rFonts w:cs="Tahoma"/>
          <w:lang w:val="pt-BR"/>
        </w:rPr>
        <w:t xml:space="preserve"> recompor o Índice de Cobertura</w:t>
      </w:r>
      <w:r w:rsidR="0086360A" w:rsidRPr="002D314C">
        <w:rPr>
          <w:rFonts w:cs="Tahoma"/>
          <w:lang w:val="pt-BR"/>
        </w:rPr>
        <w:t xml:space="preserve"> </w:t>
      </w:r>
      <w:r w:rsidR="007C56AB" w:rsidRPr="002D314C">
        <w:rPr>
          <w:rFonts w:cs="Tahoma"/>
          <w:lang w:val="pt-BR"/>
        </w:rPr>
        <w:t xml:space="preserve">em </w:t>
      </w:r>
      <w:r w:rsidR="0086360A" w:rsidRPr="002D314C">
        <w:rPr>
          <w:rFonts w:cs="Tahoma"/>
          <w:lang w:val="pt-BR"/>
        </w:rPr>
        <w:t>garanti</w:t>
      </w:r>
      <w:r w:rsidR="007C56AB" w:rsidRPr="002D314C">
        <w:rPr>
          <w:rFonts w:cs="Tahoma"/>
          <w:lang w:val="pt-BR"/>
        </w:rPr>
        <w:t>a</w:t>
      </w:r>
      <w:r w:rsidR="0086360A" w:rsidRPr="002D314C">
        <w:rPr>
          <w:rFonts w:cs="Tahoma"/>
          <w:lang w:val="pt-BR"/>
        </w:rPr>
        <w:t xml:space="preserve"> </w:t>
      </w:r>
      <w:r w:rsidR="007C56AB" w:rsidRPr="002D314C">
        <w:rPr>
          <w:rFonts w:cs="Tahoma"/>
          <w:lang w:val="pt-BR"/>
        </w:rPr>
        <w:t>a</w:t>
      </w:r>
      <w:r w:rsidR="0086360A" w:rsidRPr="002D314C">
        <w:rPr>
          <w:rFonts w:cs="Tahoma"/>
          <w:lang w:val="pt-BR"/>
        </w:rPr>
        <w:t>o cumprimento das Obrigações Garantidas</w:t>
      </w:r>
      <w:r w:rsidR="00D76549" w:rsidRPr="002D314C">
        <w:rPr>
          <w:rFonts w:cs="Tahoma"/>
          <w:lang w:val="pt-BR"/>
        </w:rPr>
        <w:t>.</w:t>
      </w:r>
    </w:p>
    <w:p w:rsidR="00285071" w:rsidRPr="002D314C" w:rsidRDefault="0092115B" w:rsidP="009E35C8">
      <w:pPr>
        <w:pStyle w:val="Level2"/>
        <w:rPr>
          <w:rFonts w:cs="Tahoma"/>
          <w:lang w:val="pt-BR"/>
        </w:rPr>
      </w:pPr>
      <w:r w:rsidRPr="002D314C">
        <w:rPr>
          <w:rFonts w:cs="Tahoma"/>
          <w:lang w:val="pt-BR"/>
        </w:rPr>
        <w:t>O Agente Fiduciário fica desde já autorizado a celebrar aditamento ao presente Contrato para prever acréscimo de Contratos Adicionais</w:t>
      </w:r>
      <w:r w:rsidR="00D76549" w:rsidRPr="002D314C">
        <w:rPr>
          <w:rFonts w:cs="Tahoma"/>
          <w:lang w:val="pt-BR"/>
        </w:rPr>
        <w:t xml:space="preserve"> ou substituição de </w:t>
      </w:r>
      <w:r w:rsidR="00581F8E">
        <w:rPr>
          <w:rFonts w:cs="Tahoma"/>
          <w:lang w:val="pt-BR"/>
        </w:rPr>
        <w:t>C</w:t>
      </w:r>
      <w:r w:rsidR="00D76549" w:rsidRPr="002D314C">
        <w:rPr>
          <w:rFonts w:cs="Tahoma"/>
          <w:lang w:val="pt-BR"/>
        </w:rPr>
        <w:t>ontratos</w:t>
      </w:r>
      <w:r w:rsidR="00581F8E">
        <w:rPr>
          <w:rFonts w:cs="Tahoma"/>
          <w:lang w:val="pt-BR"/>
        </w:rPr>
        <w:t xml:space="preserve"> Vinculados</w:t>
      </w:r>
      <w:r w:rsidR="00D76549" w:rsidRPr="002D314C">
        <w:rPr>
          <w:rFonts w:cs="Tahoma"/>
          <w:lang w:val="pt-BR"/>
        </w:rPr>
        <w:t xml:space="preserve"> existentes, </w:t>
      </w:r>
      <w:r w:rsidRPr="002D314C">
        <w:rPr>
          <w:rFonts w:cs="Tahoma"/>
          <w:lang w:val="pt-BR"/>
        </w:rPr>
        <w:t xml:space="preserve">substancialmente na forma do </w:t>
      </w:r>
      <w:r w:rsidRPr="002D314C">
        <w:rPr>
          <w:rFonts w:cs="Tahoma"/>
          <w:u w:val="single"/>
          <w:lang w:val="pt-BR"/>
        </w:rPr>
        <w:t>Anexo IV</w:t>
      </w:r>
      <w:r w:rsidRPr="002D314C">
        <w:rPr>
          <w:rFonts w:cs="Tahoma"/>
          <w:lang w:val="pt-BR"/>
        </w:rPr>
        <w:t xml:space="preserve"> ao presente Contrato, sem necessidade de realização de assembleia geral de debenturistas</w:t>
      </w:r>
      <w:r w:rsidR="00285071" w:rsidRPr="002D314C">
        <w:rPr>
          <w:rFonts w:cs="Tahoma"/>
          <w:lang w:val="pt-BR"/>
        </w:rPr>
        <w:t>.</w:t>
      </w:r>
    </w:p>
    <w:p w:rsidR="00285071" w:rsidRDefault="0092115B" w:rsidP="009E35C8">
      <w:pPr>
        <w:pStyle w:val="Level2"/>
        <w:rPr>
          <w:rFonts w:cs="Tahoma"/>
          <w:lang w:val="pt-BR"/>
        </w:rPr>
      </w:pPr>
      <w:r w:rsidRPr="002D314C">
        <w:rPr>
          <w:rFonts w:cs="Tahoma"/>
          <w:lang w:val="pt-BR"/>
        </w:rPr>
        <w:t>A</w:t>
      </w:r>
      <w:r w:rsidR="00285071" w:rsidRPr="002D314C">
        <w:rPr>
          <w:rFonts w:cs="Tahoma"/>
          <w:lang w:val="pt-BR"/>
        </w:rPr>
        <w:t xml:space="preserve"> Cedente </w:t>
      </w:r>
      <w:r w:rsidRPr="002D314C">
        <w:rPr>
          <w:rFonts w:cs="Tahoma"/>
          <w:lang w:val="pt-BR"/>
        </w:rPr>
        <w:t xml:space="preserve">e o Agente Fiduciário </w:t>
      </w:r>
      <w:r w:rsidR="00285071" w:rsidRPr="002D314C">
        <w:rPr>
          <w:rFonts w:cs="Tahoma"/>
          <w:lang w:val="pt-BR"/>
        </w:rPr>
        <w:t>dever</w:t>
      </w:r>
      <w:r w:rsidRPr="002D314C">
        <w:rPr>
          <w:rFonts w:cs="Tahoma"/>
          <w:lang w:val="pt-BR"/>
        </w:rPr>
        <w:t>ão</w:t>
      </w:r>
      <w:r w:rsidR="00285071" w:rsidRPr="002D314C">
        <w:rPr>
          <w:rFonts w:cs="Tahoma"/>
          <w:lang w:val="pt-BR"/>
        </w:rPr>
        <w:t xml:space="preserve">, no prazo de até </w:t>
      </w:r>
      <w:r w:rsidR="007C46CF" w:rsidRPr="002D314C">
        <w:rPr>
          <w:lang w:val="pt-BR"/>
        </w:rPr>
        <w:t>20</w:t>
      </w:r>
      <w:r w:rsidR="00285071" w:rsidRPr="002D314C">
        <w:rPr>
          <w:rFonts w:cs="Tahoma"/>
          <w:lang w:val="pt-BR"/>
        </w:rPr>
        <w:t xml:space="preserve"> (</w:t>
      </w:r>
      <w:r w:rsidR="007C46CF" w:rsidRPr="002D314C">
        <w:rPr>
          <w:lang w:val="pt-BR"/>
        </w:rPr>
        <w:t>vinte</w:t>
      </w:r>
      <w:r w:rsidR="00285071" w:rsidRPr="002D314C">
        <w:rPr>
          <w:rFonts w:cs="Tahoma"/>
          <w:lang w:val="pt-BR"/>
        </w:rPr>
        <w:t xml:space="preserve">) </w:t>
      </w:r>
      <w:r w:rsidR="003133FA" w:rsidRPr="002D314C">
        <w:rPr>
          <w:rFonts w:cs="Tahoma"/>
          <w:lang w:val="pt-BR"/>
        </w:rPr>
        <w:t xml:space="preserve">dias úteis </w:t>
      </w:r>
      <w:r w:rsidRPr="002D314C">
        <w:rPr>
          <w:rFonts w:cs="Tahoma"/>
          <w:lang w:val="pt-BR"/>
        </w:rPr>
        <w:t>da notificação pela Companhia sobre a inclusão de Contratos Adicionais</w:t>
      </w:r>
      <w:r w:rsidR="004200C6" w:rsidRPr="002D314C">
        <w:rPr>
          <w:rFonts w:cs="Tahoma"/>
          <w:lang w:val="pt-BR"/>
        </w:rPr>
        <w:t>,</w:t>
      </w:r>
      <w:r w:rsidR="00285071" w:rsidRPr="002D314C">
        <w:rPr>
          <w:rFonts w:cs="Tahoma"/>
          <w:lang w:val="pt-BR"/>
        </w:rPr>
        <w:t xml:space="preserve"> celebrar </w:t>
      </w:r>
      <w:r w:rsidRPr="002D314C">
        <w:rPr>
          <w:rFonts w:cs="Tahoma"/>
          <w:lang w:val="pt-BR"/>
        </w:rPr>
        <w:t xml:space="preserve">referido </w:t>
      </w:r>
      <w:r w:rsidR="00285071" w:rsidRPr="002D314C">
        <w:rPr>
          <w:rFonts w:cs="Tahoma"/>
          <w:lang w:val="pt-BR"/>
        </w:rPr>
        <w:t xml:space="preserve">aditamento ao presente Contrato; </w:t>
      </w:r>
      <w:r w:rsidR="004200C6" w:rsidRPr="002D314C">
        <w:rPr>
          <w:rFonts w:cs="Tahoma"/>
          <w:lang w:val="pt-BR"/>
        </w:rPr>
        <w:t xml:space="preserve">devendo a Cedente </w:t>
      </w:r>
      <w:r w:rsidR="00285071" w:rsidRPr="002D314C">
        <w:rPr>
          <w:rFonts w:cs="Tahoma"/>
          <w:lang w:val="pt-BR"/>
        </w:rPr>
        <w:t>(i) </w:t>
      </w:r>
      <w:r w:rsidR="004200C6" w:rsidRPr="002D314C">
        <w:rPr>
          <w:rFonts w:cs="Tahoma"/>
          <w:lang w:val="pt-BR"/>
        </w:rPr>
        <w:t xml:space="preserve">comprovar perante o Agente Fiduciário o </w:t>
      </w:r>
      <w:r w:rsidR="00285071" w:rsidRPr="002D314C">
        <w:rPr>
          <w:rFonts w:cs="Tahoma"/>
          <w:lang w:val="pt-BR"/>
        </w:rPr>
        <w:t>envi</w:t>
      </w:r>
      <w:r w:rsidR="004200C6" w:rsidRPr="002D314C">
        <w:rPr>
          <w:rFonts w:cs="Tahoma"/>
          <w:lang w:val="pt-BR"/>
        </w:rPr>
        <w:t>o das</w:t>
      </w:r>
      <w:r w:rsidR="00285071" w:rsidRPr="002D314C">
        <w:rPr>
          <w:rFonts w:cs="Tahoma"/>
          <w:lang w:val="pt-BR"/>
        </w:rPr>
        <w:t xml:space="preserve"> </w:t>
      </w:r>
      <w:r w:rsidR="006D7239" w:rsidRPr="002D314C">
        <w:rPr>
          <w:rFonts w:cs="Tahoma"/>
          <w:lang w:val="pt-BR"/>
        </w:rPr>
        <w:t xml:space="preserve">Notificações de Ciência </w:t>
      </w:r>
      <w:r w:rsidR="00285071" w:rsidRPr="002D314C">
        <w:rPr>
          <w:rFonts w:cs="Tahoma"/>
          <w:lang w:val="pt-BR"/>
        </w:rPr>
        <w:t>aos devedores dos Contratos Adicionais</w:t>
      </w:r>
      <w:r w:rsidR="002D7BB2" w:rsidRPr="002D314C">
        <w:rPr>
          <w:rFonts w:cs="Tahoma"/>
          <w:lang w:val="pt-BR"/>
        </w:rPr>
        <w:t>;</w:t>
      </w:r>
      <w:r w:rsidR="002D7BB2" w:rsidRPr="002D314C">
        <w:rPr>
          <w:lang w:val="pt-BR"/>
        </w:rPr>
        <w:t xml:space="preserve"> e (ii) no prazo de 30 (trinta) dias contados da data de assinatura do aditamento ao Contrato, apresentar ao Agente Fiduciário os documentos necessários para </w:t>
      </w:r>
      <w:r w:rsidR="001036AE">
        <w:t xml:space="preserve">que as Notificações de Ciência foram enviadas (i) de acordo com o previsto nos respectivos Contratos </w:t>
      </w:r>
      <w:r w:rsidR="00856702">
        <w:rPr>
          <w:lang w:val="pt-BR"/>
        </w:rPr>
        <w:t>Adicionais</w:t>
      </w:r>
      <w:r w:rsidR="001036AE">
        <w:t xml:space="preserve"> ou (ii) caso tais Contratos </w:t>
      </w:r>
      <w:r w:rsidR="001036AE">
        <w:rPr>
          <w:lang w:val="pt-BR"/>
        </w:rPr>
        <w:t xml:space="preserve">Adicionais </w:t>
      </w:r>
      <w:r w:rsidR="001036AE">
        <w:t>não prevejam mecanismo de envio de notificações, comprovação do envio das Notificações de Ciência por ca</w:t>
      </w:r>
      <w:r w:rsidR="001036AE">
        <w:rPr>
          <w:lang w:val="pt-BR"/>
        </w:rPr>
        <w:t>r</w:t>
      </w:r>
      <w:r w:rsidR="001036AE">
        <w:t>ta registrada com aviso de recebimento</w:t>
      </w:r>
      <w:r w:rsidR="00285071" w:rsidRPr="002D314C">
        <w:rPr>
          <w:rFonts w:cs="Tahoma"/>
          <w:lang w:val="pt-BR"/>
        </w:rPr>
        <w:t>.</w:t>
      </w:r>
    </w:p>
    <w:p w:rsidR="00A20698" w:rsidRPr="002D314C" w:rsidRDefault="00A20698" w:rsidP="009E35C8">
      <w:pPr>
        <w:pStyle w:val="Level2"/>
        <w:rPr>
          <w:rFonts w:cs="Tahoma"/>
          <w:lang w:val="pt-BR"/>
        </w:rPr>
      </w:pPr>
      <w:r w:rsidRPr="002D314C">
        <w:rPr>
          <w:lang w:val="pt-BR"/>
        </w:rPr>
        <w:t>A ocorrência de caso fortuito, força maior ou ato de terceiro que acarrete a deterioração ou a imprestabilidade dos Direitos Creditórios Cedidos não exime a Cedente da obrigação de substituir ou reforçar a garantia ou de pagar integralmente as Obrigações Garantidas.</w:t>
      </w:r>
    </w:p>
    <w:p w:rsidR="00FA4B06" w:rsidRPr="005302DB" w:rsidRDefault="00FA4B06" w:rsidP="009E35C8">
      <w:pPr>
        <w:pStyle w:val="Level1"/>
        <w:keepNext/>
        <w:rPr>
          <w:rFonts w:cs="Tahoma"/>
          <w:b/>
        </w:rPr>
      </w:pPr>
      <w:r w:rsidRPr="005302DB">
        <w:rPr>
          <w:rFonts w:cs="Tahoma"/>
          <w:b/>
        </w:rPr>
        <w:t>BLOQUEIO</w:t>
      </w:r>
    </w:p>
    <w:p w:rsidR="007F3006" w:rsidRPr="002D314C" w:rsidRDefault="00FA4B06" w:rsidP="009E35C8">
      <w:pPr>
        <w:pStyle w:val="Level2"/>
        <w:rPr>
          <w:lang w:val="pt-BR"/>
        </w:rPr>
      </w:pPr>
      <w:r w:rsidRPr="002D314C">
        <w:rPr>
          <w:lang w:val="pt-BR"/>
        </w:rPr>
        <w:t xml:space="preserve">Caso ocorra qualquer um dos seguintes eventos, </w:t>
      </w:r>
      <w:r w:rsidR="007E06EF" w:rsidRPr="007E06EF">
        <w:rPr>
          <w:lang w:val="pt-BR"/>
        </w:rPr>
        <w:t xml:space="preserve">e mediante notificação encaminhada pelo Agente Fiduciário ao Banco Custodiante, </w:t>
      </w:r>
      <w:r w:rsidRPr="002D314C">
        <w:rPr>
          <w:lang w:val="pt-BR"/>
        </w:rPr>
        <w:t xml:space="preserve">todos os recursos </w:t>
      </w:r>
      <w:r w:rsidR="007F3006" w:rsidRPr="002D314C">
        <w:rPr>
          <w:lang w:val="pt-BR"/>
        </w:rPr>
        <w:t xml:space="preserve">depositados </w:t>
      </w:r>
      <w:r w:rsidRPr="002D314C">
        <w:rPr>
          <w:lang w:val="pt-BR"/>
        </w:rPr>
        <w:t xml:space="preserve">na Conta Vinculada </w:t>
      </w:r>
      <w:r w:rsidR="007F3006" w:rsidRPr="002D314C">
        <w:rPr>
          <w:lang w:val="pt-BR"/>
        </w:rPr>
        <w:t xml:space="preserve">deverão ser bloqueados e não poderão ser transferidos, sacados ou de qualquer outra forma retirados da Conta Vinculada </w:t>
      </w:r>
      <w:r w:rsidRPr="002D314C">
        <w:rPr>
          <w:lang w:val="pt-BR"/>
        </w:rPr>
        <w:t>(</w:t>
      </w:r>
      <w:r w:rsidR="00CE0EB2">
        <w:rPr>
          <w:lang w:val="pt-BR"/>
        </w:rPr>
        <w:t>“</w:t>
      </w:r>
      <w:r w:rsidRPr="002D314C">
        <w:rPr>
          <w:b/>
          <w:lang w:val="pt-BR"/>
        </w:rPr>
        <w:t>Bloqueio</w:t>
      </w:r>
      <w:r w:rsidR="00CE0EB2">
        <w:rPr>
          <w:lang w:val="pt-BR"/>
        </w:rPr>
        <w:t>”</w:t>
      </w:r>
      <w:r w:rsidRPr="002D314C">
        <w:rPr>
          <w:lang w:val="pt-BR"/>
        </w:rPr>
        <w:t>):</w:t>
      </w:r>
    </w:p>
    <w:p w:rsidR="00C21D58" w:rsidRPr="002D314C" w:rsidRDefault="00C21D58" w:rsidP="009E35C8">
      <w:pPr>
        <w:pStyle w:val="roman3"/>
        <w:numPr>
          <w:ilvl w:val="0"/>
          <w:numId w:val="55"/>
        </w:numPr>
      </w:pPr>
      <w:r w:rsidRPr="002D314C">
        <w:t xml:space="preserve">ocorrência de qualquer inadimplemento de obrigações </w:t>
      </w:r>
      <w:r w:rsidR="007E06EF" w:rsidRPr="007E06EF">
        <w:t xml:space="preserve">pecuniárias </w:t>
      </w:r>
      <w:r w:rsidRPr="002D314C">
        <w:t>d</w:t>
      </w:r>
      <w:r w:rsidR="001E3ADD" w:rsidRPr="002D314C">
        <w:t>ecorrentes da</w:t>
      </w:r>
      <w:r w:rsidR="009F2AAF" w:rsidRPr="002D314C">
        <w:t>s Debêntures, não sanadas nos respectivos prazos de cura aplicáveis previstos na</w:t>
      </w:r>
      <w:r w:rsidR="001E3ADD" w:rsidRPr="002D314C">
        <w:t xml:space="preserve"> Escritura de Emissão</w:t>
      </w:r>
      <w:r w:rsidR="0037246F" w:rsidRPr="002D314C">
        <w:t xml:space="preserve">, conforme venha a ser informado pelo Agente </w:t>
      </w:r>
      <w:r w:rsidR="001E3ADD" w:rsidRPr="002D314C">
        <w:t>Fiduciário</w:t>
      </w:r>
      <w:r w:rsidR="0037246F" w:rsidRPr="002D314C">
        <w:t xml:space="preserve"> ao Banco Custodiante</w:t>
      </w:r>
      <w:r w:rsidRPr="002D314C">
        <w:t>;</w:t>
      </w:r>
      <w:r w:rsidR="00EE3ECF" w:rsidRPr="002D314C">
        <w:t xml:space="preserve"> ou</w:t>
      </w:r>
    </w:p>
    <w:p w:rsidR="00C21D58" w:rsidRPr="002D314C" w:rsidRDefault="00C21D58" w:rsidP="009E35C8">
      <w:pPr>
        <w:pStyle w:val="roman3"/>
        <w:numPr>
          <w:ilvl w:val="0"/>
          <w:numId w:val="55"/>
        </w:numPr>
      </w:pPr>
      <w:r w:rsidRPr="002D314C">
        <w:t>ocorrência de qualquer hipótese de vencimento antecipad</w:t>
      </w:r>
      <w:r w:rsidR="001E3ADD" w:rsidRPr="002D314C">
        <w:t xml:space="preserve">o </w:t>
      </w:r>
      <w:r w:rsidR="009F2AAF" w:rsidRPr="002D314C">
        <w:t xml:space="preserve">das </w:t>
      </w:r>
      <w:r w:rsidR="002F3217" w:rsidRPr="002D314C">
        <w:t>Debêntures, observado o disposto nas Cláusulas 5.4.1.1 e 5.4.1.2 d</w:t>
      </w:r>
      <w:r w:rsidR="001E3ADD" w:rsidRPr="002D314C">
        <w:t>a</w:t>
      </w:r>
      <w:r w:rsidRPr="002D314C">
        <w:t xml:space="preserve"> </w:t>
      </w:r>
      <w:r w:rsidR="001E3ADD" w:rsidRPr="002D314C">
        <w:t>Escritura de Emissão, conforme venha a ser informado pelo Agente Fiduciário ao Banco Custodiante</w:t>
      </w:r>
      <w:r w:rsidR="00EE3ECF" w:rsidRPr="002D314C">
        <w:t>.</w:t>
      </w:r>
    </w:p>
    <w:p w:rsidR="00F2076E" w:rsidRPr="002D314C" w:rsidRDefault="0010634B" w:rsidP="009E35C8">
      <w:pPr>
        <w:pStyle w:val="Level3"/>
      </w:pPr>
      <w:r>
        <w:t>Nos termos do Contrato de Banco Custodiante, o</w:t>
      </w:r>
      <w:r w:rsidR="00F2076E" w:rsidRPr="002D314C">
        <w:t xml:space="preserve"> Banco Custodiante </w:t>
      </w:r>
      <w:r w:rsidR="00465A33" w:rsidRPr="002D314C">
        <w:t xml:space="preserve">somente </w:t>
      </w:r>
      <w:r w:rsidR="0092115B" w:rsidRPr="002D314C">
        <w:t>retomar</w:t>
      </w:r>
      <w:r w:rsidR="002F3217" w:rsidRPr="002D314C">
        <w:t>á</w:t>
      </w:r>
      <w:r w:rsidR="00465A33" w:rsidRPr="002D314C">
        <w:t xml:space="preserve"> transferência</w:t>
      </w:r>
      <w:r w:rsidR="00B441FB" w:rsidRPr="002D314C">
        <w:t>s</w:t>
      </w:r>
      <w:r w:rsidR="00465A33" w:rsidRPr="002D314C">
        <w:t xml:space="preserve"> dos recursos depositados na Conta Vinculada </w:t>
      </w:r>
      <w:r w:rsidR="00C908F0" w:rsidRPr="002D314C">
        <w:t>para a Conta Movimento</w:t>
      </w:r>
      <w:r w:rsidR="002D7BB2" w:rsidRPr="002D314C">
        <w:t>,</w:t>
      </w:r>
      <w:r w:rsidR="00C908F0" w:rsidRPr="002D314C">
        <w:t xml:space="preserve"> </w:t>
      </w:r>
      <w:r w:rsidR="0092115B" w:rsidRPr="002D314C">
        <w:t>após a ocorrência de um Bloqueio</w:t>
      </w:r>
      <w:r w:rsidR="00F2076E" w:rsidRPr="002D314C">
        <w:t xml:space="preserve">, </w:t>
      </w:r>
      <w:r w:rsidR="002D7BB2" w:rsidRPr="002D314C">
        <w:t xml:space="preserve">se </w:t>
      </w:r>
      <w:r w:rsidR="00F2076E" w:rsidRPr="002D314C">
        <w:t xml:space="preserve">receber nova notificação do Agente </w:t>
      </w:r>
      <w:r w:rsidR="001E3ADD" w:rsidRPr="002D314C">
        <w:t>Fiduciário</w:t>
      </w:r>
      <w:r w:rsidR="00F2076E" w:rsidRPr="002D314C">
        <w:t xml:space="preserve"> </w:t>
      </w:r>
      <w:r w:rsidR="00465A33" w:rsidRPr="002D314C">
        <w:t xml:space="preserve">instruindo sobre </w:t>
      </w:r>
      <w:r w:rsidR="0078471D" w:rsidRPr="002D314C">
        <w:t xml:space="preserve">o desbloqueio e </w:t>
      </w:r>
      <w:r w:rsidR="00465A33" w:rsidRPr="002D314C">
        <w:t>as transferência</w:t>
      </w:r>
      <w:r w:rsidR="00627DF5" w:rsidRPr="002D314C">
        <w:t>s</w:t>
      </w:r>
      <w:r w:rsidR="00465A33" w:rsidRPr="002D314C">
        <w:t xml:space="preserve"> a serem realizadas</w:t>
      </w:r>
      <w:r w:rsidR="00F2076E" w:rsidRPr="002D314C">
        <w:t>.</w:t>
      </w:r>
      <w:r w:rsidR="001036AE">
        <w:t xml:space="preserve"> Uma vez sanado o evento que gerou o Bloqueio ou sendo concedido </w:t>
      </w:r>
      <w:r w:rsidR="001036AE" w:rsidRPr="00F72812">
        <w:rPr>
          <w:i/>
        </w:rPr>
        <w:t>waiver</w:t>
      </w:r>
      <w:r w:rsidR="001036AE">
        <w:t xml:space="preserve"> pelos Debenturistas com relação ao mesmo, o Agente Fiduciário deverá, em até 1 (um) dia </w:t>
      </w:r>
      <w:r w:rsidR="001036AE">
        <w:lastRenderedPageBreak/>
        <w:t xml:space="preserve">útil, notificar o </w:t>
      </w:r>
      <w:r w:rsidR="001036AE" w:rsidRPr="002D314C">
        <w:t>Banco Custodiante</w:t>
      </w:r>
      <w:r w:rsidR="001036AE">
        <w:t xml:space="preserve"> para que retome as </w:t>
      </w:r>
      <w:r w:rsidR="001036AE" w:rsidRPr="002D314C">
        <w:t>transferências dos recursos depositados na Conta Vinculada para a Conta Movimento</w:t>
      </w:r>
      <w:r w:rsidR="001036AE">
        <w:t>.</w:t>
      </w:r>
    </w:p>
    <w:p w:rsidR="00C908F0" w:rsidRPr="002D314C" w:rsidRDefault="007C46CF" w:rsidP="009E35C8">
      <w:pPr>
        <w:pStyle w:val="Level3"/>
      </w:pPr>
      <w:r w:rsidRPr="002D314C">
        <w:t xml:space="preserve">Caso ocorra um Bloqueio, as Partes concordam que o Banco Custodiante </w:t>
      </w:r>
      <w:r w:rsidRPr="00D72364">
        <w:t>de</w:t>
      </w:r>
      <w:r w:rsidR="000D38E3">
        <w:t>ve</w:t>
      </w:r>
      <w:r w:rsidRPr="00D72364">
        <w:t>rá aplicar</w:t>
      </w:r>
      <w:r w:rsidRPr="002D314C">
        <w:t xml:space="preserve"> os valores depositados na Conta Vinculada em Investimentos Permitidos</w:t>
      </w:r>
      <w:r w:rsidR="00C908F0" w:rsidRPr="002D314C">
        <w:t xml:space="preserve"> (conforme definido</w:t>
      </w:r>
      <w:r w:rsidR="00856702">
        <w:t xml:space="preserve"> no Contrato de Banco Custodiante</w:t>
      </w:r>
      <w:r w:rsidR="00C908F0" w:rsidRPr="002D314C">
        <w:t>),</w:t>
      </w:r>
      <w:r w:rsidR="00D72364">
        <w:t xml:space="preserve"> </w:t>
      </w:r>
      <w:r w:rsidRPr="002D314C">
        <w:t>observados os termos deste Contrato</w:t>
      </w:r>
      <w:r w:rsidR="00C664FF">
        <w:t xml:space="preserve"> e do Contrato de Banco Custodiante</w:t>
      </w:r>
      <w:r w:rsidR="0077631A" w:rsidRPr="002D314C">
        <w:t xml:space="preserve">, sendo certo que neste caso os recursos aplicados em Investimentos Permitidos </w:t>
      </w:r>
      <w:r w:rsidR="00C908F0" w:rsidRPr="002D314C">
        <w:t xml:space="preserve">(conforme abaixo definido) </w:t>
      </w:r>
      <w:r w:rsidR="00E174E6">
        <w:t>somente serão liberados na</w:t>
      </w:r>
      <w:r w:rsidR="0077631A" w:rsidRPr="002D314C">
        <w:t xml:space="preserve"> hipótese</w:t>
      </w:r>
      <w:r w:rsidR="00E174E6">
        <w:t xml:space="preserve"> prevista</w:t>
      </w:r>
      <w:r w:rsidR="0077631A" w:rsidRPr="002D314C">
        <w:t xml:space="preserve"> na Cláusula 7.1.1 acima</w:t>
      </w:r>
      <w:r w:rsidRPr="002D314C">
        <w:t xml:space="preserve">. </w:t>
      </w:r>
    </w:p>
    <w:p w:rsidR="002D7BB2" w:rsidRPr="002D314C" w:rsidRDefault="002D7BB2" w:rsidP="009E35C8">
      <w:pPr>
        <w:pStyle w:val="Level2"/>
        <w:rPr>
          <w:lang w:val="pt-BR"/>
        </w:rPr>
      </w:pPr>
      <w:bookmarkStart w:id="20" w:name="_Toc368332340"/>
      <w:bookmarkStart w:id="21" w:name="_Toc368332440"/>
      <w:bookmarkStart w:id="22" w:name="_Toc368332451"/>
      <w:bookmarkStart w:id="23" w:name="_Toc399497146"/>
      <w:bookmarkEnd w:id="17"/>
      <w:bookmarkEnd w:id="18"/>
      <w:r w:rsidRPr="002D314C">
        <w:rPr>
          <w:lang w:val="pt-BR"/>
        </w:rPr>
        <w:t xml:space="preserve">Caso ocorra o </w:t>
      </w:r>
      <w:r w:rsidR="001036AE">
        <w:rPr>
          <w:lang w:val="pt-BR"/>
        </w:rPr>
        <w:t>b</w:t>
      </w:r>
      <w:r w:rsidRPr="002D314C">
        <w:rPr>
          <w:lang w:val="pt-BR"/>
        </w:rPr>
        <w:t xml:space="preserve">loqueio da Conta Vinculada por qualquer outro motivo não previsto na Cláusula 7.1 acima, </w:t>
      </w:r>
      <w:r w:rsidR="0010634B">
        <w:rPr>
          <w:lang w:val="pt-BR"/>
        </w:rPr>
        <w:t>conforme informado pelo</w:t>
      </w:r>
      <w:r w:rsidR="000D38E3">
        <w:rPr>
          <w:lang w:val="pt-BR"/>
        </w:rPr>
        <w:t xml:space="preserve"> Banco Custodiante </w:t>
      </w:r>
      <w:r w:rsidR="0010634B">
        <w:rPr>
          <w:lang w:val="pt-BR"/>
        </w:rPr>
        <w:t>ao</w:t>
      </w:r>
      <w:r w:rsidRPr="002D314C">
        <w:rPr>
          <w:lang w:val="pt-BR"/>
        </w:rPr>
        <w:t xml:space="preserve"> Agente Fiduciário</w:t>
      </w:r>
      <w:r w:rsidR="0010634B">
        <w:rPr>
          <w:lang w:val="pt-BR"/>
        </w:rPr>
        <w:t>, este</w:t>
      </w:r>
      <w:r w:rsidRPr="002D314C">
        <w:rPr>
          <w:lang w:val="pt-BR"/>
        </w:rPr>
        <w:t xml:space="preserve"> deverá, no prazo de até 1 (um) </w:t>
      </w:r>
      <w:r w:rsidR="003133FA" w:rsidRPr="002D314C">
        <w:rPr>
          <w:lang w:val="pt-BR"/>
        </w:rPr>
        <w:t>dia útil</w:t>
      </w:r>
      <w:r w:rsidRPr="002D314C">
        <w:rPr>
          <w:lang w:val="pt-BR"/>
        </w:rPr>
        <w:t xml:space="preserve"> contado da data em que tomar conhecimento do referido </w:t>
      </w:r>
      <w:r w:rsidR="000D38E3">
        <w:rPr>
          <w:lang w:val="pt-BR"/>
        </w:rPr>
        <w:t>b</w:t>
      </w:r>
      <w:r w:rsidR="001036AE">
        <w:rPr>
          <w:lang w:val="pt-BR"/>
        </w:rPr>
        <w:t>l</w:t>
      </w:r>
      <w:r w:rsidRPr="002D314C">
        <w:rPr>
          <w:lang w:val="pt-BR"/>
        </w:rPr>
        <w:t>oqueio, notificar as Contrapartes para que suspendam qualquer depósito na Conta Vinculada e passem a depositar os recursos decorrentes dos Contratos Vinculados na conta bancária a ser definida pelos Debenturistas e informada pelo Agente Fiduciário às Contrapartes, sendo certo que os direitos creditórios decorrentes de tal conta bancária e de todos os valores a qualquer tempo depositados em tal conta deverão ser incluídos no objeto da presente Cessão Fiduciária, mediante celebração de aditamento ao presente Contrato, observados os procedimentos previstos na Cláusula 4 acima.</w:t>
      </w:r>
    </w:p>
    <w:p w:rsidR="005F764C" w:rsidRPr="002D314C" w:rsidRDefault="005F764C" w:rsidP="009E35C8">
      <w:pPr>
        <w:pStyle w:val="Level1"/>
        <w:keepNext/>
        <w:rPr>
          <w:rFonts w:cs="Tahoma"/>
          <w:b/>
        </w:rPr>
      </w:pPr>
      <w:r w:rsidRPr="002D314C">
        <w:rPr>
          <w:rFonts w:cs="Tahoma"/>
          <w:b/>
        </w:rPr>
        <w:t xml:space="preserve">OBRIGAÇÕES ADICIONAIS </w:t>
      </w:r>
      <w:r w:rsidR="009C1A65" w:rsidRPr="002D314C">
        <w:rPr>
          <w:rFonts w:cs="Tahoma"/>
          <w:b/>
        </w:rPr>
        <w:t>D</w:t>
      </w:r>
      <w:r w:rsidR="00FF507E" w:rsidRPr="002D314C">
        <w:rPr>
          <w:rFonts w:cs="Tahoma"/>
          <w:b/>
        </w:rPr>
        <w:t>A</w:t>
      </w:r>
      <w:r w:rsidR="009C1A65" w:rsidRPr="002D314C">
        <w:rPr>
          <w:rFonts w:cs="Tahoma"/>
          <w:b/>
        </w:rPr>
        <w:t xml:space="preserve"> </w:t>
      </w:r>
      <w:r w:rsidR="00222C01" w:rsidRPr="002D314C">
        <w:rPr>
          <w:rFonts w:cs="Tahoma"/>
          <w:b/>
        </w:rPr>
        <w:t>CEDENTE</w:t>
      </w:r>
      <w:bookmarkEnd w:id="20"/>
      <w:bookmarkEnd w:id="21"/>
      <w:bookmarkEnd w:id="22"/>
      <w:bookmarkEnd w:id="23"/>
    </w:p>
    <w:p w:rsidR="005F764C" w:rsidRPr="002D314C" w:rsidRDefault="005F764C" w:rsidP="009E35C8">
      <w:pPr>
        <w:pStyle w:val="Level2"/>
        <w:rPr>
          <w:rFonts w:cs="Tahoma"/>
          <w:lang w:val="pt-BR"/>
        </w:rPr>
      </w:pPr>
      <w:bookmarkStart w:id="24" w:name="_Ref168377782"/>
      <w:r w:rsidRPr="002D314C">
        <w:rPr>
          <w:rFonts w:cs="Tahoma"/>
          <w:lang w:val="pt-BR"/>
        </w:rPr>
        <w:t>Sem prejuízo das demais obrig</w:t>
      </w:r>
      <w:r w:rsidR="001E3ADD" w:rsidRPr="002D314C">
        <w:rPr>
          <w:rFonts w:cs="Tahoma"/>
          <w:lang w:val="pt-BR"/>
        </w:rPr>
        <w:t>ações assumidas neste Contrato</w:t>
      </w:r>
      <w:r w:rsidR="00C664FF">
        <w:rPr>
          <w:rFonts w:cs="Tahoma"/>
          <w:lang w:val="pt-BR"/>
        </w:rPr>
        <w:t>, no Contrato de Banco Custodiante</w:t>
      </w:r>
      <w:r w:rsidR="00CA057B" w:rsidRPr="002D314C">
        <w:rPr>
          <w:rFonts w:cs="Tahoma"/>
          <w:lang w:val="pt-BR"/>
        </w:rPr>
        <w:t xml:space="preserve"> e</w:t>
      </w:r>
      <w:r w:rsidR="001E3ADD" w:rsidRPr="002D314C">
        <w:rPr>
          <w:rFonts w:cs="Tahoma"/>
          <w:lang w:val="pt-BR"/>
        </w:rPr>
        <w:t xml:space="preserve"> na Escritura de Emissão</w:t>
      </w:r>
      <w:r w:rsidRPr="002D314C">
        <w:rPr>
          <w:rFonts w:cs="Tahoma"/>
          <w:lang w:val="pt-BR"/>
        </w:rPr>
        <w:t xml:space="preserve">, </w:t>
      </w:r>
      <w:r w:rsidR="00FF507E" w:rsidRPr="002D314C">
        <w:rPr>
          <w:rFonts w:cs="Tahoma"/>
          <w:lang w:val="pt-BR"/>
        </w:rPr>
        <w:t>a</w:t>
      </w:r>
      <w:r w:rsidR="009C1A65" w:rsidRPr="002D314C">
        <w:rPr>
          <w:rFonts w:cs="Tahoma"/>
          <w:lang w:val="pt-BR"/>
        </w:rPr>
        <w:t xml:space="preserve"> </w:t>
      </w:r>
      <w:r w:rsidR="00222C01" w:rsidRPr="002D314C">
        <w:rPr>
          <w:rFonts w:cs="Tahoma"/>
          <w:lang w:val="pt-BR"/>
        </w:rPr>
        <w:t>Cedente</w:t>
      </w:r>
      <w:r w:rsidR="009C1A65" w:rsidRPr="002D314C">
        <w:rPr>
          <w:rFonts w:cs="Tahoma"/>
          <w:lang w:val="pt-BR"/>
        </w:rPr>
        <w:t xml:space="preserve"> </w:t>
      </w:r>
      <w:r w:rsidRPr="002D314C">
        <w:rPr>
          <w:rFonts w:cs="Tahoma"/>
          <w:lang w:val="pt-BR"/>
        </w:rPr>
        <w:t>obriga</w:t>
      </w:r>
      <w:r w:rsidR="000D66E8" w:rsidRPr="002D314C">
        <w:rPr>
          <w:rFonts w:cs="Tahoma"/>
          <w:lang w:val="pt-BR"/>
        </w:rPr>
        <w:t>-</w:t>
      </w:r>
      <w:r w:rsidRPr="002D314C">
        <w:rPr>
          <w:rFonts w:cs="Tahoma"/>
          <w:lang w:val="pt-BR"/>
        </w:rPr>
        <w:t>se a:</w:t>
      </w:r>
      <w:bookmarkEnd w:id="24"/>
    </w:p>
    <w:p w:rsidR="005F764C" w:rsidRPr="002D314C" w:rsidRDefault="005F764C" w:rsidP="009E35C8">
      <w:pPr>
        <w:pStyle w:val="alpha3"/>
        <w:numPr>
          <w:ilvl w:val="0"/>
          <w:numId w:val="45"/>
        </w:numPr>
        <w:rPr>
          <w:rFonts w:cs="Tahoma"/>
        </w:rPr>
      </w:pPr>
      <w:r w:rsidRPr="002D314C">
        <w:rPr>
          <w:rFonts w:cs="Tahoma"/>
        </w:rPr>
        <w:t>obter e manter válidas e eficazes todas as autorizações e licenças, incluindo as societárias e governamentais, exigidas (i) para a validade</w:t>
      </w:r>
      <w:r w:rsidR="00420B9D" w:rsidRPr="002D314C">
        <w:rPr>
          <w:rFonts w:cs="Tahoma"/>
        </w:rPr>
        <w:t>,</w:t>
      </w:r>
      <w:r w:rsidRPr="002D314C">
        <w:rPr>
          <w:rFonts w:cs="Tahoma"/>
        </w:rPr>
        <w:t xml:space="preserve"> exeq</w:t>
      </w:r>
      <w:r w:rsidR="00310ACF" w:rsidRPr="002D314C">
        <w:rPr>
          <w:rFonts w:cs="Tahoma"/>
        </w:rPr>
        <w:t>u</w:t>
      </w:r>
      <w:r w:rsidR="00420B9D" w:rsidRPr="002D314C">
        <w:rPr>
          <w:rFonts w:cs="Tahoma"/>
        </w:rPr>
        <w:t xml:space="preserve">ibilidade, fiel cumprimento e continuidade </w:t>
      </w:r>
      <w:r w:rsidR="00CF22FB" w:rsidRPr="002D314C">
        <w:rPr>
          <w:rFonts w:cs="Tahoma"/>
        </w:rPr>
        <w:t>do presente Contrato</w:t>
      </w:r>
      <w:r w:rsidR="00420B9D" w:rsidRPr="002D314C">
        <w:rPr>
          <w:rFonts w:cs="Tahoma"/>
        </w:rPr>
        <w:t xml:space="preserve"> e</w:t>
      </w:r>
      <w:r w:rsidR="00CF22FB" w:rsidRPr="002D314C">
        <w:rPr>
          <w:rFonts w:cs="Tahoma"/>
        </w:rPr>
        <w:t xml:space="preserve"> dos Contratos Vinculados</w:t>
      </w:r>
      <w:r w:rsidRPr="002D314C">
        <w:rPr>
          <w:rFonts w:cs="Tahoma"/>
        </w:rPr>
        <w:t>;</w:t>
      </w:r>
      <w:r w:rsidR="00420B9D" w:rsidRPr="002D314C">
        <w:rPr>
          <w:rFonts w:cs="Tahoma"/>
        </w:rPr>
        <w:t xml:space="preserve"> e</w:t>
      </w:r>
      <w:r w:rsidRPr="002D314C">
        <w:rPr>
          <w:rFonts w:cs="Tahoma"/>
        </w:rPr>
        <w:t xml:space="preserve"> (ii) para o fiel, pontual e integral cumprimento das </w:t>
      </w:r>
      <w:r w:rsidR="0094040E" w:rsidRPr="002D314C">
        <w:rPr>
          <w:rFonts w:cs="Tahoma"/>
        </w:rPr>
        <w:t>Obrigações Garantidas</w:t>
      </w:r>
      <w:r w:rsidRPr="002D314C">
        <w:rPr>
          <w:rFonts w:cs="Tahoma"/>
        </w:rPr>
        <w:t>;</w:t>
      </w:r>
    </w:p>
    <w:p w:rsidR="005F764C" w:rsidRPr="002D314C" w:rsidRDefault="005F764C" w:rsidP="009E35C8">
      <w:pPr>
        <w:pStyle w:val="alpha3"/>
        <w:rPr>
          <w:rFonts w:cs="Tahoma"/>
        </w:rPr>
      </w:pPr>
      <w:r w:rsidRPr="002D314C">
        <w:rPr>
          <w:rFonts w:cs="Tahoma"/>
        </w:rPr>
        <w:t>manter a Cessão Fiduciária existente, válida, eficaz e em pleno vigor, sem qualquer restr</w:t>
      </w:r>
      <w:r w:rsidR="00561F7E" w:rsidRPr="002D314C">
        <w:rPr>
          <w:rFonts w:cs="Tahoma"/>
        </w:rPr>
        <w:t>ição</w:t>
      </w:r>
      <w:r w:rsidRPr="002D314C">
        <w:rPr>
          <w:rFonts w:cs="Tahoma"/>
        </w:rPr>
        <w:t>;</w:t>
      </w:r>
    </w:p>
    <w:p w:rsidR="00207140" w:rsidRPr="002D314C" w:rsidRDefault="00207140" w:rsidP="009E35C8">
      <w:pPr>
        <w:pStyle w:val="alpha3"/>
        <w:rPr>
          <w:rFonts w:cs="Tahoma"/>
        </w:rPr>
      </w:pPr>
      <w:r w:rsidRPr="002D314C">
        <w:rPr>
          <w:rFonts w:cs="Tahoma"/>
        </w:rPr>
        <w:t>manter contr</w:t>
      </w:r>
      <w:r w:rsidR="00345147" w:rsidRPr="002D314C">
        <w:rPr>
          <w:rFonts w:cs="Tahoma"/>
        </w:rPr>
        <w:t>atad</w:t>
      </w:r>
      <w:r w:rsidR="00CA057B" w:rsidRPr="002D314C">
        <w:rPr>
          <w:rFonts w:cs="Tahoma"/>
        </w:rPr>
        <w:t>o o Banco Custodiante</w:t>
      </w:r>
      <w:r w:rsidR="002E4B5F">
        <w:rPr>
          <w:rFonts w:cs="Tahoma"/>
        </w:rPr>
        <w:t>, nos termos do Contrato de Banco Custodiante,</w:t>
      </w:r>
      <w:r w:rsidR="00345147" w:rsidRPr="002D314C">
        <w:rPr>
          <w:rFonts w:cs="Tahoma"/>
        </w:rPr>
        <w:t xml:space="preserve"> e</w:t>
      </w:r>
      <w:r w:rsidR="001E3ADD" w:rsidRPr="002D314C">
        <w:rPr>
          <w:rFonts w:cs="Tahoma"/>
        </w:rPr>
        <w:t xml:space="preserve"> não encerrar a Conta Vinculada</w:t>
      </w:r>
      <w:r w:rsidR="002F3217" w:rsidRPr="002D314C">
        <w:rPr>
          <w:rFonts w:cs="Tahoma"/>
        </w:rPr>
        <w:t xml:space="preserve">, exceto em caso de substituição, conforme </w:t>
      </w:r>
      <w:r w:rsidR="00D56BF0">
        <w:rPr>
          <w:rFonts w:cs="Tahoma"/>
        </w:rPr>
        <w:t>previsto no</w:t>
      </w:r>
      <w:r w:rsidR="002F3217" w:rsidRPr="002D314C">
        <w:rPr>
          <w:rFonts w:cs="Tahoma"/>
        </w:rPr>
        <w:t xml:space="preserve"> Contrato</w:t>
      </w:r>
      <w:r w:rsidR="00D56BF0">
        <w:rPr>
          <w:rFonts w:cs="Tahoma"/>
        </w:rPr>
        <w:t xml:space="preserve"> de Banco Custodiante</w:t>
      </w:r>
      <w:r w:rsidRPr="002D314C">
        <w:rPr>
          <w:rFonts w:cs="Tahoma"/>
        </w:rPr>
        <w:t>;</w:t>
      </w:r>
    </w:p>
    <w:p w:rsidR="005F764C" w:rsidRPr="002D314C" w:rsidRDefault="005F764C" w:rsidP="009E35C8">
      <w:pPr>
        <w:pStyle w:val="alpha3"/>
        <w:rPr>
          <w:rFonts w:cs="Tahoma"/>
        </w:rPr>
      </w:pPr>
      <w:r w:rsidRPr="002D314C">
        <w:rPr>
          <w:rFonts w:cs="Tahoma"/>
        </w:rPr>
        <w:t xml:space="preserve">defender-se de forma tempestiva e eficaz de qualquer ação, procedimento ou processo que possa afetar </w:t>
      </w:r>
      <w:r w:rsidR="000842F1" w:rsidRPr="002D314C">
        <w:rPr>
          <w:rFonts w:cs="Tahoma"/>
        </w:rPr>
        <w:t>adversamente</w:t>
      </w:r>
      <w:r w:rsidRPr="002D314C">
        <w:rPr>
          <w:rFonts w:cs="Tahoma"/>
        </w:rPr>
        <w:t xml:space="preserve"> a Cessão Fiduciária, os Direitos Creditórios </w:t>
      </w:r>
      <w:r w:rsidR="00D86C74" w:rsidRPr="002D314C">
        <w:rPr>
          <w:rFonts w:cs="Tahoma"/>
        </w:rPr>
        <w:t>C</w:t>
      </w:r>
      <w:r w:rsidR="00581F8E">
        <w:rPr>
          <w:rFonts w:cs="Tahoma"/>
        </w:rPr>
        <w:t>edidos e/ou</w:t>
      </w:r>
      <w:r w:rsidRPr="002D314C">
        <w:rPr>
          <w:rFonts w:cs="Tahoma"/>
        </w:rPr>
        <w:t xml:space="preserve"> este Contrato, bem como informar imediatamente </w:t>
      </w:r>
      <w:r w:rsidR="0008041F" w:rsidRPr="002D314C">
        <w:rPr>
          <w:rFonts w:cs="Tahoma"/>
        </w:rPr>
        <w:t xml:space="preserve">ao Agente </w:t>
      </w:r>
      <w:r w:rsidR="001E3ADD" w:rsidRPr="002D314C">
        <w:t>Fiduciário</w:t>
      </w:r>
      <w:r w:rsidR="00380118" w:rsidRPr="002D314C">
        <w:rPr>
          <w:rFonts w:cs="Tahoma"/>
        </w:rPr>
        <w:t xml:space="preserve"> </w:t>
      </w:r>
      <w:r w:rsidRPr="002D314C">
        <w:rPr>
          <w:rFonts w:cs="Tahoma"/>
        </w:rPr>
        <w:t>sobre qualquer ação, procedimento ou processo a que se refere esta alínea;</w:t>
      </w:r>
    </w:p>
    <w:p w:rsidR="000D66E8" w:rsidRPr="002D314C" w:rsidRDefault="00310ACF" w:rsidP="009E35C8">
      <w:pPr>
        <w:pStyle w:val="alpha3"/>
        <w:rPr>
          <w:rFonts w:cs="Tahoma"/>
        </w:rPr>
      </w:pPr>
      <w:r w:rsidRPr="002D314C">
        <w:rPr>
          <w:rFonts w:cs="Tahoma"/>
        </w:rPr>
        <w:t>pagar pontualmente</w:t>
      </w:r>
      <w:r w:rsidR="000D66E8" w:rsidRPr="002D314C">
        <w:rPr>
          <w:rFonts w:cs="Tahoma"/>
        </w:rPr>
        <w:t>, todos os tributos, contribuições</w:t>
      </w:r>
      <w:r w:rsidRPr="002D314C">
        <w:rPr>
          <w:rFonts w:cs="Tahoma"/>
        </w:rPr>
        <w:t xml:space="preserve">, inclusive </w:t>
      </w:r>
      <w:r w:rsidR="000D66E8" w:rsidRPr="002D314C">
        <w:rPr>
          <w:rFonts w:cs="Tahoma"/>
        </w:rPr>
        <w:t>taxas governamentais ou não governamentais presente ou futuramente incidentes ou relativas à Cessão Fiduciária</w:t>
      </w:r>
      <w:r w:rsidR="003C56BF" w:rsidRPr="002D314C">
        <w:rPr>
          <w:rFonts w:cs="Tahoma"/>
        </w:rPr>
        <w:t xml:space="preserve"> e aos Direitos </w:t>
      </w:r>
      <w:r w:rsidR="00F108DC" w:rsidRPr="002D314C">
        <w:rPr>
          <w:rFonts w:cs="Tahoma"/>
        </w:rPr>
        <w:t xml:space="preserve">Creditórios </w:t>
      </w:r>
      <w:r w:rsidR="003C56BF" w:rsidRPr="002D314C">
        <w:rPr>
          <w:rFonts w:cs="Tahoma"/>
        </w:rPr>
        <w:t>Cedidos</w:t>
      </w:r>
      <w:r w:rsidR="002F3217" w:rsidRPr="002D314C">
        <w:rPr>
          <w:rFonts w:cs="Tahoma"/>
        </w:rPr>
        <w:t xml:space="preserve">, </w:t>
      </w:r>
      <w:r w:rsidR="00D72364" w:rsidRPr="00B61D96">
        <w:rPr>
          <w:rFonts w:eastAsia="Arial Unicode MS"/>
        </w:rPr>
        <w:t>exceto se a exigibilidade do tributo</w:t>
      </w:r>
      <w:r w:rsidR="00D72364">
        <w:rPr>
          <w:rFonts w:eastAsia="Arial Unicode MS"/>
        </w:rPr>
        <w:t>, contribuição ou taxa,</w:t>
      </w:r>
      <w:r w:rsidR="00D72364" w:rsidRPr="00B61D96">
        <w:rPr>
          <w:rFonts w:eastAsia="Arial Unicode MS"/>
        </w:rPr>
        <w:t xml:space="preserve"> ou de seu pagamento</w:t>
      </w:r>
      <w:r w:rsidR="00D72364">
        <w:rPr>
          <w:rFonts w:eastAsia="Arial Unicode MS"/>
        </w:rPr>
        <w:t>,</w:t>
      </w:r>
      <w:r w:rsidR="00D72364" w:rsidRPr="00B61D96">
        <w:rPr>
          <w:rFonts w:eastAsia="Arial Unicode MS"/>
        </w:rPr>
        <w:t xml:space="preserve"> esteja comprovadamente suspensa por decisão judicial ou administrativa ou nos termos da legislação ou regulamentação aplicável</w:t>
      </w:r>
      <w:r w:rsidR="000D66E8" w:rsidRPr="002D314C">
        <w:rPr>
          <w:rFonts w:cs="Tahoma"/>
        </w:rPr>
        <w:t>;</w:t>
      </w:r>
    </w:p>
    <w:p w:rsidR="005F764C" w:rsidRPr="002D314C" w:rsidRDefault="000D66E8" w:rsidP="009E35C8">
      <w:pPr>
        <w:pStyle w:val="alpha3"/>
        <w:rPr>
          <w:rFonts w:cs="Tahoma"/>
        </w:rPr>
      </w:pPr>
      <w:r w:rsidRPr="002D314C">
        <w:rPr>
          <w:rFonts w:cs="Tahoma"/>
        </w:rPr>
        <w:lastRenderedPageBreak/>
        <w:t>(</w:t>
      </w:r>
      <w:r w:rsidR="003C56BF" w:rsidRPr="002D314C">
        <w:rPr>
          <w:rFonts w:cs="Tahoma"/>
        </w:rPr>
        <w:t>i</w:t>
      </w:r>
      <w:r w:rsidRPr="002D314C">
        <w:rPr>
          <w:rFonts w:cs="Tahoma"/>
        </w:rPr>
        <w:t xml:space="preserve">) </w:t>
      </w:r>
      <w:r w:rsidR="005F764C" w:rsidRPr="002D314C">
        <w:rPr>
          <w:rFonts w:cs="Tahoma"/>
        </w:rPr>
        <w:t xml:space="preserve">tratar qualquer sucessor </w:t>
      </w:r>
      <w:r w:rsidR="00F108DC" w:rsidRPr="002D314C">
        <w:rPr>
          <w:rFonts w:cs="Tahoma"/>
        </w:rPr>
        <w:t xml:space="preserve">do </w:t>
      </w:r>
      <w:r w:rsidR="00021D66" w:rsidRPr="002D314C">
        <w:rPr>
          <w:rFonts w:cs="Tahoma"/>
        </w:rPr>
        <w:t xml:space="preserve">Agente </w:t>
      </w:r>
      <w:r w:rsidR="001E3ADD" w:rsidRPr="002D314C">
        <w:t>Fiduciário</w:t>
      </w:r>
      <w:r w:rsidR="007A3314" w:rsidRPr="002D314C">
        <w:rPr>
          <w:rFonts w:cs="Tahoma"/>
        </w:rPr>
        <w:t xml:space="preserve"> </w:t>
      </w:r>
      <w:r w:rsidR="005F764C" w:rsidRPr="002D314C">
        <w:rPr>
          <w:rFonts w:cs="Tahoma"/>
        </w:rPr>
        <w:t>como se fosse signatário origina</w:t>
      </w:r>
      <w:r w:rsidR="005C56EE" w:rsidRPr="002D314C">
        <w:rPr>
          <w:rFonts w:cs="Tahoma"/>
        </w:rPr>
        <w:t>l</w:t>
      </w:r>
      <w:r w:rsidR="005F764C" w:rsidRPr="002D314C">
        <w:rPr>
          <w:rFonts w:cs="Tahoma"/>
        </w:rPr>
        <w:t xml:space="preserve"> deste Contrato, garantindo</w:t>
      </w:r>
      <w:r w:rsidRPr="002D314C">
        <w:rPr>
          <w:rFonts w:cs="Tahoma"/>
        </w:rPr>
        <w:t>-</w:t>
      </w:r>
      <w:r w:rsidR="005F764C" w:rsidRPr="002D314C">
        <w:rPr>
          <w:rFonts w:cs="Tahoma"/>
        </w:rPr>
        <w:t>lhe o pleno e irrestrito exercício de todos direitos e prerrogativas atribuídos a ele nos termos deste Contrato</w:t>
      </w:r>
      <w:r w:rsidRPr="002D314C">
        <w:rPr>
          <w:rFonts w:cs="Tahoma"/>
        </w:rPr>
        <w:t>; e (</w:t>
      </w:r>
      <w:r w:rsidR="0007037A" w:rsidRPr="002D314C">
        <w:rPr>
          <w:rFonts w:cs="Tahoma"/>
        </w:rPr>
        <w:t>ii</w:t>
      </w:r>
      <w:r w:rsidRPr="002D314C">
        <w:rPr>
          <w:rFonts w:cs="Tahoma"/>
        </w:rPr>
        <w:t xml:space="preserve">) quando requerido, celebrar aditamentos ao presente Contrato, com objetivo de incluir os referidos sucessores nos termos deste Contrato, devendo registrar tal aditamento conforme o disposto na Cláusula </w:t>
      </w:r>
      <w:r w:rsidR="004A38A8" w:rsidRPr="002D314C">
        <w:rPr>
          <w:rFonts w:cs="Tahoma"/>
        </w:rPr>
        <w:t>4</w:t>
      </w:r>
      <w:r w:rsidRPr="002D314C">
        <w:rPr>
          <w:rFonts w:cs="Tahoma"/>
        </w:rPr>
        <w:t>.1</w:t>
      </w:r>
      <w:r w:rsidR="00F108DC" w:rsidRPr="002D314C">
        <w:rPr>
          <w:rFonts w:cs="Tahoma"/>
        </w:rPr>
        <w:t xml:space="preserve"> acima</w:t>
      </w:r>
      <w:r w:rsidRPr="002D314C">
        <w:rPr>
          <w:rFonts w:cs="Tahoma"/>
        </w:rPr>
        <w:t>;</w:t>
      </w:r>
    </w:p>
    <w:p w:rsidR="00002E06" w:rsidRPr="002D314C" w:rsidRDefault="00002E06" w:rsidP="009E35C8">
      <w:pPr>
        <w:pStyle w:val="alpha3"/>
        <w:rPr>
          <w:rFonts w:cs="Tahoma"/>
        </w:rPr>
      </w:pPr>
      <w:bookmarkStart w:id="25" w:name="_Ref168377784"/>
      <w:r w:rsidRPr="002D314C">
        <w:rPr>
          <w:rFonts w:cs="Tahoma"/>
        </w:rPr>
        <w:t xml:space="preserve">adimplir e manter os Contratos Vinculados e os Direitos Creditórios Cedidos </w:t>
      </w:r>
      <w:bookmarkEnd w:id="25"/>
      <w:r w:rsidR="001036AE">
        <w:rPr>
          <w:rFonts w:cs="Tahoma"/>
        </w:rPr>
        <w:t>válidos</w:t>
      </w:r>
      <w:r w:rsidRPr="002D314C">
        <w:rPr>
          <w:rFonts w:cs="Tahoma"/>
        </w:rPr>
        <w:t xml:space="preserve"> para plena e irrestrita execução dos termos deste Contrato;</w:t>
      </w:r>
    </w:p>
    <w:p w:rsidR="005F764C" w:rsidRPr="002D314C" w:rsidRDefault="005F764C" w:rsidP="009E35C8">
      <w:pPr>
        <w:pStyle w:val="alpha3"/>
        <w:rPr>
          <w:rFonts w:cs="Tahoma"/>
        </w:rPr>
      </w:pPr>
      <w:r w:rsidRPr="002D314C">
        <w:rPr>
          <w:rFonts w:cs="Tahoma"/>
        </w:rPr>
        <w:t xml:space="preserve">caso </w:t>
      </w:r>
      <w:r w:rsidR="00D12D7D" w:rsidRPr="002D314C">
        <w:rPr>
          <w:rFonts w:cs="Tahoma"/>
        </w:rPr>
        <w:t>as Contrapartes</w:t>
      </w:r>
      <w:r w:rsidR="00581F8E">
        <w:rPr>
          <w:rFonts w:cs="Tahoma"/>
        </w:rPr>
        <w:t>,</w:t>
      </w:r>
      <w:r w:rsidR="00D12D7D" w:rsidRPr="002D314C">
        <w:rPr>
          <w:rFonts w:cs="Tahoma"/>
        </w:rPr>
        <w:t xml:space="preserve"> </w:t>
      </w:r>
      <w:r w:rsidRPr="002D314C">
        <w:rPr>
          <w:rFonts w:cs="Tahoma"/>
        </w:rPr>
        <w:t>ou terceiros em nome del</w:t>
      </w:r>
      <w:r w:rsidR="004B7AA7" w:rsidRPr="002D314C">
        <w:rPr>
          <w:rFonts w:cs="Tahoma"/>
        </w:rPr>
        <w:t>a</w:t>
      </w:r>
      <w:r w:rsidR="00A62DAB" w:rsidRPr="002D314C">
        <w:rPr>
          <w:rFonts w:cs="Tahoma"/>
        </w:rPr>
        <w:t>s</w:t>
      </w:r>
      <w:r w:rsidRPr="002D314C">
        <w:rPr>
          <w:rFonts w:cs="Tahoma"/>
        </w:rPr>
        <w:t>, faça</w:t>
      </w:r>
      <w:r w:rsidR="00A62DAB" w:rsidRPr="002D314C">
        <w:rPr>
          <w:rFonts w:cs="Tahoma"/>
        </w:rPr>
        <w:t>m</w:t>
      </w:r>
      <w:r w:rsidRPr="002D314C">
        <w:rPr>
          <w:rFonts w:cs="Tahoma"/>
        </w:rPr>
        <w:t xml:space="preserve"> o pagamento </w:t>
      </w:r>
      <w:r w:rsidR="00D13DFE" w:rsidRPr="002D314C">
        <w:rPr>
          <w:rFonts w:cs="Tahoma"/>
        </w:rPr>
        <w:t>d</w:t>
      </w:r>
      <w:r w:rsidR="00966642" w:rsidRPr="002D314C">
        <w:rPr>
          <w:rFonts w:cs="Tahoma"/>
        </w:rPr>
        <w:t xml:space="preserve">ecorrentes dos Contratos </w:t>
      </w:r>
      <w:r w:rsidR="003E51B1" w:rsidRPr="002D314C">
        <w:t>Vinculados</w:t>
      </w:r>
      <w:r w:rsidR="002D7BB2" w:rsidRPr="002D314C">
        <w:t xml:space="preserve"> em conta diversa da prevista neste Contrato, a Cedente deverá:</w:t>
      </w:r>
      <w:r w:rsidRPr="002D314C">
        <w:rPr>
          <w:rFonts w:cs="Tahoma"/>
        </w:rPr>
        <w:t xml:space="preserve"> (i) </w:t>
      </w:r>
      <w:r w:rsidR="002D7BB2" w:rsidRPr="002D314C">
        <w:rPr>
          <w:rFonts w:cs="Tahoma"/>
        </w:rPr>
        <w:t xml:space="preserve">comunicar tal fato ao Agente </w:t>
      </w:r>
      <w:r w:rsidR="002D7BB2" w:rsidRPr="002D314C">
        <w:t xml:space="preserve">Fiduciário </w:t>
      </w:r>
      <w:r w:rsidR="00FF1049" w:rsidRPr="002D314C">
        <w:rPr>
          <w:rFonts w:cs="Tahoma"/>
        </w:rPr>
        <w:t xml:space="preserve">até o </w:t>
      </w:r>
      <w:r w:rsidR="001036AE">
        <w:rPr>
          <w:rFonts w:cs="Tahoma"/>
        </w:rPr>
        <w:t>3</w:t>
      </w:r>
      <w:r w:rsidR="00FF1049" w:rsidRPr="002D314C">
        <w:rPr>
          <w:rFonts w:cs="Tahoma"/>
        </w:rPr>
        <w:t>º (</w:t>
      </w:r>
      <w:r w:rsidR="001036AE">
        <w:rPr>
          <w:rFonts w:cs="Tahoma"/>
        </w:rPr>
        <w:t>terceiro</w:t>
      </w:r>
      <w:r w:rsidR="00FF1049" w:rsidRPr="002D314C">
        <w:rPr>
          <w:rFonts w:cs="Tahoma"/>
        </w:rPr>
        <w:t>) dia útil subsequente à data de recebimento de tal pagamento</w:t>
      </w:r>
      <w:r w:rsidR="002D7BB2" w:rsidRPr="002D314C">
        <w:t>; (ii)</w:t>
      </w:r>
      <w:r w:rsidR="002D7BB2" w:rsidRPr="002D314C">
        <w:rPr>
          <w:rFonts w:cs="Tahoma"/>
        </w:rPr>
        <w:t xml:space="preserve"> </w:t>
      </w:r>
      <w:r w:rsidR="00F23A37" w:rsidRPr="002D314C">
        <w:rPr>
          <w:rFonts w:cs="Tahoma"/>
        </w:rPr>
        <w:t>transferir</w:t>
      </w:r>
      <w:r w:rsidRPr="002D314C">
        <w:rPr>
          <w:rFonts w:cs="Tahoma"/>
        </w:rPr>
        <w:t xml:space="preserve"> os recursos correspondentes a tais pagamentos assumindo, nos termos do artigo 627 e seguintes </w:t>
      </w:r>
      <w:r w:rsidR="004A63DC" w:rsidRPr="002D314C">
        <w:rPr>
          <w:rFonts w:cs="Tahoma"/>
        </w:rPr>
        <w:t>da Lei nº 10.406 de 10 de janeiro de 2002, conforme alterada (</w:t>
      </w:r>
      <w:r w:rsidR="00CE0EB2">
        <w:rPr>
          <w:rFonts w:cs="Tahoma"/>
        </w:rPr>
        <w:t>“</w:t>
      </w:r>
      <w:r w:rsidR="004A63DC" w:rsidRPr="002D314C">
        <w:rPr>
          <w:rFonts w:cs="Tahoma"/>
          <w:b/>
        </w:rPr>
        <w:t>Código Civil</w:t>
      </w:r>
      <w:r w:rsidR="00CE0EB2">
        <w:rPr>
          <w:rFonts w:cs="Tahoma"/>
        </w:rPr>
        <w:t>”</w:t>
      </w:r>
      <w:r w:rsidR="004A63DC" w:rsidRPr="002D314C">
        <w:rPr>
          <w:rFonts w:cs="Tahoma"/>
        </w:rPr>
        <w:t>)</w:t>
      </w:r>
      <w:r w:rsidRPr="002D314C">
        <w:rPr>
          <w:rFonts w:cs="Tahoma"/>
        </w:rPr>
        <w:t>, e sem direito a qualquer remuneração, o encargo de fiel depositária desses recursos;</w:t>
      </w:r>
      <w:r w:rsidR="00F23A37" w:rsidRPr="002D314C">
        <w:rPr>
          <w:rFonts w:cs="Tahoma"/>
        </w:rPr>
        <w:t xml:space="preserve"> e</w:t>
      </w:r>
      <w:r w:rsidRPr="002D314C">
        <w:rPr>
          <w:rFonts w:cs="Tahoma"/>
        </w:rPr>
        <w:t xml:space="preserve"> (</w:t>
      </w:r>
      <w:r w:rsidR="00F23A37" w:rsidRPr="002D314C">
        <w:rPr>
          <w:rFonts w:cs="Tahoma"/>
        </w:rPr>
        <w:t>i</w:t>
      </w:r>
      <w:r w:rsidRPr="002D314C">
        <w:rPr>
          <w:rFonts w:cs="Tahoma"/>
        </w:rPr>
        <w:t xml:space="preserve">ii) creditar tais recursos na Conta </w:t>
      </w:r>
      <w:r w:rsidR="00FC1659" w:rsidRPr="002D314C">
        <w:rPr>
          <w:rFonts w:cs="Tahoma"/>
        </w:rPr>
        <w:t>Vinculada</w:t>
      </w:r>
      <w:r w:rsidR="0006759C" w:rsidRPr="002D314C">
        <w:rPr>
          <w:rFonts w:cs="Tahoma"/>
        </w:rPr>
        <w:t xml:space="preserve"> </w:t>
      </w:r>
      <w:r w:rsidRPr="002D314C">
        <w:rPr>
          <w:rFonts w:cs="Tahoma"/>
        </w:rPr>
        <w:t xml:space="preserve">até o </w:t>
      </w:r>
      <w:r w:rsidR="001036AE">
        <w:rPr>
          <w:rFonts w:cs="Tahoma"/>
        </w:rPr>
        <w:t>3</w:t>
      </w:r>
      <w:r w:rsidR="001036AE" w:rsidRPr="002D314C">
        <w:rPr>
          <w:rFonts w:cs="Tahoma"/>
        </w:rPr>
        <w:t>º </w:t>
      </w:r>
      <w:r w:rsidRPr="002D314C">
        <w:rPr>
          <w:rFonts w:cs="Tahoma"/>
        </w:rPr>
        <w:t>(</w:t>
      </w:r>
      <w:r w:rsidR="001036AE">
        <w:rPr>
          <w:rFonts w:cs="Tahoma"/>
        </w:rPr>
        <w:t>terceiro</w:t>
      </w:r>
      <w:r w:rsidRPr="002D314C">
        <w:rPr>
          <w:rFonts w:cs="Tahoma"/>
        </w:rPr>
        <w:t xml:space="preserve">) </w:t>
      </w:r>
      <w:r w:rsidR="003133FA" w:rsidRPr="002D314C">
        <w:rPr>
          <w:rFonts w:cs="Tahoma"/>
        </w:rPr>
        <w:t>dia útil</w:t>
      </w:r>
      <w:r w:rsidRPr="002D314C">
        <w:rPr>
          <w:rFonts w:cs="Tahoma"/>
        </w:rPr>
        <w:t xml:space="preserve"> subsequente à data de recebi</w:t>
      </w:r>
      <w:r w:rsidR="002D7BB2" w:rsidRPr="002D314C">
        <w:rPr>
          <w:rFonts w:cs="Tahoma"/>
        </w:rPr>
        <w:t>mento de tal pagamento</w:t>
      </w:r>
      <w:r w:rsidRPr="002D314C">
        <w:rPr>
          <w:rFonts w:cs="Tahoma"/>
        </w:rPr>
        <w:t>;</w:t>
      </w:r>
    </w:p>
    <w:p w:rsidR="005F764C" w:rsidRPr="002D314C" w:rsidRDefault="005F764C" w:rsidP="009E35C8">
      <w:pPr>
        <w:pStyle w:val="alpha3"/>
        <w:rPr>
          <w:rFonts w:cs="Tahoma"/>
        </w:rPr>
      </w:pPr>
      <w:bookmarkStart w:id="26" w:name="_Ref130638698"/>
      <w:bookmarkStart w:id="27" w:name="_Ref130715286"/>
      <w:r w:rsidRPr="002D314C">
        <w:rPr>
          <w:rFonts w:cs="Tahoma"/>
        </w:rPr>
        <w:t xml:space="preserve">permanecer, até </w:t>
      </w:r>
      <w:r w:rsidR="00310ACF" w:rsidRPr="002D314C">
        <w:rPr>
          <w:rFonts w:cs="Tahoma"/>
        </w:rPr>
        <w:t xml:space="preserve">o pagamento integral </w:t>
      </w:r>
      <w:r w:rsidRPr="002D314C">
        <w:rPr>
          <w:rFonts w:cs="Tahoma"/>
        </w:rPr>
        <w:t xml:space="preserve">das </w:t>
      </w:r>
      <w:r w:rsidR="0094040E" w:rsidRPr="002D314C">
        <w:rPr>
          <w:rFonts w:cs="Tahoma"/>
        </w:rPr>
        <w:t>Obrigações Garantidas</w:t>
      </w:r>
      <w:r w:rsidRPr="002D314C">
        <w:rPr>
          <w:rFonts w:cs="Tahoma"/>
        </w:rPr>
        <w:t>, na posse e guarda d</w:t>
      </w:r>
      <w:r w:rsidR="00433B81" w:rsidRPr="002D314C">
        <w:rPr>
          <w:rFonts w:cs="Tahoma"/>
        </w:rPr>
        <w:t xml:space="preserve">as vias originais </w:t>
      </w:r>
      <w:r w:rsidR="00E51453" w:rsidRPr="002D314C">
        <w:rPr>
          <w:rFonts w:cs="Tahoma"/>
        </w:rPr>
        <w:t xml:space="preserve">dos </w:t>
      </w:r>
      <w:r w:rsidRPr="002D314C">
        <w:rPr>
          <w:rFonts w:cs="Tahoma"/>
        </w:rPr>
        <w:t>Documentos Representativos, assumindo, nos termos do artigo 627 e seguintes do Código Civil, e sem direito a qualquer remuneração, o encargo de fiel depositária desses documentos, obrigando</w:t>
      </w:r>
      <w:r w:rsidR="00E20A91" w:rsidRPr="002D314C">
        <w:rPr>
          <w:rFonts w:cs="Tahoma"/>
        </w:rPr>
        <w:t>-</w:t>
      </w:r>
      <w:r w:rsidRPr="002D314C">
        <w:rPr>
          <w:rFonts w:cs="Tahoma"/>
        </w:rPr>
        <w:t>se a bem custodiá</w:t>
      </w:r>
      <w:r w:rsidR="00E20A91" w:rsidRPr="002D314C">
        <w:rPr>
          <w:rFonts w:cs="Tahoma"/>
        </w:rPr>
        <w:t>-</w:t>
      </w:r>
      <w:r w:rsidRPr="002D314C">
        <w:rPr>
          <w:rFonts w:cs="Tahoma"/>
        </w:rPr>
        <w:t>los, guardá</w:t>
      </w:r>
      <w:r w:rsidR="00E20A91" w:rsidRPr="002D314C">
        <w:rPr>
          <w:rFonts w:cs="Tahoma"/>
        </w:rPr>
        <w:t>-</w:t>
      </w:r>
      <w:r w:rsidRPr="002D314C">
        <w:rPr>
          <w:rFonts w:cs="Tahoma"/>
        </w:rPr>
        <w:t>los e conservá</w:t>
      </w:r>
      <w:r w:rsidR="00E20A91" w:rsidRPr="002D314C">
        <w:rPr>
          <w:rFonts w:cs="Tahoma"/>
        </w:rPr>
        <w:t>-</w:t>
      </w:r>
      <w:r w:rsidRPr="002D314C">
        <w:rPr>
          <w:rFonts w:cs="Tahoma"/>
        </w:rPr>
        <w:t>los, e a exibi-los ou entregá</w:t>
      </w:r>
      <w:r w:rsidR="00E20A91" w:rsidRPr="002D314C">
        <w:rPr>
          <w:rFonts w:cs="Tahoma"/>
        </w:rPr>
        <w:t>-</w:t>
      </w:r>
      <w:r w:rsidRPr="002D314C">
        <w:rPr>
          <w:rFonts w:cs="Tahoma"/>
        </w:rPr>
        <w:t xml:space="preserve">los no prazo de até </w:t>
      </w:r>
      <w:r w:rsidR="008C1CF8">
        <w:rPr>
          <w:rFonts w:cs="Tahoma"/>
        </w:rPr>
        <w:t>5</w:t>
      </w:r>
      <w:r w:rsidR="004A63DC" w:rsidRPr="002D314C">
        <w:rPr>
          <w:rFonts w:cs="Tahoma"/>
        </w:rPr>
        <w:t> </w:t>
      </w:r>
      <w:r w:rsidRPr="002D314C">
        <w:rPr>
          <w:rFonts w:cs="Tahoma"/>
        </w:rPr>
        <w:t>(</w:t>
      </w:r>
      <w:r w:rsidR="008C1CF8">
        <w:rPr>
          <w:rFonts w:cs="Tahoma"/>
        </w:rPr>
        <w:t>cinco</w:t>
      </w:r>
      <w:r w:rsidRPr="002D314C">
        <w:rPr>
          <w:rFonts w:cs="Tahoma"/>
        </w:rPr>
        <w:t xml:space="preserve">) </w:t>
      </w:r>
      <w:r w:rsidR="003133FA" w:rsidRPr="002D314C">
        <w:rPr>
          <w:rFonts w:cs="Tahoma"/>
        </w:rPr>
        <w:t xml:space="preserve">dias úteis </w:t>
      </w:r>
      <w:r w:rsidRPr="002D314C">
        <w:rPr>
          <w:rFonts w:cs="Tahoma"/>
        </w:rPr>
        <w:t xml:space="preserve">contados da respectiva solicitação </w:t>
      </w:r>
      <w:r w:rsidR="004A63DC" w:rsidRPr="002D314C">
        <w:rPr>
          <w:rFonts w:cs="Tahoma"/>
        </w:rPr>
        <w:t xml:space="preserve">realizada </w:t>
      </w:r>
      <w:r w:rsidRPr="002D314C">
        <w:rPr>
          <w:rFonts w:cs="Tahoma"/>
        </w:rPr>
        <w:t xml:space="preserve">pelo </w:t>
      </w:r>
      <w:r w:rsidR="00A749BB" w:rsidRPr="002D314C">
        <w:rPr>
          <w:rFonts w:cs="Tahoma"/>
        </w:rPr>
        <w:t>Agente</w:t>
      </w:r>
      <w:r w:rsidR="00622BE7" w:rsidRPr="002D314C">
        <w:rPr>
          <w:rFonts w:cs="Tahoma"/>
        </w:rPr>
        <w:t xml:space="preserve"> </w:t>
      </w:r>
      <w:r w:rsidR="001E3ADD" w:rsidRPr="002D314C">
        <w:t>Fiduciário</w:t>
      </w:r>
      <w:r w:rsidR="004A63DC" w:rsidRPr="002D314C">
        <w:rPr>
          <w:rFonts w:cs="Tahoma"/>
        </w:rPr>
        <w:t xml:space="preserve"> neste sentido</w:t>
      </w:r>
      <w:r w:rsidRPr="002D314C">
        <w:rPr>
          <w:rFonts w:cs="Tahoma"/>
        </w:rPr>
        <w:t>;</w:t>
      </w:r>
    </w:p>
    <w:p w:rsidR="005F764C" w:rsidRPr="002D314C" w:rsidRDefault="005F764C" w:rsidP="009E35C8">
      <w:pPr>
        <w:pStyle w:val="alpha3"/>
        <w:rPr>
          <w:rFonts w:cs="Tahoma"/>
        </w:rPr>
      </w:pPr>
      <w:bookmarkStart w:id="28" w:name="_Ref242293988"/>
      <w:bookmarkEnd w:id="26"/>
      <w:bookmarkEnd w:id="27"/>
      <w:r w:rsidRPr="002D314C">
        <w:rPr>
          <w:rFonts w:cs="Tahoma"/>
        </w:rPr>
        <w:t xml:space="preserve">prestar e/ou enviar, no prazo de até </w:t>
      </w:r>
      <w:r w:rsidR="008C1CF8">
        <w:rPr>
          <w:rFonts w:cs="Tahoma"/>
        </w:rPr>
        <w:t>5</w:t>
      </w:r>
      <w:r w:rsidR="001E3ADD" w:rsidRPr="002D314C">
        <w:rPr>
          <w:rFonts w:cs="Tahoma"/>
        </w:rPr>
        <w:t> (</w:t>
      </w:r>
      <w:r w:rsidR="008C1CF8">
        <w:rPr>
          <w:rFonts w:cs="Tahoma"/>
        </w:rPr>
        <w:t>cinco</w:t>
      </w:r>
      <w:r w:rsidR="001E3ADD" w:rsidRPr="002D314C">
        <w:rPr>
          <w:rFonts w:cs="Tahoma"/>
        </w:rPr>
        <w:t>)</w:t>
      </w:r>
      <w:r w:rsidRPr="002D314C">
        <w:rPr>
          <w:rFonts w:cs="Tahoma"/>
        </w:rPr>
        <w:t xml:space="preserve"> </w:t>
      </w:r>
      <w:r w:rsidR="003133FA" w:rsidRPr="002D314C">
        <w:rPr>
          <w:rFonts w:cs="Tahoma"/>
        </w:rPr>
        <w:t xml:space="preserve">dias úteis </w:t>
      </w:r>
      <w:r w:rsidRPr="002D314C">
        <w:rPr>
          <w:rFonts w:cs="Tahoma"/>
        </w:rPr>
        <w:t xml:space="preserve">contados da data de recebimento da respectiva solicitação enviada pelo </w:t>
      </w:r>
      <w:r w:rsidR="00A749BB" w:rsidRPr="002D314C">
        <w:rPr>
          <w:rFonts w:cs="Tahoma"/>
        </w:rPr>
        <w:t xml:space="preserve">Agente </w:t>
      </w:r>
      <w:r w:rsidR="001E3ADD" w:rsidRPr="002D314C">
        <w:t>Fiduciário</w:t>
      </w:r>
      <w:r w:rsidRPr="002D314C">
        <w:rPr>
          <w:rFonts w:cs="Tahoma"/>
        </w:rPr>
        <w:t>, todas as informações e documentos</w:t>
      </w:r>
      <w:r w:rsidR="00091AE9" w:rsidRPr="002D314C">
        <w:rPr>
          <w:rFonts w:cs="Tahoma"/>
        </w:rPr>
        <w:t xml:space="preserve"> </w:t>
      </w:r>
      <w:r w:rsidR="0092115B" w:rsidRPr="002D314C">
        <w:rPr>
          <w:rFonts w:cs="Tahoma"/>
        </w:rPr>
        <w:t xml:space="preserve">por ele </w:t>
      </w:r>
      <w:r w:rsidR="001036AE">
        <w:rPr>
          <w:rFonts w:cs="Tahoma"/>
        </w:rPr>
        <w:t xml:space="preserve">razoavelmente </w:t>
      </w:r>
      <w:r w:rsidR="0092115B" w:rsidRPr="002D314C">
        <w:rPr>
          <w:rFonts w:cs="Tahoma"/>
        </w:rPr>
        <w:t>solicitad</w:t>
      </w:r>
      <w:r w:rsidR="00581F8E">
        <w:rPr>
          <w:rFonts w:cs="Tahoma"/>
        </w:rPr>
        <w:t>o</w:t>
      </w:r>
      <w:r w:rsidR="0092115B" w:rsidRPr="002D314C">
        <w:rPr>
          <w:rFonts w:cs="Tahoma"/>
        </w:rPr>
        <w:t xml:space="preserve">s e </w:t>
      </w:r>
      <w:r w:rsidRPr="002D314C">
        <w:rPr>
          <w:rFonts w:cs="Tahoma"/>
        </w:rPr>
        <w:t>relativ</w:t>
      </w:r>
      <w:r w:rsidR="00581F8E">
        <w:rPr>
          <w:rFonts w:cs="Tahoma"/>
        </w:rPr>
        <w:t>o</w:t>
      </w:r>
      <w:r w:rsidRPr="002D314C">
        <w:rPr>
          <w:rFonts w:cs="Tahoma"/>
        </w:rPr>
        <w:t xml:space="preserve">s à Conta </w:t>
      </w:r>
      <w:r w:rsidR="00FC1659" w:rsidRPr="002D314C">
        <w:rPr>
          <w:rFonts w:cs="Tahoma"/>
        </w:rPr>
        <w:t>Vinculada</w:t>
      </w:r>
      <w:r w:rsidR="005E191F" w:rsidRPr="002D314C">
        <w:rPr>
          <w:rFonts w:cs="Tahoma"/>
        </w:rPr>
        <w:t xml:space="preserve">, </w:t>
      </w:r>
      <w:r w:rsidR="007E60A0" w:rsidRPr="002D314C">
        <w:rPr>
          <w:rFonts w:cs="Tahoma"/>
        </w:rPr>
        <w:t>a</w:t>
      </w:r>
      <w:r w:rsidR="005E191F" w:rsidRPr="002D314C">
        <w:rPr>
          <w:rFonts w:cs="Tahoma"/>
        </w:rPr>
        <w:t xml:space="preserve">os Direitos Creditórios Cedidos ou </w:t>
      </w:r>
      <w:r w:rsidR="007E60A0" w:rsidRPr="002D314C">
        <w:rPr>
          <w:rFonts w:cs="Tahoma"/>
        </w:rPr>
        <w:t>a</w:t>
      </w:r>
      <w:r w:rsidR="005E191F" w:rsidRPr="002D314C">
        <w:rPr>
          <w:rFonts w:cs="Tahoma"/>
        </w:rPr>
        <w:t>os Contratos Vinculados</w:t>
      </w:r>
      <w:r w:rsidR="000103B8" w:rsidRPr="002D314C">
        <w:rPr>
          <w:rFonts w:cs="Tahoma"/>
        </w:rPr>
        <w:t xml:space="preserve">, </w:t>
      </w:r>
      <w:r w:rsidR="00002E06" w:rsidRPr="002D314C">
        <w:rPr>
          <w:rFonts w:cs="Tahoma"/>
        </w:rPr>
        <w:t xml:space="preserve">ficando autorizado desde já o Agente </w:t>
      </w:r>
      <w:r w:rsidR="00002E06" w:rsidRPr="002D314C">
        <w:t>Fiduciário</w:t>
      </w:r>
      <w:r w:rsidR="00002E06" w:rsidRPr="002D314C">
        <w:rPr>
          <w:rFonts w:cs="Tahoma"/>
        </w:rPr>
        <w:t>, independentemente de anuência ou consulta prévia à Cedente, a prestar as demais Partes as informações a que se refere este inciso de que tiver conhecimento</w:t>
      </w:r>
      <w:r w:rsidRPr="002D314C">
        <w:rPr>
          <w:rFonts w:cs="Tahoma"/>
        </w:rPr>
        <w:t>;</w:t>
      </w:r>
      <w:bookmarkEnd w:id="28"/>
    </w:p>
    <w:p w:rsidR="005F764C" w:rsidRDefault="00002E06" w:rsidP="009E35C8">
      <w:pPr>
        <w:pStyle w:val="alpha3"/>
        <w:rPr>
          <w:rFonts w:cs="Tahoma"/>
        </w:rPr>
      </w:pPr>
      <w:r w:rsidRPr="002D314C">
        <w:rPr>
          <w:rFonts w:cs="Tahoma"/>
        </w:rPr>
        <w:t xml:space="preserve">não rescindir, </w:t>
      </w:r>
      <w:r w:rsidR="000D38E3">
        <w:rPr>
          <w:rFonts w:cs="Tahoma"/>
        </w:rPr>
        <w:t xml:space="preserve">terminar antecipadamente, </w:t>
      </w:r>
      <w:r w:rsidRPr="002D314C">
        <w:rPr>
          <w:rFonts w:cs="Tahoma"/>
        </w:rPr>
        <w:t>distratar, aditar, ou de qualquer forma alterar, e não ceder, vender, alienar, perdoar, compensar, transacionar, transferir, permutar, dar em pagamento, endossar, descontar ou de qualquer outra forma alienar, transferir ou dispor, ou constituir qualquer ônus sobre (exceto pela Cessão Fiduciária), em qualquer dos casos desta alínea, de forma gratuita ou onerosa, no todo ou em parte, direta ou indiretamente, ainda que para ou em favor de pessoa do mesmo grupo econômico, quaisquer dos Direitos Creditórios Cedidos e/ou dos Documentos Representativos e/ou dos direitos a estes inerentes</w:t>
      </w:r>
      <w:r w:rsidR="008B6576">
        <w:rPr>
          <w:rFonts w:cs="Tahoma"/>
        </w:rPr>
        <w:t>, exceto na medida em que não afete o cumprimento do Índice de Cobertura</w:t>
      </w:r>
      <w:r w:rsidR="000D38E3">
        <w:rPr>
          <w:rFonts w:cs="Tahoma"/>
        </w:rPr>
        <w:t>, e sem prejuízo da obrigação de a Cedente comunicar o Agente Fiduciário sobre qualquer rescisão</w:t>
      </w:r>
      <w:r w:rsidR="000D38E3" w:rsidRPr="002D314C">
        <w:rPr>
          <w:rFonts w:cs="Tahoma"/>
        </w:rPr>
        <w:t xml:space="preserve">, </w:t>
      </w:r>
      <w:r w:rsidR="000D38E3">
        <w:rPr>
          <w:rFonts w:cs="Tahoma"/>
        </w:rPr>
        <w:t>distrato, alteração ou</w:t>
      </w:r>
      <w:r w:rsidR="000D38E3" w:rsidRPr="002D314C">
        <w:rPr>
          <w:rFonts w:cs="Tahoma"/>
        </w:rPr>
        <w:t xml:space="preserve"> </w:t>
      </w:r>
      <w:r w:rsidR="000D38E3">
        <w:rPr>
          <w:rFonts w:cs="Tahoma"/>
        </w:rPr>
        <w:t>aditamento aos Contratos Vinculados em até 1</w:t>
      </w:r>
      <w:r w:rsidR="007205FA">
        <w:rPr>
          <w:rFonts w:cs="Tahoma"/>
        </w:rPr>
        <w:t>0</w:t>
      </w:r>
      <w:r w:rsidR="000D38E3">
        <w:rPr>
          <w:rFonts w:cs="Tahoma"/>
        </w:rPr>
        <w:t xml:space="preserve"> (</w:t>
      </w:r>
      <w:r w:rsidR="007205FA">
        <w:rPr>
          <w:rFonts w:cs="Tahoma"/>
        </w:rPr>
        <w:t>dez</w:t>
      </w:r>
      <w:r w:rsidR="000D38E3">
        <w:rPr>
          <w:rFonts w:cs="Tahoma"/>
        </w:rPr>
        <w:t>) dias úteis contados da data do referido evento, incluindo, mas não se limitando a, para os fins previstos na Cláusula 6.2 acima</w:t>
      </w:r>
      <w:r w:rsidR="005F764C" w:rsidRPr="002D314C">
        <w:rPr>
          <w:rFonts w:cs="Tahoma"/>
        </w:rPr>
        <w:t>;</w:t>
      </w:r>
    </w:p>
    <w:p w:rsidR="005F764C" w:rsidRPr="002D314C" w:rsidRDefault="005F764C" w:rsidP="009E35C8">
      <w:pPr>
        <w:pStyle w:val="alpha3"/>
        <w:rPr>
          <w:rFonts w:cs="Tahoma"/>
        </w:rPr>
      </w:pPr>
      <w:r w:rsidRPr="002D314C">
        <w:rPr>
          <w:rFonts w:cs="Tahoma"/>
        </w:rPr>
        <w:lastRenderedPageBreak/>
        <w:t>não alterar, encerrar ou onerar a Conta</w:t>
      </w:r>
      <w:r w:rsidR="004E3FC1" w:rsidRPr="002D314C">
        <w:rPr>
          <w:rFonts w:cs="Tahoma"/>
        </w:rPr>
        <w:t xml:space="preserve"> Vinculada</w:t>
      </w:r>
      <w:r w:rsidRPr="002D314C">
        <w:rPr>
          <w:rFonts w:cs="Tahoma"/>
        </w:rPr>
        <w:t>, nem praticar qualquer ato, ou abster</w:t>
      </w:r>
      <w:r w:rsidR="00E20A91" w:rsidRPr="002D314C">
        <w:rPr>
          <w:rFonts w:cs="Tahoma"/>
        </w:rPr>
        <w:t>-</w:t>
      </w:r>
      <w:r w:rsidRPr="002D314C">
        <w:rPr>
          <w:rFonts w:cs="Tahoma"/>
        </w:rPr>
        <w:t>se de praticar qualquer ato, que possa, de qualquer forma, resultar na alteração, encerramento ou oneração da Conta</w:t>
      </w:r>
      <w:r w:rsidR="004E3FC1" w:rsidRPr="002D314C">
        <w:rPr>
          <w:rFonts w:cs="Tahoma"/>
        </w:rPr>
        <w:t xml:space="preserve"> Vinculada</w:t>
      </w:r>
      <w:r w:rsidRPr="002D314C">
        <w:rPr>
          <w:rFonts w:cs="Tahoma"/>
        </w:rPr>
        <w:t>;</w:t>
      </w:r>
    </w:p>
    <w:p w:rsidR="00520AF5" w:rsidRDefault="008156F1" w:rsidP="009E35C8">
      <w:pPr>
        <w:pStyle w:val="alpha3"/>
        <w:rPr>
          <w:rFonts w:cs="Tahoma"/>
        </w:rPr>
      </w:pPr>
      <w:r w:rsidRPr="002D314C">
        <w:rPr>
          <w:rFonts w:cs="Tahoma"/>
        </w:rPr>
        <w:t xml:space="preserve">apresentar ao Agente </w:t>
      </w:r>
      <w:r w:rsidR="00327708" w:rsidRPr="002D314C">
        <w:rPr>
          <w:rFonts w:cs="Tahoma"/>
        </w:rPr>
        <w:t>Fiduciário</w:t>
      </w:r>
      <w:r w:rsidR="00A72222" w:rsidRPr="002D314C">
        <w:rPr>
          <w:rFonts w:cs="Tahoma"/>
        </w:rPr>
        <w:t xml:space="preserve">, em até </w:t>
      </w:r>
      <w:r w:rsidR="008C1CF8">
        <w:rPr>
          <w:rFonts w:cs="Tahoma"/>
        </w:rPr>
        <w:t>5</w:t>
      </w:r>
      <w:r w:rsidR="004A63DC" w:rsidRPr="002D314C">
        <w:rPr>
          <w:rFonts w:cs="Tahoma"/>
        </w:rPr>
        <w:t> </w:t>
      </w:r>
      <w:r w:rsidR="00327708" w:rsidRPr="002D314C">
        <w:rPr>
          <w:rFonts w:cs="Tahoma"/>
        </w:rPr>
        <w:t>(</w:t>
      </w:r>
      <w:r w:rsidR="008C1CF8">
        <w:rPr>
          <w:rFonts w:cs="Tahoma"/>
        </w:rPr>
        <w:t>cinco</w:t>
      </w:r>
      <w:r w:rsidR="00327708" w:rsidRPr="002D314C">
        <w:rPr>
          <w:rFonts w:cs="Tahoma"/>
        </w:rPr>
        <w:t>)</w:t>
      </w:r>
      <w:r w:rsidR="00A72222" w:rsidRPr="002D314C">
        <w:rPr>
          <w:rFonts w:cs="Tahoma"/>
        </w:rPr>
        <w:t xml:space="preserve"> </w:t>
      </w:r>
      <w:r w:rsidR="003133FA" w:rsidRPr="002D314C">
        <w:rPr>
          <w:rFonts w:cs="Tahoma"/>
        </w:rPr>
        <w:t xml:space="preserve">dias úteis </w:t>
      </w:r>
      <w:r w:rsidR="0078471D" w:rsidRPr="002D314C">
        <w:t>da respectiva data de emissão ou celebração, conforme o caso</w:t>
      </w:r>
      <w:r w:rsidR="00A72222" w:rsidRPr="002D314C">
        <w:rPr>
          <w:rFonts w:cs="Tahoma"/>
        </w:rPr>
        <w:t>,</w:t>
      </w:r>
      <w:r w:rsidRPr="002D314C">
        <w:rPr>
          <w:rFonts w:cs="Tahoma"/>
        </w:rPr>
        <w:t xml:space="preserve"> </w:t>
      </w:r>
      <w:r w:rsidR="009B1C1F" w:rsidRPr="002D314C">
        <w:rPr>
          <w:rFonts w:cs="Tahoma"/>
        </w:rPr>
        <w:t>cópias dos Contratos Adicionais</w:t>
      </w:r>
      <w:r w:rsidR="00FF1049">
        <w:rPr>
          <w:rFonts w:cs="Tahoma"/>
        </w:rPr>
        <w:t>; e</w:t>
      </w:r>
    </w:p>
    <w:p w:rsidR="00FF1049" w:rsidRPr="00FF1049" w:rsidRDefault="00FF1049" w:rsidP="009E35C8">
      <w:pPr>
        <w:pStyle w:val="alpha3"/>
        <w:rPr>
          <w:rFonts w:cs="Tahoma"/>
        </w:rPr>
      </w:pPr>
      <w:r w:rsidRPr="00FF1049">
        <w:rPr>
          <w:rFonts w:cs="Tahoma"/>
        </w:rPr>
        <w:t>no prazo de até 5 (cinco) dias úteis contados da data de assinatura deste Contrato, comprovar ao Agente Fiduciário o envio de notificação à</w:t>
      </w:r>
      <w:r>
        <w:rPr>
          <w:rFonts w:cs="Tahoma"/>
        </w:rPr>
        <w:t xml:space="preserve"> ANEEL</w:t>
      </w:r>
      <w:r w:rsidRPr="00FF1049">
        <w:rPr>
          <w:rFonts w:cs="Tahoma"/>
        </w:rPr>
        <w:t>, dando-lhe ciência a respeito da constituição da presente Cessão Fiduciária sobre os Direitos dos Contratos Vinculados,</w:t>
      </w:r>
      <w:r>
        <w:rPr>
          <w:rFonts w:cs="Tahoma"/>
        </w:rPr>
        <w:t xml:space="preserve"> nos termos da </w:t>
      </w:r>
      <w:r w:rsidRPr="00FF1049">
        <w:rPr>
          <w:rFonts w:cs="Tahoma"/>
        </w:rPr>
        <w:t xml:space="preserve">Cláusula 7ª, Subcláusula 3ª do </w:t>
      </w:r>
      <w:r>
        <w:rPr>
          <w:rFonts w:cs="Tahoma"/>
          <w:color w:val="000000"/>
        </w:rPr>
        <w:t>Contrato de Concessão de Geração nº 43/2000 celebrado em 29 de maio de 2000 entre a Cedente, na qualidade de concessionária, e a União, na condição de poder concedente, por intermédio da Agência Nacional de Energia Elétrica – ANEEL, conforme aditado de tempos em tempos</w:t>
      </w:r>
      <w:r>
        <w:rPr>
          <w:rFonts w:cs="Tahoma"/>
        </w:rPr>
        <w:t>.</w:t>
      </w:r>
    </w:p>
    <w:p w:rsidR="005F764C" w:rsidRPr="002D314C" w:rsidRDefault="0052141D" w:rsidP="009E35C8">
      <w:pPr>
        <w:pStyle w:val="Level1"/>
        <w:keepNext/>
        <w:rPr>
          <w:rFonts w:cs="Tahoma"/>
          <w:b/>
        </w:rPr>
      </w:pPr>
      <w:bookmarkStart w:id="29" w:name="_Ref167637353"/>
      <w:bookmarkStart w:id="30" w:name="_Toc368332341"/>
      <w:bookmarkStart w:id="31" w:name="_Toc368332441"/>
      <w:bookmarkStart w:id="32" w:name="_Toc368332452"/>
      <w:bookmarkStart w:id="33" w:name="_Toc399497147"/>
      <w:r w:rsidRPr="002D314C">
        <w:rPr>
          <w:rFonts w:cs="Tahoma"/>
          <w:b/>
        </w:rPr>
        <w:t xml:space="preserve">DECLARAÇÕES </w:t>
      </w:r>
      <w:r w:rsidR="007526C6" w:rsidRPr="002D314C">
        <w:rPr>
          <w:rFonts w:cs="Tahoma"/>
          <w:b/>
        </w:rPr>
        <w:t>E GARANTIAS</w:t>
      </w:r>
      <w:bookmarkEnd w:id="29"/>
      <w:bookmarkEnd w:id="30"/>
      <w:bookmarkEnd w:id="31"/>
      <w:bookmarkEnd w:id="32"/>
      <w:bookmarkEnd w:id="33"/>
    </w:p>
    <w:p w:rsidR="005F764C" w:rsidRPr="002D314C" w:rsidRDefault="000A3D4C" w:rsidP="009E35C8">
      <w:pPr>
        <w:pStyle w:val="Level2"/>
        <w:rPr>
          <w:rFonts w:cs="Tahoma"/>
          <w:lang w:val="pt-BR"/>
        </w:rPr>
      </w:pPr>
      <w:bookmarkStart w:id="34" w:name="_Ref167629721"/>
      <w:bookmarkStart w:id="35" w:name="_Ref167637587"/>
      <w:r w:rsidRPr="002D314C">
        <w:rPr>
          <w:rFonts w:cs="Tahoma"/>
          <w:lang w:val="pt-BR"/>
        </w:rPr>
        <w:t>A Cedente</w:t>
      </w:r>
      <w:r w:rsidR="000842F1" w:rsidRPr="002D314C">
        <w:rPr>
          <w:rFonts w:cs="Tahoma"/>
          <w:lang w:val="pt-BR"/>
        </w:rPr>
        <w:t xml:space="preserve"> declara que, nesta data</w:t>
      </w:r>
      <w:r w:rsidR="005F764C" w:rsidRPr="002D314C">
        <w:rPr>
          <w:rFonts w:cs="Tahoma"/>
          <w:lang w:val="pt-BR"/>
        </w:rPr>
        <w:t>:</w:t>
      </w:r>
      <w:bookmarkEnd w:id="34"/>
      <w:bookmarkEnd w:id="35"/>
    </w:p>
    <w:p w:rsidR="005F764C" w:rsidRPr="002D314C" w:rsidRDefault="005F764C" w:rsidP="009E35C8">
      <w:pPr>
        <w:pStyle w:val="alpha3"/>
        <w:numPr>
          <w:ilvl w:val="0"/>
          <w:numId w:val="42"/>
        </w:numPr>
        <w:rPr>
          <w:rFonts w:cs="Tahoma"/>
        </w:rPr>
      </w:pPr>
      <w:bookmarkStart w:id="36" w:name="_Ref130639684"/>
      <w:r w:rsidRPr="002D314C">
        <w:rPr>
          <w:rFonts w:cs="Tahoma"/>
        </w:rPr>
        <w:t>é sociedade devidamente organizada, constituída e existente sob a forma de sociedade anônima, de acordo com as leis brasileiras;</w:t>
      </w:r>
    </w:p>
    <w:p w:rsidR="005F764C" w:rsidRPr="002D314C" w:rsidRDefault="005F764C" w:rsidP="009E35C8">
      <w:pPr>
        <w:pStyle w:val="alpha3"/>
        <w:rPr>
          <w:rFonts w:cs="Tahoma"/>
        </w:rPr>
      </w:pPr>
      <w:r w:rsidRPr="002D314C">
        <w:rPr>
          <w:rFonts w:cs="Tahoma"/>
        </w:rPr>
        <w:t>está devidamente autorizada a celebrar este Contrato, bem como a cumprir com todas as obrigações aqui previstas, tendo sido plenamente satisfeitos todos os requisitos legais e societários necessários para tanto;</w:t>
      </w:r>
    </w:p>
    <w:p w:rsidR="005F764C" w:rsidRPr="002D314C" w:rsidRDefault="004A63DC" w:rsidP="009E35C8">
      <w:pPr>
        <w:pStyle w:val="alpha3"/>
        <w:rPr>
          <w:rFonts w:cs="Tahoma"/>
        </w:rPr>
      </w:pPr>
      <w:r w:rsidRPr="002D314C">
        <w:rPr>
          <w:rFonts w:cs="Tahoma"/>
        </w:rPr>
        <w:t>os representantes legais que assinam este Contrato têm poderes estatutários e/ou delegados para assumir, em seu nome, as obrigações ora estabelecidas e, sendo mandatários, tiveram os poderes legitimamente outorgados, estando os respectivos mandatos em pleno vigor</w:t>
      </w:r>
      <w:r w:rsidR="005F764C" w:rsidRPr="002D314C">
        <w:rPr>
          <w:rFonts w:cs="Tahoma"/>
        </w:rPr>
        <w:t>;</w:t>
      </w:r>
    </w:p>
    <w:p w:rsidR="005F764C" w:rsidRPr="002D314C" w:rsidRDefault="007526C6" w:rsidP="009E35C8">
      <w:pPr>
        <w:pStyle w:val="alpha3"/>
        <w:rPr>
          <w:rFonts w:cs="Tahoma"/>
        </w:rPr>
      </w:pPr>
      <w:r w:rsidRPr="002D314C">
        <w:rPr>
          <w:rFonts w:cs="Tahoma"/>
        </w:rPr>
        <w:t xml:space="preserve">este Contrato </w:t>
      </w:r>
      <w:r w:rsidR="005F764C" w:rsidRPr="002D314C">
        <w:rPr>
          <w:rFonts w:cs="Tahoma"/>
        </w:rPr>
        <w:t xml:space="preserve">e as obrigações nele previstas constituem obrigações </w:t>
      </w:r>
      <w:r w:rsidR="004A63DC" w:rsidRPr="002D314C">
        <w:rPr>
          <w:rFonts w:cs="Tahoma"/>
        </w:rPr>
        <w:t>legais,</w:t>
      </w:r>
      <w:r w:rsidR="005F764C" w:rsidRPr="002D314C">
        <w:rPr>
          <w:rFonts w:cs="Tahoma"/>
        </w:rPr>
        <w:t xml:space="preserve"> válidas e vinculantes</w:t>
      </w:r>
      <w:r w:rsidR="004A63DC" w:rsidRPr="002D314C">
        <w:rPr>
          <w:rFonts w:cs="Tahoma"/>
        </w:rPr>
        <w:t xml:space="preserve"> da Cedente</w:t>
      </w:r>
      <w:r w:rsidR="0058079B" w:rsidRPr="002D314C">
        <w:rPr>
          <w:rFonts w:cs="Tahoma"/>
        </w:rPr>
        <w:t>, exequ</w:t>
      </w:r>
      <w:r w:rsidR="005F764C" w:rsidRPr="002D314C">
        <w:rPr>
          <w:rFonts w:cs="Tahoma"/>
        </w:rPr>
        <w:t>íveis de acordo com os seus termos e condições;</w:t>
      </w:r>
    </w:p>
    <w:p w:rsidR="005F764C" w:rsidRPr="002D314C" w:rsidRDefault="005F764C" w:rsidP="009E35C8">
      <w:pPr>
        <w:pStyle w:val="alpha3"/>
        <w:rPr>
          <w:rFonts w:cs="Tahoma"/>
        </w:rPr>
      </w:pPr>
      <w:r w:rsidRPr="002D314C">
        <w:rPr>
          <w:rFonts w:cs="Tahoma"/>
        </w:rPr>
        <w:t>o</w:t>
      </w:r>
      <w:r w:rsidR="007526C6" w:rsidRPr="002D314C">
        <w:rPr>
          <w:rFonts w:cs="Tahoma"/>
        </w:rPr>
        <w:t xml:space="preserve">s Contratos </w:t>
      </w:r>
      <w:r w:rsidR="003E51B1" w:rsidRPr="002D314C">
        <w:t>Vinculados</w:t>
      </w:r>
      <w:r w:rsidR="00312E6C" w:rsidRPr="002D314C">
        <w:rPr>
          <w:rFonts w:cs="Tahoma"/>
        </w:rPr>
        <w:t xml:space="preserve"> </w:t>
      </w:r>
      <w:r w:rsidRPr="002D314C">
        <w:rPr>
          <w:rFonts w:cs="Tahoma"/>
        </w:rPr>
        <w:t>representa</w:t>
      </w:r>
      <w:r w:rsidR="00312E6C" w:rsidRPr="002D314C">
        <w:rPr>
          <w:rFonts w:cs="Tahoma"/>
        </w:rPr>
        <w:t>m</w:t>
      </w:r>
      <w:r w:rsidRPr="002D314C">
        <w:rPr>
          <w:rFonts w:cs="Tahoma"/>
        </w:rPr>
        <w:t xml:space="preserve"> o acordo em vigor, não havendo </w:t>
      </w:r>
      <w:r w:rsidR="009B1C1F" w:rsidRPr="002D314C">
        <w:rPr>
          <w:rFonts w:cs="Tahoma"/>
        </w:rPr>
        <w:t xml:space="preserve">nesta data </w:t>
      </w:r>
      <w:r w:rsidRPr="002D314C">
        <w:rPr>
          <w:rFonts w:cs="Tahoma"/>
        </w:rPr>
        <w:t>nenhum direito de terceiro ou outro contrato, aditivo, aditamento ou compromisso de nenhuma outra espécie firmado que tenha por objeto alterar quaisquer das disposições do</w:t>
      </w:r>
      <w:r w:rsidR="007D3C65" w:rsidRPr="002D314C">
        <w:rPr>
          <w:rFonts w:cs="Tahoma"/>
        </w:rPr>
        <w:t xml:space="preserve">s Contratos </w:t>
      </w:r>
      <w:r w:rsidR="003E51B1" w:rsidRPr="002D314C">
        <w:t>Vinculados</w:t>
      </w:r>
      <w:r w:rsidRPr="002D314C">
        <w:rPr>
          <w:rFonts w:cs="Tahoma"/>
        </w:rPr>
        <w:t xml:space="preserve"> ou que verse sobre os </w:t>
      </w:r>
      <w:r w:rsidR="00DF2695" w:rsidRPr="002D314C">
        <w:rPr>
          <w:rFonts w:cs="Tahoma"/>
        </w:rPr>
        <w:t>recebíveis decorrentes de tais contratos</w:t>
      </w:r>
      <w:r w:rsidR="00FF2399" w:rsidRPr="002D314C">
        <w:rPr>
          <w:rFonts w:cs="Tahoma"/>
        </w:rPr>
        <w:t xml:space="preserve"> </w:t>
      </w:r>
      <w:r w:rsidRPr="002D314C">
        <w:rPr>
          <w:rFonts w:cs="Tahoma"/>
        </w:rPr>
        <w:t>ou quaisquer direitos oriundos do</w:t>
      </w:r>
      <w:r w:rsidR="007D3C65" w:rsidRPr="002D314C">
        <w:rPr>
          <w:rFonts w:cs="Tahoma"/>
        </w:rPr>
        <w:t xml:space="preserve">s Contratos </w:t>
      </w:r>
      <w:r w:rsidR="003E51B1" w:rsidRPr="002D314C">
        <w:t>Vinculados</w:t>
      </w:r>
      <w:r w:rsidRPr="002D314C">
        <w:rPr>
          <w:rFonts w:cs="Tahoma"/>
        </w:rPr>
        <w:t>;</w:t>
      </w:r>
    </w:p>
    <w:p w:rsidR="005F764C" w:rsidRPr="002D314C" w:rsidRDefault="005F764C" w:rsidP="009E35C8">
      <w:pPr>
        <w:pStyle w:val="alpha3"/>
        <w:rPr>
          <w:rFonts w:cs="Tahoma"/>
        </w:rPr>
      </w:pPr>
      <w:r w:rsidRPr="002D314C">
        <w:rPr>
          <w:rFonts w:cs="Tahoma"/>
        </w:rPr>
        <w:t xml:space="preserve">a celebração, os termos e condições deste Contrato e o cumprimento das obrigações neles previstas (i) não infringem o seu ato constitutivo ou quaisquer de seus documentos societários; (ii) não infringem qualquer disposição legal, contrato ou instrumento do qual seja parte ou ao qual qualquer de seus bens esteja vinculado; (iii) não infringem qualquer ordem, decisão ou sentença administrativa, judicial ou arbitral contra si ou à qual qualquer de seus bens esteja vinculado; e (iv) não resultarão em: (1) vencimento antecipado de qualquer obrigação estabelecida em qualquer desses contratos ou instrumentos ou em qualquer contrato firmado com </w:t>
      </w:r>
      <w:r w:rsidRPr="002D314C">
        <w:rPr>
          <w:rFonts w:cs="Tahoma"/>
        </w:rPr>
        <w:lastRenderedPageBreak/>
        <w:t>terceiros; (2) criação de qualquer ônus e/ou gravame sobre qualquer ativo de que seja titular, exceto pela presente Cessão Fiduciária; ou (3) rescisão de qualquer dos contratos ou instrumentos referidos na alínea (1) acima;</w:t>
      </w:r>
    </w:p>
    <w:p w:rsidR="005F764C" w:rsidRPr="002D314C" w:rsidRDefault="005F764C" w:rsidP="009E35C8">
      <w:pPr>
        <w:pStyle w:val="alpha3"/>
        <w:rPr>
          <w:rFonts w:cs="Tahoma"/>
        </w:rPr>
      </w:pPr>
      <w:r w:rsidRPr="002D314C">
        <w:rPr>
          <w:rFonts w:cs="Tahoma"/>
        </w:rPr>
        <w:t xml:space="preserve">é única e legítima possuidora e proprietária dos Direitos Creditórios </w:t>
      </w:r>
      <w:r w:rsidR="00FF2399" w:rsidRPr="002D314C">
        <w:rPr>
          <w:rFonts w:cs="Tahoma"/>
        </w:rPr>
        <w:t>C</w:t>
      </w:r>
      <w:r w:rsidRPr="002D314C">
        <w:rPr>
          <w:rFonts w:cs="Tahoma"/>
        </w:rPr>
        <w:t xml:space="preserve">edidos, que se encontram livres e desembaraçados de quaisquer ônus e/ou gravames (exceto por esta Cessão Fiduciária), não </w:t>
      </w:r>
      <w:r w:rsidR="008B6576">
        <w:rPr>
          <w:rFonts w:cs="Tahoma"/>
        </w:rPr>
        <w:t xml:space="preserve">tendo conhecimento de </w:t>
      </w:r>
      <w:r w:rsidRPr="002D314C">
        <w:rPr>
          <w:rFonts w:cs="Tahoma"/>
        </w:rPr>
        <w:t xml:space="preserve">qualquer </w:t>
      </w:r>
      <w:r w:rsidR="00592C1A" w:rsidRPr="002D314C">
        <w:rPr>
          <w:rFonts w:cs="Tahoma"/>
        </w:rPr>
        <w:t xml:space="preserve">investigação, </w:t>
      </w:r>
      <w:r w:rsidRPr="002D314C">
        <w:rPr>
          <w:rFonts w:cs="Tahoma"/>
        </w:rPr>
        <w:t>ação ou procedimento judicial, administrativo ou extrajudicial, pendente ou ameaçado, que possa</w:t>
      </w:r>
      <w:r w:rsidR="004A63DC" w:rsidRPr="002D314C">
        <w:rPr>
          <w:rFonts w:cs="Tahoma"/>
        </w:rPr>
        <w:t xml:space="preserve"> </w:t>
      </w:r>
      <w:r w:rsidRPr="002D314C">
        <w:rPr>
          <w:rFonts w:cs="Tahoma"/>
        </w:rPr>
        <w:t>prejudicar ou invalidar a</w:t>
      </w:r>
      <w:r w:rsidR="004A63DC" w:rsidRPr="002D314C">
        <w:rPr>
          <w:rFonts w:cs="Tahoma"/>
        </w:rPr>
        <w:t xml:space="preserve"> presente</w:t>
      </w:r>
      <w:r w:rsidRPr="002D314C">
        <w:rPr>
          <w:rFonts w:cs="Tahoma"/>
        </w:rPr>
        <w:t xml:space="preserve"> Cessão Fiduciária;</w:t>
      </w:r>
    </w:p>
    <w:p w:rsidR="00A20698" w:rsidRDefault="00A20698" w:rsidP="009E35C8">
      <w:pPr>
        <w:pStyle w:val="alpha3"/>
        <w:rPr>
          <w:rFonts w:cs="Tahoma"/>
        </w:rPr>
      </w:pPr>
      <w:r>
        <w:rPr>
          <w:rFonts w:cs="Tahoma"/>
        </w:rPr>
        <w:t>os Direitos Creditórios Cedidos são direitos creditórios válidos e devidamente formalizados nos termos dos Contratos Vinculados;</w:t>
      </w:r>
    </w:p>
    <w:p w:rsidR="005F764C" w:rsidRPr="002D314C" w:rsidRDefault="005F764C" w:rsidP="009E35C8">
      <w:pPr>
        <w:pStyle w:val="alpha3"/>
        <w:rPr>
          <w:rFonts w:cs="Tahoma"/>
        </w:rPr>
      </w:pPr>
      <w:r w:rsidRPr="002D314C">
        <w:rPr>
          <w:rFonts w:cs="Tahoma"/>
        </w:rPr>
        <w:t xml:space="preserve">não </w:t>
      </w:r>
      <w:r w:rsidR="008B6576">
        <w:rPr>
          <w:rFonts w:cs="Tahoma"/>
        </w:rPr>
        <w:t>tem conhecimento</w:t>
      </w:r>
      <w:r w:rsidRPr="002D314C">
        <w:rPr>
          <w:rFonts w:cs="Tahoma"/>
        </w:rPr>
        <w:t>, na presente data, qualquer procedimento judicial</w:t>
      </w:r>
      <w:r w:rsidR="00A46368" w:rsidRPr="002D314C">
        <w:rPr>
          <w:rFonts w:cs="Tahoma"/>
        </w:rPr>
        <w:t xml:space="preserve"> ou extrajud</w:t>
      </w:r>
      <w:r w:rsidR="00D12D7D" w:rsidRPr="002D314C">
        <w:rPr>
          <w:rFonts w:cs="Tahoma"/>
        </w:rPr>
        <w:t xml:space="preserve">icial iniciado pelas Contrapartes </w:t>
      </w:r>
      <w:r w:rsidRPr="002D314C">
        <w:rPr>
          <w:rFonts w:cs="Tahoma"/>
        </w:rPr>
        <w:t>(ou por qualquer terceiro em nome del</w:t>
      </w:r>
      <w:r w:rsidR="00A46368" w:rsidRPr="002D314C">
        <w:rPr>
          <w:rFonts w:cs="Tahoma"/>
        </w:rPr>
        <w:t>e</w:t>
      </w:r>
      <w:r w:rsidR="00A62DAB" w:rsidRPr="002D314C">
        <w:rPr>
          <w:rFonts w:cs="Tahoma"/>
        </w:rPr>
        <w:t>s</w:t>
      </w:r>
      <w:r w:rsidRPr="002D314C">
        <w:rPr>
          <w:rFonts w:cs="Tahoma"/>
        </w:rPr>
        <w:t>) relacionado aos Direitos Creditórios</w:t>
      </w:r>
      <w:r w:rsidR="001017B9" w:rsidRPr="002D314C">
        <w:rPr>
          <w:rFonts w:cs="Tahoma"/>
        </w:rPr>
        <w:t xml:space="preserve"> Cedidos</w:t>
      </w:r>
      <w:r w:rsidRPr="002D314C">
        <w:rPr>
          <w:rFonts w:cs="Tahoma"/>
        </w:rPr>
        <w:t>;</w:t>
      </w:r>
    </w:p>
    <w:p w:rsidR="005F764C" w:rsidRPr="002D314C" w:rsidRDefault="005F764C" w:rsidP="009E35C8">
      <w:pPr>
        <w:pStyle w:val="alpha3"/>
        <w:rPr>
          <w:rFonts w:cs="Tahoma"/>
        </w:rPr>
      </w:pPr>
      <w:r w:rsidRPr="002D314C">
        <w:rPr>
          <w:rFonts w:cs="Tahoma"/>
        </w:rPr>
        <w:t xml:space="preserve">está em dia com o pagamento de todas as obrigações de natureza tributária, trabalhista, previdenciária e ambiental e de quaisquer outras obrigações impostas por lei </w:t>
      </w:r>
      <w:r w:rsidR="004A63DC" w:rsidRPr="002D314C">
        <w:rPr>
          <w:rFonts w:cs="Tahoma"/>
        </w:rPr>
        <w:t xml:space="preserve">relativas </w:t>
      </w:r>
      <w:r w:rsidRPr="002D314C">
        <w:rPr>
          <w:rFonts w:cs="Tahoma"/>
        </w:rPr>
        <w:t>aos Direitos Creditórios</w:t>
      </w:r>
      <w:r w:rsidR="00FF2399" w:rsidRPr="002D314C">
        <w:rPr>
          <w:rFonts w:cs="Tahoma"/>
        </w:rPr>
        <w:t xml:space="preserve"> Cedidos</w:t>
      </w:r>
      <w:r w:rsidRPr="002D314C">
        <w:rPr>
          <w:rFonts w:cs="Tahoma"/>
        </w:rPr>
        <w:t>;</w:t>
      </w:r>
    </w:p>
    <w:p w:rsidR="005F764C" w:rsidRPr="002D314C" w:rsidRDefault="005F764C" w:rsidP="009E35C8">
      <w:pPr>
        <w:pStyle w:val="alpha3"/>
        <w:rPr>
          <w:rFonts w:cs="Tahoma"/>
        </w:rPr>
      </w:pPr>
      <w:r w:rsidRPr="002D314C">
        <w:rPr>
          <w:rFonts w:cs="Tahoma"/>
        </w:rPr>
        <w:t xml:space="preserve">possui todos os poderes e capacidades </w:t>
      </w:r>
      <w:r w:rsidR="004A63DC" w:rsidRPr="002D314C">
        <w:rPr>
          <w:rFonts w:cs="Tahoma"/>
        </w:rPr>
        <w:t xml:space="preserve">legalmente </w:t>
      </w:r>
      <w:r w:rsidRPr="002D314C">
        <w:rPr>
          <w:rFonts w:cs="Tahoma"/>
        </w:rPr>
        <w:t xml:space="preserve">necessários para ceder e transferir a propriedade fiduciária dos Direitos Creditórios </w:t>
      </w:r>
      <w:r w:rsidR="00FF2399" w:rsidRPr="002D314C">
        <w:rPr>
          <w:rFonts w:cs="Tahoma"/>
        </w:rPr>
        <w:t>C</w:t>
      </w:r>
      <w:r w:rsidRPr="002D314C">
        <w:rPr>
          <w:rFonts w:cs="Tahoma"/>
        </w:rPr>
        <w:t>edidos ao</w:t>
      </w:r>
      <w:r w:rsidR="00E84A87" w:rsidRPr="002D314C">
        <w:rPr>
          <w:rFonts w:cs="Tahoma"/>
        </w:rPr>
        <w:t xml:space="preserve">s </w:t>
      </w:r>
      <w:r w:rsidR="001B0357" w:rsidRPr="002D314C">
        <w:rPr>
          <w:rFonts w:cs="Tahoma"/>
        </w:rPr>
        <w:t>Debenturistas, representados pelo Agente Fiduciário</w:t>
      </w:r>
      <w:r w:rsidRPr="002D314C">
        <w:rPr>
          <w:rFonts w:cs="Tahoma"/>
        </w:rPr>
        <w:t>;</w:t>
      </w:r>
    </w:p>
    <w:p w:rsidR="005F764C" w:rsidRPr="002D314C" w:rsidRDefault="005F764C" w:rsidP="009E35C8">
      <w:pPr>
        <w:pStyle w:val="alpha3"/>
        <w:rPr>
          <w:rFonts w:cs="Tahoma"/>
        </w:rPr>
      </w:pPr>
      <w:r w:rsidRPr="002D314C">
        <w:rPr>
          <w:rFonts w:cs="Tahoma"/>
        </w:rPr>
        <w:t>mediante o registro deste Contrato nos termos d</w:t>
      </w:r>
      <w:r w:rsidR="00A46368" w:rsidRPr="002D314C">
        <w:rPr>
          <w:rFonts w:cs="Tahoma"/>
        </w:rPr>
        <w:t xml:space="preserve">a Cláusula </w:t>
      </w:r>
      <w:r w:rsidR="007C10DA" w:rsidRPr="002D314C">
        <w:rPr>
          <w:rFonts w:cs="Tahoma"/>
        </w:rPr>
        <w:t>4</w:t>
      </w:r>
      <w:r w:rsidRPr="002D314C">
        <w:rPr>
          <w:rFonts w:cs="Tahoma"/>
        </w:rPr>
        <w:t>.1 acima</w:t>
      </w:r>
      <w:r w:rsidR="009B1C1F" w:rsidRPr="002D314C">
        <w:rPr>
          <w:rFonts w:cs="Tahoma"/>
        </w:rPr>
        <w:t xml:space="preserve"> e o envio das Notificações de Ciência</w:t>
      </w:r>
      <w:r w:rsidRPr="002D314C">
        <w:rPr>
          <w:rFonts w:cs="Tahoma"/>
        </w:rPr>
        <w:t>, a Cessão Fiduciária será devidamente constituída e válida nos termos das leis brasilei</w:t>
      </w:r>
      <w:r w:rsidR="00A46368" w:rsidRPr="002D314C">
        <w:rPr>
          <w:rFonts w:cs="Tahoma"/>
        </w:rPr>
        <w:t>ras, e constituirá em favor do</w:t>
      </w:r>
      <w:r w:rsidR="00E84A87" w:rsidRPr="002D314C">
        <w:rPr>
          <w:rFonts w:cs="Tahoma"/>
        </w:rPr>
        <w:t xml:space="preserve">s </w:t>
      </w:r>
      <w:r w:rsidR="001B0357" w:rsidRPr="002D314C">
        <w:rPr>
          <w:rFonts w:cs="Tahoma"/>
        </w:rPr>
        <w:t xml:space="preserve">Debenturistas, representados pelo Agente Fiduciário, </w:t>
      </w:r>
      <w:r w:rsidRPr="002D314C">
        <w:rPr>
          <w:rFonts w:cs="Tahoma"/>
        </w:rPr>
        <w:t xml:space="preserve">garantia </w:t>
      </w:r>
      <w:r w:rsidR="00F22A8B" w:rsidRPr="002D314C">
        <w:rPr>
          <w:rFonts w:cs="Tahoma"/>
        </w:rPr>
        <w:t xml:space="preserve">fiduciária </w:t>
      </w:r>
      <w:r w:rsidRPr="002D314C">
        <w:rPr>
          <w:rFonts w:cs="Tahoma"/>
        </w:rPr>
        <w:t>válid</w:t>
      </w:r>
      <w:r w:rsidR="00FA7C85" w:rsidRPr="002D314C">
        <w:rPr>
          <w:rFonts w:cs="Tahoma"/>
        </w:rPr>
        <w:t>a</w:t>
      </w:r>
      <w:r w:rsidRPr="002D314C">
        <w:rPr>
          <w:rFonts w:cs="Tahoma"/>
        </w:rPr>
        <w:t>, eficaz, exigível e exeq</w:t>
      </w:r>
      <w:r w:rsidR="0092344D" w:rsidRPr="002D314C">
        <w:rPr>
          <w:rFonts w:cs="Tahoma"/>
        </w:rPr>
        <w:t>u</w:t>
      </w:r>
      <w:r w:rsidRPr="002D314C">
        <w:rPr>
          <w:rFonts w:cs="Tahoma"/>
        </w:rPr>
        <w:t>ível sobre os Direitos Creditórios</w:t>
      </w:r>
      <w:r w:rsidR="00FF2399" w:rsidRPr="002D314C">
        <w:rPr>
          <w:rFonts w:cs="Tahoma"/>
        </w:rPr>
        <w:t xml:space="preserve"> Cedidos</w:t>
      </w:r>
      <w:r w:rsidRPr="002D314C">
        <w:rPr>
          <w:rFonts w:cs="Tahoma"/>
        </w:rPr>
        <w:t>;</w:t>
      </w:r>
    </w:p>
    <w:p w:rsidR="005F764C" w:rsidRPr="002D314C" w:rsidRDefault="005F764C" w:rsidP="009E35C8">
      <w:pPr>
        <w:pStyle w:val="alpha3"/>
        <w:rPr>
          <w:rFonts w:cs="Tahoma"/>
        </w:rPr>
      </w:pPr>
      <w:r w:rsidRPr="002D314C">
        <w:rPr>
          <w:rFonts w:cs="Tahoma"/>
        </w:rPr>
        <w:t>exceto pelo registro deste Contrato nos termos d</w:t>
      </w:r>
      <w:r w:rsidR="008B0897" w:rsidRPr="002D314C">
        <w:rPr>
          <w:rFonts w:cs="Tahoma"/>
        </w:rPr>
        <w:t>a Cláusula</w:t>
      </w:r>
      <w:r w:rsidRPr="002D314C">
        <w:rPr>
          <w:rFonts w:cs="Tahoma"/>
        </w:rPr>
        <w:t xml:space="preserve"> </w:t>
      </w:r>
      <w:r w:rsidR="007C10DA" w:rsidRPr="002D314C">
        <w:rPr>
          <w:rFonts w:cs="Tahoma"/>
        </w:rPr>
        <w:t>4</w:t>
      </w:r>
      <w:r w:rsidRPr="002D314C">
        <w:rPr>
          <w:rFonts w:cs="Tahoma"/>
        </w:rPr>
        <w:t xml:space="preserve">.1 acima e pela </w:t>
      </w:r>
      <w:r w:rsidR="00BA1031" w:rsidRPr="002D314C">
        <w:rPr>
          <w:rFonts w:cs="Tahoma"/>
        </w:rPr>
        <w:t>assinatura d</w:t>
      </w:r>
      <w:r w:rsidR="000E6350" w:rsidRPr="002D314C">
        <w:rPr>
          <w:rFonts w:cs="Tahoma"/>
        </w:rPr>
        <w:t>as Notificações de Ciência</w:t>
      </w:r>
      <w:r w:rsidRPr="002D314C">
        <w:rPr>
          <w:rFonts w:cs="Tahoma"/>
        </w:rPr>
        <w:t>, nenhuma aprovação, autorização, consentimento, ordem, registro ou habilitação de ou perante qualquer tribunal ou outro órgão ou agência governamental ou de qualquer terceiro se faz necessária à celebração e ao cumprimento deste Contrato;</w:t>
      </w:r>
      <w:r w:rsidR="000E6350" w:rsidRPr="002D314C">
        <w:rPr>
          <w:rFonts w:cs="Tahoma"/>
        </w:rPr>
        <w:t xml:space="preserve"> e</w:t>
      </w:r>
    </w:p>
    <w:p w:rsidR="005F764C" w:rsidRPr="002D314C" w:rsidRDefault="005F764C" w:rsidP="009E35C8">
      <w:pPr>
        <w:pStyle w:val="alpha3"/>
        <w:rPr>
          <w:rFonts w:cs="Tahoma"/>
        </w:rPr>
      </w:pPr>
      <w:r w:rsidRPr="002D314C">
        <w:rPr>
          <w:rFonts w:cs="Tahoma"/>
        </w:rPr>
        <w:t>todos os mandatos outorgados nos termos deste Contrato o foram como condição do negócio ora contratado, em caráter irrevogável e irretratável, nos termos dos artigos 684 e 685 do Código Civil</w:t>
      </w:r>
      <w:r w:rsidR="000E6350" w:rsidRPr="002D314C">
        <w:rPr>
          <w:rFonts w:cs="Tahoma"/>
        </w:rPr>
        <w:t>.</w:t>
      </w:r>
    </w:p>
    <w:p w:rsidR="005F764C" w:rsidRPr="002D314C" w:rsidRDefault="005F764C" w:rsidP="009E35C8">
      <w:pPr>
        <w:pStyle w:val="Level1"/>
        <w:keepNext/>
        <w:rPr>
          <w:rFonts w:cs="Tahoma"/>
          <w:b/>
        </w:rPr>
      </w:pPr>
      <w:bookmarkStart w:id="37" w:name="_Toc368332342"/>
      <w:bookmarkStart w:id="38" w:name="_Toc368332442"/>
      <w:bookmarkStart w:id="39" w:name="_Toc368332453"/>
      <w:bookmarkStart w:id="40" w:name="_Toc399497148"/>
      <w:bookmarkEnd w:id="36"/>
      <w:r w:rsidRPr="002D314C">
        <w:rPr>
          <w:rFonts w:cs="Tahoma"/>
          <w:b/>
        </w:rPr>
        <w:t>EXCUSSÃO DA CESSÃO FIDUCIÁRIA DOS DIREITOS CREDITÓRIOS</w:t>
      </w:r>
      <w:bookmarkEnd w:id="37"/>
      <w:bookmarkEnd w:id="38"/>
      <w:bookmarkEnd w:id="39"/>
      <w:bookmarkEnd w:id="40"/>
    </w:p>
    <w:p w:rsidR="000103B8" w:rsidRPr="002D314C" w:rsidRDefault="005F764C" w:rsidP="009E35C8">
      <w:pPr>
        <w:pStyle w:val="Level2"/>
        <w:rPr>
          <w:rFonts w:cs="Tahoma"/>
          <w:lang w:val="pt-BR"/>
        </w:rPr>
      </w:pPr>
      <w:r w:rsidRPr="002D314C">
        <w:rPr>
          <w:rFonts w:cs="Tahoma"/>
          <w:lang w:val="pt-BR"/>
        </w:rPr>
        <w:t xml:space="preserve">Na </w:t>
      </w:r>
      <w:r w:rsidR="000103B8" w:rsidRPr="002D314C">
        <w:rPr>
          <w:rFonts w:cs="Tahoma"/>
          <w:lang w:val="pt-BR"/>
        </w:rPr>
        <w:t xml:space="preserve">hipótese de declaração do </w:t>
      </w:r>
      <w:r w:rsidRPr="002D314C">
        <w:rPr>
          <w:rFonts w:cs="Tahoma"/>
          <w:lang w:val="pt-BR"/>
        </w:rPr>
        <w:t xml:space="preserve">vencimento antecipado das </w:t>
      </w:r>
      <w:r w:rsidR="0094040E" w:rsidRPr="002D314C">
        <w:rPr>
          <w:rFonts w:cs="Tahoma"/>
          <w:lang w:val="pt-BR"/>
        </w:rPr>
        <w:t>Obrigações Garantidas</w:t>
      </w:r>
      <w:r w:rsidRPr="002D314C">
        <w:rPr>
          <w:rFonts w:cs="Tahoma"/>
          <w:lang w:val="pt-BR"/>
        </w:rPr>
        <w:t xml:space="preserve"> ou do vencimento </w:t>
      </w:r>
      <w:r w:rsidR="000103B8" w:rsidRPr="002D314C">
        <w:rPr>
          <w:rFonts w:cs="Tahoma"/>
          <w:lang w:val="pt-BR"/>
        </w:rPr>
        <w:t xml:space="preserve">ordinário </w:t>
      </w:r>
      <w:r w:rsidRPr="002D314C">
        <w:rPr>
          <w:rFonts w:cs="Tahoma"/>
          <w:lang w:val="pt-BR"/>
        </w:rPr>
        <w:t xml:space="preserve">das </w:t>
      </w:r>
      <w:r w:rsidR="0094040E" w:rsidRPr="002D314C">
        <w:rPr>
          <w:rFonts w:cs="Tahoma"/>
          <w:lang w:val="pt-BR"/>
        </w:rPr>
        <w:t>Obrigações Garantidas</w:t>
      </w:r>
      <w:r w:rsidRPr="002D314C">
        <w:rPr>
          <w:rFonts w:cs="Tahoma"/>
          <w:lang w:val="pt-BR"/>
        </w:rPr>
        <w:t xml:space="preserve"> na</w:t>
      </w:r>
      <w:r w:rsidR="002A7FD7">
        <w:rPr>
          <w:rFonts w:cs="Tahoma"/>
          <w:lang w:val="pt-BR"/>
        </w:rPr>
        <w:t>s</w:t>
      </w:r>
      <w:r w:rsidR="00DA3D47" w:rsidRPr="002D314C">
        <w:rPr>
          <w:rFonts w:cs="Tahoma"/>
          <w:lang w:val="pt-BR"/>
        </w:rPr>
        <w:t xml:space="preserve"> d</w:t>
      </w:r>
      <w:r w:rsidR="00C268AA" w:rsidRPr="002D314C">
        <w:rPr>
          <w:rFonts w:cs="Tahoma"/>
          <w:lang w:val="pt-BR"/>
        </w:rPr>
        <w:t>ata</w:t>
      </w:r>
      <w:r w:rsidR="002A7FD7">
        <w:rPr>
          <w:rFonts w:cs="Tahoma"/>
          <w:lang w:val="pt-BR"/>
        </w:rPr>
        <w:t>s</w:t>
      </w:r>
      <w:r w:rsidR="00C268AA" w:rsidRPr="002D314C">
        <w:rPr>
          <w:rFonts w:cs="Tahoma"/>
          <w:lang w:val="pt-BR"/>
        </w:rPr>
        <w:t xml:space="preserve"> de </w:t>
      </w:r>
      <w:r w:rsidR="00DA3D47" w:rsidRPr="002D314C">
        <w:rPr>
          <w:rFonts w:cs="Tahoma"/>
          <w:lang w:val="pt-BR"/>
        </w:rPr>
        <w:t>v</w:t>
      </w:r>
      <w:r w:rsidR="00C268AA" w:rsidRPr="002D314C">
        <w:rPr>
          <w:rFonts w:cs="Tahoma"/>
          <w:lang w:val="pt-BR"/>
        </w:rPr>
        <w:t>encimento</w:t>
      </w:r>
      <w:r w:rsidRPr="002D314C">
        <w:rPr>
          <w:rFonts w:cs="Tahoma"/>
          <w:lang w:val="pt-BR"/>
        </w:rPr>
        <w:t xml:space="preserve"> </w:t>
      </w:r>
      <w:r w:rsidR="000103B8" w:rsidRPr="002D314C">
        <w:rPr>
          <w:rFonts w:cs="Tahoma"/>
          <w:lang w:val="pt-BR"/>
        </w:rPr>
        <w:t>prevista</w:t>
      </w:r>
      <w:r w:rsidR="002A7FD7">
        <w:rPr>
          <w:rFonts w:cs="Tahoma"/>
          <w:lang w:val="pt-BR"/>
        </w:rPr>
        <w:t>s</w:t>
      </w:r>
      <w:r w:rsidR="000103B8" w:rsidRPr="002D314C">
        <w:rPr>
          <w:rFonts w:cs="Tahoma"/>
          <w:lang w:val="pt-BR"/>
        </w:rPr>
        <w:t xml:space="preserve"> na Escritura de Emissão</w:t>
      </w:r>
      <w:r w:rsidR="000842F1" w:rsidRPr="002D314C">
        <w:rPr>
          <w:rFonts w:cs="Tahoma"/>
          <w:lang w:val="pt-BR"/>
        </w:rPr>
        <w:t>,</w:t>
      </w:r>
      <w:r w:rsidR="000103B8" w:rsidRPr="002D314C">
        <w:rPr>
          <w:rFonts w:cs="Tahoma"/>
          <w:lang w:val="pt-BR"/>
        </w:rPr>
        <w:t xml:space="preserve"> </w:t>
      </w:r>
      <w:r w:rsidRPr="002D314C">
        <w:rPr>
          <w:rFonts w:cs="Tahoma"/>
          <w:lang w:val="pt-BR"/>
        </w:rPr>
        <w:t xml:space="preserve">sem </w:t>
      </w:r>
      <w:r w:rsidR="000103B8" w:rsidRPr="002D314C">
        <w:rPr>
          <w:rFonts w:cs="Tahoma"/>
          <w:lang w:val="pt-BR"/>
        </w:rPr>
        <w:t xml:space="preserve">que a Cedente realize </w:t>
      </w:r>
      <w:r w:rsidRPr="002D314C">
        <w:rPr>
          <w:rFonts w:cs="Tahoma"/>
          <w:lang w:val="pt-BR"/>
        </w:rPr>
        <w:t>os pagament</w:t>
      </w:r>
      <w:r w:rsidR="0024404C" w:rsidRPr="002D314C">
        <w:rPr>
          <w:rFonts w:cs="Tahoma"/>
          <w:lang w:val="pt-BR"/>
        </w:rPr>
        <w:t>os</w:t>
      </w:r>
      <w:r w:rsidR="00BE519A" w:rsidRPr="002D314C">
        <w:rPr>
          <w:rFonts w:cs="Tahoma"/>
          <w:lang w:val="pt-BR"/>
        </w:rPr>
        <w:t xml:space="preserve"> devidos, </w:t>
      </w:r>
      <w:r w:rsidR="00DA3D47" w:rsidRPr="002D314C">
        <w:rPr>
          <w:rFonts w:cs="Tahoma"/>
          <w:lang w:val="pt-BR"/>
        </w:rPr>
        <w:t>o Agente Fiduciário, na qualidade de representante da comunhão d</w:t>
      </w:r>
      <w:r w:rsidR="006136D9" w:rsidRPr="002D314C">
        <w:rPr>
          <w:rFonts w:cs="Tahoma"/>
          <w:lang w:val="pt-BR"/>
        </w:rPr>
        <w:t>o</w:t>
      </w:r>
      <w:r w:rsidR="006B2CBE" w:rsidRPr="002D314C">
        <w:rPr>
          <w:rFonts w:cs="Tahoma"/>
          <w:lang w:val="pt-BR"/>
        </w:rPr>
        <w:t xml:space="preserve">s </w:t>
      </w:r>
      <w:r w:rsidR="00C268AA" w:rsidRPr="002D314C">
        <w:rPr>
          <w:rFonts w:cs="Tahoma"/>
          <w:lang w:val="pt-BR"/>
        </w:rPr>
        <w:t xml:space="preserve">Debenturistas, </w:t>
      </w:r>
      <w:r w:rsidR="006136D9" w:rsidRPr="002D314C">
        <w:rPr>
          <w:rFonts w:cs="Tahoma"/>
          <w:lang w:val="pt-BR"/>
        </w:rPr>
        <w:t>poder</w:t>
      </w:r>
      <w:r w:rsidR="00DA3D47" w:rsidRPr="002D314C">
        <w:rPr>
          <w:rFonts w:cs="Tahoma"/>
          <w:lang w:val="pt-BR"/>
        </w:rPr>
        <w:t>á</w:t>
      </w:r>
      <w:r w:rsidR="0024404C" w:rsidRPr="002D314C">
        <w:rPr>
          <w:rFonts w:cs="Tahoma"/>
          <w:lang w:val="pt-BR"/>
        </w:rPr>
        <w:t>, de boa-</w:t>
      </w:r>
      <w:r w:rsidRPr="002D314C">
        <w:rPr>
          <w:rFonts w:cs="Tahoma"/>
          <w:lang w:val="pt-BR"/>
        </w:rPr>
        <w:t>fé, pelo preço e nas condições que entender apropriados, no todo ou em parte, pública ou particularmente, judicial ou extrajudicialmente, a seu exclusivo critério, independentemente de leilão, de hasta pública, de avaliação, de notificação judicial ou extrajudicial ou de qualquer outro procedimento, excutir os Direitos Creditórios</w:t>
      </w:r>
      <w:r w:rsidR="00D86C74" w:rsidRPr="002D314C">
        <w:rPr>
          <w:rFonts w:cs="Tahoma"/>
          <w:lang w:val="pt-BR"/>
        </w:rPr>
        <w:t xml:space="preserve"> Cedidos</w:t>
      </w:r>
      <w:r w:rsidRPr="002D314C">
        <w:rPr>
          <w:rFonts w:cs="Tahoma"/>
          <w:lang w:val="pt-BR"/>
        </w:rPr>
        <w:t xml:space="preserve">, no todo ou em parte, até o integral </w:t>
      </w:r>
      <w:r w:rsidRPr="002D314C">
        <w:rPr>
          <w:rFonts w:cs="Tahoma"/>
          <w:lang w:val="pt-BR"/>
        </w:rPr>
        <w:lastRenderedPageBreak/>
        <w:t xml:space="preserve">pagamento das </w:t>
      </w:r>
      <w:r w:rsidR="0094040E" w:rsidRPr="002D314C">
        <w:rPr>
          <w:rFonts w:cs="Tahoma"/>
          <w:lang w:val="pt-BR"/>
        </w:rPr>
        <w:t>Obrigações Garantidas</w:t>
      </w:r>
      <w:r w:rsidRPr="002D314C">
        <w:rPr>
          <w:rFonts w:cs="Tahoma"/>
          <w:lang w:val="pt-BR"/>
        </w:rPr>
        <w:t xml:space="preserve">, seja por meio de </w:t>
      </w:r>
      <w:r w:rsidR="00866EEC" w:rsidRPr="002D314C">
        <w:rPr>
          <w:rFonts w:cs="Tahoma"/>
          <w:lang w:val="pt-BR"/>
        </w:rPr>
        <w:t>utilização do saldo</w:t>
      </w:r>
      <w:r w:rsidRPr="002D314C">
        <w:rPr>
          <w:rFonts w:cs="Tahoma"/>
          <w:lang w:val="pt-BR"/>
        </w:rPr>
        <w:t xml:space="preserve"> </w:t>
      </w:r>
      <w:r w:rsidR="00C268AA" w:rsidRPr="002D314C">
        <w:rPr>
          <w:rFonts w:cs="Tahoma"/>
          <w:lang w:val="pt-BR"/>
        </w:rPr>
        <w:t>da</w:t>
      </w:r>
      <w:r w:rsidR="008529C8" w:rsidRPr="002D314C">
        <w:rPr>
          <w:rFonts w:cs="Tahoma"/>
          <w:lang w:val="pt-BR"/>
        </w:rPr>
        <w:t xml:space="preserve"> </w:t>
      </w:r>
      <w:r w:rsidRPr="002D314C">
        <w:rPr>
          <w:rFonts w:cs="Tahoma"/>
          <w:lang w:val="pt-BR"/>
        </w:rPr>
        <w:t xml:space="preserve">Conta </w:t>
      </w:r>
      <w:r w:rsidR="00FC1659" w:rsidRPr="002D314C">
        <w:rPr>
          <w:rFonts w:cs="Tahoma"/>
          <w:lang w:val="pt-BR"/>
        </w:rPr>
        <w:t>Vinculada</w:t>
      </w:r>
      <w:r w:rsidR="00866EEC" w:rsidRPr="002D314C">
        <w:rPr>
          <w:rFonts w:cs="Tahoma"/>
          <w:lang w:val="pt-BR"/>
        </w:rPr>
        <w:t xml:space="preserve"> para pagamento</w:t>
      </w:r>
      <w:r w:rsidR="00DA3D47" w:rsidRPr="002D314C">
        <w:rPr>
          <w:rFonts w:cs="Tahoma"/>
          <w:lang w:val="pt-BR"/>
        </w:rPr>
        <w:t xml:space="preserve"> ou por meio de resgate dos Investimentos Permitidos</w:t>
      </w:r>
      <w:r w:rsidRPr="002D314C">
        <w:rPr>
          <w:rFonts w:cs="Tahoma"/>
          <w:lang w:val="pt-BR"/>
        </w:rPr>
        <w:t>.</w:t>
      </w:r>
    </w:p>
    <w:p w:rsidR="005F764C" w:rsidRPr="002D314C" w:rsidRDefault="005F764C" w:rsidP="009E35C8">
      <w:pPr>
        <w:pStyle w:val="Level3"/>
      </w:pPr>
      <w:r w:rsidRPr="002D314C">
        <w:t xml:space="preserve">Para tanto, </w:t>
      </w:r>
      <w:r w:rsidR="00C268AA" w:rsidRPr="002D314C">
        <w:t>o Agente Fiduciário</w:t>
      </w:r>
      <w:r w:rsidR="006136D9" w:rsidRPr="002D314C">
        <w:t xml:space="preserve"> </w:t>
      </w:r>
      <w:r w:rsidRPr="002D314C">
        <w:t>fica autorizado pel</w:t>
      </w:r>
      <w:r w:rsidR="00724FF9" w:rsidRPr="002D314C">
        <w:t>a</w:t>
      </w:r>
      <w:r w:rsidR="00335543" w:rsidRPr="002D314C">
        <w:t xml:space="preserve"> </w:t>
      </w:r>
      <w:r w:rsidR="00222C01" w:rsidRPr="002D314C">
        <w:t>Cedente</w:t>
      </w:r>
      <w:r w:rsidRPr="002D314C">
        <w:t xml:space="preserve">, em caráter irrevogável e irretratável, a alienar, ceder, vender, transferir, usar, sacar, descontar, reter ou resgatar os Direitos Creditórios </w:t>
      </w:r>
      <w:r w:rsidR="00D86C74" w:rsidRPr="002D314C">
        <w:t>C</w:t>
      </w:r>
      <w:r w:rsidRPr="002D314C">
        <w:t xml:space="preserve">edidos, utilizando o produto na amortização ou, se possível, liquidação das </w:t>
      </w:r>
      <w:r w:rsidR="0094040E" w:rsidRPr="002D314C">
        <w:t>Obrigações Garantidas</w:t>
      </w:r>
      <w:r w:rsidRPr="002D314C">
        <w:t xml:space="preserve"> </w:t>
      </w:r>
      <w:r w:rsidR="00896D4D" w:rsidRPr="002D314C">
        <w:t xml:space="preserve">e </w:t>
      </w:r>
      <w:r w:rsidRPr="002D314C">
        <w:t xml:space="preserve">de todos e quaisquer tributos e despesas incidentes sobre a cessão, venda, transferência, uso, saque, desconto, retenção ou resgate dos Direitos Creditórios </w:t>
      </w:r>
      <w:r w:rsidR="00D86C74" w:rsidRPr="002D314C">
        <w:t xml:space="preserve">Cedidos </w:t>
      </w:r>
      <w:r w:rsidRPr="002D314C">
        <w:t xml:space="preserve">ou incidente sobre o pagamento aos </w:t>
      </w:r>
      <w:r w:rsidR="00C268AA" w:rsidRPr="002D314C">
        <w:t>Debenturistas</w:t>
      </w:r>
      <w:r w:rsidR="00C70106" w:rsidRPr="002D314C">
        <w:t xml:space="preserve"> </w:t>
      </w:r>
      <w:r w:rsidRPr="002D314C">
        <w:t xml:space="preserve">do montante de seus créditos, entregando, ao final, </w:t>
      </w:r>
      <w:r w:rsidR="00724FF9" w:rsidRPr="002D314C">
        <w:t>à</w:t>
      </w:r>
      <w:r w:rsidR="00335543" w:rsidRPr="002D314C">
        <w:t xml:space="preserve"> </w:t>
      </w:r>
      <w:r w:rsidR="00222C01" w:rsidRPr="002D314C">
        <w:t>Cedente</w:t>
      </w:r>
      <w:r w:rsidRPr="002D314C">
        <w:t>, o que porventura sobejar, ficando o</w:t>
      </w:r>
      <w:r w:rsidR="00C268AA" w:rsidRPr="002D314C">
        <w:t xml:space="preserve"> Agente Fiduciário</w:t>
      </w:r>
      <w:r w:rsidRPr="002D314C">
        <w:t>, em caráter irrevogável e irretratável, e de forma isolada, pelo presente e na melhor forma de direito, como condição deste Contrato, autorizado, na qualidade de mandatário d</w:t>
      </w:r>
      <w:r w:rsidR="00724FF9" w:rsidRPr="002D314C">
        <w:t>a</w:t>
      </w:r>
      <w:r w:rsidR="00335543" w:rsidRPr="002D314C">
        <w:t xml:space="preserve"> </w:t>
      </w:r>
      <w:r w:rsidR="00222C01" w:rsidRPr="002D314C">
        <w:t>Cedente</w:t>
      </w:r>
      <w:r w:rsidRPr="002D314C">
        <w:t xml:space="preserve">, a firmar, se necessário, quaisquer documentos e praticar quaisquer atos necessários para tanto, sendo-lhe conferidos todos os poderes que lhe são assegurados pela legislação vigente, inclusive os poderes </w:t>
      </w:r>
      <w:r w:rsidR="00CE0EB2">
        <w:t>“</w:t>
      </w:r>
      <w:r w:rsidRPr="002D314C">
        <w:rPr>
          <w:i/>
        </w:rPr>
        <w:t>ad judicia</w:t>
      </w:r>
      <w:r w:rsidR="00CE0EB2">
        <w:t>”</w:t>
      </w:r>
      <w:r w:rsidRPr="002D314C">
        <w:t xml:space="preserve"> e </w:t>
      </w:r>
      <w:r w:rsidR="00CE0EB2">
        <w:t>“</w:t>
      </w:r>
      <w:r w:rsidRPr="002D314C">
        <w:rPr>
          <w:i/>
        </w:rPr>
        <w:t>ad negotia</w:t>
      </w:r>
      <w:r w:rsidR="00CE0EB2">
        <w:t>”</w:t>
      </w:r>
      <w:r w:rsidRPr="002D314C">
        <w:t>.</w:t>
      </w:r>
    </w:p>
    <w:p w:rsidR="00531970" w:rsidRPr="002D314C" w:rsidRDefault="005F764C" w:rsidP="009E35C8">
      <w:pPr>
        <w:pStyle w:val="Level2"/>
        <w:rPr>
          <w:rFonts w:cs="Tahoma"/>
          <w:lang w:val="pt-BR"/>
        </w:rPr>
      </w:pPr>
      <w:r w:rsidRPr="002D314C">
        <w:rPr>
          <w:rFonts w:cs="Tahoma"/>
          <w:lang w:val="pt-BR"/>
        </w:rPr>
        <w:t xml:space="preserve">Os recursos apurados de acordo com os procedimentos de excussão previstos nesta </w:t>
      </w:r>
      <w:r w:rsidR="00CD0DE3" w:rsidRPr="002D314C">
        <w:rPr>
          <w:rFonts w:cs="Tahoma"/>
          <w:lang w:val="pt-BR"/>
        </w:rPr>
        <w:t>c</w:t>
      </w:r>
      <w:r w:rsidRPr="002D314C">
        <w:rPr>
          <w:rFonts w:cs="Tahoma"/>
          <w:lang w:val="pt-BR"/>
        </w:rPr>
        <w:t xml:space="preserve">láusula, na medida em que forem sendo recebidos, deverão ser imediatamente aplicados na amortização ou liquidação do saldo devedor das </w:t>
      </w:r>
      <w:r w:rsidR="0094040E" w:rsidRPr="002D314C">
        <w:rPr>
          <w:rFonts w:cs="Tahoma"/>
          <w:lang w:val="pt-BR"/>
        </w:rPr>
        <w:t>Obrigações Garantidas</w:t>
      </w:r>
      <w:r w:rsidRPr="002D314C">
        <w:rPr>
          <w:rFonts w:cs="Tahoma"/>
          <w:bCs/>
          <w:lang w:val="pt-BR"/>
        </w:rPr>
        <w:t>,</w:t>
      </w:r>
      <w:r w:rsidRPr="002D314C">
        <w:rPr>
          <w:rFonts w:cs="Tahoma"/>
          <w:lang w:val="pt-BR"/>
        </w:rPr>
        <w:t xml:space="preserve"> </w:t>
      </w:r>
      <w:r w:rsidRPr="002D314C">
        <w:rPr>
          <w:rFonts w:cs="Tahoma"/>
          <w:bCs/>
          <w:lang w:val="pt-BR"/>
        </w:rPr>
        <w:t>p</w:t>
      </w:r>
      <w:r w:rsidRPr="002D314C">
        <w:rPr>
          <w:rFonts w:cs="Tahoma"/>
          <w:lang w:val="pt-BR"/>
        </w:rPr>
        <w:t xml:space="preserve">roporcionalmente ao valor do crédito de cada um dos </w:t>
      </w:r>
      <w:r w:rsidR="00C268AA" w:rsidRPr="002D314C">
        <w:rPr>
          <w:rFonts w:cs="Tahoma"/>
          <w:lang w:val="pt-BR"/>
        </w:rPr>
        <w:t>Debenturistas</w:t>
      </w:r>
      <w:r w:rsidR="00C70106" w:rsidRPr="002D314C">
        <w:rPr>
          <w:rFonts w:cs="Tahoma"/>
          <w:lang w:val="pt-BR"/>
        </w:rPr>
        <w:t xml:space="preserve"> </w:t>
      </w:r>
      <w:r w:rsidRPr="002D314C">
        <w:rPr>
          <w:rFonts w:cs="Tahoma"/>
          <w:lang w:val="pt-BR"/>
        </w:rPr>
        <w:t xml:space="preserve">em relação ao saldo devedor das </w:t>
      </w:r>
      <w:r w:rsidR="0094040E" w:rsidRPr="002D314C">
        <w:rPr>
          <w:rFonts w:cs="Tahoma"/>
          <w:lang w:val="pt-BR"/>
        </w:rPr>
        <w:t>Obrigações Garantidas</w:t>
      </w:r>
      <w:r w:rsidRPr="002D314C">
        <w:rPr>
          <w:rFonts w:cs="Tahoma"/>
          <w:lang w:val="pt-BR"/>
        </w:rPr>
        <w:t>, conforme apurado pelo</w:t>
      </w:r>
      <w:r w:rsidR="00531970" w:rsidRPr="002D314C">
        <w:rPr>
          <w:rFonts w:cs="Tahoma"/>
          <w:lang w:val="pt-BR"/>
        </w:rPr>
        <w:t xml:space="preserve"> Agente </w:t>
      </w:r>
      <w:r w:rsidR="00C268AA" w:rsidRPr="002D314C">
        <w:rPr>
          <w:lang w:val="pt-BR"/>
        </w:rPr>
        <w:t>Fiduciário</w:t>
      </w:r>
      <w:r w:rsidR="009D2F21" w:rsidRPr="002D314C">
        <w:rPr>
          <w:rFonts w:cs="Tahoma"/>
          <w:lang w:val="pt-BR"/>
        </w:rPr>
        <w:t xml:space="preserve"> </w:t>
      </w:r>
      <w:r w:rsidRPr="002D314C">
        <w:rPr>
          <w:rFonts w:cs="Tahoma"/>
          <w:lang w:val="pt-BR"/>
        </w:rPr>
        <w:t xml:space="preserve">nos termos </w:t>
      </w:r>
      <w:r w:rsidR="00C268AA" w:rsidRPr="002D314C">
        <w:rPr>
          <w:rFonts w:cs="Tahoma"/>
          <w:lang w:val="pt-BR"/>
        </w:rPr>
        <w:t>da Escritura de Emissão</w:t>
      </w:r>
      <w:r w:rsidRPr="002D314C">
        <w:rPr>
          <w:rFonts w:cs="Tahoma"/>
          <w:bCs/>
          <w:lang w:val="pt-BR"/>
        </w:rPr>
        <w:t>.</w:t>
      </w:r>
    </w:p>
    <w:p w:rsidR="005F764C" w:rsidRPr="002D314C" w:rsidRDefault="005F764C" w:rsidP="009E35C8">
      <w:pPr>
        <w:pStyle w:val="Level2"/>
        <w:rPr>
          <w:rFonts w:cs="Tahoma"/>
          <w:lang w:val="pt-BR"/>
        </w:rPr>
      </w:pPr>
      <w:r w:rsidRPr="002D314C">
        <w:rPr>
          <w:rFonts w:cs="Tahoma"/>
          <w:lang w:val="pt-BR"/>
        </w:rPr>
        <w:t xml:space="preserve">Caso os recursos apurados de acordo com os procedimentos de excussão previstos nesta </w:t>
      </w:r>
      <w:r w:rsidR="00CD0DE3" w:rsidRPr="002D314C">
        <w:rPr>
          <w:rFonts w:cs="Tahoma"/>
          <w:lang w:val="pt-BR"/>
        </w:rPr>
        <w:t>c</w:t>
      </w:r>
      <w:r w:rsidRPr="002D314C">
        <w:rPr>
          <w:rFonts w:cs="Tahoma"/>
          <w:lang w:val="pt-BR"/>
        </w:rPr>
        <w:t xml:space="preserve">láusula não sejam suficientes para quitar simultaneamente todas as </w:t>
      </w:r>
      <w:r w:rsidR="0094040E" w:rsidRPr="002D314C">
        <w:rPr>
          <w:rFonts w:cs="Tahoma"/>
          <w:lang w:val="pt-BR"/>
        </w:rPr>
        <w:t>Obrigações Garantidas</w:t>
      </w:r>
      <w:r w:rsidRPr="002D314C">
        <w:rPr>
          <w:rFonts w:cs="Tahoma"/>
          <w:lang w:val="pt-BR"/>
        </w:rPr>
        <w:t xml:space="preserve">, </w:t>
      </w:r>
      <w:r w:rsidR="00FA7161" w:rsidRPr="002D314C">
        <w:rPr>
          <w:rFonts w:cs="Tahoma"/>
          <w:bCs/>
          <w:lang w:val="pt-BR"/>
        </w:rPr>
        <w:t xml:space="preserve">a </w:t>
      </w:r>
      <w:r w:rsidR="00FA7161" w:rsidRPr="002D314C">
        <w:rPr>
          <w:rFonts w:cs="Tahoma"/>
          <w:lang w:val="pt-BR"/>
        </w:rPr>
        <w:t>Cedente permanecerá responsável pelo saldo devedor das Obrigações Garantidas que não tiverem sido pagas, sem prejuízo dos acréscimos de juros remuneratórios, dos e</w:t>
      </w:r>
      <w:r w:rsidR="00FA7161" w:rsidRPr="002D314C">
        <w:rPr>
          <w:rFonts w:eastAsia="Arial Unicode MS" w:cs="Tahoma"/>
          <w:w w:val="0"/>
          <w:lang w:val="pt-BR"/>
        </w:rPr>
        <w:t>ncargos moratórios</w:t>
      </w:r>
      <w:r w:rsidR="00FA7161" w:rsidRPr="002D314C">
        <w:rPr>
          <w:rFonts w:cs="Tahoma"/>
          <w:lang w:val="pt-BR"/>
        </w:rPr>
        <w:t>, honorários advocatícios e outros encargos incidentes sobre o saldo devedor das Obrigações Garantidas enquanto não for pago, nos termos da Escritura de Emissão.</w:t>
      </w:r>
    </w:p>
    <w:p w:rsidR="005F764C" w:rsidRPr="002D314C" w:rsidRDefault="00724FF9" w:rsidP="009E35C8">
      <w:pPr>
        <w:pStyle w:val="Level2"/>
        <w:rPr>
          <w:rFonts w:cs="Tahoma"/>
          <w:lang w:val="pt-BR"/>
        </w:rPr>
      </w:pPr>
      <w:r w:rsidRPr="002D314C">
        <w:rPr>
          <w:rFonts w:cs="Tahoma"/>
          <w:lang w:val="pt-BR"/>
        </w:rPr>
        <w:t>A</w:t>
      </w:r>
      <w:r w:rsidR="00853E60" w:rsidRPr="002D314C">
        <w:rPr>
          <w:rFonts w:cs="Tahoma"/>
          <w:lang w:val="pt-BR"/>
        </w:rPr>
        <w:t xml:space="preserve"> </w:t>
      </w:r>
      <w:r w:rsidR="00222C01" w:rsidRPr="002D314C">
        <w:rPr>
          <w:rFonts w:cs="Tahoma"/>
          <w:lang w:val="pt-BR"/>
        </w:rPr>
        <w:t>Cedente</w:t>
      </w:r>
      <w:r w:rsidR="00853E60" w:rsidRPr="002D314C">
        <w:rPr>
          <w:rFonts w:cs="Tahoma"/>
          <w:lang w:val="pt-BR"/>
        </w:rPr>
        <w:t xml:space="preserve"> </w:t>
      </w:r>
      <w:r w:rsidR="005F764C" w:rsidRPr="002D314C">
        <w:rPr>
          <w:rFonts w:cs="Tahoma"/>
          <w:lang w:val="pt-BR"/>
        </w:rPr>
        <w:t>obriga-se a praticar todos os atos e cooperar com o</w:t>
      </w:r>
      <w:r w:rsidR="00A91E6C" w:rsidRPr="002D314C">
        <w:rPr>
          <w:rFonts w:cs="Tahoma"/>
          <w:lang w:val="pt-BR"/>
        </w:rPr>
        <w:t xml:space="preserve"> Agente Fiduciário </w:t>
      </w:r>
      <w:r w:rsidR="005F764C" w:rsidRPr="002D314C">
        <w:rPr>
          <w:rFonts w:cs="Tahoma"/>
          <w:lang w:val="pt-BR"/>
        </w:rPr>
        <w:t xml:space="preserve">em tudo que se fizer necessário ao cumprimento do disposto nesta </w:t>
      </w:r>
      <w:r w:rsidR="00CD0DE3" w:rsidRPr="002D314C">
        <w:rPr>
          <w:rFonts w:cs="Tahoma"/>
          <w:lang w:val="pt-BR"/>
        </w:rPr>
        <w:t>c</w:t>
      </w:r>
      <w:r w:rsidR="005F764C" w:rsidRPr="002D314C">
        <w:rPr>
          <w:rFonts w:cs="Tahoma"/>
          <w:lang w:val="pt-BR"/>
        </w:rPr>
        <w:t xml:space="preserve">láusula, devendo, inclusive, enviar </w:t>
      </w:r>
      <w:r w:rsidR="00A91E6C" w:rsidRPr="002D314C">
        <w:rPr>
          <w:rFonts w:cs="Tahoma"/>
          <w:lang w:val="pt-BR"/>
        </w:rPr>
        <w:t>ao Agente Fiduciário</w:t>
      </w:r>
      <w:r w:rsidR="005F764C" w:rsidRPr="002D314C">
        <w:rPr>
          <w:rFonts w:cs="Tahoma"/>
          <w:lang w:val="pt-BR"/>
        </w:rPr>
        <w:t>, quando solicitado, original dos Documentos Representativos mantidos sob sua guarda e custódia.</w:t>
      </w:r>
    </w:p>
    <w:p w:rsidR="007D0DE6" w:rsidRPr="002D314C" w:rsidRDefault="00AF23B7" w:rsidP="009E35C8">
      <w:pPr>
        <w:pStyle w:val="Level1"/>
        <w:keepNext/>
        <w:autoSpaceDE w:val="0"/>
        <w:autoSpaceDN w:val="0"/>
        <w:adjustRightInd w:val="0"/>
        <w:rPr>
          <w:rFonts w:cs="Tahoma"/>
          <w:b/>
        </w:rPr>
      </w:pPr>
      <w:r w:rsidRPr="002D314C">
        <w:rPr>
          <w:rFonts w:cs="Tahoma"/>
          <w:b/>
        </w:rPr>
        <w:t>MANDATO</w:t>
      </w:r>
    </w:p>
    <w:p w:rsidR="00AF23B7" w:rsidRPr="002D314C" w:rsidRDefault="00724FF9" w:rsidP="009E35C8">
      <w:pPr>
        <w:pStyle w:val="Level2"/>
        <w:rPr>
          <w:rFonts w:cs="Tahoma"/>
          <w:lang w:val="pt-BR"/>
        </w:rPr>
      </w:pPr>
      <w:bookmarkStart w:id="41" w:name="_Toc368332344"/>
      <w:bookmarkStart w:id="42" w:name="_Toc368332444"/>
      <w:bookmarkStart w:id="43" w:name="_Toc368332455"/>
      <w:bookmarkStart w:id="44" w:name="_Toc399497150"/>
      <w:r w:rsidRPr="002D314C">
        <w:rPr>
          <w:lang w:val="pt-BR"/>
        </w:rPr>
        <w:t>A</w:t>
      </w:r>
      <w:r w:rsidR="00853E60" w:rsidRPr="002D314C">
        <w:rPr>
          <w:lang w:val="pt-BR"/>
        </w:rPr>
        <w:t xml:space="preserve"> </w:t>
      </w:r>
      <w:r w:rsidR="00222C01" w:rsidRPr="002D314C">
        <w:rPr>
          <w:rFonts w:cs="Tahoma"/>
          <w:lang w:val="pt-BR"/>
        </w:rPr>
        <w:t>Cedente</w:t>
      </w:r>
      <w:r w:rsidR="00853E60" w:rsidRPr="002D314C">
        <w:rPr>
          <w:lang w:val="pt-BR"/>
        </w:rPr>
        <w:t xml:space="preserve"> </w:t>
      </w:r>
      <w:r w:rsidR="00AF23B7" w:rsidRPr="002D314C">
        <w:rPr>
          <w:lang w:val="pt-BR"/>
        </w:rPr>
        <w:t>outorga ao</w:t>
      </w:r>
      <w:r w:rsidR="00A91E6C" w:rsidRPr="002D314C">
        <w:rPr>
          <w:lang w:val="pt-BR"/>
        </w:rPr>
        <w:t xml:space="preserve"> Agente Fiduciário, na qualidade de representante dos Debenturistas</w:t>
      </w:r>
      <w:r w:rsidR="00AF23B7" w:rsidRPr="002D314C">
        <w:rPr>
          <w:lang w:val="pt-BR"/>
        </w:rPr>
        <w:t>, em caráter irrevogável e irretratável, nos termos do</w:t>
      </w:r>
      <w:r w:rsidR="00AA3463" w:rsidRPr="002D314C">
        <w:rPr>
          <w:lang w:val="pt-BR"/>
        </w:rPr>
        <w:t>s</w:t>
      </w:r>
      <w:r w:rsidR="00AF23B7" w:rsidRPr="002D314C">
        <w:rPr>
          <w:lang w:val="pt-BR"/>
        </w:rPr>
        <w:t xml:space="preserve"> artigo</w:t>
      </w:r>
      <w:r w:rsidR="00AA3463" w:rsidRPr="002D314C">
        <w:rPr>
          <w:lang w:val="pt-BR"/>
        </w:rPr>
        <w:t>s</w:t>
      </w:r>
      <w:r w:rsidR="00AF23B7" w:rsidRPr="002D314C">
        <w:rPr>
          <w:lang w:val="pt-BR"/>
        </w:rPr>
        <w:t xml:space="preserve"> 684 </w:t>
      </w:r>
      <w:r w:rsidR="00AA3463" w:rsidRPr="002D314C">
        <w:rPr>
          <w:lang w:val="pt-BR"/>
        </w:rPr>
        <w:t xml:space="preserve">e 685 </w:t>
      </w:r>
      <w:r w:rsidR="00AF23B7" w:rsidRPr="002D314C">
        <w:rPr>
          <w:lang w:val="pt-BR"/>
        </w:rPr>
        <w:t xml:space="preserve">do Código Civil, mandato, cujo modelo de procuração integra este Contrato como </w:t>
      </w:r>
      <w:r w:rsidR="00AF23B7" w:rsidRPr="002D314C">
        <w:rPr>
          <w:u w:val="single"/>
          <w:lang w:val="pt-BR"/>
        </w:rPr>
        <w:t>Anexo V</w:t>
      </w:r>
      <w:r w:rsidR="00AF23B7" w:rsidRPr="002D314C">
        <w:rPr>
          <w:lang w:val="pt-BR"/>
        </w:rPr>
        <w:t xml:space="preserve">, para (i) tomar todas as medidas que sejam necessárias para o aperfeiçoamento ou manutenção da garantia constituída nos termos deste Contrato; e (ii) na hipótese </w:t>
      </w:r>
      <w:r w:rsidR="00C0068C" w:rsidRPr="002D314C">
        <w:rPr>
          <w:lang w:val="pt-BR"/>
        </w:rPr>
        <w:t xml:space="preserve">declaração </w:t>
      </w:r>
      <w:r w:rsidR="00AF23B7" w:rsidRPr="002D314C">
        <w:rPr>
          <w:lang w:val="pt-BR"/>
        </w:rPr>
        <w:t xml:space="preserve">de vencimento </w:t>
      </w:r>
      <w:r w:rsidR="00C0068C" w:rsidRPr="002D314C">
        <w:rPr>
          <w:lang w:val="pt-BR"/>
        </w:rPr>
        <w:t xml:space="preserve">antecipado </w:t>
      </w:r>
      <w:r w:rsidR="00AF23B7" w:rsidRPr="002D314C">
        <w:rPr>
          <w:lang w:val="pt-BR"/>
        </w:rPr>
        <w:t xml:space="preserve">das </w:t>
      </w:r>
      <w:r w:rsidR="002A1206" w:rsidRPr="002D314C">
        <w:rPr>
          <w:lang w:val="pt-BR"/>
        </w:rPr>
        <w:t>Obrigações Garantidas</w:t>
      </w:r>
      <w:r w:rsidR="00C0068C" w:rsidRPr="002D314C">
        <w:rPr>
          <w:lang w:val="pt-BR"/>
        </w:rPr>
        <w:t xml:space="preserve"> ou </w:t>
      </w:r>
      <w:r w:rsidR="00C0068C" w:rsidRPr="002D314C">
        <w:rPr>
          <w:rFonts w:cs="Tahoma"/>
          <w:lang w:val="pt-BR"/>
        </w:rPr>
        <w:t>do vencimento ordinário das Obrigações Garantidas na</w:t>
      </w:r>
      <w:r w:rsidR="002A7FD7">
        <w:rPr>
          <w:rFonts w:cs="Tahoma"/>
          <w:lang w:val="pt-BR"/>
        </w:rPr>
        <w:t>s</w:t>
      </w:r>
      <w:r w:rsidR="00C0068C" w:rsidRPr="002D314C">
        <w:rPr>
          <w:rFonts w:cs="Tahoma"/>
          <w:lang w:val="pt-BR"/>
        </w:rPr>
        <w:t xml:space="preserve"> data</w:t>
      </w:r>
      <w:r w:rsidR="002A7FD7">
        <w:rPr>
          <w:rFonts w:cs="Tahoma"/>
          <w:lang w:val="pt-BR"/>
        </w:rPr>
        <w:t>s</w:t>
      </w:r>
      <w:r w:rsidR="00C0068C" w:rsidRPr="002D314C">
        <w:rPr>
          <w:rFonts w:cs="Tahoma"/>
          <w:lang w:val="pt-BR"/>
        </w:rPr>
        <w:t xml:space="preserve"> de vencimento </w:t>
      </w:r>
      <w:r w:rsidR="00C91132" w:rsidRPr="002D314C">
        <w:rPr>
          <w:rFonts w:cs="Tahoma"/>
          <w:lang w:val="pt-BR"/>
        </w:rPr>
        <w:t>prevista</w:t>
      </w:r>
      <w:r w:rsidR="002A7FD7">
        <w:rPr>
          <w:rFonts w:cs="Tahoma"/>
          <w:lang w:val="pt-BR"/>
        </w:rPr>
        <w:t>s</w:t>
      </w:r>
      <w:r w:rsidR="00C0068C" w:rsidRPr="002D314C">
        <w:rPr>
          <w:rFonts w:cs="Tahoma"/>
          <w:lang w:val="pt-BR"/>
        </w:rPr>
        <w:t xml:space="preserve"> na Escritura de Emissão, sem que a Cedente realize os pagamentos</w:t>
      </w:r>
      <w:r w:rsidR="00AF23B7" w:rsidRPr="002D314C">
        <w:rPr>
          <w:lang w:val="pt-BR"/>
        </w:rPr>
        <w:t>, movimentar a Conta Vinculada, bem como a obter informações sobre esta e sobre os Direitos Creditórios Cedidos, para os fins aqui especificados.</w:t>
      </w:r>
    </w:p>
    <w:p w:rsidR="00AF23B7" w:rsidRPr="002D314C" w:rsidRDefault="00724FF9" w:rsidP="009E35C8">
      <w:pPr>
        <w:pStyle w:val="Level3"/>
        <w:autoSpaceDE w:val="0"/>
        <w:autoSpaceDN w:val="0"/>
        <w:adjustRightInd w:val="0"/>
      </w:pPr>
      <w:r w:rsidRPr="002D314C">
        <w:lastRenderedPageBreak/>
        <w:t>A</w:t>
      </w:r>
      <w:r w:rsidR="00853E60" w:rsidRPr="002D314C">
        <w:t xml:space="preserve"> </w:t>
      </w:r>
      <w:r w:rsidR="00222C01" w:rsidRPr="002D314C">
        <w:rPr>
          <w:rFonts w:cs="Tahoma"/>
        </w:rPr>
        <w:t>Cedente</w:t>
      </w:r>
      <w:r w:rsidR="00AF23B7" w:rsidRPr="002D314C">
        <w:t xml:space="preserve"> deverá firmar a procuração prevista no </w:t>
      </w:r>
      <w:r w:rsidR="00AF23B7" w:rsidRPr="002D314C">
        <w:rPr>
          <w:u w:val="single"/>
        </w:rPr>
        <w:t>Anexo V</w:t>
      </w:r>
      <w:r w:rsidR="00AF23B7" w:rsidRPr="002D314C">
        <w:t xml:space="preserve"> na data de assinatura deste Contrato.</w:t>
      </w:r>
    </w:p>
    <w:p w:rsidR="001F543F" w:rsidRPr="002D314C" w:rsidRDefault="00724FF9" w:rsidP="009E35C8">
      <w:pPr>
        <w:pStyle w:val="Level3"/>
        <w:autoSpaceDE w:val="0"/>
        <w:autoSpaceDN w:val="0"/>
        <w:adjustRightInd w:val="0"/>
      </w:pPr>
      <w:r w:rsidRPr="002D314C">
        <w:t>A</w:t>
      </w:r>
      <w:r w:rsidR="001F543F" w:rsidRPr="002D314C">
        <w:t xml:space="preserve"> </w:t>
      </w:r>
      <w:r w:rsidR="00222C01" w:rsidRPr="002D314C">
        <w:rPr>
          <w:rFonts w:cs="Tahoma"/>
        </w:rPr>
        <w:t>Cedente</w:t>
      </w:r>
      <w:r w:rsidR="001F543F" w:rsidRPr="002D314C">
        <w:t xml:space="preserve"> se compromete a em até </w:t>
      </w:r>
      <w:r w:rsidR="009B1C1F" w:rsidRPr="002D314C">
        <w:t>1</w:t>
      </w:r>
      <w:r w:rsidR="00A20698">
        <w:t>5</w:t>
      </w:r>
      <w:r w:rsidR="009B1C1F" w:rsidRPr="002D314C">
        <w:t xml:space="preserve"> </w:t>
      </w:r>
      <w:r w:rsidR="001F543F" w:rsidRPr="002D314C">
        <w:t>(</w:t>
      </w:r>
      <w:r w:rsidR="00A20698">
        <w:t>quinze</w:t>
      </w:r>
      <w:r w:rsidR="001F543F" w:rsidRPr="002D314C">
        <w:t xml:space="preserve">) dias antes do vencimento da procuração </w:t>
      </w:r>
      <w:r w:rsidR="00863F7B" w:rsidRPr="002D314C">
        <w:t xml:space="preserve">no </w:t>
      </w:r>
      <w:r w:rsidR="00863F7B" w:rsidRPr="002D314C">
        <w:rPr>
          <w:u w:val="single"/>
        </w:rPr>
        <w:t>Anexo V</w:t>
      </w:r>
      <w:r w:rsidR="001F543F" w:rsidRPr="002D314C">
        <w:t xml:space="preserve">, assim como de qualquer instrumento outorgado em substituição à referida procuração, outorgar nova procuração irrevogável e irretratável consoante os artigos 684 e 685 do Código Civil, substancialmente na forma do </w:t>
      </w:r>
      <w:r w:rsidR="001F543F" w:rsidRPr="002D314C">
        <w:rPr>
          <w:u w:val="single"/>
        </w:rPr>
        <w:t>Anexo V</w:t>
      </w:r>
      <w:r w:rsidR="001F543F" w:rsidRPr="002D314C">
        <w:t xml:space="preserve"> deste Contrato.</w:t>
      </w:r>
    </w:p>
    <w:p w:rsidR="00987330" w:rsidRDefault="00C82E37" w:rsidP="002E3DD2">
      <w:pPr>
        <w:pStyle w:val="Level1"/>
        <w:keepNext/>
        <w:rPr>
          <w:rFonts w:cs="Tahoma"/>
          <w:b/>
        </w:rPr>
      </w:pPr>
      <w:r>
        <w:rPr>
          <w:rFonts w:cs="Tahoma"/>
          <w:b/>
        </w:rPr>
        <w:t xml:space="preserve">VIGÊNCIA; </w:t>
      </w:r>
      <w:r w:rsidR="00987330">
        <w:rPr>
          <w:rFonts w:cs="Tahoma"/>
          <w:b/>
        </w:rPr>
        <w:t>EXTINÇÃO DA CESSÃO FIDUCIÁRIA</w:t>
      </w:r>
    </w:p>
    <w:p w:rsidR="00C82E37" w:rsidRPr="00C82E37" w:rsidRDefault="00C82E37" w:rsidP="00987330">
      <w:pPr>
        <w:pStyle w:val="Level2"/>
        <w:rPr>
          <w:rFonts w:cs="Tahoma"/>
          <w:lang w:val="pt-BR"/>
        </w:rPr>
      </w:pPr>
      <w:r>
        <w:rPr>
          <w:lang w:val="pt-BR"/>
        </w:rPr>
        <w:t>Este Contrato vigorará enquanto perdurarem as Obrigações Garantias ou até o término da excussão da presente garantia, conforme o caso.</w:t>
      </w:r>
    </w:p>
    <w:p w:rsidR="00987330" w:rsidRPr="00987330" w:rsidRDefault="00C82E37" w:rsidP="00987330">
      <w:pPr>
        <w:pStyle w:val="Level2"/>
        <w:rPr>
          <w:rFonts w:cs="Tahoma"/>
          <w:lang w:val="pt-BR"/>
        </w:rPr>
      </w:pPr>
      <w:r>
        <w:rPr>
          <w:lang w:val="pt-BR"/>
        </w:rPr>
        <w:t>O Agente Fiduciário deverá, em até 2 (dois) Dias Úteis contados da data em que forem integralmente pagas as obrigações da Cedente devidas nos termos da Escritura de Emissão, emitir à Cedente o respectivo termo de liberação da presente garantia, comprovando os poderes dos signatários de tal termo de liberação</w:t>
      </w:r>
      <w:r w:rsidR="00987330" w:rsidRPr="002D314C">
        <w:rPr>
          <w:lang w:val="pt-BR"/>
        </w:rPr>
        <w:t>.</w:t>
      </w:r>
      <w:r>
        <w:rPr>
          <w:lang w:val="pt-BR"/>
        </w:rPr>
        <w:t xml:space="preserve"> O Agente Fiduciário compromete-se, ainda, a cooperar com todos os documentos que forem razoavelmente solicitados pela Cedente para que sejam feitas as averbações da liberação da presente garantia.</w:t>
      </w:r>
    </w:p>
    <w:p w:rsidR="005F764C" w:rsidRPr="002D314C" w:rsidRDefault="005F764C" w:rsidP="002E3DD2">
      <w:pPr>
        <w:pStyle w:val="Level1"/>
        <w:keepNext/>
        <w:rPr>
          <w:rFonts w:cs="Tahoma"/>
          <w:b/>
        </w:rPr>
      </w:pPr>
      <w:r w:rsidRPr="002D314C">
        <w:rPr>
          <w:rFonts w:cs="Tahoma"/>
          <w:b/>
        </w:rPr>
        <w:t>COMUNICAÇÕES</w:t>
      </w:r>
      <w:bookmarkEnd w:id="41"/>
      <w:bookmarkEnd w:id="42"/>
      <w:bookmarkEnd w:id="43"/>
      <w:bookmarkEnd w:id="44"/>
    </w:p>
    <w:p w:rsidR="001E43B2" w:rsidRPr="002D314C" w:rsidRDefault="001E43B2" w:rsidP="009E35C8">
      <w:pPr>
        <w:pStyle w:val="Level2"/>
        <w:rPr>
          <w:lang w:val="pt-BR"/>
        </w:rPr>
      </w:pPr>
      <w:r w:rsidRPr="002D314C">
        <w:rPr>
          <w:lang w:val="pt-BR"/>
        </w:rPr>
        <w:t>Todas e quaisquer notificações ou quaisquer outras comunicações exigidas ou permitidas nos termos deste Contrato serão realizadas por escrito, mediante entrega pessoal, por mensagem eletrônica (e-mail), serviço de entrega especial ou carta registrada, sempre com comprovante de entrega a algum dos destinatários da respectiva notificação, endereçadas à Parte pertinente em seu respectivo endereço, conforme indicado abaixo, ou em qualquer outro endereço que as Partes tenham informado às outras Partes, por meio de notificação.</w:t>
      </w:r>
    </w:p>
    <w:p w:rsidR="00A91E6C" w:rsidRPr="002D314C" w:rsidRDefault="00A91E6C" w:rsidP="009E35C8">
      <w:pPr>
        <w:pStyle w:val="roman3"/>
        <w:numPr>
          <w:ilvl w:val="0"/>
          <w:numId w:val="43"/>
        </w:numPr>
        <w:jc w:val="left"/>
        <w:rPr>
          <w:rFonts w:eastAsia="Arial Unicode MS"/>
        </w:rPr>
      </w:pPr>
      <w:r w:rsidRPr="002D314C">
        <w:rPr>
          <w:rFonts w:eastAsia="Arial Unicode MS"/>
        </w:rPr>
        <w:t>Para a Cedente:</w:t>
      </w:r>
      <w:bookmarkStart w:id="45" w:name="_DV_M167"/>
      <w:bookmarkStart w:id="46" w:name="_DV_M168"/>
      <w:bookmarkStart w:id="47" w:name="_DV_M170"/>
      <w:bookmarkStart w:id="48" w:name="_DV_M171"/>
      <w:bookmarkStart w:id="49" w:name="_DV_M172"/>
      <w:bookmarkStart w:id="50" w:name="_DV_M173"/>
      <w:bookmarkEnd w:id="45"/>
      <w:bookmarkEnd w:id="46"/>
      <w:bookmarkEnd w:id="47"/>
      <w:bookmarkEnd w:id="48"/>
      <w:bookmarkEnd w:id="49"/>
      <w:bookmarkEnd w:id="50"/>
    </w:p>
    <w:p w:rsidR="00A91E6C" w:rsidRPr="002D314C" w:rsidRDefault="00A91E6C" w:rsidP="009E35C8">
      <w:pPr>
        <w:pStyle w:val="Body3"/>
        <w:jc w:val="left"/>
        <w:rPr>
          <w:rFonts w:eastAsia="Arial Unicode MS"/>
        </w:rPr>
      </w:pPr>
      <w:r w:rsidRPr="002D314C">
        <w:rPr>
          <w:b/>
        </w:rPr>
        <w:t>CAMPOS NOVOS ENERGIA S.A.</w:t>
      </w:r>
      <w:r w:rsidR="009E35C8">
        <w:rPr>
          <w:b/>
        </w:rPr>
        <w:br/>
      </w:r>
      <w:r w:rsidR="00D87CA6" w:rsidRPr="002D314C">
        <w:t xml:space="preserve">Av. Madre Benvenuta, 1168 – 1 º andar, Florianópolis – SC </w:t>
      </w:r>
      <w:r w:rsidR="005A28C2" w:rsidRPr="002D314C">
        <w:t>CEP 88.035-000</w:t>
      </w:r>
      <w:r w:rsidRPr="002D314C">
        <w:br/>
        <w:t xml:space="preserve">At.: </w:t>
      </w:r>
      <w:r w:rsidR="00D87CA6" w:rsidRPr="002D314C">
        <w:t>Peter Eric Volf</w:t>
      </w:r>
      <w:r w:rsidRPr="002D314C">
        <w:br/>
        <w:t xml:space="preserve">Telefone: </w:t>
      </w:r>
      <w:r w:rsidR="0092087E">
        <w:t>(</w:t>
      </w:r>
      <w:r w:rsidR="00D87CA6" w:rsidRPr="002D314C">
        <w:t>48</w:t>
      </w:r>
      <w:r w:rsidR="0092087E">
        <w:t>)</w:t>
      </w:r>
      <w:r w:rsidR="00D87CA6" w:rsidRPr="002D314C">
        <w:t xml:space="preserve"> 3331</w:t>
      </w:r>
      <w:r w:rsidR="0092087E">
        <w:t>-</w:t>
      </w:r>
      <w:r w:rsidR="00D87CA6" w:rsidRPr="002D314C">
        <w:t>0000</w:t>
      </w:r>
      <w:r w:rsidRPr="002D314C">
        <w:br/>
        <w:t xml:space="preserve">E-mail: </w:t>
      </w:r>
      <w:r w:rsidR="00D87CA6" w:rsidRPr="002D314C">
        <w:t>pvolf@enercan.com.br</w:t>
      </w:r>
    </w:p>
    <w:p w:rsidR="00A91E6C" w:rsidRPr="002D314C" w:rsidRDefault="00A91E6C" w:rsidP="009E35C8">
      <w:pPr>
        <w:pStyle w:val="roman3"/>
        <w:keepNext/>
        <w:jc w:val="left"/>
      </w:pPr>
      <w:r w:rsidRPr="002D314C">
        <w:rPr>
          <w:rFonts w:eastAsia="Arial Unicode MS"/>
        </w:rPr>
        <w:t>Para o Agente Fiduciário:</w:t>
      </w:r>
      <w:bookmarkStart w:id="51" w:name="_DV_M174"/>
      <w:bookmarkEnd w:id="51"/>
    </w:p>
    <w:p w:rsidR="00A91E6C" w:rsidRPr="002D314C" w:rsidRDefault="00F23A37" w:rsidP="009E35C8">
      <w:pPr>
        <w:pStyle w:val="Body3"/>
        <w:jc w:val="left"/>
      </w:pPr>
      <w:r w:rsidRPr="002D314C">
        <w:rPr>
          <w:b/>
        </w:rPr>
        <w:t>SIMPLIFIC PAVARINI DISTRIBUIDORA DE TÍTULOS E VALORES MOBILIÁRIOS LTDA.</w:t>
      </w:r>
      <w:r w:rsidR="00A91E6C" w:rsidRPr="002D314C">
        <w:rPr>
          <w:b/>
        </w:rPr>
        <w:br/>
      </w:r>
      <w:r w:rsidR="0078471D" w:rsidRPr="002D314C">
        <w:t>Rua São Bento, nº 329, sala 87, Centro, São Paulo, SP, CEP 01011-100</w:t>
      </w:r>
      <w:r w:rsidR="009E35C8">
        <w:br/>
      </w:r>
      <w:r w:rsidR="0078471D" w:rsidRPr="002D314C">
        <w:t>At.: Carlos Alberto Bacha / Matheus Gomes Faria / Rinaldo Rabello Ferreira</w:t>
      </w:r>
      <w:r w:rsidR="0078471D" w:rsidRPr="002D314C">
        <w:br/>
        <w:t>Telefone: (21)</w:t>
      </w:r>
      <w:r w:rsidR="0092087E">
        <w:t xml:space="preserve"> </w:t>
      </w:r>
      <w:r w:rsidR="0078471D" w:rsidRPr="002D314C">
        <w:t>2507-1949</w:t>
      </w:r>
      <w:r w:rsidR="0078471D" w:rsidRPr="002D314C">
        <w:br/>
      </w:r>
      <w:r w:rsidR="0078471D" w:rsidRPr="002D314C">
        <w:rPr>
          <w:rFonts w:eastAsia="Arial Unicode MS"/>
        </w:rPr>
        <w:t>E-mail</w:t>
      </w:r>
      <w:r w:rsidR="0078471D" w:rsidRPr="002D314C">
        <w:t>: fiduciario@simplificpavarini.com.br</w:t>
      </w:r>
    </w:p>
    <w:p w:rsidR="005F764C" w:rsidRPr="002D314C" w:rsidRDefault="00C45538" w:rsidP="002E3DD2">
      <w:pPr>
        <w:pStyle w:val="Level2"/>
        <w:rPr>
          <w:rFonts w:cs="Tahoma"/>
          <w:lang w:val="pt-BR"/>
        </w:rPr>
      </w:pPr>
      <w:r w:rsidRPr="002D314C">
        <w:rPr>
          <w:lang w:val="pt-BR"/>
        </w:rPr>
        <w:t xml:space="preserve">Todas e quaisquer notificações, instruções e comunicações, nos termos deste Contrato, serão válidas e consideradas entregues na data do recebimento de tais notificações, instruções e comunicações, conforme comprovado por meio de recibo assinado por algum </w:t>
      </w:r>
      <w:r w:rsidRPr="002D314C">
        <w:rPr>
          <w:lang w:val="pt-BR"/>
        </w:rPr>
        <w:lastRenderedPageBreak/>
        <w:t>dos destinatários, da entrega da notificação judicial ou extrajudicial ou, no caso de entrega de correspondência, por meio do respectivo comprovante de entrega</w:t>
      </w:r>
      <w:r w:rsidR="005F764C" w:rsidRPr="002D314C">
        <w:rPr>
          <w:rFonts w:cs="Tahoma"/>
          <w:lang w:val="pt-BR"/>
        </w:rPr>
        <w:t>.</w:t>
      </w:r>
    </w:p>
    <w:p w:rsidR="005F764C" w:rsidRPr="002D314C" w:rsidRDefault="005F764C" w:rsidP="002E3DD2">
      <w:pPr>
        <w:pStyle w:val="Level1"/>
        <w:keepNext/>
        <w:rPr>
          <w:rFonts w:cs="Tahoma"/>
          <w:b/>
        </w:rPr>
      </w:pPr>
      <w:bookmarkStart w:id="52" w:name="_Toc368332345"/>
      <w:bookmarkStart w:id="53" w:name="_Toc368332445"/>
      <w:bookmarkStart w:id="54" w:name="_Toc368332456"/>
      <w:bookmarkStart w:id="55" w:name="_Toc399497151"/>
      <w:r w:rsidRPr="002D314C">
        <w:rPr>
          <w:rFonts w:cs="Tahoma"/>
          <w:b/>
        </w:rPr>
        <w:t>DISPOSIÇÕES GERAIS</w:t>
      </w:r>
      <w:bookmarkEnd w:id="52"/>
      <w:bookmarkEnd w:id="53"/>
      <w:bookmarkEnd w:id="54"/>
      <w:bookmarkEnd w:id="55"/>
    </w:p>
    <w:p w:rsidR="00144874" w:rsidRPr="002D314C" w:rsidRDefault="00144874" w:rsidP="002E3DD2">
      <w:pPr>
        <w:pStyle w:val="Level2"/>
        <w:autoSpaceDE w:val="0"/>
        <w:autoSpaceDN w:val="0"/>
        <w:adjustRightInd w:val="0"/>
        <w:rPr>
          <w:rFonts w:cs="Tahoma"/>
          <w:lang w:val="pt-BR"/>
        </w:rPr>
      </w:pPr>
      <w:r w:rsidRPr="002D314C">
        <w:rPr>
          <w:lang w:val="pt-BR"/>
        </w:rPr>
        <w:t>Este Contrato entrará em vigor na data de sua assinatura e assim permanecerá até o pagamento integral das Obrigações Garantidas.</w:t>
      </w:r>
    </w:p>
    <w:p w:rsidR="00E45A50" w:rsidRPr="002D314C" w:rsidRDefault="00E45A50" w:rsidP="002E3DD2">
      <w:pPr>
        <w:pStyle w:val="Level2"/>
        <w:autoSpaceDE w:val="0"/>
        <w:autoSpaceDN w:val="0"/>
        <w:adjustRightInd w:val="0"/>
        <w:rPr>
          <w:lang w:val="pt-BR"/>
        </w:rPr>
      </w:pPr>
      <w:r w:rsidRPr="002D314C">
        <w:rPr>
          <w:lang w:val="pt-BR"/>
        </w:rPr>
        <w:t xml:space="preserve">As disposições </w:t>
      </w:r>
      <w:r w:rsidR="00A91E6C" w:rsidRPr="002D314C">
        <w:rPr>
          <w:lang w:val="pt-BR"/>
        </w:rPr>
        <w:t>da Escritura de Emissão</w:t>
      </w:r>
      <w:r w:rsidRPr="002D314C">
        <w:rPr>
          <w:lang w:val="pt-BR"/>
        </w:rPr>
        <w:t xml:space="preserve"> complementam o presente Contrato para efeito de interpretação e perfeito entendimento dos negócios aqui tratados, ainda que o presente Contrato seja autônomo para fins de execução das garantias aqui previstas.</w:t>
      </w:r>
    </w:p>
    <w:p w:rsidR="005F764C" w:rsidRPr="002D314C" w:rsidRDefault="005F764C" w:rsidP="002E3DD2">
      <w:pPr>
        <w:pStyle w:val="Level2"/>
        <w:rPr>
          <w:rFonts w:cs="Tahoma"/>
          <w:lang w:val="pt-BR"/>
        </w:rPr>
      </w:pPr>
      <w:r w:rsidRPr="002D314C">
        <w:rPr>
          <w:rFonts w:cs="Tahoma"/>
          <w:lang w:val="pt-BR"/>
        </w:rPr>
        <w:t xml:space="preserve">Os documentos anexos a este Contrato constituem parte integrante e complementar deste Contrato. Fica este Contrato e seus anexos fazendo parte integrante e inseparável </w:t>
      </w:r>
      <w:r w:rsidR="00482F24" w:rsidRPr="002D314C">
        <w:rPr>
          <w:rFonts w:cs="Tahoma"/>
          <w:lang w:val="pt-BR"/>
        </w:rPr>
        <w:t>d</w:t>
      </w:r>
      <w:r w:rsidR="001D5B13" w:rsidRPr="002D314C">
        <w:rPr>
          <w:rFonts w:cs="Tahoma"/>
          <w:lang w:val="pt-BR"/>
        </w:rPr>
        <w:t xml:space="preserve">a </w:t>
      </w:r>
      <w:r w:rsidR="00FA7161" w:rsidRPr="002D314C">
        <w:rPr>
          <w:rFonts w:cs="Tahoma"/>
          <w:lang w:val="pt-BR"/>
        </w:rPr>
        <w:t xml:space="preserve">Escritura de </w:t>
      </w:r>
      <w:r w:rsidR="001D5B13" w:rsidRPr="002D314C">
        <w:rPr>
          <w:rFonts w:cs="Tahoma"/>
          <w:lang w:val="pt-BR"/>
        </w:rPr>
        <w:t>Emissão</w:t>
      </w:r>
      <w:r w:rsidRPr="002D314C">
        <w:rPr>
          <w:rFonts w:cs="Tahoma"/>
          <w:lang w:val="pt-BR"/>
        </w:rPr>
        <w:t>, declarando as Partes terem integral conhecimento e plena concordância com as obrigações por meio del</w:t>
      </w:r>
      <w:r w:rsidR="00482F24" w:rsidRPr="002D314C">
        <w:rPr>
          <w:rFonts w:cs="Tahoma"/>
          <w:lang w:val="pt-BR"/>
        </w:rPr>
        <w:t>es</w:t>
      </w:r>
      <w:r w:rsidRPr="002D314C">
        <w:rPr>
          <w:rFonts w:cs="Tahoma"/>
          <w:lang w:val="pt-BR"/>
        </w:rPr>
        <w:t xml:space="preserve"> pactuadas.</w:t>
      </w:r>
    </w:p>
    <w:p w:rsidR="005F764C" w:rsidRPr="002D314C" w:rsidRDefault="005F764C" w:rsidP="002E3DD2">
      <w:pPr>
        <w:pStyle w:val="Level2"/>
        <w:rPr>
          <w:rFonts w:cs="Tahoma"/>
          <w:lang w:val="pt-BR"/>
        </w:rPr>
      </w:pPr>
      <w:r w:rsidRPr="002D314C">
        <w:rPr>
          <w:rFonts w:cs="Tahoma"/>
          <w:lang w:val="pt-BR"/>
        </w:rPr>
        <w:t>As obrigações assumidas neste Contrato têm caráter irrevogável e irretratável, obrigando as Partes e seus eventuais sucessores, a qualquer título, ao seu integral cumprimento.</w:t>
      </w:r>
    </w:p>
    <w:p w:rsidR="005F764C" w:rsidRPr="002D314C" w:rsidRDefault="005F764C" w:rsidP="002E3DD2">
      <w:pPr>
        <w:pStyle w:val="Level2"/>
        <w:rPr>
          <w:rFonts w:cs="Tahoma"/>
          <w:lang w:val="pt-BR"/>
        </w:rPr>
      </w:pPr>
      <w:r w:rsidRPr="002D314C">
        <w:rPr>
          <w:rFonts w:cs="Tahoma"/>
          <w:lang w:val="pt-BR"/>
        </w:rPr>
        <w:t>Qualquer alteração dos termos e condições deste Contrato somente será considerada válida se formalizada por escrito, em instrumento próprio assinado por todas as Partes.</w:t>
      </w:r>
    </w:p>
    <w:p w:rsidR="004B7052" w:rsidRPr="002D314C" w:rsidRDefault="004B7052" w:rsidP="002E3DD2">
      <w:pPr>
        <w:pStyle w:val="Level2"/>
        <w:rPr>
          <w:rFonts w:cs="Tahoma"/>
          <w:lang w:val="pt-BR"/>
        </w:rPr>
      </w:pPr>
      <w:r w:rsidRPr="002D314C">
        <w:rPr>
          <w:lang w:val="pt-BR"/>
        </w:rPr>
        <w:t xml:space="preserve">Para os fins deste Contrato, </w:t>
      </w:r>
      <w:r w:rsidR="00724FF9" w:rsidRPr="002D314C">
        <w:rPr>
          <w:lang w:val="pt-BR"/>
        </w:rPr>
        <w:t>a</w:t>
      </w:r>
      <w:r w:rsidR="00853E60" w:rsidRPr="002D314C">
        <w:rPr>
          <w:lang w:val="pt-BR"/>
        </w:rPr>
        <w:t xml:space="preserve"> </w:t>
      </w:r>
      <w:r w:rsidR="00222C01" w:rsidRPr="002D314C">
        <w:rPr>
          <w:rFonts w:cs="Tahoma"/>
          <w:lang w:val="pt-BR"/>
        </w:rPr>
        <w:t>Cedente</w:t>
      </w:r>
      <w:r w:rsidR="00853E60" w:rsidRPr="002D314C">
        <w:rPr>
          <w:lang w:val="pt-BR"/>
        </w:rPr>
        <w:t xml:space="preserve"> </w:t>
      </w:r>
      <w:r w:rsidRPr="002D314C">
        <w:rPr>
          <w:lang w:val="pt-BR"/>
        </w:rPr>
        <w:t>renuncia ao direito de sigilo bancário em relação às informações referidas neste Contrato, de acordo com o artigo 1º, §3º, inciso V</w:t>
      </w:r>
      <w:r w:rsidR="00863F7B" w:rsidRPr="002D314C">
        <w:rPr>
          <w:lang w:val="pt-BR"/>
        </w:rPr>
        <w:t>,</w:t>
      </w:r>
      <w:r w:rsidRPr="002D314C">
        <w:rPr>
          <w:lang w:val="pt-BR"/>
        </w:rPr>
        <w:t xml:space="preserve"> da Lei Complementar nº 105</w:t>
      </w:r>
      <w:r w:rsidR="001977AC" w:rsidRPr="002D314C">
        <w:rPr>
          <w:lang w:val="pt-BR"/>
        </w:rPr>
        <w:t xml:space="preserve">, de 10 de janeiro de </w:t>
      </w:r>
      <w:r w:rsidRPr="002D314C">
        <w:rPr>
          <w:lang w:val="pt-BR"/>
        </w:rPr>
        <w:t xml:space="preserve">2001, </w:t>
      </w:r>
      <w:r w:rsidR="002F3217" w:rsidRPr="002D314C">
        <w:rPr>
          <w:lang w:val="pt-BR"/>
        </w:rPr>
        <w:t xml:space="preserve">exclusivamente </w:t>
      </w:r>
      <w:r w:rsidRPr="002D314C">
        <w:rPr>
          <w:lang w:val="pt-BR"/>
        </w:rPr>
        <w:t xml:space="preserve">no limite em que tal renúncia seja necessária para o cumprimento do disposto </w:t>
      </w:r>
      <w:r w:rsidR="00A91E6C" w:rsidRPr="002D314C">
        <w:rPr>
          <w:lang w:val="pt-BR"/>
        </w:rPr>
        <w:t>na Escritura de Emissão</w:t>
      </w:r>
      <w:r w:rsidR="00AE657D" w:rsidRPr="002D314C">
        <w:rPr>
          <w:lang w:val="pt-BR"/>
        </w:rPr>
        <w:t xml:space="preserve"> e </w:t>
      </w:r>
      <w:r w:rsidRPr="002D314C">
        <w:rPr>
          <w:lang w:val="pt-BR"/>
        </w:rPr>
        <w:t>no presente Contrato.</w:t>
      </w:r>
    </w:p>
    <w:p w:rsidR="005F764C" w:rsidRPr="002D314C" w:rsidRDefault="009B1C1F" w:rsidP="002E3DD2">
      <w:pPr>
        <w:pStyle w:val="Level2"/>
        <w:rPr>
          <w:rFonts w:cs="Tahoma"/>
          <w:lang w:val="pt-BR"/>
        </w:rPr>
      </w:pPr>
      <w:r w:rsidRPr="002D314C">
        <w:rPr>
          <w:rFonts w:cs="Tahoma"/>
          <w:lang w:val="pt-BR"/>
        </w:rPr>
        <w:t>Nenhuma das partes poderá</w:t>
      </w:r>
      <w:r w:rsidR="005F764C" w:rsidRPr="002D314C">
        <w:rPr>
          <w:rFonts w:cs="Tahoma"/>
          <w:lang w:val="pt-BR"/>
        </w:rPr>
        <w:t xml:space="preserve"> ceder, transferir, alienar ou de qualquer maneira transmitir para terceiros quaisquer direitos e obrigações previstos no presente Contrato, seja a título gratuito ou oneroso, sem o consentimento prévio</w:t>
      </w:r>
      <w:r w:rsidR="005F69F5">
        <w:rPr>
          <w:rFonts w:cs="Tahoma"/>
          <w:lang w:val="pt-BR"/>
        </w:rPr>
        <w:t xml:space="preserve"> e por escrito</w:t>
      </w:r>
      <w:r w:rsidR="005F764C" w:rsidRPr="002D314C">
        <w:rPr>
          <w:rFonts w:cs="Tahoma"/>
          <w:lang w:val="pt-BR"/>
        </w:rPr>
        <w:t xml:space="preserve"> </w:t>
      </w:r>
      <w:r w:rsidRPr="002D314C">
        <w:rPr>
          <w:rFonts w:cs="Tahoma"/>
          <w:lang w:val="pt-BR"/>
        </w:rPr>
        <w:t>das demais Partes</w:t>
      </w:r>
      <w:r w:rsidR="005F764C" w:rsidRPr="002D314C">
        <w:rPr>
          <w:rFonts w:cs="Tahoma"/>
          <w:lang w:val="pt-BR"/>
        </w:rPr>
        <w:t xml:space="preserve">, sendo nulas e inoperantes quaisquer tentativas em desacordo com esta </w:t>
      </w:r>
      <w:r w:rsidR="0058079B" w:rsidRPr="002D314C">
        <w:rPr>
          <w:rFonts w:cs="Tahoma"/>
          <w:lang w:val="pt-BR"/>
        </w:rPr>
        <w:t>c</w:t>
      </w:r>
      <w:r w:rsidR="005F764C" w:rsidRPr="002D314C">
        <w:rPr>
          <w:rFonts w:cs="Tahoma"/>
          <w:lang w:val="pt-BR"/>
        </w:rPr>
        <w:t>láusula.</w:t>
      </w:r>
    </w:p>
    <w:p w:rsidR="005F764C" w:rsidRPr="002D314C" w:rsidRDefault="005F764C" w:rsidP="002E3DD2">
      <w:pPr>
        <w:pStyle w:val="Level2"/>
        <w:rPr>
          <w:rFonts w:cs="Tahoma"/>
          <w:lang w:val="pt-BR"/>
        </w:rPr>
      </w:pPr>
      <w:r w:rsidRPr="002D314C">
        <w:rPr>
          <w:rFonts w:cs="Tahoma"/>
          <w:lang w:val="pt-BR"/>
        </w:rPr>
        <w:t xml:space="preserve">A invalidade ou nulidade, no todo ou em parte, de quaisquer das </w:t>
      </w:r>
      <w:r w:rsidR="0058079B" w:rsidRPr="002D314C">
        <w:rPr>
          <w:rFonts w:cs="Tahoma"/>
          <w:lang w:val="pt-BR"/>
        </w:rPr>
        <w:t>c</w:t>
      </w:r>
      <w:r w:rsidRPr="002D314C">
        <w:rPr>
          <w:rFonts w:cs="Tahoma"/>
          <w:lang w:val="pt-BR"/>
        </w:rPr>
        <w:t xml:space="preserve">láusulas deste Contrato não afetará as demais, que permanecerão válidas e eficazes até o cumprimento, pelas Partes, de todas as suas obrigações aqui previstas. Ocorrendo a declaração de invalidade ou nulidade de qualquer </w:t>
      </w:r>
      <w:r w:rsidR="00CD0DE3" w:rsidRPr="002D314C">
        <w:rPr>
          <w:rFonts w:cs="Tahoma"/>
          <w:lang w:val="pt-BR"/>
        </w:rPr>
        <w:t>c</w:t>
      </w:r>
      <w:r w:rsidRPr="002D314C">
        <w:rPr>
          <w:rFonts w:cs="Tahoma"/>
          <w:lang w:val="pt-BR"/>
        </w:rPr>
        <w:t>láusula deste Contrato, as Partes obrigam</w:t>
      </w:r>
      <w:r w:rsidR="00674254" w:rsidRPr="002D314C">
        <w:rPr>
          <w:rFonts w:cs="Tahoma"/>
          <w:lang w:val="pt-BR"/>
        </w:rPr>
        <w:t>-</w:t>
      </w:r>
      <w:r w:rsidRPr="002D314C">
        <w:rPr>
          <w:rFonts w:cs="Tahoma"/>
          <w:lang w:val="pt-BR"/>
        </w:rPr>
        <w:t xml:space="preserve">se a negociar, no menor prazo possível, em substituição à </w:t>
      </w:r>
      <w:r w:rsidR="0058079B" w:rsidRPr="002D314C">
        <w:rPr>
          <w:rFonts w:cs="Tahoma"/>
          <w:lang w:val="pt-BR"/>
        </w:rPr>
        <w:t>c</w:t>
      </w:r>
      <w:r w:rsidRPr="002D314C">
        <w:rPr>
          <w:rFonts w:cs="Tahoma"/>
          <w:lang w:val="pt-BR"/>
        </w:rPr>
        <w:t xml:space="preserve">láusula declarada inválida ou nula, a inclusão, neste Contrato, de termos e condições válidos que reflitam os termos e condições da </w:t>
      </w:r>
      <w:r w:rsidR="0058079B" w:rsidRPr="002D314C">
        <w:rPr>
          <w:rFonts w:cs="Tahoma"/>
          <w:lang w:val="pt-BR"/>
        </w:rPr>
        <w:t>c</w:t>
      </w:r>
      <w:r w:rsidRPr="002D314C">
        <w:rPr>
          <w:rFonts w:cs="Tahoma"/>
          <w:lang w:val="pt-BR"/>
        </w:rPr>
        <w:t xml:space="preserve">láusula invalidada ou nula, observados a intenção e o objetivo das partes quando da negociação da </w:t>
      </w:r>
      <w:r w:rsidR="00CD0DE3" w:rsidRPr="002D314C">
        <w:rPr>
          <w:rFonts w:cs="Tahoma"/>
          <w:lang w:val="pt-BR"/>
        </w:rPr>
        <w:t>c</w:t>
      </w:r>
      <w:r w:rsidRPr="002D314C">
        <w:rPr>
          <w:rFonts w:cs="Tahoma"/>
          <w:lang w:val="pt-BR"/>
        </w:rPr>
        <w:t>láusula invalidada ou nula e o contexto em que se insere.</w:t>
      </w:r>
    </w:p>
    <w:p w:rsidR="00D81577" w:rsidRPr="002D314C" w:rsidRDefault="00D81577" w:rsidP="002E3DD2">
      <w:pPr>
        <w:pStyle w:val="Level2"/>
        <w:autoSpaceDE w:val="0"/>
        <w:autoSpaceDN w:val="0"/>
        <w:adjustRightInd w:val="0"/>
        <w:rPr>
          <w:lang w:val="pt-BR"/>
        </w:rPr>
      </w:pPr>
      <w:r w:rsidRPr="002D314C">
        <w:rPr>
          <w:lang w:val="pt-BR"/>
        </w:rPr>
        <w:t>Os direitos de cada Parte previstos neste Contrato (a) são cumulativos com outros direitos previstos em lei, a menos que expressamente os excluam; e (b) só admitem renúncia específica e por escrito.</w:t>
      </w:r>
    </w:p>
    <w:p w:rsidR="005F764C" w:rsidRPr="002D314C" w:rsidRDefault="005F764C" w:rsidP="002E3DD2">
      <w:pPr>
        <w:pStyle w:val="Level2"/>
        <w:rPr>
          <w:rFonts w:cs="Tahoma"/>
          <w:lang w:val="pt-BR"/>
        </w:rPr>
      </w:pPr>
      <w:r w:rsidRPr="002D314C">
        <w:rPr>
          <w:rFonts w:cs="Tahoma"/>
          <w:lang w:val="pt-BR"/>
        </w:rPr>
        <w:t xml:space="preserve">Qualquer tolerância, exercício parcial ou concessão entre as partes será sempre considerada mera liberalidade, e não configurará renúncia ou perda de qualquer direito, faculdade, privilégio, prerrogativa ou poderes conferidos (inclusive de mandato), nem </w:t>
      </w:r>
      <w:r w:rsidRPr="002D314C">
        <w:rPr>
          <w:rFonts w:cs="Tahoma"/>
          <w:lang w:val="pt-BR"/>
        </w:rPr>
        <w:lastRenderedPageBreak/>
        <w:t>implicará novação, alteração, transigência, remissão, modificação ou redução dos direitos e obrigações daqui decorrentes.</w:t>
      </w:r>
    </w:p>
    <w:p w:rsidR="005F764C" w:rsidRPr="002D314C" w:rsidRDefault="00070F31" w:rsidP="002E3DD2">
      <w:pPr>
        <w:pStyle w:val="Level2"/>
        <w:rPr>
          <w:rFonts w:cs="Tahoma"/>
          <w:lang w:val="pt-BR"/>
        </w:rPr>
      </w:pPr>
      <w:r w:rsidRPr="002D314C">
        <w:rPr>
          <w:rFonts w:cs="Tahoma"/>
          <w:lang w:val="pt-BR"/>
        </w:rPr>
        <w:t>A Cedente</w:t>
      </w:r>
      <w:r w:rsidR="00853E60" w:rsidRPr="002D314C">
        <w:rPr>
          <w:rFonts w:cs="Tahoma"/>
          <w:lang w:val="pt-BR"/>
        </w:rPr>
        <w:t xml:space="preserve"> </w:t>
      </w:r>
      <w:r w:rsidR="005F764C" w:rsidRPr="002D314C">
        <w:rPr>
          <w:rFonts w:cs="Tahoma"/>
          <w:lang w:val="pt-BR"/>
        </w:rPr>
        <w:t>obriga</w:t>
      </w:r>
      <w:r w:rsidR="0058079B" w:rsidRPr="002D314C">
        <w:rPr>
          <w:rFonts w:cs="Tahoma"/>
          <w:lang w:val="pt-BR"/>
        </w:rPr>
        <w:t>-</w:t>
      </w:r>
      <w:r w:rsidR="005F764C" w:rsidRPr="002D314C">
        <w:rPr>
          <w:rFonts w:cs="Tahoma"/>
          <w:lang w:val="pt-BR"/>
        </w:rPr>
        <w:t xml:space="preserve">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w:t>
      </w:r>
      <w:r w:rsidR="001D5B13" w:rsidRPr="002D314C">
        <w:rPr>
          <w:rFonts w:cs="Tahoma"/>
          <w:lang w:val="pt-BR"/>
        </w:rPr>
        <w:t>ao Agente Fiduciário</w:t>
      </w:r>
      <w:r w:rsidR="0033717C" w:rsidRPr="002D314C">
        <w:rPr>
          <w:rFonts w:cs="Tahoma"/>
          <w:lang w:val="pt-BR"/>
        </w:rPr>
        <w:t xml:space="preserve"> </w:t>
      </w:r>
      <w:r w:rsidR="005F764C" w:rsidRPr="002D314C">
        <w:rPr>
          <w:rFonts w:cs="Tahoma"/>
          <w:lang w:val="pt-BR"/>
        </w:rPr>
        <w:t>o exercício dos direitos e prerrogativas estabelecidos neste Contrato.</w:t>
      </w:r>
    </w:p>
    <w:p w:rsidR="006346A2" w:rsidRPr="002D314C" w:rsidRDefault="006346A2" w:rsidP="002E3DD2">
      <w:pPr>
        <w:pStyle w:val="Level2"/>
        <w:rPr>
          <w:rFonts w:cs="Tahoma"/>
          <w:lang w:val="pt-BR"/>
        </w:rPr>
      </w:pPr>
      <w:r w:rsidRPr="002D314C">
        <w:rPr>
          <w:rFonts w:cs="Tahoma"/>
          <w:lang w:val="pt-BR"/>
        </w:rPr>
        <w:t xml:space="preserve">Qualquer custo ou despesa eventualmente incorrido no cumprimento das obrigações previstas neste Contrato será de inteira responsabilidade da Cedente, não cabendo ao Agente </w:t>
      </w:r>
      <w:r w:rsidRPr="002D314C">
        <w:rPr>
          <w:lang w:val="pt-BR"/>
        </w:rPr>
        <w:t>Fiduciário</w:t>
      </w:r>
      <w:r w:rsidRPr="002D314C">
        <w:rPr>
          <w:rFonts w:cs="Tahoma"/>
          <w:lang w:val="pt-BR"/>
        </w:rPr>
        <w:t xml:space="preserve"> ou aos Debenturistas qualquer responsabilidade pelo seu pagamento ou reembolso</w:t>
      </w:r>
      <w:r w:rsidR="008B6576">
        <w:rPr>
          <w:rFonts w:cs="Tahoma"/>
          <w:lang w:val="pt-BR"/>
        </w:rPr>
        <w:t>, observados os termos e condições previstos na Escritura de Escritura de Emissão</w:t>
      </w:r>
      <w:r w:rsidRPr="002D314C">
        <w:rPr>
          <w:rFonts w:cs="Tahoma"/>
          <w:lang w:val="pt-BR"/>
        </w:rPr>
        <w:t>.</w:t>
      </w:r>
    </w:p>
    <w:p w:rsidR="005F764C" w:rsidRPr="002D314C" w:rsidRDefault="005F764C" w:rsidP="002E3DD2">
      <w:pPr>
        <w:pStyle w:val="Level2"/>
        <w:rPr>
          <w:rFonts w:cs="Tahoma"/>
          <w:lang w:val="pt-BR"/>
        </w:rPr>
      </w:pPr>
      <w:r w:rsidRPr="002D314C">
        <w:rPr>
          <w:rFonts w:cs="Tahoma"/>
          <w:lang w:val="pt-BR"/>
        </w:rPr>
        <w:t xml:space="preserve">As </w:t>
      </w:r>
      <w:r w:rsidR="00FE398A" w:rsidRPr="002D314C">
        <w:rPr>
          <w:rFonts w:cs="Tahoma"/>
          <w:lang w:val="pt-BR"/>
        </w:rPr>
        <w:t>P</w:t>
      </w:r>
      <w:r w:rsidRPr="002D314C">
        <w:rPr>
          <w:rFonts w:cs="Tahoma"/>
          <w:lang w:val="pt-BR"/>
        </w:rPr>
        <w:t>artes reconhecem este Contrato como título executivo extrajudicial nos termos do artigo </w:t>
      </w:r>
      <w:r w:rsidR="00070F31" w:rsidRPr="002D314C">
        <w:rPr>
          <w:rFonts w:cs="Tahoma"/>
          <w:lang w:val="pt-BR"/>
        </w:rPr>
        <w:t>784</w:t>
      </w:r>
      <w:r w:rsidRPr="002D314C">
        <w:rPr>
          <w:rFonts w:cs="Tahoma"/>
          <w:lang w:val="pt-BR"/>
        </w:rPr>
        <w:t>, inciso </w:t>
      </w:r>
      <w:r w:rsidR="00070F31" w:rsidRPr="002D314C">
        <w:rPr>
          <w:rFonts w:cs="Tahoma"/>
          <w:lang w:val="pt-BR"/>
        </w:rPr>
        <w:t>I</w:t>
      </w:r>
      <w:r w:rsidRPr="002D314C">
        <w:rPr>
          <w:rFonts w:cs="Tahoma"/>
          <w:lang w:val="pt-BR"/>
        </w:rPr>
        <w:t xml:space="preserve">II, </w:t>
      </w:r>
      <w:bookmarkStart w:id="56" w:name="_DV_C347"/>
      <w:r w:rsidRPr="002D314C">
        <w:rPr>
          <w:rFonts w:cs="Tahoma"/>
          <w:lang w:val="pt-BR"/>
        </w:rPr>
        <w:t xml:space="preserve">do </w:t>
      </w:r>
      <w:bookmarkEnd w:id="56"/>
      <w:r w:rsidRPr="002D314C">
        <w:rPr>
          <w:rFonts w:cs="Tahoma"/>
          <w:lang w:val="pt-BR"/>
        </w:rPr>
        <w:t>Código de Processo Civil.</w:t>
      </w:r>
    </w:p>
    <w:p w:rsidR="005F764C" w:rsidRPr="002D314C" w:rsidRDefault="00C97DA8" w:rsidP="002E3DD2">
      <w:pPr>
        <w:pStyle w:val="Level1"/>
        <w:keepNext/>
        <w:rPr>
          <w:rFonts w:cs="Tahoma"/>
          <w:b/>
        </w:rPr>
      </w:pPr>
      <w:bookmarkStart w:id="57" w:name="_Toc368332346"/>
      <w:bookmarkStart w:id="58" w:name="_Toc368332446"/>
      <w:bookmarkStart w:id="59" w:name="_Toc368332457"/>
      <w:bookmarkStart w:id="60" w:name="_Toc399497152"/>
      <w:r w:rsidRPr="002D314C">
        <w:rPr>
          <w:b/>
        </w:rPr>
        <w:t>LEI DE REGÊNCIA E FORO DE ELEIÇÃO</w:t>
      </w:r>
      <w:bookmarkEnd w:id="57"/>
      <w:bookmarkEnd w:id="58"/>
      <w:bookmarkEnd w:id="59"/>
      <w:bookmarkEnd w:id="60"/>
    </w:p>
    <w:p w:rsidR="00C97DA8" w:rsidRPr="002D314C" w:rsidRDefault="00C97DA8" w:rsidP="002E3DD2">
      <w:pPr>
        <w:pStyle w:val="Level2"/>
        <w:rPr>
          <w:rFonts w:cs="Tahoma"/>
          <w:lang w:val="pt-BR"/>
        </w:rPr>
      </w:pPr>
      <w:r w:rsidRPr="002D314C">
        <w:rPr>
          <w:rFonts w:cs="Tahoma"/>
          <w:bCs/>
          <w:lang w:val="pt-BR"/>
        </w:rPr>
        <w:t xml:space="preserve">Este Contrato </w:t>
      </w:r>
      <w:r w:rsidRPr="002D314C">
        <w:rPr>
          <w:rFonts w:cs="Tahoma"/>
          <w:lang w:val="pt-BR"/>
        </w:rPr>
        <w:t>está sujeita às normas e se interpretará de acordo com as leis da República Federativa do Brasil.</w:t>
      </w:r>
    </w:p>
    <w:p w:rsidR="005F764C" w:rsidRPr="002D314C" w:rsidRDefault="000E2C01" w:rsidP="002E3DD2">
      <w:pPr>
        <w:pStyle w:val="Level2"/>
        <w:rPr>
          <w:rFonts w:cs="Tahoma"/>
          <w:lang w:val="pt-BR"/>
        </w:rPr>
      </w:pPr>
      <w:r w:rsidRPr="002D314C">
        <w:rPr>
          <w:rFonts w:eastAsia="Arial Unicode MS" w:cs="Tahoma"/>
          <w:w w:val="0"/>
          <w:szCs w:val="20"/>
          <w:lang w:val="pt-BR"/>
        </w:rPr>
        <w:t>Fica eleito o Foro</w:t>
      </w:r>
      <w:bookmarkStart w:id="61" w:name="_DV_C683"/>
      <w:r w:rsidRPr="002D314C">
        <w:rPr>
          <w:rFonts w:eastAsia="Arial Unicode MS" w:cs="Tahoma"/>
          <w:w w:val="0"/>
          <w:szCs w:val="20"/>
          <w:lang w:val="pt-BR"/>
        </w:rPr>
        <w:t xml:space="preserve"> Central da Cidade </w:t>
      </w:r>
      <w:bookmarkStart w:id="62" w:name="_DV_M415"/>
      <w:bookmarkEnd w:id="61"/>
      <w:bookmarkEnd w:id="62"/>
      <w:r w:rsidRPr="002D314C">
        <w:rPr>
          <w:rFonts w:eastAsia="Arial Unicode MS" w:cs="Tahoma"/>
          <w:w w:val="0"/>
          <w:szCs w:val="20"/>
          <w:lang w:val="pt-BR"/>
        </w:rPr>
        <w:t xml:space="preserve">de </w:t>
      </w:r>
      <w:r w:rsidR="00FA7161" w:rsidRPr="002D314C">
        <w:rPr>
          <w:rFonts w:eastAsia="Arial Unicode MS" w:cs="Tahoma"/>
          <w:w w:val="0"/>
          <w:szCs w:val="20"/>
          <w:lang w:val="pt-BR"/>
        </w:rPr>
        <w:t>São Paulo</w:t>
      </w:r>
      <w:r w:rsidRPr="002D314C">
        <w:rPr>
          <w:rFonts w:eastAsia="Arial Unicode MS" w:cs="Tahoma"/>
          <w:w w:val="0"/>
          <w:szCs w:val="20"/>
          <w:lang w:val="pt-BR"/>
        </w:rPr>
        <w:t>, Estado de São Paulo, para dirimir quaisquer dúvidas ou controvérsias oriundas deste Contrato, com renúncia a qualquer outro, por mais privilegiado que seja ou possa vir a ser.</w:t>
      </w:r>
    </w:p>
    <w:p w:rsidR="005F764C" w:rsidRPr="002D314C" w:rsidRDefault="005F764C" w:rsidP="002E3DD2">
      <w:pPr>
        <w:pStyle w:val="Body"/>
        <w:rPr>
          <w:rFonts w:cs="Tahoma"/>
        </w:rPr>
      </w:pPr>
      <w:r w:rsidRPr="002D314C">
        <w:rPr>
          <w:rFonts w:cs="Tahoma"/>
        </w:rPr>
        <w:t xml:space="preserve">Estando assim certas e ajustadas, as </w:t>
      </w:r>
      <w:r w:rsidR="00C97DA8" w:rsidRPr="002D314C">
        <w:rPr>
          <w:rFonts w:cs="Tahoma"/>
        </w:rPr>
        <w:t>Partes</w:t>
      </w:r>
      <w:r w:rsidRPr="002D314C">
        <w:rPr>
          <w:rFonts w:cs="Tahoma"/>
        </w:rPr>
        <w:t>, obrigando</w:t>
      </w:r>
      <w:r w:rsidR="000E2C01" w:rsidRPr="002D314C">
        <w:rPr>
          <w:rFonts w:cs="Tahoma"/>
        </w:rPr>
        <w:t>-</w:t>
      </w:r>
      <w:r w:rsidRPr="002D314C">
        <w:rPr>
          <w:rFonts w:cs="Tahoma"/>
        </w:rPr>
        <w:t xml:space="preserve">se por si e sucessores, firmam este Contrato em </w:t>
      </w:r>
      <w:r w:rsidR="008240F9">
        <w:rPr>
          <w:rFonts w:cs="Tahoma"/>
        </w:rPr>
        <w:t>4</w:t>
      </w:r>
      <w:r w:rsidR="00B63FD3" w:rsidRPr="002D314C">
        <w:rPr>
          <w:rFonts w:cs="Tahoma"/>
        </w:rPr>
        <w:t xml:space="preserve"> (</w:t>
      </w:r>
      <w:r w:rsidR="008240F9">
        <w:rPr>
          <w:rFonts w:cs="Tahoma"/>
        </w:rPr>
        <w:t>quatro</w:t>
      </w:r>
      <w:r w:rsidR="00B63FD3" w:rsidRPr="002D314C">
        <w:rPr>
          <w:rFonts w:cs="Tahoma"/>
        </w:rPr>
        <w:t xml:space="preserve">) </w:t>
      </w:r>
      <w:r w:rsidRPr="002D314C">
        <w:rPr>
          <w:rFonts w:cs="Tahoma"/>
        </w:rPr>
        <w:t>vias de igual teor e forma, juntamente com 2 (duas) testemunhas, que também o assinam.</w:t>
      </w:r>
    </w:p>
    <w:p w:rsidR="009E35C8" w:rsidRDefault="009E35C8" w:rsidP="009E35C8">
      <w:pPr>
        <w:pStyle w:val="Body"/>
        <w:jc w:val="center"/>
        <w:rPr>
          <w:rFonts w:cs="Tahoma"/>
        </w:rPr>
      </w:pPr>
    </w:p>
    <w:p w:rsidR="004001DA" w:rsidRPr="002D314C" w:rsidRDefault="00FA7161" w:rsidP="00517800">
      <w:pPr>
        <w:pStyle w:val="Body"/>
        <w:jc w:val="center"/>
      </w:pPr>
      <w:r w:rsidRPr="002D314C">
        <w:rPr>
          <w:rFonts w:cs="Tahoma"/>
        </w:rPr>
        <w:t>São Paulo</w:t>
      </w:r>
      <w:r w:rsidR="00072259" w:rsidRPr="002D314C">
        <w:t xml:space="preserve">, </w:t>
      </w:r>
      <w:r w:rsidR="003312B2">
        <w:t>21</w:t>
      </w:r>
      <w:r w:rsidR="00072259" w:rsidRPr="002D314C">
        <w:t xml:space="preserve"> de </w:t>
      </w:r>
      <w:r w:rsidR="008240F9">
        <w:t>setembro</w:t>
      </w:r>
      <w:r w:rsidR="005C251E" w:rsidRPr="002D314C">
        <w:rPr>
          <w:rFonts w:cs="Tahoma"/>
        </w:rPr>
        <w:t xml:space="preserve"> </w:t>
      </w:r>
      <w:r w:rsidR="00072259" w:rsidRPr="002D314C">
        <w:t>de 2017.</w:t>
      </w:r>
      <w:bookmarkStart w:id="63" w:name="Texto2306"/>
    </w:p>
    <w:p w:rsidR="00316361" w:rsidRPr="002D314C" w:rsidRDefault="00316361" w:rsidP="002E3DD2">
      <w:pPr>
        <w:pStyle w:val="Body"/>
        <w:jc w:val="center"/>
      </w:pPr>
    </w:p>
    <w:p w:rsidR="00316361" w:rsidRPr="002D314C" w:rsidRDefault="00316361" w:rsidP="002E3DD2">
      <w:pPr>
        <w:pStyle w:val="Body"/>
        <w:jc w:val="center"/>
        <w:rPr>
          <w:i/>
        </w:rPr>
      </w:pPr>
      <w:r w:rsidRPr="002D314C">
        <w:rPr>
          <w:i/>
        </w:rPr>
        <w:t>(assinaturas na</w:t>
      </w:r>
      <w:r w:rsidR="00FC3D04">
        <w:rPr>
          <w:i/>
        </w:rPr>
        <w:t>s</w:t>
      </w:r>
      <w:r w:rsidRPr="002D314C">
        <w:rPr>
          <w:i/>
        </w:rPr>
        <w:t xml:space="preserve"> página</w:t>
      </w:r>
      <w:r w:rsidR="00FC3D04">
        <w:rPr>
          <w:i/>
        </w:rPr>
        <w:t>s</w:t>
      </w:r>
      <w:r w:rsidRPr="002D314C">
        <w:rPr>
          <w:i/>
        </w:rPr>
        <w:t xml:space="preserve"> seguinte</w:t>
      </w:r>
      <w:r w:rsidR="00FC3D04">
        <w:rPr>
          <w:i/>
        </w:rPr>
        <w:t>s</w:t>
      </w:r>
      <w:r w:rsidRPr="002D314C">
        <w:rPr>
          <w:i/>
        </w:rPr>
        <w:t>)</w:t>
      </w:r>
    </w:p>
    <w:p w:rsidR="00316361" w:rsidRPr="002D314C" w:rsidRDefault="00316361" w:rsidP="002E3DD2">
      <w:pPr>
        <w:pStyle w:val="Body"/>
        <w:pageBreakBefore/>
      </w:pPr>
      <w:r w:rsidRPr="002D314C">
        <w:rPr>
          <w:rFonts w:eastAsia="Arial Unicode MS"/>
          <w:i/>
        </w:rPr>
        <w:lastRenderedPageBreak/>
        <w:t>(Página de assinaturas 1/</w:t>
      </w:r>
      <w:r w:rsidR="007B5169">
        <w:rPr>
          <w:rFonts w:eastAsia="Arial Unicode MS"/>
          <w:i/>
        </w:rPr>
        <w:t xml:space="preserve">3 </w:t>
      </w:r>
      <w:r w:rsidRPr="002D314C">
        <w:rPr>
          <w:rFonts w:eastAsia="Arial Unicode MS"/>
          <w:i/>
        </w:rPr>
        <w:t>do Instrumento Particular de Cessão Fiduciária de Direitos Creditórios</w:t>
      </w:r>
      <w:r w:rsidRPr="002D314C">
        <w:rPr>
          <w:i/>
        </w:rPr>
        <w:t xml:space="preserve"> celebrado entre </w:t>
      </w:r>
      <w:r w:rsidR="005C251E" w:rsidRPr="002D314C">
        <w:rPr>
          <w:i/>
        </w:rPr>
        <w:t>Campos Novos Energia</w:t>
      </w:r>
      <w:r w:rsidRPr="002D314C">
        <w:rPr>
          <w:i/>
        </w:rPr>
        <w:t xml:space="preserve"> S.A.</w:t>
      </w:r>
      <w:r w:rsidR="007E06EF">
        <w:rPr>
          <w:i/>
        </w:rPr>
        <w:t xml:space="preserve"> e</w:t>
      </w:r>
      <w:r w:rsidRPr="002D314C">
        <w:rPr>
          <w:i/>
        </w:rPr>
        <w:t xml:space="preserve"> </w:t>
      </w:r>
      <w:r w:rsidR="0094592C" w:rsidRPr="0094592C">
        <w:rPr>
          <w:bCs/>
          <w:i/>
        </w:rPr>
        <w:t>Simplific Pavarini Distribuidora de Títulos e Valores Mobiliários Ltda.</w:t>
      </w:r>
      <w:r w:rsidR="0094592C" w:rsidRPr="002D314C">
        <w:rPr>
          <w:i/>
        </w:rPr>
        <w:t xml:space="preserve"> </w:t>
      </w:r>
      <w:r w:rsidRPr="002D314C">
        <w:rPr>
          <w:rFonts w:eastAsia="Arial Unicode MS"/>
          <w:i/>
        </w:rPr>
        <w:t xml:space="preserve">em </w:t>
      </w:r>
      <w:r w:rsidR="003312B2">
        <w:rPr>
          <w:rFonts w:eastAsia="Arial Unicode MS"/>
          <w:i/>
        </w:rPr>
        <w:t>21</w:t>
      </w:r>
      <w:r w:rsidRPr="002D314C">
        <w:rPr>
          <w:i/>
        </w:rPr>
        <w:t xml:space="preserve"> de </w:t>
      </w:r>
      <w:r w:rsidR="008240F9">
        <w:rPr>
          <w:i/>
        </w:rPr>
        <w:t>setembro</w:t>
      </w:r>
      <w:r w:rsidR="005C251E" w:rsidRPr="002D314C">
        <w:rPr>
          <w:i/>
        </w:rPr>
        <w:t xml:space="preserve"> </w:t>
      </w:r>
      <w:r w:rsidRPr="002D314C">
        <w:rPr>
          <w:rFonts w:eastAsia="Arial Unicode MS"/>
          <w:i/>
        </w:rPr>
        <w:t>de 2017)</w:t>
      </w:r>
    </w:p>
    <w:bookmarkEnd w:id="63"/>
    <w:p w:rsidR="001F670E" w:rsidRPr="009E35C8" w:rsidRDefault="001F670E" w:rsidP="002E3DD2">
      <w:pPr>
        <w:pStyle w:val="Body"/>
      </w:pPr>
    </w:p>
    <w:p w:rsidR="005F764C" w:rsidRPr="002D314C" w:rsidRDefault="005C251E" w:rsidP="009E35C8">
      <w:pPr>
        <w:pStyle w:val="Body"/>
        <w:jc w:val="center"/>
        <w:rPr>
          <w:rFonts w:cs="Tahoma"/>
          <w:b/>
        </w:rPr>
      </w:pPr>
      <w:r w:rsidRPr="002D314C">
        <w:rPr>
          <w:b/>
        </w:rPr>
        <w:t>CAMPOS NOVOS ENERGIA</w:t>
      </w:r>
      <w:r w:rsidR="00433D66" w:rsidRPr="002D314C">
        <w:rPr>
          <w:b/>
        </w:rPr>
        <w:t xml:space="preserve"> S.A.</w:t>
      </w:r>
    </w:p>
    <w:p w:rsidR="005F764C" w:rsidRPr="002D314C" w:rsidRDefault="005F764C" w:rsidP="009E35C8">
      <w:pPr>
        <w:pStyle w:val="Body"/>
        <w:rPr>
          <w:rFonts w:cs="Tahoma"/>
        </w:rPr>
      </w:pPr>
    </w:p>
    <w:p w:rsidR="005F764C" w:rsidRPr="002D314C" w:rsidRDefault="00DB0F99" w:rsidP="009E35C8">
      <w:pPr>
        <w:pStyle w:val="Body"/>
        <w:rPr>
          <w:rFonts w:cs="Tahoma"/>
        </w:rPr>
      </w:pPr>
      <w:r w:rsidRPr="002D314C">
        <w:rPr>
          <w:rFonts w:cs="Tahoma"/>
        </w:rPr>
        <w:t>___</w:t>
      </w:r>
      <w:r w:rsidR="00DD7E54" w:rsidRPr="002D314C">
        <w:rPr>
          <w:rFonts w:cs="Tahoma"/>
        </w:rPr>
        <w:t>______________________________</w:t>
      </w:r>
      <w:r w:rsidRPr="002D314C">
        <w:rPr>
          <w:rFonts w:cs="Tahoma"/>
        </w:rPr>
        <w:tab/>
      </w:r>
      <w:r w:rsidRPr="002D314C">
        <w:rPr>
          <w:rFonts w:cs="Tahoma"/>
        </w:rPr>
        <w:tab/>
      </w:r>
      <w:r w:rsidR="009E35C8" w:rsidRPr="002D314C">
        <w:rPr>
          <w:rFonts w:cs="Tahoma"/>
        </w:rPr>
        <w:t>_________________________________</w:t>
      </w:r>
      <w:r w:rsidRPr="002D314C">
        <w:rPr>
          <w:rFonts w:cs="Tahoma"/>
        </w:rPr>
        <w:br/>
        <w:t>Nome:</w:t>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t>Nome:</w:t>
      </w:r>
      <w:r w:rsidRPr="002D314C">
        <w:rPr>
          <w:rFonts w:cs="Tahoma"/>
        </w:rPr>
        <w:br/>
        <w:t>Cargo:</w:t>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t>Cargo:</w:t>
      </w:r>
    </w:p>
    <w:p w:rsidR="00316361" w:rsidRPr="002D314C" w:rsidRDefault="00316361" w:rsidP="009E35C8">
      <w:pPr>
        <w:pStyle w:val="Body"/>
      </w:pPr>
      <w:r w:rsidRPr="002D314C">
        <w:rPr>
          <w:rFonts w:cs="Tahoma"/>
        </w:rPr>
        <w:br w:type="page"/>
      </w:r>
      <w:r w:rsidRPr="002D314C">
        <w:rPr>
          <w:rFonts w:eastAsia="Arial Unicode MS"/>
          <w:i/>
        </w:rPr>
        <w:lastRenderedPageBreak/>
        <w:t>(Página de assinaturas 2/</w:t>
      </w:r>
      <w:r w:rsidR="007B5169">
        <w:rPr>
          <w:rFonts w:eastAsia="Arial Unicode MS"/>
          <w:i/>
        </w:rPr>
        <w:t>3</w:t>
      </w:r>
      <w:r w:rsidR="005C251E" w:rsidRPr="002D314C">
        <w:rPr>
          <w:rFonts w:eastAsia="Arial Unicode MS"/>
          <w:i/>
        </w:rPr>
        <w:t xml:space="preserve"> do Instrumento Particular de Cessão Fiduciária de Direitos Creditórios</w:t>
      </w:r>
      <w:r w:rsidR="005C251E" w:rsidRPr="002D314C">
        <w:rPr>
          <w:i/>
        </w:rPr>
        <w:t xml:space="preserve"> celebrado entre Campos Novos Energia S.A.</w:t>
      </w:r>
      <w:r w:rsidR="007E06EF">
        <w:rPr>
          <w:i/>
        </w:rPr>
        <w:t xml:space="preserve"> e</w:t>
      </w:r>
      <w:r w:rsidR="005C251E" w:rsidRPr="002D314C">
        <w:rPr>
          <w:i/>
        </w:rPr>
        <w:t xml:space="preserve"> </w:t>
      </w:r>
      <w:r w:rsidR="0094592C" w:rsidRPr="0094592C">
        <w:rPr>
          <w:bCs/>
          <w:i/>
        </w:rPr>
        <w:t>Simplific Pavarini Distribuidora de Títulos e Valores Mobiliários Ltda.</w:t>
      </w:r>
      <w:r w:rsidR="0094592C" w:rsidRPr="002D314C">
        <w:rPr>
          <w:i/>
        </w:rPr>
        <w:t xml:space="preserve"> </w:t>
      </w:r>
      <w:r w:rsidR="005C251E" w:rsidRPr="002D314C">
        <w:rPr>
          <w:rFonts w:eastAsia="Arial Unicode MS"/>
          <w:i/>
        </w:rPr>
        <w:t xml:space="preserve">em </w:t>
      </w:r>
      <w:r w:rsidR="003312B2">
        <w:rPr>
          <w:rFonts w:eastAsia="Arial Unicode MS"/>
          <w:i/>
        </w:rPr>
        <w:t>21</w:t>
      </w:r>
      <w:r w:rsidR="005C251E" w:rsidRPr="002D314C">
        <w:rPr>
          <w:i/>
        </w:rPr>
        <w:t xml:space="preserve"> de </w:t>
      </w:r>
      <w:r w:rsidR="008240F9">
        <w:rPr>
          <w:i/>
        </w:rPr>
        <w:t xml:space="preserve">setembro </w:t>
      </w:r>
      <w:r w:rsidR="005C251E" w:rsidRPr="002D314C">
        <w:rPr>
          <w:rFonts w:eastAsia="Arial Unicode MS"/>
          <w:i/>
        </w:rPr>
        <w:t>de 2017</w:t>
      </w:r>
      <w:r w:rsidRPr="002D314C">
        <w:rPr>
          <w:rFonts w:eastAsia="Arial Unicode MS"/>
          <w:i/>
        </w:rPr>
        <w:t>)</w:t>
      </w:r>
    </w:p>
    <w:p w:rsidR="00534691" w:rsidRPr="002D314C" w:rsidRDefault="00534691" w:rsidP="009E35C8">
      <w:pPr>
        <w:pStyle w:val="Body"/>
        <w:rPr>
          <w:rFonts w:cs="Tahoma"/>
        </w:rPr>
      </w:pPr>
    </w:p>
    <w:p w:rsidR="00534691" w:rsidRPr="002D314C" w:rsidRDefault="00534691" w:rsidP="009E35C8">
      <w:pPr>
        <w:pStyle w:val="Body"/>
        <w:rPr>
          <w:rFonts w:cs="Tahoma"/>
        </w:rPr>
      </w:pPr>
      <w:r w:rsidRPr="002D314C">
        <w:rPr>
          <w:rFonts w:cs="Tahoma"/>
        </w:rPr>
        <w:t>AGENTE FIDUCIÁRIO:</w:t>
      </w:r>
    </w:p>
    <w:p w:rsidR="00F23A37" w:rsidRPr="002D314C" w:rsidRDefault="00F23A37" w:rsidP="009E35C8">
      <w:pPr>
        <w:pStyle w:val="Body"/>
        <w:rPr>
          <w:rFonts w:cs="Tahoma"/>
        </w:rPr>
      </w:pPr>
    </w:p>
    <w:p w:rsidR="009868A5" w:rsidRPr="002D314C" w:rsidRDefault="00F23A37" w:rsidP="009E35C8">
      <w:pPr>
        <w:pStyle w:val="Body"/>
        <w:jc w:val="center"/>
        <w:rPr>
          <w:b/>
          <w:bCs/>
        </w:rPr>
      </w:pPr>
      <w:r w:rsidRPr="002D314C">
        <w:rPr>
          <w:b/>
          <w:bCs/>
        </w:rPr>
        <w:t>SIMPLIFIC PAVARINI DISTRIBUIDORA DE TÍTULOS E VALORES MOBILIÁRIOS LTDA.</w:t>
      </w:r>
    </w:p>
    <w:p w:rsidR="009868A5" w:rsidRPr="002D314C" w:rsidRDefault="009868A5" w:rsidP="009E35C8">
      <w:pPr>
        <w:pStyle w:val="Body"/>
        <w:rPr>
          <w:rFonts w:cs="Tahoma"/>
        </w:rPr>
      </w:pPr>
    </w:p>
    <w:p w:rsidR="009868A5" w:rsidRPr="002D314C" w:rsidRDefault="009868A5" w:rsidP="009E35C8">
      <w:pPr>
        <w:pStyle w:val="Body"/>
        <w:rPr>
          <w:rFonts w:cs="Tahoma"/>
        </w:rPr>
      </w:pPr>
      <w:r w:rsidRPr="002D314C">
        <w:rPr>
          <w:rFonts w:cs="Tahoma"/>
        </w:rPr>
        <w:t>_________________________________</w:t>
      </w:r>
      <w:r w:rsidRPr="002D314C">
        <w:rPr>
          <w:rFonts w:cs="Tahoma"/>
        </w:rPr>
        <w:tab/>
      </w:r>
      <w:r w:rsidRPr="002D314C">
        <w:rPr>
          <w:rFonts w:cs="Tahoma"/>
        </w:rPr>
        <w:tab/>
        <w:t>_________________________________</w:t>
      </w:r>
      <w:r w:rsidRPr="002D314C">
        <w:rPr>
          <w:rFonts w:cs="Tahoma"/>
        </w:rPr>
        <w:br/>
        <w:t>Nome:</w:t>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t>Nome:</w:t>
      </w:r>
      <w:r w:rsidRPr="002D314C">
        <w:rPr>
          <w:rFonts w:cs="Tahoma"/>
        </w:rPr>
        <w:br/>
        <w:t>Cargo:</w:t>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t>Cargo:</w:t>
      </w:r>
    </w:p>
    <w:p w:rsidR="00316361" w:rsidRPr="002D314C" w:rsidRDefault="00316361" w:rsidP="009E35C8">
      <w:pPr>
        <w:pStyle w:val="Body"/>
      </w:pPr>
      <w:r w:rsidRPr="002D314C">
        <w:rPr>
          <w:b/>
          <w:bCs/>
        </w:rPr>
        <w:br w:type="page"/>
      </w:r>
      <w:r w:rsidRPr="002D314C">
        <w:rPr>
          <w:rFonts w:eastAsia="Arial Unicode MS"/>
          <w:i/>
        </w:rPr>
        <w:lastRenderedPageBreak/>
        <w:t>(Página de assinaturas 3/</w:t>
      </w:r>
      <w:r w:rsidR="007B5169">
        <w:rPr>
          <w:rFonts w:eastAsia="Arial Unicode MS"/>
          <w:i/>
        </w:rPr>
        <w:t>3</w:t>
      </w:r>
      <w:r w:rsidR="005C251E" w:rsidRPr="002D314C">
        <w:rPr>
          <w:rFonts w:eastAsia="Arial Unicode MS"/>
          <w:i/>
        </w:rPr>
        <w:t xml:space="preserve"> do Instrumento Particular de Cessão Fiduciária de Direitos Creditórios</w:t>
      </w:r>
      <w:r w:rsidR="005C251E" w:rsidRPr="002D314C">
        <w:rPr>
          <w:i/>
        </w:rPr>
        <w:t xml:space="preserve"> celebrado en</w:t>
      </w:r>
      <w:r w:rsidR="0094592C">
        <w:rPr>
          <w:i/>
        </w:rPr>
        <w:t>tre Campos Novos Energia S.A.</w:t>
      </w:r>
      <w:r w:rsidR="007E06EF">
        <w:rPr>
          <w:i/>
        </w:rPr>
        <w:t xml:space="preserve"> e</w:t>
      </w:r>
      <w:r w:rsidR="0094592C">
        <w:rPr>
          <w:i/>
        </w:rPr>
        <w:t xml:space="preserve"> </w:t>
      </w:r>
      <w:r w:rsidR="0094592C" w:rsidRPr="0094592C">
        <w:rPr>
          <w:bCs/>
          <w:i/>
        </w:rPr>
        <w:t>Simplific Pavarini Distribuidora de Títulos e Valores Mobiliários Ltda.</w:t>
      </w:r>
      <w:r w:rsidR="0094592C" w:rsidRPr="002D314C">
        <w:rPr>
          <w:i/>
        </w:rPr>
        <w:t xml:space="preserve"> </w:t>
      </w:r>
      <w:r w:rsidR="005C251E" w:rsidRPr="002D314C">
        <w:rPr>
          <w:rFonts w:eastAsia="Arial Unicode MS"/>
          <w:i/>
        </w:rPr>
        <w:t xml:space="preserve">em </w:t>
      </w:r>
      <w:r w:rsidR="003312B2">
        <w:rPr>
          <w:rFonts w:eastAsia="Arial Unicode MS"/>
          <w:i/>
        </w:rPr>
        <w:t>21</w:t>
      </w:r>
      <w:r w:rsidR="005C251E" w:rsidRPr="002D314C">
        <w:rPr>
          <w:i/>
        </w:rPr>
        <w:t xml:space="preserve"> de </w:t>
      </w:r>
      <w:r w:rsidR="008240F9">
        <w:rPr>
          <w:i/>
        </w:rPr>
        <w:t>setembro</w:t>
      </w:r>
      <w:r w:rsidR="005C251E" w:rsidRPr="002D314C">
        <w:rPr>
          <w:i/>
        </w:rPr>
        <w:t xml:space="preserve"> </w:t>
      </w:r>
      <w:r w:rsidR="005C251E" w:rsidRPr="002D314C">
        <w:rPr>
          <w:rFonts w:eastAsia="Arial Unicode MS"/>
          <w:i/>
        </w:rPr>
        <w:t>de 2017</w:t>
      </w:r>
      <w:r w:rsidRPr="002D314C">
        <w:rPr>
          <w:rFonts w:eastAsia="Arial Unicode MS"/>
          <w:i/>
        </w:rPr>
        <w:t>)</w:t>
      </w:r>
    </w:p>
    <w:p w:rsidR="009868A5" w:rsidRPr="002D314C" w:rsidRDefault="009868A5" w:rsidP="009E35C8">
      <w:pPr>
        <w:pStyle w:val="Body"/>
        <w:rPr>
          <w:b/>
          <w:bCs/>
        </w:rPr>
      </w:pPr>
    </w:p>
    <w:p w:rsidR="005F764C" w:rsidRPr="002D314C" w:rsidRDefault="005F764C" w:rsidP="009E35C8">
      <w:pPr>
        <w:pStyle w:val="Body"/>
        <w:jc w:val="left"/>
        <w:rPr>
          <w:rFonts w:cs="Tahoma"/>
        </w:rPr>
      </w:pPr>
      <w:r w:rsidRPr="002D314C">
        <w:rPr>
          <w:rFonts w:cs="Tahoma"/>
        </w:rPr>
        <w:t>Testemunhas:</w:t>
      </w:r>
    </w:p>
    <w:p w:rsidR="005F764C" w:rsidRPr="002D314C" w:rsidRDefault="005F764C" w:rsidP="009E35C8">
      <w:pPr>
        <w:pStyle w:val="Body"/>
        <w:rPr>
          <w:rFonts w:cs="Tahoma"/>
        </w:rPr>
      </w:pPr>
    </w:p>
    <w:p w:rsidR="00692572" w:rsidRPr="002D314C" w:rsidRDefault="009E35C8" w:rsidP="009E35C8">
      <w:pPr>
        <w:pStyle w:val="Body"/>
        <w:rPr>
          <w:rFonts w:cs="Tahoma"/>
        </w:rPr>
      </w:pPr>
      <w:r>
        <w:rPr>
          <w:rFonts w:cs="Tahoma"/>
        </w:rPr>
        <w:t>1.</w:t>
      </w:r>
      <w:r>
        <w:rPr>
          <w:rFonts w:cs="Tahoma"/>
        </w:rPr>
        <w:tab/>
      </w:r>
      <w:r w:rsidR="00DD7E54" w:rsidRPr="002D314C">
        <w:rPr>
          <w:rFonts w:cs="Tahoma"/>
        </w:rPr>
        <w:t>____________________________</w:t>
      </w:r>
      <w:r w:rsidR="00DD7E54" w:rsidRPr="002D314C">
        <w:rPr>
          <w:rFonts w:cs="Tahoma"/>
        </w:rPr>
        <w:tab/>
      </w:r>
      <w:r w:rsidR="00DD7E54" w:rsidRPr="002D314C">
        <w:rPr>
          <w:rFonts w:cs="Tahoma"/>
        </w:rPr>
        <w:tab/>
      </w:r>
      <w:r>
        <w:rPr>
          <w:rFonts w:cs="Tahoma"/>
        </w:rPr>
        <w:t>2.</w:t>
      </w:r>
      <w:r>
        <w:rPr>
          <w:rFonts w:cs="Tahoma"/>
        </w:rPr>
        <w:tab/>
      </w:r>
      <w:r w:rsidRPr="002D314C">
        <w:rPr>
          <w:rFonts w:cs="Tahoma"/>
        </w:rPr>
        <w:t>____________________________</w:t>
      </w:r>
      <w:r w:rsidR="00DD7E54" w:rsidRPr="002D314C">
        <w:rPr>
          <w:rFonts w:cs="Tahoma"/>
        </w:rPr>
        <w:br/>
      </w:r>
      <w:r>
        <w:rPr>
          <w:rFonts w:cs="Tahoma"/>
        </w:rPr>
        <w:tab/>
      </w:r>
      <w:r w:rsidR="001F6F02" w:rsidRPr="002D314C">
        <w:rPr>
          <w:rFonts w:cs="Tahoma"/>
        </w:rPr>
        <w:t>Nome:</w:t>
      </w:r>
      <w:r w:rsidR="001F6F02" w:rsidRPr="002D314C">
        <w:rPr>
          <w:rFonts w:cs="Tahoma"/>
        </w:rPr>
        <w:tab/>
      </w:r>
      <w:r w:rsidR="001F6F02" w:rsidRPr="002D314C">
        <w:rPr>
          <w:rFonts w:cs="Tahoma"/>
        </w:rPr>
        <w:tab/>
      </w:r>
      <w:r w:rsidR="001F6F02" w:rsidRPr="002D314C">
        <w:rPr>
          <w:rFonts w:cs="Tahoma"/>
        </w:rPr>
        <w:tab/>
      </w:r>
      <w:r w:rsidR="001F6F02" w:rsidRPr="002D314C">
        <w:rPr>
          <w:rFonts w:cs="Tahoma"/>
        </w:rPr>
        <w:tab/>
      </w:r>
      <w:r w:rsidR="001F6F02" w:rsidRPr="002D314C">
        <w:rPr>
          <w:rFonts w:cs="Tahoma"/>
        </w:rPr>
        <w:tab/>
      </w:r>
      <w:r w:rsidR="001F6F02" w:rsidRPr="002D314C">
        <w:rPr>
          <w:rFonts w:cs="Tahoma"/>
        </w:rPr>
        <w:tab/>
      </w:r>
      <w:r w:rsidR="001F6F02" w:rsidRPr="002D314C">
        <w:rPr>
          <w:rFonts w:cs="Tahoma"/>
        </w:rPr>
        <w:tab/>
        <w:t>Nome:</w:t>
      </w:r>
      <w:r w:rsidR="001F6F02" w:rsidRPr="002D314C">
        <w:rPr>
          <w:rFonts w:cs="Tahoma"/>
        </w:rPr>
        <w:br/>
      </w:r>
      <w:r>
        <w:rPr>
          <w:rFonts w:cs="Tahoma"/>
        </w:rPr>
        <w:tab/>
      </w:r>
      <w:r w:rsidR="001F6F02" w:rsidRPr="002D314C">
        <w:rPr>
          <w:rFonts w:cs="Tahoma"/>
        </w:rPr>
        <w:t>RG:</w:t>
      </w:r>
      <w:r w:rsidR="001F6F02" w:rsidRPr="002D314C">
        <w:rPr>
          <w:rFonts w:cs="Tahoma"/>
        </w:rPr>
        <w:tab/>
      </w:r>
      <w:r w:rsidR="001F6F02" w:rsidRPr="002D314C">
        <w:rPr>
          <w:rFonts w:cs="Tahoma"/>
        </w:rPr>
        <w:tab/>
      </w:r>
      <w:r w:rsidR="001F6F02" w:rsidRPr="002D314C">
        <w:rPr>
          <w:rFonts w:cs="Tahoma"/>
        </w:rPr>
        <w:tab/>
      </w:r>
      <w:r w:rsidR="001F6F02" w:rsidRPr="002D314C">
        <w:rPr>
          <w:rFonts w:cs="Tahoma"/>
        </w:rPr>
        <w:tab/>
      </w:r>
      <w:r w:rsidR="001F6F02" w:rsidRPr="002D314C">
        <w:rPr>
          <w:rFonts w:cs="Tahoma"/>
        </w:rPr>
        <w:tab/>
      </w:r>
      <w:r w:rsidR="001F6F02" w:rsidRPr="002D314C">
        <w:rPr>
          <w:rFonts w:cs="Tahoma"/>
        </w:rPr>
        <w:tab/>
      </w:r>
      <w:r w:rsidR="001F6F02" w:rsidRPr="002D314C">
        <w:rPr>
          <w:rFonts w:cs="Tahoma"/>
        </w:rPr>
        <w:tab/>
        <w:t>RG:</w:t>
      </w:r>
      <w:r w:rsidR="001F6F02" w:rsidRPr="002D314C">
        <w:rPr>
          <w:rFonts w:cs="Tahoma"/>
        </w:rPr>
        <w:br/>
      </w:r>
      <w:r>
        <w:rPr>
          <w:rFonts w:cs="Tahoma"/>
        </w:rPr>
        <w:tab/>
      </w:r>
      <w:r w:rsidR="001F6F02" w:rsidRPr="002D314C">
        <w:rPr>
          <w:rFonts w:cs="Tahoma"/>
        </w:rPr>
        <w:t>CPF:</w:t>
      </w:r>
      <w:r w:rsidR="001F6F02" w:rsidRPr="002D314C">
        <w:rPr>
          <w:rFonts w:cs="Tahoma"/>
        </w:rPr>
        <w:tab/>
      </w:r>
      <w:r w:rsidR="001F6F02" w:rsidRPr="002D314C">
        <w:rPr>
          <w:rFonts w:cs="Tahoma"/>
        </w:rPr>
        <w:tab/>
      </w:r>
      <w:r w:rsidR="001F6F02" w:rsidRPr="002D314C">
        <w:rPr>
          <w:rFonts w:cs="Tahoma"/>
        </w:rPr>
        <w:tab/>
      </w:r>
      <w:r w:rsidR="001F6F02" w:rsidRPr="002D314C">
        <w:rPr>
          <w:rFonts w:cs="Tahoma"/>
        </w:rPr>
        <w:tab/>
      </w:r>
      <w:r w:rsidR="001F6F02" w:rsidRPr="002D314C">
        <w:rPr>
          <w:rFonts w:cs="Tahoma"/>
        </w:rPr>
        <w:tab/>
      </w:r>
      <w:r w:rsidR="001F6F02" w:rsidRPr="002D314C">
        <w:rPr>
          <w:rFonts w:cs="Tahoma"/>
        </w:rPr>
        <w:tab/>
      </w:r>
      <w:r w:rsidR="001F6F02" w:rsidRPr="002D314C">
        <w:rPr>
          <w:rFonts w:cs="Tahoma"/>
        </w:rPr>
        <w:tab/>
        <w:t>CPF:</w:t>
      </w:r>
    </w:p>
    <w:p w:rsidR="00102DA3" w:rsidRPr="002D314C" w:rsidRDefault="00102DA3" w:rsidP="002E3DD2">
      <w:pPr>
        <w:pStyle w:val="TtuloAnexo"/>
      </w:pPr>
      <w:bookmarkStart w:id="64" w:name="_Toc399497153"/>
      <w:r w:rsidRPr="002D314C">
        <w:rPr>
          <w:rFonts w:cs="Tahoma"/>
        </w:rPr>
        <w:lastRenderedPageBreak/>
        <w:t>ANEXO I</w:t>
      </w:r>
      <w:r w:rsidRPr="002D314C">
        <w:rPr>
          <w:rFonts w:cs="Tahoma"/>
        </w:rPr>
        <w:br/>
      </w:r>
      <w:r w:rsidR="0081765C" w:rsidRPr="002D314C">
        <w:rPr>
          <w:rFonts w:cs="Tahoma"/>
        </w:rPr>
        <w:t xml:space="preserve">RELAÇÃO DE </w:t>
      </w:r>
      <w:r w:rsidRPr="002D314C">
        <w:rPr>
          <w:rFonts w:cs="Tahoma"/>
        </w:rPr>
        <w:t xml:space="preserve">CONTRATOS </w:t>
      </w:r>
      <w:r w:rsidR="003E51B1" w:rsidRPr="002D314C">
        <w:t>VINCULADOS</w:t>
      </w:r>
    </w:p>
    <w:p w:rsidR="00534691" w:rsidRPr="009E35C8" w:rsidRDefault="00534691" w:rsidP="002E3DD2">
      <w:pPr>
        <w:pStyle w:val="Body"/>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73"/>
        <w:gridCol w:w="2172"/>
        <w:gridCol w:w="2182"/>
        <w:gridCol w:w="2174"/>
      </w:tblGrid>
      <w:tr w:rsidR="002E3DD2" w:rsidRPr="009E35C8" w:rsidTr="009E35C8">
        <w:tc>
          <w:tcPr>
            <w:tcW w:w="2217" w:type="dxa"/>
            <w:shd w:val="clear" w:color="auto" w:fill="D9D9D9" w:themeFill="background1" w:themeFillShade="D9"/>
            <w:vAlign w:val="center"/>
          </w:tcPr>
          <w:p w:rsidR="00534691" w:rsidRPr="002E3DD2" w:rsidRDefault="00534691" w:rsidP="002E3DD2">
            <w:pPr>
              <w:pStyle w:val="Body"/>
              <w:spacing w:before="40" w:after="40" w:line="264" w:lineRule="auto"/>
              <w:jc w:val="center"/>
              <w:rPr>
                <w:b/>
                <w:sz w:val="18"/>
              </w:rPr>
            </w:pPr>
            <w:r w:rsidRPr="002E3DD2">
              <w:rPr>
                <w:b/>
                <w:sz w:val="18"/>
              </w:rPr>
              <w:t>Contrato</w:t>
            </w:r>
          </w:p>
        </w:tc>
        <w:tc>
          <w:tcPr>
            <w:tcW w:w="2218" w:type="dxa"/>
            <w:shd w:val="clear" w:color="auto" w:fill="D9D9D9" w:themeFill="background1" w:themeFillShade="D9"/>
            <w:vAlign w:val="center"/>
          </w:tcPr>
          <w:p w:rsidR="00534691" w:rsidRPr="002E3DD2" w:rsidRDefault="00534691" w:rsidP="002E3DD2">
            <w:pPr>
              <w:pStyle w:val="Body"/>
              <w:spacing w:before="40" w:after="40" w:line="264" w:lineRule="auto"/>
              <w:jc w:val="center"/>
              <w:rPr>
                <w:b/>
                <w:sz w:val="18"/>
              </w:rPr>
            </w:pPr>
            <w:r w:rsidRPr="002E3DD2">
              <w:rPr>
                <w:b/>
                <w:sz w:val="18"/>
              </w:rPr>
              <w:t>Data</w:t>
            </w:r>
          </w:p>
        </w:tc>
        <w:tc>
          <w:tcPr>
            <w:tcW w:w="2218" w:type="dxa"/>
            <w:shd w:val="clear" w:color="auto" w:fill="D9D9D9" w:themeFill="background1" w:themeFillShade="D9"/>
            <w:vAlign w:val="center"/>
          </w:tcPr>
          <w:p w:rsidR="00534691" w:rsidRPr="002E3DD2" w:rsidRDefault="00534691" w:rsidP="002E3DD2">
            <w:pPr>
              <w:pStyle w:val="Body"/>
              <w:spacing w:before="40" w:after="40" w:line="264" w:lineRule="auto"/>
              <w:jc w:val="center"/>
              <w:rPr>
                <w:b/>
                <w:sz w:val="18"/>
              </w:rPr>
            </w:pPr>
            <w:r w:rsidRPr="002E3DD2">
              <w:rPr>
                <w:b/>
                <w:sz w:val="18"/>
              </w:rPr>
              <w:t>Partes</w:t>
            </w:r>
          </w:p>
        </w:tc>
        <w:tc>
          <w:tcPr>
            <w:tcW w:w="2218" w:type="dxa"/>
            <w:shd w:val="clear" w:color="auto" w:fill="D9D9D9" w:themeFill="background1" w:themeFillShade="D9"/>
            <w:vAlign w:val="center"/>
          </w:tcPr>
          <w:p w:rsidR="00534691" w:rsidRPr="002E3DD2" w:rsidRDefault="00534691" w:rsidP="002E3DD2">
            <w:pPr>
              <w:pStyle w:val="Body"/>
              <w:spacing w:before="40" w:after="40" w:line="264" w:lineRule="auto"/>
              <w:jc w:val="center"/>
              <w:rPr>
                <w:b/>
                <w:sz w:val="18"/>
              </w:rPr>
            </w:pPr>
            <w:r w:rsidRPr="002E3DD2">
              <w:rPr>
                <w:b/>
                <w:sz w:val="18"/>
              </w:rPr>
              <w:t>Prazo</w:t>
            </w:r>
          </w:p>
        </w:tc>
      </w:tr>
      <w:tr w:rsidR="00534691" w:rsidRPr="009E35C8" w:rsidTr="002E3DD2">
        <w:tc>
          <w:tcPr>
            <w:tcW w:w="2217" w:type="dxa"/>
            <w:shd w:val="clear" w:color="auto" w:fill="auto"/>
            <w:vAlign w:val="center"/>
          </w:tcPr>
          <w:p w:rsidR="00534691" w:rsidRPr="002E3DD2" w:rsidRDefault="00C93A05" w:rsidP="002E3DD2">
            <w:pPr>
              <w:pStyle w:val="Body"/>
              <w:spacing w:before="40" w:after="40" w:line="264" w:lineRule="auto"/>
              <w:jc w:val="center"/>
              <w:rPr>
                <w:sz w:val="18"/>
              </w:rPr>
            </w:pPr>
            <w:r w:rsidRPr="002E3DD2">
              <w:rPr>
                <w:sz w:val="18"/>
              </w:rPr>
              <w:t>Contrato de Compra e Venda de Energia Elétrica nº CNO-PA/2002 205-1</w:t>
            </w:r>
          </w:p>
        </w:tc>
        <w:tc>
          <w:tcPr>
            <w:tcW w:w="2218" w:type="dxa"/>
            <w:shd w:val="clear" w:color="auto" w:fill="auto"/>
            <w:vAlign w:val="center"/>
          </w:tcPr>
          <w:p w:rsidR="00534691" w:rsidRPr="002E3DD2" w:rsidRDefault="00C93A05" w:rsidP="002E3DD2">
            <w:pPr>
              <w:pStyle w:val="Body"/>
              <w:spacing w:before="40" w:after="40" w:line="264" w:lineRule="auto"/>
              <w:jc w:val="center"/>
              <w:rPr>
                <w:sz w:val="18"/>
              </w:rPr>
            </w:pPr>
            <w:r w:rsidRPr="002E3DD2">
              <w:rPr>
                <w:sz w:val="18"/>
              </w:rPr>
              <w:t>18 de outubro de 2002, conforme aditado em 24 de setembro de 2003, 21 de julho de 2004, 3 de outubro de 2005, 15 de janeiro de 2007, 25 de janeiro de 2007, 9 de fevereiro de 2007 e 28 de maio de 2007</w:t>
            </w:r>
          </w:p>
        </w:tc>
        <w:tc>
          <w:tcPr>
            <w:tcW w:w="2218" w:type="dxa"/>
            <w:shd w:val="clear" w:color="auto" w:fill="auto"/>
            <w:vAlign w:val="center"/>
          </w:tcPr>
          <w:p w:rsidR="00534691" w:rsidRPr="002E3DD2" w:rsidRDefault="00C93A05" w:rsidP="002E3DD2">
            <w:pPr>
              <w:pStyle w:val="Body"/>
              <w:spacing w:before="40" w:after="40" w:line="264" w:lineRule="auto"/>
              <w:jc w:val="center"/>
              <w:rPr>
                <w:sz w:val="18"/>
              </w:rPr>
            </w:pPr>
            <w:r w:rsidRPr="002E3DD2">
              <w:rPr>
                <w:sz w:val="18"/>
              </w:rPr>
              <w:t>(i) Campos Novos Energia S.A., na qualidade de vendedora; e</w:t>
            </w:r>
          </w:p>
          <w:p w:rsidR="00C93A05" w:rsidRPr="002E3DD2" w:rsidRDefault="00C93A05" w:rsidP="002E3DD2">
            <w:pPr>
              <w:pStyle w:val="Body"/>
              <w:spacing w:before="40" w:after="40" w:line="264" w:lineRule="auto"/>
              <w:jc w:val="center"/>
              <w:rPr>
                <w:sz w:val="18"/>
              </w:rPr>
            </w:pPr>
            <w:r w:rsidRPr="002E3DD2">
              <w:rPr>
                <w:sz w:val="18"/>
              </w:rPr>
              <w:t>(ii) Companhia Paulista de Força e Luz – CPFL, na qualidade de compradora.</w:t>
            </w:r>
          </w:p>
        </w:tc>
        <w:tc>
          <w:tcPr>
            <w:tcW w:w="2218" w:type="dxa"/>
            <w:shd w:val="clear" w:color="auto" w:fill="auto"/>
            <w:vAlign w:val="center"/>
          </w:tcPr>
          <w:p w:rsidR="00534691" w:rsidRPr="002E3DD2" w:rsidRDefault="00C93A05" w:rsidP="002E3DD2">
            <w:pPr>
              <w:pStyle w:val="Body"/>
              <w:spacing w:before="40" w:after="40" w:line="264" w:lineRule="auto"/>
              <w:jc w:val="center"/>
              <w:rPr>
                <w:sz w:val="18"/>
              </w:rPr>
            </w:pPr>
            <w:r w:rsidRPr="002E3DD2">
              <w:rPr>
                <w:sz w:val="18"/>
              </w:rPr>
              <w:t>19 de novembro de 2027</w:t>
            </w:r>
          </w:p>
        </w:tc>
      </w:tr>
    </w:tbl>
    <w:p w:rsidR="008B2A72" w:rsidRPr="002D314C" w:rsidRDefault="008B2A72" w:rsidP="002E3DD2">
      <w:pPr>
        <w:pStyle w:val="Body"/>
      </w:pPr>
    </w:p>
    <w:p w:rsidR="00EB24E6" w:rsidRPr="002D314C" w:rsidRDefault="00EB24E6" w:rsidP="002E3DD2">
      <w:pPr>
        <w:pStyle w:val="Body"/>
        <w:spacing w:after="100"/>
        <w:rPr>
          <w:rFonts w:cs="Tahoma"/>
        </w:rPr>
      </w:pPr>
    </w:p>
    <w:p w:rsidR="0024264A" w:rsidRPr="002D314C" w:rsidRDefault="0024264A" w:rsidP="002E3DD2">
      <w:pPr>
        <w:pStyle w:val="Body"/>
      </w:pPr>
    </w:p>
    <w:p w:rsidR="0024264A" w:rsidRPr="002D314C" w:rsidRDefault="0024264A" w:rsidP="009E35C8">
      <w:pPr>
        <w:pStyle w:val="Body"/>
      </w:pPr>
    </w:p>
    <w:p w:rsidR="0089249C" w:rsidRPr="002D314C" w:rsidRDefault="0089249C" w:rsidP="009E35C8">
      <w:pPr>
        <w:pStyle w:val="Body"/>
      </w:pPr>
    </w:p>
    <w:bookmarkEnd w:id="64"/>
    <w:p w:rsidR="009E35C8" w:rsidRDefault="000E7D73" w:rsidP="009E35C8">
      <w:pPr>
        <w:pStyle w:val="TtuloAnexo"/>
        <w:rPr>
          <w:rFonts w:cs="Tahoma"/>
        </w:rPr>
      </w:pPr>
      <w:r w:rsidRPr="002D314C">
        <w:rPr>
          <w:rFonts w:cs="Tahoma"/>
        </w:rPr>
        <w:lastRenderedPageBreak/>
        <w:t>ANEXO I</w:t>
      </w:r>
      <w:r w:rsidR="000440AA" w:rsidRPr="002D314C">
        <w:rPr>
          <w:rFonts w:cs="Tahoma"/>
        </w:rPr>
        <w:t>I</w:t>
      </w:r>
    </w:p>
    <w:p w:rsidR="000E7D73" w:rsidRPr="002D314C" w:rsidRDefault="000E7D73" w:rsidP="002E3DD2">
      <w:pPr>
        <w:pStyle w:val="SubTtulo"/>
        <w:jc w:val="center"/>
      </w:pPr>
      <w:r w:rsidRPr="002D314C">
        <w:t>OBRIGAÇÕES GARANTIDAS</w:t>
      </w:r>
    </w:p>
    <w:p w:rsidR="00F23A37" w:rsidRPr="002D314C" w:rsidRDefault="00F23A37" w:rsidP="009E35C8">
      <w:pPr>
        <w:pStyle w:val="Body"/>
      </w:pPr>
    </w:p>
    <w:p w:rsidR="00F23A37" w:rsidRPr="002D314C" w:rsidRDefault="00F23A37" w:rsidP="002E3DD2">
      <w:pPr>
        <w:pStyle w:val="Body"/>
        <w:rPr>
          <w:rFonts w:cs="Tahoma"/>
          <w:szCs w:val="20"/>
        </w:rPr>
      </w:pPr>
      <w:r w:rsidRPr="002D314C">
        <w:rPr>
          <w:rFonts w:cs="Tahoma"/>
          <w:szCs w:val="20"/>
        </w:rPr>
        <w:t>Para os efeitos da legislação aplicável, as Obrigações Garantidas asseguradas pelo presente Contrato têm os seguintes termos e condições gerais:</w:t>
      </w:r>
    </w:p>
    <w:p w:rsidR="00F23A37" w:rsidRPr="002D314C" w:rsidRDefault="00F23A37" w:rsidP="002E3DD2">
      <w:pPr>
        <w:pStyle w:val="Body"/>
        <w:rPr>
          <w:rFonts w:eastAsia="Calibri" w:cs="Tahoma"/>
          <w:lang w:eastAsia="pt-BR"/>
        </w:rPr>
      </w:pPr>
      <w:r w:rsidRPr="002D314C">
        <w:rPr>
          <w:rFonts w:eastAsia="Calibri" w:cs="Tahoma"/>
          <w:b/>
          <w:bCs/>
          <w:iCs/>
          <w:lang w:eastAsia="pt-BR"/>
        </w:rPr>
        <w:t xml:space="preserve">Emissora: </w:t>
      </w:r>
      <w:r w:rsidRPr="002D314C">
        <w:rPr>
          <w:rFonts w:eastAsia="Calibri" w:cs="Tahoma"/>
          <w:lang w:eastAsia="pt-BR"/>
        </w:rPr>
        <w:t xml:space="preserve">Campos Novos Energia S.A. </w:t>
      </w:r>
    </w:p>
    <w:p w:rsidR="00F23A37" w:rsidRPr="002D314C" w:rsidRDefault="00F23A37" w:rsidP="002E3DD2">
      <w:pPr>
        <w:pStyle w:val="Body"/>
        <w:rPr>
          <w:rFonts w:eastAsia="Calibri" w:cs="Tahoma"/>
          <w:lang w:eastAsia="pt-BR"/>
        </w:rPr>
      </w:pPr>
      <w:r w:rsidRPr="002D314C">
        <w:rPr>
          <w:rFonts w:eastAsia="Calibri" w:cs="Tahoma"/>
          <w:b/>
          <w:bCs/>
          <w:iCs/>
          <w:lang w:eastAsia="pt-BR"/>
        </w:rPr>
        <w:t xml:space="preserve">Oferta: </w:t>
      </w:r>
      <w:r w:rsidRPr="002D314C">
        <w:rPr>
          <w:rFonts w:eastAsia="Calibri" w:cs="Tahoma"/>
          <w:lang w:eastAsia="pt-BR"/>
        </w:rPr>
        <w:t xml:space="preserve">2ª (segunda) emissão pública de </w:t>
      </w:r>
      <w:r w:rsidRPr="002D314C">
        <w:rPr>
          <w:rFonts w:cs="Tahoma"/>
        </w:rPr>
        <w:t>debêntures</w:t>
      </w:r>
      <w:r w:rsidRPr="002D314C">
        <w:rPr>
          <w:rFonts w:eastAsia="Calibri" w:cs="Tahoma"/>
          <w:lang w:eastAsia="pt-BR"/>
        </w:rPr>
        <w:t>, com esforços restritos de colocação, para distribuição de acordo com a Instrução CVM 476.</w:t>
      </w:r>
    </w:p>
    <w:p w:rsidR="00F23A37" w:rsidRPr="002D314C" w:rsidRDefault="00F23A37" w:rsidP="002E3DD2">
      <w:pPr>
        <w:pStyle w:val="Body"/>
        <w:rPr>
          <w:rFonts w:eastAsia="Calibri" w:cs="Tahoma"/>
          <w:b/>
          <w:bCs/>
          <w:iCs/>
          <w:lang w:eastAsia="pt-BR"/>
        </w:rPr>
      </w:pPr>
      <w:r w:rsidRPr="002D314C">
        <w:rPr>
          <w:rFonts w:eastAsia="Calibri" w:cs="Tahoma"/>
          <w:b/>
          <w:bCs/>
          <w:iCs/>
          <w:lang w:eastAsia="pt-BR"/>
        </w:rPr>
        <w:t xml:space="preserve">Volume da Emissão: </w:t>
      </w:r>
      <w:r w:rsidRPr="002D314C">
        <w:rPr>
          <w:rFonts w:eastAsia="Calibri" w:cs="Tahoma"/>
          <w:lang w:eastAsia="pt-BR"/>
        </w:rPr>
        <w:t>R$ </w:t>
      </w:r>
      <w:r w:rsidRPr="002D314C">
        <w:rPr>
          <w:rFonts w:eastAsia="Calibri" w:cs="Tahoma"/>
          <w:color w:val="000000"/>
          <w:szCs w:val="20"/>
          <w:lang w:eastAsia="pt-BR"/>
        </w:rPr>
        <w:t>640.000.000,00</w:t>
      </w:r>
      <w:r w:rsidRPr="002D314C">
        <w:rPr>
          <w:rFonts w:eastAsia="Calibri" w:cs="Tahoma"/>
          <w:lang w:eastAsia="pt-BR"/>
        </w:rPr>
        <w:t> (</w:t>
      </w:r>
      <w:r w:rsidRPr="002D314C">
        <w:rPr>
          <w:rFonts w:eastAsia="Calibri" w:cs="Tahoma"/>
          <w:color w:val="000000"/>
          <w:szCs w:val="20"/>
          <w:lang w:eastAsia="pt-BR"/>
        </w:rPr>
        <w:t xml:space="preserve">seiscentos e quarenta </w:t>
      </w:r>
      <w:r w:rsidRPr="002D314C">
        <w:rPr>
          <w:rFonts w:cs="Tahoma"/>
        </w:rPr>
        <w:t xml:space="preserve">milhões </w:t>
      </w:r>
      <w:r w:rsidRPr="002D314C">
        <w:rPr>
          <w:rFonts w:eastAsia="Calibri" w:cs="Tahoma"/>
          <w:lang w:eastAsia="pt-BR"/>
        </w:rPr>
        <w:t>de reais)</w:t>
      </w:r>
      <w:r w:rsidRPr="002D314C">
        <w:rPr>
          <w:rFonts w:cs="Tahoma"/>
          <w:szCs w:val="20"/>
        </w:rPr>
        <w:t xml:space="preserve"> na Data de Emissão (conforme definida abaixo). O montante total da primeira série da Emissão será de </w:t>
      </w:r>
      <w:r w:rsidR="002D314C" w:rsidRPr="00B61D96">
        <w:rPr>
          <w:rFonts w:cs="Tahoma"/>
          <w:szCs w:val="20"/>
        </w:rPr>
        <w:t xml:space="preserve">R$ </w:t>
      </w:r>
      <w:r w:rsidR="002D314C">
        <w:rPr>
          <w:rFonts w:cs="Tahoma"/>
          <w:szCs w:val="20"/>
        </w:rPr>
        <w:t>384</w:t>
      </w:r>
      <w:r w:rsidR="002D314C" w:rsidRPr="00B61D96">
        <w:rPr>
          <w:rFonts w:cs="Tahoma"/>
          <w:szCs w:val="20"/>
        </w:rPr>
        <w:t>.000.000,00 (</w:t>
      </w:r>
      <w:r w:rsidR="002D314C">
        <w:rPr>
          <w:rFonts w:cs="Tahoma"/>
          <w:szCs w:val="20"/>
        </w:rPr>
        <w:t>trezentos e oitenta e quatro</w:t>
      </w:r>
      <w:r w:rsidR="002D314C" w:rsidRPr="00B61D96">
        <w:rPr>
          <w:rFonts w:cs="Tahoma"/>
          <w:szCs w:val="20"/>
        </w:rPr>
        <w:t xml:space="preserve"> milhões de reais) </w:t>
      </w:r>
      <w:r w:rsidRPr="002D314C">
        <w:rPr>
          <w:rFonts w:cs="Tahoma"/>
          <w:szCs w:val="20"/>
        </w:rPr>
        <w:t xml:space="preserve">e o montante total da segunda série da Emissão será de </w:t>
      </w:r>
      <w:r w:rsidR="002D314C" w:rsidRPr="00B61D96">
        <w:rPr>
          <w:rFonts w:cs="Tahoma"/>
          <w:szCs w:val="20"/>
        </w:rPr>
        <w:t>R$ 2</w:t>
      </w:r>
      <w:r w:rsidR="002D314C">
        <w:rPr>
          <w:rFonts w:cs="Tahoma"/>
          <w:szCs w:val="20"/>
        </w:rPr>
        <w:t>56</w:t>
      </w:r>
      <w:r w:rsidR="002D314C" w:rsidRPr="00B61D96">
        <w:rPr>
          <w:rFonts w:cs="Tahoma"/>
          <w:szCs w:val="20"/>
        </w:rPr>
        <w:t xml:space="preserve">.000.000,00 (duzentos e </w:t>
      </w:r>
      <w:r w:rsidR="002D314C">
        <w:rPr>
          <w:rFonts w:cs="Tahoma"/>
          <w:szCs w:val="20"/>
        </w:rPr>
        <w:t>cinquenta e seis</w:t>
      </w:r>
      <w:r w:rsidR="002D314C" w:rsidRPr="00B61D96">
        <w:rPr>
          <w:rFonts w:cs="Tahoma"/>
          <w:szCs w:val="20"/>
        </w:rPr>
        <w:t xml:space="preserve"> milhões de reais)</w:t>
      </w:r>
      <w:r w:rsidR="002D314C">
        <w:rPr>
          <w:rFonts w:cs="Tahoma"/>
          <w:szCs w:val="20"/>
        </w:rPr>
        <w:t>.</w:t>
      </w:r>
    </w:p>
    <w:p w:rsidR="00F23A37" w:rsidRPr="002D314C" w:rsidRDefault="00F23A37" w:rsidP="002E3DD2">
      <w:pPr>
        <w:pStyle w:val="Body"/>
        <w:rPr>
          <w:rFonts w:eastAsia="Calibri" w:cs="Tahoma"/>
          <w:lang w:eastAsia="pt-BR"/>
        </w:rPr>
      </w:pPr>
      <w:r w:rsidRPr="002D314C">
        <w:rPr>
          <w:rFonts w:eastAsia="Calibri" w:cs="Tahoma"/>
          <w:b/>
          <w:bCs/>
          <w:iCs/>
          <w:lang w:eastAsia="pt-BR"/>
        </w:rPr>
        <w:t xml:space="preserve">Séries: </w:t>
      </w:r>
      <w:r w:rsidRPr="002D314C">
        <w:rPr>
          <w:rFonts w:eastAsia="Calibri" w:cs="Tahoma"/>
          <w:lang w:eastAsia="pt-BR"/>
        </w:rPr>
        <w:t>As Debêntures serão emitidas em 2 (duas) séries.</w:t>
      </w:r>
      <w:r w:rsidRPr="002D314C">
        <w:t xml:space="preserve"> As Debêntures distribuídas no âmbito da primeira série são denominadas </w:t>
      </w:r>
      <w:r w:rsidR="00CE0EB2">
        <w:t>“</w:t>
      </w:r>
      <w:r w:rsidRPr="002D314C">
        <w:t>Debêntures da Primeira Série</w:t>
      </w:r>
      <w:r w:rsidR="00CE0EB2">
        <w:t>”</w:t>
      </w:r>
      <w:r w:rsidRPr="002D314C">
        <w:t xml:space="preserve"> e as Debêntures distribuídas no âmbito da segunda série são denominadas </w:t>
      </w:r>
      <w:r w:rsidR="00CE0EB2">
        <w:t>“</w:t>
      </w:r>
      <w:r w:rsidRPr="002D314C">
        <w:t>Debêntures da Segunda Série</w:t>
      </w:r>
      <w:r w:rsidR="00CE0EB2">
        <w:t>”</w:t>
      </w:r>
      <w:r w:rsidRPr="002D314C">
        <w:t>.</w:t>
      </w:r>
    </w:p>
    <w:p w:rsidR="00F23A37" w:rsidRPr="002D314C" w:rsidRDefault="00F23A37" w:rsidP="002E3DD2">
      <w:pPr>
        <w:pStyle w:val="Body"/>
        <w:rPr>
          <w:rFonts w:eastAsia="Calibri" w:cs="Tahoma"/>
          <w:lang w:eastAsia="pt-BR"/>
        </w:rPr>
      </w:pPr>
      <w:r w:rsidRPr="002D314C">
        <w:rPr>
          <w:rFonts w:eastAsia="Calibri" w:cs="Tahoma"/>
          <w:b/>
          <w:bCs/>
          <w:iCs/>
          <w:lang w:eastAsia="pt-BR"/>
        </w:rPr>
        <w:t xml:space="preserve">Valor Nominal Unitário das Debêntures: </w:t>
      </w:r>
      <w:r w:rsidRPr="002D314C">
        <w:rPr>
          <w:rFonts w:eastAsia="Calibri" w:cs="Tahoma"/>
          <w:lang w:eastAsia="pt-BR"/>
        </w:rPr>
        <w:t>R$ 1.000,00 (mil reais)</w:t>
      </w:r>
      <w:r w:rsidRPr="002D314C">
        <w:rPr>
          <w:rFonts w:cs="Tahoma"/>
          <w:szCs w:val="20"/>
        </w:rPr>
        <w:t xml:space="preserve"> na Data de Emissão (conforme definida abaixo)</w:t>
      </w:r>
      <w:r w:rsidRPr="002D314C">
        <w:rPr>
          <w:rFonts w:eastAsia="Calibri" w:cs="Tahoma"/>
          <w:lang w:eastAsia="pt-BR"/>
        </w:rPr>
        <w:t>.</w:t>
      </w:r>
    </w:p>
    <w:p w:rsidR="00F23A37" w:rsidRPr="002D314C" w:rsidRDefault="00F23A37" w:rsidP="002E3DD2">
      <w:pPr>
        <w:pStyle w:val="Body"/>
        <w:rPr>
          <w:rFonts w:eastAsia="Calibri" w:cs="Tahoma"/>
          <w:lang w:eastAsia="pt-BR"/>
        </w:rPr>
      </w:pPr>
      <w:r w:rsidRPr="002D314C">
        <w:rPr>
          <w:rFonts w:eastAsia="Calibri" w:cs="Tahoma"/>
          <w:b/>
          <w:bCs/>
          <w:iCs/>
          <w:lang w:eastAsia="pt-BR"/>
        </w:rPr>
        <w:t>Quantidade de Debêntures:</w:t>
      </w:r>
      <w:r w:rsidRPr="002D314C">
        <w:rPr>
          <w:rFonts w:cs="Tahoma"/>
        </w:rPr>
        <w:t xml:space="preserve"> </w:t>
      </w:r>
      <w:r w:rsidRPr="002D314C">
        <w:rPr>
          <w:rFonts w:cs="Tahoma"/>
          <w:szCs w:val="20"/>
        </w:rPr>
        <w:t xml:space="preserve">640.000 (seiscentas e quarenta mil) Debêntures, sendo </w:t>
      </w:r>
      <w:r w:rsidR="002D314C" w:rsidRPr="00370B07">
        <w:rPr>
          <w:rFonts w:cs="Tahoma"/>
          <w:szCs w:val="20"/>
        </w:rPr>
        <w:t>384.000 (trezentas e oitenta e quatro mil)</w:t>
      </w:r>
      <w:r w:rsidR="002D314C" w:rsidRPr="00B61D96">
        <w:rPr>
          <w:rFonts w:cs="Tahoma"/>
          <w:szCs w:val="20"/>
        </w:rPr>
        <w:t xml:space="preserve"> Debêntures da Primeira Série e </w:t>
      </w:r>
      <w:r w:rsidR="002D314C">
        <w:rPr>
          <w:rFonts w:cs="Tahoma"/>
          <w:szCs w:val="20"/>
        </w:rPr>
        <w:t>256.000</w:t>
      </w:r>
      <w:r w:rsidR="002D314C" w:rsidRPr="00B61D96">
        <w:rPr>
          <w:rFonts w:cs="Tahoma"/>
          <w:szCs w:val="20"/>
        </w:rPr>
        <w:t xml:space="preserve"> (</w:t>
      </w:r>
      <w:r w:rsidR="002D314C">
        <w:rPr>
          <w:rFonts w:cs="Tahoma"/>
          <w:szCs w:val="20"/>
        </w:rPr>
        <w:t>duzentas e cinquenta e seis mil</w:t>
      </w:r>
      <w:r w:rsidR="002D314C" w:rsidRPr="00B61D96">
        <w:rPr>
          <w:rFonts w:cs="Tahoma"/>
          <w:szCs w:val="20"/>
        </w:rPr>
        <w:t>)</w:t>
      </w:r>
      <w:r w:rsidR="002D314C">
        <w:rPr>
          <w:rFonts w:cs="Tahoma"/>
          <w:szCs w:val="20"/>
        </w:rPr>
        <w:t>]</w:t>
      </w:r>
      <w:r w:rsidR="002D314C" w:rsidRPr="00B61D96">
        <w:rPr>
          <w:rFonts w:cs="Tahoma"/>
          <w:szCs w:val="20"/>
        </w:rPr>
        <w:t xml:space="preserve"> Debêntures da Segunda Série (conforme abaixo definido)</w:t>
      </w:r>
      <w:r w:rsidRPr="002D314C">
        <w:rPr>
          <w:rFonts w:cs="Tahoma"/>
        </w:rPr>
        <w:t>.</w:t>
      </w:r>
    </w:p>
    <w:p w:rsidR="00F23A37" w:rsidRPr="002D314C" w:rsidRDefault="00F23A37" w:rsidP="002E3DD2">
      <w:pPr>
        <w:pStyle w:val="Body"/>
        <w:rPr>
          <w:rFonts w:eastAsia="Calibri" w:cs="Tahoma"/>
          <w:lang w:eastAsia="pt-BR"/>
        </w:rPr>
      </w:pPr>
      <w:r w:rsidRPr="002D314C">
        <w:rPr>
          <w:rFonts w:eastAsia="Calibri" w:cs="Tahoma"/>
          <w:b/>
          <w:bCs/>
          <w:iCs/>
          <w:lang w:eastAsia="pt-BR"/>
        </w:rPr>
        <w:t xml:space="preserve">Forma: </w:t>
      </w:r>
      <w:r w:rsidRPr="002D314C">
        <w:rPr>
          <w:rFonts w:eastAsia="Calibri" w:cs="Tahoma"/>
          <w:bCs/>
          <w:iCs/>
          <w:lang w:eastAsia="pt-BR"/>
        </w:rPr>
        <w:t>Nominativa e Escritural.</w:t>
      </w:r>
    </w:p>
    <w:p w:rsidR="00F23A37" w:rsidRPr="002D314C" w:rsidRDefault="00F23A37" w:rsidP="002E3DD2">
      <w:pPr>
        <w:pStyle w:val="Body"/>
        <w:rPr>
          <w:rFonts w:eastAsia="Calibri" w:cs="Tahoma"/>
          <w:lang w:eastAsia="pt-BR"/>
        </w:rPr>
      </w:pPr>
      <w:r w:rsidRPr="002D314C">
        <w:rPr>
          <w:rFonts w:eastAsia="Calibri" w:cs="Tahoma"/>
          <w:b/>
          <w:bCs/>
          <w:iCs/>
          <w:lang w:eastAsia="pt-BR"/>
        </w:rPr>
        <w:t xml:space="preserve">Data de Emissão: </w:t>
      </w:r>
      <w:r w:rsidR="008240F9" w:rsidRPr="008240F9">
        <w:rPr>
          <w:rFonts w:eastAsia="Calibri" w:cs="Tahoma"/>
          <w:bCs/>
          <w:iCs/>
          <w:lang w:eastAsia="pt-BR"/>
        </w:rPr>
        <w:t>11</w:t>
      </w:r>
      <w:r w:rsidRPr="008240F9">
        <w:rPr>
          <w:rFonts w:eastAsia="Calibri" w:cs="Tahoma"/>
          <w:lang w:eastAsia="pt-BR"/>
        </w:rPr>
        <w:t xml:space="preserve"> </w:t>
      </w:r>
      <w:r w:rsidRPr="002D314C">
        <w:rPr>
          <w:rFonts w:eastAsia="Calibri" w:cs="Tahoma"/>
          <w:lang w:eastAsia="pt-BR"/>
        </w:rPr>
        <w:t xml:space="preserve">de </w:t>
      </w:r>
      <w:r w:rsidR="008240F9">
        <w:rPr>
          <w:rFonts w:eastAsia="Calibri" w:cs="Tahoma"/>
          <w:lang w:eastAsia="pt-BR"/>
        </w:rPr>
        <w:t>setembro</w:t>
      </w:r>
      <w:r w:rsidRPr="002D314C">
        <w:rPr>
          <w:rFonts w:eastAsia="Calibri" w:cs="Tahoma"/>
          <w:lang w:eastAsia="pt-BR"/>
        </w:rPr>
        <w:t xml:space="preserve"> de 2017 para as </w:t>
      </w:r>
      <w:r w:rsidR="002D314C">
        <w:rPr>
          <w:rFonts w:cs="Tahoma"/>
          <w:szCs w:val="20"/>
        </w:rPr>
        <w:t>2 (duas) séries das</w:t>
      </w:r>
      <w:r w:rsidRPr="002D314C">
        <w:rPr>
          <w:rFonts w:cs="Tahoma"/>
          <w:szCs w:val="20"/>
        </w:rPr>
        <w:t xml:space="preserve"> Debêntures</w:t>
      </w:r>
      <w:r w:rsidRPr="002D314C">
        <w:rPr>
          <w:rFonts w:eastAsia="Calibri" w:cs="Tahoma"/>
          <w:lang w:eastAsia="pt-BR"/>
        </w:rPr>
        <w:t>.</w:t>
      </w:r>
    </w:p>
    <w:p w:rsidR="00F23A37" w:rsidRPr="002D314C" w:rsidRDefault="00F23A37" w:rsidP="009E35C8">
      <w:pPr>
        <w:pStyle w:val="Body"/>
        <w:rPr>
          <w:rFonts w:eastAsia="Calibri" w:cs="Tahoma"/>
          <w:lang w:eastAsia="pt-BR"/>
        </w:rPr>
      </w:pPr>
      <w:r w:rsidRPr="002D314C">
        <w:rPr>
          <w:rFonts w:eastAsia="Calibri" w:cs="Tahoma"/>
          <w:b/>
          <w:bCs/>
          <w:iCs/>
          <w:lang w:eastAsia="pt-BR"/>
        </w:rPr>
        <w:t xml:space="preserve">Data de Vencimento das Debêntures: </w:t>
      </w:r>
      <w:r w:rsidR="00E513B6" w:rsidRPr="00942C41">
        <w:rPr>
          <w:rFonts w:eastAsia="Calibri" w:cs="Tahoma"/>
          <w:bCs/>
          <w:iCs/>
          <w:lang w:eastAsia="pt-BR"/>
        </w:rPr>
        <w:t>O vencimento (i) das Debêntures da Primeira Série ocorrerá em 15 de setembro de 2020 (</w:t>
      </w:r>
      <w:r w:rsidR="00CE0EB2">
        <w:rPr>
          <w:rFonts w:eastAsia="Calibri" w:cs="Tahoma"/>
          <w:bCs/>
          <w:iCs/>
          <w:lang w:eastAsia="pt-BR"/>
        </w:rPr>
        <w:t>“</w:t>
      </w:r>
      <w:r w:rsidR="00E513B6" w:rsidRPr="00942C41">
        <w:rPr>
          <w:rFonts w:eastAsia="Calibri" w:cs="Tahoma"/>
          <w:b/>
          <w:bCs/>
          <w:iCs/>
          <w:lang w:eastAsia="pt-BR"/>
        </w:rPr>
        <w:t>Data de Vencimento das Debêntures da Primeira Série</w:t>
      </w:r>
      <w:r w:rsidR="00CE0EB2">
        <w:rPr>
          <w:rFonts w:eastAsia="Calibri" w:cs="Tahoma"/>
          <w:bCs/>
          <w:iCs/>
          <w:lang w:eastAsia="pt-BR"/>
        </w:rPr>
        <w:t>”</w:t>
      </w:r>
      <w:r w:rsidR="00E513B6" w:rsidRPr="00942C41">
        <w:rPr>
          <w:rFonts w:eastAsia="Calibri" w:cs="Tahoma"/>
          <w:bCs/>
          <w:iCs/>
          <w:lang w:eastAsia="pt-BR"/>
        </w:rPr>
        <w:t>); e (ii) das Debêntures da Segunda Série ocorrerá em 15 de setembro de 2022 (</w:t>
      </w:r>
      <w:r w:rsidR="00CE0EB2">
        <w:rPr>
          <w:rFonts w:eastAsia="Calibri" w:cs="Tahoma"/>
          <w:bCs/>
          <w:iCs/>
          <w:lang w:eastAsia="pt-BR"/>
        </w:rPr>
        <w:t>“</w:t>
      </w:r>
      <w:r w:rsidR="00E513B6" w:rsidRPr="00942C41">
        <w:rPr>
          <w:rFonts w:eastAsia="Calibri" w:cs="Tahoma"/>
          <w:b/>
          <w:bCs/>
          <w:iCs/>
          <w:lang w:eastAsia="pt-BR"/>
        </w:rPr>
        <w:t>Data de Vencimento das Debêntures da Segunda Série</w:t>
      </w:r>
      <w:r w:rsidR="00CE0EB2">
        <w:rPr>
          <w:rFonts w:eastAsia="Calibri" w:cs="Tahoma"/>
          <w:bCs/>
          <w:iCs/>
          <w:lang w:eastAsia="pt-BR"/>
        </w:rPr>
        <w:t>”</w:t>
      </w:r>
      <w:r w:rsidR="00E513B6" w:rsidRPr="00942C41">
        <w:rPr>
          <w:rFonts w:eastAsia="Calibri" w:cs="Tahoma"/>
          <w:bCs/>
          <w:iCs/>
          <w:lang w:eastAsia="pt-BR"/>
        </w:rPr>
        <w:t xml:space="preserve"> e, em conjunto com a Data de Vencimento das Debêntures da Primeira Série, </w:t>
      </w:r>
      <w:r w:rsidR="00CE0EB2">
        <w:rPr>
          <w:rFonts w:eastAsia="Calibri" w:cs="Tahoma"/>
          <w:bCs/>
          <w:iCs/>
          <w:lang w:eastAsia="pt-BR"/>
        </w:rPr>
        <w:t>“</w:t>
      </w:r>
      <w:r w:rsidR="00E513B6" w:rsidRPr="00942C41">
        <w:rPr>
          <w:rFonts w:eastAsia="Calibri" w:cs="Tahoma"/>
          <w:b/>
          <w:bCs/>
          <w:iCs/>
          <w:lang w:eastAsia="pt-BR"/>
        </w:rPr>
        <w:t>Datas de Vencimento</w:t>
      </w:r>
      <w:r w:rsidR="00CE0EB2">
        <w:rPr>
          <w:rFonts w:eastAsia="Calibri" w:cs="Tahoma"/>
          <w:bCs/>
          <w:iCs/>
          <w:lang w:eastAsia="pt-BR"/>
        </w:rPr>
        <w:t>”</w:t>
      </w:r>
      <w:r w:rsidR="00E513B6" w:rsidRPr="00942C41">
        <w:rPr>
          <w:rFonts w:eastAsia="Calibri" w:cs="Tahoma"/>
          <w:bCs/>
          <w:iCs/>
          <w:lang w:eastAsia="pt-BR"/>
        </w:rPr>
        <w:t>), ressalvadas as hipóteses de Vencimento Antecipado e resgate das Debêntures previstas na Escritura</w:t>
      </w:r>
      <w:r w:rsidR="00E513B6">
        <w:rPr>
          <w:rFonts w:eastAsia="Calibri" w:cs="Tahoma"/>
          <w:bCs/>
          <w:iCs/>
          <w:lang w:eastAsia="pt-BR"/>
        </w:rPr>
        <w:t xml:space="preserve"> de Emissão</w:t>
      </w:r>
      <w:r w:rsidR="00E513B6" w:rsidRPr="00942C41">
        <w:rPr>
          <w:rFonts w:eastAsia="Calibri" w:cs="Tahoma"/>
          <w:bCs/>
          <w:iCs/>
          <w:lang w:eastAsia="pt-BR"/>
        </w:rPr>
        <w:t>.</w:t>
      </w:r>
    </w:p>
    <w:p w:rsidR="002D314C" w:rsidRDefault="00F23A37" w:rsidP="002E3DD2">
      <w:pPr>
        <w:pStyle w:val="Body1"/>
        <w:ind w:left="0"/>
        <w:rPr>
          <w:rFonts w:cs="Tahoma"/>
          <w:szCs w:val="20"/>
        </w:rPr>
      </w:pPr>
      <w:r w:rsidRPr="002D314C">
        <w:rPr>
          <w:rFonts w:eastAsia="Calibri" w:cs="Tahoma"/>
          <w:b/>
          <w:bCs/>
          <w:iCs/>
          <w:lang w:eastAsia="pt-BR"/>
        </w:rPr>
        <w:t>Amortização do Valor Nominal Unitário das Debêntures:</w:t>
      </w:r>
      <w:r w:rsidRPr="002D314C">
        <w:rPr>
          <w:rFonts w:cs="Tahoma"/>
          <w:szCs w:val="20"/>
        </w:rPr>
        <w:t xml:space="preserve"> </w:t>
      </w:r>
      <w:r w:rsidR="00E513B6" w:rsidRPr="00B61D96">
        <w:rPr>
          <w:rFonts w:cs="Tahoma"/>
          <w:szCs w:val="20"/>
        </w:rPr>
        <w:t xml:space="preserve">A amortização do Valor Nominal Unitário das Debêntures ocorrerá anualmente, em: (i) 3 (três) parcelas </w:t>
      </w:r>
      <w:r w:rsidR="00E513B6">
        <w:rPr>
          <w:rFonts w:cs="Tahoma"/>
          <w:szCs w:val="20"/>
        </w:rPr>
        <w:t>anuais</w:t>
      </w:r>
      <w:r w:rsidR="00E513B6" w:rsidRPr="00B61D96">
        <w:rPr>
          <w:rFonts w:cs="Tahoma"/>
          <w:szCs w:val="20"/>
        </w:rPr>
        <w:t xml:space="preserve"> e consecutivas para as Debêntures da Primeira Série</w:t>
      </w:r>
      <w:r w:rsidR="00E513B6">
        <w:rPr>
          <w:rFonts w:cs="Tahoma"/>
          <w:szCs w:val="20"/>
        </w:rPr>
        <w:t>, sem carência</w:t>
      </w:r>
      <w:r w:rsidR="00E513B6" w:rsidRPr="00354327">
        <w:rPr>
          <w:rFonts w:cs="Tahoma"/>
          <w:szCs w:val="20"/>
        </w:rPr>
        <w:t xml:space="preserve"> </w:t>
      </w:r>
      <w:r w:rsidR="00E513B6" w:rsidRPr="00C04C28">
        <w:rPr>
          <w:rFonts w:cs="Tahoma"/>
          <w:szCs w:val="20"/>
        </w:rPr>
        <w:t>(</w:t>
      </w:r>
      <w:r w:rsidR="00E513B6">
        <w:rPr>
          <w:rFonts w:cs="Tahoma"/>
          <w:szCs w:val="20"/>
        </w:rPr>
        <w:t xml:space="preserve">cada uma, uma </w:t>
      </w:r>
      <w:r w:rsidR="00CE0EB2">
        <w:rPr>
          <w:rFonts w:cs="Tahoma"/>
          <w:szCs w:val="20"/>
        </w:rPr>
        <w:t>“</w:t>
      </w:r>
      <w:r w:rsidR="00E513B6" w:rsidRPr="00354327">
        <w:rPr>
          <w:rFonts w:cs="Tahoma"/>
          <w:b/>
          <w:szCs w:val="20"/>
        </w:rPr>
        <w:t>Data de Pagamento de Amortização da Primeira Série</w:t>
      </w:r>
      <w:r w:rsidR="00CE0EB2">
        <w:rPr>
          <w:rFonts w:cs="Tahoma"/>
          <w:szCs w:val="20"/>
        </w:rPr>
        <w:t>”</w:t>
      </w:r>
      <w:r w:rsidR="00E513B6" w:rsidRPr="00C04C28">
        <w:rPr>
          <w:rFonts w:cs="Tahoma"/>
          <w:szCs w:val="20"/>
        </w:rPr>
        <w:t>)</w:t>
      </w:r>
      <w:r w:rsidR="00E513B6" w:rsidRPr="00B61D96">
        <w:rPr>
          <w:rFonts w:cs="Tahoma"/>
          <w:szCs w:val="20"/>
        </w:rPr>
        <w:t xml:space="preserve">; e (ii) </w:t>
      </w:r>
      <w:r w:rsidR="00E513B6">
        <w:rPr>
          <w:rFonts w:cs="Tahoma"/>
          <w:szCs w:val="20"/>
        </w:rPr>
        <w:t>2</w:t>
      </w:r>
      <w:r w:rsidR="00E513B6" w:rsidRPr="00B61D96">
        <w:rPr>
          <w:rFonts w:cs="Tahoma"/>
          <w:szCs w:val="20"/>
        </w:rPr>
        <w:t xml:space="preserve"> (</w:t>
      </w:r>
      <w:r w:rsidR="00E513B6">
        <w:rPr>
          <w:rFonts w:cs="Tahoma"/>
          <w:szCs w:val="20"/>
        </w:rPr>
        <w:t>duas</w:t>
      </w:r>
      <w:r w:rsidR="00E513B6" w:rsidRPr="00B61D96">
        <w:rPr>
          <w:rFonts w:cs="Tahoma"/>
          <w:szCs w:val="20"/>
        </w:rPr>
        <w:t xml:space="preserve">) parcelas </w:t>
      </w:r>
      <w:r w:rsidR="00E513B6">
        <w:rPr>
          <w:rFonts w:cs="Tahoma"/>
          <w:szCs w:val="20"/>
        </w:rPr>
        <w:t>anuais</w:t>
      </w:r>
      <w:r w:rsidR="00E513B6" w:rsidRPr="00B61D96">
        <w:rPr>
          <w:rFonts w:cs="Tahoma"/>
          <w:szCs w:val="20"/>
        </w:rPr>
        <w:t xml:space="preserve"> e consecutivas para as Debêntures da Segunda Série, </w:t>
      </w:r>
      <w:r w:rsidR="00E513B6">
        <w:t>sendo a primeira parcela em 15</w:t>
      </w:r>
      <w:r w:rsidR="00E513B6" w:rsidRPr="00B61D96">
        <w:t xml:space="preserve"> de </w:t>
      </w:r>
      <w:r w:rsidR="00E513B6">
        <w:t>setembro</w:t>
      </w:r>
      <w:r w:rsidR="00E513B6" w:rsidRPr="00B61D96">
        <w:t xml:space="preserve"> de 2021</w:t>
      </w:r>
      <w:r w:rsidR="00E513B6">
        <w:t xml:space="preserve"> </w:t>
      </w:r>
      <w:r w:rsidR="00E513B6" w:rsidRPr="00C04C28">
        <w:t>(</w:t>
      </w:r>
      <w:r w:rsidR="00E513B6">
        <w:t xml:space="preserve">cada uma, uma </w:t>
      </w:r>
      <w:r w:rsidR="00CE0EB2">
        <w:t>“</w:t>
      </w:r>
      <w:r w:rsidR="00E513B6" w:rsidRPr="00354327">
        <w:rPr>
          <w:b/>
        </w:rPr>
        <w:t>Data de Pagamento de Amortização da Segunda Série</w:t>
      </w:r>
      <w:r w:rsidR="00CE0EB2">
        <w:t>”</w:t>
      </w:r>
      <w:r w:rsidR="00E513B6" w:rsidRPr="00354327">
        <w:t xml:space="preserve"> e</w:t>
      </w:r>
      <w:r w:rsidR="00E513B6">
        <w:t>,</w:t>
      </w:r>
      <w:r w:rsidR="00E513B6" w:rsidRPr="00354327">
        <w:t xml:space="preserve"> em conjunto com</w:t>
      </w:r>
      <w:r w:rsidR="00E513B6">
        <w:t xml:space="preserve"> cada Data de Pagamento de Amortização da Primeira Série,</w:t>
      </w:r>
      <w:r w:rsidR="00E513B6" w:rsidRPr="00354327">
        <w:t xml:space="preserve"> </w:t>
      </w:r>
      <w:r w:rsidR="00CE0EB2">
        <w:t>“</w:t>
      </w:r>
      <w:r w:rsidR="00E513B6" w:rsidRPr="00354327">
        <w:rPr>
          <w:b/>
        </w:rPr>
        <w:t>Data de Pagamento de Amortização</w:t>
      </w:r>
      <w:r w:rsidR="00CE0EB2">
        <w:t>”</w:t>
      </w:r>
      <w:r w:rsidR="00E513B6" w:rsidRPr="00C04C28">
        <w:t>)</w:t>
      </w:r>
      <w:r w:rsidR="00E513B6" w:rsidRPr="00B61D96">
        <w:t xml:space="preserve">, </w:t>
      </w:r>
      <w:r w:rsidR="00E513B6" w:rsidRPr="00B61D96">
        <w:rPr>
          <w:rFonts w:cs="Tahoma"/>
          <w:szCs w:val="20"/>
        </w:rPr>
        <w:t xml:space="preserve">conforme indicado nas tabelas abaixo, ressalvadas as hipóteses de Vencimento Antecipado, de Amortização Extraordinária Facultativa e resgate das Debêntures previstas </w:t>
      </w:r>
      <w:r w:rsidR="002D314C" w:rsidRPr="00B61D96">
        <w:rPr>
          <w:rFonts w:cs="Tahoma"/>
          <w:szCs w:val="20"/>
        </w:rPr>
        <w:t>n</w:t>
      </w:r>
      <w:r w:rsidR="002D314C">
        <w:rPr>
          <w:rFonts w:cs="Tahoma"/>
          <w:szCs w:val="20"/>
        </w:rPr>
        <w:t>a</w:t>
      </w:r>
      <w:r w:rsidR="002D314C" w:rsidRPr="00B61D96">
        <w:rPr>
          <w:rFonts w:cs="Tahoma"/>
          <w:szCs w:val="20"/>
        </w:rPr>
        <w:t xml:space="preserve"> Escritura</w:t>
      </w:r>
      <w:r w:rsidR="002D314C">
        <w:rPr>
          <w:rFonts w:cs="Tahoma"/>
          <w:szCs w:val="20"/>
        </w:rPr>
        <w:t xml:space="preserve"> de Emissão</w:t>
      </w:r>
      <w:r w:rsidR="002D314C" w:rsidRPr="00B61D96">
        <w:rPr>
          <w:rFonts w:cs="Tahoma"/>
          <w:szCs w:val="20"/>
        </w:rPr>
        <w:t>.</w:t>
      </w:r>
    </w:p>
    <w:p w:rsidR="00F23A37" w:rsidRDefault="00F23A37" w:rsidP="00CE0EB2">
      <w:pPr>
        <w:pStyle w:val="alpha2"/>
        <w:keepNext/>
      </w:pPr>
      <w:r w:rsidRPr="002D314C">
        <w:lastRenderedPageBreak/>
        <w:t>Debêntures da Primeira Série: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83"/>
        <w:gridCol w:w="3283"/>
      </w:tblGrid>
      <w:tr w:rsidR="00E513B6" w:rsidRPr="00B61D96" w:rsidTr="002E3DD2">
        <w:trPr>
          <w:jc w:val="center"/>
        </w:trPr>
        <w:tc>
          <w:tcPr>
            <w:tcW w:w="3283" w:type="dxa"/>
            <w:shd w:val="clear" w:color="auto" w:fill="D9D9D9"/>
            <w:vAlign w:val="center"/>
          </w:tcPr>
          <w:p w:rsidR="00E513B6" w:rsidRPr="002E3DD2" w:rsidRDefault="00E513B6" w:rsidP="002E3DD2">
            <w:pPr>
              <w:spacing w:before="20" w:after="20" w:line="252" w:lineRule="auto"/>
              <w:jc w:val="center"/>
              <w:rPr>
                <w:rFonts w:eastAsia="Arial Unicode MS"/>
                <w:b/>
                <w:sz w:val="18"/>
              </w:rPr>
            </w:pPr>
            <w:r w:rsidRPr="002E3DD2">
              <w:rPr>
                <w:rFonts w:eastAsia="Arial Unicode MS"/>
                <w:b/>
                <w:sz w:val="18"/>
              </w:rPr>
              <w:t xml:space="preserve">Data de </w:t>
            </w:r>
            <w:r w:rsidRPr="008D79F3">
              <w:rPr>
                <w:rFonts w:eastAsia="Arial Unicode MS" w:cs="Tahoma"/>
                <w:b/>
                <w:sz w:val="18"/>
                <w:szCs w:val="18"/>
              </w:rPr>
              <w:t>Pagamento de Amortização</w:t>
            </w:r>
            <w:r w:rsidRPr="002E3DD2">
              <w:rPr>
                <w:rFonts w:eastAsia="Arial Unicode MS"/>
                <w:b/>
                <w:sz w:val="18"/>
              </w:rPr>
              <w:t xml:space="preserve"> da Primeira Série</w:t>
            </w:r>
          </w:p>
        </w:tc>
        <w:tc>
          <w:tcPr>
            <w:tcW w:w="3283" w:type="dxa"/>
            <w:shd w:val="clear" w:color="auto" w:fill="D9D9D9"/>
            <w:vAlign w:val="center"/>
          </w:tcPr>
          <w:p w:rsidR="00E513B6" w:rsidRPr="002E3DD2" w:rsidRDefault="00E513B6" w:rsidP="002E3DD2">
            <w:pPr>
              <w:spacing w:before="20" w:after="20" w:line="252" w:lineRule="auto"/>
              <w:jc w:val="center"/>
              <w:rPr>
                <w:rFonts w:eastAsia="Arial Unicode MS"/>
                <w:b/>
                <w:sz w:val="18"/>
              </w:rPr>
            </w:pPr>
            <w:r w:rsidRPr="002E3DD2">
              <w:rPr>
                <w:rFonts w:eastAsia="Arial Unicode MS"/>
                <w:b/>
                <w:sz w:val="18"/>
              </w:rPr>
              <w:t xml:space="preserve">Percentual de Amortização do </w:t>
            </w:r>
            <w:r w:rsidRPr="008D79F3">
              <w:rPr>
                <w:rFonts w:eastAsia="Arial Unicode MS" w:cs="Tahoma"/>
                <w:b/>
                <w:sz w:val="18"/>
                <w:szCs w:val="18"/>
              </w:rPr>
              <w:t xml:space="preserve">saldo do </w:t>
            </w:r>
            <w:r w:rsidRPr="002E3DD2">
              <w:rPr>
                <w:rFonts w:eastAsia="Arial Unicode MS"/>
                <w:b/>
                <w:sz w:val="18"/>
              </w:rPr>
              <w:t>Valor Nominal Unitário</w:t>
            </w:r>
          </w:p>
        </w:tc>
      </w:tr>
      <w:tr w:rsidR="00E513B6" w:rsidRPr="00B61D96" w:rsidTr="002E3DD2">
        <w:trPr>
          <w:jc w:val="center"/>
        </w:trPr>
        <w:tc>
          <w:tcPr>
            <w:tcW w:w="3283" w:type="dxa"/>
          </w:tcPr>
          <w:p w:rsidR="00E513B6" w:rsidRPr="002E3DD2" w:rsidRDefault="00E513B6" w:rsidP="002E3DD2">
            <w:pPr>
              <w:spacing w:before="20" w:after="20" w:line="252" w:lineRule="auto"/>
              <w:jc w:val="center"/>
              <w:rPr>
                <w:rFonts w:eastAsia="Arial Unicode MS"/>
                <w:kern w:val="20"/>
                <w:sz w:val="18"/>
              </w:rPr>
            </w:pPr>
            <w:r w:rsidRPr="002E3DD2">
              <w:rPr>
                <w:sz w:val="18"/>
              </w:rPr>
              <w:t>15 de setembro de 2018</w:t>
            </w:r>
          </w:p>
        </w:tc>
        <w:tc>
          <w:tcPr>
            <w:tcW w:w="3283" w:type="dxa"/>
            <w:vAlign w:val="center"/>
          </w:tcPr>
          <w:p w:rsidR="00E513B6" w:rsidRPr="002E3DD2" w:rsidRDefault="00E513B6" w:rsidP="002E3DD2">
            <w:pPr>
              <w:spacing w:before="20" w:after="20" w:line="252" w:lineRule="auto"/>
              <w:jc w:val="center"/>
              <w:rPr>
                <w:rFonts w:eastAsia="Arial Unicode MS"/>
                <w:kern w:val="20"/>
                <w:sz w:val="18"/>
              </w:rPr>
            </w:pPr>
            <w:r w:rsidRPr="002E3DD2">
              <w:rPr>
                <w:sz w:val="18"/>
              </w:rPr>
              <w:t>33,00</w:t>
            </w:r>
            <w:r w:rsidR="005B1E06">
              <w:rPr>
                <w:sz w:val="18"/>
              </w:rPr>
              <w:t>00</w:t>
            </w:r>
            <w:r w:rsidRPr="008D79F3">
              <w:rPr>
                <w:rFonts w:cs="Tahoma"/>
                <w:sz w:val="18"/>
                <w:szCs w:val="18"/>
              </w:rPr>
              <w:t>%</w:t>
            </w:r>
          </w:p>
        </w:tc>
      </w:tr>
      <w:tr w:rsidR="00E513B6" w:rsidRPr="00B61D96" w:rsidTr="002E3DD2">
        <w:trPr>
          <w:jc w:val="center"/>
        </w:trPr>
        <w:tc>
          <w:tcPr>
            <w:tcW w:w="3283" w:type="dxa"/>
          </w:tcPr>
          <w:p w:rsidR="00E513B6" w:rsidRPr="002E3DD2" w:rsidRDefault="00E513B6" w:rsidP="002E3DD2">
            <w:pPr>
              <w:spacing w:before="20" w:after="20" w:line="252" w:lineRule="auto"/>
              <w:jc w:val="center"/>
              <w:rPr>
                <w:rFonts w:eastAsia="Arial Unicode MS"/>
                <w:kern w:val="20"/>
                <w:sz w:val="18"/>
              </w:rPr>
            </w:pPr>
            <w:r w:rsidRPr="002E3DD2">
              <w:rPr>
                <w:sz w:val="18"/>
              </w:rPr>
              <w:t>15 de setembro de 2019</w:t>
            </w:r>
          </w:p>
        </w:tc>
        <w:tc>
          <w:tcPr>
            <w:tcW w:w="3283" w:type="dxa"/>
            <w:vAlign w:val="center"/>
          </w:tcPr>
          <w:p w:rsidR="00E513B6" w:rsidRPr="002E3DD2" w:rsidRDefault="00E513B6" w:rsidP="002E3DD2">
            <w:pPr>
              <w:spacing w:before="20" w:after="20" w:line="252" w:lineRule="auto"/>
              <w:jc w:val="center"/>
              <w:rPr>
                <w:kern w:val="20"/>
                <w:sz w:val="18"/>
              </w:rPr>
            </w:pPr>
            <w:r w:rsidRPr="008D79F3">
              <w:rPr>
                <w:rFonts w:cs="Tahoma"/>
                <w:sz w:val="18"/>
                <w:szCs w:val="18"/>
              </w:rPr>
              <w:t>50,00</w:t>
            </w:r>
            <w:r w:rsidR="005B1E06">
              <w:rPr>
                <w:rFonts w:cs="Tahoma"/>
                <w:sz w:val="18"/>
                <w:szCs w:val="18"/>
              </w:rPr>
              <w:t>00</w:t>
            </w:r>
            <w:r w:rsidRPr="008D79F3">
              <w:rPr>
                <w:rFonts w:cs="Tahoma"/>
                <w:sz w:val="18"/>
                <w:szCs w:val="18"/>
              </w:rPr>
              <w:t>%</w:t>
            </w:r>
          </w:p>
        </w:tc>
      </w:tr>
      <w:tr w:rsidR="00E513B6" w:rsidRPr="00B61D96" w:rsidTr="002E3DD2">
        <w:trPr>
          <w:jc w:val="center"/>
        </w:trPr>
        <w:tc>
          <w:tcPr>
            <w:tcW w:w="3283" w:type="dxa"/>
          </w:tcPr>
          <w:p w:rsidR="00E513B6" w:rsidRPr="002E3DD2" w:rsidRDefault="00E513B6" w:rsidP="002E3DD2">
            <w:pPr>
              <w:spacing w:before="20" w:after="20" w:line="252" w:lineRule="auto"/>
              <w:jc w:val="center"/>
              <w:rPr>
                <w:rFonts w:eastAsia="Arial Unicode MS"/>
                <w:kern w:val="20"/>
                <w:sz w:val="18"/>
              </w:rPr>
            </w:pPr>
            <w:r w:rsidRPr="002E3DD2">
              <w:rPr>
                <w:rFonts w:eastAsia="Arial Unicode MS"/>
                <w:sz w:val="18"/>
              </w:rPr>
              <w:t>Data de Vencimento das Debêntures da Primeira Série</w:t>
            </w:r>
          </w:p>
        </w:tc>
        <w:tc>
          <w:tcPr>
            <w:tcW w:w="3283" w:type="dxa"/>
            <w:vAlign w:val="center"/>
          </w:tcPr>
          <w:p w:rsidR="00E513B6" w:rsidRPr="002E3DD2" w:rsidRDefault="002E3DD2" w:rsidP="002E3DD2">
            <w:pPr>
              <w:spacing w:before="20" w:after="20" w:line="252" w:lineRule="auto"/>
              <w:jc w:val="center"/>
              <w:rPr>
                <w:kern w:val="20"/>
                <w:sz w:val="18"/>
              </w:rPr>
            </w:pPr>
            <w:r w:rsidRPr="002E3DD2">
              <w:rPr>
                <w:rFonts w:cs="Tahoma"/>
                <w:sz w:val="18"/>
                <w:szCs w:val="18"/>
              </w:rPr>
              <w:t>Saldo do Valor Nominal Unitário das Debêntures da Primeira Série</w:t>
            </w:r>
          </w:p>
        </w:tc>
      </w:tr>
    </w:tbl>
    <w:p w:rsidR="00F23A37" w:rsidRPr="002D314C" w:rsidRDefault="00F23A37" w:rsidP="009E35C8">
      <w:pPr>
        <w:pStyle w:val="Body1"/>
        <w:rPr>
          <w:rFonts w:cs="Tahoma"/>
          <w:szCs w:val="20"/>
        </w:rPr>
      </w:pPr>
    </w:p>
    <w:p w:rsidR="00F23A37" w:rsidRDefault="00F23A37" w:rsidP="002E3DD2">
      <w:pPr>
        <w:pStyle w:val="alpha2"/>
      </w:pPr>
      <w:r w:rsidRPr="002D314C">
        <w:t>Debêntures da Segunda Série: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20"/>
        <w:gridCol w:w="3387"/>
      </w:tblGrid>
      <w:tr w:rsidR="002E3DD2" w:rsidRPr="00B61D96" w:rsidTr="002E3DD2">
        <w:trPr>
          <w:jc w:val="center"/>
        </w:trPr>
        <w:tc>
          <w:tcPr>
            <w:tcW w:w="3220" w:type="dxa"/>
            <w:shd w:val="clear" w:color="auto" w:fill="D9D9D9"/>
            <w:vAlign w:val="center"/>
          </w:tcPr>
          <w:p w:rsidR="00E513B6" w:rsidRPr="002E3DD2" w:rsidRDefault="00E513B6" w:rsidP="002E3DD2">
            <w:pPr>
              <w:spacing w:before="20" w:after="20" w:line="252" w:lineRule="auto"/>
              <w:jc w:val="center"/>
              <w:rPr>
                <w:rFonts w:eastAsia="Arial Unicode MS"/>
                <w:b/>
                <w:sz w:val="18"/>
              </w:rPr>
            </w:pPr>
            <w:r w:rsidRPr="002E3DD2">
              <w:rPr>
                <w:rFonts w:eastAsia="Arial Unicode MS"/>
                <w:b/>
                <w:sz w:val="18"/>
              </w:rPr>
              <w:t xml:space="preserve">Data de </w:t>
            </w:r>
            <w:r w:rsidRPr="008D79F3">
              <w:rPr>
                <w:rFonts w:eastAsia="Arial Unicode MS" w:cs="Tahoma"/>
                <w:b/>
                <w:sz w:val="18"/>
                <w:szCs w:val="18"/>
              </w:rPr>
              <w:t>Pagamento de Amortização</w:t>
            </w:r>
            <w:r w:rsidRPr="002E3DD2">
              <w:rPr>
                <w:rFonts w:eastAsia="Arial Unicode MS"/>
                <w:b/>
                <w:sz w:val="18"/>
              </w:rPr>
              <w:t xml:space="preserve"> da Segunda Série</w:t>
            </w:r>
          </w:p>
        </w:tc>
        <w:tc>
          <w:tcPr>
            <w:tcW w:w="3387" w:type="dxa"/>
            <w:shd w:val="clear" w:color="auto" w:fill="D9D9D9"/>
            <w:vAlign w:val="center"/>
          </w:tcPr>
          <w:p w:rsidR="00E513B6" w:rsidRPr="002E3DD2" w:rsidRDefault="00E513B6" w:rsidP="002E3DD2">
            <w:pPr>
              <w:spacing w:before="20" w:after="20" w:line="252" w:lineRule="auto"/>
              <w:jc w:val="center"/>
              <w:rPr>
                <w:rFonts w:eastAsia="Arial Unicode MS"/>
                <w:b/>
                <w:sz w:val="18"/>
              </w:rPr>
            </w:pPr>
            <w:r w:rsidRPr="002E3DD2">
              <w:rPr>
                <w:rFonts w:eastAsia="Arial Unicode MS"/>
                <w:b/>
                <w:sz w:val="18"/>
              </w:rPr>
              <w:t xml:space="preserve">Percentual de Amortização do </w:t>
            </w:r>
            <w:r w:rsidRPr="008D79F3">
              <w:rPr>
                <w:rFonts w:eastAsia="Arial Unicode MS" w:cs="Tahoma"/>
                <w:b/>
                <w:sz w:val="18"/>
                <w:szCs w:val="18"/>
              </w:rPr>
              <w:t xml:space="preserve">saldo do </w:t>
            </w:r>
            <w:r w:rsidRPr="002E3DD2">
              <w:rPr>
                <w:rFonts w:eastAsia="Arial Unicode MS"/>
                <w:b/>
                <w:sz w:val="18"/>
              </w:rPr>
              <w:t>Valor Nominal Unitário</w:t>
            </w:r>
          </w:p>
        </w:tc>
      </w:tr>
      <w:tr w:rsidR="00E513B6" w:rsidRPr="00B61D96" w:rsidTr="002E3DD2">
        <w:trPr>
          <w:jc w:val="center"/>
        </w:trPr>
        <w:tc>
          <w:tcPr>
            <w:tcW w:w="3220" w:type="dxa"/>
          </w:tcPr>
          <w:p w:rsidR="00E513B6" w:rsidRPr="002E3DD2" w:rsidRDefault="00E513B6" w:rsidP="002E3DD2">
            <w:pPr>
              <w:spacing w:before="20" w:after="20" w:line="252" w:lineRule="auto"/>
              <w:jc w:val="center"/>
              <w:rPr>
                <w:rFonts w:eastAsia="Arial Unicode MS"/>
                <w:sz w:val="18"/>
              </w:rPr>
            </w:pPr>
            <w:r w:rsidRPr="008D79F3">
              <w:rPr>
                <w:sz w:val="18"/>
                <w:szCs w:val="18"/>
              </w:rPr>
              <w:t>15de</w:t>
            </w:r>
            <w:r w:rsidRPr="002E3DD2">
              <w:rPr>
                <w:sz w:val="18"/>
              </w:rPr>
              <w:t xml:space="preserve"> setembro de 2021</w:t>
            </w:r>
          </w:p>
        </w:tc>
        <w:tc>
          <w:tcPr>
            <w:tcW w:w="3387" w:type="dxa"/>
            <w:vAlign w:val="center"/>
          </w:tcPr>
          <w:p w:rsidR="00E513B6" w:rsidRPr="002E3DD2" w:rsidRDefault="00E513B6" w:rsidP="002E3DD2">
            <w:pPr>
              <w:spacing w:before="20" w:after="20" w:line="252" w:lineRule="auto"/>
              <w:jc w:val="center"/>
              <w:rPr>
                <w:kern w:val="20"/>
                <w:sz w:val="18"/>
              </w:rPr>
            </w:pPr>
            <w:r w:rsidRPr="002E3DD2">
              <w:rPr>
                <w:sz w:val="18"/>
              </w:rPr>
              <w:t>50,00</w:t>
            </w:r>
            <w:r w:rsidR="005B1E06">
              <w:rPr>
                <w:sz w:val="18"/>
              </w:rPr>
              <w:t>00</w:t>
            </w:r>
            <w:r w:rsidRPr="008D79F3">
              <w:rPr>
                <w:rFonts w:cs="Tahoma"/>
                <w:sz w:val="18"/>
                <w:szCs w:val="18"/>
              </w:rPr>
              <w:t>%</w:t>
            </w:r>
          </w:p>
        </w:tc>
      </w:tr>
      <w:tr w:rsidR="00E513B6" w:rsidRPr="00B61D96" w:rsidTr="002E3DD2">
        <w:trPr>
          <w:jc w:val="center"/>
        </w:trPr>
        <w:tc>
          <w:tcPr>
            <w:tcW w:w="3220" w:type="dxa"/>
          </w:tcPr>
          <w:p w:rsidR="00E513B6" w:rsidRPr="002E3DD2" w:rsidRDefault="00E513B6" w:rsidP="002E3DD2">
            <w:pPr>
              <w:spacing w:before="20" w:after="20" w:line="252" w:lineRule="auto"/>
              <w:jc w:val="center"/>
              <w:rPr>
                <w:rFonts w:eastAsia="Arial Unicode MS"/>
                <w:sz w:val="18"/>
              </w:rPr>
            </w:pPr>
            <w:r w:rsidRPr="002E3DD2">
              <w:rPr>
                <w:rFonts w:eastAsia="Arial Unicode MS"/>
                <w:sz w:val="18"/>
              </w:rPr>
              <w:t>Data de Vencimento das Debêntures da Segunda Série</w:t>
            </w:r>
          </w:p>
        </w:tc>
        <w:tc>
          <w:tcPr>
            <w:tcW w:w="3387" w:type="dxa"/>
            <w:vAlign w:val="center"/>
          </w:tcPr>
          <w:p w:rsidR="00E513B6" w:rsidRPr="002E3DD2" w:rsidRDefault="002E3DD2" w:rsidP="002E3DD2">
            <w:pPr>
              <w:spacing w:before="20" w:after="20" w:line="252" w:lineRule="auto"/>
              <w:jc w:val="center"/>
              <w:rPr>
                <w:kern w:val="20"/>
                <w:sz w:val="18"/>
              </w:rPr>
            </w:pPr>
            <w:r w:rsidRPr="000A1DFF">
              <w:rPr>
                <w:rFonts w:cs="Tahoma"/>
                <w:sz w:val="18"/>
                <w:szCs w:val="18"/>
              </w:rPr>
              <w:t>Saldo do Valor Nominal Unitário das Debêntures da Segunda Série</w:t>
            </w:r>
          </w:p>
        </w:tc>
      </w:tr>
    </w:tbl>
    <w:p w:rsidR="00E513B6" w:rsidRDefault="00E513B6" w:rsidP="002E3DD2">
      <w:pPr>
        <w:pStyle w:val="Body"/>
        <w:spacing w:line="278" w:lineRule="auto"/>
      </w:pPr>
    </w:p>
    <w:p w:rsidR="00F23A37" w:rsidRPr="002D314C" w:rsidRDefault="00F23A37" w:rsidP="002E3DD2">
      <w:pPr>
        <w:pStyle w:val="Body"/>
        <w:spacing w:line="278" w:lineRule="auto"/>
        <w:rPr>
          <w:rFonts w:eastAsia="Calibri" w:cs="Tahoma"/>
          <w:lang w:eastAsia="pt-BR"/>
        </w:rPr>
      </w:pPr>
      <w:r w:rsidRPr="002D314C">
        <w:rPr>
          <w:rFonts w:eastAsia="Calibri" w:cs="Tahoma"/>
          <w:b/>
          <w:bCs/>
          <w:iCs/>
          <w:lang w:eastAsia="pt-BR"/>
        </w:rPr>
        <w:t xml:space="preserve">Remuneração das Debêntures: </w:t>
      </w:r>
      <w:r w:rsidRPr="002D314C">
        <w:rPr>
          <w:rFonts w:cs="Tahoma"/>
          <w:szCs w:val="20"/>
        </w:rPr>
        <w:t xml:space="preserve">As Debêntures farão jus a uma remuneração correspondente a 107,5% (cento e sete inteiros e cinco décimos por cento) da variação acumulada das taxas médias diárias dos Depósitos Interfinanceiros – DI de um dia, </w:t>
      </w:r>
      <w:r w:rsidR="00CE0EB2">
        <w:rPr>
          <w:rFonts w:cs="Tahoma"/>
          <w:szCs w:val="20"/>
        </w:rPr>
        <w:t>“</w:t>
      </w:r>
      <w:r w:rsidRPr="002D314C">
        <w:rPr>
          <w:rFonts w:cs="Tahoma"/>
          <w:i/>
          <w:szCs w:val="20"/>
        </w:rPr>
        <w:t>over extragrupo</w:t>
      </w:r>
      <w:r w:rsidR="00CE0EB2">
        <w:rPr>
          <w:rFonts w:cs="Tahoma"/>
          <w:szCs w:val="20"/>
        </w:rPr>
        <w:t>”</w:t>
      </w:r>
      <w:r w:rsidRPr="002D314C">
        <w:rPr>
          <w:rFonts w:cs="Tahoma"/>
          <w:szCs w:val="20"/>
        </w:rPr>
        <w:t xml:space="preserve">, expressas na forma percentual ao ano, base 252 (duzentos e cinquenta e dois) </w:t>
      </w:r>
      <w:r w:rsidRPr="002D314C">
        <w:t>dias úteis, calculadas e divulgadas</w:t>
      </w:r>
      <w:r w:rsidRPr="002D314C">
        <w:rPr>
          <w:rFonts w:cs="Tahoma"/>
          <w:szCs w:val="20"/>
        </w:rPr>
        <w:t xml:space="preserve"> diariamente pela B3 no informativo diário disponível na seguinte página da Internet (</w:t>
      </w:r>
      <w:hyperlink r:id="rId8" w:history="1">
        <w:r w:rsidRPr="002D314C">
          <w:rPr>
            <w:rFonts w:cs="Tahoma"/>
            <w:szCs w:val="20"/>
          </w:rPr>
          <w:t>http://www.cetip.com.br</w:t>
        </w:r>
      </w:hyperlink>
      <w:r w:rsidRPr="002D314C">
        <w:rPr>
          <w:rFonts w:cs="Tahoma"/>
          <w:szCs w:val="20"/>
        </w:rPr>
        <w:t>) (</w:t>
      </w:r>
      <w:r w:rsidR="00CE0EB2">
        <w:rPr>
          <w:rFonts w:cs="Tahoma"/>
          <w:szCs w:val="20"/>
        </w:rPr>
        <w:t>“</w:t>
      </w:r>
      <w:r w:rsidRPr="002D314C">
        <w:rPr>
          <w:rFonts w:cs="Tahoma"/>
          <w:b/>
          <w:szCs w:val="20"/>
        </w:rPr>
        <w:t>Taxa DI</w:t>
      </w:r>
      <w:r w:rsidR="00CE0EB2">
        <w:rPr>
          <w:rFonts w:cs="Tahoma"/>
          <w:szCs w:val="20"/>
        </w:rPr>
        <w:t>”</w:t>
      </w:r>
      <w:r w:rsidRPr="002D314C">
        <w:rPr>
          <w:rFonts w:cs="Tahoma"/>
          <w:szCs w:val="20"/>
        </w:rPr>
        <w:t xml:space="preserve">), calculada de forma exponencial e cumulativa </w:t>
      </w:r>
      <w:r w:rsidRPr="002D314C">
        <w:rPr>
          <w:rFonts w:cs="Tahoma"/>
          <w:i/>
          <w:szCs w:val="20"/>
        </w:rPr>
        <w:t>pro rata temporis</w:t>
      </w:r>
      <w:r w:rsidRPr="002D314C">
        <w:rPr>
          <w:rFonts w:cs="Tahoma"/>
          <w:szCs w:val="20"/>
        </w:rPr>
        <w:t xml:space="preserve"> por dias úteis decorridos, incidente sobre o Valor Nominal Unitário ou saldo do Valor Nominal Unitário, conforme o caso, desde a Data de Integralização, ou da data de pagamento da Remuneração imediatamente anterior, conforme o caso, até a data de pagamento da Remuneração subsequente</w:t>
      </w:r>
      <w:r w:rsidRPr="002D314C">
        <w:t>, ressalvadas as hipóteses de Vencimento Antecipado e resgate previstas na Escritura de Emissão </w:t>
      </w:r>
      <w:r w:rsidRPr="002D314C">
        <w:rPr>
          <w:rFonts w:cs="Tahoma"/>
          <w:szCs w:val="20"/>
        </w:rPr>
        <w:t>(</w:t>
      </w:r>
      <w:r w:rsidR="00CE0EB2">
        <w:rPr>
          <w:rFonts w:cs="Tahoma"/>
          <w:szCs w:val="20"/>
        </w:rPr>
        <w:t>“</w:t>
      </w:r>
      <w:r w:rsidRPr="002D314C">
        <w:rPr>
          <w:rFonts w:cs="Tahoma"/>
          <w:b/>
          <w:szCs w:val="20"/>
        </w:rPr>
        <w:t>Remuneração</w:t>
      </w:r>
      <w:r w:rsidR="00CE0EB2">
        <w:rPr>
          <w:rFonts w:cs="Tahoma"/>
          <w:szCs w:val="20"/>
        </w:rPr>
        <w:t>”</w:t>
      </w:r>
      <w:r w:rsidRPr="002D314C">
        <w:rPr>
          <w:rFonts w:cs="Tahoma"/>
          <w:szCs w:val="20"/>
        </w:rPr>
        <w:t>).</w:t>
      </w:r>
    </w:p>
    <w:p w:rsidR="00F23A37" w:rsidRPr="002D314C" w:rsidRDefault="00F23A37" w:rsidP="002E3DD2">
      <w:pPr>
        <w:pStyle w:val="Level3"/>
        <w:numPr>
          <w:ilvl w:val="0"/>
          <w:numId w:val="0"/>
        </w:numPr>
        <w:spacing w:line="278" w:lineRule="auto"/>
      </w:pPr>
      <w:r w:rsidRPr="002D314C">
        <w:rPr>
          <w:rFonts w:eastAsia="Calibri" w:cs="Tahoma"/>
          <w:b/>
          <w:bCs/>
          <w:iCs/>
          <w:lang w:eastAsia="pt-BR"/>
        </w:rPr>
        <w:t>Pagamento d</w:t>
      </w:r>
      <w:r w:rsidR="00152056" w:rsidRPr="002D314C">
        <w:rPr>
          <w:rFonts w:eastAsia="Calibri" w:cs="Tahoma"/>
          <w:b/>
          <w:bCs/>
          <w:iCs/>
          <w:lang w:eastAsia="pt-BR"/>
        </w:rPr>
        <w:t>a</w:t>
      </w:r>
      <w:r w:rsidRPr="002D314C">
        <w:rPr>
          <w:rFonts w:eastAsia="Calibri" w:cs="Tahoma"/>
          <w:b/>
          <w:bCs/>
          <w:iCs/>
          <w:lang w:eastAsia="pt-BR"/>
        </w:rPr>
        <w:t xml:space="preserve"> Remune</w:t>
      </w:r>
      <w:r w:rsidR="00152056" w:rsidRPr="002D314C">
        <w:rPr>
          <w:rFonts w:eastAsia="Calibri" w:cs="Tahoma"/>
          <w:b/>
          <w:bCs/>
          <w:iCs/>
          <w:lang w:eastAsia="pt-BR"/>
        </w:rPr>
        <w:t>ração</w:t>
      </w:r>
      <w:r w:rsidRPr="002D314C">
        <w:rPr>
          <w:rFonts w:eastAsia="Calibri" w:cs="Tahoma"/>
          <w:b/>
          <w:bCs/>
          <w:iCs/>
          <w:lang w:eastAsia="pt-BR"/>
        </w:rPr>
        <w:t xml:space="preserve"> das Debêntures:</w:t>
      </w:r>
      <w:r w:rsidRPr="002D314C">
        <w:t xml:space="preserve"> O pagamento da Remuneração será realizado semestralmente, nas datas indicadas na tabela abaixo, ressalvadas as hipóteses de Vencimento Antecipado e resgate das Debêntures previstas na Escritura de Emissão.</w:t>
      </w:r>
    </w:p>
    <w:tbl>
      <w:tblPr>
        <w:tblW w:w="6364" w:type="dxa"/>
        <w:tblInd w:w="12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962"/>
        <w:gridCol w:w="3402"/>
      </w:tblGrid>
      <w:tr w:rsidR="00F23A37" w:rsidRPr="002D314C" w:rsidTr="003133FA">
        <w:trPr>
          <w:trHeight w:val="900"/>
        </w:trPr>
        <w:tc>
          <w:tcPr>
            <w:tcW w:w="2962" w:type="dxa"/>
            <w:shd w:val="clear" w:color="auto" w:fill="D9D9D9"/>
            <w:vAlign w:val="center"/>
            <w:hideMark/>
          </w:tcPr>
          <w:p w:rsidR="00F23A37" w:rsidRPr="002D314C" w:rsidRDefault="00F23A37" w:rsidP="002E3DD2">
            <w:pPr>
              <w:spacing w:before="20" w:after="20" w:line="252" w:lineRule="auto"/>
              <w:jc w:val="center"/>
              <w:rPr>
                <w:rFonts w:cs="Tahoma"/>
                <w:b/>
                <w:bCs/>
                <w:sz w:val="18"/>
                <w:szCs w:val="18"/>
                <w:lang w:eastAsia="pt-BR"/>
              </w:rPr>
            </w:pPr>
            <w:r w:rsidRPr="002D314C">
              <w:rPr>
                <w:rFonts w:cs="Tahoma"/>
                <w:b/>
                <w:bCs/>
                <w:sz w:val="18"/>
                <w:szCs w:val="18"/>
                <w:lang w:eastAsia="pt-BR"/>
              </w:rPr>
              <w:t>Debêntures da Primeira Série</w:t>
            </w:r>
          </w:p>
        </w:tc>
        <w:tc>
          <w:tcPr>
            <w:tcW w:w="3402" w:type="dxa"/>
            <w:shd w:val="clear" w:color="auto" w:fill="D9D9D9"/>
            <w:vAlign w:val="center"/>
          </w:tcPr>
          <w:p w:rsidR="00F23A37" w:rsidRPr="002D314C" w:rsidRDefault="00F23A37" w:rsidP="002E3DD2">
            <w:pPr>
              <w:spacing w:before="20" w:after="20" w:line="252" w:lineRule="auto"/>
              <w:jc w:val="center"/>
              <w:rPr>
                <w:rFonts w:cs="Tahoma"/>
                <w:b/>
                <w:bCs/>
                <w:sz w:val="18"/>
                <w:szCs w:val="18"/>
                <w:lang w:eastAsia="pt-BR"/>
              </w:rPr>
            </w:pPr>
            <w:r w:rsidRPr="002D314C">
              <w:rPr>
                <w:rFonts w:cs="Tahoma"/>
                <w:b/>
                <w:bCs/>
                <w:sz w:val="18"/>
                <w:szCs w:val="18"/>
                <w:lang w:eastAsia="pt-BR"/>
              </w:rPr>
              <w:t>Debêntures da Segunda Série</w:t>
            </w:r>
          </w:p>
        </w:tc>
      </w:tr>
      <w:tr w:rsidR="008B6576" w:rsidRPr="002D314C" w:rsidTr="003133FA">
        <w:trPr>
          <w:trHeight w:val="300"/>
        </w:trPr>
        <w:tc>
          <w:tcPr>
            <w:tcW w:w="2962" w:type="dxa"/>
            <w:shd w:val="clear" w:color="auto" w:fill="auto"/>
            <w:noWrap/>
            <w:hideMark/>
          </w:tcPr>
          <w:p w:rsidR="008B6576" w:rsidRPr="002D314C" w:rsidRDefault="008B6576" w:rsidP="002E3DD2">
            <w:pPr>
              <w:spacing w:before="20" w:after="20" w:line="252" w:lineRule="auto"/>
              <w:jc w:val="center"/>
              <w:rPr>
                <w:rFonts w:cs="Tahoma"/>
                <w:color w:val="000000"/>
                <w:sz w:val="18"/>
                <w:szCs w:val="18"/>
                <w:lang w:eastAsia="pt-BR"/>
              </w:rPr>
            </w:pPr>
            <w:r>
              <w:rPr>
                <w:sz w:val="18"/>
                <w:szCs w:val="18"/>
              </w:rPr>
              <w:t>15</w:t>
            </w:r>
            <w:r w:rsidRPr="00B61D96">
              <w:rPr>
                <w:sz w:val="18"/>
                <w:szCs w:val="18"/>
              </w:rPr>
              <w:t xml:space="preserve"> de </w:t>
            </w:r>
            <w:r>
              <w:rPr>
                <w:sz w:val="18"/>
                <w:szCs w:val="18"/>
              </w:rPr>
              <w:t>março</w:t>
            </w:r>
            <w:r w:rsidRPr="00B61D96">
              <w:rPr>
                <w:sz w:val="18"/>
                <w:szCs w:val="18"/>
              </w:rPr>
              <w:t xml:space="preserve"> de 2018</w:t>
            </w:r>
          </w:p>
        </w:tc>
        <w:tc>
          <w:tcPr>
            <w:tcW w:w="3402" w:type="dxa"/>
          </w:tcPr>
          <w:p w:rsidR="008B6576" w:rsidRPr="002D314C" w:rsidRDefault="008B6576" w:rsidP="002E3DD2">
            <w:pPr>
              <w:spacing w:before="20" w:after="20" w:line="252" w:lineRule="auto"/>
              <w:jc w:val="center"/>
              <w:rPr>
                <w:rFonts w:cs="Tahoma"/>
                <w:color w:val="000000"/>
                <w:sz w:val="18"/>
                <w:szCs w:val="18"/>
                <w:lang w:eastAsia="pt-BR"/>
              </w:rPr>
            </w:pPr>
            <w:r>
              <w:rPr>
                <w:sz w:val="18"/>
                <w:szCs w:val="18"/>
              </w:rPr>
              <w:t>15</w:t>
            </w:r>
            <w:r w:rsidRPr="00370B07">
              <w:rPr>
                <w:sz w:val="18"/>
                <w:szCs w:val="18"/>
              </w:rPr>
              <w:t xml:space="preserve"> de </w:t>
            </w:r>
            <w:r>
              <w:rPr>
                <w:sz w:val="18"/>
                <w:szCs w:val="18"/>
              </w:rPr>
              <w:t>março</w:t>
            </w:r>
            <w:r w:rsidRPr="00370B07">
              <w:rPr>
                <w:sz w:val="18"/>
                <w:szCs w:val="18"/>
              </w:rPr>
              <w:t xml:space="preserve"> de 2018</w:t>
            </w:r>
          </w:p>
        </w:tc>
      </w:tr>
      <w:tr w:rsidR="008B6576" w:rsidRPr="002D314C" w:rsidTr="003133FA">
        <w:trPr>
          <w:trHeight w:val="300"/>
        </w:trPr>
        <w:tc>
          <w:tcPr>
            <w:tcW w:w="2962" w:type="dxa"/>
            <w:shd w:val="clear" w:color="auto" w:fill="auto"/>
            <w:noWrap/>
            <w:hideMark/>
          </w:tcPr>
          <w:p w:rsidR="008B6576" w:rsidRPr="002D314C" w:rsidRDefault="008B6576" w:rsidP="002E3DD2">
            <w:pPr>
              <w:spacing w:before="20" w:after="20" w:line="252" w:lineRule="auto"/>
              <w:jc w:val="center"/>
              <w:rPr>
                <w:rFonts w:cs="Tahoma"/>
                <w:color w:val="000000"/>
                <w:sz w:val="18"/>
                <w:szCs w:val="18"/>
                <w:lang w:eastAsia="pt-BR"/>
              </w:rPr>
            </w:pPr>
            <w:r>
              <w:rPr>
                <w:sz w:val="18"/>
                <w:szCs w:val="18"/>
              </w:rPr>
              <w:t>15</w:t>
            </w:r>
            <w:r w:rsidRPr="00B61D96">
              <w:rPr>
                <w:sz w:val="18"/>
                <w:szCs w:val="18"/>
              </w:rPr>
              <w:t xml:space="preserve"> de </w:t>
            </w:r>
            <w:r>
              <w:rPr>
                <w:sz w:val="18"/>
                <w:szCs w:val="18"/>
              </w:rPr>
              <w:t>setembro</w:t>
            </w:r>
            <w:r w:rsidRPr="00B61D96">
              <w:rPr>
                <w:sz w:val="18"/>
                <w:szCs w:val="18"/>
              </w:rPr>
              <w:t xml:space="preserve"> de 2018</w:t>
            </w:r>
          </w:p>
        </w:tc>
        <w:tc>
          <w:tcPr>
            <w:tcW w:w="3402" w:type="dxa"/>
          </w:tcPr>
          <w:p w:rsidR="008B6576" w:rsidRPr="002D314C" w:rsidRDefault="008B6576" w:rsidP="002E3DD2">
            <w:pPr>
              <w:spacing w:before="20" w:after="20" w:line="252" w:lineRule="auto"/>
              <w:jc w:val="center"/>
              <w:rPr>
                <w:rFonts w:cs="Tahoma"/>
                <w:color w:val="000000"/>
                <w:sz w:val="18"/>
                <w:szCs w:val="18"/>
                <w:lang w:eastAsia="pt-BR"/>
              </w:rPr>
            </w:pPr>
            <w:r>
              <w:rPr>
                <w:sz w:val="18"/>
                <w:szCs w:val="18"/>
              </w:rPr>
              <w:t>15</w:t>
            </w:r>
            <w:r w:rsidRPr="00370B07">
              <w:rPr>
                <w:sz w:val="18"/>
                <w:szCs w:val="18"/>
              </w:rPr>
              <w:t xml:space="preserve"> de </w:t>
            </w:r>
            <w:r>
              <w:rPr>
                <w:sz w:val="18"/>
                <w:szCs w:val="18"/>
              </w:rPr>
              <w:t>setembro</w:t>
            </w:r>
            <w:r w:rsidRPr="00370B07">
              <w:rPr>
                <w:sz w:val="18"/>
                <w:szCs w:val="18"/>
              </w:rPr>
              <w:t xml:space="preserve"> de 2018</w:t>
            </w:r>
          </w:p>
        </w:tc>
      </w:tr>
      <w:tr w:rsidR="008B6576" w:rsidRPr="002D314C" w:rsidTr="003133FA">
        <w:trPr>
          <w:trHeight w:val="300"/>
        </w:trPr>
        <w:tc>
          <w:tcPr>
            <w:tcW w:w="2962" w:type="dxa"/>
            <w:shd w:val="clear" w:color="auto" w:fill="auto"/>
            <w:noWrap/>
            <w:hideMark/>
          </w:tcPr>
          <w:p w:rsidR="008B6576" w:rsidRPr="002D314C" w:rsidRDefault="008B6576" w:rsidP="002E3DD2">
            <w:pPr>
              <w:spacing w:before="20" w:after="20" w:line="252" w:lineRule="auto"/>
              <w:jc w:val="center"/>
              <w:rPr>
                <w:rFonts w:cs="Tahoma"/>
                <w:color w:val="000000"/>
                <w:sz w:val="18"/>
                <w:szCs w:val="18"/>
                <w:lang w:eastAsia="pt-BR"/>
              </w:rPr>
            </w:pPr>
            <w:r>
              <w:rPr>
                <w:sz w:val="18"/>
                <w:szCs w:val="18"/>
              </w:rPr>
              <w:t>15</w:t>
            </w:r>
            <w:r w:rsidRPr="00B61D96">
              <w:rPr>
                <w:sz w:val="18"/>
                <w:szCs w:val="18"/>
              </w:rPr>
              <w:t xml:space="preserve"> de </w:t>
            </w:r>
            <w:r>
              <w:rPr>
                <w:sz w:val="18"/>
                <w:szCs w:val="18"/>
              </w:rPr>
              <w:t>março</w:t>
            </w:r>
            <w:r w:rsidRPr="00B61D96">
              <w:rPr>
                <w:sz w:val="18"/>
                <w:szCs w:val="18"/>
              </w:rPr>
              <w:t xml:space="preserve"> de 2019</w:t>
            </w:r>
          </w:p>
        </w:tc>
        <w:tc>
          <w:tcPr>
            <w:tcW w:w="3402" w:type="dxa"/>
          </w:tcPr>
          <w:p w:rsidR="008B6576" w:rsidRPr="002D314C" w:rsidRDefault="008B6576" w:rsidP="002E3DD2">
            <w:pPr>
              <w:spacing w:before="20" w:after="20" w:line="252" w:lineRule="auto"/>
              <w:jc w:val="center"/>
              <w:rPr>
                <w:rFonts w:cs="Tahoma"/>
                <w:color w:val="000000"/>
                <w:sz w:val="18"/>
                <w:szCs w:val="18"/>
                <w:lang w:eastAsia="pt-BR"/>
              </w:rPr>
            </w:pPr>
            <w:r>
              <w:rPr>
                <w:sz w:val="18"/>
                <w:szCs w:val="18"/>
              </w:rPr>
              <w:t>15</w:t>
            </w:r>
            <w:r w:rsidRPr="00370B07">
              <w:rPr>
                <w:sz w:val="18"/>
                <w:szCs w:val="18"/>
              </w:rPr>
              <w:t xml:space="preserve"> de </w:t>
            </w:r>
            <w:r>
              <w:rPr>
                <w:sz w:val="18"/>
                <w:szCs w:val="18"/>
              </w:rPr>
              <w:t>março</w:t>
            </w:r>
            <w:r w:rsidRPr="00370B07">
              <w:rPr>
                <w:sz w:val="18"/>
                <w:szCs w:val="18"/>
              </w:rPr>
              <w:t xml:space="preserve"> de 2019</w:t>
            </w:r>
          </w:p>
        </w:tc>
      </w:tr>
      <w:tr w:rsidR="008B6576" w:rsidRPr="002D314C" w:rsidTr="003133FA">
        <w:trPr>
          <w:trHeight w:val="300"/>
        </w:trPr>
        <w:tc>
          <w:tcPr>
            <w:tcW w:w="2962" w:type="dxa"/>
            <w:shd w:val="clear" w:color="auto" w:fill="auto"/>
            <w:noWrap/>
            <w:hideMark/>
          </w:tcPr>
          <w:p w:rsidR="008B6576" w:rsidRPr="002D314C" w:rsidRDefault="008B6576" w:rsidP="002E3DD2">
            <w:pPr>
              <w:spacing w:before="20" w:after="20" w:line="252" w:lineRule="auto"/>
              <w:jc w:val="center"/>
              <w:rPr>
                <w:rFonts w:cs="Tahoma"/>
                <w:color w:val="000000"/>
                <w:sz w:val="18"/>
                <w:szCs w:val="18"/>
                <w:lang w:eastAsia="pt-BR"/>
              </w:rPr>
            </w:pPr>
            <w:r>
              <w:rPr>
                <w:sz w:val="18"/>
                <w:szCs w:val="18"/>
              </w:rPr>
              <w:t>15</w:t>
            </w:r>
            <w:r w:rsidRPr="00B61D96">
              <w:rPr>
                <w:sz w:val="18"/>
                <w:szCs w:val="18"/>
              </w:rPr>
              <w:t xml:space="preserve"> de </w:t>
            </w:r>
            <w:r>
              <w:rPr>
                <w:sz w:val="18"/>
                <w:szCs w:val="18"/>
              </w:rPr>
              <w:t>setembro</w:t>
            </w:r>
            <w:r w:rsidRPr="00B61D96">
              <w:rPr>
                <w:sz w:val="18"/>
                <w:szCs w:val="18"/>
              </w:rPr>
              <w:t xml:space="preserve"> de 2019</w:t>
            </w:r>
          </w:p>
        </w:tc>
        <w:tc>
          <w:tcPr>
            <w:tcW w:w="3402" w:type="dxa"/>
          </w:tcPr>
          <w:p w:rsidR="008B6576" w:rsidRPr="002D314C" w:rsidRDefault="008B6576" w:rsidP="002E3DD2">
            <w:pPr>
              <w:spacing w:before="20" w:after="20" w:line="252" w:lineRule="auto"/>
              <w:jc w:val="center"/>
              <w:rPr>
                <w:rFonts w:cs="Tahoma"/>
                <w:color w:val="000000"/>
                <w:sz w:val="18"/>
                <w:szCs w:val="18"/>
                <w:lang w:eastAsia="pt-BR"/>
              </w:rPr>
            </w:pPr>
            <w:r>
              <w:rPr>
                <w:sz w:val="18"/>
                <w:szCs w:val="18"/>
              </w:rPr>
              <w:t>15</w:t>
            </w:r>
            <w:r w:rsidRPr="00370B07">
              <w:rPr>
                <w:sz w:val="18"/>
                <w:szCs w:val="18"/>
              </w:rPr>
              <w:t xml:space="preserve"> de </w:t>
            </w:r>
            <w:r>
              <w:rPr>
                <w:sz w:val="18"/>
                <w:szCs w:val="18"/>
              </w:rPr>
              <w:t>setembro</w:t>
            </w:r>
            <w:r w:rsidRPr="00370B07">
              <w:rPr>
                <w:sz w:val="18"/>
                <w:szCs w:val="18"/>
              </w:rPr>
              <w:t xml:space="preserve"> de 2019</w:t>
            </w:r>
          </w:p>
        </w:tc>
      </w:tr>
      <w:tr w:rsidR="008B6576" w:rsidRPr="002D314C" w:rsidTr="003133FA">
        <w:trPr>
          <w:trHeight w:val="300"/>
        </w:trPr>
        <w:tc>
          <w:tcPr>
            <w:tcW w:w="2962" w:type="dxa"/>
            <w:shd w:val="clear" w:color="auto" w:fill="auto"/>
            <w:noWrap/>
            <w:hideMark/>
          </w:tcPr>
          <w:p w:rsidR="008B6576" w:rsidRPr="002D314C" w:rsidRDefault="008B6576" w:rsidP="002E3DD2">
            <w:pPr>
              <w:spacing w:before="20" w:after="20" w:line="252" w:lineRule="auto"/>
              <w:jc w:val="center"/>
              <w:rPr>
                <w:rFonts w:cs="Tahoma"/>
                <w:color w:val="000000"/>
                <w:sz w:val="18"/>
                <w:szCs w:val="18"/>
                <w:lang w:eastAsia="pt-BR"/>
              </w:rPr>
            </w:pPr>
            <w:r>
              <w:rPr>
                <w:sz w:val="18"/>
                <w:szCs w:val="18"/>
              </w:rPr>
              <w:t>15</w:t>
            </w:r>
            <w:r w:rsidRPr="00B61D96">
              <w:rPr>
                <w:sz w:val="18"/>
                <w:szCs w:val="18"/>
              </w:rPr>
              <w:t xml:space="preserve"> de </w:t>
            </w:r>
            <w:r>
              <w:rPr>
                <w:sz w:val="18"/>
                <w:szCs w:val="18"/>
              </w:rPr>
              <w:t>março</w:t>
            </w:r>
            <w:r w:rsidRPr="00B61D96">
              <w:rPr>
                <w:sz w:val="18"/>
                <w:szCs w:val="18"/>
              </w:rPr>
              <w:t xml:space="preserve"> de 2020</w:t>
            </w:r>
          </w:p>
        </w:tc>
        <w:tc>
          <w:tcPr>
            <w:tcW w:w="3402" w:type="dxa"/>
          </w:tcPr>
          <w:p w:rsidR="008B6576" w:rsidRPr="002D314C" w:rsidRDefault="008B6576" w:rsidP="002E3DD2">
            <w:pPr>
              <w:spacing w:before="20" w:after="20" w:line="252" w:lineRule="auto"/>
              <w:jc w:val="center"/>
              <w:rPr>
                <w:rFonts w:cs="Tahoma"/>
                <w:color w:val="000000"/>
                <w:sz w:val="18"/>
                <w:szCs w:val="18"/>
                <w:lang w:eastAsia="pt-BR"/>
              </w:rPr>
            </w:pPr>
            <w:r>
              <w:rPr>
                <w:sz w:val="18"/>
                <w:szCs w:val="18"/>
              </w:rPr>
              <w:t>15</w:t>
            </w:r>
            <w:r w:rsidRPr="00370B07">
              <w:rPr>
                <w:sz w:val="18"/>
                <w:szCs w:val="18"/>
              </w:rPr>
              <w:t xml:space="preserve"> de </w:t>
            </w:r>
            <w:r>
              <w:rPr>
                <w:sz w:val="18"/>
                <w:szCs w:val="18"/>
              </w:rPr>
              <w:t>março</w:t>
            </w:r>
            <w:r w:rsidRPr="00370B07">
              <w:rPr>
                <w:sz w:val="18"/>
                <w:szCs w:val="18"/>
              </w:rPr>
              <w:t xml:space="preserve"> de 2020</w:t>
            </w:r>
          </w:p>
        </w:tc>
      </w:tr>
      <w:tr w:rsidR="008B6576" w:rsidRPr="002D314C" w:rsidTr="003133FA">
        <w:trPr>
          <w:trHeight w:val="300"/>
        </w:trPr>
        <w:tc>
          <w:tcPr>
            <w:tcW w:w="2962" w:type="dxa"/>
            <w:shd w:val="clear" w:color="auto" w:fill="auto"/>
            <w:noWrap/>
            <w:hideMark/>
          </w:tcPr>
          <w:p w:rsidR="008B6576" w:rsidRPr="002D314C" w:rsidRDefault="008B6576" w:rsidP="002E3DD2">
            <w:pPr>
              <w:spacing w:before="20" w:after="20" w:line="252" w:lineRule="auto"/>
              <w:jc w:val="center"/>
              <w:rPr>
                <w:rFonts w:cs="Tahoma"/>
                <w:color w:val="000000"/>
                <w:sz w:val="18"/>
                <w:szCs w:val="18"/>
                <w:lang w:eastAsia="pt-BR"/>
              </w:rPr>
            </w:pPr>
            <w:r w:rsidRPr="002D314C">
              <w:rPr>
                <w:sz w:val="18"/>
                <w:szCs w:val="18"/>
              </w:rPr>
              <w:t>Data de Vencimento das Debêntures da Primeira Série</w:t>
            </w:r>
          </w:p>
        </w:tc>
        <w:tc>
          <w:tcPr>
            <w:tcW w:w="3402" w:type="dxa"/>
            <w:vAlign w:val="center"/>
          </w:tcPr>
          <w:p w:rsidR="008B6576" w:rsidRPr="002D314C" w:rsidRDefault="008B6576" w:rsidP="002E3DD2">
            <w:pPr>
              <w:spacing w:before="20" w:after="20" w:line="252" w:lineRule="auto"/>
              <w:jc w:val="center"/>
              <w:rPr>
                <w:rFonts w:cs="Tahoma"/>
                <w:color w:val="000000"/>
                <w:sz w:val="18"/>
                <w:szCs w:val="18"/>
                <w:lang w:eastAsia="pt-BR"/>
              </w:rPr>
            </w:pPr>
            <w:r>
              <w:rPr>
                <w:sz w:val="18"/>
                <w:szCs w:val="18"/>
              </w:rPr>
              <w:t>15</w:t>
            </w:r>
            <w:r w:rsidRPr="00370B07">
              <w:rPr>
                <w:sz w:val="18"/>
                <w:szCs w:val="18"/>
              </w:rPr>
              <w:t xml:space="preserve"> de </w:t>
            </w:r>
            <w:r>
              <w:rPr>
                <w:sz w:val="18"/>
                <w:szCs w:val="18"/>
              </w:rPr>
              <w:t>setembro</w:t>
            </w:r>
            <w:r w:rsidRPr="00370B07">
              <w:rPr>
                <w:sz w:val="18"/>
                <w:szCs w:val="18"/>
              </w:rPr>
              <w:t xml:space="preserve"> de 2020</w:t>
            </w:r>
          </w:p>
        </w:tc>
      </w:tr>
      <w:tr w:rsidR="008B6576" w:rsidRPr="002D314C" w:rsidTr="003133FA">
        <w:trPr>
          <w:trHeight w:val="300"/>
        </w:trPr>
        <w:tc>
          <w:tcPr>
            <w:tcW w:w="2962" w:type="dxa"/>
            <w:shd w:val="clear" w:color="auto" w:fill="auto"/>
            <w:noWrap/>
            <w:hideMark/>
          </w:tcPr>
          <w:p w:rsidR="008B6576" w:rsidRPr="002D314C" w:rsidRDefault="008B6576" w:rsidP="002E3DD2">
            <w:pPr>
              <w:spacing w:before="20" w:after="20" w:line="252" w:lineRule="auto"/>
              <w:jc w:val="center"/>
              <w:rPr>
                <w:rFonts w:cs="Tahoma"/>
                <w:color w:val="000000"/>
                <w:sz w:val="18"/>
                <w:szCs w:val="18"/>
                <w:lang w:eastAsia="pt-BR"/>
              </w:rPr>
            </w:pPr>
          </w:p>
        </w:tc>
        <w:tc>
          <w:tcPr>
            <w:tcW w:w="3402" w:type="dxa"/>
          </w:tcPr>
          <w:p w:rsidR="008B6576" w:rsidRPr="002D314C" w:rsidRDefault="008B6576" w:rsidP="002E3DD2">
            <w:pPr>
              <w:spacing w:before="20" w:after="20" w:line="252" w:lineRule="auto"/>
              <w:jc w:val="center"/>
              <w:rPr>
                <w:rFonts w:cs="Tahoma"/>
                <w:color w:val="000000"/>
                <w:sz w:val="18"/>
                <w:szCs w:val="18"/>
                <w:lang w:eastAsia="pt-BR"/>
              </w:rPr>
            </w:pPr>
            <w:r>
              <w:rPr>
                <w:sz w:val="18"/>
                <w:szCs w:val="18"/>
              </w:rPr>
              <w:t>15</w:t>
            </w:r>
            <w:r w:rsidRPr="00B61D96">
              <w:rPr>
                <w:sz w:val="18"/>
                <w:szCs w:val="18"/>
              </w:rPr>
              <w:t xml:space="preserve"> de </w:t>
            </w:r>
            <w:r>
              <w:rPr>
                <w:sz w:val="18"/>
                <w:szCs w:val="18"/>
              </w:rPr>
              <w:t>março</w:t>
            </w:r>
            <w:r w:rsidRPr="00B61D96">
              <w:rPr>
                <w:sz w:val="18"/>
                <w:szCs w:val="18"/>
              </w:rPr>
              <w:t xml:space="preserve"> de 2021</w:t>
            </w:r>
          </w:p>
        </w:tc>
      </w:tr>
      <w:tr w:rsidR="008B6576" w:rsidRPr="002D314C" w:rsidTr="003133FA">
        <w:trPr>
          <w:trHeight w:val="300"/>
        </w:trPr>
        <w:tc>
          <w:tcPr>
            <w:tcW w:w="2962" w:type="dxa"/>
            <w:shd w:val="clear" w:color="auto" w:fill="auto"/>
            <w:noWrap/>
            <w:hideMark/>
          </w:tcPr>
          <w:p w:rsidR="008B6576" w:rsidRPr="002D314C" w:rsidRDefault="008B6576" w:rsidP="002E3DD2">
            <w:pPr>
              <w:spacing w:before="20" w:after="20" w:line="252" w:lineRule="auto"/>
              <w:jc w:val="center"/>
              <w:rPr>
                <w:rFonts w:cs="Tahoma"/>
                <w:color w:val="000000"/>
                <w:sz w:val="18"/>
                <w:szCs w:val="18"/>
                <w:lang w:eastAsia="pt-BR"/>
              </w:rPr>
            </w:pPr>
          </w:p>
        </w:tc>
        <w:tc>
          <w:tcPr>
            <w:tcW w:w="3402" w:type="dxa"/>
          </w:tcPr>
          <w:p w:rsidR="008B6576" w:rsidRPr="002D314C" w:rsidRDefault="008B6576" w:rsidP="002E3DD2">
            <w:pPr>
              <w:spacing w:before="20" w:after="20" w:line="252" w:lineRule="auto"/>
              <w:jc w:val="center"/>
              <w:rPr>
                <w:rFonts w:cs="Tahoma"/>
                <w:color w:val="000000"/>
                <w:sz w:val="18"/>
                <w:szCs w:val="18"/>
                <w:lang w:eastAsia="pt-BR"/>
              </w:rPr>
            </w:pPr>
            <w:r>
              <w:rPr>
                <w:sz w:val="18"/>
                <w:szCs w:val="18"/>
              </w:rPr>
              <w:t>15</w:t>
            </w:r>
            <w:r w:rsidRPr="00B61D96">
              <w:rPr>
                <w:sz w:val="18"/>
                <w:szCs w:val="18"/>
              </w:rPr>
              <w:t xml:space="preserve"> de </w:t>
            </w:r>
            <w:r>
              <w:rPr>
                <w:sz w:val="18"/>
                <w:szCs w:val="18"/>
              </w:rPr>
              <w:t>setembro</w:t>
            </w:r>
            <w:r w:rsidRPr="00B61D96">
              <w:rPr>
                <w:sz w:val="18"/>
                <w:szCs w:val="18"/>
              </w:rPr>
              <w:t xml:space="preserve"> de 2021</w:t>
            </w:r>
          </w:p>
        </w:tc>
      </w:tr>
      <w:tr w:rsidR="008B6576" w:rsidRPr="002D314C" w:rsidTr="003133FA">
        <w:trPr>
          <w:trHeight w:val="300"/>
        </w:trPr>
        <w:tc>
          <w:tcPr>
            <w:tcW w:w="2962" w:type="dxa"/>
            <w:shd w:val="clear" w:color="auto" w:fill="auto"/>
            <w:noWrap/>
            <w:hideMark/>
          </w:tcPr>
          <w:p w:rsidR="008B6576" w:rsidRPr="002D314C" w:rsidRDefault="008B6576" w:rsidP="002E3DD2">
            <w:pPr>
              <w:spacing w:before="20" w:after="20" w:line="252" w:lineRule="auto"/>
              <w:jc w:val="center"/>
              <w:rPr>
                <w:rFonts w:cs="Tahoma"/>
                <w:color w:val="000000"/>
                <w:sz w:val="18"/>
                <w:szCs w:val="18"/>
                <w:lang w:eastAsia="pt-BR"/>
              </w:rPr>
            </w:pPr>
          </w:p>
        </w:tc>
        <w:tc>
          <w:tcPr>
            <w:tcW w:w="3402" w:type="dxa"/>
          </w:tcPr>
          <w:p w:rsidR="008B6576" w:rsidRPr="002D314C" w:rsidRDefault="008B6576" w:rsidP="002E3DD2">
            <w:pPr>
              <w:spacing w:before="20" w:after="20" w:line="252" w:lineRule="auto"/>
              <w:jc w:val="center"/>
              <w:rPr>
                <w:rFonts w:cs="Tahoma"/>
                <w:color w:val="000000"/>
                <w:sz w:val="18"/>
                <w:szCs w:val="18"/>
                <w:lang w:eastAsia="pt-BR"/>
              </w:rPr>
            </w:pPr>
            <w:r>
              <w:rPr>
                <w:sz w:val="18"/>
                <w:szCs w:val="18"/>
              </w:rPr>
              <w:t>15</w:t>
            </w:r>
            <w:r w:rsidRPr="00B61D96">
              <w:rPr>
                <w:rFonts w:cs="Tahoma"/>
                <w:sz w:val="18"/>
                <w:szCs w:val="18"/>
              </w:rPr>
              <w:t xml:space="preserve"> de </w:t>
            </w:r>
            <w:r>
              <w:rPr>
                <w:sz w:val="18"/>
                <w:szCs w:val="18"/>
              </w:rPr>
              <w:t>março</w:t>
            </w:r>
            <w:r w:rsidRPr="00B61D96">
              <w:rPr>
                <w:rFonts w:cs="Tahoma"/>
                <w:sz w:val="18"/>
                <w:szCs w:val="18"/>
              </w:rPr>
              <w:t xml:space="preserve"> de 2022</w:t>
            </w:r>
          </w:p>
        </w:tc>
      </w:tr>
      <w:tr w:rsidR="00F23A37" w:rsidRPr="002D314C" w:rsidTr="003133FA">
        <w:trPr>
          <w:trHeight w:val="300"/>
        </w:trPr>
        <w:tc>
          <w:tcPr>
            <w:tcW w:w="2962" w:type="dxa"/>
            <w:shd w:val="clear" w:color="auto" w:fill="auto"/>
            <w:noWrap/>
            <w:hideMark/>
          </w:tcPr>
          <w:p w:rsidR="00F23A37" w:rsidRPr="002D314C" w:rsidRDefault="00F23A37" w:rsidP="002E3DD2">
            <w:pPr>
              <w:spacing w:before="20" w:after="20" w:line="252" w:lineRule="auto"/>
              <w:jc w:val="center"/>
              <w:rPr>
                <w:rFonts w:cs="Tahoma"/>
                <w:color w:val="000000"/>
                <w:sz w:val="18"/>
                <w:szCs w:val="18"/>
                <w:lang w:eastAsia="pt-BR"/>
              </w:rPr>
            </w:pPr>
          </w:p>
        </w:tc>
        <w:tc>
          <w:tcPr>
            <w:tcW w:w="3402" w:type="dxa"/>
            <w:vAlign w:val="center"/>
          </w:tcPr>
          <w:p w:rsidR="00F23A37" w:rsidRPr="002D314C" w:rsidRDefault="00F23A37" w:rsidP="002E3DD2">
            <w:pPr>
              <w:spacing w:before="20" w:after="20" w:line="252" w:lineRule="auto"/>
              <w:jc w:val="center"/>
              <w:rPr>
                <w:rFonts w:cs="Tahoma"/>
                <w:color w:val="000000"/>
                <w:sz w:val="18"/>
                <w:szCs w:val="18"/>
                <w:lang w:eastAsia="pt-BR"/>
              </w:rPr>
            </w:pPr>
            <w:r w:rsidRPr="002D314C">
              <w:rPr>
                <w:sz w:val="18"/>
                <w:szCs w:val="18"/>
              </w:rPr>
              <w:t>Data de Vencimento das Debêntures da Segunda Série</w:t>
            </w:r>
          </w:p>
        </w:tc>
      </w:tr>
    </w:tbl>
    <w:p w:rsidR="00F23A37" w:rsidRPr="002D314C" w:rsidRDefault="00F23A37" w:rsidP="002E3DD2">
      <w:pPr>
        <w:pStyle w:val="Body"/>
        <w:rPr>
          <w:rFonts w:eastAsia="Calibri" w:cs="Tahoma"/>
          <w:lang w:eastAsia="pt-BR"/>
        </w:rPr>
      </w:pPr>
    </w:p>
    <w:p w:rsidR="00F23A37" w:rsidRPr="002D314C" w:rsidRDefault="00F23A37" w:rsidP="009E35C8">
      <w:pPr>
        <w:pStyle w:val="Body"/>
        <w:rPr>
          <w:rFonts w:cs="Tahoma"/>
        </w:rPr>
      </w:pPr>
      <w:r w:rsidRPr="002D314C">
        <w:rPr>
          <w:rFonts w:cs="Tahoma"/>
          <w:b/>
        </w:rPr>
        <w:t>Remuneração e Despesas do Agente Fiduciário:</w:t>
      </w:r>
      <w:r w:rsidRPr="002D314C">
        <w:rPr>
          <w:rFonts w:cs="Tahoma"/>
        </w:rPr>
        <w:t xml:space="preserve"> </w:t>
      </w:r>
      <w:bookmarkStart w:id="65" w:name="_Ref264236728"/>
      <w:r w:rsidR="00E513B6" w:rsidRPr="00B61D96">
        <w:rPr>
          <w:rFonts w:eastAsia="Arial Unicode MS" w:cs="Tahoma"/>
          <w:szCs w:val="20"/>
        </w:rPr>
        <w:t>Será devido ao Agente Fiduciário honorários pelo desempenho dos deveres e atribuições que lhe competem, nos ter</w:t>
      </w:r>
      <w:r w:rsidR="00E513B6">
        <w:rPr>
          <w:rFonts w:eastAsia="Arial Unicode MS" w:cs="Tahoma"/>
          <w:szCs w:val="20"/>
        </w:rPr>
        <w:t>mos da legislação em vigor e d</w:t>
      </w:r>
      <w:r w:rsidR="00E513B6" w:rsidRPr="00B61D96">
        <w:rPr>
          <w:rFonts w:eastAsia="Arial Unicode MS" w:cs="Tahoma"/>
          <w:szCs w:val="20"/>
        </w:rPr>
        <w:t>a Escritura</w:t>
      </w:r>
      <w:r w:rsidR="00E513B6">
        <w:rPr>
          <w:rFonts w:eastAsia="Arial Unicode MS" w:cs="Tahoma"/>
          <w:szCs w:val="20"/>
        </w:rPr>
        <w:t xml:space="preserve"> de Emissão</w:t>
      </w:r>
      <w:r w:rsidR="00E513B6" w:rsidRPr="00B61D96">
        <w:rPr>
          <w:rFonts w:eastAsia="Arial Unicode MS" w:cs="Tahoma"/>
          <w:szCs w:val="20"/>
        </w:rPr>
        <w:t xml:space="preserve">, correspondentes a uma remuneração anual de R$ </w:t>
      </w:r>
      <w:r w:rsidR="00E513B6">
        <w:rPr>
          <w:rFonts w:eastAsia="Arial Unicode MS" w:cs="Tahoma"/>
          <w:szCs w:val="20"/>
        </w:rPr>
        <w:t>7.000,00</w:t>
      </w:r>
      <w:r w:rsidR="00E513B6" w:rsidRPr="00B61D96">
        <w:rPr>
          <w:rFonts w:eastAsia="Arial Unicode MS" w:cs="Tahoma"/>
          <w:szCs w:val="20"/>
        </w:rPr>
        <w:t> (</w:t>
      </w:r>
      <w:r w:rsidR="00E513B6">
        <w:rPr>
          <w:rFonts w:eastAsia="Arial Unicode MS" w:cs="Tahoma"/>
          <w:szCs w:val="20"/>
        </w:rPr>
        <w:t>sete mil reais</w:t>
      </w:r>
      <w:r w:rsidR="00E513B6" w:rsidRPr="00B61D96">
        <w:rPr>
          <w:rFonts w:eastAsia="Arial Unicode MS" w:cs="Tahoma"/>
          <w:szCs w:val="20"/>
        </w:rPr>
        <w:t xml:space="preserve">), devida pela Emissora, sendo a primeira parcela devida no </w:t>
      </w:r>
      <w:r w:rsidR="00E513B6">
        <w:rPr>
          <w:rFonts w:eastAsia="Arial Unicode MS" w:cs="Tahoma"/>
          <w:szCs w:val="20"/>
        </w:rPr>
        <w:t>5</w:t>
      </w:r>
      <w:r w:rsidR="00E513B6" w:rsidRPr="00B61D96">
        <w:rPr>
          <w:rFonts w:cs="Tahoma"/>
          <w:szCs w:val="20"/>
        </w:rPr>
        <w:t>º</w:t>
      </w:r>
      <w:r w:rsidR="00E513B6" w:rsidRPr="00B61D96">
        <w:rPr>
          <w:rFonts w:eastAsia="Arial Unicode MS" w:cs="Tahoma"/>
          <w:szCs w:val="20"/>
        </w:rPr>
        <w:t> (</w:t>
      </w:r>
      <w:r w:rsidR="00E513B6">
        <w:rPr>
          <w:rFonts w:eastAsia="Arial Unicode MS" w:cs="Tahoma"/>
          <w:szCs w:val="20"/>
        </w:rPr>
        <w:t>quinto</w:t>
      </w:r>
      <w:r w:rsidR="00E513B6" w:rsidRPr="00B61D96">
        <w:rPr>
          <w:rFonts w:cs="Tahoma"/>
          <w:szCs w:val="20"/>
        </w:rPr>
        <w:t xml:space="preserve">) </w:t>
      </w:r>
      <w:r w:rsidR="00E513B6" w:rsidRPr="00B61D96">
        <w:rPr>
          <w:rFonts w:eastAsia="Arial Unicode MS" w:cs="Tahoma"/>
          <w:szCs w:val="20"/>
        </w:rPr>
        <w:t>dia útil co</w:t>
      </w:r>
      <w:r w:rsidR="00E513B6">
        <w:rPr>
          <w:rFonts w:eastAsia="Arial Unicode MS" w:cs="Tahoma"/>
          <w:szCs w:val="20"/>
        </w:rPr>
        <w:t>ntado da data de celebração d</w:t>
      </w:r>
      <w:r w:rsidR="00E513B6" w:rsidRPr="00B61D96">
        <w:rPr>
          <w:rFonts w:eastAsia="Arial Unicode MS" w:cs="Tahoma"/>
          <w:szCs w:val="20"/>
        </w:rPr>
        <w:t>a Escritura</w:t>
      </w:r>
      <w:r w:rsidR="00E513B6">
        <w:rPr>
          <w:rFonts w:eastAsia="Arial Unicode MS" w:cs="Tahoma"/>
          <w:szCs w:val="20"/>
        </w:rPr>
        <w:t xml:space="preserve"> de Emissão</w:t>
      </w:r>
      <w:r w:rsidR="00E513B6" w:rsidRPr="00B61D96">
        <w:rPr>
          <w:rFonts w:eastAsia="Arial Unicode MS" w:cs="Tahoma"/>
          <w:szCs w:val="20"/>
        </w:rPr>
        <w:t>, e as demais, no mesmo dia dos anos subsequentes, até o resgate total das Debêntures. A primeira parcela será devida ainda que as debêntures não sejam integralizadas, a título de estruturação e implantação.</w:t>
      </w:r>
      <w:bookmarkEnd w:id="65"/>
    </w:p>
    <w:p w:rsidR="00F23A37" w:rsidRPr="002D314C" w:rsidRDefault="00F23A37" w:rsidP="009E35C8">
      <w:pPr>
        <w:pStyle w:val="Body"/>
        <w:rPr>
          <w:rFonts w:cs="Tahoma"/>
        </w:rPr>
      </w:pPr>
      <w:r w:rsidRPr="002D314C">
        <w:rPr>
          <w:rFonts w:cs="Tahoma"/>
          <w:b/>
        </w:rPr>
        <w:t>Encargos Moratórios:</w:t>
      </w:r>
      <w:r w:rsidRPr="002D314C">
        <w:rPr>
          <w:rFonts w:cs="Tahoma"/>
        </w:rPr>
        <w:t xml:space="preserve"> </w:t>
      </w:r>
      <w:r w:rsidRPr="002D314C">
        <w:rPr>
          <w:rFonts w:eastAsia="Arial Unicode MS"/>
          <w:w w:val="0"/>
        </w:rPr>
        <w:t xml:space="preserve">Sem prejuízo da Remuneração incidente sobre os débitos vencidos e não pagos, ocorrendo impontualidade no pagamento pela Emissora de quaisquer obrigações pecuniárias relativas às Debêntures, os débitos vencidos e não pagos serão acrescidos de juros de mora de 1% (um por cento) ao mês, calculados </w:t>
      </w:r>
      <w:r w:rsidRPr="002D314C">
        <w:rPr>
          <w:rFonts w:eastAsia="Arial Unicode MS"/>
          <w:i/>
          <w:w w:val="0"/>
        </w:rPr>
        <w:t>pro rata temporis</w:t>
      </w:r>
      <w:r w:rsidRPr="002D314C">
        <w:rPr>
          <w:rFonts w:eastAsia="Arial Unicode MS"/>
          <w:w w:val="0"/>
        </w:rPr>
        <w:t>, desde a data de inadimplemento até a data do efetivo pagamento, bem como de multa não compensatória de 2% (dois por cento) sobre o valor devido, independentemente de aviso, notificação ou interpelação judicial ou extrajudicial</w:t>
      </w:r>
      <w:r w:rsidRPr="002D314C">
        <w:rPr>
          <w:rFonts w:cs="Tahoma"/>
        </w:rPr>
        <w:t>.</w:t>
      </w:r>
    </w:p>
    <w:p w:rsidR="00F23A37" w:rsidRPr="002D314C" w:rsidRDefault="00F23A37" w:rsidP="009E35C8">
      <w:pPr>
        <w:pStyle w:val="Body"/>
        <w:rPr>
          <w:rFonts w:cs="Tahoma"/>
        </w:rPr>
      </w:pPr>
      <w:r w:rsidRPr="002D314C">
        <w:rPr>
          <w:rFonts w:cs="Tahoma"/>
          <w:b/>
        </w:rPr>
        <w:t>Outros:</w:t>
      </w:r>
      <w:r w:rsidRPr="002D314C">
        <w:rPr>
          <w:rFonts w:cs="Tahoma"/>
        </w:rPr>
        <w:t xml:space="preserve"> Tributos, tarifas, outros encargos, judiciais ou não, honorários advocatícios e outras despesas, bem como toda e qualquer importância desembolsada por conta da constituição, do aperfeiçoamento e do exercício de direitos e da execução de garantias prestadas e quaisquer outros acréscimos.</w:t>
      </w:r>
    </w:p>
    <w:p w:rsidR="009E35C8" w:rsidRDefault="000E6941" w:rsidP="002E3DD2">
      <w:pPr>
        <w:pStyle w:val="TtuloAnexo"/>
        <w:rPr>
          <w:rFonts w:cs="Tahoma"/>
        </w:rPr>
      </w:pPr>
      <w:r w:rsidRPr="002D314C">
        <w:rPr>
          <w:rFonts w:cs="Tahoma"/>
        </w:rPr>
        <w:lastRenderedPageBreak/>
        <w:t>ANEXO III</w:t>
      </w:r>
    </w:p>
    <w:p w:rsidR="000E6941" w:rsidRPr="002D314C" w:rsidRDefault="000E6941" w:rsidP="009E35C8">
      <w:pPr>
        <w:pStyle w:val="SubTtulo"/>
        <w:jc w:val="center"/>
      </w:pPr>
      <w:r w:rsidRPr="002D314C">
        <w:t>MODELO DE NOTIFICAÇÃO DE CIÊNCIA</w:t>
      </w:r>
    </w:p>
    <w:p w:rsidR="00AE5FD2" w:rsidRPr="008B2A72" w:rsidRDefault="00AE5FD2" w:rsidP="00AE5FD2">
      <w:pPr>
        <w:pStyle w:val="Body"/>
      </w:pPr>
    </w:p>
    <w:p w:rsidR="00AE5FD2" w:rsidRDefault="00AE5FD2" w:rsidP="00AE5FD2">
      <w:pPr>
        <w:pStyle w:val="Body"/>
      </w:pPr>
      <w:r>
        <w:t>São Paulo, [•] de [•] de 2017.</w:t>
      </w:r>
    </w:p>
    <w:p w:rsidR="00AE5FD2" w:rsidRDefault="00AE5FD2" w:rsidP="00AE5FD2">
      <w:pPr>
        <w:pStyle w:val="Body"/>
      </w:pPr>
    </w:p>
    <w:p w:rsidR="00AE5FD2" w:rsidRPr="0006083A" w:rsidRDefault="00AE5FD2" w:rsidP="00AE5FD2">
      <w:pPr>
        <w:pStyle w:val="Body"/>
        <w:jc w:val="left"/>
      </w:pPr>
      <w:r w:rsidRPr="00F0263B">
        <w:t>À</w:t>
      </w:r>
      <w:r>
        <w:rPr>
          <w:b/>
        </w:rPr>
        <w:br/>
      </w:r>
      <w:r w:rsidRPr="00AE5FD2">
        <w:rPr>
          <w:b/>
        </w:rPr>
        <w:t>Companhia Paulista de Força e Luz – CPFL</w:t>
      </w:r>
      <w:r w:rsidRPr="00AD1358">
        <w:rPr>
          <w:b/>
        </w:rPr>
        <w:br/>
      </w:r>
      <w:r>
        <w:t>Diretoria de Compra e Venda de Energia</w:t>
      </w:r>
      <w:r>
        <w:br/>
      </w:r>
      <w:r w:rsidRPr="0006083A">
        <w:t>R</w:t>
      </w:r>
      <w:r>
        <w:t>od. Campinas – Mogi-Mirim, Km 2,5</w:t>
      </w:r>
      <w:r w:rsidRPr="0006083A">
        <w:br/>
        <w:t xml:space="preserve">CEP: </w:t>
      </w:r>
      <w:r>
        <w:t>13088-900</w:t>
      </w:r>
      <w:r w:rsidRPr="0006083A">
        <w:t>,</w:t>
      </w:r>
      <w:r>
        <w:t xml:space="preserve"> Campinas</w:t>
      </w:r>
      <w:r w:rsidRPr="0006083A">
        <w:t>/</w:t>
      </w:r>
      <w:r>
        <w:t>SP</w:t>
      </w:r>
    </w:p>
    <w:p w:rsidR="00AE5FD2" w:rsidRDefault="00AE5FD2" w:rsidP="00AE5FD2">
      <w:pPr>
        <w:pStyle w:val="Body"/>
        <w:jc w:val="left"/>
        <w:rPr>
          <w:b/>
        </w:rPr>
      </w:pPr>
    </w:p>
    <w:p w:rsidR="00AE5FD2" w:rsidRPr="0006083A" w:rsidRDefault="00AE5FD2" w:rsidP="00AE5FD2">
      <w:pPr>
        <w:pStyle w:val="Body"/>
        <w:rPr>
          <w:u w:val="single"/>
        </w:rPr>
      </w:pPr>
      <w:r w:rsidRPr="0006083A">
        <w:rPr>
          <w:b/>
          <w:i/>
          <w:u w:val="single"/>
        </w:rPr>
        <w:t>Re</w:t>
      </w:r>
      <w:r w:rsidR="001973AF">
        <w:rPr>
          <w:b/>
          <w:i/>
          <w:u w:val="single"/>
        </w:rPr>
        <w:t>f</w:t>
      </w:r>
      <w:r w:rsidRPr="0006083A">
        <w:rPr>
          <w:b/>
          <w:u w:val="single"/>
        </w:rPr>
        <w:t xml:space="preserve">. </w:t>
      </w:r>
      <w:r w:rsidRPr="00AE5FD2">
        <w:rPr>
          <w:u w:val="single"/>
        </w:rPr>
        <w:t>Contrato de Compra e Venda de Energia Elétrica nº CNO-PA/2002 205-1</w:t>
      </w:r>
      <w:r>
        <w:rPr>
          <w:u w:val="single"/>
        </w:rPr>
        <w:t xml:space="preserve"> </w:t>
      </w:r>
      <w:r w:rsidRPr="0006083A">
        <w:rPr>
          <w:u w:val="single"/>
        </w:rPr>
        <w:t xml:space="preserve">– </w:t>
      </w:r>
      <w:r>
        <w:rPr>
          <w:u w:val="single"/>
        </w:rPr>
        <w:t xml:space="preserve">Campos Novos Energia </w:t>
      </w:r>
      <w:r w:rsidRPr="0006083A">
        <w:rPr>
          <w:u w:val="single"/>
        </w:rPr>
        <w:t>S.A.</w:t>
      </w:r>
    </w:p>
    <w:p w:rsidR="00AE5FD2" w:rsidRDefault="00AE5FD2" w:rsidP="00AE5FD2">
      <w:pPr>
        <w:pStyle w:val="Body"/>
        <w:jc w:val="left"/>
      </w:pPr>
    </w:p>
    <w:p w:rsidR="00AE5FD2" w:rsidRDefault="00AE5FD2" w:rsidP="00AE5FD2">
      <w:pPr>
        <w:pStyle w:val="Body"/>
      </w:pPr>
      <w:r>
        <w:t>Prezados,</w:t>
      </w:r>
    </w:p>
    <w:p w:rsidR="00AE5FD2" w:rsidRDefault="00AE5FD2" w:rsidP="001973AF">
      <w:pPr>
        <w:pStyle w:val="Body"/>
      </w:pPr>
      <w:r>
        <w:t xml:space="preserve">Em atenção ao que estipula a Cláusula 15 do </w:t>
      </w:r>
      <w:r w:rsidRPr="00FC3D04">
        <w:t>Contrato de Compra e Venda de Energia Elétrica nº CNO-PA/2002 205-1</w:t>
      </w:r>
      <w:r>
        <w:rPr>
          <w:u w:val="single"/>
        </w:rPr>
        <w:t xml:space="preserve"> </w:t>
      </w:r>
      <w:r>
        <w:t xml:space="preserve">celebrado entre a </w:t>
      </w:r>
      <w:r w:rsidRPr="001973AF">
        <w:t>Companhia Paulista de Força e Luz – CPFL</w:t>
      </w:r>
      <w:r w:rsidRPr="00AE5FD2">
        <w:rPr>
          <w:b/>
        </w:rPr>
        <w:t xml:space="preserve"> </w:t>
      </w:r>
      <w:r w:rsidRPr="00C87CA8">
        <w:t>(</w:t>
      </w:r>
      <w:r w:rsidR="00CE0EB2">
        <w:t>“</w:t>
      </w:r>
      <w:r w:rsidRPr="001973AF">
        <w:rPr>
          <w:b/>
        </w:rPr>
        <w:t>CPFL</w:t>
      </w:r>
      <w:r w:rsidR="00CE0EB2">
        <w:t>”</w:t>
      </w:r>
      <w:r w:rsidRPr="00C87CA8">
        <w:t>)</w:t>
      </w:r>
      <w:r>
        <w:rPr>
          <w:b/>
        </w:rPr>
        <w:t xml:space="preserve"> </w:t>
      </w:r>
      <w:r w:rsidRPr="00C87CA8">
        <w:t>e a</w:t>
      </w:r>
      <w:r>
        <w:rPr>
          <w:b/>
        </w:rPr>
        <w:t xml:space="preserve"> </w:t>
      </w:r>
      <w:r w:rsidRPr="00FC3D04">
        <w:t>Campos Novos Energia S.A.</w:t>
      </w:r>
      <w:r w:rsidRPr="00C87CA8">
        <w:t xml:space="preserve"> (</w:t>
      </w:r>
      <w:r w:rsidR="00CE0EB2">
        <w:t>“</w:t>
      </w:r>
      <w:r w:rsidRPr="001973AF">
        <w:rPr>
          <w:b/>
        </w:rPr>
        <w:t>Enercan</w:t>
      </w:r>
      <w:r w:rsidR="00CE0EB2">
        <w:t>”</w:t>
      </w:r>
      <w:r w:rsidRPr="00C87CA8">
        <w:t>)</w:t>
      </w:r>
      <w:r>
        <w:t>, conforme aditado de tempos em tempos (</w:t>
      </w:r>
      <w:r w:rsidR="00CE0EB2">
        <w:t>“</w:t>
      </w:r>
      <w:r w:rsidRPr="001973AF">
        <w:rPr>
          <w:b/>
        </w:rPr>
        <w:t>Contrato</w:t>
      </w:r>
      <w:r w:rsidR="00CE0EB2">
        <w:t>”</w:t>
      </w:r>
      <w:r>
        <w:t xml:space="preserve">), vimos, por meio desta, informar que a Enercan emitiu </w:t>
      </w:r>
      <w:r w:rsidRPr="001973AF">
        <w:t>debêntures simples, não conversíveis em ações, da espécie com garantia real</w:t>
      </w:r>
      <w:r w:rsidR="004466BE">
        <w:t xml:space="preserve"> (</w:t>
      </w:r>
      <w:r w:rsidR="00CE0EB2">
        <w:t>“</w:t>
      </w:r>
      <w:r w:rsidR="004466BE" w:rsidRPr="001973AF">
        <w:rPr>
          <w:b/>
        </w:rPr>
        <w:t>Debêntures</w:t>
      </w:r>
      <w:r w:rsidR="00CE0EB2">
        <w:t>”</w:t>
      </w:r>
      <w:r w:rsidR="004466BE">
        <w:t>)</w:t>
      </w:r>
      <w:r w:rsidRPr="001973AF">
        <w:t>,</w:t>
      </w:r>
      <w:r w:rsidRPr="00AE5FD2">
        <w:t xml:space="preserve"> </w:t>
      </w:r>
      <w:r w:rsidRPr="002D314C">
        <w:t xml:space="preserve">no valor total de R$ 640.000.000,00 (seiscentos e quarenta milhões de reais), as quais foram objeto de distribuição pública com esforços restritos de distribuição, </w:t>
      </w:r>
      <w:r>
        <w:t xml:space="preserve">nos termos do </w:t>
      </w:r>
      <w:r w:rsidR="00CE0EB2">
        <w:t>“</w:t>
      </w:r>
      <w:r w:rsidRPr="001973AF">
        <w:t>Instrumento Particular de Escritura da 2ª Emissão de Debêntures Simples, Não Conversíveis em Ações, da Espécie com Garantia Real, para Distribuição Pública com Esforços Restritos de Distribuição, em 2 (Duas) Séries, da Campos Novos Energia S.A.</w:t>
      </w:r>
      <w:r w:rsidR="00CE0EB2">
        <w:t>”</w:t>
      </w:r>
      <w:r w:rsidRPr="001973AF">
        <w:t>,</w:t>
      </w:r>
      <w:r w:rsidRPr="002D314C">
        <w:t xml:space="preserve"> </w:t>
      </w:r>
      <w:r>
        <w:t xml:space="preserve">celebrado em </w:t>
      </w:r>
      <w:r w:rsidR="008240F9">
        <w:t>11</w:t>
      </w:r>
      <w:r w:rsidRPr="002D314C">
        <w:t xml:space="preserve"> de </w:t>
      </w:r>
      <w:r w:rsidR="008240F9">
        <w:t>setembro</w:t>
      </w:r>
      <w:r w:rsidRPr="002D314C">
        <w:t xml:space="preserve"> de 2017 </w:t>
      </w:r>
      <w:r w:rsidR="004466BE">
        <w:t xml:space="preserve">entre a Emissora e a </w:t>
      </w:r>
      <w:r w:rsidR="004466BE" w:rsidRPr="001973AF">
        <w:t>Simplific Pavarini Distribuidora de Títulos e Valores Mobiliários Ltda.</w:t>
      </w:r>
      <w:r w:rsidR="004466BE" w:rsidRPr="002D314C">
        <w:t>, representando a comunhão dos titulares das Debêntures (</w:t>
      </w:r>
      <w:r w:rsidR="00CE0EB2">
        <w:t>“</w:t>
      </w:r>
      <w:r w:rsidR="004466BE" w:rsidRPr="002D314C">
        <w:rPr>
          <w:b/>
        </w:rPr>
        <w:t>Agente Fiduciário</w:t>
      </w:r>
      <w:r w:rsidR="00CE0EB2">
        <w:t>”</w:t>
      </w:r>
      <w:r w:rsidR="004466BE" w:rsidRPr="002D314C">
        <w:t xml:space="preserve"> </w:t>
      </w:r>
      <w:r w:rsidR="004466BE">
        <w:t xml:space="preserve">e </w:t>
      </w:r>
      <w:r w:rsidR="00CE0EB2">
        <w:t>“</w:t>
      </w:r>
      <w:r w:rsidRPr="002D314C">
        <w:rPr>
          <w:b/>
        </w:rPr>
        <w:t>Escritura de Emissão</w:t>
      </w:r>
      <w:r w:rsidR="00CE0EB2">
        <w:t>”</w:t>
      </w:r>
      <w:r w:rsidR="004466BE">
        <w:t>, respectivamente</w:t>
      </w:r>
      <w:r w:rsidRPr="002D314C">
        <w:t>)</w:t>
      </w:r>
      <w:r w:rsidR="004466BE">
        <w:t>.</w:t>
      </w:r>
    </w:p>
    <w:p w:rsidR="00AE5FD2" w:rsidRDefault="00AE5FD2" w:rsidP="00AE5FD2">
      <w:pPr>
        <w:pStyle w:val="Body"/>
      </w:pPr>
      <w:r>
        <w:t xml:space="preserve">Para garantir o fiel e integral cumprimento das obrigações previstas na Escritura de Emissão, a Enercan e o </w:t>
      </w:r>
      <w:r w:rsidR="004466BE">
        <w:t>Agente Fiduciário</w:t>
      </w:r>
      <w:r>
        <w:t xml:space="preserve"> celebraram, em </w:t>
      </w:r>
      <w:r w:rsidR="003312B2">
        <w:t>21</w:t>
      </w:r>
      <w:r w:rsidR="004466BE" w:rsidRPr="002D314C">
        <w:t xml:space="preserve"> de </w:t>
      </w:r>
      <w:r w:rsidR="008240F9">
        <w:t>setembro</w:t>
      </w:r>
      <w:r w:rsidR="004466BE" w:rsidRPr="002D314C">
        <w:t xml:space="preserve"> de 2017</w:t>
      </w:r>
      <w:r>
        <w:t xml:space="preserve">, o </w:t>
      </w:r>
      <w:r w:rsidR="00CE0EB2">
        <w:t>“</w:t>
      </w:r>
      <w:r w:rsidR="004466BE" w:rsidRPr="002D314C">
        <w:t>Instrumento Particular de Cessão Fiduciária de Direitos Creditórios</w:t>
      </w:r>
      <w:r w:rsidR="00CE0EB2">
        <w:t>”</w:t>
      </w:r>
      <w:r>
        <w:t xml:space="preserve">, </w:t>
      </w:r>
      <w:r w:rsidR="004466BE">
        <w:t xml:space="preserve">por meio do qual a Enercan </w:t>
      </w:r>
      <w:r>
        <w:t>cede</w:t>
      </w:r>
      <w:r w:rsidR="004466BE">
        <w:t>u</w:t>
      </w:r>
      <w:r>
        <w:t xml:space="preserve"> fiduciariamente ao</w:t>
      </w:r>
      <w:r w:rsidR="004466BE">
        <w:t xml:space="preserve"> Agente Fiduciário, na qualidade de representante da comunhão dos </w:t>
      </w:r>
      <w:r w:rsidR="004466BE" w:rsidRPr="002D314C">
        <w:t>titulares das Debêntures</w:t>
      </w:r>
      <w:r w:rsidR="004466BE">
        <w:t>,</w:t>
      </w:r>
      <w:r>
        <w:t xml:space="preserve"> </w:t>
      </w:r>
      <w:r w:rsidR="004466BE" w:rsidRPr="004466BE">
        <w:t xml:space="preserve">75% </w:t>
      </w:r>
      <w:r w:rsidR="004466BE">
        <w:t xml:space="preserve">(setenta e cinco por cento) </w:t>
      </w:r>
      <w:r w:rsidR="004466BE" w:rsidRPr="004466BE">
        <w:t>da totalidade dos direitos creditórios</w:t>
      </w:r>
      <w:r w:rsidR="004466BE">
        <w:t xml:space="preserve"> de sua titularidade</w:t>
      </w:r>
      <w:r w:rsidR="004466BE" w:rsidRPr="004466BE">
        <w:t xml:space="preserve"> decorrentes do </w:t>
      </w:r>
      <w:r>
        <w:t xml:space="preserve">Contrato, </w:t>
      </w:r>
      <w:r w:rsidR="004466BE" w:rsidRPr="002D314C">
        <w:rPr>
          <w:rFonts w:cs="Tahoma"/>
          <w:szCs w:val="20"/>
        </w:rPr>
        <w:t>que representam fluxo esperado</w:t>
      </w:r>
      <w:r w:rsidR="008B39CE">
        <w:rPr>
          <w:rFonts w:cs="Tahoma"/>
          <w:szCs w:val="20"/>
        </w:rPr>
        <w:t>,</w:t>
      </w:r>
      <w:r w:rsidR="004466BE" w:rsidRPr="002D314C">
        <w:rPr>
          <w:rFonts w:cs="Tahoma"/>
          <w:szCs w:val="20"/>
        </w:rPr>
        <w:t xml:space="preserve"> </w:t>
      </w:r>
      <w:r w:rsidR="004466BE">
        <w:rPr>
          <w:rFonts w:cs="Tahoma"/>
          <w:szCs w:val="20"/>
        </w:rPr>
        <w:t xml:space="preserve">até </w:t>
      </w:r>
      <w:r w:rsidR="004466BE" w:rsidRPr="002D314C">
        <w:rPr>
          <w:rFonts w:cs="Tahoma"/>
          <w:szCs w:val="20"/>
        </w:rPr>
        <w:t>a data de liquidação total das Deb</w:t>
      </w:r>
      <w:r w:rsidR="004466BE">
        <w:rPr>
          <w:rFonts w:cs="Tahoma"/>
          <w:szCs w:val="20"/>
        </w:rPr>
        <w:t>ê</w:t>
      </w:r>
      <w:r w:rsidR="004466BE" w:rsidRPr="002D314C">
        <w:rPr>
          <w:rFonts w:cs="Tahoma"/>
          <w:szCs w:val="20"/>
        </w:rPr>
        <w:t xml:space="preserve">ntures, em montante de, no mínimo, 120% (cento e vinte por cento) do saldo devedor atualizado do valor nominal unitário das Debêntures, acrescido da respectiva remuneração e eventuais encargos aplicáveis, conforme previstos na Escritura de Emissão </w:t>
      </w:r>
      <w:r>
        <w:t>(</w:t>
      </w:r>
      <w:r w:rsidR="00CE0EB2">
        <w:t>“</w:t>
      </w:r>
      <w:r w:rsidRPr="001973AF">
        <w:rPr>
          <w:b/>
        </w:rPr>
        <w:t>Cessão Fiduciária</w:t>
      </w:r>
      <w:r w:rsidR="00CE0EB2">
        <w:t>”</w:t>
      </w:r>
      <w:r>
        <w:t>).</w:t>
      </w:r>
    </w:p>
    <w:p w:rsidR="00AE5FD2" w:rsidRPr="00C87CA8" w:rsidRDefault="004466BE" w:rsidP="00AE5FD2">
      <w:pPr>
        <w:pStyle w:val="Body"/>
      </w:pPr>
      <w:r>
        <w:t>E</w:t>
      </w:r>
      <w:r w:rsidR="00AE5FD2">
        <w:t>m consequência</w:t>
      </w:r>
      <w:r>
        <w:t xml:space="preserve"> da</w:t>
      </w:r>
      <w:r w:rsidR="00AE5FD2">
        <w:t xml:space="preserve"> Cessão Fiduciária, informamos abaixo o</w:t>
      </w:r>
      <w:r>
        <w:t>s dados</w:t>
      </w:r>
      <w:r w:rsidR="00AE5FD2">
        <w:t xml:space="preserve"> da conta vinculada na qual a </w:t>
      </w:r>
      <w:r>
        <w:t>CPFL</w:t>
      </w:r>
      <w:r w:rsidR="00AE5FD2">
        <w:t xml:space="preserve"> deverá</w:t>
      </w:r>
      <w:r w:rsidR="008B39CE">
        <w:t>, a partir desta data,</w:t>
      </w:r>
      <w:r w:rsidR="00AE5FD2">
        <w:t xml:space="preserve"> efetuar os depósitos correspondentes às receitas cedidas pela </w:t>
      </w:r>
      <w:r>
        <w:t>Enercan</w:t>
      </w:r>
      <w:r w:rsidR="00AE5FD2">
        <w:t xml:space="preserve"> no tocante ao Contrato</w:t>
      </w:r>
      <w:r>
        <w:t xml:space="preserve"> e à Cessão Fiduciária</w:t>
      </w:r>
      <w:r w:rsidR="00AE5FD2">
        <w:t xml:space="preserve">: </w:t>
      </w:r>
    </w:p>
    <w:p w:rsidR="00AE5FD2" w:rsidRDefault="00AE5FD2" w:rsidP="00AE5FD2">
      <w:pPr>
        <w:pStyle w:val="Body"/>
        <w:jc w:val="left"/>
      </w:pPr>
      <w:r>
        <w:lastRenderedPageBreak/>
        <w:t xml:space="preserve">Banco: </w:t>
      </w:r>
      <w:r w:rsidR="004466BE">
        <w:t>Banco Bradesco</w:t>
      </w:r>
      <w:r w:rsidR="003312B2">
        <w:t xml:space="preserve"> S.A.</w:t>
      </w:r>
      <w:r>
        <w:br/>
        <w:t xml:space="preserve">Agência nº: </w:t>
      </w:r>
      <w:r w:rsidR="003312B2" w:rsidRPr="003312B2">
        <w:t>3178/0</w:t>
      </w:r>
      <w:r w:rsidR="004466BE" w:rsidRPr="003312B2">
        <w:br/>
      </w:r>
      <w:r w:rsidR="004466BE">
        <w:t xml:space="preserve">Conta corrente nº: </w:t>
      </w:r>
      <w:r w:rsidR="003312B2" w:rsidRPr="003312B2">
        <w:t>195-3</w:t>
      </w:r>
      <w:r>
        <w:br/>
        <w:t>Titular</w:t>
      </w:r>
      <w:r w:rsidR="004466BE">
        <w:t xml:space="preserve"> da conta corrente: Campos Novos Energia</w:t>
      </w:r>
      <w:r>
        <w:t xml:space="preserve"> S.A.</w:t>
      </w:r>
      <w:r>
        <w:br/>
        <w:t xml:space="preserve">Nome para eventual contato no Banco: </w:t>
      </w:r>
      <w:r w:rsidR="004466BE">
        <w:t>[</w:t>
      </w:r>
      <w:r w:rsidR="004466BE">
        <w:rPr>
          <w:rFonts w:cs="Tahoma"/>
        </w:rPr>
        <w:t>•</w:t>
      </w:r>
      <w:r w:rsidR="003312B2">
        <w:t>]</w:t>
      </w:r>
    </w:p>
    <w:p w:rsidR="00AE5FD2" w:rsidRDefault="00AE5FD2" w:rsidP="00AE5FD2">
      <w:pPr>
        <w:pStyle w:val="Body"/>
        <w:spacing w:after="0"/>
      </w:pPr>
      <w:r>
        <w:t>Atenciosamente,</w:t>
      </w:r>
    </w:p>
    <w:p w:rsidR="00AE5FD2" w:rsidRDefault="00AE5FD2" w:rsidP="00AE5FD2">
      <w:pPr>
        <w:pStyle w:val="Body"/>
        <w:spacing w:after="0"/>
      </w:pPr>
    </w:p>
    <w:p w:rsidR="00AE5FD2" w:rsidRDefault="00AE5FD2" w:rsidP="00AE5FD2">
      <w:pPr>
        <w:pStyle w:val="Body"/>
        <w:spacing w:after="0"/>
      </w:pPr>
    </w:p>
    <w:tbl>
      <w:tblPr>
        <w:tblW w:w="9360" w:type="dxa"/>
        <w:tblLayout w:type="fixed"/>
        <w:tblCellMar>
          <w:left w:w="115" w:type="dxa"/>
          <w:right w:w="115" w:type="dxa"/>
        </w:tblCellMar>
        <w:tblLook w:val="01E0" w:firstRow="1" w:lastRow="1" w:firstColumn="1" w:lastColumn="1" w:noHBand="0" w:noVBand="0"/>
      </w:tblPr>
      <w:tblGrid>
        <w:gridCol w:w="4320"/>
        <w:gridCol w:w="615"/>
        <w:gridCol w:w="4425"/>
      </w:tblGrid>
      <w:tr w:rsidR="00AE5FD2" w:rsidRPr="004D57D7" w:rsidTr="00C74A8D">
        <w:tc>
          <w:tcPr>
            <w:tcW w:w="9360" w:type="dxa"/>
            <w:gridSpan w:val="3"/>
          </w:tcPr>
          <w:p w:rsidR="00AE5FD2" w:rsidRPr="004D57D7" w:rsidRDefault="00AE5FD2" w:rsidP="00C74A8D">
            <w:pPr>
              <w:suppressAutoHyphens/>
              <w:spacing w:line="240" w:lineRule="exact"/>
              <w:jc w:val="center"/>
              <w:rPr>
                <w:rFonts w:cs="Tahoma"/>
                <w:b/>
                <w:caps/>
                <w:szCs w:val="20"/>
              </w:rPr>
            </w:pPr>
          </w:p>
          <w:p w:rsidR="00AE5FD2" w:rsidRPr="004D57D7" w:rsidRDefault="00AE5FD2" w:rsidP="00C74A8D">
            <w:pPr>
              <w:suppressAutoHyphens/>
              <w:spacing w:line="240" w:lineRule="exact"/>
              <w:jc w:val="center"/>
              <w:rPr>
                <w:rFonts w:cs="Tahoma"/>
                <w:b/>
                <w:caps/>
                <w:szCs w:val="20"/>
              </w:rPr>
            </w:pPr>
          </w:p>
          <w:p w:rsidR="00AE5FD2" w:rsidRDefault="00AE5FD2" w:rsidP="00C74A8D">
            <w:pPr>
              <w:suppressAutoHyphens/>
              <w:spacing w:line="240" w:lineRule="exact"/>
              <w:jc w:val="center"/>
              <w:rPr>
                <w:rFonts w:cs="Tahoma"/>
                <w:b/>
                <w:bCs/>
                <w:szCs w:val="20"/>
              </w:rPr>
            </w:pPr>
            <w:r w:rsidRPr="002D314C">
              <w:rPr>
                <w:b/>
              </w:rPr>
              <w:t>CAMPOS NOVOS ENERGIA S.A.</w:t>
            </w:r>
          </w:p>
          <w:p w:rsidR="00AE5FD2" w:rsidRPr="004D57D7" w:rsidRDefault="00AE5FD2" w:rsidP="00C74A8D">
            <w:pPr>
              <w:suppressAutoHyphens/>
              <w:spacing w:line="240" w:lineRule="exact"/>
              <w:jc w:val="center"/>
              <w:rPr>
                <w:rFonts w:cs="Tahoma"/>
                <w:szCs w:val="20"/>
              </w:rPr>
            </w:pPr>
          </w:p>
          <w:p w:rsidR="00AE5FD2" w:rsidRPr="004D57D7" w:rsidRDefault="00AE5FD2" w:rsidP="00C74A8D">
            <w:pPr>
              <w:suppressAutoHyphens/>
              <w:spacing w:line="240" w:lineRule="exact"/>
              <w:rPr>
                <w:rFonts w:cs="Tahoma"/>
                <w:szCs w:val="20"/>
              </w:rPr>
            </w:pPr>
          </w:p>
          <w:p w:rsidR="00AE5FD2" w:rsidRPr="004D57D7" w:rsidRDefault="00AE5FD2" w:rsidP="00C74A8D">
            <w:pPr>
              <w:suppressAutoHyphens/>
              <w:spacing w:line="240" w:lineRule="exact"/>
              <w:rPr>
                <w:rFonts w:cs="Tahoma"/>
                <w:szCs w:val="20"/>
              </w:rPr>
            </w:pPr>
          </w:p>
        </w:tc>
      </w:tr>
      <w:tr w:rsidR="00AE5FD2" w:rsidRPr="004D57D7" w:rsidTr="00C74A8D">
        <w:tc>
          <w:tcPr>
            <w:tcW w:w="4320" w:type="dxa"/>
            <w:tcBorders>
              <w:top w:val="single" w:sz="4" w:space="0" w:color="auto"/>
            </w:tcBorders>
          </w:tcPr>
          <w:p w:rsidR="00AE5FD2" w:rsidRPr="004D57D7" w:rsidRDefault="00AE5FD2" w:rsidP="00C74A8D">
            <w:pPr>
              <w:suppressAutoHyphens/>
              <w:spacing w:line="240" w:lineRule="exact"/>
              <w:rPr>
                <w:rFonts w:cs="Tahoma"/>
                <w:szCs w:val="20"/>
              </w:rPr>
            </w:pPr>
            <w:r w:rsidRPr="004D57D7">
              <w:rPr>
                <w:rFonts w:cs="Tahoma"/>
                <w:szCs w:val="20"/>
              </w:rPr>
              <w:t>Nome:</w:t>
            </w:r>
          </w:p>
          <w:p w:rsidR="00AE5FD2" w:rsidRPr="004D57D7" w:rsidRDefault="00AE5FD2" w:rsidP="00C74A8D">
            <w:pPr>
              <w:suppressAutoHyphens/>
              <w:spacing w:line="240" w:lineRule="exact"/>
              <w:rPr>
                <w:rFonts w:cs="Tahoma"/>
                <w:szCs w:val="20"/>
              </w:rPr>
            </w:pPr>
            <w:r w:rsidRPr="004D57D7">
              <w:rPr>
                <w:rFonts w:cs="Tahoma"/>
                <w:szCs w:val="20"/>
              </w:rPr>
              <w:t xml:space="preserve">Cargo: </w:t>
            </w:r>
          </w:p>
        </w:tc>
        <w:tc>
          <w:tcPr>
            <w:tcW w:w="615" w:type="dxa"/>
          </w:tcPr>
          <w:p w:rsidR="00AE5FD2" w:rsidRPr="004D57D7" w:rsidRDefault="00AE5FD2" w:rsidP="00C74A8D">
            <w:pPr>
              <w:suppressAutoHyphens/>
              <w:spacing w:line="240" w:lineRule="exact"/>
              <w:rPr>
                <w:rFonts w:cs="Tahoma"/>
                <w:szCs w:val="20"/>
              </w:rPr>
            </w:pPr>
          </w:p>
        </w:tc>
        <w:tc>
          <w:tcPr>
            <w:tcW w:w="4425" w:type="dxa"/>
            <w:tcBorders>
              <w:top w:val="single" w:sz="4" w:space="0" w:color="auto"/>
            </w:tcBorders>
          </w:tcPr>
          <w:p w:rsidR="00AE5FD2" w:rsidRPr="004D57D7" w:rsidRDefault="00AE5FD2" w:rsidP="00C74A8D">
            <w:pPr>
              <w:suppressAutoHyphens/>
              <w:spacing w:line="240" w:lineRule="exact"/>
              <w:rPr>
                <w:rFonts w:cs="Tahoma"/>
                <w:szCs w:val="20"/>
              </w:rPr>
            </w:pPr>
            <w:r w:rsidRPr="004D57D7">
              <w:rPr>
                <w:rFonts w:cs="Tahoma"/>
                <w:szCs w:val="20"/>
              </w:rPr>
              <w:t xml:space="preserve">Nome: </w:t>
            </w:r>
          </w:p>
          <w:p w:rsidR="00AE5FD2" w:rsidRPr="004D57D7" w:rsidRDefault="00AE5FD2" w:rsidP="00C74A8D">
            <w:pPr>
              <w:suppressAutoHyphens/>
              <w:spacing w:line="240" w:lineRule="exact"/>
              <w:rPr>
                <w:rFonts w:cs="Tahoma"/>
                <w:szCs w:val="20"/>
              </w:rPr>
            </w:pPr>
            <w:r w:rsidRPr="004D57D7">
              <w:rPr>
                <w:rFonts w:cs="Tahoma"/>
                <w:szCs w:val="20"/>
              </w:rPr>
              <w:t xml:space="preserve">Cargo: </w:t>
            </w:r>
          </w:p>
        </w:tc>
      </w:tr>
    </w:tbl>
    <w:p w:rsidR="00AE5FD2" w:rsidRPr="004D57D7" w:rsidRDefault="00AE5FD2" w:rsidP="00AE5FD2">
      <w:pPr>
        <w:tabs>
          <w:tab w:val="left" w:pos="5520"/>
        </w:tabs>
        <w:suppressAutoHyphens/>
        <w:spacing w:line="240" w:lineRule="exact"/>
        <w:jc w:val="both"/>
        <w:rPr>
          <w:rFonts w:cs="Tahoma"/>
          <w:b/>
          <w:bCs/>
          <w:szCs w:val="20"/>
        </w:rPr>
      </w:pPr>
    </w:p>
    <w:p w:rsidR="00AE5FD2" w:rsidRPr="00F053C8" w:rsidRDefault="00AE5FD2" w:rsidP="00AE5FD2">
      <w:pPr>
        <w:pStyle w:val="Body"/>
        <w:spacing w:after="0"/>
        <w:rPr>
          <w:b/>
        </w:rPr>
      </w:pPr>
    </w:p>
    <w:p w:rsidR="00AE5FD2" w:rsidRPr="002D314C" w:rsidRDefault="00AE5FD2" w:rsidP="009E35C8">
      <w:pPr>
        <w:pStyle w:val="Body"/>
        <w:jc w:val="center"/>
      </w:pPr>
    </w:p>
    <w:p w:rsidR="000E6941" w:rsidRPr="002E3DD2" w:rsidRDefault="000E6941" w:rsidP="002E3DD2">
      <w:pPr>
        <w:pStyle w:val="Body"/>
      </w:pPr>
    </w:p>
    <w:p w:rsidR="000E6941" w:rsidRPr="002E3DD2" w:rsidRDefault="000E6941" w:rsidP="002E3DD2">
      <w:pPr>
        <w:pStyle w:val="Body"/>
      </w:pPr>
    </w:p>
    <w:p w:rsidR="009E35C8" w:rsidRDefault="00EB322F" w:rsidP="009E35C8">
      <w:pPr>
        <w:pStyle w:val="TtuloAnexo"/>
        <w:rPr>
          <w:rFonts w:cs="Tahoma"/>
        </w:rPr>
      </w:pPr>
      <w:r w:rsidRPr="002D314C">
        <w:rPr>
          <w:rFonts w:cs="Tahoma"/>
        </w:rPr>
        <w:lastRenderedPageBreak/>
        <w:t xml:space="preserve">ANEXO </w:t>
      </w:r>
      <w:r w:rsidR="000440AA" w:rsidRPr="002D314C">
        <w:rPr>
          <w:rFonts w:cs="Tahoma"/>
        </w:rPr>
        <w:t>I</w:t>
      </w:r>
      <w:r w:rsidRPr="002D314C">
        <w:rPr>
          <w:rFonts w:cs="Tahoma"/>
        </w:rPr>
        <w:t>V</w:t>
      </w:r>
    </w:p>
    <w:p w:rsidR="00835E0F" w:rsidRPr="002D314C" w:rsidRDefault="00EB322F" w:rsidP="002E3DD2">
      <w:pPr>
        <w:pStyle w:val="SubTtulo"/>
        <w:jc w:val="center"/>
      </w:pPr>
      <w:r w:rsidRPr="002D314C">
        <w:t>MODELO DE ADITAMENTO</w:t>
      </w:r>
      <w:r w:rsidR="004A66C2" w:rsidRPr="002D314C">
        <w:t xml:space="preserve"> PARA CONTRATOS ADICIONAIS</w:t>
      </w:r>
    </w:p>
    <w:p w:rsidR="00ED69D8" w:rsidRPr="002E3DD2" w:rsidRDefault="00ED69D8" w:rsidP="002E3DD2">
      <w:pPr>
        <w:pStyle w:val="SubTtulo"/>
        <w:jc w:val="center"/>
      </w:pPr>
      <w:r w:rsidRPr="002E3DD2">
        <w:t xml:space="preserve">[•] ADITAMENTO AO INSTRUMENTO PARTICULAR </w:t>
      </w:r>
      <w:r w:rsidR="00E428C7" w:rsidRPr="002E3DD2">
        <w:t>D</w:t>
      </w:r>
      <w:r w:rsidRPr="002E3DD2">
        <w:t>E CESSÃO FIDUCIÁRIA DE DIREITOS CREDITÓRIOS</w:t>
      </w:r>
    </w:p>
    <w:p w:rsidR="00ED69D8" w:rsidRPr="002D314C" w:rsidRDefault="00ED69D8" w:rsidP="009E35C8">
      <w:pPr>
        <w:pStyle w:val="Body"/>
        <w:rPr>
          <w:rFonts w:cs="Tahoma"/>
        </w:rPr>
      </w:pPr>
    </w:p>
    <w:p w:rsidR="00ED69D8" w:rsidRPr="002D314C" w:rsidRDefault="00ED69D8" w:rsidP="009E35C8">
      <w:pPr>
        <w:pStyle w:val="Body"/>
        <w:rPr>
          <w:rFonts w:cs="Tahoma"/>
          <w:szCs w:val="20"/>
        </w:rPr>
      </w:pPr>
      <w:r w:rsidRPr="002D314C">
        <w:rPr>
          <w:rFonts w:cs="Tahoma"/>
          <w:szCs w:val="20"/>
        </w:rPr>
        <w:t xml:space="preserve">Este [•] Aditamento ao </w:t>
      </w:r>
      <w:r w:rsidR="00291A09" w:rsidRPr="002D314C">
        <w:rPr>
          <w:rFonts w:cs="Tahoma"/>
        </w:rPr>
        <w:t xml:space="preserve">Instrumento Particular </w:t>
      </w:r>
      <w:r w:rsidR="00E428C7" w:rsidRPr="002D314C">
        <w:rPr>
          <w:rFonts w:cs="Tahoma"/>
        </w:rPr>
        <w:t>d</w:t>
      </w:r>
      <w:r w:rsidR="00291A09" w:rsidRPr="002D314C">
        <w:rPr>
          <w:rFonts w:cs="Tahoma"/>
        </w:rPr>
        <w:t>e Cessão Fiduciária de Direitos Creditórios</w:t>
      </w:r>
      <w:r w:rsidRPr="002D314C">
        <w:rPr>
          <w:rFonts w:cs="Tahoma"/>
          <w:szCs w:val="20"/>
        </w:rPr>
        <w:t xml:space="preserve"> (</w:t>
      </w:r>
      <w:r w:rsidR="00CE0EB2">
        <w:rPr>
          <w:rFonts w:cs="Tahoma"/>
          <w:szCs w:val="20"/>
        </w:rPr>
        <w:t>“</w:t>
      </w:r>
      <w:r w:rsidRPr="002D314C">
        <w:rPr>
          <w:rFonts w:cs="Tahoma"/>
          <w:b/>
          <w:szCs w:val="20"/>
        </w:rPr>
        <w:t>Aditamento</w:t>
      </w:r>
      <w:r w:rsidR="00CE0EB2">
        <w:rPr>
          <w:rFonts w:cs="Tahoma"/>
          <w:szCs w:val="20"/>
        </w:rPr>
        <w:t>”</w:t>
      </w:r>
      <w:r w:rsidRPr="002D314C">
        <w:rPr>
          <w:rFonts w:cs="Tahoma"/>
          <w:szCs w:val="20"/>
        </w:rPr>
        <w:t>) é celebrado em [•] de [•] de [•] entre as seguintes partes</w:t>
      </w:r>
      <w:r w:rsidR="00792077" w:rsidRPr="002D314C">
        <w:rPr>
          <w:rFonts w:cs="Tahoma"/>
          <w:szCs w:val="20"/>
        </w:rPr>
        <w:t xml:space="preserve"> </w:t>
      </w:r>
      <w:r w:rsidR="00792077" w:rsidRPr="002D314C">
        <w:t xml:space="preserve">(cada uma, </w:t>
      </w:r>
      <w:r w:rsidR="00CE0EB2">
        <w:t>“</w:t>
      </w:r>
      <w:r w:rsidR="00792077" w:rsidRPr="002D314C">
        <w:rPr>
          <w:b/>
        </w:rPr>
        <w:t>Parte</w:t>
      </w:r>
      <w:r w:rsidR="00CE0EB2">
        <w:t>”</w:t>
      </w:r>
      <w:r w:rsidR="00792077" w:rsidRPr="002D314C">
        <w:t xml:space="preserve"> e, conjuntamente, </w:t>
      </w:r>
      <w:r w:rsidR="00CE0EB2">
        <w:t>“</w:t>
      </w:r>
      <w:r w:rsidR="00792077" w:rsidRPr="002D314C">
        <w:rPr>
          <w:b/>
        </w:rPr>
        <w:t>Partes</w:t>
      </w:r>
      <w:r w:rsidR="00CE0EB2">
        <w:t>”</w:t>
      </w:r>
      <w:r w:rsidR="00792077" w:rsidRPr="002D314C">
        <w:t>)</w:t>
      </w:r>
      <w:r w:rsidRPr="002D314C">
        <w:rPr>
          <w:rFonts w:cs="Tahoma"/>
          <w:szCs w:val="20"/>
        </w:rPr>
        <w:t>:</w:t>
      </w:r>
    </w:p>
    <w:p w:rsidR="00FB6DEA" w:rsidRPr="002D314C" w:rsidRDefault="00301B3C" w:rsidP="009E35C8">
      <w:pPr>
        <w:pStyle w:val="Parties"/>
        <w:numPr>
          <w:ilvl w:val="0"/>
          <w:numId w:val="50"/>
        </w:numPr>
      </w:pPr>
      <w:r w:rsidRPr="002D314C">
        <w:rPr>
          <w:b/>
          <w:caps/>
        </w:rPr>
        <w:t>CAMPOS NOVOS ENERGIA S.A.</w:t>
      </w:r>
      <w:r w:rsidRPr="002D314C">
        <w:rPr>
          <w:caps/>
        </w:rPr>
        <w:t>,</w:t>
      </w:r>
      <w:r w:rsidRPr="002D314C">
        <w:t xml:space="preserve"> sociedade por ações sem registro de companhia aberta perante a Comissão de Valores Mobiliários (</w:t>
      </w:r>
      <w:r w:rsidR="00CE0EB2">
        <w:t>“</w:t>
      </w:r>
      <w:r w:rsidRPr="002D314C">
        <w:rPr>
          <w:b/>
        </w:rPr>
        <w:t>CVM</w:t>
      </w:r>
      <w:r w:rsidR="00CE0EB2">
        <w:t>”</w:t>
      </w:r>
      <w:r w:rsidRPr="002D314C">
        <w:t>), com sede na Cidade de Campos Novos, Estado de Santa Catarina, na Fazenda do Aranha, s/n, 1º subdistrito interior, inscrita no Cadastro Nacional da Pessoa Jurídica do Ministério da Fazenda (</w:t>
      </w:r>
      <w:r w:rsidR="00CE0EB2">
        <w:t>“</w:t>
      </w:r>
      <w:r w:rsidRPr="002D314C">
        <w:rPr>
          <w:b/>
        </w:rPr>
        <w:t>CNPJ/MF</w:t>
      </w:r>
      <w:r w:rsidR="00CE0EB2">
        <w:t>”</w:t>
      </w:r>
      <w:r w:rsidRPr="002D314C">
        <w:t xml:space="preserve">) sob nº </w:t>
      </w:r>
      <w:r w:rsidRPr="002D314C">
        <w:rPr>
          <w:bCs/>
        </w:rPr>
        <w:t>03.356.967/0001-07</w:t>
      </w:r>
      <w:r w:rsidRPr="002D314C">
        <w:t>, neste ato representada nos termos de seu estatuto social (</w:t>
      </w:r>
      <w:r w:rsidR="00CE0EB2">
        <w:t>“</w:t>
      </w:r>
      <w:r w:rsidRPr="002D314C">
        <w:rPr>
          <w:b/>
        </w:rPr>
        <w:t>Emissora</w:t>
      </w:r>
      <w:r w:rsidR="00CE0EB2">
        <w:t>”</w:t>
      </w:r>
      <w:r w:rsidRPr="002D314C">
        <w:t xml:space="preserve"> ou </w:t>
      </w:r>
      <w:r w:rsidR="00CE0EB2">
        <w:t>“</w:t>
      </w:r>
      <w:r w:rsidRPr="002D314C">
        <w:rPr>
          <w:b/>
        </w:rPr>
        <w:t>Cedente</w:t>
      </w:r>
      <w:r w:rsidR="00CE0EB2">
        <w:t>”</w:t>
      </w:r>
      <w:r w:rsidRPr="002D314C">
        <w:t>)</w:t>
      </w:r>
      <w:r w:rsidR="00FB6DEA" w:rsidRPr="002D314C">
        <w:rPr>
          <w:rFonts w:cs="Tahoma"/>
          <w:szCs w:val="20"/>
        </w:rPr>
        <w:t>;</w:t>
      </w:r>
      <w:r w:rsidRPr="002D314C">
        <w:rPr>
          <w:rFonts w:cs="Tahoma"/>
          <w:szCs w:val="20"/>
        </w:rPr>
        <w:t xml:space="preserve"> e</w:t>
      </w:r>
    </w:p>
    <w:p w:rsidR="00301B3C" w:rsidRPr="002D314C" w:rsidRDefault="003133FA" w:rsidP="009E35C8">
      <w:pPr>
        <w:pStyle w:val="Parties"/>
      </w:pPr>
      <w:r w:rsidRPr="002D314C">
        <w:rPr>
          <w:rFonts w:cs="Tahoma"/>
          <w:b/>
          <w:smallCaps/>
          <w:szCs w:val="20"/>
        </w:rPr>
        <w:t>SIMPLIFIC PAVARINI DISTRIBUIDORA DE TÍTULOS E VALORES MOBILIÁRIOS LTDA.</w:t>
      </w:r>
      <w:r w:rsidRPr="002D314C">
        <w:t>, instituição financeira, atuando por sua filial na cidade de São Paulo, Estado de São Paulo, na Rua São Bento, nº 329, sala 87 - 8º andar, Centro, CEP 01011-100, inscrita no CNPJ/MF sob nº 15.227.994/0004-01</w:t>
      </w:r>
      <w:r w:rsidR="00534691" w:rsidRPr="002D314C">
        <w:t>, neste ato representada no</w:t>
      </w:r>
      <w:r w:rsidR="00F23A37" w:rsidRPr="002D314C">
        <w:t xml:space="preserve">s termos de seu </w:t>
      </w:r>
      <w:r w:rsidR="00534691" w:rsidRPr="002D314C">
        <w:t>contrato social,</w:t>
      </w:r>
      <w:r w:rsidR="00534691" w:rsidRPr="002D314C">
        <w:rPr>
          <w:b/>
        </w:rPr>
        <w:t xml:space="preserve"> </w:t>
      </w:r>
      <w:r w:rsidR="00534691" w:rsidRPr="002D314C">
        <w:t xml:space="preserve">representando a comunhão dos </w:t>
      </w:r>
      <w:r w:rsidR="00792077" w:rsidRPr="002D314C">
        <w:t xml:space="preserve">titulares das </w:t>
      </w:r>
      <w:r w:rsidR="00534691" w:rsidRPr="002D314C">
        <w:t>deb</w:t>
      </w:r>
      <w:r w:rsidR="00792077" w:rsidRPr="002D314C">
        <w:t>ê</w:t>
      </w:r>
      <w:r w:rsidR="00534691" w:rsidRPr="002D314C">
        <w:t>ntur</w:t>
      </w:r>
      <w:r w:rsidR="00792077" w:rsidRPr="002D314C">
        <w:t xml:space="preserve">es da </w:t>
      </w:r>
      <w:r w:rsidR="00534691" w:rsidRPr="002D314C">
        <w:t>2ª (segunda) emissão de debêntures simples, não conversíveis em ações, da espécie com garantia real</w:t>
      </w:r>
      <w:r w:rsidR="00792077" w:rsidRPr="002D314C">
        <w:t xml:space="preserve">, em </w:t>
      </w:r>
      <w:r w:rsidR="0078471D" w:rsidRPr="002D314C">
        <w:t>duas</w:t>
      </w:r>
      <w:r w:rsidR="00792077" w:rsidRPr="002D314C">
        <w:t xml:space="preserve"> </w:t>
      </w:r>
      <w:r w:rsidR="0078471D" w:rsidRPr="002D314C">
        <w:t>séries</w:t>
      </w:r>
      <w:r w:rsidR="00534691" w:rsidRPr="002D314C">
        <w:t>, para distribuição pública com esforços restritos</w:t>
      </w:r>
      <w:r w:rsidR="00792077" w:rsidRPr="002D314C">
        <w:t xml:space="preserve"> de distribuição</w:t>
      </w:r>
      <w:r w:rsidR="00534691" w:rsidRPr="002D314C">
        <w:t>, da Emissora (</w:t>
      </w:r>
      <w:r w:rsidR="00CE0EB2">
        <w:t>“</w:t>
      </w:r>
      <w:r w:rsidR="00792077" w:rsidRPr="002D314C">
        <w:rPr>
          <w:b/>
        </w:rPr>
        <w:t>Debêntures</w:t>
      </w:r>
      <w:r w:rsidR="00CE0EB2">
        <w:t>”</w:t>
      </w:r>
      <w:r w:rsidR="00792077" w:rsidRPr="002D314C">
        <w:t xml:space="preserve">, </w:t>
      </w:r>
      <w:r w:rsidR="00CE0EB2">
        <w:t>“</w:t>
      </w:r>
      <w:r w:rsidR="00534691" w:rsidRPr="002D314C">
        <w:rPr>
          <w:b/>
        </w:rPr>
        <w:t>Debenturistas</w:t>
      </w:r>
      <w:r w:rsidR="00CE0EB2">
        <w:t>”</w:t>
      </w:r>
      <w:r w:rsidR="00534691" w:rsidRPr="002D314C">
        <w:t xml:space="preserve"> e </w:t>
      </w:r>
      <w:r w:rsidR="00CE0EB2">
        <w:t>“</w:t>
      </w:r>
      <w:r w:rsidR="00534691" w:rsidRPr="002D314C">
        <w:rPr>
          <w:b/>
        </w:rPr>
        <w:t>Emissão</w:t>
      </w:r>
      <w:r w:rsidR="00CE0EB2">
        <w:t>”</w:t>
      </w:r>
      <w:r w:rsidR="00534691" w:rsidRPr="002D314C">
        <w:t>, respectivamente), nos termos da Lei nº 6.404, de 15 de dezembro de 1976, conforme alterada (</w:t>
      </w:r>
      <w:r w:rsidR="00CE0EB2">
        <w:t>“</w:t>
      </w:r>
      <w:r w:rsidR="00534691" w:rsidRPr="002D314C">
        <w:rPr>
          <w:b/>
        </w:rPr>
        <w:t>Lei das Sociedades por Ações</w:t>
      </w:r>
      <w:r w:rsidR="00CE0EB2">
        <w:t>”</w:t>
      </w:r>
      <w:r w:rsidR="00534691" w:rsidRPr="002D314C">
        <w:t>) (</w:t>
      </w:r>
      <w:r w:rsidR="00CE0EB2">
        <w:t>“</w:t>
      </w:r>
      <w:r w:rsidR="00534691" w:rsidRPr="002D314C">
        <w:rPr>
          <w:b/>
        </w:rPr>
        <w:t>Agente Fiduciário</w:t>
      </w:r>
      <w:r w:rsidR="00CE0EB2">
        <w:t>”</w:t>
      </w:r>
      <w:r w:rsidR="00534691" w:rsidRPr="002D314C">
        <w:t xml:space="preserve"> ou </w:t>
      </w:r>
      <w:r w:rsidR="00CE0EB2">
        <w:t>“</w:t>
      </w:r>
      <w:r w:rsidR="00534691" w:rsidRPr="002D314C">
        <w:rPr>
          <w:b/>
        </w:rPr>
        <w:t>Cessionário</w:t>
      </w:r>
      <w:r w:rsidR="00CE0EB2">
        <w:t>”</w:t>
      </w:r>
      <w:r w:rsidR="00534691" w:rsidRPr="002D314C">
        <w:t>);</w:t>
      </w:r>
    </w:p>
    <w:p w:rsidR="00ED69D8" w:rsidRPr="002D314C" w:rsidRDefault="00ED69D8" w:rsidP="009E35C8">
      <w:pPr>
        <w:pStyle w:val="Body"/>
        <w:rPr>
          <w:rFonts w:cs="Tahoma"/>
          <w:b/>
          <w:szCs w:val="20"/>
        </w:rPr>
      </w:pPr>
      <w:r w:rsidRPr="002D314C">
        <w:rPr>
          <w:rFonts w:cs="Tahoma"/>
          <w:b/>
          <w:szCs w:val="20"/>
        </w:rPr>
        <w:t>CONSIDERANDO QUE:</w:t>
      </w:r>
    </w:p>
    <w:p w:rsidR="007D4E5A" w:rsidRPr="002D314C" w:rsidRDefault="007D4E5A" w:rsidP="009E35C8">
      <w:pPr>
        <w:pStyle w:val="Recitals"/>
        <w:numPr>
          <w:ilvl w:val="0"/>
          <w:numId w:val="51"/>
        </w:numPr>
        <w:rPr>
          <w:lang w:val="pt-BR"/>
        </w:rPr>
      </w:pPr>
      <w:r w:rsidRPr="002D314C">
        <w:rPr>
          <w:lang w:val="pt-BR"/>
        </w:rPr>
        <w:t xml:space="preserve">Em </w:t>
      </w:r>
      <w:r w:rsidR="003312B2">
        <w:rPr>
          <w:lang w:val="pt-BR"/>
        </w:rPr>
        <w:t>21</w:t>
      </w:r>
      <w:r w:rsidR="00301B3C" w:rsidRPr="002D314C">
        <w:rPr>
          <w:lang w:val="pt-BR"/>
        </w:rPr>
        <w:t xml:space="preserve"> de </w:t>
      </w:r>
      <w:r w:rsidR="008240F9">
        <w:rPr>
          <w:lang w:val="pt-BR"/>
        </w:rPr>
        <w:t>setembro</w:t>
      </w:r>
      <w:r w:rsidR="00316361" w:rsidRPr="002D314C">
        <w:rPr>
          <w:lang w:val="pt-BR"/>
        </w:rPr>
        <w:t xml:space="preserve"> de 2017</w:t>
      </w:r>
      <w:r w:rsidRPr="002D314C">
        <w:rPr>
          <w:lang w:val="pt-BR"/>
        </w:rPr>
        <w:t xml:space="preserve">, as Partes celebram o Instrumento Particular </w:t>
      </w:r>
      <w:r w:rsidR="00E428C7" w:rsidRPr="002D314C">
        <w:rPr>
          <w:lang w:val="pt-BR"/>
        </w:rPr>
        <w:t>d</w:t>
      </w:r>
      <w:r w:rsidRPr="002D314C">
        <w:rPr>
          <w:lang w:val="pt-BR"/>
        </w:rPr>
        <w:t xml:space="preserve">e Cessão Fiduciária de Direitos Creditórios (conforme aditado ou suplementado de tempos em tempos, </w:t>
      </w:r>
      <w:r w:rsidR="00CE0EB2">
        <w:rPr>
          <w:lang w:val="pt-BR"/>
        </w:rPr>
        <w:t>“</w:t>
      </w:r>
      <w:r w:rsidRPr="002D314C">
        <w:rPr>
          <w:b/>
          <w:lang w:val="pt-BR"/>
        </w:rPr>
        <w:t>Contrato</w:t>
      </w:r>
      <w:r w:rsidR="00CE0EB2">
        <w:rPr>
          <w:lang w:val="pt-BR"/>
        </w:rPr>
        <w:t>”</w:t>
      </w:r>
      <w:r w:rsidRPr="002D314C">
        <w:rPr>
          <w:lang w:val="pt-BR"/>
        </w:rPr>
        <w:t xml:space="preserve">), registrado perante (i) o </w:t>
      </w:r>
      <w:r w:rsidRPr="002D314C">
        <w:rPr>
          <w:rFonts w:cs="Tahoma"/>
          <w:lang w:val="pt-BR"/>
        </w:rPr>
        <w:t>Cartório de Registro de Títulos e Documentos da Cidade de</w:t>
      </w:r>
      <w:r w:rsidR="00A63F6B" w:rsidRPr="002D314C">
        <w:rPr>
          <w:rFonts w:cs="Tahoma"/>
          <w:szCs w:val="20"/>
          <w:lang w:val="pt-BR"/>
        </w:rPr>
        <w:t xml:space="preserve"> </w:t>
      </w:r>
      <w:r w:rsidR="00301B3C" w:rsidRPr="002D314C">
        <w:rPr>
          <w:rFonts w:cs="Tahoma"/>
          <w:szCs w:val="20"/>
          <w:lang w:val="pt-BR"/>
        </w:rPr>
        <w:t>Campos Novos</w:t>
      </w:r>
      <w:r w:rsidR="00A63F6B" w:rsidRPr="002D314C">
        <w:rPr>
          <w:rFonts w:cs="Tahoma"/>
          <w:szCs w:val="20"/>
          <w:lang w:val="pt-BR"/>
        </w:rPr>
        <w:t xml:space="preserve">, </w:t>
      </w:r>
      <w:r w:rsidRPr="002D314C">
        <w:rPr>
          <w:rFonts w:cs="Tahoma"/>
          <w:lang w:val="pt-BR"/>
        </w:rPr>
        <w:t xml:space="preserve">Estado de </w:t>
      </w:r>
      <w:r w:rsidR="00301B3C" w:rsidRPr="002D314C">
        <w:rPr>
          <w:rFonts w:cs="Tahoma"/>
          <w:lang w:val="pt-BR"/>
        </w:rPr>
        <w:t>Santa Catarina</w:t>
      </w:r>
      <w:r w:rsidRPr="002D314C">
        <w:rPr>
          <w:rFonts w:cs="Tahoma"/>
          <w:lang w:val="pt-BR"/>
        </w:rPr>
        <w:t xml:space="preserve">, </w:t>
      </w:r>
      <w:r w:rsidRPr="002D314C">
        <w:rPr>
          <w:lang w:val="pt-BR"/>
        </w:rPr>
        <w:t>sob o número [•], em [•] de [•] de [•];</w:t>
      </w:r>
      <w:r w:rsidR="00534691" w:rsidRPr="002D314C">
        <w:rPr>
          <w:lang w:val="pt-BR"/>
        </w:rPr>
        <w:t xml:space="preserve"> </w:t>
      </w:r>
      <w:r w:rsidR="008240F9">
        <w:rPr>
          <w:lang w:val="pt-BR"/>
        </w:rPr>
        <w:t xml:space="preserve">e </w:t>
      </w:r>
      <w:r w:rsidR="00534691" w:rsidRPr="002D314C">
        <w:rPr>
          <w:lang w:val="pt-BR"/>
        </w:rPr>
        <w:t xml:space="preserve">(ii) o </w:t>
      </w:r>
      <w:r w:rsidR="00534691" w:rsidRPr="002D314C">
        <w:rPr>
          <w:rFonts w:cs="Tahoma"/>
          <w:lang w:val="pt-BR"/>
        </w:rPr>
        <w:t>Cartório de Registro de Títulos e Documentos da Cidade de</w:t>
      </w:r>
      <w:r w:rsidR="00534691" w:rsidRPr="002D314C">
        <w:rPr>
          <w:rFonts w:cs="Tahoma"/>
          <w:szCs w:val="20"/>
          <w:lang w:val="pt-BR"/>
        </w:rPr>
        <w:t xml:space="preserve"> </w:t>
      </w:r>
      <w:r w:rsidR="008240F9">
        <w:rPr>
          <w:rFonts w:cs="Tahoma"/>
          <w:szCs w:val="20"/>
          <w:lang w:val="pt-BR"/>
        </w:rPr>
        <w:t>São Paulo</w:t>
      </w:r>
      <w:r w:rsidR="00534691" w:rsidRPr="002D314C">
        <w:rPr>
          <w:rFonts w:cs="Tahoma"/>
          <w:szCs w:val="20"/>
          <w:lang w:val="pt-BR"/>
        </w:rPr>
        <w:t xml:space="preserve">, </w:t>
      </w:r>
      <w:r w:rsidR="00534691" w:rsidRPr="002D314C">
        <w:rPr>
          <w:rFonts w:cs="Tahoma"/>
          <w:lang w:val="pt-BR"/>
        </w:rPr>
        <w:t xml:space="preserve">Estado de </w:t>
      </w:r>
      <w:r w:rsidR="008240F9">
        <w:rPr>
          <w:rFonts w:cs="Tahoma"/>
          <w:lang w:val="pt-BR"/>
        </w:rPr>
        <w:t>São Paulo</w:t>
      </w:r>
      <w:r w:rsidR="00534691" w:rsidRPr="002D314C">
        <w:rPr>
          <w:rFonts w:cs="Tahoma"/>
          <w:lang w:val="pt-BR"/>
        </w:rPr>
        <w:t xml:space="preserve">, </w:t>
      </w:r>
      <w:r w:rsidR="00534691" w:rsidRPr="002D314C">
        <w:rPr>
          <w:lang w:val="pt-BR"/>
        </w:rPr>
        <w:t>sob o nú</w:t>
      </w:r>
      <w:r w:rsidR="008240F9">
        <w:rPr>
          <w:lang w:val="pt-BR"/>
        </w:rPr>
        <w:t>mero [•], em [•] de [•] de [•]</w:t>
      </w:r>
      <w:r w:rsidR="00534691" w:rsidRPr="002D314C">
        <w:rPr>
          <w:lang w:val="pt-BR"/>
        </w:rPr>
        <w:t>;</w:t>
      </w:r>
    </w:p>
    <w:p w:rsidR="00831C67" w:rsidRPr="002D314C" w:rsidRDefault="009D17F2" w:rsidP="009E35C8">
      <w:pPr>
        <w:pStyle w:val="Recitals"/>
        <w:rPr>
          <w:lang w:val="pt-BR"/>
        </w:rPr>
      </w:pPr>
      <w:r w:rsidRPr="002D314C">
        <w:rPr>
          <w:rFonts w:cs="Tahoma"/>
          <w:lang w:val="pt-BR"/>
        </w:rPr>
        <w:t>A Cedente, nos termos da</w:t>
      </w:r>
      <w:r w:rsidR="00792077" w:rsidRPr="002D314C">
        <w:rPr>
          <w:rFonts w:cs="Tahoma"/>
          <w:lang w:val="pt-BR"/>
        </w:rPr>
        <w:t>s</w:t>
      </w:r>
      <w:r w:rsidRPr="002D314C">
        <w:rPr>
          <w:rFonts w:cs="Tahoma"/>
          <w:lang w:val="pt-BR"/>
        </w:rPr>
        <w:t xml:space="preserve"> Cláusula</w:t>
      </w:r>
      <w:r w:rsidR="00792077" w:rsidRPr="002D314C">
        <w:rPr>
          <w:rFonts w:cs="Tahoma"/>
          <w:lang w:val="pt-BR"/>
        </w:rPr>
        <w:t>s 6.2, 6.3 e seguintes</w:t>
      </w:r>
      <w:r w:rsidRPr="002D314C">
        <w:rPr>
          <w:rFonts w:cs="Tahoma"/>
          <w:lang w:val="pt-BR"/>
        </w:rPr>
        <w:t xml:space="preserve"> do Contrato, apresentou Contratos Adicionais </w:t>
      </w:r>
      <w:r w:rsidRPr="002D314C">
        <w:rPr>
          <w:lang w:val="pt-BR"/>
        </w:rPr>
        <w:t>n</w:t>
      </w:r>
      <w:r w:rsidR="00781592" w:rsidRPr="002D314C">
        <w:rPr>
          <w:lang w:val="pt-BR"/>
        </w:rPr>
        <w:t>o Anexo I deste instrumento</w:t>
      </w:r>
      <w:r w:rsidRPr="002D314C">
        <w:rPr>
          <w:lang w:val="pt-BR"/>
        </w:rPr>
        <w:t xml:space="preserve"> para comporem a Cessão Fiduciária</w:t>
      </w:r>
      <w:r w:rsidR="00C20A66" w:rsidRPr="002D314C">
        <w:rPr>
          <w:rFonts w:cs="Tahoma"/>
          <w:lang w:val="pt-BR"/>
        </w:rPr>
        <w:t>; e</w:t>
      </w:r>
    </w:p>
    <w:p w:rsidR="00ED69D8" w:rsidRPr="002D314C" w:rsidRDefault="00ED69D8" w:rsidP="009E35C8">
      <w:pPr>
        <w:pStyle w:val="Recitals"/>
        <w:rPr>
          <w:lang w:val="pt-BR"/>
        </w:rPr>
      </w:pPr>
      <w:r w:rsidRPr="002D314C">
        <w:rPr>
          <w:lang w:val="pt-BR"/>
        </w:rPr>
        <w:t xml:space="preserve">Segundo os termos do presente instrumento, as Partes concordaram em aditar o Contrato com o objetivo de </w:t>
      </w:r>
      <w:r w:rsidR="00C97DA8" w:rsidRPr="002D314C">
        <w:rPr>
          <w:lang w:val="pt-BR"/>
        </w:rPr>
        <w:t>ceder fiduciariamente</w:t>
      </w:r>
      <w:r w:rsidR="00BE13DB" w:rsidRPr="002D314C">
        <w:rPr>
          <w:lang w:val="pt-BR"/>
        </w:rPr>
        <w:t>,</w:t>
      </w:r>
      <w:r w:rsidR="00BF7E52" w:rsidRPr="002D314C">
        <w:rPr>
          <w:lang w:val="pt-BR"/>
        </w:rPr>
        <w:t xml:space="preserve"> em favor do</w:t>
      </w:r>
      <w:r w:rsidR="006C6FC8" w:rsidRPr="002D314C">
        <w:rPr>
          <w:lang w:val="pt-BR"/>
        </w:rPr>
        <w:t>s</w:t>
      </w:r>
      <w:r w:rsidR="00C97DA8" w:rsidRPr="002D314C">
        <w:rPr>
          <w:lang w:val="pt-BR"/>
        </w:rPr>
        <w:t xml:space="preserve"> </w:t>
      </w:r>
      <w:r w:rsidR="00301B3C" w:rsidRPr="002D314C">
        <w:rPr>
          <w:rFonts w:cs="Tahoma"/>
          <w:lang w:val="pt-BR"/>
        </w:rPr>
        <w:t>Debenturistas, representados pelo Agente Fiduciário,</w:t>
      </w:r>
      <w:r w:rsidR="00C97DA8" w:rsidRPr="002D314C">
        <w:rPr>
          <w:lang w:val="pt-BR"/>
        </w:rPr>
        <w:t xml:space="preserve"> e para garantir o</w:t>
      </w:r>
      <w:r w:rsidR="00BF7E52" w:rsidRPr="002D314C">
        <w:rPr>
          <w:lang w:val="pt-BR"/>
        </w:rPr>
        <w:t xml:space="preserve"> pagamento das Obrigações Garantidas, em caráter irrevogável e irretratável</w:t>
      </w:r>
      <w:r w:rsidR="00BE13DB" w:rsidRPr="002D314C">
        <w:rPr>
          <w:lang w:val="pt-BR"/>
        </w:rPr>
        <w:t xml:space="preserve">, </w:t>
      </w:r>
      <w:r w:rsidR="0078471D" w:rsidRPr="002D314C">
        <w:rPr>
          <w:lang w:val="pt-BR"/>
        </w:rPr>
        <w:t>[</w:t>
      </w:r>
      <w:r w:rsidR="00BE13DB" w:rsidRPr="002D314C">
        <w:rPr>
          <w:lang w:val="pt-BR"/>
        </w:rPr>
        <w:t xml:space="preserve">a </w:t>
      </w:r>
      <w:r w:rsidR="00C97DA8" w:rsidRPr="002D314C">
        <w:rPr>
          <w:lang w:val="pt-BR"/>
        </w:rPr>
        <w:t>totalidade</w:t>
      </w:r>
      <w:r w:rsidR="0078471D" w:rsidRPr="002D314C">
        <w:rPr>
          <w:lang w:val="pt-BR"/>
        </w:rPr>
        <w:t xml:space="preserve"> / [</w:t>
      </w:r>
      <w:r w:rsidR="0078471D" w:rsidRPr="002D314C">
        <w:rPr>
          <w:rFonts w:cs="Tahoma"/>
          <w:lang w:val="pt-BR"/>
        </w:rPr>
        <w:t>●</w:t>
      </w:r>
      <w:r w:rsidR="0078471D" w:rsidRPr="002D314C">
        <w:rPr>
          <w:lang w:val="pt-BR"/>
        </w:rPr>
        <w:t>]% ([</w:t>
      </w:r>
      <w:r w:rsidR="0078471D" w:rsidRPr="002D314C">
        <w:rPr>
          <w:rFonts w:cs="Tahoma"/>
          <w:lang w:val="pt-BR"/>
        </w:rPr>
        <w:t>●</w:t>
      </w:r>
      <w:r w:rsidR="0078471D" w:rsidRPr="002D314C">
        <w:rPr>
          <w:lang w:val="pt-BR"/>
        </w:rPr>
        <w:t>] por cento)]</w:t>
      </w:r>
      <w:r w:rsidR="00C97DA8" w:rsidRPr="002D314C">
        <w:rPr>
          <w:lang w:val="pt-BR"/>
        </w:rPr>
        <w:t xml:space="preserve"> dos direitos creditórios oriundos</w:t>
      </w:r>
      <w:r w:rsidR="00BE13DB" w:rsidRPr="002D314C">
        <w:rPr>
          <w:lang w:val="pt-BR"/>
        </w:rPr>
        <w:t xml:space="preserve"> dos Contratos Adicion</w:t>
      </w:r>
      <w:r w:rsidR="00F55389" w:rsidRPr="002D314C">
        <w:rPr>
          <w:lang w:val="pt-BR"/>
        </w:rPr>
        <w:t>a</w:t>
      </w:r>
      <w:r w:rsidR="00BE13DB" w:rsidRPr="002D314C">
        <w:rPr>
          <w:lang w:val="pt-BR"/>
        </w:rPr>
        <w:t>is (</w:t>
      </w:r>
      <w:r w:rsidR="00CE0EB2">
        <w:rPr>
          <w:lang w:val="pt-BR"/>
        </w:rPr>
        <w:t>“</w:t>
      </w:r>
      <w:r w:rsidR="00C97DA8" w:rsidRPr="002D314C">
        <w:rPr>
          <w:b/>
          <w:lang w:val="pt-BR"/>
        </w:rPr>
        <w:t>Direitos Creditórios</w:t>
      </w:r>
      <w:r w:rsidR="00BE13DB" w:rsidRPr="002D314C">
        <w:rPr>
          <w:b/>
          <w:lang w:val="pt-BR"/>
        </w:rPr>
        <w:t xml:space="preserve"> dos Contratos Adicionais</w:t>
      </w:r>
      <w:r w:rsidR="00CE0EB2">
        <w:rPr>
          <w:lang w:val="pt-BR"/>
        </w:rPr>
        <w:t>”</w:t>
      </w:r>
      <w:r w:rsidR="00BE13DB" w:rsidRPr="002D314C">
        <w:rPr>
          <w:lang w:val="pt-BR"/>
        </w:rPr>
        <w:t>)</w:t>
      </w:r>
      <w:r w:rsidRPr="002D314C">
        <w:rPr>
          <w:lang w:val="pt-BR"/>
        </w:rPr>
        <w:t>;</w:t>
      </w:r>
    </w:p>
    <w:p w:rsidR="00ED69D8" w:rsidRPr="002D314C" w:rsidRDefault="00ED69D8" w:rsidP="009E35C8">
      <w:pPr>
        <w:pStyle w:val="Body"/>
        <w:keepNext/>
        <w:rPr>
          <w:rFonts w:cs="Tahoma"/>
          <w:szCs w:val="20"/>
        </w:rPr>
      </w:pPr>
      <w:r w:rsidRPr="002D314C">
        <w:rPr>
          <w:rFonts w:cs="Tahoma"/>
          <w:szCs w:val="20"/>
        </w:rPr>
        <w:t>ISTO POSTO, as Partes têm entre si justo e acordado:</w:t>
      </w:r>
    </w:p>
    <w:p w:rsidR="00BE13DB" w:rsidRPr="002D314C" w:rsidRDefault="00BE13DB" w:rsidP="009E35C8">
      <w:pPr>
        <w:pStyle w:val="Level1"/>
        <w:numPr>
          <w:ilvl w:val="0"/>
          <w:numId w:val="48"/>
        </w:numPr>
        <w:rPr>
          <w:rFonts w:cs="Tahoma"/>
          <w:b/>
        </w:rPr>
      </w:pPr>
      <w:r w:rsidRPr="002D314C">
        <w:rPr>
          <w:rFonts w:cs="Tahoma"/>
          <w:b/>
        </w:rPr>
        <w:t>DEFINIÇÕES</w:t>
      </w:r>
    </w:p>
    <w:p w:rsidR="00ED69D8" w:rsidRPr="002D314C" w:rsidRDefault="00ED69D8" w:rsidP="009E35C8">
      <w:pPr>
        <w:pStyle w:val="Level2"/>
        <w:rPr>
          <w:lang w:val="pt-BR"/>
        </w:rPr>
      </w:pPr>
      <w:r w:rsidRPr="002D314C">
        <w:rPr>
          <w:lang w:val="pt-BR"/>
        </w:rPr>
        <w:lastRenderedPageBreak/>
        <w:t>Os termos utilizados com letras maiúsculas e não definidos de outra forma neste Aditamento são utilizados com o mesmo sentido esta</w:t>
      </w:r>
      <w:r w:rsidR="00471B9C" w:rsidRPr="002D314C">
        <w:rPr>
          <w:lang w:val="pt-BR"/>
        </w:rPr>
        <w:t>belecido para eles no Contrato.</w:t>
      </w:r>
    </w:p>
    <w:p w:rsidR="00471B9C" w:rsidRPr="002D314C" w:rsidRDefault="00C97DA8" w:rsidP="009E35C8">
      <w:pPr>
        <w:pStyle w:val="Level1"/>
        <w:keepNext/>
        <w:rPr>
          <w:rFonts w:cs="Tahoma"/>
          <w:b/>
        </w:rPr>
      </w:pPr>
      <w:r w:rsidRPr="002D314C">
        <w:rPr>
          <w:rFonts w:cs="Tahoma"/>
          <w:b/>
        </w:rPr>
        <w:t>CESSÃO FIDUCIÁRIA</w:t>
      </w:r>
      <w:r w:rsidR="00471B9C" w:rsidRPr="002D314C">
        <w:rPr>
          <w:rFonts w:cs="Tahoma"/>
          <w:b/>
        </w:rPr>
        <w:t xml:space="preserve"> DOS CONTRATOS ADICIONAIS</w:t>
      </w:r>
    </w:p>
    <w:p w:rsidR="00C726EC" w:rsidRPr="002D314C" w:rsidRDefault="00877843" w:rsidP="009E35C8">
      <w:pPr>
        <w:pStyle w:val="Level2"/>
        <w:rPr>
          <w:rFonts w:cs="Tahoma"/>
          <w:lang w:val="pt-BR"/>
        </w:rPr>
      </w:pPr>
      <w:r w:rsidRPr="002D314C">
        <w:rPr>
          <w:rFonts w:cs="Tahoma"/>
          <w:lang w:val="pt-BR"/>
        </w:rPr>
        <w:t>A Cedente</w:t>
      </w:r>
      <w:r w:rsidR="009F3A3E" w:rsidRPr="002D314C" w:rsidDel="009F3A3E">
        <w:rPr>
          <w:rFonts w:cs="Tahoma"/>
          <w:lang w:val="pt-BR"/>
        </w:rPr>
        <w:t xml:space="preserve"> </w:t>
      </w:r>
      <w:r w:rsidR="00ED69D8" w:rsidRPr="002D314C">
        <w:rPr>
          <w:rFonts w:cs="Tahoma"/>
          <w:lang w:val="pt-BR"/>
        </w:rPr>
        <w:t xml:space="preserve">concorda em </w:t>
      </w:r>
      <w:r w:rsidR="00C97DA8" w:rsidRPr="002D314C">
        <w:rPr>
          <w:rFonts w:cs="Tahoma"/>
          <w:lang w:val="pt-BR"/>
        </w:rPr>
        <w:t>ceder fiduciariamente</w:t>
      </w:r>
      <w:r w:rsidR="00C97DA8" w:rsidRPr="002D314C">
        <w:rPr>
          <w:lang w:val="pt-BR"/>
        </w:rPr>
        <w:t>, em favor do</w:t>
      </w:r>
      <w:r w:rsidR="00D4211E" w:rsidRPr="002D314C">
        <w:rPr>
          <w:lang w:val="pt-BR"/>
        </w:rPr>
        <w:t xml:space="preserve">s </w:t>
      </w:r>
      <w:r w:rsidR="00301B3C" w:rsidRPr="002D314C">
        <w:rPr>
          <w:rFonts w:cs="Tahoma"/>
          <w:lang w:val="pt-BR"/>
        </w:rPr>
        <w:t>Debenturistas, representados pelo Agente Fiduciário,</w:t>
      </w:r>
      <w:r w:rsidR="00D4211E" w:rsidRPr="002D314C">
        <w:rPr>
          <w:lang w:val="pt-BR"/>
        </w:rPr>
        <w:t xml:space="preserve"> </w:t>
      </w:r>
      <w:r w:rsidR="00C97DA8" w:rsidRPr="002D314C">
        <w:rPr>
          <w:lang w:val="pt-BR"/>
        </w:rPr>
        <w:t xml:space="preserve">e para garantir o pagamento das Obrigações Garantidas, em caráter irrevogável e irretratável, a totalidade dos </w:t>
      </w:r>
      <w:r w:rsidR="0078797F" w:rsidRPr="002D314C">
        <w:rPr>
          <w:lang w:val="pt-BR"/>
        </w:rPr>
        <w:t>Direitos Creditórios dos Contratos Adicionais</w:t>
      </w:r>
      <w:r w:rsidR="00C97DA8" w:rsidRPr="002D314C">
        <w:rPr>
          <w:lang w:val="pt-BR"/>
        </w:rPr>
        <w:t>.</w:t>
      </w:r>
    </w:p>
    <w:p w:rsidR="00ED69D8" w:rsidRPr="002D314C" w:rsidRDefault="00C726EC" w:rsidP="009E35C8">
      <w:pPr>
        <w:pStyle w:val="Level2"/>
        <w:rPr>
          <w:rFonts w:cs="Tahoma"/>
          <w:lang w:val="pt-BR"/>
        </w:rPr>
      </w:pPr>
      <w:r w:rsidRPr="002D314C">
        <w:rPr>
          <w:rFonts w:cs="Tahoma"/>
          <w:lang w:val="pt-BR"/>
        </w:rPr>
        <w:t>A</w:t>
      </w:r>
      <w:r w:rsidR="00E33A8A" w:rsidRPr="002D314C">
        <w:rPr>
          <w:rFonts w:cs="Tahoma"/>
          <w:lang w:val="pt-BR"/>
        </w:rPr>
        <w:t xml:space="preserve">s Partes concordam que </w:t>
      </w:r>
      <w:r w:rsidR="000F6FEE" w:rsidRPr="002D314C">
        <w:rPr>
          <w:rFonts w:cs="Tahoma"/>
          <w:lang w:val="pt-BR"/>
        </w:rPr>
        <w:t>os Contratos Adicionais deverão ser considerad</w:t>
      </w:r>
      <w:r w:rsidR="005A7CA3" w:rsidRPr="002D314C">
        <w:rPr>
          <w:rFonts w:cs="Tahoma"/>
          <w:lang w:val="pt-BR"/>
        </w:rPr>
        <w:t>os</w:t>
      </w:r>
      <w:r w:rsidR="000F6FEE" w:rsidRPr="002D314C">
        <w:rPr>
          <w:rFonts w:cs="Tahoma"/>
          <w:lang w:val="pt-BR"/>
        </w:rPr>
        <w:t xml:space="preserve">, para todos os fins do Contrato, como parte da definição de </w:t>
      </w:r>
      <w:r w:rsidR="00CE0EB2">
        <w:rPr>
          <w:rFonts w:cs="Tahoma"/>
          <w:lang w:val="pt-BR"/>
        </w:rPr>
        <w:t>“</w:t>
      </w:r>
      <w:r w:rsidR="000F6FEE" w:rsidRPr="002D314C">
        <w:rPr>
          <w:rFonts w:cs="Tahoma"/>
          <w:lang w:val="pt-BR"/>
        </w:rPr>
        <w:t xml:space="preserve">Contratos </w:t>
      </w:r>
      <w:r w:rsidR="003E51B1" w:rsidRPr="002D314C">
        <w:rPr>
          <w:lang w:val="pt-BR"/>
        </w:rPr>
        <w:t>Vinculados</w:t>
      </w:r>
      <w:r w:rsidR="00CE0EB2">
        <w:rPr>
          <w:rFonts w:cs="Tahoma"/>
          <w:lang w:val="pt-BR"/>
        </w:rPr>
        <w:t>”</w:t>
      </w:r>
      <w:r w:rsidR="000F6FEE" w:rsidRPr="002D314C">
        <w:rPr>
          <w:rFonts w:cs="Tahoma"/>
          <w:lang w:val="pt-BR"/>
        </w:rPr>
        <w:t xml:space="preserve"> prevista no Contrato, de forma que todos os direitos e obrigações das Partes nos termos do Contrato relacionad</w:t>
      </w:r>
      <w:r w:rsidR="005A7CA3" w:rsidRPr="002D314C">
        <w:rPr>
          <w:rFonts w:cs="Tahoma"/>
          <w:lang w:val="pt-BR"/>
        </w:rPr>
        <w:t>o</w:t>
      </w:r>
      <w:r w:rsidR="000F6FEE" w:rsidRPr="002D314C">
        <w:rPr>
          <w:rFonts w:cs="Tahoma"/>
          <w:lang w:val="pt-BR"/>
        </w:rPr>
        <w:t xml:space="preserve">s aos Contratos </w:t>
      </w:r>
      <w:r w:rsidR="003E51B1" w:rsidRPr="002D314C">
        <w:rPr>
          <w:lang w:val="pt-BR"/>
        </w:rPr>
        <w:t>Vinculados</w:t>
      </w:r>
      <w:r w:rsidR="000F6FEE" w:rsidRPr="002D314C">
        <w:rPr>
          <w:rFonts w:cs="Tahoma"/>
          <w:lang w:val="pt-BR"/>
        </w:rPr>
        <w:t xml:space="preserve"> sejam aplicadas </w:t>
      </w:r>
      <w:r w:rsidR="000F6FEE" w:rsidRPr="002D314C">
        <w:rPr>
          <w:rFonts w:cs="Tahoma"/>
          <w:i/>
          <w:lang w:val="pt-BR"/>
        </w:rPr>
        <w:t>mutatis mutandis</w:t>
      </w:r>
      <w:r w:rsidR="000F6FEE" w:rsidRPr="002D314C">
        <w:rPr>
          <w:rFonts w:cs="Tahoma"/>
          <w:lang w:val="pt-BR"/>
        </w:rPr>
        <w:t xml:space="preserve"> aos Contratos Adicionais</w:t>
      </w:r>
      <w:r w:rsidR="00ED69D8" w:rsidRPr="002D314C">
        <w:rPr>
          <w:rFonts w:cs="Tahoma"/>
          <w:lang w:val="pt-BR"/>
        </w:rPr>
        <w:t>.</w:t>
      </w:r>
    </w:p>
    <w:p w:rsidR="0078797F" w:rsidRPr="002D314C" w:rsidRDefault="0078797F" w:rsidP="009E35C8">
      <w:pPr>
        <w:pStyle w:val="Level2"/>
        <w:rPr>
          <w:rFonts w:cs="Tahoma"/>
          <w:lang w:val="pt-BR"/>
        </w:rPr>
      </w:pPr>
      <w:r w:rsidRPr="002D314C">
        <w:rPr>
          <w:rFonts w:cs="Tahoma"/>
          <w:lang w:val="pt-BR"/>
        </w:rPr>
        <w:t xml:space="preserve">As Partes concordam que os </w:t>
      </w:r>
      <w:r w:rsidRPr="002D314C">
        <w:rPr>
          <w:lang w:val="pt-BR"/>
        </w:rPr>
        <w:t>Direitos Creditórios dos Contratos Adicionais</w:t>
      </w:r>
      <w:r w:rsidRPr="002D314C">
        <w:rPr>
          <w:rFonts w:cs="Tahoma"/>
          <w:lang w:val="pt-BR"/>
        </w:rPr>
        <w:t xml:space="preserve"> deverão ser considerados, para todos os fins do Contrato, como parte da definição de </w:t>
      </w:r>
      <w:r w:rsidR="00CE0EB2">
        <w:rPr>
          <w:rFonts w:cs="Tahoma"/>
          <w:lang w:val="pt-BR"/>
        </w:rPr>
        <w:t>“</w:t>
      </w:r>
      <w:r w:rsidRPr="002D314C">
        <w:rPr>
          <w:rFonts w:cs="Tahoma"/>
          <w:lang w:val="pt-BR"/>
        </w:rPr>
        <w:t>Direitos Creditórios dos Contratos Vinculados</w:t>
      </w:r>
      <w:r w:rsidR="00CE0EB2">
        <w:rPr>
          <w:rFonts w:cs="Tahoma"/>
          <w:lang w:val="pt-BR"/>
        </w:rPr>
        <w:t>”</w:t>
      </w:r>
      <w:r w:rsidRPr="002D314C">
        <w:rPr>
          <w:rFonts w:cs="Tahoma"/>
          <w:lang w:val="pt-BR"/>
        </w:rPr>
        <w:t xml:space="preserve"> prevista no Contrato, de forma que todos os direitos e obrigações das Partes nos termos do Contrato relacionados aos Direitos Creditórios dos Contratos Vinculados sejam aplicadas </w:t>
      </w:r>
      <w:r w:rsidRPr="002D314C">
        <w:rPr>
          <w:rFonts w:cs="Tahoma"/>
          <w:i/>
          <w:lang w:val="pt-BR"/>
        </w:rPr>
        <w:t>mutatis mutandis</w:t>
      </w:r>
      <w:r w:rsidRPr="002D314C">
        <w:rPr>
          <w:rFonts w:cs="Tahoma"/>
          <w:lang w:val="pt-BR"/>
        </w:rPr>
        <w:t xml:space="preserve"> aos </w:t>
      </w:r>
      <w:r w:rsidRPr="002D314C">
        <w:rPr>
          <w:lang w:val="pt-BR"/>
        </w:rPr>
        <w:t>Direitos Creditórios dos Contratos Adicionais</w:t>
      </w:r>
      <w:r w:rsidRPr="002D314C">
        <w:rPr>
          <w:rFonts w:cs="Tahoma"/>
          <w:lang w:val="pt-BR"/>
        </w:rPr>
        <w:t>.</w:t>
      </w:r>
    </w:p>
    <w:p w:rsidR="00A355BF" w:rsidRPr="002D314C" w:rsidRDefault="00877843" w:rsidP="009E35C8">
      <w:pPr>
        <w:pStyle w:val="Level2"/>
        <w:rPr>
          <w:rFonts w:cs="Tahoma"/>
          <w:lang w:val="pt-BR"/>
        </w:rPr>
      </w:pPr>
      <w:r w:rsidRPr="002D314C">
        <w:rPr>
          <w:rFonts w:cs="Tahoma"/>
          <w:lang w:val="pt-BR"/>
        </w:rPr>
        <w:t>A Cedente</w:t>
      </w:r>
      <w:r w:rsidR="009F3A3E" w:rsidRPr="002D314C" w:rsidDel="009F3A3E">
        <w:rPr>
          <w:rFonts w:cs="Tahoma"/>
          <w:lang w:val="pt-BR"/>
        </w:rPr>
        <w:t xml:space="preserve"> </w:t>
      </w:r>
      <w:r w:rsidR="00A355BF" w:rsidRPr="002D314C">
        <w:rPr>
          <w:rFonts w:cs="Tahoma"/>
          <w:lang w:val="pt-BR"/>
        </w:rPr>
        <w:t xml:space="preserve">deverá, </w:t>
      </w:r>
      <w:r w:rsidR="001B68DE" w:rsidRPr="002D314C">
        <w:rPr>
          <w:rFonts w:cs="Tahoma"/>
          <w:lang w:val="pt-BR"/>
        </w:rPr>
        <w:t xml:space="preserve">observados os prazos e os termos </w:t>
      </w:r>
      <w:r w:rsidR="00A355BF" w:rsidRPr="002D314C">
        <w:rPr>
          <w:rFonts w:cs="Tahoma"/>
          <w:lang w:val="pt-BR"/>
        </w:rPr>
        <w:t>previsto</w:t>
      </w:r>
      <w:r w:rsidR="001B68DE" w:rsidRPr="002D314C">
        <w:rPr>
          <w:rFonts w:cs="Tahoma"/>
          <w:lang w:val="pt-BR"/>
        </w:rPr>
        <w:t>s</w:t>
      </w:r>
      <w:r w:rsidR="00A355BF" w:rsidRPr="002D314C">
        <w:rPr>
          <w:rFonts w:cs="Tahoma"/>
          <w:lang w:val="pt-BR"/>
        </w:rPr>
        <w:t xml:space="preserve"> no Contrato, enviar as Notificações de Ciência para os respectivos </w:t>
      </w:r>
      <w:r w:rsidR="00A355BF" w:rsidRPr="002D314C">
        <w:rPr>
          <w:lang w:val="pt-BR"/>
        </w:rPr>
        <w:t>devedores dos Contratos Adicionais</w:t>
      </w:r>
      <w:r w:rsidR="001B68DE" w:rsidRPr="002D314C">
        <w:rPr>
          <w:lang w:val="pt-BR"/>
        </w:rPr>
        <w:t>.</w:t>
      </w:r>
    </w:p>
    <w:p w:rsidR="00F55389" w:rsidRPr="002D314C" w:rsidRDefault="00F55389" w:rsidP="009E35C8">
      <w:pPr>
        <w:pStyle w:val="Level1"/>
        <w:rPr>
          <w:rFonts w:cs="Tahoma"/>
          <w:b/>
          <w:szCs w:val="20"/>
        </w:rPr>
      </w:pPr>
      <w:r w:rsidRPr="002D314C">
        <w:rPr>
          <w:rFonts w:cs="Tahoma"/>
          <w:b/>
          <w:szCs w:val="20"/>
        </w:rPr>
        <w:t>REGISTRO</w:t>
      </w:r>
    </w:p>
    <w:p w:rsidR="00942C41" w:rsidRDefault="00724FF9" w:rsidP="009E35C8">
      <w:pPr>
        <w:pStyle w:val="Level2"/>
        <w:rPr>
          <w:rFonts w:cs="Tahoma"/>
          <w:lang w:val="pt-BR"/>
        </w:rPr>
      </w:pPr>
      <w:r w:rsidRPr="002D314C">
        <w:rPr>
          <w:color w:val="000000"/>
          <w:lang w:val="pt-BR"/>
        </w:rPr>
        <w:t>A</w:t>
      </w:r>
      <w:r w:rsidR="009F3A3E" w:rsidRPr="002D314C">
        <w:rPr>
          <w:color w:val="000000"/>
          <w:lang w:val="pt-BR"/>
        </w:rPr>
        <w:t xml:space="preserve"> </w:t>
      </w:r>
      <w:r w:rsidR="001B6FBC" w:rsidRPr="002D314C">
        <w:rPr>
          <w:lang w:val="pt-BR"/>
        </w:rPr>
        <w:t>Cedente</w:t>
      </w:r>
      <w:r w:rsidR="009F3A3E" w:rsidRPr="002D314C" w:rsidDel="009F3A3E">
        <w:rPr>
          <w:rFonts w:cs="Tahoma"/>
          <w:lang w:val="pt-BR"/>
        </w:rPr>
        <w:t xml:space="preserve"> </w:t>
      </w:r>
      <w:r w:rsidR="00F55389" w:rsidRPr="002D314C">
        <w:rPr>
          <w:rFonts w:cs="Tahoma"/>
          <w:lang w:val="pt-BR"/>
        </w:rPr>
        <w:t xml:space="preserve">deverá, </w:t>
      </w:r>
      <w:r w:rsidR="00942C41" w:rsidRPr="002D314C">
        <w:rPr>
          <w:lang w:val="pt-BR"/>
        </w:rPr>
        <w:t>em até 5 (cinco) dias úteis contados da data de as</w:t>
      </w:r>
      <w:r w:rsidR="00942C41">
        <w:rPr>
          <w:lang w:val="pt-BR"/>
        </w:rPr>
        <w:t>sinatura do presente Aditamento</w:t>
      </w:r>
      <w:r w:rsidR="00942C41" w:rsidRPr="002D314C">
        <w:rPr>
          <w:rFonts w:cs="Tahoma"/>
          <w:lang w:val="pt-BR"/>
        </w:rPr>
        <w:t>,</w:t>
      </w:r>
      <w:r w:rsidR="00942C41" w:rsidRPr="002D314C">
        <w:rPr>
          <w:lang w:val="pt-BR"/>
        </w:rPr>
        <w:t xml:space="preserve"> realizar o protocolo d</w:t>
      </w:r>
      <w:r w:rsidR="00942C41" w:rsidRPr="002D314C">
        <w:rPr>
          <w:rFonts w:cs="Tahoma"/>
          <w:lang w:val="pt-BR"/>
        </w:rPr>
        <w:t>o presente</w:t>
      </w:r>
      <w:r w:rsidR="00942C41">
        <w:rPr>
          <w:rFonts w:cs="Tahoma"/>
          <w:lang w:val="pt-BR"/>
        </w:rPr>
        <w:t xml:space="preserve"> Aditamento</w:t>
      </w:r>
      <w:r w:rsidR="00942C41" w:rsidRPr="002D314C">
        <w:rPr>
          <w:rFonts w:cs="Tahoma"/>
          <w:lang w:val="pt-BR"/>
        </w:rPr>
        <w:t xml:space="preserve"> para</w:t>
      </w:r>
      <w:r w:rsidR="00942C41">
        <w:rPr>
          <w:rFonts w:cs="Tahoma"/>
          <w:lang w:val="pt-BR"/>
        </w:rPr>
        <w:t xml:space="preserve"> averbação junto à margem dos registros originais do Contrato</w:t>
      </w:r>
      <w:r w:rsidR="00942C41" w:rsidRPr="002D314C">
        <w:rPr>
          <w:rFonts w:cs="Tahoma"/>
          <w:lang w:val="pt-BR"/>
        </w:rPr>
        <w:t xml:space="preserve"> nos Cartórios de Registro de Títulos e Documentos da Cidade de Campos Novos, Estado de Santa Catarina, </w:t>
      </w:r>
      <w:r w:rsidR="00942C41">
        <w:rPr>
          <w:rFonts w:cs="Tahoma"/>
          <w:lang w:val="pt-BR"/>
        </w:rPr>
        <w:t xml:space="preserve">e </w:t>
      </w:r>
      <w:r w:rsidR="00942C41" w:rsidRPr="002D314C">
        <w:rPr>
          <w:rFonts w:cs="Tahoma"/>
          <w:lang w:val="pt-BR"/>
        </w:rPr>
        <w:t xml:space="preserve">da Cidade de São Paulo, Estado de São Paulo, devendo enviar uma via original deste </w:t>
      </w:r>
      <w:r w:rsidR="00942C41">
        <w:rPr>
          <w:rFonts w:cs="Tahoma"/>
          <w:lang w:val="pt-BR"/>
        </w:rPr>
        <w:t>A</w:t>
      </w:r>
      <w:r w:rsidR="00942C41" w:rsidRPr="002D314C">
        <w:rPr>
          <w:rFonts w:cs="Tahoma"/>
          <w:lang w:val="pt-BR"/>
        </w:rPr>
        <w:t xml:space="preserve">ditamento devidamente registrada em tais cartórios ao Agente Fiduciário em até </w:t>
      </w:r>
      <w:r w:rsidR="00942C41">
        <w:rPr>
          <w:rFonts w:cs="Tahoma"/>
          <w:lang w:val="pt-BR"/>
        </w:rPr>
        <w:t>5</w:t>
      </w:r>
      <w:r w:rsidR="00942C41" w:rsidRPr="002D314C">
        <w:rPr>
          <w:rFonts w:cs="Tahoma"/>
          <w:lang w:val="pt-BR"/>
        </w:rPr>
        <w:t xml:space="preserve"> (</w:t>
      </w:r>
      <w:r w:rsidR="00942C41">
        <w:rPr>
          <w:rFonts w:cs="Tahoma"/>
          <w:lang w:val="pt-BR"/>
        </w:rPr>
        <w:t>cinco</w:t>
      </w:r>
      <w:r w:rsidR="00942C41" w:rsidRPr="002D314C">
        <w:rPr>
          <w:rFonts w:cs="Tahoma"/>
          <w:lang w:val="pt-BR"/>
        </w:rPr>
        <w:t xml:space="preserve">) dias úteis contados </w:t>
      </w:r>
      <w:r w:rsidR="00942C41">
        <w:rPr>
          <w:rFonts w:cs="Tahoma"/>
          <w:lang w:val="pt-BR"/>
        </w:rPr>
        <w:t>do respectivo registro.</w:t>
      </w:r>
    </w:p>
    <w:p w:rsidR="000F6FEE" w:rsidRPr="002D314C" w:rsidRDefault="00FE36EA" w:rsidP="009E35C8">
      <w:pPr>
        <w:pStyle w:val="Level1"/>
        <w:keepNext/>
        <w:rPr>
          <w:rFonts w:cs="Tahoma"/>
          <w:b/>
          <w:szCs w:val="20"/>
        </w:rPr>
      </w:pPr>
      <w:r w:rsidRPr="002D314C">
        <w:rPr>
          <w:rFonts w:cs="Tahoma"/>
          <w:b/>
          <w:szCs w:val="20"/>
        </w:rPr>
        <w:t>DISPOSIÇÕES GERAIS</w:t>
      </w:r>
    </w:p>
    <w:p w:rsidR="00ED69D8" w:rsidRPr="002D314C" w:rsidRDefault="00877843" w:rsidP="009E35C8">
      <w:pPr>
        <w:pStyle w:val="Level2"/>
        <w:rPr>
          <w:rFonts w:cs="Tahoma"/>
          <w:szCs w:val="20"/>
          <w:lang w:val="pt-BR"/>
        </w:rPr>
      </w:pPr>
      <w:r w:rsidRPr="002D314C">
        <w:rPr>
          <w:rFonts w:cs="Tahoma"/>
          <w:szCs w:val="20"/>
          <w:lang w:val="pt-BR"/>
        </w:rPr>
        <w:t>A Cedente</w:t>
      </w:r>
      <w:r w:rsidR="00ED69D8" w:rsidRPr="002D314C">
        <w:rPr>
          <w:rFonts w:cs="Tahoma"/>
          <w:szCs w:val="20"/>
          <w:lang w:val="pt-BR"/>
        </w:rPr>
        <w:t>, neste ato, presta em relação a este Aditamento, as mesmas declarações e garantias prestadas no Contrato.</w:t>
      </w:r>
    </w:p>
    <w:p w:rsidR="00CE13D9" w:rsidRPr="002D314C" w:rsidRDefault="00ED69D8" w:rsidP="009E35C8">
      <w:pPr>
        <w:pStyle w:val="Level2"/>
        <w:rPr>
          <w:rFonts w:cs="Tahoma"/>
          <w:lang w:val="pt-BR"/>
        </w:rPr>
      </w:pPr>
      <w:r w:rsidRPr="002D314C">
        <w:rPr>
          <w:rFonts w:cs="Tahoma"/>
          <w:lang w:val="pt-BR"/>
        </w:rPr>
        <w:t>Todas as disposições do Contrato não expressamente alteradas ou modificadas por este Aditamento deverão permanecer em plena vigência e eficácia de acordo com os termos do Contrato e, neste ato, são expressamente ratificadas pelas Partes.</w:t>
      </w:r>
    </w:p>
    <w:p w:rsidR="00CE13D9" w:rsidRPr="002D314C" w:rsidRDefault="00CE13D9" w:rsidP="002E3DD2">
      <w:pPr>
        <w:pStyle w:val="Level2"/>
        <w:rPr>
          <w:rFonts w:cs="Tahoma"/>
          <w:lang w:val="pt-BR"/>
        </w:rPr>
      </w:pPr>
      <w:r w:rsidRPr="002D314C">
        <w:rPr>
          <w:rFonts w:eastAsia="Arial Unicode MS" w:cs="Tahoma"/>
          <w:w w:val="0"/>
          <w:szCs w:val="20"/>
          <w:lang w:val="pt-BR"/>
        </w:rPr>
        <w:t xml:space="preserve">Fica eleito o Foro Central da Cidade de </w:t>
      </w:r>
      <w:r w:rsidR="00534691" w:rsidRPr="002D314C">
        <w:rPr>
          <w:rFonts w:eastAsia="Arial Unicode MS" w:cs="Tahoma"/>
          <w:w w:val="0"/>
          <w:szCs w:val="20"/>
          <w:lang w:val="pt-BR"/>
        </w:rPr>
        <w:t>São Paulo</w:t>
      </w:r>
      <w:r w:rsidRPr="002D314C">
        <w:rPr>
          <w:rFonts w:eastAsia="Arial Unicode MS" w:cs="Tahoma"/>
          <w:w w:val="0"/>
          <w:szCs w:val="20"/>
          <w:lang w:val="pt-BR"/>
        </w:rPr>
        <w:t>, Estado de São Paulo, para dirimir quaisquer dúvidas ou controvérsias oriundas deste Aditamento, com renúncia a qualquer outro, por mais privilegiado que seja ou possa vir a ser.</w:t>
      </w:r>
    </w:p>
    <w:p w:rsidR="00ED69D8" w:rsidRPr="002D314C" w:rsidRDefault="00ED69D8" w:rsidP="009E35C8">
      <w:pPr>
        <w:pStyle w:val="Body"/>
        <w:rPr>
          <w:rFonts w:cs="Tahoma"/>
          <w:szCs w:val="20"/>
        </w:rPr>
      </w:pPr>
      <w:r w:rsidRPr="002D314C">
        <w:rPr>
          <w:rFonts w:cs="Tahoma"/>
          <w:szCs w:val="20"/>
        </w:rPr>
        <w:t>Estando as Partes assim ajustadas, assinam o presente Aditamento em [•] ([•]) vias, na presença das testemunhas abaixo assinadas.</w:t>
      </w:r>
    </w:p>
    <w:p w:rsidR="009E35C8" w:rsidRDefault="009E35C8" w:rsidP="009E35C8">
      <w:pPr>
        <w:pStyle w:val="Body"/>
        <w:jc w:val="left"/>
        <w:rPr>
          <w:rFonts w:cs="Tahoma"/>
        </w:rPr>
      </w:pPr>
    </w:p>
    <w:p w:rsidR="00CE13D9" w:rsidRPr="002D314C" w:rsidRDefault="00CE13D9" w:rsidP="002E3DD2">
      <w:pPr>
        <w:pStyle w:val="Body"/>
        <w:jc w:val="left"/>
        <w:rPr>
          <w:rFonts w:cs="Tahoma"/>
        </w:rPr>
      </w:pPr>
      <w:r w:rsidRPr="002D314C">
        <w:rPr>
          <w:rFonts w:cs="Tahoma"/>
        </w:rPr>
        <w:lastRenderedPageBreak/>
        <w:t xml:space="preserve">[Local], [•] de [•] de </w:t>
      </w:r>
      <w:r w:rsidR="00A17556" w:rsidRPr="002D314C">
        <w:rPr>
          <w:rFonts w:cs="Tahoma"/>
        </w:rPr>
        <w:t>[•]</w:t>
      </w:r>
      <w:r w:rsidRPr="002D314C">
        <w:rPr>
          <w:rFonts w:cs="Tahoma"/>
        </w:rPr>
        <w:t>.</w:t>
      </w:r>
    </w:p>
    <w:p w:rsidR="00D12441" w:rsidRPr="002D314C" w:rsidRDefault="00D12441" w:rsidP="009E35C8">
      <w:pPr>
        <w:pStyle w:val="Body"/>
        <w:spacing w:after="0"/>
        <w:rPr>
          <w:rFonts w:cs="Tahoma"/>
        </w:rPr>
      </w:pPr>
    </w:p>
    <w:p w:rsidR="00D12441" w:rsidRPr="002D314C" w:rsidRDefault="00301B3C" w:rsidP="009E35C8">
      <w:pPr>
        <w:pStyle w:val="Body"/>
        <w:jc w:val="center"/>
        <w:rPr>
          <w:rFonts w:cs="Tahoma"/>
          <w:b/>
        </w:rPr>
      </w:pPr>
      <w:r w:rsidRPr="002D314C">
        <w:rPr>
          <w:b/>
        </w:rPr>
        <w:t>CAMPOS NOVOS ENERGIA</w:t>
      </w:r>
      <w:r w:rsidR="00D12441" w:rsidRPr="002D314C">
        <w:rPr>
          <w:b/>
        </w:rPr>
        <w:t xml:space="preserve"> S.A.</w:t>
      </w:r>
    </w:p>
    <w:p w:rsidR="00D12441" w:rsidRPr="002D314C" w:rsidRDefault="00D12441" w:rsidP="009E35C8">
      <w:pPr>
        <w:pStyle w:val="Body"/>
        <w:spacing w:after="0"/>
        <w:rPr>
          <w:rFonts w:cs="Tahoma"/>
        </w:rPr>
      </w:pPr>
    </w:p>
    <w:p w:rsidR="00D12441" w:rsidRPr="002D314C" w:rsidRDefault="00D12441" w:rsidP="002E3DD2">
      <w:pPr>
        <w:pStyle w:val="Body"/>
        <w:rPr>
          <w:rFonts w:cs="Tahoma"/>
        </w:rPr>
      </w:pPr>
      <w:r w:rsidRPr="002D314C">
        <w:rPr>
          <w:rFonts w:cs="Tahoma"/>
        </w:rPr>
        <w:t>_________________________________</w:t>
      </w:r>
      <w:r w:rsidRPr="002D314C">
        <w:rPr>
          <w:rFonts w:cs="Tahoma"/>
        </w:rPr>
        <w:tab/>
      </w:r>
      <w:r w:rsidRPr="002D314C">
        <w:rPr>
          <w:rFonts w:cs="Tahoma"/>
        </w:rPr>
        <w:tab/>
        <w:t>_________________________________</w:t>
      </w:r>
      <w:r w:rsidRPr="002D314C">
        <w:rPr>
          <w:rFonts w:cs="Tahoma"/>
        </w:rPr>
        <w:br/>
        <w:t>Nome:</w:t>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t>Nome:</w:t>
      </w:r>
      <w:r w:rsidRPr="002D314C">
        <w:rPr>
          <w:rFonts w:cs="Tahoma"/>
        </w:rPr>
        <w:br/>
        <w:t>Cargo:</w:t>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t>Cargo:</w:t>
      </w:r>
    </w:p>
    <w:p w:rsidR="00D12441" w:rsidRPr="002D314C" w:rsidRDefault="00D12441" w:rsidP="009E35C8">
      <w:pPr>
        <w:pStyle w:val="Body"/>
        <w:spacing w:after="0"/>
        <w:rPr>
          <w:rFonts w:cs="Tahoma"/>
        </w:rPr>
      </w:pPr>
    </w:p>
    <w:p w:rsidR="00534691" w:rsidRPr="002D314C" w:rsidRDefault="00534691" w:rsidP="009E35C8">
      <w:pPr>
        <w:pStyle w:val="Body"/>
        <w:jc w:val="left"/>
        <w:rPr>
          <w:bCs/>
        </w:rPr>
      </w:pPr>
      <w:r w:rsidRPr="002D314C">
        <w:rPr>
          <w:bCs/>
        </w:rPr>
        <w:t>AGENTE FIDUCIÁRIO:</w:t>
      </w:r>
    </w:p>
    <w:p w:rsidR="00534691" w:rsidRPr="002D314C" w:rsidRDefault="00534691" w:rsidP="009E35C8">
      <w:pPr>
        <w:pStyle w:val="Body"/>
        <w:jc w:val="left"/>
        <w:rPr>
          <w:bCs/>
        </w:rPr>
      </w:pPr>
    </w:p>
    <w:p w:rsidR="00D12441" w:rsidRPr="002D314C" w:rsidRDefault="00F23A37" w:rsidP="009E35C8">
      <w:pPr>
        <w:pStyle w:val="Body"/>
        <w:jc w:val="center"/>
        <w:rPr>
          <w:b/>
          <w:bCs/>
        </w:rPr>
      </w:pPr>
      <w:r w:rsidRPr="002D314C">
        <w:rPr>
          <w:b/>
          <w:bCs/>
        </w:rPr>
        <w:t>SIMPLIFIC PAVARINI DISTRIBUIDORA DE TÍTULOS E VALORES MOBILIÁRIOS LTDA.</w:t>
      </w:r>
    </w:p>
    <w:p w:rsidR="00D12441" w:rsidRPr="002D314C" w:rsidRDefault="00D12441" w:rsidP="009E35C8">
      <w:pPr>
        <w:pStyle w:val="Body"/>
        <w:spacing w:after="0"/>
        <w:rPr>
          <w:rFonts w:cs="Tahoma"/>
        </w:rPr>
      </w:pPr>
    </w:p>
    <w:p w:rsidR="00D12441" w:rsidRPr="002D314C" w:rsidRDefault="00D12441" w:rsidP="002E3DD2">
      <w:pPr>
        <w:pStyle w:val="Body"/>
        <w:rPr>
          <w:rFonts w:cs="Tahoma"/>
        </w:rPr>
      </w:pPr>
      <w:r w:rsidRPr="002D314C">
        <w:rPr>
          <w:rFonts w:cs="Tahoma"/>
        </w:rPr>
        <w:t>_________________________________</w:t>
      </w:r>
      <w:r w:rsidRPr="002D314C">
        <w:rPr>
          <w:rFonts w:cs="Tahoma"/>
        </w:rPr>
        <w:tab/>
      </w:r>
      <w:r w:rsidRPr="002D314C">
        <w:rPr>
          <w:rFonts w:cs="Tahoma"/>
        </w:rPr>
        <w:tab/>
        <w:t>_________________________________</w:t>
      </w:r>
      <w:r w:rsidRPr="002D314C">
        <w:rPr>
          <w:rFonts w:cs="Tahoma"/>
        </w:rPr>
        <w:br/>
        <w:t>Nome:</w:t>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t>Nome:</w:t>
      </w:r>
      <w:r w:rsidRPr="002D314C">
        <w:rPr>
          <w:rFonts w:cs="Tahoma"/>
        </w:rPr>
        <w:br/>
        <w:t>Cargo:</w:t>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r>
      <w:r w:rsidRPr="002D314C">
        <w:rPr>
          <w:rFonts w:cs="Tahoma"/>
        </w:rPr>
        <w:tab/>
        <w:t>Cargo:</w:t>
      </w:r>
    </w:p>
    <w:p w:rsidR="00D12441" w:rsidRPr="002E3DD2" w:rsidRDefault="00D12441" w:rsidP="002E3DD2">
      <w:pPr>
        <w:pStyle w:val="Body"/>
      </w:pPr>
    </w:p>
    <w:p w:rsidR="00D12441" w:rsidRPr="002D314C" w:rsidRDefault="00D12441" w:rsidP="002E3DD2">
      <w:pPr>
        <w:pStyle w:val="Body"/>
      </w:pPr>
      <w:r w:rsidRPr="002D314C">
        <w:t>Testemunhas:</w:t>
      </w:r>
    </w:p>
    <w:p w:rsidR="00D12441" w:rsidRPr="002D314C" w:rsidRDefault="00D12441" w:rsidP="002E3DD2">
      <w:pPr>
        <w:pStyle w:val="Body"/>
      </w:pPr>
    </w:p>
    <w:p w:rsidR="00D12441" w:rsidRPr="002D314C" w:rsidRDefault="009E35C8" w:rsidP="002E3DD2">
      <w:pPr>
        <w:pStyle w:val="Body"/>
        <w:rPr>
          <w:rFonts w:cs="Tahoma"/>
        </w:rPr>
      </w:pPr>
      <w:r>
        <w:rPr>
          <w:rFonts w:cs="Tahoma"/>
        </w:rPr>
        <w:t>1.</w:t>
      </w:r>
      <w:r>
        <w:rPr>
          <w:rFonts w:cs="Tahoma"/>
        </w:rPr>
        <w:tab/>
      </w:r>
      <w:r w:rsidR="00D12441" w:rsidRPr="002D314C">
        <w:rPr>
          <w:rFonts w:cs="Tahoma"/>
        </w:rPr>
        <w:t>__________________________</w:t>
      </w:r>
      <w:r w:rsidR="00D12441" w:rsidRPr="002D314C">
        <w:rPr>
          <w:rFonts w:cs="Tahoma"/>
        </w:rPr>
        <w:tab/>
      </w:r>
      <w:r w:rsidR="00D12441" w:rsidRPr="002D314C">
        <w:rPr>
          <w:rFonts w:cs="Tahoma"/>
        </w:rPr>
        <w:tab/>
      </w:r>
      <w:r>
        <w:rPr>
          <w:rFonts w:cs="Tahoma"/>
        </w:rPr>
        <w:t>2.</w:t>
      </w:r>
      <w:r>
        <w:rPr>
          <w:rFonts w:cs="Tahoma"/>
        </w:rPr>
        <w:tab/>
      </w:r>
      <w:r w:rsidRPr="002D314C">
        <w:rPr>
          <w:rFonts w:cs="Tahoma"/>
        </w:rPr>
        <w:t>__________________________</w:t>
      </w:r>
      <w:r w:rsidR="00D12441" w:rsidRPr="002D314C">
        <w:rPr>
          <w:rFonts w:cs="Tahoma"/>
        </w:rPr>
        <w:br/>
      </w:r>
      <w:r>
        <w:rPr>
          <w:rFonts w:cs="Tahoma"/>
        </w:rPr>
        <w:tab/>
      </w:r>
      <w:r w:rsidR="00D12441" w:rsidRPr="002D314C">
        <w:rPr>
          <w:rFonts w:cs="Tahoma"/>
        </w:rPr>
        <w:t>Nome:</w:t>
      </w:r>
      <w:r w:rsidR="00D12441" w:rsidRPr="002D314C">
        <w:rPr>
          <w:rFonts w:cs="Tahoma"/>
        </w:rPr>
        <w:tab/>
      </w:r>
      <w:r w:rsidR="00D12441" w:rsidRPr="002D314C">
        <w:rPr>
          <w:rFonts w:cs="Tahoma"/>
        </w:rPr>
        <w:tab/>
      </w:r>
      <w:r w:rsidR="00D12441" w:rsidRPr="002D314C">
        <w:rPr>
          <w:rFonts w:cs="Tahoma"/>
        </w:rPr>
        <w:tab/>
      </w:r>
      <w:r w:rsidR="00D12441" w:rsidRPr="002D314C">
        <w:rPr>
          <w:rFonts w:cs="Tahoma"/>
        </w:rPr>
        <w:tab/>
      </w:r>
      <w:r w:rsidR="00D12441" w:rsidRPr="002D314C">
        <w:rPr>
          <w:rFonts w:cs="Tahoma"/>
        </w:rPr>
        <w:tab/>
      </w:r>
      <w:r w:rsidR="00D12441" w:rsidRPr="002D314C">
        <w:rPr>
          <w:rFonts w:cs="Tahoma"/>
        </w:rPr>
        <w:tab/>
      </w:r>
      <w:r>
        <w:rPr>
          <w:rFonts w:cs="Tahoma"/>
        </w:rPr>
        <w:tab/>
      </w:r>
      <w:r w:rsidR="00D12441" w:rsidRPr="002D314C">
        <w:rPr>
          <w:rFonts w:cs="Tahoma"/>
        </w:rPr>
        <w:t>Nome:</w:t>
      </w:r>
      <w:r w:rsidR="00D12441" w:rsidRPr="002D314C">
        <w:rPr>
          <w:rFonts w:cs="Tahoma"/>
        </w:rPr>
        <w:br/>
      </w:r>
      <w:r>
        <w:rPr>
          <w:rFonts w:cs="Tahoma"/>
        </w:rPr>
        <w:tab/>
      </w:r>
      <w:r w:rsidR="00D12441" w:rsidRPr="002D314C">
        <w:rPr>
          <w:rFonts w:cs="Tahoma"/>
        </w:rPr>
        <w:t>RG:</w:t>
      </w:r>
      <w:r w:rsidR="00D12441" w:rsidRPr="002D314C">
        <w:rPr>
          <w:rFonts w:cs="Tahoma"/>
        </w:rPr>
        <w:tab/>
      </w:r>
      <w:r w:rsidR="00D12441" w:rsidRPr="002D314C">
        <w:rPr>
          <w:rFonts w:cs="Tahoma"/>
        </w:rPr>
        <w:tab/>
      </w:r>
      <w:r w:rsidR="00D12441" w:rsidRPr="002D314C">
        <w:rPr>
          <w:rFonts w:cs="Tahoma"/>
        </w:rPr>
        <w:tab/>
      </w:r>
      <w:r w:rsidR="00D12441" w:rsidRPr="002D314C">
        <w:rPr>
          <w:rFonts w:cs="Tahoma"/>
        </w:rPr>
        <w:tab/>
      </w:r>
      <w:r w:rsidR="00D12441" w:rsidRPr="002D314C">
        <w:rPr>
          <w:rFonts w:cs="Tahoma"/>
        </w:rPr>
        <w:tab/>
      </w:r>
      <w:r w:rsidR="00D12441" w:rsidRPr="002D314C">
        <w:rPr>
          <w:rFonts w:cs="Tahoma"/>
        </w:rPr>
        <w:tab/>
      </w:r>
      <w:r>
        <w:rPr>
          <w:rFonts w:cs="Tahoma"/>
        </w:rPr>
        <w:tab/>
      </w:r>
      <w:r w:rsidR="00D12441" w:rsidRPr="002D314C">
        <w:rPr>
          <w:rFonts w:cs="Tahoma"/>
        </w:rPr>
        <w:t>RG:</w:t>
      </w:r>
      <w:r w:rsidR="00D12441" w:rsidRPr="002D314C">
        <w:rPr>
          <w:rFonts w:cs="Tahoma"/>
        </w:rPr>
        <w:br/>
      </w:r>
      <w:r>
        <w:rPr>
          <w:rFonts w:cs="Tahoma"/>
        </w:rPr>
        <w:tab/>
      </w:r>
      <w:r w:rsidR="00D12441" w:rsidRPr="002D314C">
        <w:rPr>
          <w:rFonts w:cs="Tahoma"/>
        </w:rPr>
        <w:t>CPF:</w:t>
      </w:r>
      <w:r w:rsidR="00D12441" w:rsidRPr="002D314C">
        <w:rPr>
          <w:rFonts w:cs="Tahoma"/>
        </w:rPr>
        <w:tab/>
      </w:r>
      <w:r w:rsidR="00D12441" w:rsidRPr="002D314C">
        <w:rPr>
          <w:rFonts w:cs="Tahoma"/>
        </w:rPr>
        <w:tab/>
      </w:r>
      <w:r w:rsidR="00D12441" w:rsidRPr="002D314C">
        <w:rPr>
          <w:rFonts w:cs="Tahoma"/>
        </w:rPr>
        <w:tab/>
      </w:r>
      <w:r w:rsidR="00D12441" w:rsidRPr="002D314C">
        <w:rPr>
          <w:rFonts w:cs="Tahoma"/>
        </w:rPr>
        <w:tab/>
      </w:r>
      <w:r w:rsidR="00D12441" w:rsidRPr="002D314C">
        <w:rPr>
          <w:rFonts w:cs="Tahoma"/>
        </w:rPr>
        <w:tab/>
      </w:r>
      <w:r w:rsidR="00D12441" w:rsidRPr="002D314C">
        <w:rPr>
          <w:rFonts w:cs="Tahoma"/>
        </w:rPr>
        <w:tab/>
      </w:r>
      <w:r>
        <w:rPr>
          <w:rFonts w:cs="Tahoma"/>
        </w:rPr>
        <w:tab/>
      </w:r>
      <w:r w:rsidR="00D12441" w:rsidRPr="002D314C">
        <w:rPr>
          <w:rFonts w:cs="Tahoma"/>
        </w:rPr>
        <w:t>CPF:</w:t>
      </w:r>
    </w:p>
    <w:p w:rsidR="009E35C8" w:rsidRDefault="006613F4" w:rsidP="009E35C8">
      <w:pPr>
        <w:pStyle w:val="TtuloAnexo"/>
        <w:rPr>
          <w:rFonts w:cs="Tahoma"/>
        </w:rPr>
      </w:pPr>
      <w:r w:rsidRPr="002D314C">
        <w:lastRenderedPageBreak/>
        <w:t xml:space="preserve">Anexo I ao </w:t>
      </w:r>
      <w:r w:rsidRPr="002D314C">
        <w:rPr>
          <w:rFonts w:cs="Tahoma"/>
        </w:rPr>
        <w:t xml:space="preserve">[•] Aditamento ao Instrumento Particular </w:t>
      </w:r>
      <w:r w:rsidR="00CD363C" w:rsidRPr="002D314C">
        <w:rPr>
          <w:rFonts w:cs="Tahoma"/>
        </w:rPr>
        <w:t xml:space="preserve">de </w:t>
      </w:r>
      <w:r w:rsidRPr="002D314C">
        <w:rPr>
          <w:rFonts w:cs="Tahoma"/>
        </w:rPr>
        <w:t>Cessão Fiduciária de Direitos Creditórios</w:t>
      </w:r>
    </w:p>
    <w:p w:rsidR="006613F4" w:rsidRPr="002D314C" w:rsidRDefault="006613F4" w:rsidP="002E3DD2">
      <w:pPr>
        <w:pStyle w:val="SubTtulo"/>
        <w:jc w:val="center"/>
      </w:pPr>
      <w:r w:rsidRPr="002D314C">
        <w:t>Relação de Contratos Adicionais</w:t>
      </w:r>
    </w:p>
    <w:p w:rsidR="006613F4" w:rsidRPr="002D314C" w:rsidRDefault="006613F4" w:rsidP="009E35C8">
      <w:pPr>
        <w:pStyle w:val="Body"/>
        <w:rPr>
          <w:rFonts w:cs="Tahoma"/>
        </w:rPr>
      </w:pPr>
    </w:p>
    <w:p w:rsidR="004A7BFF" w:rsidRPr="002D314C" w:rsidRDefault="004A7BFF" w:rsidP="009E35C8">
      <w:pPr>
        <w:pStyle w:val="TtuloAnexo"/>
        <w:rPr>
          <w:rFonts w:cs="Tahoma"/>
        </w:rPr>
      </w:pPr>
      <w:r w:rsidRPr="002D314C">
        <w:rPr>
          <w:rFonts w:cs="Tahoma"/>
        </w:rPr>
        <w:lastRenderedPageBreak/>
        <w:t>ANEXO V</w:t>
      </w:r>
      <w:r w:rsidRPr="002D314C">
        <w:rPr>
          <w:rFonts w:cs="Tahoma"/>
        </w:rPr>
        <w:br/>
        <w:t>MODELO DE PROCURAÇÃO</w:t>
      </w:r>
    </w:p>
    <w:p w:rsidR="001664E3" w:rsidRPr="002E3DD2" w:rsidRDefault="001664E3" w:rsidP="002E3DD2">
      <w:pPr>
        <w:pStyle w:val="SubTtulo"/>
        <w:jc w:val="center"/>
      </w:pPr>
      <w:r w:rsidRPr="002E3DD2">
        <w:t>PROCURAÇÃO</w:t>
      </w:r>
    </w:p>
    <w:p w:rsidR="001664E3" w:rsidRPr="002D314C" w:rsidRDefault="001664E3" w:rsidP="009E35C8">
      <w:pPr>
        <w:pStyle w:val="Body"/>
      </w:pPr>
    </w:p>
    <w:p w:rsidR="001664E3" w:rsidRPr="002D314C" w:rsidRDefault="001664E3" w:rsidP="009E35C8">
      <w:pPr>
        <w:pStyle w:val="Body"/>
        <w:rPr>
          <w:rFonts w:cs="Tahoma"/>
        </w:rPr>
      </w:pPr>
      <w:r w:rsidRPr="002D314C">
        <w:t xml:space="preserve">Pelo presente instrumento particular de mandato, </w:t>
      </w:r>
      <w:r w:rsidR="00301B3C" w:rsidRPr="002D314C">
        <w:rPr>
          <w:b/>
          <w:caps/>
        </w:rPr>
        <w:t>CAMPOS NOVOS ENERGIA S.A.</w:t>
      </w:r>
      <w:r w:rsidR="00301B3C" w:rsidRPr="002D314C">
        <w:rPr>
          <w:caps/>
        </w:rPr>
        <w:t>,</w:t>
      </w:r>
      <w:r w:rsidR="00301B3C" w:rsidRPr="002D314C">
        <w:t xml:space="preserve"> sociedade por ações fechada, sem registro de companhia aberta perante a CVM, com sede na Cidade de Campos Novos, Estado de Santa Catarina, na Fazenda do Aranha, s/n, 1º subdistrito interior, inscrita no Cadastro Nacional da Pessoa Jurídica do Ministério da Fazenda (</w:t>
      </w:r>
      <w:r w:rsidR="00CE0EB2">
        <w:t>“</w:t>
      </w:r>
      <w:r w:rsidR="00301B3C" w:rsidRPr="002D314C">
        <w:rPr>
          <w:b/>
        </w:rPr>
        <w:t>CNPJ/MF</w:t>
      </w:r>
      <w:r w:rsidR="00CE0EB2">
        <w:t>”</w:t>
      </w:r>
      <w:r w:rsidR="00301B3C" w:rsidRPr="002D314C">
        <w:t xml:space="preserve">) sob nº </w:t>
      </w:r>
      <w:r w:rsidR="00301B3C" w:rsidRPr="002D314C">
        <w:rPr>
          <w:bCs/>
        </w:rPr>
        <w:t>03.356.967/0001-07</w:t>
      </w:r>
      <w:r w:rsidR="006D7927" w:rsidRPr="002D314C">
        <w:rPr>
          <w:rFonts w:cs="Tahoma"/>
          <w:szCs w:val="20"/>
        </w:rPr>
        <w:t>, neste ato representada nos termos de seu Estatuto Social</w:t>
      </w:r>
      <w:r w:rsidRPr="002D314C">
        <w:t xml:space="preserve"> (</w:t>
      </w:r>
      <w:r w:rsidR="00CE0EB2">
        <w:t>“</w:t>
      </w:r>
      <w:r w:rsidRPr="002D314C">
        <w:rPr>
          <w:b/>
        </w:rPr>
        <w:t>OUTORGANTE</w:t>
      </w:r>
      <w:r w:rsidR="00CE0EB2">
        <w:t>”</w:t>
      </w:r>
      <w:r w:rsidRPr="002D314C">
        <w:t xml:space="preserve">), neste ato, em caráter irrevogável e irretratável, nos termos do artigo 684 do Código Civil, nomeia e constitui </w:t>
      </w:r>
      <w:r w:rsidR="003133FA" w:rsidRPr="002D314C">
        <w:rPr>
          <w:rFonts w:cs="Tahoma"/>
          <w:b/>
          <w:smallCaps/>
          <w:szCs w:val="20"/>
        </w:rPr>
        <w:t>SIMPLIFIC PAVARINI DISTRIBUIDORA DE TÍTULOS E VALORES MOBILIÁRIOS LTDA.</w:t>
      </w:r>
      <w:r w:rsidR="003133FA" w:rsidRPr="002D314C">
        <w:t>, instituição financeira, atuando por sua filial na cidade de São Paulo, Estado de São Paulo, na Rua São Bento, nº 329, sala 87 - 8º andar, Centro, CEP 01011-100, inscrita no CNPJ/MF sob nº 15.227.994/0004-01</w:t>
      </w:r>
      <w:r w:rsidR="00301B3C" w:rsidRPr="002D314C">
        <w:t xml:space="preserve">, representando a comunhão dos debenturistas da </w:t>
      </w:r>
      <w:r w:rsidR="00B46B35" w:rsidRPr="002D314C">
        <w:t>2ª (segunda) emissão de debêntures simples, não conversíveis em ações, da espécie com garantia real, para distribuição pública com esforços restritos, da Outorgante (</w:t>
      </w:r>
      <w:r w:rsidR="00CE0EB2">
        <w:t>“</w:t>
      </w:r>
      <w:r w:rsidR="00B46B35" w:rsidRPr="002D314C">
        <w:rPr>
          <w:b/>
        </w:rPr>
        <w:t>Debenturistas</w:t>
      </w:r>
      <w:r w:rsidR="00CE0EB2">
        <w:t>”</w:t>
      </w:r>
      <w:r w:rsidR="00B46B35" w:rsidRPr="002D314C">
        <w:t>)</w:t>
      </w:r>
      <w:r w:rsidR="00301B3C" w:rsidRPr="002D314C">
        <w:t xml:space="preserve">, nos termos da Lei nº 6.404, de 15 de dezembro de 1976, conforme alterada </w:t>
      </w:r>
      <w:r w:rsidR="00877843" w:rsidRPr="002D314C">
        <w:rPr>
          <w:rFonts w:cs="Tahoma"/>
          <w:szCs w:val="20"/>
        </w:rPr>
        <w:t>(</w:t>
      </w:r>
      <w:r w:rsidR="00CE0EB2">
        <w:t>“</w:t>
      </w:r>
      <w:r w:rsidRPr="002D314C">
        <w:rPr>
          <w:b/>
        </w:rPr>
        <w:t>OUTORGADO</w:t>
      </w:r>
      <w:r w:rsidR="00CE0EB2">
        <w:t>”</w:t>
      </w:r>
      <w:r w:rsidRPr="002D314C">
        <w:t xml:space="preserve">), seu bastante procurador, conferindo-lhe poderes para, de acordo com o previsto no </w:t>
      </w:r>
      <w:r w:rsidR="00C9434F" w:rsidRPr="002D314C">
        <w:rPr>
          <w:rFonts w:cs="Tahoma"/>
        </w:rPr>
        <w:t>Instrumento Particular de Cessão Fiduciária de Direitos Creditórios</w:t>
      </w:r>
      <w:r w:rsidRPr="002D314C">
        <w:t>, celebrado en</w:t>
      </w:r>
      <w:r w:rsidR="00C9434F" w:rsidRPr="002D314C">
        <w:t>tre a OUTORGANTE</w:t>
      </w:r>
      <w:r w:rsidR="007B5169">
        <w:t xml:space="preserve"> e</w:t>
      </w:r>
      <w:r w:rsidRPr="002D314C">
        <w:t xml:space="preserve"> o OUTORGADO, em</w:t>
      </w:r>
      <w:r w:rsidR="00A63F6B" w:rsidRPr="002D314C">
        <w:t xml:space="preserve"> </w:t>
      </w:r>
      <w:r w:rsidR="003312B2">
        <w:t>21</w:t>
      </w:r>
      <w:r w:rsidR="00A63F6B" w:rsidRPr="002D314C">
        <w:t xml:space="preserve"> de </w:t>
      </w:r>
      <w:r w:rsidR="008240F9">
        <w:t>setembro</w:t>
      </w:r>
      <w:r w:rsidR="00A63F6B" w:rsidRPr="002D314C">
        <w:t xml:space="preserve"> de</w:t>
      </w:r>
      <w:r w:rsidRPr="002D314C">
        <w:t xml:space="preserve"> </w:t>
      </w:r>
      <w:r w:rsidR="00C9434F" w:rsidRPr="002D314C">
        <w:t>201</w:t>
      </w:r>
      <w:r w:rsidR="003F4D4B" w:rsidRPr="002D314C">
        <w:t>7</w:t>
      </w:r>
      <w:r w:rsidRPr="002D314C">
        <w:t xml:space="preserve"> (</w:t>
      </w:r>
      <w:r w:rsidR="00CE0EB2">
        <w:t>“</w:t>
      </w:r>
      <w:r w:rsidRPr="002D314C">
        <w:rPr>
          <w:b/>
        </w:rPr>
        <w:t>Contrato</w:t>
      </w:r>
      <w:r w:rsidR="00CE0EB2">
        <w:t>”</w:t>
      </w:r>
      <w:r w:rsidRPr="002D314C">
        <w:t>)</w:t>
      </w:r>
      <w:r w:rsidRPr="002D314C">
        <w:rPr>
          <w:rFonts w:cs="Arial"/>
          <w:szCs w:val="20"/>
        </w:rPr>
        <w:t>, praticar todos e quaisquer atos necessários ou desejáveis em relação ao Contrato, a fim de preservar e executar os direitos do</w:t>
      </w:r>
      <w:r w:rsidR="00A45867" w:rsidRPr="002D314C">
        <w:rPr>
          <w:rFonts w:cs="Arial"/>
          <w:szCs w:val="20"/>
        </w:rPr>
        <w:t xml:space="preserve"> </w:t>
      </w:r>
      <w:r w:rsidRPr="002D314C">
        <w:rPr>
          <w:rFonts w:cs="Arial"/>
          <w:szCs w:val="20"/>
        </w:rPr>
        <w:t xml:space="preserve">OUTORGADO, nos termos do referido instrumento, incluindo poderes para: </w:t>
      </w:r>
      <w:r w:rsidRPr="002D314C">
        <w:rPr>
          <w:rFonts w:cs="Arial"/>
          <w:b/>
          <w:szCs w:val="20"/>
        </w:rPr>
        <w:t>(i)</w:t>
      </w:r>
      <w:r w:rsidR="00A45867" w:rsidRPr="002D314C">
        <w:rPr>
          <w:rFonts w:cs="Arial"/>
          <w:b/>
          <w:szCs w:val="20"/>
        </w:rPr>
        <w:t> </w:t>
      </w:r>
      <w:r w:rsidRPr="002D314C">
        <w:rPr>
          <w:rFonts w:cs="Arial"/>
          <w:szCs w:val="20"/>
        </w:rPr>
        <w:t xml:space="preserve">praticar todos os atos que sejam necessários para a formalização e manutenção da </w:t>
      </w:r>
      <w:r w:rsidR="007270E4" w:rsidRPr="002D314C">
        <w:rPr>
          <w:rFonts w:cs="Arial"/>
          <w:szCs w:val="20"/>
        </w:rPr>
        <w:t>C</w:t>
      </w:r>
      <w:r w:rsidRPr="002D314C">
        <w:rPr>
          <w:rFonts w:cs="Arial"/>
          <w:szCs w:val="20"/>
        </w:rPr>
        <w:t xml:space="preserve">essão </w:t>
      </w:r>
      <w:r w:rsidR="007270E4" w:rsidRPr="002D314C">
        <w:rPr>
          <w:rFonts w:cs="Arial"/>
          <w:szCs w:val="20"/>
        </w:rPr>
        <w:t>F</w:t>
      </w:r>
      <w:r w:rsidRPr="002D314C">
        <w:rPr>
          <w:rFonts w:cs="Arial"/>
          <w:szCs w:val="20"/>
        </w:rPr>
        <w:t xml:space="preserve">iduciária, conforme previsto no Contrato, ou sejam exigidos nos termos da legislação aplicável, ficando o OUTORGADO autorizado a celebrar quaisquer documentos, inclusive aditamentos ao Contrato, em nome da OUTORGANTE; </w:t>
      </w:r>
      <w:r w:rsidRPr="002D314C">
        <w:rPr>
          <w:rFonts w:cs="Arial"/>
          <w:b/>
          <w:szCs w:val="20"/>
        </w:rPr>
        <w:t>(ii)</w:t>
      </w:r>
      <w:r w:rsidRPr="002D314C">
        <w:rPr>
          <w:rFonts w:cs="Arial"/>
          <w:szCs w:val="20"/>
        </w:rPr>
        <w:t xml:space="preserve"> com o fim de assegurar o cumprimento dos poderes conferidos neste instrumento e para a atuação na defesa dos interesses do</w:t>
      </w:r>
      <w:r w:rsidR="00301B3C" w:rsidRPr="002D314C">
        <w:rPr>
          <w:rFonts w:cs="Arial"/>
          <w:szCs w:val="20"/>
        </w:rPr>
        <w:t>s Debenturistas, representados pelo</w:t>
      </w:r>
      <w:r w:rsidRPr="002D314C">
        <w:rPr>
          <w:rFonts w:cs="Arial"/>
          <w:szCs w:val="20"/>
        </w:rPr>
        <w:t xml:space="preserve"> OUTORGADO, representar a OUTORGANTE perante quaisquer terceiros, incluindo qualquer instituição financeira e qualquer repartição ou autoridade governamental brasileira, nas esferas federal, estadual e municipal, incluindo o Banco Central do Brasil, as Juntas Comerciais, a Secretaria da Receita Federal e qualquer autoridade; </w:t>
      </w:r>
      <w:r w:rsidRPr="002D314C">
        <w:rPr>
          <w:rFonts w:cs="Arial"/>
          <w:b/>
          <w:szCs w:val="20"/>
        </w:rPr>
        <w:t>(iii)</w:t>
      </w:r>
      <w:r w:rsidRPr="002D314C">
        <w:rPr>
          <w:rFonts w:cs="Arial"/>
          <w:szCs w:val="20"/>
        </w:rPr>
        <w:t xml:space="preserve"> conforme for necessário para garantir a constituição ou a prioridade da </w:t>
      </w:r>
      <w:r w:rsidR="00811A9E" w:rsidRPr="002D314C">
        <w:rPr>
          <w:rFonts w:cs="Arial"/>
          <w:szCs w:val="20"/>
        </w:rPr>
        <w:t>C</w:t>
      </w:r>
      <w:r w:rsidRPr="002D314C">
        <w:rPr>
          <w:rFonts w:cs="Arial"/>
          <w:szCs w:val="20"/>
        </w:rPr>
        <w:t xml:space="preserve">essão </w:t>
      </w:r>
      <w:r w:rsidR="00811A9E" w:rsidRPr="002D314C">
        <w:rPr>
          <w:rFonts w:cs="Arial"/>
          <w:szCs w:val="20"/>
        </w:rPr>
        <w:t>F</w:t>
      </w:r>
      <w:r w:rsidRPr="002D314C">
        <w:rPr>
          <w:rFonts w:cs="Arial"/>
          <w:szCs w:val="20"/>
        </w:rPr>
        <w:t>iduciária, representar a OUTORGANTE perante qualquer Cartório de Registro de Títulos e Documentos nos quais o Contrato ou qualquer aditamento deva ser registrado</w:t>
      </w:r>
      <w:r w:rsidR="003F4D4B" w:rsidRPr="002D314C">
        <w:rPr>
          <w:rFonts w:cs="Arial"/>
          <w:szCs w:val="20"/>
        </w:rPr>
        <w:t xml:space="preserve"> e/ou averbado</w:t>
      </w:r>
      <w:r w:rsidRPr="002D314C">
        <w:rPr>
          <w:rFonts w:cs="Arial"/>
          <w:szCs w:val="20"/>
        </w:rPr>
        <w:t xml:space="preserve">; </w:t>
      </w:r>
      <w:r w:rsidRPr="002D314C">
        <w:rPr>
          <w:rFonts w:cs="Arial"/>
          <w:b/>
          <w:szCs w:val="20"/>
        </w:rPr>
        <w:t>(iv)</w:t>
      </w:r>
      <w:r w:rsidRPr="002D314C">
        <w:rPr>
          <w:rFonts w:cs="Arial"/>
          <w:szCs w:val="20"/>
        </w:rPr>
        <w:t xml:space="preserve"> </w:t>
      </w:r>
      <w:r w:rsidR="002D26EE" w:rsidRPr="002D314C">
        <w:rPr>
          <w:rFonts w:cs="Arial"/>
          <w:szCs w:val="20"/>
        </w:rPr>
        <w:t>na</w:t>
      </w:r>
      <w:r w:rsidR="000E6941" w:rsidRPr="002D314C">
        <w:rPr>
          <w:rFonts w:cs="Arial"/>
          <w:szCs w:val="20"/>
        </w:rPr>
        <w:t xml:space="preserve"> hipótese de</w:t>
      </w:r>
      <w:r w:rsidRPr="002D314C">
        <w:rPr>
          <w:rFonts w:cs="Arial"/>
          <w:szCs w:val="20"/>
        </w:rPr>
        <w:t xml:space="preserve"> </w:t>
      </w:r>
      <w:r w:rsidR="000E6941" w:rsidRPr="002D314C">
        <w:rPr>
          <w:rFonts w:cs="Tahoma"/>
        </w:rPr>
        <w:t xml:space="preserve">declaração </w:t>
      </w:r>
      <w:r w:rsidR="001D5B13" w:rsidRPr="002D314C">
        <w:rPr>
          <w:rFonts w:cs="Tahoma"/>
        </w:rPr>
        <w:t>d</w:t>
      </w:r>
      <w:r w:rsidR="000E6941" w:rsidRPr="002D314C">
        <w:rPr>
          <w:rFonts w:cs="Tahoma"/>
        </w:rPr>
        <w:t>e</w:t>
      </w:r>
      <w:r w:rsidR="002D26EE" w:rsidRPr="002D314C">
        <w:rPr>
          <w:rFonts w:cs="Tahoma"/>
        </w:rPr>
        <w:t xml:space="preserve"> vencimento anteci</w:t>
      </w:r>
      <w:r w:rsidR="001D5B13" w:rsidRPr="002D314C">
        <w:rPr>
          <w:rFonts w:cs="Tahoma"/>
        </w:rPr>
        <w:t>pado das Obrigações Garantidas</w:t>
      </w:r>
      <w:r w:rsidR="00B46B35" w:rsidRPr="002D314C">
        <w:rPr>
          <w:rFonts w:cs="Tahoma"/>
        </w:rPr>
        <w:t xml:space="preserve"> ou do vencimento </w:t>
      </w:r>
      <w:r w:rsidR="000E6941" w:rsidRPr="002D314C">
        <w:rPr>
          <w:rFonts w:cs="Tahoma"/>
        </w:rPr>
        <w:t xml:space="preserve">ordinário </w:t>
      </w:r>
      <w:r w:rsidR="00B46B35" w:rsidRPr="002D314C">
        <w:rPr>
          <w:rFonts w:cs="Tahoma"/>
        </w:rPr>
        <w:t xml:space="preserve">das Obrigações Garantidas nas respectivas datas de vencimento </w:t>
      </w:r>
      <w:r w:rsidR="000E6941" w:rsidRPr="002D314C">
        <w:rPr>
          <w:rFonts w:cs="Tahoma"/>
        </w:rPr>
        <w:t xml:space="preserve">previstas na Escritura de Emissão </w:t>
      </w:r>
      <w:r w:rsidR="00B46B35" w:rsidRPr="002D314C">
        <w:rPr>
          <w:rFonts w:cs="Tahoma"/>
        </w:rPr>
        <w:t xml:space="preserve">sem </w:t>
      </w:r>
      <w:r w:rsidR="000E6941" w:rsidRPr="002D314C">
        <w:rPr>
          <w:rFonts w:cs="Tahoma"/>
        </w:rPr>
        <w:t xml:space="preserve">que a Cedente realize </w:t>
      </w:r>
      <w:r w:rsidR="00B46B35" w:rsidRPr="002D314C">
        <w:rPr>
          <w:rFonts w:cs="Tahoma"/>
        </w:rPr>
        <w:t>os pagamentos devidos</w:t>
      </w:r>
      <w:r w:rsidR="002D26EE" w:rsidRPr="002D314C">
        <w:rPr>
          <w:rFonts w:cs="Tahoma"/>
        </w:rPr>
        <w:t xml:space="preserve">, nos termos </w:t>
      </w:r>
      <w:r w:rsidR="001D5B13" w:rsidRPr="002D314C">
        <w:rPr>
          <w:rFonts w:cs="Tahoma"/>
        </w:rPr>
        <w:t>da Escritura de Emissão</w:t>
      </w:r>
      <w:r w:rsidRPr="002D314C">
        <w:rPr>
          <w:rFonts w:cs="Arial"/>
          <w:szCs w:val="20"/>
        </w:rPr>
        <w:t>,</w:t>
      </w:r>
      <w:r w:rsidRPr="002D314C">
        <w:rPr>
          <w:rFonts w:cs="Arial"/>
          <w:bCs/>
          <w:szCs w:val="20"/>
        </w:rPr>
        <w:t xml:space="preserve"> </w:t>
      </w:r>
      <w:r w:rsidRPr="002D314C">
        <w:rPr>
          <w:rFonts w:cs="Arial"/>
          <w:szCs w:val="20"/>
        </w:rPr>
        <w:t xml:space="preserve">exercer toda e qualquer ação em nome da OUTORGANTE que possa ser necessária ou requerida para executar extrajudicialmente o Contrato, incluindo: (a) dispor, alienar, coletar, receber, apropriar-se, retirar, transferir, ceder, resgatar e/ou entregar os </w:t>
      </w:r>
      <w:r w:rsidR="002D26EE" w:rsidRPr="002D314C">
        <w:rPr>
          <w:rFonts w:cs="Arial"/>
          <w:szCs w:val="20"/>
        </w:rPr>
        <w:t>Direitos Creditórios Cedidos</w:t>
      </w:r>
      <w:r w:rsidRPr="002D314C">
        <w:rPr>
          <w:rFonts w:cs="Arial"/>
          <w:szCs w:val="20"/>
        </w:rPr>
        <w:t xml:space="preserve">, em sua totalidade ou qualquer parte deles, nos termos e condições que o OUTORGADO possa julgar apropriados, nos termos do Contrato, e receber e aplicar os recursos assim recebidos para o pagamento das </w:t>
      </w:r>
      <w:r w:rsidR="00090922" w:rsidRPr="002D314C">
        <w:rPr>
          <w:rFonts w:cs="Arial"/>
          <w:szCs w:val="20"/>
        </w:rPr>
        <w:t>Obrigações Garantidas</w:t>
      </w:r>
      <w:r w:rsidRPr="002D314C">
        <w:rPr>
          <w:rFonts w:cs="Arial"/>
          <w:szCs w:val="20"/>
        </w:rPr>
        <w:t xml:space="preserve">; e (b) dar quitação e transigir, bem como assinar instrumentos para transferência, resgate ou liquidação dos </w:t>
      </w:r>
      <w:r w:rsidR="00090922" w:rsidRPr="002D314C">
        <w:rPr>
          <w:rFonts w:cs="Arial"/>
          <w:szCs w:val="20"/>
        </w:rPr>
        <w:t>Direitos Creditórios Cedidos</w:t>
      </w:r>
      <w:r w:rsidRPr="002D314C">
        <w:rPr>
          <w:rFonts w:cs="Arial"/>
          <w:szCs w:val="20"/>
        </w:rPr>
        <w:t xml:space="preserve">, e praticar todos os atos e celebrar todos os documentos necessários para tanto; e </w:t>
      </w:r>
      <w:r w:rsidRPr="002D314C">
        <w:rPr>
          <w:rFonts w:cs="Arial"/>
          <w:b/>
          <w:szCs w:val="20"/>
        </w:rPr>
        <w:t>(v)</w:t>
      </w:r>
      <w:r w:rsidRPr="002D314C">
        <w:rPr>
          <w:rFonts w:cs="Arial"/>
          <w:szCs w:val="20"/>
        </w:rPr>
        <w:t xml:space="preserve"> assinar quaisquer documentos ou </w:t>
      </w:r>
      <w:r w:rsidRPr="002D314C">
        <w:rPr>
          <w:rFonts w:cs="Arial"/>
          <w:szCs w:val="20"/>
        </w:rPr>
        <w:lastRenderedPageBreak/>
        <w:t xml:space="preserve">realizar quaisquer atos que possam ser necessários para o mais completo e integral cumprimento dos poderes conferidos por este instrumento. </w:t>
      </w:r>
    </w:p>
    <w:p w:rsidR="001664E3" w:rsidRPr="002D314C" w:rsidRDefault="001664E3" w:rsidP="009E35C8">
      <w:pPr>
        <w:pStyle w:val="Body"/>
      </w:pPr>
      <w:r w:rsidRPr="002D314C">
        <w:t>O OUTORGADO pode</w:t>
      </w:r>
      <w:r w:rsidR="001D5B13" w:rsidRPr="002D314C">
        <w:t>rá</w:t>
      </w:r>
      <w:r w:rsidR="00F23A37" w:rsidRPr="002D314C">
        <w:t>, após aprovação prévia dos Debenturistas</w:t>
      </w:r>
      <w:r w:rsidRPr="002D314C">
        <w:t>, substabelecer, no todo ou em parte, quaisquer dos poderes conferidos a ele neste instrumento, nas condições nas quais julgue apropriadas, para quaisquer terceiros.</w:t>
      </w:r>
    </w:p>
    <w:p w:rsidR="001664E3" w:rsidRPr="002D314C" w:rsidRDefault="001664E3" w:rsidP="009E35C8">
      <w:pPr>
        <w:pStyle w:val="Body"/>
      </w:pPr>
      <w:r w:rsidRPr="002D314C">
        <w:t>Os poderes ora conferidos se somam aos poderes outorgados pela OUTORGANTE ao OUTORGADO, nos termos do Contrato ou qualquer outro documento, e não cancelam ou revogam nenhum desses poderes.</w:t>
      </w:r>
    </w:p>
    <w:p w:rsidR="001664E3" w:rsidRPr="002D314C" w:rsidRDefault="001664E3" w:rsidP="009E35C8">
      <w:pPr>
        <w:pStyle w:val="Body"/>
      </w:pPr>
      <w:r w:rsidRPr="002D314C">
        <w:rPr>
          <w:rFonts w:cs="Arial"/>
          <w:szCs w:val="20"/>
        </w:rPr>
        <w:t xml:space="preserve">Essa procuração é outorgada em relação ao Contrato e como meio de cumprir as obrigações ali estabelecidas, de acordo com o artigo 684 do Código Civil, e será irrevogável, válida e eficaz, </w:t>
      </w:r>
      <w:r w:rsidR="00D9645D" w:rsidRPr="002D314C">
        <w:t>pelo período de 1 (um) ano contado da data de assinatura deste instrumento.</w:t>
      </w:r>
    </w:p>
    <w:p w:rsidR="001664E3" w:rsidRPr="002D314C" w:rsidRDefault="001664E3" w:rsidP="009E35C8">
      <w:pPr>
        <w:pStyle w:val="Body"/>
      </w:pPr>
      <w:r w:rsidRPr="002D314C">
        <w:t>Os termos iniciados em maiúsculas aqui usados, mas não definidos neste instrumento deverão ter os significados atribuídos a eles no Contrato.</w:t>
      </w:r>
    </w:p>
    <w:p w:rsidR="001664E3" w:rsidRPr="002D314C" w:rsidRDefault="001664E3" w:rsidP="009E35C8">
      <w:pPr>
        <w:pStyle w:val="Body"/>
      </w:pPr>
    </w:p>
    <w:p w:rsidR="001664E3" w:rsidRPr="002D314C" w:rsidRDefault="001664E3" w:rsidP="002E3DD2">
      <w:pPr>
        <w:pStyle w:val="Body"/>
        <w:jc w:val="left"/>
      </w:pPr>
      <w:r w:rsidRPr="002D314C">
        <w:t xml:space="preserve">[Local], [•] de [•] de </w:t>
      </w:r>
      <w:r w:rsidR="009B0122" w:rsidRPr="002D314C">
        <w:t>[•]</w:t>
      </w:r>
      <w:r w:rsidRPr="002D314C">
        <w:t>.</w:t>
      </w:r>
    </w:p>
    <w:p w:rsidR="001664E3" w:rsidRPr="002D314C" w:rsidRDefault="001664E3" w:rsidP="009E35C8">
      <w:pPr>
        <w:pStyle w:val="Body"/>
      </w:pPr>
    </w:p>
    <w:p w:rsidR="001664E3" w:rsidRPr="002D314C" w:rsidRDefault="001D5B13" w:rsidP="009E35C8">
      <w:pPr>
        <w:pStyle w:val="Body"/>
        <w:jc w:val="center"/>
        <w:rPr>
          <w:b/>
        </w:rPr>
      </w:pPr>
      <w:r w:rsidRPr="002D314C">
        <w:rPr>
          <w:b/>
        </w:rPr>
        <w:t>CAMPOS NOVOS ENERGIA</w:t>
      </w:r>
      <w:r w:rsidR="003F4D4B" w:rsidRPr="002D314C">
        <w:rPr>
          <w:b/>
        </w:rPr>
        <w:t xml:space="preserve"> </w:t>
      </w:r>
      <w:r w:rsidR="008E5200" w:rsidRPr="002D314C">
        <w:rPr>
          <w:b/>
        </w:rPr>
        <w:t>S.A.</w:t>
      </w:r>
    </w:p>
    <w:p w:rsidR="001664E3" w:rsidRPr="002D314C" w:rsidRDefault="001664E3" w:rsidP="009E35C8">
      <w:pPr>
        <w:pStyle w:val="Body"/>
        <w:rPr>
          <w:b/>
        </w:rPr>
      </w:pPr>
    </w:p>
    <w:p w:rsidR="00732477" w:rsidRPr="002D314C" w:rsidRDefault="001664E3" w:rsidP="009E35C8">
      <w:pPr>
        <w:pStyle w:val="Body"/>
        <w:keepNext/>
        <w:spacing w:after="240"/>
        <w:outlineLvl w:val="3"/>
      </w:pPr>
      <w:r w:rsidRPr="002D314C">
        <w:t>_________________________________</w:t>
      </w:r>
      <w:r w:rsidRPr="002D314C">
        <w:tab/>
      </w:r>
      <w:r w:rsidRPr="002D314C">
        <w:tab/>
        <w:t>_________________________________</w:t>
      </w:r>
      <w:r w:rsidRPr="002D314C">
        <w:br/>
        <w:t>Nome:</w:t>
      </w:r>
      <w:r w:rsidRPr="002D314C">
        <w:tab/>
      </w:r>
      <w:r w:rsidRPr="002D314C">
        <w:tab/>
      </w:r>
      <w:r w:rsidRPr="002D314C">
        <w:tab/>
      </w:r>
      <w:r w:rsidRPr="002D314C">
        <w:tab/>
      </w:r>
      <w:r w:rsidRPr="002D314C">
        <w:tab/>
      </w:r>
      <w:r w:rsidRPr="002D314C">
        <w:tab/>
      </w:r>
      <w:r w:rsidRPr="002D314C">
        <w:tab/>
        <w:t>Nome:</w:t>
      </w:r>
      <w:r w:rsidRPr="002D314C">
        <w:br/>
        <w:t>Cargo:</w:t>
      </w:r>
      <w:r w:rsidRPr="002D314C">
        <w:tab/>
      </w:r>
      <w:r w:rsidRPr="002D314C">
        <w:tab/>
      </w:r>
      <w:r w:rsidRPr="002D314C">
        <w:tab/>
      </w:r>
      <w:r w:rsidRPr="002D314C">
        <w:tab/>
      </w:r>
      <w:r w:rsidRPr="002D314C">
        <w:tab/>
      </w:r>
      <w:r w:rsidRPr="002D314C">
        <w:tab/>
      </w:r>
      <w:r w:rsidRPr="002D314C">
        <w:tab/>
        <w:t>Cargo:</w:t>
      </w:r>
    </w:p>
    <w:sectPr w:rsidR="00732477" w:rsidRPr="002D314C" w:rsidSect="00776BEF">
      <w:headerReference w:type="even" r:id="rId9"/>
      <w:headerReference w:type="default" r:id="rId10"/>
      <w:footerReference w:type="even" r:id="rId11"/>
      <w:footerReference w:type="default" r:id="rId12"/>
      <w:headerReference w:type="first" r:id="rId13"/>
      <w:footerReference w:type="first" r:id="rId14"/>
      <w:pgSz w:w="11907" w:h="16840" w:code="9"/>
      <w:pgMar w:top="1985" w:right="1588" w:bottom="1304" w:left="1588" w:header="76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C94" w:rsidRDefault="00602C94">
      <w:r>
        <w:separator/>
      </w:r>
    </w:p>
    <w:p w:rsidR="00602C94" w:rsidRDefault="00602C94"/>
  </w:endnote>
  <w:endnote w:type="continuationSeparator" w:id="0">
    <w:p w:rsidR="00602C94" w:rsidRDefault="00602C94">
      <w:r>
        <w:continuationSeparator/>
      </w:r>
    </w:p>
    <w:p w:rsidR="00602C94" w:rsidRDefault="00602C94"/>
  </w:endnote>
  <w:endnote w:type="continuationNotice" w:id="1">
    <w:p w:rsidR="00602C94" w:rsidRDefault="00602C94"/>
    <w:p w:rsidR="00602C94" w:rsidRDefault="00602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News Gothic">
    <w:altName w:val="Malgun Gothic"/>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0F9" w:rsidRDefault="008240F9">
    <w:pPr>
      <w:pStyle w:val="Rodap"/>
    </w:pPr>
  </w:p>
  <w:p w:rsidR="006F3216" w:rsidRDefault="006F321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058" w:rsidRDefault="00933058" w:rsidP="00D86C74">
    <w:pPr>
      <w:pStyle w:val="Rodap"/>
      <w:framePr w:wrap="around" w:vAnchor="text" w:hAnchor="margin" w:xAlign="right" w:y="1"/>
      <w:jc w:val="left"/>
      <w:rPr>
        <w:rStyle w:val="Nmerodepgina"/>
      </w:rPr>
    </w:pPr>
    <w:r>
      <w:rPr>
        <w:rStyle w:val="Nmerodepgina"/>
      </w:rPr>
      <w:fldChar w:fldCharType="begin"/>
    </w:r>
    <w:r>
      <w:rPr>
        <w:rStyle w:val="Nmerodepgina"/>
      </w:rPr>
      <w:instrText xml:space="preserve">PAGE  </w:instrText>
    </w:r>
    <w:r>
      <w:rPr>
        <w:rStyle w:val="Nmerodepgina"/>
      </w:rPr>
      <w:fldChar w:fldCharType="separate"/>
    </w:r>
    <w:r w:rsidR="003D6FC0">
      <w:rPr>
        <w:rStyle w:val="Nmerodepgina"/>
        <w:noProof/>
      </w:rPr>
      <w:t>5</w:t>
    </w:r>
    <w:r>
      <w:rPr>
        <w:rStyle w:val="Nmerodepgina"/>
      </w:rPr>
      <w:fldChar w:fldCharType="end"/>
    </w:r>
  </w:p>
  <w:p w:rsidR="003D6FC0" w:rsidRDefault="003D6FC0" w:rsidP="00776BEF">
    <w:pPr>
      <w:rPr>
        <w:rFonts w:ascii="Arial" w:hAnsi="Arial" w:cs="Arial"/>
        <w:sz w:val="10"/>
      </w:rPr>
    </w:pPr>
    <w:r>
      <w:rPr>
        <w:rFonts w:ascii="Arial" w:hAnsi="Arial" w:cs="Arial"/>
        <w:sz w:val="10"/>
      </w:rPr>
      <w:fldChar w:fldCharType="begin"/>
    </w:r>
    <w:r>
      <w:rPr>
        <w:rFonts w:ascii="Arial" w:hAnsi="Arial" w:cs="Arial"/>
        <w:sz w:val="10"/>
      </w:rPr>
      <w:instrText xml:space="preserve"> DOCPROPERTY "iManageFooter"  \* MERGEFORMAT </w:instrText>
    </w:r>
    <w:r>
      <w:rPr>
        <w:rFonts w:ascii="Arial" w:hAnsi="Arial" w:cs="Arial"/>
        <w:sz w:val="10"/>
      </w:rPr>
      <w:fldChar w:fldCharType="separate"/>
    </w:r>
  </w:p>
  <w:p w:rsidR="006F3216" w:rsidRPr="003D6FC0" w:rsidRDefault="003D6FC0" w:rsidP="003D6FC0">
    <w:pPr>
      <w:rPr>
        <w:rFonts w:ascii="Arial" w:hAnsi="Arial" w:cs="Arial"/>
        <w:sz w:val="10"/>
      </w:rPr>
    </w:pPr>
    <w:r>
      <w:rPr>
        <w:rFonts w:ascii="Arial" w:hAnsi="Arial" w:cs="Arial"/>
        <w:sz w:val="10"/>
      </w:rPr>
      <w:t xml:space="preserve">DOCS - 3212840v18 </w:t>
    </w:r>
    <w:r>
      <w:rPr>
        <w:rFonts w:ascii="Arial" w:hAnsi="Arial" w:cs="Arial"/>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058" w:rsidRPr="00776BEF" w:rsidRDefault="00933058" w:rsidP="00776BEF">
    <w:pPr>
      <w:pStyle w:val="Rodap"/>
      <w:jc w:val="left"/>
      <w:rPr>
        <w:rFonts w:ascii="Arial" w:hAnsi="Arial" w:cs="Arial"/>
        <w:color w:val="FFFFFF"/>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C94" w:rsidRDefault="00602C94">
      <w:r>
        <w:separator/>
      </w:r>
    </w:p>
    <w:p w:rsidR="00602C94" w:rsidRDefault="00602C94"/>
  </w:footnote>
  <w:footnote w:type="continuationSeparator" w:id="0">
    <w:p w:rsidR="00602C94" w:rsidRDefault="00602C94">
      <w:r>
        <w:continuationSeparator/>
      </w:r>
    </w:p>
    <w:p w:rsidR="00602C94" w:rsidRDefault="00602C94"/>
  </w:footnote>
  <w:footnote w:type="continuationNotice" w:id="1">
    <w:p w:rsidR="00602C94" w:rsidRDefault="00602C94"/>
    <w:p w:rsidR="00602C94" w:rsidRDefault="00602C9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0F9" w:rsidRDefault="008240F9">
    <w:pPr>
      <w:pStyle w:val="Cabealho"/>
    </w:pPr>
  </w:p>
  <w:p w:rsidR="006F3216" w:rsidRDefault="006F321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0F9" w:rsidRDefault="008240F9">
    <w:pPr>
      <w:pStyle w:val="Cabealho"/>
    </w:pPr>
  </w:p>
  <w:p w:rsidR="006F3216" w:rsidRDefault="006F321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058" w:rsidRDefault="00933058" w:rsidP="008B77EA">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2673F3C"/>
    <w:multiLevelType w:val="multilevel"/>
    <w:tmpl w:val="277E7F86"/>
    <w:lvl w:ilvl="0">
      <w:start w:val="1"/>
      <w:numFmt w:val="decimal"/>
      <w:pStyle w:val="Level1"/>
      <w:lvlText w:val="%1."/>
      <w:lvlJc w:val="left"/>
      <w:pPr>
        <w:tabs>
          <w:tab w:val="num" w:pos="567"/>
        </w:tabs>
        <w:ind w:left="0" w:firstLine="0"/>
      </w:pPr>
      <w:rPr>
        <w:rFonts w:ascii="Tahoma" w:hAnsi="Tahoma" w:hint="default"/>
        <w:b/>
        <w:i w:val="0"/>
        <w:sz w:val="20"/>
        <w:szCs w:val="20"/>
        <w:lang w:val="pt-BR"/>
      </w:rPr>
    </w:lvl>
    <w:lvl w:ilvl="1">
      <w:start w:val="1"/>
      <w:numFmt w:val="decimal"/>
      <w:pStyle w:val="Level2"/>
      <w:lvlText w:val="%1.%2."/>
      <w:lvlJc w:val="left"/>
      <w:pPr>
        <w:tabs>
          <w:tab w:val="num" w:pos="1247"/>
        </w:tabs>
        <w:ind w:left="567" w:firstLine="0"/>
      </w:pPr>
      <w:rPr>
        <w:rFonts w:ascii="Tahoma" w:hAnsi="Tahoma" w:cs="Tahoma" w:hint="default"/>
        <w:b/>
        <w:i w:val="0"/>
        <w:sz w:val="20"/>
        <w:szCs w:val="20"/>
        <w:lang w:val="pt-BR"/>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6"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0" w15:restartNumberingAfterBreak="0">
    <w:nsid w:val="34705D16"/>
    <w:multiLevelType w:val="singleLevel"/>
    <w:tmpl w:val="B7140184"/>
    <w:lvl w:ilvl="0">
      <w:start w:val="1"/>
      <w:numFmt w:val="lowerLetter"/>
      <w:pStyle w:val="alpha3"/>
      <w:lvlText w:val="(%1)"/>
      <w:lvlJc w:val="left"/>
      <w:pPr>
        <w:tabs>
          <w:tab w:val="num" w:pos="2041"/>
        </w:tabs>
        <w:ind w:left="1247" w:firstLine="0"/>
      </w:pPr>
      <w:rPr>
        <w:rFonts w:ascii="Tahoma" w:hAnsi="Tahoma" w:hint="default"/>
        <w:b w:val="0"/>
        <w:i w:val="0"/>
        <w:sz w:val="20"/>
        <w:lang w:val="pt-BR"/>
      </w:rPr>
    </w:lvl>
  </w:abstractNum>
  <w:abstractNum w:abstractNumId="1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1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2" w15:restartNumberingAfterBreak="0">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3"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CB4379"/>
    <w:multiLevelType w:val="hybridMultilevel"/>
    <w:tmpl w:val="9B56C436"/>
    <w:lvl w:ilvl="0" w:tplc="F5D0E108">
      <w:start w:val="1"/>
      <w:numFmt w:val="upperLetter"/>
      <w:pStyle w:val="Recitals"/>
      <w:lvlText w:val="(%1)"/>
      <w:lvlJc w:val="left"/>
      <w:pPr>
        <w:tabs>
          <w:tab w:val="num" w:pos="567"/>
        </w:tabs>
        <w:ind w:left="0" w:firstLine="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28"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5"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38" w15:restartNumberingAfterBreak="0">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3"/>
  </w:num>
  <w:num w:numId="3">
    <w:abstractNumId w:val="10"/>
  </w:num>
  <w:num w:numId="4">
    <w:abstractNumId w:val="5"/>
  </w:num>
  <w:num w:numId="5">
    <w:abstractNumId w:val="16"/>
  </w:num>
  <w:num w:numId="6">
    <w:abstractNumId w:val="12"/>
  </w:num>
  <w:num w:numId="7">
    <w:abstractNumId w:val="38"/>
  </w:num>
  <w:num w:numId="8">
    <w:abstractNumId w:val="36"/>
  </w:num>
  <w:num w:numId="9">
    <w:abstractNumId w:val="6"/>
  </w:num>
  <w:num w:numId="10">
    <w:abstractNumId w:val="15"/>
  </w:num>
  <w:num w:numId="11">
    <w:abstractNumId w:val="19"/>
  </w:num>
  <w:num w:numId="12">
    <w:abstractNumId w:val="17"/>
  </w:num>
  <w:num w:numId="13">
    <w:abstractNumId w:val="4"/>
  </w:num>
  <w:num w:numId="14">
    <w:abstractNumId w:val="35"/>
  </w:num>
  <w:num w:numId="15">
    <w:abstractNumId w:val="39"/>
  </w:num>
  <w:num w:numId="16">
    <w:abstractNumId w:val="23"/>
  </w:num>
  <w:num w:numId="17">
    <w:abstractNumId w:val="14"/>
  </w:num>
  <w:num w:numId="18">
    <w:abstractNumId w:val="40"/>
  </w:num>
  <w:num w:numId="19">
    <w:abstractNumId w:val="32"/>
  </w:num>
  <w:num w:numId="20">
    <w:abstractNumId w:val="29"/>
  </w:num>
  <w:num w:numId="21">
    <w:abstractNumId w:val="3"/>
  </w:num>
  <w:num w:numId="22">
    <w:abstractNumId w:val="1"/>
  </w:num>
  <w:num w:numId="23">
    <w:abstractNumId w:val="25"/>
  </w:num>
  <w:num w:numId="24">
    <w:abstractNumId w:val="22"/>
  </w:num>
  <w:num w:numId="25">
    <w:abstractNumId w:val="37"/>
  </w:num>
  <w:num w:numId="26">
    <w:abstractNumId w:val="26"/>
  </w:num>
  <w:num w:numId="27">
    <w:abstractNumId w:val="21"/>
  </w:num>
  <w:num w:numId="28">
    <w:abstractNumId w:val="34"/>
  </w:num>
  <w:num w:numId="29">
    <w:abstractNumId w:val="31"/>
  </w:num>
  <w:num w:numId="30">
    <w:abstractNumId w:val="2"/>
  </w:num>
  <w:num w:numId="31">
    <w:abstractNumId w:val="9"/>
  </w:num>
  <w:num w:numId="32">
    <w:abstractNumId w:val="24"/>
  </w:num>
  <w:num w:numId="33">
    <w:abstractNumId w:val="27"/>
  </w:num>
  <w:num w:numId="34">
    <w:abstractNumId w:val="0"/>
  </w:num>
  <w:num w:numId="35">
    <w:abstractNumId w:val="11"/>
  </w:num>
  <w:num w:numId="36">
    <w:abstractNumId w:val="28"/>
  </w:num>
  <w:num w:numId="37">
    <w:abstractNumId w:val="8"/>
  </w:num>
  <w:num w:numId="38">
    <w:abstractNumId w:val="13"/>
  </w:num>
  <w:num w:numId="39">
    <w:abstractNumId w:val="30"/>
  </w:num>
  <w:num w:numId="40">
    <w:abstractNumId w:val="7"/>
  </w:num>
  <w:num w:numId="41">
    <w:abstractNumId w:val="20"/>
  </w:num>
  <w:num w:numId="42">
    <w:abstractNumId w:val="10"/>
    <w:lvlOverride w:ilvl="0">
      <w:startOverride w:val="1"/>
    </w:lvlOverride>
  </w:num>
  <w:num w:numId="43">
    <w:abstractNumId w:val="26"/>
    <w:lvlOverride w:ilvl="0">
      <w:startOverride w:val="1"/>
    </w:lvlOverride>
  </w:num>
  <w:num w:numId="44">
    <w:abstractNumId w:val="10"/>
    <w:lvlOverride w:ilvl="0">
      <w:startOverride w:val="1"/>
    </w:lvlOverride>
  </w:num>
  <w:num w:numId="45">
    <w:abstractNumId w:val="10"/>
    <w:lvlOverride w:ilvl="0">
      <w:startOverride w:val="1"/>
    </w:lvlOverride>
  </w:num>
  <w:num w:numId="46">
    <w:abstractNumId w:val="26"/>
    <w:lvlOverride w:ilvl="0">
      <w:startOverride w:val="1"/>
    </w:lvlOverride>
  </w:num>
  <w:num w:numId="47">
    <w:abstractNumId w:val="10"/>
    <w:lvlOverride w:ilvl="0">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num>
  <w:num w:numId="50">
    <w:abstractNumId w:val="1"/>
    <w:lvlOverride w:ilvl="0">
      <w:startOverride w:val="1"/>
    </w:lvlOverride>
  </w:num>
  <w:num w:numId="51">
    <w:abstractNumId w:val="25"/>
    <w:lvlOverride w:ilvl="0">
      <w:startOverride w:val="1"/>
    </w:lvlOverride>
  </w:num>
  <w:num w:numId="52">
    <w:abstractNumId w:val="22"/>
    <w:lvlOverride w:ilvl="0">
      <w:startOverride w:val="1"/>
    </w:lvlOverride>
  </w:num>
  <w:num w:numId="53">
    <w:abstractNumId w:val="38"/>
  </w:num>
  <w:num w:numId="54">
    <w:abstractNumId w:val="3"/>
  </w:num>
  <w:num w:numId="55">
    <w:abstractNumId w:val="26"/>
    <w:lvlOverride w:ilvl="0">
      <w:startOverride w:val="1"/>
    </w:lvlOverride>
  </w:num>
  <w:num w:numId="56">
    <w:abstractNumId w:val="3"/>
  </w:num>
  <w:num w:numId="57">
    <w:abstractNumId w:val="3"/>
  </w:num>
  <w:num w:numId="58">
    <w:abstractNumId w:val="3"/>
  </w:num>
  <w:num w:numId="59">
    <w:abstractNumId w:val="10"/>
    <w:lvlOverride w:ilvl="0">
      <w:startOverride w:val="1"/>
    </w:lvlOverride>
  </w:num>
  <w:num w:numId="60">
    <w:abstractNumId w:val="10"/>
    <w:lvlOverride w:ilvl="0">
      <w:startOverride w:val="1"/>
    </w:lvlOverride>
  </w:num>
  <w:num w:numId="61">
    <w:abstractNumId w:val="3"/>
  </w:num>
  <w:num w:numId="62">
    <w:abstractNumId w:val="3"/>
  </w:num>
  <w:num w:numId="63">
    <w:abstractNumId w:val="10"/>
    <w:lvlOverride w:ilvl="0">
      <w:startOverride w:val="1"/>
    </w:lvlOverride>
  </w:num>
  <w:num w:numId="64">
    <w:abstractNumId w:val="3"/>
  </w:num>
  <w:num w:numId="65">
    <w:abstractNumId w:val="3"/>
  </w:num>
  <w:num w:numId="66">
    <w:abstractNumId w:val="3"/>
  </w:num>
  <w:num w:numId="67">
    <w:abstractNumId w:val="10"/>
    <w:lvlOverride w:ilvl="0">
      <w:startOverride w:val="1"/>
    </w:lvlOverride>
  </w:num>
  <w:num w:numId="68">
    <w:abstractNumId w:val="10"/>
    <w:lvlOverride w:ilvl="0">
      <w:startOverride w:val="1"/>
    </w:lvlOverride>
  </w:num>
  <w:num w:numId="69">
    <w:abstractNumId w:val="10"/>
    <w:lvlOverride w:ilvl="0">
      <w:startOverride w:val="1"/>
    </w:lvlOverride>
  </w:num>
  <w:num w:numId="70">
    <w:abstractNumId w:val="33"/>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12"/>
    <w:rsid w:val="00000606"/>
    <w:rsid w:val="00000C78"/>
    <w:rsid w:val="00000D62"/>
    <w:rsid w:val="00000DFD"/>
    <w:rsid w:val="000014A3"/>
    <w:rsid w:val="00001B40"/>
    <w:rsid w:val="00001FED"/>
    <w:rsid w:val="00002CC0"/>
    <w:rsid w:val="00002E06"/>
    <w:rsid w:val="00004176"/>
    <w:rsid w:val="00004F64"/>
    <w:rsid w:val="0000551C"/>
    <w:rsid w:val="00006A0F"/>
    <w:rsid w:val="00007152"/>
    <w:rsid w:val="000103B8"/>
    <w:rsid w:val="00010455"/>
    <w:rsid w:val="00011287"/>
    <w:rsid w:val="0001192C"/>
    <w:rsid w:val="00011CE4"/>
    <w:rsid w:val="00011DF8"/>
    <w:rsid w:val="00013533"/>
    <w:rsid w:val="00013A0F"/>
    <w:rsid w:val="00014C26"/>
    <w:rsid w:val="000154FB"/>
    <w:rsid w:val="00015F8F"/>
    <w:rsid w:val="00016945"/>
    <w:rsid w:val="0001751E"/>
    <w:rsid w:val="00020484"/>
    <w:rsid w:val="000205D2"/>
    <w:rsid w:val="000211B0"/>
    <w:rsid w:val="00021D66"/>
    <w:rsid w:val="00022087"/>
    <w:rsid w:val="0002287A"/>
    <w:rsid w:val="00023BB9"/>
    <w:rsid w:val="0002462E"/>
    <w:rsid w:val="00025061"/>
    <w:rsid w:val="000262AA"/>
    <w:rsid w:val="000265ED"/>
    <w:rsid w:val="00026C26"/>
    <w:rsid w:val="00027037"/>
    <w:rsid w:val="000272E7"/>
    <w:rsid w:val="00027774"/>
    <w:rsid w:val="00027EEF"/>
    <w:rsid w:val="00027FA5"/>
    <w:rsid w:val="00027FE0"/>
    <w:rsid w:val="000302E0"/>
    <w:rsid w:val="0003127F"/>
    <w:rsid w:val="00031F58"/>
    <w:rsid w:val="0003298D"/>
    <w:rsid w:val="00032E5E"/>
    <w:rsid w:val="0003316D"/>
    <w:rsid w:val="00033798"/>
    <w:rsid w:val="000338D3"/>
    <w:rsid w:val="000340EC"/>
    <w:rsid w:val="00034E4E"/>
    <w:rsid w:val="00035035"/>
    <w:rsid w:val="00035412"/>
    <w:rsid w:val="00035A68"/>
    <w:rsid w:val="00035DE6"/>
    <w:rsid w:val="000362DA"/>
    <w:rsid w:val="00037E84"/>
    <w:rsid w:val="00040967"/>
    <w:rsid w:val="000409C0"/>
    <w:rsid w:val="00041610"/>
    <w:rsid w:val="0004275D"/>
    <w:rsid w:val="000428F5"/>
    <w:rsid w:val="00042A73"/>
    <w:rsid w:val="00043615"/>
    <w:rsid w:val="000440AA"/>
    <w:rsid w:val="00044128"/>
    <w:rsid w:val="0004473F"/>
    <w:rsid w:val="00045EEB"/>
    <w:rsid w:val="0004663E"/>
    <w:rsid w:val="00047774"/>
    <w:rsid w:val="000501C5"/>
    <w:rsid w:val="00050443"/>
    <w:rsid w:val="000516C9"/>
    <w:rsid w:val="000524D0"/>
    <w:rsid w:val="000539A9"/>
    <w:rsid w:val="00054A75"/>
    <w:rsid w:val="000556BB"/>
    <w:rsid w:val="00056543"/>
    <w:rsid w:val="000573C6"/>
    <w:rsid w:val="00057B4E"/>
    <w:rsid w:val="0006035B"/>
    <w:rsid w:val="0006095D"/>
    <w:rsid w:val="000618C6"/>
    <w:rsid w:val="0006268F"/>
    <w:rsid w:val="000627C5"/>
    <w:rsid w:val="00062B28"/>
    <w:rsid w:val="000645C8"/>
    <w:rsid w:val="00065CF4"/>
    <w:rsid w:val="00066417"/>
    <w:rsid w:val="000665C3"/>
    <w:rsid w:val="0006693D"/>
    <w:rsid w:val="00067302"/>
    <w:rsid w:val="0006759C"/>
    <w:rsid w:val="000676DF"/>
    <w:rsid w:val="0007037A"/>
    <w:rsid w:val="00070E7A"/>
    <w:rsid w:val="00070F31"/>
    <w:rsid w:val="0007168A"/>
    <w:rsid w:val="0007183A"/>
    <w:rsid w:val="00072259"/>
    <w:rsid w:val="00073778"/>
    <w:rsid w:val="00073CFC"/>
    <w:rsid w:val="000750CD"/>
    <w:rsid w:val="00075409"/>
    <w:rsid w:val="00076717"/>
    <w:rsid w:val="00076855"/>
    <w:rsid w:val="000771E1"/>
    <w:rsid w:val="000775D6"/>
    <w:rsid w:val="0008041F"/>
    <w:rsid w:val="00082351"/>
    <w:rsid w:val="000842F1"/>
    <w:rsid w:val="000845A2"/>
    <w:rsid w:val="00084AB8"/>
    <w:rsid w:val="000855E5"/>
    <w:rsid w:val="0008572C"/>
    <w:rsid w:val="0008628D"/>
    <w:rsid w:val="00087604"/>
    <w:rsid w:val="000903DB"/>
    <w:rsid w:val="00090922"/>
    <w:rsid w:val="0009125B"/>
    <w:rsid w:val="00091903"/>
    <w:rsid w:val="00091AE9"/>
    <w:rsid w:val="0009269A"/>
    <w:rsid w:val="00092700"/>
    <w:rsid w:val="0009327E"/>
    <w:rsid w:val="00093A94"/>
    <w:rsid w:val="0009470F"/>
    <w:rsid w:val="00094A8A"/>
    <w:rsid w:val="00095C77"/>
    <w:rsid w:val="00096037"/>
    <w:rsid w:val="00097856"/>
    <w:rsid w:val="0009795A"/>
    <w:rsid w:val="00097D9D"/>
    <w:rsid w:val="000A04EF"/>
    <w:rsid w:val="000A08F2"/>
    <w:rsid w:val="000A0CA1"/>
    <w:rsid w:val="000A1D52"/>
    <w:rsid w:val="000A2D3E"/>
    <w:rsid w:val="000A379B"/>
    <w:rsid w:val="000A3D20"/>
    <w:rsid w:val="000A3D4C"/>
    <w:rsid w:val="000A4F61"/>
    <w:rsid w:val="000A5BF5"/>
    <w:rsid w:val="000A6996"/>
    <w:rsid w:val="000A6A47"/>
    <w:rsid w:val="000B053B"/>
    <w:rsid w:val="000B08A2"/>
    <w:rsid w:val="000B1414"/>
    <w:rsid w:val="000B19A1"/>
    <w:rsid w:val="000B2AA3"/>
    <w:rsid w:val="000B3060"/>
    <w:rsid w:val="000B3BE5"/>
    <w:rsid w:val="000B4005"/>
    <w:rsid w:val="000B4455"/>
    <w:rsid w:val="000B472E"/>
    <w:rsid w:val="000B59AE"/>
    <w:rsid w:val="000B6191"/>
    <w:rsid w:val="000B7011"/>
    <w:rsid w:val="000B782E"/>
    <w:rsid w:val="000B7E00"/>
    <w:rsid w:val="000C0969"/>
    <w:rsid w:val="000C18C3"/>
    <w:rsid w:val="000C19C5"/>
    <w:rsid w:val="000C2AD6"/>
    <w:rsid w:val="000C39B8"/>
    <w:rsid w:val="000C47C9"/>
    <w:rsid w:val="000C4CED"/>
    <w:rsid w:val="000C51F0"/>
    <w:rsid w:val="000C5D67"/>
    <w:rsid w:val="000C6500"/>
    <w:rsid w:val="000C746F"/>
    <w:rsid w:val="000C751D"/>
    <w:rsid w:val="000C7F4C"/>
    <w:rsid w:val="000D0184"/>
    <w:rsid w:val="000D063D"/>
    <w:rsid w:val="000D2970"/>
    <w:rsid w:val="000D38E3"/>
    <w:rsid w:val="000D4296"/>
    <w:rsid w:val="000D5572"/>
    <w:rsid w:val="000D55F2"/>
    <w:rsid w:val="000D5871"/>
    <w:rsid w:val="000D5C3E"/>
    <w:rsid w:val="000D5FAC"/>
    <w:rsid w:val="000D642C"/>
    <w:rsid w:val="000D66E8"/>
    <w:rsid w:val="000D6FF8"/>
    <w:rsid w:val="000D7152"/>
    <w:rsid w:val="000D7F05"/>
    <w:rsid w:val="000E04EA"/>
    <w:rsid w:val="000E113F"/>
    <w:rsid w:val="000E19CA"/>
    <w:rsid w:val="000E2047"/>
    <w:rsid w:val="000E20E8"/>
    <w:rsid w:val="000E2C01"/>
    <w:rsid w:val="000E2DD0"/>
    <w:rsid w:val="000E320D"/>
    <w:rsid w:val="000E32C3"/>
    <w:rsid w:val="000E409F"/>
    <w:rsid w:val="000E4E35"/>
    <w:rsid w:val="000E581D"/>
    <w:rsid w:val="000E5DCC"/>
    <w:rsid w:val="000E6350"/>
    <w:rsid w:val="000E6625"/>
    <w:rsid w:val="000E6941"/>
    <w:rsid w:val="000E7D73"/>
    <w:rsid w:val="000F010E"/>
    <w:rsid w:val="000F0778"/>
    <w:rsid w:val="000F0C96"/>
    <w:rsid w:val="000F3AC9"/>
    <w:rsid w:val="000F40BD"/>
    <w:rsid w:val="000F45D8"/>
    <w:rsid w:val="000F48EB"/>
    <w:rsid w:val="000F4A51"/>
    <w:rsid w:val="000F6FEE"/>
    <w:rsid w:val="001001A8"/>
    <w:rsid w:val="00100490"/>
    <w:rsid w:val="001005A2"/>
    <w:rsid w:val="001009B4"/>
    <w:rsid w:val="00100DA3"/>
    <w:rsid w:val="001010C6"/>
    <w:rsid w:val="001017B9"/>
    <w:rsid w:val="001024B2"/>
    <w:rsid w:val="00102A74"/>
    <w:rsid w:val="00102DA3"/>
    <w:rsid w:val="00102FA4"/>
    <w:rsid w:val="00103049"/>
    <w:rsid w:val="001036AE"/>
    <w:rsid w:val="00104912"/>
    <w:rsid w:val="001058C7"/>
    <w:rsid w:val="001061B0"/>
    <w:rsid w:val="0010634B"/>
    <w:rsid w:val="00107213"/>
    <w:rsid w:val="00110422"/>
    <w:rsid w:val="00112305"/>
    <w:rsid w:val="00112857"/>
    <w:rsid w:val="0011301B"/>
    <w:rsid w:val="00113B7D"/>
    <w:rsid w:val="00114075"/>
    <w:rsid w:val="00114A4A"/>
    <w:rsid w:val="0011500D"/>
    <w:rsid w:val="0011562C"/>
    <w:rsid w:val="0011656C"/>
    <w:rsid w:val="001166A2"/>
    <w:rsid w:val="00116AF5"/>
    <w:rsid w:val="00116EBB"/>
    <w:rsid w:val="001171B3"/>
    <w:rsid w:val="001176DC"/>
    <w:rsid w:val="00117C17"/>
    <w:rsid w:val="0012052E"/>
    <w:rsid w:val="00120B12"/>
    <w:rsid w:val="00123073"/>
    <w:rsid w:val="00123D39"/>
    <w:rsid w:val="001245E2"/>
    <w:rsid w:val="00125F4D"/>
    <w:rsid w:val="00126FC5"/>
    <w:rsid w:val="00127152"/>
    <w:rsid w:val="0012751B"/>
    <w:rsid w:val="00127EED"/>
    <w:rsid w:val="00130C35"/>
    <w:rsid w:val="0013232A"/>
    <w:rsid w:val="00132D01"/>
    <w:rsid w:val="00132E2D"/>
    <w:rsid w:val="00132E4F"/>
    <w:rsid w:val="00132E8B"/>
    <w:rsid w:val="001337E0"/>
    <w:rsid w:val="001340D4"/>
    <w:rsid w:val="00134722"/>
    <w:rsid w:val="00134B91"/>
    <w:rsid w:val="00135378"/>
    <w:rsid w:val="00135759"/>
    <w:rsid w:val="001360F7"/>
    <w:rsid w:val="00136153"/>
    <w:rsid w:val="00136C20"/>
    <w:rsid w:val="00137B00"/>
    <w:rsid w:val="00140758"/>
    <w:rsid w:val="0014093A"/>
    <w:rsid w:val="0014111F"/>
    <w:rsid w:val="00142078"/>
    <w:rsid w:val="001431B3"/>
    <w:rsid w:val="00143F14"/>
    <w:rsid w:val="00144387"/>
    <w:rsid w:val="0014455B"/>
    <w:rsid w:val="0014457F"/>
    <w:rsid w:val="00144874"/>
    <w:rsid w:val="001453FB"/>
    <w:rsid w:val="0014543D"/>
    <w:rsid w:val="00146543"/>
    <w:rsid w:val="0014705F"/>
    <w:rsid w:val="00150016"/>
    <w:rsid w:val="00150674"/>
    <w:rsid w:val="00152056"/>
    <w:rsid w:val="00153AB1"/>
    <w:rsid w:val="0015573B"/>
    <w:rsid w:val="00156895"/>
    <w:rsid w:val="00156EF2"/>
    <w:rsid w:val="001571EC"/>
    <w:rsid w:val="001620CA"/>
    <w:rsid w:val="001632D2"/>
    <w:rsid w:val="001636B2"/>
    <w:rsid w:val="00163EA1"/>
    <w:rsid w:val="00164525"/>
    <w:rsid w:val="00164B89"/>
    <w:rsid w:val="00164FCF"/>
    <w:rsid w:val="00165160"/>
    <w:rsid w:val="0016521B"/>
    <w:rsid w:val="0016523C"/>
    <w:rsid w:val="001658EE"/>
    <w:rsid w:val="001664E3"/>
    <w:rsid w:val="00166DDA"/>
    <w:rsid w:val="00170F9A"/>
    <w:rsid w:val="00173414"/>
    <w:rsid w:val="001757C6"/>
    <w:rsid w:val="00176E81"/>
    <w:rsid w:val="00181BA9"/>
    <w:rsid w:val="00181E65"/>
    <w:rsid w:val="0018277B"/>
    <w:rsid w:val="00182B2E"/>
    <w:rsid w:val="001855E1"/>
    <w:rsid w:val="00186EC0"/>
    <w:rsid w:val="001872DD"/>
    <w:rsid w:val="00190395"/>
    <w:rsid w:val="001905D8"/>
    <w:rsid w:val="00190BDC"/>
    <w:rsid w:val="00190C5F"/>
    <w:rsid w:val="00191F24"/>
    <w:rsid w:val="00192183"/>
    <w:rsid w:val="001923B1"/>
    <w:rsid w:val="00192771"/>
    <w:rsid w:val="00192B8E"/>
    <w:rsid w:val="001933F0"/>
    <w:rsid w:val="00196429"/>
    <w:rsid w:val="00196B69"/>
    <w:rsid w:val="001973AF"/>
    <w:rsid w:val="001977AC"/>
    <w:rsid w:val="001A07A5"/>
    <w:rsid w:val="001A0985"/>
    <w:rsid w:val="001A0B59"/>
    <w:rsid w:val="001A19D1"/>
    <w:rsid w:val="001A24EE"/>
    <w:rsid w:val="001A348E"/>
    <w:rsid w:val="001A3666"/>
    <w:rsid w:val="001A37E8"/>
    <w:rsid w:val="001A4733"/>
    <w:rsid w:val="001A4DDE"/>
    <w:rsid w:val="001A507E"/>
    <w:rsid w:val="001A51D9"/>
    <w:rsid w:val="001A63D5"/>
    <w:rsid w:val="001A6B86"/>
    <w:rsid w:val="001A6F1E"/>
    <w:rsid w:val="001B0357"/>
    <w:rsid w:val="001B12BC"/>
    <w:rsid w:val="001B1CB1"/>
    <w:rsid w:val="001B24BC"/>
    <w:rsid w:val="001B3483"/>
    <w:rsid w:val="001B40CE"/>
    <w:rsid w:val="001B4378"/>
    <w:rsid w:val="001B4C32"/>
    <w:rsid w:val="001B5A7F"/>
    <w:rsid w:val="001B659E"/>
    <w:rsid w:val="001B67FE"/>
    <w:rsid w:val="001B68DE"/>
    <w:rsid w:val="001B6FBC"/>
    <w:rsid w:val="001B7A2C"/>
    <w:rsid w:val="001C0498"/>
    <w:rsid w:val="001C0C70"/>
    <w:rsid w:val="001C320F"/>
    <w:rsid w:val="001C3B9B"/>
    <w:rsid w:val="001C43B8"/>
    <w:rsid w:val="001C43D0"/>
    <w:rsid w:val="001C48CD"/>
    <w:rsid w:val="001C4903"/>
    <w:rsid w:val="001C49C9"/>
    <w:rsid w:val="001C4B48"/>
    <w:rsid w:val="001C4BD8"/>
    <w:rsid w:val="001C4CE4"/>
    <w:rsid w:val="001C5197"/>
    <w:rsid w:val="001C53FE"/>
    <w:rsid w:val="001C58A8"/>
    <w:rsid w:val="001C5C7A"/>
    <w:rsid w:val="001C6517"/>
    <w:rsid w:val="001D2DE1"/>
    <w:rsid w:val="001D404E"/>
    <w:rsid w:val="001D4056"/>
    <w:rsid w:val="001D4C60"/>
    <w:rsid w:val="001D51D6"/>
    <w:rsid w:val="001D5B13"/>
    <w:rsid w:val="001D5BD7"/>
    <w:rsid w:val="001D6781"/>
    <w:rsid w:val="001E017E"/>
    <w:rsid w:val="001E2565"/>
    <w:rsid w:val="001E2719"/>
    <w:rsid w:val="001E28F2"/>
    <w:rsid w:val="001E2EF4"/>
    <w:rsid w:val="001E318E"/>
    <w:rsid w:val="001E368A"/>
    <w:rsid w:val="001E3ADD"/>
    <w:rsid w:val="001E3DCE"/>
    <w:rsid w:val="001E42BC"/>
    <w:rsid w:val="001E43B2"/>
    <w:rsid w:val="001E51EE"/>
    <w:rsid w:val="001E7287"/>
    <w:rsid w:val="001E7C8B"/>
    <w:rsid w:val="001F0398"/>
    <w:rsid w:val="001F0570"/>
    <w:rsid w:val="001F0948"/>
    <w:rsid w:val="001F1CE0"/>
    <w:rsid w:val="001F2098"/>
    <w:rsid w:val="001F2C59"/>
    <w:rsid w:val="001F3006"/>
    <w:rsid w:val="001F3AD1"/>
    <w:rsid w:val="001F3FDD"/>
    <w:rsid w:val="001F543F"/>
    <w:rsid w:val="001F5D1D"/>
    <w:rsid w:val="001F5F1F"/>
    <w:rsid w:val="001F61DD"/>
    <w:rsid w:val="001F670E"/>
    <w:rsid w:val="001F6F02"/>
    <w:rsid w:val="00200484"/>
    <w:rsid w:val="00200607"/>
    <w:rsid w:val="0020121D"/>
    <w:rsid w:val="00202582"/>
    <w:rsid w:val="002039EF"/>
    <w:rsid w:val="00203CF8"/>
    <w:rsid w:val="00207140"/>
    <w:rsid w:val="00207E3D"/>
    <w:rsid w:val="002103A9"/>
    <w:rsid w:val="00210B72"/>
    <w:rsid w:val="002122C8"/>
    <w:rsid w:val="00212494"/>
    <w:rsid w:val="002130D2"/>
    <w:rsid w:val="002137F7"/>
    <w:rsid w:val="00213FDA"/>
    <w:rsid w:val="00214029"/>
    <w:rsid w:val="00214814"/>
    <w:rsid w:val="00215747"/>
    <w:rsid w:val="002208B6"/>
    <w:rsid w:val="0022119C"/>
    <w:rsid w:val="00221E65"/>
    <w:rsid w:val="00221EE4"/>
    <w:rsid w:val="00221F3F"/>
    <w:rsid w:val="00221F98"/>
    <w:rsid w:val="00222632"/>
    <w:rsid w:val="00222C01"/>
    <w:rsid w:val="002242E8"/>
    <w:rsid w:val="00226D3C"/>
    <w:rsid w:val="00230013"/>
    <w:rsid w:val="002303F1"/>
    <w:rsid w:val="0023085A"/>
    <w:rsid w:val="00230E7F"/>
    <w:rsid w:val="00231041"/>
    <w:rsid w:val="002318C2"/>
    <w:rsid w:val="00231A82"/>
    <w:rsid w:val="00232848"/>
    <w:rsid w:val="00235008"/>
    <w:rsid w:val="002358DF"/>
    <w:rsid w:val="00235CD1"/>
    <w:rsid w:val="00236436"/>
    <w:rsid w:val="002366E9"/>
    <w:rsid w:val="00236B0A"/>
    <w:rsid w:val="00236C1F"/>
    <w:rsid w:val="00236DE5"/>
    <w:rsid w:val="00237982"/>
    <w:rsid w:val="00237DB0"/>
    <w:rsid w:val="00240FAD"/>
    <w:rsid w:val="00241DE3"/>
    <w:rsid w:val="0024264A"/>
    <w:rsid w:val="00242E07"/>
    <w:rsid w:val="002436A5"/>
    <w:rsid w:val="00243ED4"/>
    <w:rsid w:val="0024402C"/>
    <w:rsid w:val="0024404C"/>
    <w:rsid w:val="00245860"/>
    <w:rsid w:val="00245CED"/>
    <w:rsid w:val="00246767"/>
    <w:rsid w:val="0024703E"/>
    <w:rsid w:val="0025055A"/>
    <w:rsid w:val="002532F4"/>
    <w:rsid w:val="00253341"/>
    <w:rsid w:val="00253949"/>
    <w:rsid w:val="002542D4"/>
    <w:rsid w:val="0025469D"/>
    <w:rsid w:val="002546D1"/>
    <w:rsid w:val="00254CD0"/>
    <w:rsid w:val="00254F96"/>
    <w:rsid w:val="002554EB"/>
    <w:rsid w:val="0025650D"/>
    <w:rsid w:val="00256CCC"/>
    <w:rsid w:val="002608CD"/>
    <w:rsid w:val="002609D8"/>
    <w:rsid w:val="00261632"/>
    <w:rsid w:val="00262BCF"/>
    <w:rsid w:val="0026436F"/>
    <w:rsid w:val="002643E0"/>
    <w:rsid w:val="00264642"/>
    <w:rsid w:val="0026466E"/>
    <w:rsid w:val="0026470E"/>
    <w:rsid w:val="00264757"/>
    <w:rsid w:val="00265331"/>
    <w:rsid w:val="002661BC"/>
    <w:rsid w:val="002665DF"/>
    <w:rsid w:val="00267836"/>
    <w:rsid w:val="00270A35"/>
    <w:rsid w:val="00270B0B"/>
    <w:rsid w:val="00272143"/>
    <w:rsid w:val="00272859"/>
    <w:rsid w:val="00273726"/>
    <w:rsid w:val="00273B6A"/>
    <w:rsid w:val="002742B6"/>
    <w:rsid w:val="0027473F"/>
    <w:rsid w:val="0027520B"/>
    <w:rsid w:val="00275318"/>
    <w:rsid w:val="00275528"/>
    <w:rsid w:val="00275C87"/>
    <w:rsid w:val="00276B2A"/>
    <w:rsid w:val="002771B0"/>
    <w:rsid w:val="00277553"/>
    <w:rsid w:val="00277F63"/>
    <w:rsid w:val="00280253"/>
    <w:rsid w:val="00281457"/>
    <w:rsid w:val="002819BF"/>
    <w:rsid w:val="00281F4A"/>
    <w:rsid w:val="0028211F"/>
    <w:rsid w:val="00284826"/>
    <w:rsid w:val="002849D5"/>
    <w:rsid w:val="00285071"/>
    <w:rsid w:val="0028543A"/>
    <w:rsid w:val="0028566A"/>
    <w:rsid w:val="002867F8"/>
    <w:rsid w:val="00286E29"/>
    <w:rsid w:val="00287826"/>
    <w:rsid w:val="002901F2"/>
    <w:rsid w:val="002909A7"/>
    <w:rsid w:val="00291479"/>
    <w:rsid w:val="00291A09"/>
    <w:rsid w:val="00291C41"/>
    <w:rsid w:val="00291ED6"/>
    <w:rsid w:val="00292314"/>
    <w:rsid w:val="00292ED8"/>
    <w:rsid w:val="0029395A"/>
    <w:rsid w:val="00294CAF"/>
    <w:rsid w:val="00294FF3"/>
    <w:rsid w:val="00295FFD"/>
    <w:rsid w:val="002961B1"/>
    <w:rsid w:val="002969EB"/>
    <w:rsid w:val="00296A57"/>
    <w:rsid w:val="00296D76"/>
    <w:rsid w:val="00297176"/>
    <w:rsid w:val="002976F7"/>
    <w:rsid w:val="00297F3C"/>
    <w:rsid w:val="002A1201"/>
    <w:rsid w:val="002A1206"/>
    <w:rsid w:val="002A23E6"/>
    <w:rsid w:val="002A2477"/>
    <w:rsid w:val="002A4585"/>
    <w:rsid w:val="002A4ADB"/>
    <w:rsid w:val="002A4F76"/>
    <w:rsid w:val="002A54EA"/>
    <w:rsid w:val="002A6988"/>
    <w:rsid w:val="002A6DFA"/>
    <w:rsid w:val="002A7157"/>
    <w:rsid w:val="002A74AD"/>
    <w:rsid w:val="002A7595"/>
    <w:rsid w:val="002A7668"/>
    <w:rsid w:val="002A7FD7"/>
    <w:rsid w:val="002B305E"/>
    <w:rsid w:val="002B33A5"/>
    <w:rsid w:val="002B36EB"/>
    <w:rsid w:val="002B4408"/>
    <w:rsid w:val="002B610B"/>
    <w:rsid w:val="002B6E0E"/>
    <w:rsid w:val="002B6F2C"/>
    <w:rsid w:val="002B784B"/>
    <w:rsid w:val="002C057C"/>
    <w:rsid w:val="002C0C84"/>
    <w:rsid w:val="002C188A"/>
    <w:rsid w:val="002C269B"/>
    <w:rsid w:val="002C3B81"/>
    <w:rsid w:val="002C4025"/>
    <w:rsid w:val="002C4F0C"/>
    <w:rsid w:val="002C4F3A"/>
    <w:rsid w:val="002C551E"/>
    <w:rsid w:val="002C5EB9"/>
    <w:rsid w:val="002C5ECC"/>
    <w:rsid w:val="002C79C8"/>
    <w:rsid w:val="002D02D7"/>
    <w:rsid w:val="002D0E02"/>
    <w:rsid w:val="002D16BB"/>
    <w:rsid w:val="002D2500"/>
    <w:rsid w:val="002D263D"/>
    <w:rsid w:val="002D26EE"/>
    <w:rsid w:val="002D2D41"/>
    <w:rsid w:val="002D314C"/>
    <w:rsid w:val="002D59BC"/>
    <w:rsid w:val="002D5F89"/>
    <w:rsid w:val="002D64A7"/>
    <w:rsid w:val="002D67E2"/>
    <w:rsid w:val="002D7311"/>
    <w:rsid w:val="002D7BB2"/>
    <w:rsid w:val="002E0358"/>
    <w:rsid w:val="002E03B6"/>
    <w:rsid w:val="002E0B8A"/>
    <w:rsid w:val="002E0D08"/>
    <w:rsid w:val="002E235F"/>
    <w:rsid w:val="002E2B89"/>
    <w:rsid w:val="002E34E3"/>
    <w:rsid w:val="002E3DD2"/>
    <w:rsid w:val="002E4100"/>
    <w:rsid w:val="002E4B5F"/>
    <w:rsid w:val="002E54E7"/>
    <w:rsid w:val="002E5502"/>
    <w:rsid w:val="002E5B80"/>
    <w:rsid w:val="002E61F4"/>
    <w:rsid w:val="002E6902"/>
    <w:rsid w:val="002E693A"/>
    <w:rsid w:val="002E6B43"/>
    <w:rsid w:val="002E6DBC"/>
    <w:rsid w:val="002E7382"/>
    <w:rsid w:val="002E7B70"/>
    <w:rsid w:val="002F0F28"/>
    <w:rsid w:val="002F0FE1"/>
    <w:rsid w:val="002F15A1"/>
    <w:rsid w:val="002F3217"/>
    <w:rsid w:val="002F3513"/>
    <w:rsid w:val="002F3C93"/>
    <w:rsid w:val="002F5422"/>
    <w:rsid w:val="002F56F7"/>
    <w:rsid w:val="002F60A5"/>
    <w:rsid w:val="002F6216"/>
    <w:rsid w:val="002F66BE"/>
    <w:rsid w:val="002F693F"/>
    <w:rsid w:val="002F695C"/>
    <w:rsid w:val="002F7B59"/>
    <w:rsid w:val="00300500"/>
    <w:rsid w:val="0030137F"/>
    <w:rsid w:val="00301B3C"/>
    <w:rsid w:val="003030F2"/>
    <w:rsid w:val="003031CF"/>
    <w:rsid w:val="00303272"/>
    <w:rsid w:val="003039D7"/>
    <w:rsid w:val="00304D8E"/>
    <w:rsid w:val="003054C6"/>
    <w:rsid w:val="0030596F"/>
    <w:rsid w:val="003065DD"/>
    <w:rsid w:val="00306FB9"/>
    <w:rsid w:val="00310645"/>
    <w:rsid w:val="00310972"/>
    <w:rsid w:val="00310ACF"/>
    <w:rsid w:val="0031137E"/>
    <w:rsid w:val="003119A9"/>
    <w:rsid w:val="00311D28"/>
    <w:rsid w:val="0031259A"/>
    <w:rsid w:val="00312674"/>
    <w:rsid w:val="00312732"/>
    <w:rsid w:val="00312E6C"/>
    <w:rsid w:val="003132FC"/>
    <w:rsid w:val="003133FA"/>
    <w:rsid w:val="0031359C"/>
    <w:rsid w:val="00314554"/>
    <w:rsid w:val="003146BC"/>
    <w:rsid w:val="00315905"/>
    <w:rsid w:val="00316361"/>
    <w:rsid w:val="003168A3"/>
    <w:rsid w:val="00316BBB"/>
    <w:rsid w:val="003170E2"/>
    <w:rsid w:val="003175B6"/>
    <w:rsid w:val="0032005F"/>
    <w:rsid w:val="003200D8"/>
    <w:rsid w:val="00320154"/>
    <w:rsid w:val="00320999"/>
    <w:rsid w:val="00322B19"/>
    <w:rsid w:val="00322B40"/>
    <w:rsid w:val="00322BEA"/>
    <w:rsid w:val="00322CC5"/>
    <w:rsid w:val="00323F49"/>
    <w:rsid w:val="003250A1"/>
    <w:rsid w:val="00325390"/>
    <w:rsid w:val="00326985"/>
    <w:rsid w:val="003270AB"/>
    <w:rsid w:val="00327708"/>
    <w:rsid w:val="003278F3"/>
    <w:rsid w:val="00327981"/>
    <w:rsid w:val="00330DF0"/>
    <w:rsid w:val="003312B2"/>
    <w:rsid w:val="00331D09"/>
    <w:rsid w:val="003336C6"/>
    <w:rsid w:val="00333FEE"/>
    <w:rsid w:val="00334CFF"/>
    <w:rsid w:val="00335044"/>
    <w:rsid w:val="00335258"/>
    <w:rsid w:val="00335543"/>
    <w:rsid w:val="00336754"/>
    <w:rsid w:val="0033717C"/>
    <w:rsid w:val="00337EC8"/>
    <w:rsid w:val="00340D5D"/>
    <w:rsid w:val="00341158"/>
    <w:rsid w:val="003412F4"/>
    <w:rsid w:val="003431E8"/>
    <w:rsid w:val="0034362B"/>
    <w:rsid w:val="00343FE9"/>
    <w:rsid w:val="003441B0"/>
    <w:rsid w:val="003450CE"/>
    <w:rsid w:val="00345147"/>
    <w:rsid w:val="003451C4"/>
    <w:rsid w:val="00347459"/>
    <w:rsid w:val="0034780D"/>
    <w:rsid w:val="00347A47"/>
    <w:rsid w:val="00347CFA"/>
    <w:rsid w:val="00347E43"/>
    <w:rsid w:val="00351FC7"/>
    <w:rsid w:val="0035223C"/>
    <w:rsid w:val="00352862"/>
    <w:rsid w:val="00352C0A"/>
    <w:rsid w:val="003530EB"/>
    <w:rsid w:val="00353745"/>
    <w:rsid w:val="00354B03"/>
    <w:rsid w:val="00354B0F"/>
    <w:rsid w:val="00355CCA"/>
    <w:rsid w:val="003602F4"/>
    <w:rsid w:val="00362B2B"/>
    <w:rsid w:val="00362EB7"/>
    <w:rsid w:val="003655B3"/>
    <w:rsid w:val="0036563F"/>
    <w:rsid w:val="003658D5"/>
    <w:rsid w:val="00365E7C"/>
    <w:rsid w:val="00366F7F"/>
    <w:rsid w:val="00367011"/>
    <w:rsid w:val="003671D9"/>
    <w:rsid w:val="003676DC"/>
    <w:rsid w:val="00367AAE"/>
    <w:rsid w:val="00367EF2"/>
    <w:rsid w:val="003704B8"/>
    <w:rsid w:val="003707F8"/>
    <w:rsid w:val="00370A97"/>
    <w:rsid w:val="0037184B"/>
    <w:rsid w:val="0037246F"/>
    <w:rsid w:val="003741F7"/>
    <w:rsid w:val="00374514"/>
    <w:rsid w:val="00374DB1"/>
    <w:rsid w:val="00376313"/>
    <w:rsid w:val="003763E1"/>
    <w:rsid w:val="00376A6F"/>
    <w:rsid w:val="0037794C"/>
    <w:rsid w:val="00377C0C"/>
    <w:rsid w:val="00377E3B"/>
    <w:rsid w:val="00380118"/>
    <w:rsid w:val="00380BE4"/>
    <w:rsid w:val="003811AE"/>
    <w:rsid w:val="00381F21"/>
    <w:rsid w:val="003825E8"/>
    <w:rsid w:val="00382B14"/>
    <w:rsid w:val="00383DC7"/>
    <w:rsid w:val="00383E05"/>
    <w:rsid w:val="003846DE"/>
    <w:rsid w:val="003846EC"/>
    <w:rsid w:val="00384778"/>
    <w:rsid w:val="00384D95"/>
    <w:rsid w:val="003863A4"/>
    <w:rsid w:val="00386634"/>
    <w:rsid w:val="00387BAB"/>
    <w:rsid w:val="00387E3D"/>
    <w:rsid w:val="00390DDD"/>
    <w:rsid w:val="00391F29"/>
    <w:rsid w:val="0039240C"/>
    <w:rsid w:val="00392835"/>
    <w:rsid w:val="0039295D"/>
    <w:rsid w:val="00392A4C"/>
    <w:rsid w:val="00392B3A"/>
    <w:rsid w:val="00392E13"/>
    <w:rsid w:val="00393451"/>
    <w:rsid w:val="00393B9F"/>
    <w:rsid w:val="00395B5A"/>
    <w:rsid w:val="00395CDC"/>
    <w:rsid w:val="00397E79"/>
    <w:rsid w:val="003A0464"/>
    <w:rsid w:val="003A1772"/>
    <w:rsid w:val="003A5FB6"/>
    <w:rsid w:val="003B153D"/>
    <w:rsid w:val="003B2577"/>
    <w:rsid w:val="003B2615"/>
    <w:rsid w:val="003B2C02"/>
    <w:rsid w:val="003B4486"/>
    <w:rsid w:val="003B50C5"/>
    <w:rsid w:val="003B5705"/>
    <w:rsid w:val="003B718E"/>
    <w:rsid w:val="003B7C64"/>
    <w:rsid w:val="003C0284"/>
    <w:rsid w:val="003C1FA7"/>
    <w:rsid w:val="003C2DC3"/>
    <w:rsid w:val="003C32EF"/>
    <w:rsid w:val="003C38E2"/>
    <w:rsid w:val="003C48D5"/>
    <w:rsid w:val="003C4DEA"/>
    <w:rsid w:val="003C5679"/>
    <w:rsid w:val="003C56BF"/>
    <w:rsid w:val="003C7DB1"/>
    <w:rsid w:val="003D1603"/>
    <w:rsid w:val="003D1B0D"/>
    <w:rsid w:val="003D33D4"/>
    <w:rsid w:val="003D35BF"/>
    <w:rsid w:val="003D6445"/>
    <w:rsid w:val="003D658B"/>
    <w:rsid w:val="003D6E9B"/>
    <w:rsid w:val="003D6FC0"/>
    <w:rsid w:val="003D7D7C"/>
    <w:rsid w:val="003E1995"/>
    <w:rsid w:val="003E2A5C"/>
    <w:rsid w:val="003E3574"/>
    <w:rsid w:val="003E35FF"/>
    <w:rsid w:val="003E3A44"/>
    <w:rsid w:val="003E4FAD"/>
    <w:rsid w:val="003E51B1"/>
    <w:rsid w:val="003E54B7"/>
    <w:rsid w:val="003E580F"/>
    <w:rsid w:val="003E597B"/>
    <w:rsid w:val="003E6600"/>
    <w:rsid w:val="003E69BE"/>
    <w:rsid w:val="003E6DF7"/>
    <w:rsid w:val="003E7C38"/>
    <w:rsid w:val="003E7CBE"/>
    <w:rsid w:val="003F015F"/>
    <w:rsid w:val="003F07FC"/>
    <w:rsid w:val="003F1453"/>
    <w:rsid w:val="003F230E"/>
    <w:rsid w:val="003F231E"/>
    <w:rsid w:val="003F29A5"/>
    <w:rsid w:val="003F2EFE"/>
    <w:rsid w:val="003F32C6"/>
    <w:rsid w:val="003F4892"/>
    <w:rsid w:val="003F4D4B"/>
    <w:rsid w:val="003F5E99"/>
    <w:rsid w:val="003F631C"/>
    <w:rsid w:val="003F68C7"/>
    <w:rsid w:val="003F71DB"/>
    <w:rsid w:val="003F7366"/>
    <w:rsid w:val="003F75F9"/>
    <w:rsid w:val="004001DA"/>
    <w:rsid w:val="004011A1"/>
    <w:rsid w:val="0040193C"/>
    <w:rsid w:val="00401D17"/>
    <w:rsid w:val="004020FD"/>
    <w:rsid w:val="004032CE"/>
    <w:rsid w:val="00403589"/>
    <w:rsid w:val="00404C5E"/>
    <w:rsid w:val="00405101"/>
    <w:rsid w:val="00405D85"/>
    <w:rsid w:val="0040606E"/>
    <w:rsid w:val="00406191"/>
    <w:rsid w:val="004061EF"/>
    <w:rsid w:val="00407140"/>
    <w:rsid w:val="00407919"/>
    <w:rsid w:val="004107D5"/>
    <w:rsid w:val="004111EB"/>
    <w:rsid w:val="0041226D"/>
    <w:rsid w:val="00412B43"/>
    <w:rsid w:val="00412EDE"/>
    <w:rsid w:val="004137CC"/>
    <w:rsid w:val="00413B0D"/>
    <w:rsid w:val="0041416F"/>
    <w:rsid w:val="00414E46"/>
    <w:rsid w:val="00414F55"/>
    <w:rsid w:val="00417049"/>
    <w:rsid w:val="004200C6"/>
    <w:rsid w:val="0042059B"/>
    <w:rsid w:val="004206C5"/>
    <w:rsid w:val="00420749"/>
    <w:rsid w:val="00420B9D"/>
    <w:rsid w:val="00420F2B"/>
    <w:rsid w:val="00421297"/>
    <w:rsid w:val="00421691"/>
    <w:rsid w:val="00421DEF"/>
    <w:rsid w:val="00422D99"/>
    <w:rsid w:val="004235A4"/>
    <w:rsid w:val="004236FB"/>
    <w:rsid w:val="00425058"/>
    <w:rsid w:val="0042515D"/>
    <w:rsid w:val="004267DE"/>
    <w:rsid w:val="004278A1"/>
    <w:rsid w:val="00431292"/>
    <w:rsid w:val="00431BD3"/>
    <w:rsid w:val="00431CEC"/>
    <w:rsid w:val="00431D08"/>
    <w:rsid w:val="00432CDC"/>
    <w:rsid w:val="004334E7"/>
    <w:rsid w:val="00433B81"/>
    <w:rsid w:val="00433D66"/>
    <w:rsid w:val="00434456"/>
    <w:rsid w:val="00434868"/>
    <w:rsid w:val="004350AE"/>
    <w:rsid w:val="0043521F"/>
    <w:rsid w:val="0043651E"/>
    <w:rsid w:val="00436655"/>
    <w:rsid w:val="004366AE"/>
    <w:rsid w:val="0043696C"/>
    <w:rsid w:val="00436BB9"/>
    <w:rsid w:val="00437AE3"/>
    <w:rsid w:val="0044099D"/>
    <w:rsid w:val="00440BD9"/>
    <w:rsid w:val="00442598"/>
    <w:rsid w:val="00442CDB"/>
    <w:rsid w:val="00443A09"/>
    <w:rsid w:val="00444FEF"/>
    <w:rsid w:val="00445069"/>
    <w:rsid w:val="0044514B"/>
    <w:rsid w:val="004466BE"/>
    <w:rsid w:val="00447CBC"/>
    <w:rsid w:val="00447D81"/>
    <w:rsid w:val="00447F76"/>
    <w:rsid w:val="00450A8A"/>
    <w:rsid w:val="00451085"/>
    <w:rsid w:val="00453B99"/>
    <w:rsid w:val="004544E6"/>
    <w:rsid w:val="0045514A"/>
    <w:rsid w:val="00455296"/>
    <w:rsid w:val="00455471"/>
    <w:rsid w:val="0045769F"/>
    <w:rsid w:val="00457B04"/>
    <w:rsid w:val="004608FF"/>
    <w:rsid w:val="00460D3F"/>
    <w:rsid w:val="00461AF3"/>
    <w:rsid w:val="0046204E"/>
    <w:rsid w:val="00462AFA"/>
    <w:rsid w:val="004631AE"/>
    <w:rsid w:val="004632EA"/>
    <w:rsid w:val="00463E0A"/>
    <w:rsid w:val="004647D5"/>
    <w:rsid w:val="00465A33"/>
    <w:rsid w:val="00466294"/>
    <w:rsid w:val="0046637D"/>
    <w:rsid w:val="00467778"/>
    <w:rsid w:val="00467E58"/>
    <w:rsid w:val="00470846"/>
    <w:rsid w:val="004711CB"/>
    <w:rsid w:val="0047143F"/>
    <w:rsid w:val="004714A9"/>
    <w:rsid w:val="00471B9C"/>
    <w:rsid w:val="00471EA8"/>
    <w:rsid w:val="004729D4"/>
    <w:rsid w:val="00473415"/>
    <w:rsid w:val="00473948"/>
    <w:rsid w:val="00473E3B"/>
    <w:rsid w:val="00473F54"/>
    <w:rsid w:val="00474E99"/>
    <w:rsid w:val="0047502B"/>
    <w:rsid w:val="00475F21"/>
    <w:rsid w:val="004763EB"/>
    <w:rsid w:val="00476B7E"/>
    <w:rsid w:val="00476B89"/>
    <w:rsid w:val="00477BF8"/>
    <w:rsid w:val="00480956"/>
    <w:rsid w:val="00481F5C"/>
    <w:rsid w:val="004820A3"/>
    <w:rsid w:val="004821C2"/>
    <w:rsid w:val="004821EE"/>
    <w:rsid w:val="00482F24"/>
    <w:rsid w:val="0048304F"/>
    <w:rsid w:val="00483197"/>
    <w:rsid w:val="0048346C"/>
    <w:rsid w:val="004835AB"/>
    <w:rsid w:val="004838F4"/>
    <w:rsid w:val="004839A6"/>
    <w:rsid w:val="00483DC7"/>
    <w:rsid w:val="00483F18"/>
    <w:rsid w:val="00484533"/>
    <w:rsid w:val="00484A17"/>
    <w:rsid w:val="00485379"/>
    <w:rsid w:val="00485772"/>
    <w:rsid w:val="00485AF8"/>
    <w:rsid w:val="0049047D"/>
    <w:rsid w:val="004909E5"/>
    <w:rsid w:val="00492063"/>
    <w:rsid w:val="00493455"/>
    <w:rsid w:val="00493569"/>
    <w:rsid w:val="00495F34"/>
    <w:rsid w:val="0049685E"/>
    <w:rsid w:val="0049690C"/>
    <w:rsid w:val="00496B59"/>
    <w:rsid w:val="00496F08"/>
    <w:rsid w:val="004A022E"/>
    <w:rsid w:val="004A024E"/>
    <w:rsid w:val="004A15FC"/>
    <w:rsid w:val="004A200A"/>
    <w:rsid w:val="004A2BED"/>
    <w:rsid w:val="004A2C56"/>
    <w:rsid w:val="004A373E"/>
    <w:rsid w:val="004A38A8"/>
    <w:rsid w:val="004A4260"/>
    <w:rsid w:val="004A4E0D"/>
    <w:rsid w:val="004A4F15"/>
    <w:rsid w:val="004A4FC6"/>
    <w:rsid w:val="004A52F9"/>
    <w:rsid w:val="004A5321"/>
    <w:rsid w:val="004A581B"/>
    <w:rsid w:val="004A63DC"/>
    <w:rsid w:val="004A6518"/>
    <w:rsid w:val="004A6525"/>
    <w:rsid w:val="004A66C2"/>
    <w:rsid w:val="004A7BFF"/>
    <w:rsid w:val="004A7E79"/>
    <w:rsid w:val="004B01B2"/>
    <w:rsid w:val="004B24F6"/>
    <w:rsid w:val="004B2B16"/>
    <w:rsid w:val="004B3C69"/>
    <w:rsid w:val="004B5518"/>
    <w:rsid w:val="004B5A23"/>
    <w:rsid w:val="004B5D92"/>
    <w:rsid w:val="004B5DE7"/>
    <w:rsid w:val="004B66C3"/>
    <w:rsid w:val="004B6D6F"/>
    <w:rsid w:val="004B7052"/>
    <w:rsid w:val="004B71CD"/>
    <w:rsid w:val="004B73C2"/>
    <w:rsid w:val="004B7833"/>
    <w:rsid w:val="004B7AA7"/>
    <w:rsid w:val="004B7EBF"/>
    <w:rsid w:val="004C162F"/>
    <w:rsid w:val="004C1E64"/>
    <w:rsid w:val="004C2CD2"/>
    <w:rsid w:val="004C2D73"/>
    <w:rsid w:val="004C2F2A"/>
    <w:rsid w:val="004C3123"/>
    <w:rsid w:val="004C3C2D"/>
    <w:rsid w:val="004C3D53"/>
    <w:rsid w:val="004C45E7"/>
    <w:rsid w:val="004C4703"/>
    <w:rsid w:val="004C48CC"/>
    <w:rsid w:val="004C65F6"/>
    <w:rsid w:val="004C7A91"/>
    <w:rsid w:val="004D1676"/>
    <w:rsid w:val="004D27B8"/>
    <w:rsid w:val="004D2FA4"/>
    <w:rsid w:val="004D309C"/>
    <w:rsid w:val="004D39B5"/>
    <w:rsid w:val="004D4007"/>
    <w:rsid w:val="004D4A44"/>
    <w:rsid w:val="004D5C19"/>
    <w:rsid w:val="004D5DD6"/>
    <w:rsid w:val="004D69C4"/>
    <w:rsid w:val="004D6C2D"/>
    <w:rsid w:val="004D6E22"/>
    <w:rsid w:val="004D6FC1"/>
    <w:rsid w:val="004E1A7E"/>
    <w:rsid w:val="004E2649"/>
    <w:rsid w:val="004E2D53"/>
    <w:rsid w:val="004E3FC1"/>
    <w:rsid w:val="004E4434"/>
    <w:rsid w:val="004E6126"/>
    <w:rsid w:val="004E63F4"/>
    <w:rsid w:val="004E66F2"/>
    <w:rsid w:val="004E740B"/>
    <w:rsid w:val="004F0E62"/>
    <w:rsid w:val="004F22A7"/>
    <w:rsid w:val="004F369C"/>
    <w:rsid w:val="004F4447"/>
    <w:rsid w:val="004F44E1"/>
    <w:rsid w:val="004F4938"/>
    <w:rsid w:val="004F4AE0"/>
    <w:rsid w:val="004F5320"/>
    <w:rsid w:val="004F58E8"/>
    <w:rsid w:val="004F7214"/>
    <w:rsid w:val="004F7784"/>
    <w:rsid w:val="00500355"/>
    <w:rsid w:val="00500AF9"/>
    <w:rsid w:val="0050231E"/>
    <w:rsid w:val="00502519"/>
    <w:rsid w:val="00502694"/>
    <w:rsid w:val="0050296C"/>
    <w:rsid w:val="00502D91"/>
    <w:rsid w:val="00503D68"/>
    <w:rsid w:val="00503DF1"/>
    <w:rsid w:val="005051C1"/>
    <w:rsid w:val="005052A0"/>
    <w:rsid w:val="00506C08"/>
    <w:rsid w:val="00507166"/>
    <w:rsid w:val="005076DE"/>
    <w:rsid w:val="00510939"/>
    <w:rsid w:val="00513514"/>
    <w:rsid w:val="00513976"/>
    <w:rsid w:val="00513A1D"/>
    <w:rsid w:val="00514DEC"/>
    <w:rsid w:val="00517800"/>
    <w:rsid w:val="0052039C"/>
    <w:rsid w:val="00520AF5"/>
    <w:rsid w:val="0052141D"/>
    <w:rsid w:val="0052199C"/>
    <w:rsid w:val="00522283"/>
    <w:rsid w:val="00522B99"/>
    <w:rsid w:val="00523521"/>
    <w:rsid w:val="00524920"/>
    <w:rsid w:val="005256DD"/>
    <w:rsid w:val="00525A49"/>
    <w:rsid w:val="005268A9"/>
    <w:rsid w:val="00526C01"/>
    <w:rsid w:val="005273F0"/>
    <w:rsid w:val="005276F0"/>
    <w:rsid w:val="005302DB"/>
    <w:rsid w:val="00531818"/>
    <w:rsid w:val="00531970"/>
    <w:rsid w:val="00531B07"/>
    <w:rsid w:val="00532011"/>
    <w:rsid w:val="00532570"/>
    <w:rsid w:val="00532A22"/>
    <w:rsid w:val="005331AD"/>
    <w:rsid w:val="00533A6C"/>
    <w:rsid w:val="00534691"/>
    <w:rsid w:val="0053492E"/>
    <w:rsid w:val="00535A00"/>
    <w:rsid w:val="005360E7"/>
    <w:rsid w:val="005364FF"/>
    <w:rsid w:val="00536833"/>
    <w:rsid w:val="00540B5A"/>
    <w:rsid w:val="00540BE3"/>
    <w:rsid w:val="0054146F"/>
    <w:rsid w:val="00541F17"/>
    <w:rsid w:val="0054282E"/>
    <w:rsid w:val="00542BE1"/>
    <w:rsid w:val="00543009"/>
    <w:rsid w:val="00544DD9"/>
    <w:rsid w:val="0054587F"/>
    <w:rsid w:val="00545C80"/>
    <w:rsid w:val="00545FC5"/>
    <w:rsid w:val="005462EA"/>
    <w:rsid w:val="005463B4"/>
    <w:rsid w:val="005464BB"/>
    <w:rsid w:val="005468AD"/>
    <w:rsid w:val="00547211"/>
    <w:rsid w:val="005476C8"/>
    <w:rsid w:val="00550DCD"/>
    <w:rsid w:val="00551ECF"/>
    <w:rsid w:val="00555DB2"/>
    <w:rsid w:val="00556077"/>
    <w:rsid w:val="00556293"/>
    <w:rsid w:val="005577AF"/>
    <w:rsid w:val="005603AE"/>
    <w:rsid w:val="00561459"/>
    <w:rsid w:val="00561F7E"/>
    <w:rsid w:val="00562949"/>
    <w:rsid w:val="00563457"/>
    <w:rsid w:val="005638EF"/>
    <w:rsid w:val="00564721"/>
    <w:rsid w:val="00565494"/>
    <w:rsid w:val="00571309"/>
    <w:rsid w:val="005713C7"/>
    <w:rsid w:val="005716DE"/>
    <w:rsid w:val="00573874"/>
    <w:rsid w:val="00573D55"/>
    <w:rsid w:val="00573F97"/>
    <w:rsid w:val="00574513"/>
    <w:rsid w:val="00574829"/>
    <w:rsid w:val="00574CC7"/>
    <w:rsid w:val="00574D04"/>
    <w:rsid w:val="00575972"/>
    <w:rsid w:val="00577C63"/>
    <w:rsid w:val="0058079B"/>
    <w:rsid w:val="0058085E"/>
    <w:rsid w:val="00580E3B"/>
    <w:rsid w:val="00581093"/>
    <w:rsid w:val="00581CD9"/>
    <w:rsid w:val="00581F7F"/>
    <w:rsid w:val="00581F8E"/>
    <w:rsid w:val="00582C3F"/>
    <w:rsid w:val="005847FE"/>
    <w:rsid w:val="005864FC"/>
    <w:rsid w:val="0058661E"/>
    <w:rsid w:val="005867E3"/>
    <w:rsid w:val="005868EF"/>
    <w:rsid w:val="00586A42"/>
    <w:rsid w:val="00586B07"/>
    <w:rsid w:val="00587156"/>
    <w:rsid w:val="0058770D"/>
    <w:rsid w:val="00590424"/>
    <w:rsid w:val="00590823"/>
    <w:rsid w:val="00590C08"/>
    <w:rsid w:val="005913CA"/>
    <w:rsid w:val="005917D1"/>
    <w:rsid w:val="00592982"/>
    <w:rsid w:val="00592C1A"/>
    <w:rsid w:val="00592C36"/>
    <w:rsid w:val="00593116"/>
    <w:rsid w:val="005934B4"/>
    <w:rsid w:val="00596771"/>
    <w:rsid w:val="00596DEC"/>
    <w:rsid w:val="00597C0D"/>
    <w:rsid w:val="005A1177"/>
    <w:rsid w:val="005A11C8"/>
    <w:rsid w:val="005A1672"/>
    <w:rsid w:val="005A17E3"/>
    <w:rsid w:val="005A196C"/>
    <w:rsid w:val="005A21D1"/>
    <w:rsid w:val="005A28C2"/>
    <w:rsid w:val="005A4CF1"/>
    <w:rsid w:val="005A5344"/>
    <w:rsid w:val="005A5897"/>
    <w:rsid w:val="005A6BAF"/>
    <w:rsid w:val="005A7289"/>
    <w:rsid w:val="005A768C"/>
    <w:rsid w:val="005A7CA3"/>
    <w:rsid w:val="005A7DCD"/>
    <w:rsid w:val="005A7F27"/>
    <w:rsid w:val="005A7FAF"/>
    <w:rsid w:val="005B03BF"/>
    <w:rsid w:val="005B1C0C"/>
    <w:rsid w:val="005B1C0F"/>
    <w:rsid w:val="005B1E06"/>
    <w:rsid w:val="005B28A1"/>
    <w:rsid w:val="005B3444"/>
    <w:rsid w:val="005B3898"/>
    <w:rsid w:val="005B510F"/>
    <w:rsid w:val="005B6B63"/>
    <w:rsid w:val="005B6D19"/>
    <w:rsid w:val="005B7099"/>
    <w:rsid w:val="005B70F2"/>
    <w:rsid w:val="005C0247"/>
    <w:rsid w:val="005C0615"/>
    <w:rsid w:val="005C0771"/>
    <w:rsid w:val="005C18B4"/>
    <w:rsid w:val="005C1FFF"/>
    <w:rsid w:val="005C212C"/>
    <w:rsid w:val="005C251E"/>
    <w:rsid w:val="005C28AB"/>
    <w:rsid w:val="005C3BBC"/>
    <w:rsid w:val="005C40E2"/>
    <w:rsid w:val="005C44F4"/>
    <w:rsid w:val="005C4FC7"/>
    <w:rsid w:val="005C53E1"/>
    <w:rsid w:val="005C56EE"/>
    <w:rsid w:val="005C5F9B"/>
    <w:rsid w:val="005C6C3C"/>
    <w:rsid w:val="005C6F1F"/>
    <w:rsid w:val="005C762D"/>
    <w:rsid w:val="005C7951"/>
    <w:rsid w:val="005C7FA0"/>
    <w:rsid w:val="005D0D54"/>
    <w:rsid w:val="005D67F2"/>
    <w:rsid w:val="005D7C2A"/>
    <w:rsid w:val="005D7F3F"/>
    <w:rsid w:val="005E0226"/>
    <w:rsid w:val="005E0783"/>
    <w:rsid w:val="005E0A6D"/>
    <w:rsid w:val="005E0E95"/>
    <w:rsid w:val="005E140D"/>
    <w:rsid w:val="005E191F"/>
    <w:rsid w:val="005E1A8D"/>
    <w:rsid w:val="005E2248"/>
    <w:rsid w:val="005E2F01"/>
    <w:rsid w:val="005E54D2"/>
    <w:rsid w:val="005E6684"/>
    <w:rsid w:val="005E7143"/>
    <w:rsid w:val="005E71DD"/>
    <w:rsid w:val="005E7760"/>
    <w:rsid w:val="005F06ED"/>
    <w:rsid w:val="005F19D0"/>
    <w:rsid w:val="005F1DAD"/>
    <w:rsid w:val="005F244C"/>
    <w:rsid w:val="005F2CFE"/>
    <w:rsid w:val="005F3767"/>
    <w:rsid w:val="005F555B"/>
    <w:rsid w:val="005F55AE"/>
    <w:rsid w:val="005F6087"/>
    <w:rsid w:val="005F69F5"/>
    <w:rsid w:val="005F6A82"/>
    <w:rsid w:val="005F764C"/>
    <w:rsid w:val="005F77A6"/>
    <w:rsid w:val="00600144"/>
    <w:rsid w:val="006002DC"/>
    <w:rsid w:val="00600BE5"/>
    <w:rsid w:val="00600FE7"/>
    <w:rsid w:val="00601685"/>
    <w:rsid w:val="006019FC"/>
    <w:rsid w:val="00602C94"/>
    <w:rsid w:val="006030B1"/>
    <w:rsid w:val="00603B2A"/>
    <w:rsid w:val="006044A2"/>
    <w:rsid w:val="00604E5C"/>
    <w:rsid w:val="006050DF"/>
    <w:rsid w:val="006052F5"/>
    <w:rsid w:val="006060FA"/>
    <w:rsid w:val="0060629F"/>
    <w:rsid w:val="00606789"/>
    <w:rsid w:val="006068F1"/>
    <w:rsid w:val="00606C9C"/>
    <w:rsid w:val="00607108"/>
    <w:rsid w:val="00607238"/>
    <w:rsid w:val="00607686"/>
    <w:rsid w:val="0061053F"/>
    <w:rsid w:val="006105BD"/>
    <w:rsid w:val="006114F5"/>
    <w:rsid w:val="00611C7F"/>
    <w:rsid w:val="00612A1B"/>
    <w:rsid w:val="00612B02"/>
    <w:rsid w:val="00612EA9"/>
    <w:rsid w:val="00612F86"/>
    <w:rsid w:val="006136D9"/>
    <w:rsid w:val="00613EB3"/>
    <w:rsid w:val="00614EB6"/>
    <w:rsid w:val="00614F6F"/>
    <w:rsid w:val="00615311"/>
    <w:rsid w:val="0061718A"/>
    <w:rsid w:val="006177F6"/>
    <w:rsid w:val="00620541"/>
    <w:rsid w:val="00620A79"/>
    <w:rsid w:val="006226B0"/>
    <w:rsid w:val="00622BE7"/>
    <w:rsid w:val="00622F0B"/>
    <w:rsid w:val="00624070"/>
    <w:rsid w:val="00624636"/>
    <w:rsid w:val="00624862"/>
    <w:rsid w:val="00624957"/>
    <w:rsid w:val="0062515C"/>
    <w:rsid w:val="006252D7"/>
    <w:rsid w:val="00626EFC"/>
    <w:rsid w:val="0062758B"/>
    <w:rsid w:val="00627870"/>
    <w:rsid w:val="00627DF5"/>
    <w:rsid w:val="00630690"/>
    <w:rsid w:val="00631773"/>
    <w:rsid w:val="00631B83"/>
    <w:rsid w:val="00633A09"/>
    <w:rsid w:val="006346A2"/>
    <w:rsid w:val="00634F22"/>
    <w:rsid w:val="00635449"/>
    <w:rsid w:val="00635A7A"/>
    <w:rsid w:val="00635DD5"/>
    <w:rsid w:val="006371EF"/>
    <w:rsid w:val="00637BDA"/>
    <w:rsid w:val="00637C99"/>
    <w:rsid w:val="0064028F"/>
    <w:rsid w:val="00640CCA"/>
    <w:rsid w:val="00641740"/>
    <w:rsid w:val="00641D33"/>
    <w:rsid w:val="00642582"/>
    <w:rsid w:val="00642E2E"/>
    <w:rsid w:val="006434A3"/>
    <w:rsid w:val="00645B69"/>
    <w:rsid w:val="00646D71"/>
    <w:rsid w:val="00647053"/>
    <w:rsid w:val="00650C3D"/>
    <w:rsid w:val="00652AB4"/>
    <w:rsid w:val="00653AF9"/>
    <w:rsid w:val="00653D8D"/>
    <w:rsid w:val="00653E83"/>
    <w:rsid w:val="00654F7A"/>
    <w:rsid w:val="006559E2"/>
    <w:rsid w:val="00656696"/>
    <w:rsid w:val="00656CEF"/>
    <w:rsid w:val="00656E59"/>
    <w:rsid w:val="0065708D"/>
    <w:rsid w:val="006576E0"/>
    <w:rsid w:val="00657EC5"/>
    <w:rsid w:val="00660392"/>
    <w:rsid w:val="00660EB4"/>
    <w:rsid w:val="006613F4"/>
    <w:rsid w:val="00661B7D"/>
    <w:rsid w:val="0066225D"/>
    <w:rsid w:val="006627AD"/>
    <w:rsid w:val="00662D75"/>
    <w:rsid w:val="00662DC7"/>
    <w:rsid w:val="00663553"/>
    <w:rsid w:val="0066368F"/>
    <w:rsid w:val="006642E1"/>
    <w:rsid w:val="00664926"/>
    <w:rsid w:val="00665716"/>
    <w:rsid w:val="00665876"/>
    <w:rsid w:val="006658D8"/>
    <w:rsid w:val="00665A90"/>
    <w:rsid w:val="006661DC"/>
    <w:rsid w:val="0066734A"/>
    <w:rsid w:val="00670779"/>
    <w:rsid w:val="006719CE"/>
    <w:rsid w:val="00671CAB"/>
    <w:rsid w:val="00672A43"/>
    <w:rsid w:val="00672EB9"/>
    <w:rsid w:val="00674254"/>
    <w:rsid w:val="00674487"/>
    <w:rsid w:val="006744AF"/>
    <w:rsid w:val="00674E83"/>
    <w:rsid w:val="0067502E"/>
    <w:rsid w:val="00675440"/>
    <w:rsid w:val="00675B47"/>
    <w:rsid w:val="006762CA"/>
    <w:rsid w:val="00676FB6"/>
    <w:rsid w:val="00681CDA"/>
    <w:rsid w:val="00683751"/>
    <w:rsid w:val="00683D47"/>
    <w:rsid w:val="00684E93"/>
    <w:rsid w:val="006855C5"/>
    <w:rsid w:val="00685982"/>
    <w:rsid w:val="00686560"/>
    <w:rsid w:val="006867C7"/>
    <w:rsid w:val="00687185"/>
    <w:rsid w:val="00690726"/>
    <w:rsid w:val="00690882"/>
    <w:rsid w:val="00690FD9"/>
    <w:rsid w:val="00692572"/>
    <w:rsid w:val="00692792"/>
    <w:rsid w:val="006927A6"/>
    <w:rsid w:val="00692C04"/>
    <w:rsid w:val="00693146"/>
    <w:rsid w:val="0069364C"/>
    <w:rsid w:val="00696C08"/>
    <w:rsid w:val="00697307"/>
    <w:rsid w:val="006A05DC"/>
    <w:rsid w:val="006A06E1"/>
    <w:rsid w:val="006A0E93"/>
    <w:rsid w:val="006A1B80"/>
    <w:rsid w:val="006A1F3A"/>
    <w:rsid w:val="006A200B"/>
    <w:rsid w:val="006A261B"/>
    <w:rsid w:val="006A2986"/>
    <w:rsid w:val="006A33F2"/>
    <w:rsid w:val="006A4CDB"/>
    <w:rsid w:val="006A4FEE"/>
    <w:rsid w:val="006A5C54"/>
    <w:rsid w:val="006A6355"/>
    <w:rsid w:val="006A68DD"/>
    <w:rsid w:val="006A6A92"/>
    <w:rsid w:val="006A6BD7"/>
    <w:rsid w:val="006A700A"/>
    <w:rsid w:val="006A7B1A"/>
    <w:rsid w:val="006A7DC4"/>
    <w:rsid w:val="006B03B6"/>
    <w:rsid w:val="006B1F58"/>
    <w:rsid w:val="006B272C"/>
    <w:rsid w:val="006B2CBE"/>
    <w:rsid w:val="006B3423"/>
    <w:rsid w:val="006B3C93"/>
    <w:rsid w:val="006B3D9E"/>
    <w:rsid w:val="006B4300"/>
    <w:rsid w:val="006B4E97"/>
    <w:rsid w:val="006B6D8C"/>
    <w:rsid w:val="006B73A3"/>
    <w:rsid w:val="006B76FD"/>
    <w:rsid w:val="006C1561"/>
    <w:rsid w:val="006C2057"/>
    <w:rsid w:val="006C39A4"/>
    <w:rsid w:val="006C613B"/>
    <w:rsid w:val="006C67C7"/>
    <w:rsid w:val="006C6FC8"/>
    <w:rsid w:val="006C74D9"/>
    <w:rsid w:val="006C7794"/>
    <w:rsid w:val="006C7B6E"/>
    <w:rsid w:val="006D221B"/>
    <w:rsid w:val="006D3D72"/>
    <w:rsid w:val="006D43C7"/>
    <w:rsid w:val="006D47DF"/>
    <w:rsid w:val="006D48A1"/>
    <w:rsid w:val="006D4EA4"/>
    <w:rsid w:val="006D58ED"/>
    <w:rsid w:val="006D6B4C"/>
    <w:rsid w:val="006D7239"/>
    <w:rsid w:val="006D7927"/>
    <w:rsid w:val="006E0801"/>
    <w:rsid w:val="006E0C52"/>
    <w:rsid w:val="006E1784"/>
    <w:rsid w:val="006E229C"/>
    <w:rsid w:val="006E26D7"/>
    <w:rsid w:val="006E33BA"/>
    <w:rsid w:val="006E3B48"/>
    <w:rsid w:val="006E45E6"/>
    <w:rsid w:val="006E4A4E"/>
    <w:rsid w:val="006E5860"/>
    <w:rsid w:val="006E66A4"/>
    <w:rsid w:val="006E7751"/>
    <w:rsid w:val="006F1064"/>
    <w:rsid w:val="006F1090"/>
    <w:rsid w:val="006F15C0"/>
    <w:rsid w:val="006F2404"/>
    <w:rsid w:val="006F3216"/>
    <w:rsid w:val="006F4294"/>
    <w:rsid w:val="006F4F97"/>
    <w:rsid w:val="006F5BBC"/>
    <w:rsid w:val="006F5D52"/>
    <w:rsid w:val="007001B9"/>
    <w:rsid w:val="007007F4"/>
    <w:rsid w:val="007026F3"/>
    <w:rsid w:val="007034CF"/>
    <w:rsid w:val="0070590E"/>
    <w:rsid w:val="00705CAA"/>
    <w:rsid w:val="00705DED"/>
    <w:rsid w:val="00706D85"/>
    <w:rsid w:val="00706E54"/>
    <w:rsid w:val="007075AC"/>
    <w:rsid w:val="00711098"/>
    <w:rsid w:val="007114F2"/>
    <w:rsid w:val="00713AB9"/>
    <w:rsid w:val="00713E47"/>
    <w:rsid w:val="00714392"/>
    <w:rsid w:val="00714595"/>
    <w:rsid w:val="00715967"/>
    <w:rsid w:val="00716382"/>
    <w:rsid w:val="00716685"/>
    <w:rsid w:val="007169D1"/>
    <w:rsid w:val="00716A48"/>
    <w:rsid w:val="00716C83"/>
    <w:rsid w:val="00716F99"/>
    <w:rsid w:val="0071708F"/>
    <w:rsid w:val="00717136"/>
    <w:rsid w:val="00717E7A"/>
    <w:rsid w:val="007205FA"/>
    <w:rsid w:val="00720F15"/>
    <w:rsid w:val="00721003"/>
    <w:rsid w:val="007220A5"/>
    <w:rsid w:val="007220DE"/>
    <w:rsid w:val="00723B15"/>
    <w:rsid w:val="00724FF9"/>
    <w:rsid w:val="00725F1E"/>
    <w:rsid w:val="007260CC"/>
    <w:rsid w:val="007270E4"/>
    <w:rsid w:val="0072763F"/>
    <w:rsid w:val="00727DC5"/>
    <w:rsid w:val="00730319"/>
    <w:rsid w:val="00731740"/>
    <w:rsid w:val="00731894"/>
    <w:rsid w:val="00732477"/>
    <w:rsid w:val="007326F1"/>
    <w:rsid w:val="00732E45"/>
    <w:rsid w:val="00733F71"/>
    <w:rsid w:val="00734201"/>
    <w:rsid w:val="00734257"/>
    <w:rsid w:val="007353B2"/>
    <w:rsid w:val="00735B1A"/>
    <w:rsid w:val="00741237"/>
    <w:rsid w:val="007414D7"/>
    <w:rsid w:val="00741C01"/>
    <w:rsid w:val="007422B6"/>
    <w:rsid w:val="00742629"/>
    <w:rsid w:val="007429D1"/>
    <w:rsid w:val="00743373"/>
    <w:rsid w:val="007439D2"/>
    <w:rsid w:val="00743CD6"/>
    <w:rsid w:val="00744083"/>
    <w:rsid w:val="0074458F"/>
    <w:rsid w:val="0074484D"/>
    <w:rsid w:val="00744C3C"/>
    <w:rsid w:val="00744C4A"/>
    <w:rsid w:val="00745B8B"/>
    <w:rsid w:val="007476FC"/>
    <w:rsid w:val="0074794A"/>
    <w:rsid w:val="00751230"/>
    <w:rsid w:val="007514D8"/>
    <w:rsid w:val="007521C6"/>
    <w:rsid w:val="00752430"/>
    <w:rsid w:val="007525B3"/>
    <w:rsid w:val="007526C6"/>
    <w:rsid w:val="00752BF4"/>
    <w:rsid w:val="007533FC"/>
    <w:rsid w:val="0075399C"/>
    <w:rsid w:val="007548A5"/>
    <w:rsid w:val="00754F08"/>
    <w:rsid w:val="00754F1B"/>
    <w:rsid w:val="00755453"/>
    <w:rsid w:val="0075549B"/>
    <w:rsid w:val="00755E20"/>
    <w:rsid w:val="007570AD"/>
    <w:rsid w:val="007578E6"/>
    <w:rsid w:val="00761321"/>
    <w:rsid w:val="00761B47"/>
    <w:rsid w:val="00761B5B"/>
    <w:rsid w:val="007624C7"/>
    <w:rsid w:val="00762F48"/>
    <w:rsid w:val="007636FA"/>
    <w:rsid w:val="007639C6"/>
    <w:rsid w:val="00765CC8"/>
    <w:rsid w:val="00765D14"/>
    <w:rsid w:val="00770269"/>
    <w:rsid w:val="0077037C"/>
    <w:rsid w:val="0077077B"/>
    <w:rsid w:val="00770FD3"/>
    <w:rsid w:val="00772488"/>
    <w:rsid w:val="00772B80"/>
    <w:rsid w:val="00773558"/>
    <w:rsid w:val="0077365A"/>
    <w:rsid w:val="00773A95"/>
    <w:rsid w:val="00774A27"/>
    <w:rsid w:val="00774FCE"/>
    <w:rsid w:val="00776063"/>
    <w:rsid w:val="0077631A"/>
    <w:rsid w:val="007767C7"/>
    <w:rsid w:val="00776BEF"/>
    <w:rsid w:val="00777564"/>
    <w:rsid w:val="007800AE"/>
    <w:rsid w:val="0078138D"/>
    <w:rsid w:val="007814C9"/>
    <w:rsid w:val="00781592"/>
    <w:rsid w:val="007824EB"/>
    <w:rsid w:val="00782A05"/>
    <w:rsid w:val="00782CA0"/>
    <w:rsid w:val="007833A2"/>
    <w:rsid w:val="007833FB"/>
    <w:rsid w:val="00784450"/>
    <w:rsid w:val="0078471D"/>
    <w:rsid w:val="00784D5B"/>
    <w:rsid w:val="00784ED2"/>
    <w:rsid w:val="00784FE0"/>
    <w:rsid w:val="00785721"/>
    <w:rsid w:val="0078797F"/>
    <w:rsid w:val="0079054D"/>
    <w:rsid w:val="00792077"/>
    <w:rsid w:val="0079292D"/>
    <w:rsid w:val="007939C6"/>
    <w:rsid w:val="00793D85"/>
    <w:rsid w:val="00793E23"/>
    <w:rsid w:val="0079452C"/>
    <w:rsid w:val="00794A21"/>
    <w:rsid w:val="00794A80"/>
    <w:rsid w:val="00795496"/>
    <w:rsid w:val="0079593F"/>
    <w:rsid w:val="0079720E"/>
    <w:rsid w:val="00797A06"/>
    <w:rsid w:val="00797D51"/>
    <w:rsid w:val="00797E47"/>
    <w:rsid w:val="007A00A7"/>
    <w:rsid w:val="007A08BC"/>
    <w:rsid w:val="007A09D6"/>
    <w:rsid w:val="007A0B43"/>
    <w:rsid w:val="007A0D6D"/>
    <w:rsid w:val="007A1664"/>
    <w:rsid w:val="007A2373"/>
    <w:rsid w:val="007A3314"/>
    <w:rsid w:val="007A3AE9"/>
    <w:rsid w:val="007A3BD5"/>
    <w:rsid w:val="007A40A0"/>
    <w:rsid w:val="007A458B"/>
    <w:rsid w:val="007A45CA"/>
    <w:rsid w:val="007A4A53"/>
    <w:rsid w:val="007A4DD1"/>
    <w:rsid w:val="007A5B50"/>
    <w:rsid w:val="007A729A"/>
    <w:rsid w:val="007A72A5"/>
    <w:rsid w:val="007B03DD"/>
    <w:rsid w:val="007B137C"/>
    <w:rsid w:val="007B16AD"/>
    <w:rsid w:val="007B2716"/>
    <w:rsid w:val="007B2AB1"/>
    <w:rsid w:val="007B2AF3"/>
    <w:rsid w:val="007B390A"/>
    <w:rsid w:val="007B3D9F"/>
    <w:rsid w:val="007B5169"/>
    <w:rsid w:val="007B62BF"/>
    <w:rsid w:val="007C0937"/>
    <w:rsid w:val="007C0F8A"/>
    <w:rsid w:val="007C10DA"/>
    <w:rsid w:val="007C1561"/>
    <w:rsid w:val="007C1592"/>
    <w:rsid w:val="007C1B75"/>
    <w:rsid w:val="007C1CE5"/>
    <w:rsid w:val="007C1EAC"/>
    <w:rsid w:val="007C3030"/>
    <w:rsid w:val="007C3D2A"/>
    <w:rsid w:val="007C42D8"/>
    <w:rsid w:val="007C46CF"/>
    <w:rsid w:val="007C56AB"/>
    <w:rsid w:val="007C61A7"/>
    <w:rsid w:val="007C677B"/>
    <w:rsid w:val="007C6F8C"/>
    <w:rsid w:val="007C76C0"/>
    <w:rsid w:val="007C7820"/>
    <w:rsid w:val="007D00FA"/>
    <w:rsid w:val="007D0357"/>
    <w:rsid w:val="007D0DE6"/>
    <w:rsid w:val="007D13AD"/>
    <w:rsid w:val="007D18F0"/>
    <w:rsid w:val="007D1EB0"/>
    <w:rsid w:val="007D20B7"/>
    <w:rsid w:val="007D2150"/>
    <w:rsid w:val="007D2A98"/>
    <w:rsid w:val="007D3C65"/>
    <w:rsid w:val="007D4799"/>
    <w:rsid w:val="007D4C39"/>
    <w:rsid w:val="007D4E5A"/>
    <w:rsid w:val="007D5423"/>
    <w:rsid w:val="007D5B8E"/>
    <w:rsid w:val="007D60ED"/>
    <w:rsid w:val="007D7DDC"/>
    <w:rsid w:val="007E000D"/>
    <w:rsid w:val="007E0241"/>
    <w:rsid w:val="007E06EF"/>
    <w:rsid w:val="007E089F"/>
    <w:rsid w:val="007E18ED"/>
    <w:rsid w:val="007E1A6A"/>
    <w:rsid w:val="007E27A7"/>
    <w:rsid w:val="007E294A"/>
    <w:rsid w:val="007E29D8"/>
    <w:rsid w:val="007E29F2"/>
    <w:rsid w:val="007E393E"/>
    <w:rsid w:val="007E3ADE"/>
    <w:rsid w:val="007E3FA8"/>
    <w:rsid w:val="007E4514"/>
    <w:rsid w:val="007E4A34"/>
    <w:rsid w:val="007E4DA8"/>
    <w:rsid w:val="007E4DCF"/>
    <w:rsid w:val="007E54FA"/>
    <w:rsid w:val="007E5948"/>
    <w:rsid w:val="007E60A0"/>
    <w:rsid w:val="007E75B6"/>
    <w:rsid w:val="007E7E0D"/>
    <w:rsid w:val="007E7FB8"/>
    <w:rsid w:val="007F050E"/>
    <w:rsid w:val="007F07E0"/>
    <w:rsid w:val="007F151E"/>
    <w:rsid w:val="007F2570"/>
    <w:rsid w:val="007F2716"/>
    <w:rsid w:val="007F3006"/>
    <w:rsid w:val="007F3B46"/>
    <w:rsid w:val="007F400B"/>
    <w:rsid w:val="007F4D9E"/>
    <w:rsid w:val="007F5543"/>
    <w:rsid w:val="007F6937"/>
    <w:rsid w:val="008004C1"/>
    <w:rsid w:val="008005D0"/>
    <w:rsid w:val="00801C08"/>
    <w:rsid w:val="00802642"/>
    <w:rsid w:val="00803E4A"/>
    <w:rsid w:val="008047BC"/>
    <w:rsid w:val="00804E5D"/>
    <w:rsid w:val="008060ED"/>
    <w:rsid w:val="00806529"/>
    <w:rsid w:val="00806699"/>
    <w:rsid w:val="00806A96"/>
    <w:rsid w:val="008071FC"/>
    <w:rsid w:val="00807A6D"/>
    <w:rsid w:val="00807B79"/>
    <w:rsid w:val="0081070C"/>
    <w:rsid w:val="008113BC"/>
    <w:rsid w:val="00811A9E"/>
    <w:rsid w:val="008120E6"/>
    <w:rsid w:val="0081231A"/>
    <w:rsid w:val="00812CD2"/>
    <w:rsid w:val="00814828"/>
    <w:rsid w:val="008151A0"/>
    <w:rsid w:val="008156AE"/>
    <w:rsid w:val="008156F1"/>
    <w:rsid w:val="008157C3"/>
    <w:rsid w:val="00815B27"/>
    <w:rsid w:val="00816CDB"/>
    <w:rsid w:val="0081719A"/>
    <w:rsid w:val="008173FF"/>
    <w:rsid w:val="0081765C"/>
    <w:rsid w:val="00817917"/>
    <w:rsid w:val="008200A4"/>
    <w:rsid w:val="00820113"/>
    <w:rsid w:val="008202E5"/>
    <w:rsid w:val="00821123"/>
    <w:rsid w:val="00821492"/>
    <w:rsid w:val="00822250"/>
    <w:rsid w:val="008225D8"/>
    <w:rsid w:val="0082283E"/>
    <w:rsid w:val="00823AC1"/>
    <w:rsid w:val="008240F9"/>
    <w:rsid w:val="0082651E"/>
    <w:rsid w:val="008271D5"/>
    <w:rsid w:val="00830990"/>
    <w:rsid w:val="0083144F"/>
    <w:rsid w:val="0083158B"/>
    <w:rsid w:val="008316B2"/>
    <w:rsid w:val="008318DE"/>
    <w:rsid w:val="00831C67"/>
    <w:rsid w:val="00832960"/>
    <w:rsid w:val="0083337F"/>
    <w:rsid w:val="00833473"/>
    <w:rsid w:val="00833644"/>
    <w:rsid w:val="00833B49"/>
    <w:rsid w:val="00834BE9"/>
    <w:rsid w:val="0083501A"/>
    <w:rsid w:val="008352C1"/>
    <w:rsid w:val="0083558F"/>
    <w:rsid w:val="00835D16"/>
    <w:rsid w:val="00835E0F"/>
    <w:rsid w:val="008368CE"/>
    <w:rsid w:val="008370DE"/>
    <w:rsid w:val="0083719C"/>
    <w:rsid w:val="00837B39"/>
    <w:rsid w:val="00837EDC"/>
    <w:rsid w:val="008413AA"/>
    <w:rsid w:val="0084176C"/>
    <w:rsid w:val="008417FF"/>
    <w:rsid w:val="0084242C"/>
    <w:rsid w:val="00843D1F"/>
    <w:rsid w:val="00843DE9"/>
    <w:rsid w:val="00844961"/>
    <w:rsid w:val="00844BEC"/>
    <w:rsid w:val="008451CC"/>
    <w:rsid w:val="0084576E"/>
    <w:rsid w:val="008463E2"/>
    <w:rsid w:val="00846C4B"/>
    <w:rsid w:val="00846F1F"/>
    <w:rsid w:val="00847646"/>
    <w:rsid w:val="0085164A"/>
    <w:rsid w:val="008529C8"/>
    <w:rsid w:val="00852A38"/>
    <w:rsid w:val="00852DBD"/>
    <w:rsid w:val="00853339"/>
    <w:rsid w:val="00853DA4"/>
    <w:rsid w:val="00853E60"/>
    <w:rsid w:val="00854338"/>
    <w:rsid w:val="00854689"/>
    <w:rsid w:val="0085510B"/>
    <w:rsid w:val="008553B3"/>
    <w:rsid w:val="0085556E"/>
    <w:rsid w:val="00855751"/>
    <w:rsid w:val="0085594D"/>
    <w:rsid w:val="00855A72"/>
    <w:rsid w:val="008562B2"/>
    <w:rsid w:val="00856702"/>
    <w:rsid w:val="008576CF"/>
    <w:rsid w:val="0085772B"/>
    <w:rsid w:val="00857784"/>
    <w:rsid w:val="00857B1D"/>
    <w:rsid w:val="00860709"/>
    <w:rsid w:val="00861144"/>
    <w:rsid w:val="008612FB"/>
    <w:rsid w:val="00861324"/>
    <w:rsid w:val="008622D0"/>
    <w:rsid w:val="00862DB6"/>
    <w:rsid w:val="0086360A"/>
    <w:rsid w:val="008636CA"/>
    <w:rsid w:val="0086379C"/>
    <w:rsid w:val="008639D2"/>
    <w:rsid w:val="00863F7B"/>
    <w:rsid w:val="008641FD"/>
    <w:rsid w:val="00864391"/>
    <w:rsid w:val="00866EEC"/>
    <w:rsid w:val="00867603"/>
    <w:rsid w:val="00867DA4"/>
    <w:rsid w:val="00867F4F"/>
    <w:rsid w:val="00870608"/>
    <w:rsid w:val="00870CB0"/>
    <w:rsid w:val="00871371"/>
    <w:rsid w:val="00871948"/>
    <w:rsid w:val="00871F1D"/>
    <w:rsid w:val="00872AF5"/>
    <w:rsid w:val="00872B89"/>
    <w:rsid w:val="00873426"/>
    <w:rsid w:val="00874CF9"/>
    <w:rsid w:val="00874D62"/>
    <w:rsid w:val="00874DF5"/>
    <w:rsid w:val="008753A6"/>
    <w:rsid w:val="00875764"/>
    <w:rsid w:val="00877843"/>
    <w:rsid w:val="008810A1"/>
    <w:rsid w:val="00883C2F"/>
    <w:rsid w:val="00885E5F"/>
    <w:rsid w:val="00886B69"/>
    <w:rsid w:val="00886F9E"/>
    <w:rsid w:val="0088734E"/>
    <w:rsid w:val="00892487"/>
    <w:rsid w:val="0089249C"/>
    <w:rsid w:val="0089254D"/>
    <w:rsid w:val="00892BD1"/>
    <w:rsid w:val="00892FA1"/>
    <w:rsid w:val="00894900"/>
    <w:rsid w:val="00894DA4"/>
    <w:rsid w:val="00895031"/>
    <w:rsid w:val="00895D32"/>
    <w:rsid w:val="00896D4D"/>
    <w:rsid w:val="00897998"/>
    <w:rsid w:val="008A0060"/>
    <w:rsid w:val="008A0084"/>
    <w:rsid w:val="008A133A"/>
    <w:rsid w:val="008A1B30"/>
    <w:rsid w:val="008A2FDD"/>
    <w:rsid w:val="008A347C"/>
    <w:rsid w:val="008A34DF"/>
    <w:rsid w:val="008A3F2C"/>
    <w:rsid w:val="008A4926"/>
    <w:rsid w:val="008A4A70"/>
    <w:rsid w:val="008A5110"/>
    <w:rsid w:val="008A5249"/>
    <w:rsid w:val="008A5382"/>
    <w:rsid w:val="008A53A1"/>
    <w:rsid w:val="008A56E6"/>
    <w:rsid w:val="008A5C3C"/>
    <w:rsid w:val="008A5F38"/>
    <w:rsid w:val="008A6142"/>
    <w:rsid w:val="008A6581"/>
    <w:rsid w:val="008A67D2"/>
    <w:rsid w:val="008A7044"/>
    <w:rsid w:val="008A76E8"/>
    <w:rsid w:val="008A7A61"/>
    <w:rsid w:val="008B066B"/>
    <w:rsid w:val="008B0897"/>
    <w:rsid w:val="008B0D8A"/>
    <w:rsid w:val="008B0DE4"/>
    <w:rsid w:val="008B137C"/>
    <w:rsid w:val="008B1681"/>
    <w:rsid w:val="008B1DEB"/>
    <w:rsid w:val="008B2021"/>
    <w:rsid w:val="008B2A72"/>
    <w:rsid w:val="008B2B2F"/>
    <w:rsid w:val="008B3272"/>
    <w:rsid w:val="008B39CE"/>
    <w:rsid w:val="008B463D"/>
    <w:rsid w:val="008B47C2"/>
    <w:rsid w:val="008B654E"/>
    <w:rsid w:val="008B6576"/>
    <w:rsid w:val="008B7394"/>
    <w:rsid w:val="008B7548"/>
    <w:rsid w:val="008B77EA"/>
    <w:rsid w:val="008B7C33"/>
    <w:rsid w:val="008C0488"/>
    <w:rsid w:val="008C04A5"/>
    <w:rsid w:val="008C06FA"/>
    <w:rsid w:val="008C0B42"/>
    <w:rsid w:val="008C1630"/>
    <w:rsid w:val="008C1CF8"/>
    <w:rsid w:val="008C2950"/>
    <w:rsid w:val="008C2B49"/>
    <w:rsid w:val="008C3992"/>
    <w:rsid w:val="008C3F0E"/>
    <w:rsid w:val="008C402F"/>
    <w:rsid w:val="008C40D6"/>
    <w:rsid w:val="008C438F"/>
    <w:rsid w:val="008C4FA7"/>
    <w:rsid w:val="008C6ACB"/>
    <w:rsid w:val="008C7B65"/>
    <w:rsid w:val="008C7E4B"/>
    <w:rsid w:val="008C7EC6"/>
    <w:rsid w:val="008D0188"/>
    <w:rsid w:val="008D0E04"/>
    <w:rsid w:val="008D1BA1"/>
    <w:rsid w:val="008D1C24"/>
    <w:rsid w:val="008D20F0"/>
    <w:rsid w:val="008D23FE"/>
    <w:rsid w:val="008D3130"/>
    <w:rsid w:val="008D37F1"/>
    <w:rsid w:val="008D3B8D"/>
    <w:rsid w:val="008D481C"/>
    <w:rsid w:val="008D5187"/>
    <w:rsid w:val="008D5578"/>
    <w:rsid w:val="008D57E0"/>
    <w:rsid w:val="008D5E9C"/>
    <w:rsid w:val="008D6B5C"/>
    <w:rsid w:val="008D6C3F"/>
    <w:rsid w:val="008D7393"/>
    <w:rsid w:val="008D742D"/>
    <w:rsid w:val="008D78F8"/>
    <w:rsid w:val="008E0185"/>
    <w:rsid w:val="008E036B"/>
    <w:rsid w:val="008E140F"/>
    <w:rsid w:val="008E259A"/>
    <w:rsid w:val="008E25BB"/>
    <w:rsid w:val="008E2944"/>
    <w:rsid w:val="008E404A"/>
    <w:rsid w:val="008E432B"/>
    <w:rsid w:val="008E4E52"/>
    <w:rsid w:val="008E4F60"/>
    <w:rsid w:val="008E5200"/>
    <w:rsid w:val="008E532F"/>
    <w:rsid w:val="008E53A3"/>
    <w:rsid w:val="008E5B6A"/>
    <w:rsid w:val="008E5D8F"/>
    <w:rsid w:val="008E5F9F"/>
    <w:rsid w:val="008E63CB"/>
    <w:rsid w:val="008E6509"/>
    <w:rsid w:val="008E710F"/>
    <w:rsid w:val="008E74EF"/>
    <w:rsid w:val="008E7D6C"/>
    <w:rsid w:val="008F0698"/>
    <w:rsid w:val="008F1345"/>
    <w:rsid w:val="008F1916"/>
    <w:rsid w:val="008F1B1F"/>
    <w:rsid w:val="008F1B28"/>
    <w:rsid w:val="008F22C2"/>
    <w:rsid w:val="008F336D"/>
    <w:rsid w:val="008F3AB7"/>
    <w:rsid w:val="008F5F58"/>
    <w:rsid w:val="008F6D79"/>
    <w:rsid w:val="008F6FF9"/>
    <w:rsid w:val="008F7448"/>
    <w:rsid w:val="008F7846"/>
    <w:rsid w:val="008F7F66"/>
    <w:rsid w:val="009000F1"/>
    <w:rsid w:val="009008FD"/>
    <w:rsid w:val="00902C4D"/>
    <w:rsid w:val="00902CA2"/>
    <w:rsid w:val="009035D5"/>
    <w:rsid w:val="00903DE2"/>
    <w:rsid w:val="00903ED5"/>
    <w:rsid w:val="009048FD"/>
    <w:rsid w:val="00906958"/>
    <w:rsid w:val="0090711A"/>
    <w:rsid w:val="00907161"/>
    <w:rsid w:val="00910069"/>
    <w:rsid w:val="00910DDD"/>
    <w:rsid w:val="00911CF0"/>
    <w:rsid w:val="009124D2"/>
    <w:rsid w:val="00912D07"/>
    <w:rsid w:val="009143A1"/>
    <w:rsid w:val="00914A8D"/>
    <w:rsid w:val="009154D7"/>
    <w:rsid w:val="00915827"/>
    <w:rsid w:val="009158DF"/>
    <w:rsid w:val="00915C6E"/>
    <w:rsid w:val="009175C2"/>
    <w:rsid w:val="00917685"/>
    <w:rsid w:val="00917FD5"/>
    <w:rsid w:val="009201E6"/>
    <w:rsid w:val="009202D4"/>
    <w:rsid w:val="0092087E"/>
    <w:rsid w:val="00920F24"/>
    <w:rsid w:val="0092115B"/>
    <w:rsid w:val="009214F8"/>
    <w:rsid w:val="00921CB5"/>
    <w:rsid w:val="00921D17"/>
    <w:rsid w:val="00922152"/>
    <w:rsid w:val="00922A96"/>
    <w:rsid w:val="00922DCF"/>
    <w:rsid w:val="0092344D"/>
    <w:rsid w:val="009239B2"/>
    <w:rsid w:val="00924505"/>
    <w:rsid w:val="00924C53"/>
    <w:rsid w:val="009252BC"/>
    <w:rsid w:val="009257AF"/>
    <w:rsid w:val="00925D55"/>
    <w:rsid w:val="009264DA"/>
    <w:rsid w:val="009265CF"/>
    <w:rsid w:val="00930344"/>
    <w:rsid w:val="00931B3B"/>
    <w:rsid w:val="009326C1"/>
    <w:rsid w:val="00932951"/>
    <w:rsid w:val="009329C5"/>
    <w:rsid w:val="00932DA5"/>
    <w:rsid w:val="00933058"/>
    <w:rsid w:val="0093334D"/>
    <w:rsid w:val="00933778"/>
    <w:rsid w:val="00933C07"/>
    <w:rsid w:val="009360E8"/>
    <w:rsid w:val="00936833"/>
    <w:rsid w:val="009370B0"/>
    <w:rsid w:val="00937102"/>
    <w:rsid w:val="009372B1"/>
    <w:rsid w:val="0093782D"/>
    <w:rsid w:val="0094025E"/>
    <w:rsid w:val="0094040E"/>
    <w:rsid w:val="00941744"/>
    <w:rsid w:val="00942AB5"/>
    <w:rsid w:val="00942C41"/>
    <w:rsid w:val="009431A2"/>
    <w:rsid w:val="00943ABE"/>
    <w:rsid w:val="009447CF"/>
    <w:rsid w:val="0094592C"/>
    <w:rsid w:val="00947A44"/>
    <w:rsid w:val="00947BAD"/>
    <w:rsid w:val="00950CC9"/>
    <w:rsid w:val="009517F0"/>
    <w:rsid w:val="00952373"/>
    <w:rsid w:val="009530C1"/>
    <w:rsid w:val="00953640"/>
    <w:rsid w:val="0095447A"/>
    <w:rsid w:val="009547EE"/>
    <w:rsid w:val="009552A1"/>
    <w:rsid w:val="009552DD"/>
    <w:rsid w:val="0095578C"/>
    <w:rsid w:val="00955BE4"/>
    <w:rsid w:val="009575B7"/>
    <w:rsid w:val="00960A76"/>
    <w:rsid w:val="009621AA"/>
    <w:rsid w:val="00962272"/>
    <w:rsid w:val="00962491"/>
    <w:rsid w:val="00963B9D"/>
    <w:rsid w:val="009648F7"/>
    <w:rsid w:val="00966642"/>
    <w:rsid w:val="0096740E"/>
    <w:rsid w:val="00967E6B"/>
    <w:rsid w:val="0097094B"/>
    <w:rsid w:val="00970ADE"/>
    <w:rsid w:val="00971974"/>
    <w:rsid w:val="009721E7"/>
    <w:rsid w:val="009724E0"/>
    <w:rsid w:val="00972F41"/>
    <w:rsid w:val="009731EE"/>
    <w:rsid w:val="00973614"/>
    <w:rsid w:val="00974855"/>
    <w:rsid w:val="009748AA"/>
    <w:rsid w:val="00974BEF"/>
    <w:rsid w:val="00974C26"/>
    <w:rsid w:val="00974E5C"/>
    <w:rsid w:val="00975104"/>
    <w:rsid w:val="00976C72"/>
    <w:rsid w:val="00980E11"/>
    <w:rsid w:val="009819DA"/>
    <w:rsid w:val="00982D2F"/>
    <w:rsid w:val="00982DCD"/>
    <w:rsid w:val="00983838"/>
    <w:rsid w:val="0098439B"/>
    <w:rsid w:val="00984A7A"/>
    <w:rsid w:val="00984ABE"/>
    <w:rsid w:val="00984CB8"/>
    <w:rsid w:val="00984DE5"/>
    <w:rsid w:val="00985ADE"/>
    <w:rsid w:val="009862E2"/>
    <w:rsid w:val="009868A5"/>
    <w:rsid w:val="009872B0"/>
    <w:rsid w:val="00987330"/>
    <w:rsid w:val="00987CCB"/>
    <w:rsid w:val="00987F0E"/>
    <w:rsid w:val="00991AF2"/>
    <w:rsid w:val="009921EE"/>
    <w:rsid w:val="009921F2"/>
    <w:rsid w:val="009921F5"/>
    <w:rsid w:val="00992226"/>
    <w:rsid w:val="00993B45"/>
    <w:rsid w:val="0099429A"/>
    <w:rsid w:val="009943A6"/>
    <w:rsid w:val="00994687"/>
    <w:rsid w:val="009967D8"/>
    <w:rsid w:val="00996A56"/>
    <w:rsid w:val="00997AEF"/>
    <w:rsid w:val="009A05A5"/>
    <w:rsid w:val="009A09CD"/>
    <w:rsid w:val="009A11E1"/>
    <w:rsid w:val="009A1BB6"/>
    <w:rsid w:val="009A239D"/>
    <w:rsid w:val="009A284A"/>
    <w:rsid w:val="009A2AC9"/>
    <w:rsid w:val="009A36FA"/>
    <w:rsid w:val="009A4A85"/>
    <w:rsid w:val="009A603B"/>
    <w:rsid w:val="009A725E"/>
    <w:rsid w:val="009A76C3"/>
    <w:rsid w:val="009A7A34"/>
    <w:rsid w:val="009B0122"/>
    <w:rsid w:val="009B013C"/>
    <w:rsid w:val="009B1C1F"/>
    <w:rsid w:val="009B1E13"/>
    <w:rsid w:val="009B2753"/>
    <w:rsid w:val="009B35E7"/>
    <w:rsid w:val="009B3AD5"/>
    <w:rsid w:val="009B3FF6"/>
    <w:rsid w:val="009B4EC1"/>
    <w:rsid w:val="009B4EE5"/>
    <w:rsid w:val="009B5016"/>
    <w:rsid w:val="009B5A78"/>
    <w:rsid w:val="009B5BFA"/>
    <w:rsid w:val="009B7974"/>
    <w:rsid w:val="009C120B"/>
    <w:rsid w:val="009C1A65"/>
    <w:rsid w:val="009C2381"/>
    <w:rsid w:val="009C2D6D"/>
    <w:rsid w:val="009C4013"/>
    <w:rsid w:val="009C4626"/>
    <w:rsid w:val="009C64EE"/>
    <w:rsid w:val="009D0B07"/>
    <w:rsid w:val="009D17F2"/>
    <w:rsid w:val="009D1E3B"/>
    <w:rsid w:val="009D1F2D"/>
    <w:rsid w:val="009D2F21"/>
    <w:rsid w:val="009D4385"/>
    <w:rsid w:val="009D4468"/>
    <w:rsid w:val="009D6740"/>
    <w:rsid w:val="009D6B6F"/>
    <w:rsid w:val="009D6BDB"/>
    <w:rsid w:val="009E110B"/>
    <w:rsid w:val="009E1FB3"/>
    <w:rsid w:val="009E202D"/>
    <w:rsid w:val="009E25BF"/>
    <w:rsid w:val="009E266A"/>
    <w:rsid w:val="009E2BDC"/>
    <w:rsid w:val="009E2C82"/>
    <w:rsid w:val="009E3005"/>
    <w:rsid w:val="009E35C8"/>
    <w:rsid w:val="009E35FB"/>
    <w:rsid w:val="009E4C3F"/>
    <w:rsid w:val="009E502E"/>
    <w:rsid w:val="009E523C"/>
    <w:rsid w:val="009E559F"/>
    <w:rsid w:val="009E5883"/>
    <w:rsid w:val="009F04C2"/>
    <w:rsid w:val="009F0AD3"/>
    <w:rsid w:val="009F13C4"/>
    <w:rsid w:val="009F2AAF"/>
    <w:rsid w:val="009F2B88"/>
    <w:rsid w:val="009F3008"/>
    <w:rsid w:val="009F3179"/>
    <w:rsid w:val="009F3A3E"/>
    <w:rsid w:val="009F4573"/>
    <w:rsid w:val="009F541C"/>
    <w:rsid w:val="009F5976"/>
    <w:rsid w:val="009F5D6D"/>
    <w:rsid w:val="009F661F"/>
    <w:rsid w:val="009F6C30"/>
    <w:rsid w:val="009F6F8B"/>
    <w:rsid w:val="009F743A"/>
    <w:rsid w:val="009F7981"/>
    <w:rsid w:val="009F7D3B"/>
    <w:rsid w:val="009F7F30"/>
    <w:rsid w:val="00A01B1C"/>
    <w:rsid w:val="00A02B8F"/>
    <w:rsid w:val="00A034F9"/>
    <w:rsid w:val="00A035F2"/>
    <w:rsid w:val="00A037BF"/>
    <w:rsid w:val="00A041D3"/>
    <w:rsid w:val="00A04CA3"/>
    <w:rsid w:val="00A04D69"/>
    <w:rsid w:val="00A05D65"/>
    <w:rsid w:val="00A05DCD"/>
    <w:rsid w:val="00A0600E"/>
    <w:rsid w:val="00A060A6"/>
    <w:rsid w:val="00A06CEA"/>
    <w:rsid w:val="00A10309"/>
    <w:rsid w:val="00A10C1B"/>
    <w:rsid w:val="00A1145A"/>
    <w:rsid w:val="00A11D9A"/>
    <w:rsid w:val="00A12A39"/>
    <w:rsid w:val="00A13748"/>
    <w:rsid w:val="00A1418A"/>
    <w:rsid w:val="00A14775"/>
    <w:rsid w:val="00A15164"/>
    <w:rsid w:val="00A151F2"/>
    <w:rsid w:val="00A15801"/>
    <w:rsid w:val="00A15A1A"/>
    <w:rsid w:val="00A1685F"/>
    <w:rsid w:val="00A16903"/>
    <w:rsid w:val="00A16AA8"/>
    <w:rsid w:val="00A16D86"/>
    <w:rsid w:val="00A17484"/>
    <w:rsid w:val="00A17556"/>
    <w:rsid w:val="00A17DDA"/>
    <w:rsid w:val="00A20698"/>
    <w:rsid w:val="00A21D42"/>
    <w:rsid w:val="00A2294B"/>
    <w:rsid w:val="00A22EAB"/>
    <w:rsid w:val="00A23856"/>
    <w:rsid w:val="00A23FC0"/>
    <w:rsid w:val="00A2405C"/>
    <w:rsid w:val="00A24211"/>
    <w:rsid w:val="00A2492B"/>
    <w:rsid w:val="00A2519D"/>
    <w:rsid w:val="00A26325"/>
    <w:rsid w:val="00A2684A"/>
    <w:rsid w:val="00A26A0E"/>
    <w:rsid w:val="00A3110D"/>
    <w:rsid w:val="00A317DA"/>
    <w:rsid w:val="00A31CBB"/>
    <w:rsid w:val="00A321FC"/>
    <w:rsid w:val="00A32673"/>
    <w:rsid w:val="00A33914"/>
    <w:rsid w:val="00A34925"/>
    <w:rsid w:val="00A350C3"/>
    <w:rsid w:val="00A355BF"/>
    <w:rsid w:val="00A35F9E"/>
    <w:rsid w:val="00A3611A"/>
    <w:rsid w:val="00A36A34"/>
    <w:rsid w:val="00A36E15"/>
    <w:rsid w:val="00A36F89"/>
    <w:rsid w:val="00A40741"/>
    <w:rsid w:val="00A412B4"/>
    <w:rsid w:val="00A419B5"/>
    <w:rsid w:val="00A420F6"/>
    <w:rsid w:val="00A42E66"/>
    <w:rsid w:val="00A43849"/>
    <w:rsid w:val="00A43889"/>
    <w:rsid w:val="00A4394B"/>
    <w:rsid w:val="00A43A7E"/>
    <w:rsid w:val="00A4441F"/>
    <w:rsid w:val="00A44E80"/>
    <w:rsid w:val="00A45130"/>
    <w:rsid w:val="00A45867"/>
    <w:rsid w:val="00A458F2"/>
    <w:rsid w:val="00A45F73"/>
    <w:rsid w:val="00A46368"/>
    <w:rsid w:val="00A475D6"/>
    <w:rsid w:val="00A47A7A"/>
    <w:rsid w:val="00A47AC1"/>
    <w:rsid w:val="00A47CFE"/>
    <w:rsid w:val="00A51D08"/>
    <w:rsid w:val="00A529B6"/>
    <w:rsid w:val="00A53812"/>
    <w:rsid w:val="00A53FFE"/>
    <w:rsid w:val="00A54AD7"/>
    <w:rsid w:val="00A55119"/>
    <w:rsid w:val="00A556D5"/>
    <w:rsid w:val="00A5681E"/>
    <w:rsid w:val="00A578AA"/>
    <w:rsid w:val="00A60A7D"/>
    <w:rsid w:val="00A6139F"/>
    <w:rsid w:val="00A6171D"/>
    <w:rsid w:val="00A61A6B"/>
    <w:rsid w:val="00A62A07"/>
    <w:rsid w:val="00A62DAB"/>
    <w:rsid w:val="00A63F6B"/>
    <w:rsid w:val="00A6444A"/>
    <w:rsid w:val="00A649DE"/>
    <w:rsid w:val="00A654FF"/>
    <w:rsid w:val="00A65D13"/>
    <w:rsid w:val="00A66318"/>
    <w:rsid w:val="00A66B26"/>
    <w:rsid w:val="00A66E4C"/>
    <w:rsid w:val="00A67633"/>
    <w:rsid w:val="00A67BE2"/>
    <w:rsid w:val="00A7057B"/>
    <w:rsid w:val="00A7193F"/>
    <w:rsid w:val="00A72222"/>
    <w:rsid w:val="00A72417"/>
    <w:rsid w:val="00A724D4"/>
    <w:rsid w:val="00A738B0"/>
    <w:rsid w:val="00A7417A"/>
    <w:rsid w:val="00A74228"/>
    <w:rsid w:val="00A749BB"/>
    <w:rsid w:val="00A74A4F"/>
    <w:rsid w:val="00A75AEF"/>
    <w:rsid w:val="00A75C58"/>
    <w:rsid w:val="00A75C96"/>
    <w:rsid w:val="00A76A0E"/>
    <w:rsid w:val="00A7746E"/>
    <w:rsid w:val="00A809C9"/>
    <w:rsid w:val="00A80C63"/>
    <w:rsid w:val="00A81DCD"/>
    <w:rsid w:val="00A820DA"/>
    <w:rsid w:val="00A82740"/>
    <w:rsid w:val="00A82925"/>
    <w:rsid w:val="00A82DA7"/>
    <w:rsid w:val="00A83BF9"/>
    <w:rsid w:val="00A83D2C"/>
    <w:rsid w:val="00A85D0A"/>
    <w:rsid w:val="00A86007"/>
    <w:rsid w:val="00A86EFC"/>
    <w:rsid w:val="00A8785A"/>
    <w:rsid w:val="00A87D9B"/>
    <w:rsid w:val="00A904CB"/>
    <w:rsid w:val="00A90857"/>
    <w:rsid w:val="00A91842"/>
    <w:rsid w:val="00A91E6C"/>
    <w:rsid w:val="00A91F9B"/>
    <w:rsid w:val="00A92019"/>
    <w:rsid w:val="00A92513"/>
    <w:rsid w:val="00A9254A"/>
    <w:rsid w:val="00A931EC"/>
    <w:rsid w:val="00A93806"/>
    <w:rsid w:val="00A93FC3"/>
    <w:rsid w:val="00A94535"/>
    <w:rsid w:val="00A962F4"/>
    <w:rsid w:val="00A966DB"/>
    <w:rsid w:val="00A96719"/>
    <w:rsid w:val="00A96CD2"/>
    <w:rsid w:val="00A976DA"/>
    <w:rsid w:val="00A97AAE"/>
    <w:rsid w:val="00AA0C6B"/>
    <w:rsid w:val="00AA0FD3"/>
    <w:rsid w:val="00AA1D8F"/>
    <w:rsid w:val="00AA21FD"/>
    <w:rsid w:val="00AA2981"/>
    <w:rsid w:val="00AA3094"/>
    <w:rsid w:val="00AA3463"/>
    <w:rsid w:val="00AA41D7"/>
    <w:rsid w:val="00AA4740"/>
    <w:rsid w:val="00AA56D5"/>
    <w:rsid w:val="00AA588A"/>
    <w:rsid w:val="00AA7388"/>
    <w:rsid w:val="00AA74B3"/>
    <w:rsid w:val="00AA7843"/>
    <w:rsid w:val="00AB0556"/>
    <w:rsid w:val="00AB0661"/>
    <w:rsid w:val="00AB0B47"/>
    <w:rsid w:val="00AB0D34"/>
    <w:rsid w:val="00AB3C29"/>
    <w:rsid w:val="00AB6029"/>
    <w:rsid w:val="00AB639E"/>
    <w:rsid w:val="00AB715E"/>
    <w:rsid w:val="00AB7AB7"/>
    <w:rsid w:val="00AC1C71"/>
    <w:rsid w:val="00AC355B"/>
    <w:rsid w:val="00AC35E8"/>
    <w:rsid w:val="00AC6700"/>
    <w:rsid w:val="00AC709C"/>
    <w:rsid w:val="00AD0406"/>
    <w:rsid w:val="00AD06F6"/>
    <w:rsid w:val="00AD42A5"/>
    <w:rsid w:val="00AD4CC0"/>
    <w:rsid w:val="00AD4E48"/>
    <w:rsid w:val="00AD5A67"/>
    <w:rsid w:val="00AD5B3E"/>
    <w:rsid w:val="00AD5B72"/>
    <w:rsid w:val="00AD662B"/>
    <w:rsid w:val="00AD6B3E"/>
    <w:rsid w:val="00AD6F61"/>
    <w:rsid w:val="00AE04D2"/>
    <w:rsid w:val="00AE04F0"/>
    <w:rsid w:val="00AE0805"/>
    <w:rsid w:val="00AE080E"/>
    <w:rsid w:val="00AE0B02"/>
    <w:rsid w:val="00AE109B"/>
    <w:rsid w:val="00AE291E"/>
    <w:rsid w:val="00AE4764"/>
    <w:rsid w:val="00AE5F02"/>
    <w:rsid w:val="00AE5FD2"/>
    <w:rsid w:val="00AE657D"/>
    <w:rsid w:val="00AF01B3"/>
    <w:rsid w:val="00AF020E"/>
    <w:rsid w:val="00AF0F3E"/>
    <w:rsid w:val="00AF1246"/>
    <w:rsid w:val="00AF128C"/>
    <w:rsid w:val="00AF16F6"/>
    <w:rsid w:val="00AF19AE"/>
    <w:rsid w:val="00AF23B7"/>
    <w:rsid w:val="00AF26FD"/>
    <w:rsid w:val="00AF2AB8"/>
    <w:rsid w:val="00AF4B02"/>
    <w:rsid w:val="00AF53ED"/>
    <w:rsid w:val="00AF5D1C"/>
    <w:rsid w:val="00AF69F8"/>
    <w:rsid w:val="00AF6A4E"/>
    <w:rsid w:val="00B00154"/>
    <w:rsid w:val="00B0091C"/>
    <w:rsid w:val="00B00E85"/>
    <w:rsid w:val="00B019F7"/>
    <w:rsid w:val="00B01C26"/>
    <w:rsid w:val="00B01C71"/>
    <w:rsid w:val="00B01F48"/>
    <w:rsid w:val="00B038B3"/>
    <w:rsid w:val="00B038C3"/>
    <w:rsid w:val="00B0608B"/>
    <w:rsid w:val="00B074BC"/>
    <w:rsid w:val="00B07742"/>
    <w:rsid w:val="00B10C08"/>
    <w:rsid w:val="00B1125C"/>
    <w:rsid w:val="00B11402"/>
    <w:rsid w:val="00B11963"/>
    <w:rsid w:val="00B11A4C"/>
    <w:rsid w:val="00B12348"/>
    <w:rsid w:val="00B12447"/>
    <w:rsid w:val="00B12912"/>
    <w:rsid w:val="00B12EAB"/>
    <w:rsid w:val="00B135C6"/>
    <w:rsid w:val="00B13AD8"/>
    <w:rsid w:val="00B148BE"/>
    <w:rsid w:val="00B1629A"/>
    <w:rsid w:val="00B166DD"/>
    <w:rsid w:val="00B213A7"/>
    <w:rsid w:val="00B21E2C"/>
    <w:rsid w:val="00B2225D"/>
    <w:rsid w:val="00B22725"/>
    <w:rsid w:val="00B25740"/>
    <w:rsid w:val="00B2593E"/>
    <w:rsid w:val="00B25F06"/>
    <w:rsid w:val="00B26A3F"/>
    <w:rsid w:val="00B312A4"/>
    <w:rsid w:val="00B3150B"/>
    <w:rsid w:val="00B32151"/>
    <w:rsid w:val="00B33D53"/>
    <w:rsid w:val="00B34A5B"/>
    <w:rsid w:val="00B34D28"/>
    <w:rsid w:val="00B360DF"/>
    <w:rsid w:val="00B36379"/>
    <w:rsid w:val="00B40F7B"/>
    <w:rsid w:val="00B41678"/>
    <w:rsid w:val="00B4369D"/>
    <w:rsid w:val="00B43A57"/>
    <w:rsid w:val="00B441FB"/>
    <w:rsid w:val="00B44B8B"/>
    <w:rsid w:val="00B44F56"/>
    <w:rsid w:val="00B46B35"/>
    <w:rsid w:val="00B506EA"/>
    <w:rsid w:val="00B51D62"/>
    <w:rsid w:val="00B53FA5"/>
    <w:rsid w:val="00B541A5"/>
    <w:rsid w:val="00B54979"/>
    <w:rsid w:val="00B54CA2"/>
    <w:rsid w:val="00B608F3"/>
    <w:rsid w:val="00B62009"/>
    <w:rsid w:val="00B62856"/>
    <w:rsid w:val="00B63A1A"/>
    <w:rsid w:val="00B63B84"/>
    <w:rsid w:val="00B63FD2"/>
    <w:rsid w:val="00B63FD3"/>
    <w:rsid w:val="00B6402E"/>
    <w:rsid w:val="00B6525A"/>
    <w:rsid w:val="00B672E3"/>
    <w:rsid w:val="00B678B7"/>
    <w:rsid w:val="00B7010D"/>
    <w:rsid w:val="00B7073C"/>
    <w:rsid w:val="00B7123B"/>
    <w:rsid w:val="00B7177C"/>
    <w:rsid w:val="00B71A94"/>
    <w:rsid w:val="00B725B3"/>
    <w:rsid w:val="00B73266"/>
    <w:rsid w:val="00B746A7"/>
    <w:rsid w:val="00B754BD"/>
    <w:rsid w:val="00B75DD7"/>
    <w:rsid w:val="00B76F84"/>
    <w:rsid w:val="00B8007C"/>
    <w:rsid w:val="00B8065F"/>
    <w:rsid w:val="00B807AF"/>
    <w:rsid w:val="00B8170F"/>
    <w:rsid w:val="00B8221F"/>
    <w:rsid w:val="00B82B31"/>
    <w:rsid w:val="00B8320E"/>
    <w:rsid w:val="00B85055"/>
    <w:rsid w:val="00B855A5"/>
    <w:rsid w:val="00B85CF4"/>
    <w:rsid w:val="00B87804"/>
    <w:rsid w:val="00B87DE2"/>
    <w:rsid w:val="00B9052E"/>
    <w:rsid w:val="00B9064F"/>
    <w:rsid w:val="00B908CF"/>
    <w:rsid w:val="00B918F4"/>
    <w:rsid w:val="00B91F11"/>
    <w:rsid w:val="00B91FEF"/>
    <w:rsid w:val="00B93579"/>
    <w:rsid w:val="00B9357E"/>
    <w:rsid w:val="00B941CA"/>
    <w:rsid w:val="00B94475"/>
    <w:rsid w:val="00B94816"/>
    <w:rsid w:val="00B95787"/>
    <w:rsid w:val="00B95A09"/>
    <w:rsid w:val="00B95BA5"/>
    <w:rsid w:val="00B9602F"/>
    <w:rsid w:val="00B96510"/>
    <w:rsid w:val="00B973A3"/>
    <w:rsid w:val="00BA1031"/>
    <w:rsid w:val="00BA13C0"/>
    <w:rsid w:val="00BA2165"/>
    <w:rsid w:val="00BA30D7"/>
    <w:rsid w:val="00BA3915"/>
    <w:rsid w:val="00BA4702"/>
    <w:rsid w:val="00BA4C48"/>
    <w:rsid w:val="00BA5178"/>
    <w:rsid w:val="00BA6C66"/>
    <w:rsid w:val="00BA6E5B"/>
    <w:rsid w:val="00BA6F78"/>
    <w:rsid w:val="00BA711C"/>
    <w:rsid w:val="00BA74FA"/>
    <w:rsid w:val="00BB1854"/>
    <w:rsid w:val="00BB1B9D"/>
    <w:rsid w:val="00BB2CDA"/>
    <w:rsid w:val="00BB312F"/>
    <w:rsid w:val="00BB4B69"/>
    <w:rsid w:val="00BB53C3"/>
    <w:rsid w:val="00BB58F9"/>
    <w:rsid w:val="00BB6272"/>
    <w:rsid w:val="00BB6DE8"/>
    <w:rsid w:val="00BB71E0"/>
    <w:rsid w:val="00BB72DD"/>
    <w:rsid w:val="00BB7A77"/>
    <w:rsid w:val="00BB7DF1"/>
    <w:rsid w:val="00BC0447"/>
    <w:rsid w:val="00BC0B13"/>
    <w:rsid w:val="00BC0CE9"/>
    <w:rsid w:val="00BC0DE4"/>
    <w:rsid w:val="00BC1DF5"/>
    <w:rsid w:val="00BC37B5"/>
    <w:rsid w:val="00BC39F8"/>
    <w:rsid w:val="00BC407B"/>
    <w:rsid w:val="00BC4304"/>
    <w:rsid w:val="00BC449C"/>
    <w:rsid w:val="00BC4E09"/>
    <w:rsid w:val="00BC4F10"/>
    <w:rsid w:val="00BC620C"/>
    <w:rsid w:val="00BC6895"/>
    <w:rsid w:val="00BD0648"/>
    <w:rsid w:val="00BD189E"/>
    <w:rsid w:val="00BD22F1"/>
    <w:rsid w:val="00BD2348"/>
    <w:rsid w:val="00BD2AF7"/>
    <w:rsid w:val="00BD4945"/>
    <w:rsid w:val="00BD5BD9"/>
    <w:rsid w:val="00BD5CBC"/>
    <w:rsid w:val="00BD68C6"/>
    <w:rsid w:val="00BD6D1B"/>
    <w:rsid w:val="00BD74A7"/>
    <w:rsid w:val="00BD7B55"/>
    <w:rsid w:val="00BE0274"/>
    <w:rsid w:val="00BE0365"/>
    <w:rsid w:val="00BE05C2"/>
    <w:rsid w:val="00BE05ED"/>
    <w:rsid w:val="00BE13DB"/>
    <w:rsid w:val="00BE14AB"/>
    <w:rsid w:val="00BE15B3"/>
    <w:rsid w:val="00BE4BAF"/>
    <w:rsid w:val="00BE4E63"/>
    <w:rsid w:val="00BE519A"/>
    <w:rsid w:val="00BE533E"/>
    <w:rsid w:val="00BE561C"/>
    <w:rsid w:val="00BE6AC8"/>
    <w:rsid w:val="00BE6F50"/>
    <w:rsid w:val="00BE700F"/>
    <w:rsid w:val="00BE7056"/>
    <w:rsid w:val="00BF075A"/>
    <w:rsid w:val="00BF0772"/>
    <w:rsid w:val="00BF1108"/>
    <w:rsid w:val="00BF17FE"/>
    <w:rsid w:val="00BF2718"/>
    <w:rsid w:val="00BF34D5"/>
    <w:rsid w:val="00BF35E3"/>
    <w:rsid w:val="00BF3DD7"/>
    <w:rsid w:val="00BF4930"/>
    <w:rsid w:val="00BF4FAD"/>
    <w:rsid w:val="00BF550F"/>
    <w:rsid w:val="00BF59D0"/>
    <w:rsid w:val="00BF5B94"/>
    <w:rsid w:val="00BF5BDE"/>
    <w:rsid w:val="00BF6242"/>
    <w:rsid w:val="00BF78D9"/>
    <w:rsid w:val="00BF7E52"/>
    <w:rsid w:val="00C00672"/>
    <w:rsid w:val="00C0068C"/>
    <w:rsid w:val="00C008C4"/>
    <w:rsid w:val="00C01843"/>
    <w:rsid w:val="00C03039"/>
    <w:rsid w:val="00C03EB7"/>
    <w:rsid w:val="00C04273"/>
    <w:rsid w:val="00C045CC"/>
    <w:rsid w:val="00C04F52"/>
    <w:rsid w:val="00C051FF"/>
    <w:rsid w:val="00C052BA"/>
    <w:rsid w:val="00C0687F"/>
    <w:rsid w:val="00C07BF6"/>
    <w:rsid w:val="00C07DDA"/>
    <w:rsid w:val="00C10176"/>
    <w:rsid w:val="00C10536"/>
    <w:rsid w:val="00C11F99"/>
    <w:rsid w:val="00C1262E"/>
    <w:rsid w:val="00C12F9F"/>
    <w:rsid w:val="00C13485"/>
    <w:rsid w:val="00C148A9"/>
    <w:rsid w:val="00C15129"/>
    <w:rsid w:val="00C1557D"/>
    <w:rsid w:val="00C1580A"/>
    <w:rsid w:val="00C15896"/>
    <w:rsid w:val="00C167CD"/>
    <w:rsid w:val="00C1721B"/>
    <w:rsid w:val="00C17271"/>
    <w:rsid w:val="00C17D98"/>
    <w:rsid w:val="00C207CF"/>
    <w:rsid w:val="00C20A66"/>
    <w:rsid w:val="00C2127D"/>
    <w:rsid w:val="00C212C4"/>
    <w:rsid w:val="00C213A1"/>
    <w:rsid w:val="00C21D58"/>
    <w:rsid w:val="00C222C8"/>
    <w:rsid w:val="00C22E7C"/>
    <w:rsid w:val="00C25900"/>
    <w:rsid w:val="00C26054"/>
    <w:rsid w:val="00C268AA"/>
    <w:rsid w:val="00C27DE1"/>
    <w:rsid w:val="00C3196E"/>
    <w:rsid w:val="00C31DE2"/>
    <w:rsid w:val="00C33F62"/>
    <w:rsid w:val="00C34492"/>
    <w:rsid w:val="00C3484D"/>
    <w:rsid w:val="00C35021"/>
    <w:rsid w:val="00C3505C"/>
    <w:rsid w:val="00C35FD2"/>
    <w:rsid w:val="00C3611A"/>
    <w:rsid w:val="00C3699C"/>
    <w:rsid w:val="00C37003"/>
    <w:rsid w:val="00C4054C"/>
    <w:rsid w:val="00C4088E"/>
    <w:rsid w:val="00C411FA"/>
    <w:rsid w:val="00C41820"/>
    <w:rsid w:val="00C42FBF"/>
    <w:rsid w:val="00C4456A"/>
    <w:rsid w:val="00C4457D"/>
    <w:rsid w:val="00C451A3"/>
    <w:rsid w:val="00C45538"/>
    <w:rsid w:val="00C45779"/>
    <w:rsid w:val="00C46142"/>
    <w:rsid w:val="00C473DB"/>
    <w:rsid w:val="00C47F32"/>
    <w:rsid w:val="00C511D2"/>
    <w:rsid w:val="00C52014"/>
    <w:rsid w:val="00C52267"/>
    <w:rsid w:val="00C53051"/>
    <w:rsid w:val="00C5442D"/>
    <w:rsid w:val="00C54A94"/>
    <w:rsid w:val="00C54CAE"/>
    <w:rsid w:val="00C550C1"/>
    <w:rsid w:val="00C556F4"/>
    <w:rsid w:val="00C55B62"/>
    <w:rsid w:val="00C57691"/>
    <w:rsid w:val="00C57EF2"/>
    <w:rsid w:val="00C601AA"/>
    <w:rsid w:val="00C60653"/>
    <w:rsid w:val="00C60B15"/>
    <w:rsid w:val="00C60C69"/>
    <w:rsid w:val="00C61D59"/>
    <w:rsid w:val="00C63171"/>
    <w:rsid w:val="00C634BF"/>
    <w:rsid w:val="00C6365F"/>
    <w:rsid w:val="00C639CF"/>
    <w:rsid w:val="00C63D49"/>
    <w:rsid w:val="00C63D8A"/>
    <w:rsid w:val="00C65664"/>
    <w:rsid w:val="00C65C31"/>
    <w:rsid w:val="00C65C66"/>
    <w:rsid w:val="00C660B0"/>
    <w:rsid w:val="00C660F3"/>
    <w:rsid w:val="00C664FF"/>
    <w:rsid w:val="00C66CD6"/>
    <w:rsid w:val="00C70106"/>
    <w:rsid w:val="00C704F5"/>
    <w:rsid w:val="00C71868"/>
    <w:rsid w:val="00C72120"/>
    <w:rsid w:val="00C7252A"/>
    <w:rsid w:val="00C726EC"/>
    <w:rsid w:val="00C73C95"/>
    <w:rsid w:val="00C7431B"/>
    <w:rsid w:val="00C754DD"/>
    <w:rsid w:val="00C7598C"/>
    <w:rsid w:val="00C76763"/>
    <w:rsid w:val="00C77909"/>
    <w:rsid w:val="00C809C3"/>
    <w:rsid w:val="00C80BFE"/>
    <w:rsid w:val="00C81F2A"/>
    <w:rsid w:val="00C82B76"/>
    <w:rsid w:val="00C82E37"/>
    <w:rsid w:val="00C83DBF"/>
    <w:rsid w:val="00C8406E"/>
    <w:rsid w:val="00C84877"/>
    <w:rsid w:val="00C85A4B"/>
    <w:rsid w:val="00C86A56"/>
    <w:rsid w:val="00C908F0"/>
    <w:rsid w:val="00C90C58"/>
    <w:rsid w:val="00C91132"/>
    <w:rsid w:val="00C919D8"/>
    <w:rsid w:val="00C919F3"/>
    <w:rsid w:val="00C92A53"/>
    <w:rsid w:val="00C92F5E"/>
    <w:rsid w:val="00C93A05"/>
    <w:rsid w:val="00C9434F"/>
    <w:rsid w:val="00C94895"/>
    <w:rsid w:val="00C94C2A"/>
    <w:rsid w:val="00C959A0"/>
    <w:rsid w:val="00C959D2"/>
    <w:rsid w:val="00C95AA1"/>
    <w:rsid w:val="00C964C6"/>
    <w:rsid w:val="00C96B22"/>
    <w:rsid w:val="00C96B2A"/>
    <w:rsid w:val="00C970E5"/>
    <w:rsid w:val="00C97DA8"/>
    <w:rsid w:val="00CA057B"/>
    <w:rsid w:val="00CA0983"/>
    <w:rsid w:val="00CA1222"/>
    <w:rsid w:val="00CA1968"/>
    <w:rsid w:val="00CA4362"/>
    <w:rsid w:val="00CA4B5C"/>
    <w:rsid w:val="00CA69D3"/>
    <w:rsid w:val="00CA6B45"/>
    <w:rsid w:val="00CA7271"/>
    <w:rsid w:val="00CB08DC"/>
    <w:rsid w:val="00CB186F"/>
    <w:rsid w:val="00CB197D"/>
    <w:rsid w:val="00CB20F8"/>
    <w:rsid w:val="00CB2F25"/>
    <w:rsid w:val="00CB319B"/>
    <w:rsid w:val="00CB34DF"/>
    <w:rsid w:val="00CB36B6"/>
    <w:rsid w:val="00CB42EB"/>
    <w:rsid w:val="00CB4303"/>
    <w:rsid w:val="00CB47EB"/>
    <w:rsid w:val="00CB5AFB"/>
    <w:rsid w:val="00CB5BB5"/>
    <w:rsid w:val="00CB613A"/>
    <w:rsid w:val="00CB62FC"/>
    <w:rsid w:val="00CB77B8"/>
    <w:rsid w:val="00CB77EE"/>
    <w:rsid w:val="00CB79DC"/>
    <w:rsid w:val="00CB7F8E"/>
    <w:rsid w:val="00CC08C1"/>
    <w:rsid w:val="00CC1231"/>
    <w:rsid w:val="00CC2F28"/>
    <w:rsid w:val="00CC516B"/>
    <w:rsid w:val="00CD0283"/>
    <w:rsid w:val="00CD09F4"/>
    <w:rsid w:val="00CD0DE3"/>
    <w:rsid w:val="00CD12F2"/>
    <w:rsid w:val="00CD183F"/>
    <w:rsid w:val="00CD213B"/>
    <w:rsid w:val="00CD363C"/>
    <w:rsid w:val="00CD491B"/>
    <w:rsid w:val="00CD5CFF"/>
    <w:rsid w:val="00CD63D9"/>
    <w:rsid w:val="00CD6726"/>
    <w:rsid w:val="00CE09FE"/>
    <w:rsid w:val="00CE0EB2"/>
    <w:rsid w:val="00CE13D9"/>
    <w:rsid w:val="00CE1B7F"/>
    <w:rsid w:val="00CE1F5A"/>
    <w:rsid w:val="00CE232E"/>
    <w:rsid w:val="00CE2AE7"/>
    <w:rsid w:val="00CE44DA"/>
    <w:rsid w:val="00CE5C6A"/>
    <w:rsid w:val="00CE5D8C"/>
    <w:rsid w:val="00CE70EF"/>
    <w:rsid w:val="00CE79AF"/>
    <w:rsid w:val="00CF22FB"/>
    <w:rsid w:val="00CF36B8"/>
    <w:rsid w:val="00CF38B3"/>
    <w:rsid w:val="00CF38CF"/>
    <w:rsid w:val="00CF3A09"/>
    <w:rsid w:val="00CF3B2E"/>
    <w:rsid w:val="00CF4B88"/>
    <w:rsid w:val="00CF5A43"/>
    <w:rsid w:val="00CF68D6"/>
    <w:rsid w:val="00CF69FC"/>
    <w:rsid w:val="00CF6D5E"/>
    <w:rsid w:val="00CF7001"/>
    <w:rsid w:val="00D01407"/>
    <w:rsid w:val="00D01D86"/>
    <w:rsid w:val="00D020B0"/>
    <w:rsid w:val="00D0379B"/>
    <w:rsid w:val="00D03DF9"/>
    <w:rsid w:val="00D04E1F"/>
    <w:rsid w:val="00D0525B"/>
    <w:rsid w:val="00D06442"/>
    <w:rsid w:val="00D07375"/>
    <w:rsid w:val="00D102AE"/>
    <w:rsid w:val="00D1047B"/>
    <w:rsid w:val="00D10F0A"/>
    <w:rsid w:val="00D11151"/>
    <w:rsid w:val="00D11394"/>
    <w:rsid w:val="00D12441"/>
    <w:rsid w:val="00D1259F"/>
    <w:rsid w:val="00D12D7D"/>
    <w:rsid w:val="00D13232"/>
    <w:rsid w:val="00D13DFE"/>
    <w:rsid w:val="00D13F3A"/>
    <w:rsid w:val="00D14DAB"/>
    <w:rsid w:val="00D16C8B"/>
    <w:rsid w:val="00D1756A"/>
    <w:rsid w:val="00D177D2"/>
    <w:rsid w:val="00D17A08"/>
    <w:rsid w:val="00D20ABE"/>
    <w:rsid w:val="00D218ED"/>
    <w:rsid w:val="00D224CE"/>
    <w:rsid w:val="00D2294F"/>
    <w:rsid w:val="00D22A5E"/>
    <w:rsid w:val="00D2320E"/>
    <w:rsid w:val="00D2359E"/>
    <w:rsid w:val="00D2369D"/>
    <w:rsid w:val="00D23F30"/>
    <w:rsid w:val="00D24223"/>
    <w:rsid w:val="00D24282"/>
    <w:rsid w:val="00D2475A"/>
    <w:rsid w:val="00D24F92"/>
    <w:rsid w:val="00D25B74"/>
    <w:rsid w:val="00D25FDA"/>
    <w:rsid w:val="00D269C4"/>
    <w:rsid w:val="00D26E0D"/>
    <w:rsid w:val="00D31766"/>
    <w:rsid w:val="00D324B2"/>
    <w:rsid w:val="00D33E20"/>
    <w:rsid w:val="00D34886"/>
    <w:rsid w:val="00D3505E"/>
    <w:rsid w:val="00D35989"/>
    <w:rsid w:val="00D36F33"/>
    <w:rsid w:val="00D374AC"/>
    <w:rsid w:val="00D3765F"/>
    <w:rsid w:val="00D37F66"/>
    <w:rsid w:val="00D4028A"/>
    <w:rsid w:val="00D407CE"/>
    <w:rsid w:val="00D409E1"/>
    <w:rsid w:val="00D40F65"/>
    <w:rsid w:val="00D4119D"/>
    <w:rsid w:val="00D4168E"/>
    <w:rsid w:val="00D41FF2"/>
    <w:rsid w:val="00D4211E"/>
    <w:rsid w:val="00D42657"/>
    <w:rsid w:val="00D43965"/>
    <w:rsid w:val="00D43A7D"/>
    <w:rsid w:val="00D43CC0"/>
    <w:rsid w:val="00D44096"/>
    <w:rsid w:val="00D44E4F"/>
    <w:rsid w:val="00D4511C"/>
    <w:rsid w:val="00D45462"/>
    <w:rsid w:val="00D457E4"/>
    <w:rsid w:val="00D45C5F"/>
    <w:rsid w:val="00D46625"/>
    <w:rsid w:val="00D4782A"/>
    <w:rsid w:val="00D50616"/>
    <w:rsid w:val="00D516FE"/>
    <w:rsid w:val="00D51F45"/>
    <w:rsid w:val="00D51F4B"/>
    <w:rsid w:val="00D523F7"/>
    <w:rsid w:val="00D52628"/>
    <w:rsid w:val="00D53411"/>
    <w:rsid w:val="00D53579"/>
    <w:rsid w:val="00D53743"/>
    <w:rsid w:val="00D53855"/>
    <w:rsid w:val="00D53942"/>
    <w:rsid w:val="00D53A0D"/>
    <w:rsid w:val="00D55A9B"/>
    <w:rsid w:val="00D56BF0"/>
    <w:rsid w:val="00D56EA7"/>
    <w:rsid w:val="00D56FDD"/>
    <w:rsid w:val="00D575F5"/>
    <w:rsid w:val="00D57650"/>
    <w:rsid w:val="00D6021E"/>
    <w:rsid w:val="00D60733"/>
    <w:rsid w:val="00D607A9"/>
    <w:rsid w:val="00D632E4"/>
    <w:rsid w:val="00D64571"/>
    <w:rsid w:val="00D6472D"/>
    <w:rsid w:val="00D64EB5"/>
    <w:rsid w:val="00D64FE8"/>
    <w:rsid w:val="00D6574B"/>
    <w:rsid w:val="00D66E2D"/>
    <w:rsid w:val="00D67053"/>
    <w:rsid w:val="00D672C6"/>
    <w:rsid w:val="00D67781"/>
    <w:rsid w:val="00D67A4A"/>
    <w:rsid w:val="00D7147C"/>
    <w:rsid w:val="00D71D52"/>
    <w:rsid w:val="00D72364"/>
    <w:rsid w:val="00D762AC"/>
    <w:rsid w:val="00D76549"/>
    <w:rsid w:val="00D766AD"/>
    <w:rsid w:val="00D7779C"/>
    <w:rsid w:val="00D77A28"/>
    <w:rsid w:val="00D77A37"/>
    <w:rsid w:val="00D77D3C"/>
    <w:rsid w:val="00D803EA"/>
    <w:rsid w:val="00D8064C"/>
    <w:rsid w:val="00D8069A"/>
    <w:rsid w:val="00D808CA"/>
    <w:rsid w:val="00D81577"/>
    <w:rsid w:val="00D818B6"/>
    <w:rsid w:val="00D81CD4"/>
    <w:rsid w:val="00D820B9"/>
    <w:rsid w:val="00D8234C"/>
    <w:rsid w:val="00D83584"/>
    <w:rsid w:val="00D8365A"/>
    <w:rsid w:val="00D836E2"/>
    <w:rsid w:val="00D83F23"/>
    <w:rsid w:val="00D84BCB"/>
    <w:rsid w:val="00D84E23"/>
    <w:rsid w:val="00D85244"/>
    <w:rsid w:val="00D86640"/>
    <w:rsid w:val="00D86985"/>
    <w:rsid w:val="00D86C74"/>
    <w:rsid w:val="00D86DBA"/>
    <w:rsid w:val="00D86EF0"/>
    <w:rsid w:val="00D87CA6"/>
    <w:rsid w:val="00D913F9"/>
    <w:rsid w:val="00D93650"/>
    <w:rsid w:val="00D93E94"/>
    <w:rsid w:val="00D94B39"/>
    <w:rsid w:val="00D94E94"/>
    <w:rsid w:val="00D951D1"/>
    <w:rsid w:val="00D9645D"/>
    <w:rsid w:val="00D96C16"/>
    <w:rsid w:val="00D97FFB"/>
    <w:rsid w:val="00DA045E"/>
    <w:rsid w:val="00DA1465"/>
    <w:rsid w:val="00DA1B6C"/>
    <w:rsid w:val="00DA2AB5"/>
    <w:rsid w:val="00DA2E52"/>
    <w:rsid w:val="00DA338F"/>
    <w:rsid w:val="00DA3D47"/>
    <w:rsid w:val="00DA42DC"/>
    <w:rsid w:val="00DA5221"/>
    <w:rsid w:val="00DA539B"/>
    <w:rsid w:val="00DA5D0F"/>
    <w:rsid w:val="00DA642A"/>
    <w:rsid w:val="00DA7D24"/>
    <w:rsid w:val="00DB05B7"/>
    <w:rsid w:val="00DB09E5"/>
    <w:rsid w:val="00DB0DF3"/>
    <w:rsid w:val="00DB0F99"/>
    <w:rsid w:val="00DB100A"/>
    <w:rsid w:val="00DB1518"/>
    <w:rsid w:val="00DB235F"/>
    <w:rsid w:val="00DB30A7"/>
    <w:rsid w:val="00DB346F"/>
    <w:rsid w:val="00DB40E5"/>
    <w:rsid w:val="00DB4638"/>
    <w:rsid w:val="00DB50C3"/>
    <w:rsid w:val="00DB53F1"/>
    <w:rsid w:val="00DB566F"/>
    <w:rsid w:val="00DB5CF6"/>
    <w:rsid w:val="00DB612A"/>
    <w:rsid w:val="00DB6936"/>
    <w:rsid w:val="00DB7D79"/>
    <w:rsid w:val="00DC04AA"/>
    <w:rsid w:val="00DC1736"/>
    <w:rsid w:val="00DC1DED"/>
    <w:rsid w:val="00DC2AF6"/>
    <w:rsid w:val="00DC2B4F"/>
    <w:rsid w:val="00DC2FEE"/>
    <w:rsid w:val="00DC355F"/>
    <w:rsid w:val="00DC3F6A"/>
    <w:rsid w:val="00DC44BD"/>
    <w:rsid w:val="00DC4745"/>
    <w:rsid w:val="00DC488A"/>
    <w:rsid w:val="00DC5E41"/>
    <w:rsid w:val="00DC681E"/>
    <w:rsid w:val="00DC726E"/>
    <w:rsid w:val="00DC72A4"/>
    <w:rsid w:val="00DD18D5"/>
    <w:rsid w:val="00DD1D22"/>
    <w:rsid w:val="00DD2C19"/>
    <w:rsid w:val="00DD2FD7"/>
    <w:rsid w:val="00DD3159"/>
    <w:rsid w:val="00DD3BE4"/>
    <w:rsid w:val="00DD3DD6"/>
    <w:rsid w:val="00DD44EF"/>
    <w:rsid w:val="00DD587D"/>
    <w:rsid w:val="00DD58EB"/>
    <w:rsid w:val="00DD5A6D"/>
    <w:rsid w:val="00DD6F22"/>
    <w:rsid w:val="00DD7471"/>
    <w:rsid w:val="00DD7E20"/>
    <w:rsid w:val="00DD7E54"/>
    <w:rsid w:val="00DE067B"/>
    <w:rsid w:val="00DE0A9E"/>
    <w:rsid w:val="00DE1F16"/>
    <w:rsid w:val="00DE2C34"/>
    <w:rsid w:val="00DE36EF"/>
    <w:rsid w:val="00DE6245"/>
    <w:rsid w:val="00DE62AF"/>
    <w:rsid w:val="00DE64D9"/>
    <w:rsid w:val="00DE67D0"/>
    <w:rsid w:val="00DE6B15"/>
    <w:rsid w:val="00DE6B82"/>
    <w:rsid w:val="00DE71E7"/>
    <w:rsid w:val="00DF0688"/>
    <w:rsid w:val="00DF10E1"/>
    <w:rsid w:val="00DF2695"/>
    <w:rsid w:val="00DF5C01"/>
    <w:rsid w:val="00DF6CEF"/>
    <w:rsid w:val="00DF7308"/>
    <w:rsid w:val="00E00D32"/>
    <w:rsid w:val="00E012A5"/>
    <w:rsid w:val="00E01EF1"/>
    <w:rsid w:val="00E03595"/>
    <w:rsid w:val="00E041C2"/>
    <w:rsid w:val="00E04309"/>
    <w:rsid w:val="00E04576"/>
    <w:rsid w:val="00E05D2A"/>
    <w:rsid w:val="00E0720A"/>
    <w:rsid w:val="00E078D5"/>
    <w:rsid w:val="00E07F39"/>
    <w:rsid w:val="00E100E8"/>
    <w:rsid w:val="00E10726"/>
    <w:rsid w:val="00E11000"/>
    <w:rsid w:val="00E1106D"/>
    <w:rsid w:val="00E1148B"/>
    <w:rsid w:val="00E1169F"/>
    <w:rsid w:val="00E116AF"/>
    <w:rsid w:val="00E12DD4"/>
    <w:rsid w:val="00E136F3"/>
    <w:rsid w:val="00E15F51"/>
    <w:rsid w:val="00E169A2"/>
    <w:rsid w:val="00E174E6"/>
    <w:rsid w:val="00E20A91"/>
    <w:rsid w:val="00E2109E"/>
    <w:rsid w:val="00E230A5"/>
    <w:rsid w:val="00E245D4"/>
    <w:rsid w:val="00E250D6"/>
    <w:rsid w:val="00E25347"/>
    <w:rsid w:val="00E2572A"/>
    <w:rsid w:val="00E25E59"/>
    <w:rsid w:val="00E30B1B"/>
    <w:rsid w:val="00E33891"/>
    <w:rsid w:val="00E33A8A"/>
    <w:rsid w:val="00E33C0E"/>
    <w:rsid w:val="00E3426D"/>
    <w:rsid w:val="00E34689"/>
    <w:rsid w:val="00E35378"/>
    <w:rsid w:val="00E35C37"/>
    <w:rsid w:val="00E364FE"/>
    <w:rsid w:val="00E36DAB"/>
    <w:rsid w:val="00E36EFB"/>
    <w:rsid w:val="00E40735"/>
    <w:rsid w:val="00E41336"/>
    <w:rsid w:val="00E41727"/>
    <w:rsid w:val="00E41B6E"/>
    <w:rsid w:val="00E42061"/>
    <w:rsid w:val="00E421CB"/>
    <w:rsid w:val="00E42341"/>
    <w:rsid w:val="00E4235B"/>
    <w:rsid w:val="00E428C7"/>
    <w:rsid w:val="00E4377F"/>
    <w:rsid w:val="00E44A04"/>
    <w:rsid w:val="00E4514B"/>
    <w:rsid w:val="00E45785"/>
    <w:rsid w:val="00E45A50"/>
    <w:rsid w:val="00E469DE"/>
    <w:rsid w:val="00E4705C"/>
    <w:rsid w:val="00E47B65"/>
    <w:rsid w:val="00E502F2"/>
    <w:rsid w:val="00E513B6"/>
    <w:rsid w:val="00E51453"/>
    <w:rsid w:val="00E5181A"/>
    <w:rsid w:val="00E52684"/>
    <w:rsid w:val="00E53373"/>
    <w:rsid w:val="00E54776"/>
    <w:rsid w:val="00E54A04"/>
    <w:rsid w:val="00E54C1C"/>
    <w:rsid w:val="00E55609"/>
    <w:rsid w:val="00E557F7"/>
    <w:rsid w:val="00E56823"/>
    <w:rsid w:val="00E56ADD"/>
    <w:rsid w:val="00E56CF1"/>
    <w:rsid w:val="00E56FA9"/>
    <w:rsid w:val="00E57014"/>
    <w:rsid w:val="00E57BC5"/>
    <w:rsid w:val="00E614CA"/>
    <w:rsid w:val="00E61501"/>
    <w:rsid w:val="00E616DD"/>
    <w:rsid w:val="00E618B0"/>
    <w:rsid w:val="00E618DF"/>
    <w:rsid w:val="00E61A9D"/>
    <w:rsid w:val="00E62EE1"/>
    <w:rsid w:val="00E6377D"/>
    <w:rsid w:val="00E63ECF"/>
    <w:rsid w:val="00E641C5"/>
    <w:rsid w:val="00E6513B"/>
    <w:rsid w:val="00E66F6D"/>
    <w:rsid w:val="00E6770D"/>
    <w:rsid w:val="00E70B52"/>
    <w:rsid w:val="00E734A9"/>
    <w:rsid w:val="00E7435A"/>
    <w:rsid w:val="00E74423"/>
    <w:rsid w:val="00E744E5"/>
    <w:rsid w:val="00E749E8"/>
    <w:rsid w:val="00E76CD5"/>
    <w:rsid w:val="00E76FA0"/>
    <w:rsid w:val="00E775BF"/>
    <w:rsid w:val="00E77D8D"/>
    <w:rsid w:val="00E80597"/>
    <w:rsid w:val="00E8060A"/>
    <w:rsid w:val="00E80CD7"/>
    <w:rsid w:val="00E81EA9"/>
    <w:rsid w:val="00E84A87"/>
    <w:rsid w:val="00E9040C"/>
    <w:rsid w:val="00E91D98"/>
    <w:rsid w:val="00E920F3"/>
    <w:rsid w:val="00E921D4"/>
    <w:rsid w:val="00E923A4"/>
    <w:rsid w:val="00E93297"/>
    <w:rsid w:val="00E934EC"/>
    <w:rsid w:val="00E93AF4"/>
    <w:rsid w:val="00E943C2"/>
    <w:rsid w:val="00E94706"/>
    <w:rsid w:val="00E950B8"/>
    <w:rsid w:val="00E9549B"/>
    <w:rsid w:val="00E957B6"/>
    <w:rsid w:val="00E961AE"/>
    <w:rsid w:val="00E9630A"/>
    <w:rsid w:val="00E96CF8"/>
    <w:rsid w:val="00E97B70"/>
    <w:rsid w:val="00EA033B"/>
    <w:rsid w:val="00EA0778"/>
    <w:rsid w:val="00EA0BAF"/>
    <w:rsid w:val="00EA0C21"/>
    <w:rsid w:val="00EA2185"/>
    <w:rsid w:val="00EA3053"/>
    <w:rsid w:val="00EA391B"/>
    <w:rsid w:val="00EA4F1C"/>
    <w:rsid w:val="00EA54E3"/>
    <w:rsid w:val="00EA57F2"/>
    <w:rsid w:val="00EA5DDF"/>
    <w:rsid w:val="00EA7E08"/>
    <w:rsid w:val="00EA7E47"/>
    <w:rsid w:val="00EA7EE4"/>
    <w:rsid w:val="00EB0FF0"/>
    <w:rsid w:val="00EB24E6"/>
    <w:rsid w:val="00EB253E"/>
    <w:rsid w:val="00EB2B1C"/>
    <w:rsid w:val="00EB2D87"/>
    <w:rsid w:val="00EB322F"/>
    <w:rsid w:val="00EB329D"/>
    <w:rsid w:val="00EB3BEC"/>
    <w:rsid w:val="00EB4620"/>
    <w:rsid w:val="00EB4A1D"/>
    <w:rsid w:val="00EB4DE7"/>
    <w:rsid w:val="00EB5ECA"/>
    <w:rsid w:val="00EC0A64"/>
    <w:rsid w:val="00EC0F58"/>
    <w:rsid w:val="00EC15AD"/>
    <w:rsid w:val="00EC1962"/>
    <w:rsid w:val="00EC279B"/>
    <w:rsid w:val="00EC2969"/>
    <w:rsid w:val="00EC29DF"/>
    <w:rsid w:val="00EC443E"/>
    <w:rsid w:val="00EC5738"/>
    <w:rsid w:val="00EC75E0"/>
    <w:rsid w:val="00ED013E"/>
    <w:rsid w:val="00ED1CB3"/>
    <w:rsid w:val="00ED2476"/>
    <w:rsid w:val="00ED281B"/>
    <w:rsid w:val="00ED5456"/>
    <w:rsid w:val="00ED5619"/>
    <w:rsid w:val="00ED5997"/>
    <w:rsid w:val="00ED69D8"/>
    <w:rsid w:val="00ED7A93"/>
    <w:rsid w:val="00EE2599"/>
    <w:rsid w:val="00EE2900"/>
    <w:rsid w:val="00EE3ECF"/>
    <w:rsid w:val="00EE4805"/>
    <w:rsid w:val="00EE61D9"/>
    <w:rsid w:val="00EE642D"/>
    <w:rsid w:val="00EE7501"/>
    <w:rsid w:val="00EE7627"/>
    <w:rsid w:val="00EE7A08"/>
    <w:rsid w:val="00EE7C72"/>
    <w:rsid w:val="00EE7D95"/>
    <w:rsid w:val="00EF0627"/>
    <w:rsid w:val="00EF0995"/>
    <w:rsid w:val="00EF1B1F"/>
    <w:rsid w:val="00EF228B"/>
    <w:rsid w:val="00EF261E"/>
    <w:rsid w:val="00EF41CA"/>
    <w:rsid w:val="00EF429F"/>
    <w:rsid w:val="00EF5865"/>
    <w:rsid w:val="00EF6059"/>
    <w:rsid w:val="00EF6B82"/>
    <w:rsid w:val="00EF739E"/>
    <w:rsid w:val="00F00F82"/>
    <w:rsid w:val="00F023F8"/>
    <w:rsid w:val="00F0263B"/>
    <w:rsid w:val="00F0467B"/>
    <w:rsid w:val="00F0484F"/>
    <w:rsid w:val="00F05C71"/>
    <w:rsid w:val="00F05DD7"/>
    <w:rsid w:val="00F06A20"/>
    <w:rsid w:val="00F070BD"/>
    <w:rsid w:val="00F07E37"/>
    <w:rsid w:val="00F10268"/>
    <w:rsid w:val="00F10810"/>
    <w:rsid w:val="00F108DC"/>
    <w:rsid w:val="00F10A17"/>
    <w:rsid w:val="00F11248"/>
    <w:rsid w:val="00F12122"/>
    <w:rsid w:val="00F125C7"/>
    <w:rsid w:val="00F12DAD"/>
    <w:rsid w:val="00F13348"/>
    <w:rsid w:val="00F13725"/>
    <w:rsid w:val="00F14752"/>
    <w:rsid w:val="00F15FB0"/>
    <w:rsid w:val="00F161B0"/>
    <w:rsid w:val="00F167F6"/>
    <w:rsid w:val="00F17525"/>
    <w:rsid w:val="00F1753E"/>
    <w:rsid w:val="00F1761D"/>
    <w:rsid w:val="00F2010F"/>
    <w:rsid w:val="00F2076E"/>
    <w:rsid w:val="00F20F00"/>
    <w:rsid w:val="00F21F07"/>
    <w:rsid w:val="00F22A8B"/>
    <w:rsid w:val="00F23145"/>
    <w:rsid w:val="00F23497"/>
    <w:rsid w:val="00F235DB"/>
    <w:rsid w:val="00F23680"/>
    <w:rsid w:val="00F23A37"/>
    <w:rsid w:val="00F23B19"/>
    <w:rsid w:val="00F24048"/>
    <w:rsid w:val="00F24769"/>
    <w:rsid w:val="00F25FBA"/>
    <w:rsid w:val="00F27403"/>
    <w:rsid w:val="00F305F5"/>
    <w:rsid w:val="00F31A7D"/>
    <w:rsid w:val="00F320B7"/>
    <w:rsid w:val="00F33AEC"/>
    <w:rsid w:val="00F33E1E"/>
    <w:rsid w:val="00F3478D"/>
    <w:rsid w:val="00F347EE"/>
    <w:rsid w:val="00F3503D"/>
    <w:rsid w:val="00F36CB0"/>
    <w:rsid w:val="00F37E72"/>
    <w:rsid w:val="00F40790"/>
    <w:rsid w:val="00F40A49"/>
    <w:rsid w:val="00F40BD5"/>
    <w:rsid w:val="00F40CE6"/>
    <w:rsid w:val="00F41265"/>
    <w:rsid w:val="00F4130F"/>
    <w:rsid w:val="00F4138C"/>
    <w:rsid w:val="00F41DD2"/>
    <w:rsid w:val="00F42874"/>
    <w:rsid w:val="00F437B8"/>
    <w:rsid w:val="00F43D8D"/>
    <w:rsid w:val="00F4439B"/>
    <w:rsid w:val="00F44624"/>
    <w:rsid w:val="00F44F62"/>
    <w:rsid w:val="00F46E71"/>
    <w:rsid w:val="00F470AA"/>
    <w:rsid w:val="00F471D8"/>
    <w:rsid w:val="00F476DC"/>
    <w:rsid w:val="00F47BAD"/>
    <w:rsid w:val="00F50B97"/>
    <w:rsid w:val="00F51FCD"/>
    <w:rsid w:val="00F529FF"/>
    <w:rsid w:val="00F52AB0"/>
    <w:rsid w:val="00F53037"/>
    <w:rsid w:val="00F537AB"/>
    <w:rsid w:val="00F55389"/>
    <w:rsid w:val="00F55E36"/>
    <w:rsid w:val="00F57900"/>
    <w:rsid w:val="00F606A0"/>
    <w:rsid w:val="00F60BCD"/>
    <w:rsid w:val="00F63754"/>
    <w:rsid w:val="00F640E1"/>
    <w:rsid w:val="00F64288"/>
    <w:rsid w:val="00F66698"/>
    <w:rsid w:val="00F66999"/>
    <w:rsid w:val="00F66D48"/>
    <w:rsid w:val="00F675E5"/>
    <w:rsid w:val="00F67A16"/>
    <w:rsid w:val="00F67D83"/>
    <w:rsid w:val="00F70964"/>
    <w:rsid w:val="00F70DC1"/>
    <w:rsid w:val="00F71557"/>
    <w:rsid w:val="00F71720"/>
    <w:rsid w:val="00F72216"/>
    <w:rsid w:val="00F72812"/>
    <w:rsid w:val="00F72CDA"/>
    <w:rsid w:val="00F73E10"/>
    <w:rsid w:val="00F745DE"/>
    <w:rsid w:val="00F75935"/>
    <w:rsid w:val="00F76626"/>
    <w:rsid w:val="00F8206C"/>
    <w:rsid w:val="00F8209D"/>
    <w:rsid w:val="00F82898"/>
    <w:rsid w:val="00F83A3A"/>
    <w:rsid w:val="00F846EA"/>
    <w:rsid w:val="00F85672"/>
    <w:rsid w:val="00F85D93"/>
    <w:rsid w:val="00F85DCC"/>
    <w:rsid w:val="00F86526"/>
    <w:rsid w:val="00F86628"/>
    <w:rsid w:val="00F868B4"/>
    <w:rsid w:val="00F86AEB"/>
    <w:rsid w:val="00F90AFB"/>
    <w:rsid w:val="00F92559"/>
    <w:rsid w:val="00F93915"/>
    <w:rsid w:val="00F94F42"/>
    <w:rsid w:val="00F953C6"/>
    <w:rsid w:val="00FA0314"/>
    <w:rsid w:val="00FA0AE7"/>
    <w:rsid w:val="00FA0B09"/>
    <w:rsid w:val="00FA1DB3"/>
    <w:rsid w:val="00FA26CF"/>
    <w:rsid w:val="00FA35D2"/>
    <w:rsid w:val="00FA3749"/>
    <w:rsid w:val="00FA3946"/>
    <w:rsid w:val="00FA3F3A"/>
    <w:rsid w:val="00FA4066"/>
    <w:rsid w:val="00FA4325"/>
    <w:rsid w:val="00FA45E7"/>
    <w:rsid w:val="00FA4B06"/>
    <w:rsid w:val="00FA61C4"/>
    <w:rsid w:val="00FA7161"/>
    <w:rsid w:val="00FA7A84"/>
    <w:rsid w:val="00FA7C85"/>
    <w:rsid w:val="00FB040B"/>
    <w:rsid w:val="00FB05BD"/>
    <w:rsid w:val="00FB08F1"/>
    <w:rsid w:val="00FB0C98"/>
    <w:rsid w:val="00FB0F31"/>
    <w:rsid w:val="00FB1272"/>
    <w:rsid w:val="00FB14CD"/>
    <w:rsid w:val="00FB1C3B"/>
    <w:rsid w:val="00FB2D5D"/>
    <w:rsid w:val="00FB3843"/>
    <w:rsid w:val="00FB38E7"/>
    <w:rsid w:val="00FB40B3"/>
    <w:rsid w:val="00FB45A7"/>
    <w:rsid w:val="00FB4A4A"/>
    <w:rsid w:val="00FB6DEA"/>
    <w:rsid w:val="00FB732B"/>
    <w:rsid w:val="00FB7882"/>
    <w:rsid w:val="00FB7F68"/>
    <w:rsid w:val="00FC0035"/>
    <w:rsid w:val="00FC03E4"/>
    <w:rsid w:val="00FC0515"/>
    <w:rsid w:val="00FC09FD"/>
    <w:rsid w:val="00FC0FDA"/>
    <w:rsid w:val="00FC1659"/>
    <w:rsid w:val="00FC2CEB"/>
    <w:rsid w:val="00FC3521"/>
    <w:rsid w:val="00FC3D04"/>
    <w:rsid w:val="00FC4BEC"/>
    <w:rsid w:val="00FC68D9"/>
    <w:rsid w:val="00FC6965"/>
    <w:rsid w:val="00FC6F2A"/>
    <w:rsid w:val="00FD079A"/>
    <w:rsid w:val="00FD0F34"/>
    <w:rsid w:val="00FD1AB4"/>
    <w:rsid w:val="00FD287A"/>
    <w:rsid w:val="00FD2FA4"/>
    <w:rsid w:val="00FD3A87"/>
    <w:rsid w:val="00FD445B"/>
    <w:rsid w:val="00FD4588"/>
    <w:rsid w:val="00FD4C8F"/>
    <w:rsid w:val="00FD50C4"/>
    <w:rsid w:val="00FD5987"/>
    <w:rsid w:val="00FD5C49"/>
    <w:rsid w:val="00FD7806"/>
    <w:rsid w:val="00FE1085"/>
    <w:rsid w:val="00FE10F0"/>
    <w:rsid w:val="00FE120E"/>
    <w:rsid w:val="00FE27A5"/>
    <w:rsid w:val="00FE3085"/>
    <w:rsid w:val="00FE36EA"/>
    <w:rsid w:val="00FE398A"/>
    <w:rsid w:val="00FE499D"/>
    <w:rsid w:val="00FE4BB4"/>
    <w:rsid w:val="00FE5EC8"/>
    <w:rsid w:val="00FE658E"/>
    <w:rsid w:val="00FE7E2B"/>
    <w:rsid w:val="00FF0A24"/>
    <w:rsid w:val="00FF100E"/>
    <w:rsid w:val="00FF1049"/>
    <w:rsid w:val="00FF1A1E"/>
    <w:rsid w:val="00FF2167"/>
    <w:rsid w:val="00FF2399"/>
    <w:rsid w:val="00FF28AD"/>
    <w:rsid w:val="00FF2F45"/>
    <w:rsid w:val="00FF4B9D"/>
    <w:rsid w:val="00FF507E"/>
    <w:rsid w:val="00FF51EC"/>
    <w:rsid w:val="00FF54E4"/>
    <w:rsid w:val="00FF55B7"/>
    <w:rsid w:val="00FF55BB"/>
    <w:rsid w:val="00FF5B97"/>
    <w:rsid w:val="00FF6446"/>
    <w:rsid w:val="00FF6ACC"/>
    <w:rsid w:val="00FF72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D2B5937"/>
  <w15:chartTrackingRefBased/>
  <w15:docId w15:val="{F7905F65-67BF-4B72-8C88-F11208B2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C3F"/>
    <w:rPr>
      <w:rFonts w:ascii="Tahoma" w:hAnsi="Tahoma"/>
      <w:szCs w:val="24"/>
      <w:lang w:eastAsia="en-US"/>
    </w:rPr>
  </w:style>
  <w:style w:type="paragraph" w:styleId="Ttulo1">
    <w:name w:val="heading 1"/>
    <w:basedOn w:val="Head1"/>
    <w:next w:val="Normal"/>
    <w:link w:val="Ttulo1Char"/>
    <w:qFormat/>
    <w:rsid w:val="00582C3F"/>
    <w:rPr>
      <w:rFonts w:cs="Arial"/>
      <w:bCs/>
      <w:sz w:val="21"/>
      <w:szCs w:val="32"/>
    </w:rPr>
  </w:style>
  <w:style w:type="paragraph" w:styleId="Ttulo2">
    <w:name w:val="heading 2"/>
    <w:basedOn w:val="Head2"/>
    <w:next w:val="Normal"/>
    <w:qFormat/>
    <w:rsid w:val="00582C3F"/>
    <w:rPr>
      <w:rFonts w:cs="Arial"/>
      <w:bCs/>
      <w:iCs/>
      <w:szCs w:val="28"/>
    </w:rPr>
  </w:style>
  <w:style w:type="paragraph" w:styleId="Ttulo3">
    <w:name w:val="heading 3"/>
    <w:basedOn w:val="Head3"/>
    <w:next w:val="Normal"/>
    <w:link w:val="Ttulo3Char"/>
    <w:qFormat/>
    <w:rsid w:val="00582C3F"/>
    <w:rPr>
      <w:rFonts w:cs="Arial"/>
      <w:bCs/>
      <w:szCs w:val="26"/>
    </w:rPr>
  </w:style>
  <w:style w:type="paragraph" w:styleId="Ttulo4">
    <w:name w:val="heading 4"/>
    <w:basedOn w:val="Normal"/>
    <w:next w:val="Normal"/>
    <w:link w:val="Ttulo4Char"/>
    <w:qFormat/>
    <w:rsid w:val="00582C3F"/>
    <w:pPr>
      <w:outlineLvl w:val="3"/>
    </w:pPr>
    <w:rPr>
      <w:bCs/>
      <w:szCs w:val="28"/>
    </w:rPr>
  </w:style>
  <w:style w:type="paragraph" w:styleId="Ttulo5">
    <w:name w:val="heading 5"/>
    <w:basedOn w:val="Normal"/>
    <w:next w:val="Normal"/>
    <w:link w:val="Ttulo5Char"/>
    <w:qFormat/>
    <w:rsid w:val="00582C3F"/>
    <w:pPr>
      <w:outlineLvl w:val="4"/>
    </w:pPr>
    <w:rPr>
      <w:bCs/>
      <w:iCs/>
      <w:szCs w:val="26"/>
    </w:rPr>
  </w:style>
  <w:style w:type="paragraph" w:styleId="Ttulo6">
    <w:name w:val="heading 6"/>
    <w:basedOn w:val="Normal"/>
    <w:next w:val="Normal"/>
    <w:link w:val="Ttulo6Char"/>
    <w:qFormat/>
    <w:rsid w:val="00582C3F"/>
    <w:pPr>
      <w:outlineLvl w:val="5"/>
    </w:pPr>
    <w:rPr>
      <w:bCs/>
      <w:szCs w:val="22"/>
    </w:rPr>
  </w:style>
  <w:style w:type="paragraph" w:styleId="Ttulo7">
    <w:name w:val="heading 7"/>
    <w:basedOn w:val="Normal"/>
    <w:next w:val="Normal"/>
    <w:qFormat/>
    <w:rsid w:val="00582C3F"/>
    <w:pPr>
      <w:outlineLvl w:val="6"/>
    </w:pPr>
  </w:style>
  <w:style w:type="paragraph" w:styleId="Ttulo8">
    <w:name w:val="heading 8"/>
    <w:basedOn w:val="Normal"/>
    <w:next w:val="Normal"/>
    <w:link w:val="Ttulo8Char"/>
    <w:qFormat/>
    <w:rsid w:val="00582C3F"/>
    <w:pPr>
      <w:outlineLvl w:val="7"/>
    </w:pPr>
    <w:rPr>
      <w:iCs/>
    </w:rPr>
  </w:style>
  <w:style w:type="paragraph" w:styleId="Ttulo9">
    <w:name w:val="heading 9"/>
    <w:basedOn w:val="Normal"/>
    <w:next w:val="Normal"/>
    <w:link w:val="Ttulo9Char"/>
    <w:qFormat/>
    <w:rsid w:val="00582C3F"/>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rsid w:val="00582C3F"/>
    <w:pPr>
      <w:keepLines/>
      <w:tabs>
        <w:tab w:val="left" w:pos="227"/>
      </w:tabs>
      <w:spacing w:after="60" w:line="200" w:lineRule="atLeast"/>
      <w:ind w:left="227" w:hanging="227"/>
      <w:jc w:val="both"/>
    </w:pPr>
    <w:rPr>
      <w:kern w:val="20"/>
      <w:sz w:val="16"/>
      <w:szCs w:val="20"/>
    </w:rPr>
  </w:style>
  <w:style w:type="character" w:styleId="Refdenotaderodap">
    <w:name w:val="footnote reference"/>
    <w:rsid w:val="00582C3F"/>
    <w:rPr>
      <w:rFonts w:ascii="Tahoma" w:hAnsi="Tahoma"/>
      <w:kern w:val="2"/>
      <w:vertAlign w:val="superscript"/>
    </w:rPr>
  </w:style>
  <w:style w:type="paragraph" w:styleId="Cabealho">
    <w:name w:val="header"/>
    <w:basedOn w:val="Normal"/>
    <w:link w:val="CabealhoChar"/>
    <w:rsid w:val="00582C3F"/>
    <w:pPr>
      <w:tabs>
        <w:tab w:val="center" w:pos="4366"/>
        <w:tab w:val="right" w:pos="8732"/>
      </w:tabs>
    </w:pPr>
    <w:rPr>
      <w:kern w:val="20"/>
      <w:lang w:val="x-none"/>
    </w:rPr>
  </w:style>
  <w:style w:type="character" w:styleId="Nmerodepgina">
    <w:name w:val="page number"/>
    <w:rsid w:val="00582C3F"/>
    <w:rPr>
      <w:rFonts w:ascii="Tahoma" w:hAnsi="Tahoma"/>
      <w:sz w:val="20"/>
    </w:rPr>
  </w:style>
  <w:style w:type="paragraph" w:styleId="Rodap">
    <w:name w:val="footer"/>
    <w:basedOn w:val="Normal"/>
    <w:link w:val="RodapChar"/>
    <w:rsid w:val="00F40A49"/>
    <w:pPr>
      <w:jc w:val="both"/>
    </w:pPr>
    <w:rPr>
      <w:kern w:val="16"/>
      <w:sz w:val="16"/>
      <w:lang w:val="x-none"/>
    </w:rPr>
  </w:style>
  <w:style w:type="character" w:styleId="Hyperlink">
    <w:name w:val="Hyperlink"/>
    <w:rsid w:val="00582C3F"/>
    <w:rPr>
      <w:rFonts w:ascii="Tahoma" w:hAnsi="Tahoma"/>
      <w:color w:val="auto"/>
      <w:u w:val="none"/>
    </w:rPr>
  </w:style>
  <w:style w:type="table" w:styleId="Tabelacomgrade">
    <w:name w:val="Table Grid"/>
    <w:basedOn w:val="Tabelanormal"/>
    <w:rsid w:val="00582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B5502"/>
    <w:pPr>
      <w:ind w:left="708"/>
    </w:pPr>
  </w:style>
  <w:style w:type="character" w:customStyle="1" w:styleId="RodapChar">
    <w:name w:val="Rodapé Char"/>
    <w:link w:val="Rodap"/>
    <w:rsid w:val="00F40A49"/>
    <w:rPr>
      <w:rFonts w:ascii="Tahoma" w:hAnsi="Tahoma"/>
      <w:kern w:val="16"/>
      <w:sz w:val="16"/>
      <w:szCs w:val="24"/>
      <w:lang w:val="x-none" w:eastAsia="en-US"/>
    </w:rPr>
  </w:style>
  <w:style w:type="paragraph" w:styleId="TextosemFormatao">
    <w:name w:val="Plain Text"/>
    <w:basedOn w:val="Normal"/>
    <w:link w:val="TextosemFormataoChar"/>
    <w:uiPriority w:val="99"/>
    <w:unhideWhenUsed/>
    <w:rsid w:val="007072FF"/>
    <w:rPr>
      <w:rFonts w:ascii="Consolas" w:eastAsia="Calibri" w:hAnsi="Consolas"/>
      <w:sz w:val="21"/>
      <w:szCs w:val="21"/>
      <w:lang w:val="x-none"/>
    </w:rPr>
  </w:style>
  <w:style w:type="character" w:customStyle="1" w:styleId="TextosemFormataoChar">
    <w:name w:val="Texto sem Formatação Char"/>
    <w:link w:val="TextosemFormatao"/>
    <w:uiPriority w:val="99"/>
    <w:rsid w:val="007072FF"/>
    <w:rPr>
      <w:rFonts w:ascii="Consolas" w:eastAsia="Calibri" w:hAnsi="Consolas" w:cs="Times New Roman"/>
      <w:sz w:val="21"/>
      <w:szCs w:val="21"/>
      <w:lang w:eastAsia="en-US"/>
    </w:rPr>
  </w:style>
  <w:style w:type="character" w:customStyle="1" w:styleId="CabealhoChar">
    <w:name w:val="Cabeçalho Char"/>
    <w:link w:val="Cabealho"/>
    <w:uiPriority w:val="99"/>
    <w:rsid w:val="002208B6"/>
    <w:rPr>
      <w:rFonts w:ascii="Tahoma" w:hAnsi="Tahoma"/>
      <w:kern w:val="20"/>
      <w:szCs w:val="24"/>
      <w:lang w:eastAsia="en-US"/>
    </w:rPr>
  </w:style>
  <w:style w:type="paragraph" w:customStyle="1" w:styleId="Default">
    <w:name w:val="Default"/>
    <w:rsid w:val="00222632"/>
    <w:pPr>
      <w:autoSpaceDE w:val="0"/>
      <w:autoSpaceDN w:val="0"/>
      <w:adjustRightInd w:val="0"/>
    </w:pPr>
    <w:rPr>
      <w:color w:val="000000"/>
      <w:sz w:val="24"/>
      <w:szCs w:val="24"/>
    </w:rPr>
  </w:style>
  <w:style w:type="character" w:styleId="Forte">
    <w:name w:val="Strong"/>
    <w:uiPriority w:val="22"/>
    <w:qFormat/>
    <w:rsid w:val="00AB7AB7"/>
    <w:rPr>
      <w:b/>
      <w:bCs/>
    </w:rPr>
  </w:style>
  <w:style w:type="paragraph" w:styleId="Textodebalo">
    <w:name w:val="Balloon Text"/>
    <w:basedOn w:val="Normal"/>
    <w:link w:val="TextodebaloChar"/>
    <w:uiPriority w:val="99"/>
    <w:semiHidden/>
    <w:unhideWhenUsed/>
    <w:rsid w:val="00F86628"/>
    <w:rPr>
      <w:snapToGrid w:val="0"/>
      <w:sz w:val="16"/>
      <w:szCs w:val="16"/>
      <w:lang w:val="x-none" w:eastAsia="x-none"/>
    </w:rPr>
  </w:style>
  <w:style w:type="character" w:customStyle="1" w:styleId="TextodebaloChar">
    <w:name w:val="Texto de balão Char"/>
    <w:link w:val="Textodebalo"/>
    <w:uiPriority w:val="99"/>
    <w:semiHidden/>
    <w:rsid w:val="00F86628"/>
    <w:rPr>
      <w:rFonts w:ascii="Tahoma" w:hAnsi="Tahoma" w:cs="Tahoma"/>
      <w:snapToGrid w:val="0"/>
      <w:sz w:val="16"/>
      <w:szCs w:val="16"/>
    </w:rPr>
  </w:style>
  <w:style w:type="paragraph" w:customStyle="1" w:styleId="PargrafodaLista1">
    <w:name w:val="Parágrafo da Lista1"/>
    <w:basedOn w:val="Normal"/>
    <w:uiPriority w:val="34"/>
    <w:qFormat/>
    <w:rsid w:val="00A151F2"/>
    <w:pPr>
      <w:ind w:left="720"/>
    </w:pPr>
  </w:style>
  <w:style w:type="paragraph" w:styleId="Corpodetexto">
    <w:name w:val="Body Text"/>
    <w:basedOn w:val="Normal"/>
    <w:rsid w:val="00B360DF"/>
    <w:pPr>
      <w:widowControl w:val="0"/>
      <w:jc w:val="center"/>
    </w:pPr>
    <w:rPr>
      <w:rFonts w:ascii="News Gothic" w:hAnsi="News Gothic"/>
      <w:b/>
      <w:sz w:val="24"/>
      <w:u w:val="single"/>
    </w:rPr>
  </w:style>
  <w:style w:type="paragraph" w:styleId="Legenda">
    <w:name w:val="caption"/>
    <w:basedOn w:val="Normal"/>
    <w:next w:val="Normal"/>
    <w:qFormat/>
    <w:rsid w:val="00B360DF"/>
    <w:pPr>
      <w:spacing w:before="120"/>
    </w:pPr>
    <w:rPr>
      <w:b/>
    </w:rPr>
  </w:style>
  <w:style w:type="character" w:styleId="Refdecomentrio">
    <w:name w:val="annotation reference"/>
    <w:semiHidden/>
    <w:rsid w:val="002137F7"/>
    <w:rPr>
      <w:sz w:val="16"/>
      <w:szCs w:val="16"/>
    </w:rPr>
  </w:style>
  <w:style w:type="paragraph" w:styleId="Textodecomentrio">
    <w:name w:val="annotation text"/>
    <w:basedOn w:val="Normal"/>
    <w:rsid w:val="00582C3F"/>
    <w:rPr>
      <w:szCs w:val="20"/>
    </w:rPr>
  </w:style>
  <w:style w:type="paragraph" w:styleId="Assuntodocomentrio">
    <w:name w:val="annotation subject"/>
    <w:basedOn w:val="Textodecomentrio"/>
    <w:next w:val="Textodecomentrio"/>
    <w:semiHidden/>
    <w:rsid w:val="002137F7"/>
    <w:rPr>
      <w:b/>
      <w:bCs/>
    </w:rPr>
  </w:style>
  <w:style w:type="character" w:customStyle="1" w:styleId="TextodenotaderodapChar">
    <w:name w:val="Texto de nota de rodapé Char"/>
    <w:link w:val="Textodenotaderodap"/>
    <w:locked/>
    <w:rsid w:val="007D60ED"/>
    <w:rPr>
      <w:rFonts w:ascii="Tahoma" w:hAnsi="Tahoma"/>
      <w:kern w:val="20"/>
      <w:sz w:val="16"/>
      <w:lang w:eastAsia="en-US"/>
    </w:rPr>
  </w:style>
  <w:style w:type="character" w:customStyle="1" w:styleId="PlainTextChar">
    <w:name w:val="Plain Text Char"/>
    <w:rsid w:val="001923B1"/>
    <w:rPr>
      <w:rFonts w:ascii="Calibri" w:hAnsi="Calibri" w:hint="default"/>
    </w:rPr>
  </w:style>
  <w:style w:type="paragraph" w:styleId="Sumrio1">
    <w:name w:val="toc 1"/>
    <w:basedOn w:val="Normal"/>
    <w:next w:val="Body"/>
    <w:uiPriority w:val="39"/>
    <w:rsid w:val="00582C3F"/>
    <w:pPr>
      <w:spacing w:before="280" w:after="140" w:line="290" w:lineRule="auto"/>
      <w:ind w:left="567" w:hanging="567"/>
    </w:pPr>
    <w:rPr>
      <w:kern w:val="20"/>
    </w:rPr>
  </w:style>
  <w:style w:type="paragraph" w:customStyle="1" w:styleId="Level1">
    <w:name w:val="Level 1"/>
    <w:basedOn w:val="Normal"/>
    <w:rsid w:val="00582C3F"/>
    <w:pPr>
      <w:numPr>
        <w:numId w:val="21"/>
      </w:numPr>
      <w:spacing w:after="140" w:line="290" w:lineRule="auto"/>
      <w:jc w:val="both"/>
    </w:pPr>
    <w:rPr>
      <w:kern w:val="20"/>
      <w:szCs w:val="28"/>
    </w:rPr>
  </w:style>
  <w:style w:type="paragraph" w:customStyle="1" w:styleId="Level2">
    <w:name w:val="Level 2"/>
    <w:basedOn w:val="Normal"/>
    <w:link w:val="Level2Char"/>
    <w:rsid w:val="00582C3F"/>
    <w:pPr>
      <w:numPr>
        <w:ilvl w:val="1"/>
        <w:numId w:val="21"/>
      </w:numPr>
      <w:spacing w:after="140" w:line="290" w:lineRule="auto"/>
      <w:jc w:val="both"/>
    </w:pPr>
    <w:rPr>
      <w:kern w:val="20"/>
      <w:szCs w:val="28"/>
      <w:lang w:val="x-none"/>
    </w:rPr>
  </w:style>
  <w:style w:type="paragraph" w:customStyle="1" w:styleId="Level3">
    <w:name w:val="Level 3"/>
    <w:basedOn w:val="Normal"/>
    <w:rsid w:val="00582C3F"/>
    <w:pPr>
      <w:numPr>
        <w:ilvl w:val="2"/>
        <w:numId w:val="21"/>
      </w:numPr>
      <w:spacing w:after="140" w:line="290" w:lineRule="auto"/>
      <w:jc w:val="both"/>
    </w:pPr>
    <w:rPr>
      <w:kern w:val="20"/>
      <w:szCs w:val="28"/>
    </w:rPr>
  </w:style>
  <w:style w:type="paragraph" w:customStyle="1" w:styleId="Level4">
    <w:name w:val="Level 4"/>
    <w:basedOn w:val="Normal"/>
    <w:rsid w:val="00582C3F"/>
    <w:pPr>
      <w:numPr>
        <w:ilvl w:val="3"/>
        <w:numId w:val="21"/>
      </w:numPr>
      <w:spacing w:after="140" w:line="290" w:lineRule="auto"/>
      <w:jc w:val="both"/>
    </w:pPr>
    <w:rPr>
      <w:kern w:val="20"/>
    </w:rPr>
  </w:style>
  <w:style w:type="paragraph" w:customStyle="1" w:styleId="Level5">
    <w:name w:val="Level 5"/>
    <w:basedOn w:val="Normal"/>
    <w:rsid w:val="00582C3F"/>
    <w:pPr>
      <w:numPr>
        <w:ilvl w:val="4"/>
        <w:numId w:val="21"/>
      </w:numPr>
      <w:spacing w:after="140" w:line="290" w:lineRule="auto"/>
      <w:jc w:val="both"/>
    </w:pPr>
    <w:rPr>
      <w:kern w:val="20"/>
    </w:rPr>
  </w:style>
  <w:style w:type="paragraph" w:customStyle="1" w:styleId="Level6">
    <w:name w:val="Level 6"/>
    <w:basedOn w:val="Normal"/>
    <w:rsid w:val="00582C3F"/>
    <w:pPr>
      <w:numPr>
        <w:ilvl w:val="5"/>
        <w:numId w:val="21"/>
      </w:numPr>
      <w:spacing w:after="140" w:line="290" w:lineRule="auto"/>
      <w:jc w:val="both"/>
    </w:pPr>
    <w:rPr>
      <w:kern w:val="20"/>
    </w:rPr>
  </w:style>
  <w:style w:type="character" w:customStyle="1" w:styleId="Level2Char">
    <w:name w:val="Level 2 Char"/>
    <w:link w:val="Level2"/>
    <w:rsid w:val="00E6513B"/>
    <w:rPr>
      <w:rFonts w:ascii="Tahoma" w:hAnsi="Tahoma"/>
      <w:kern w:val="20"/>
      <w:szCs w:val="28"/>
      <w:lang w:val="x-none" w:eastAsia="en-US"/>
    </w:rPr>
  </w:style>
  <w:style w:type="paragraph" w:styleId="Ttulo">
    <w:name w:val="Title"/>
    <w:basedOn w:val="Head"/>
    <w:next w:val="Body"/>
    <w:link w:val="TtuloChar"/>
    <w:qFormat/>
    <w:rsid w:val="00582C3F"/>
    <w:pPr>
      <w:spacing w:after="240"/>
    </w:pPr>
    <w:rPr>
      <w:rFonts w:cs="Arial"/>
      <w:bCs/>
      <w:kern w:val="28"/>
      <w:sz w:val="22"/>
      <w:szCs w:val="32"/>
    </w:rPr>
  </w:style>
  <w:style w:type="character" w:customStyle="1" w:styleId="TtuloChar">
    <w:name w:val="Título Char"/>
    <w:link w:val="Ttulo"/>
    <w:rsid w:val="00582C3F"/>
    <w:rPr>
      <w:rFonts w:ascii="Tahoma" w:hAnsi="Tahoma" w:cs="Arial"/>
      <w:b/>
      <w:bCs/>
      <w:kern w:val="28"/>
      <w:sz w:val="22"/>
      <w:szCs w:val="32"/>
      <w:lang w:eastAsia="en-US"/>
    </w:rPr>
  </w:style>
  <w:style w:type="paragraph" w:customStyle="1" w:styleId="alpha1">
    <w:name w:val="alpha 1"/>
    <w:basedOn w:val="Normal"/>
    <w:rsid w:val="00582C3F"/>
    <w:pPr>
      <w:numPr>
        <w:numId w:val="1"/>
      </w:numPr>
      <w:spacing w:after="140" w:line="290" w:lineRule="auto"/>
      <w:jc w:val="both"/>
    </w:pPr>
    <w:rPr>
      <w:kern w:val="20"/>
      <w:szCs w:val="20"/>
    </w:rPr>
  </w:style>
  <w:style w:type="paragraph" w:customStyle="1" w:styleId="alpha2">
    <w:name w:val="alpha 2"/>
    <w:basedOn w:val="Normal"/>
    <w:rsid w:val="00582C3F"/>
    <w:pPr>
      <w:numPr>
        <w:numId w:val="2"/>
      </w:numPr>
      <w:spacing w:after="140" w:line="290" w:lineRule="auto"/>
      <w:jc w:val="both"/>
    </w:pPr>
    <w:rPr>
      <w:kern w:val="20"/>
      <w:szCs w:val="20"/>
    </w:rPr>
  </w:style>
  <w:style w:type="paragraph" w:customStyle="1" w:styleId="alpha3">
    <w:name w:val="alpha 3"/>
    <w:basedOn w:val="Normal"/>
    <w:rsid w:val="00582C3F"/>
    <w:pPr>
      <w:numPr>
        <w:numId w:val="3"/>
      </w:numPr>
      <w:spacing w:after="140" w:line="290" w:lineRule="auto"/>
      <w:jc w:val="both"/>
    </w:pPr>
    <w:rPr>
      <w:kern w:val="20"/>
      <w:szCs w:val="20"/>
    </w:rPr>
  </w:style>
  <w:style w:type="paragraph" w:customStyle="1" w:styleId="alpha4">
    <w:name w:val="alpha 4"/>
    <w:basedOn w:val="Normal"/>
    <w:rsid w:val="00582C3F"/>
    <w:pPr>
      <w:numPr>
        <w:numId w:val="4"/>
      </w:numPr>
      <w:spacing w:after="140" w:line="290" w:lineRule="auto"/>
      <w:jc w:val="both"/>
    </w:pPr>
    <w:rPr>
      <w:kern w:val="20"/>
      <w:szCs w:val="20"/>
    </w:rPr>
  </w:style>
  <w:style w:type="paragraph" w:customStyle="1" w:styleId="alpha5">
    <w:name w:val="alpha 5"/>
    <w:basedOn w:val="Normal"/>
    <w:rsid w:val="00582C3F"/>
    <w:pPr>
      <w:numPr>
        <w:numId w:val="5"/>
      </w:numPr>
      <w:spacing w:after="140" w:line="290" w:lineRule="auto"/>
      <w:jc w:val="both"/>
    </w:pPr>
    <w:rPr>
      <w:kern w:val="20"/>
      <w:szCs w:val="20"/>
    </w:rPr>
  </w:style>
  <w:style w:type="paragraph" w:customStyle="1" w:styleId="alpha6">
    <w:name w:val="alpha 6"/>
    <w:basedOn w:val="Normal"/>
    <w:rsid w:val="00582C3F"/>
    <w:pPr>
      <w:numPr>
        <w:numId w:val="6"/>
      </w:numPr>
      <w:spacing w:after="140" w:line="290" w:lineRule="auto"/>
      <w:jc w:val="both"/>
    </w:pPr>
    <w:rPr>
      <w:kern w:val="20"/>
      <w:szCs w:val="20"/>
    </w:rPr>
  </w:style>
  <w:style w:type="paragraph" w:customStyle="1" w:styleId="Anexo1">
    <w:name w:val="Anexo 1"/>
    <w:basedOn w:val="Normal"/>
    <w:rsid w:val="00582C3F"/>
    <w:pPr>
      <w:numPr>
        <w:numId w:val="7"/>
      </w:numPr>
      <w:spacing w:after="140" w:line="290" w:lineRule="auto"/>
      <w:jc w:val="both"/>
    </w:pPr>
    <w:rPr>
      <w:kern w:val="20"/>
      <w:lang w:val="en-US"/>
    </w:rPr>
  </w:style>
  <w:style w:type="paragraph" w:customStyle="1" w:styleId="Anexo2">
    <w:name w:val="Anexo 2"/>
    <w:basedOn w:val="Normal"/>
    <w:rsid w:val="00582C3F"/>
    <w:pPr>
      <w:numPr>
        <w:ilvl w:val="1"/>
        <w:numId w:val="7"/>
      </w:numPr>
      <w:spacing w:after="140" w:line="290" w:lineRule="auto"/>
      <w:jc w:val="both"/>
    </w:pPr>
    <w:rPr>
      <w:kern w:val="20"/>
      <w:lang w:val="en-US"/>
    </w:rPr>
  </w:style>
  <w:style w:type="paragraph" w:customStyle="1" w:styleId="Anexo3">
    <w:name w:val="Anexo 3"/>
    <w:basedOn w:val="Normal"/>
    <w:rsid w:val="00582C3F"/>
    <w:pPr>
      <w:numPr>
        <w:ilvl w:val="2"/>
        <w:numId w:val="7"/>
      </w:numPr>
      <w:spacing w:after="140" w:line="290" w:lineRule="auto"/>
      <w:jc w:val="both"/>
    </w:pPr>
    <w:rPr>
      <w:kern w:val="20"/>
      <w:lang w:val="en-US"/>
    </w:rPr>
  </w:style>
  <w:style w:type="paragraph" w:customStyle="1" w:styleId="Anexo4">
    <w:name w:val="Anexo 4"/>
    <w:basedOn w:val="Normal"/>
    <w:rsid w:val="00582C3F"/>
    <w:pPr>
      <w:numPr>
        <w:ilvl w:val="3"/>
        <w:numId w:val="7"/>
      </w:numPr>
      <w:spacing w:after="140" w:line="290" w:lineRule="auto"/>
      <w:jc w:val="both"/>
    </w:pPr>
    <w:rPr>
      <w:kern w:val="20"/>
      <w:lang w:val="en-US"/>
    </w:rPr>
  </w:style>
  <w:style w:type="paragraph" w:customStyle="1" w:styleId="Anexo5">
    <w:name w:val="Anexo 5"/>
    <w:basedOn w:val="Normal"/>
    <w:rsid w:val="00582C3F"/>
    <w:pPr>
      <w:numPr>
        <w:ilvl w:val="4"/>
        <w:numId w:val="7"/>
      </w:numPr>
      <w:spacing w:after="140" w:line="290" w:lineRule="auto"/>
      <w:jc w:val="both"/>
    </w:pPr>
    <w:rPr>
      <w:kern w:val="20"/>
      <w:lang w:val="en-US"/>
    </w:rPr>
  </w:style>
  <w:style w:type="paragraph" w:customStyle="1" w:styleId="Anexo6">
    <w:name w:val="Anexo 6"/>
    <w:basedOn w:val="Normal"/>
    <w:rsid w:val="00582C3F"/>
    <w:pPr>
      <w:numPr>
        <w:ilvl w:val="5"/>
        <w:numId w:val="7"/>
      </w:numPr>
      <w:spacing w:after="140" w:line="290" w:lineRule="auto"/>
      <w:jc w:val="both"/>
    </w:pPr>
    <w:rPr>
      <w:kern w:val="20"/>
      <w:lang w:val="en-US"/>
    </w:rPr>
  </w:style>
  <w:style w:type="paragraph" w:customStyle="1" w:styleId="Assin">
    <w:name w:val="Assin"/>
    <w:basedOn w:val="Normal"/>
    <w:rsid w:val="00582C3F"/>
    <w:pPr>
      <w:tabs>
        <w:tab w:val="left" w:pos="1247"/>
      </w:tabs>
      <w:spacing w:after="240" w:line="290" w:lineRule="auto"/>
      <w:ind w:left="2041"/>
    </w:pPr>
    <w:rPr>
      <w:kern w:val="20"/>
      <w:sz w:val="22"/>
      <w:szCs w:val="20"/>
    </w:rPr>
  </w:style>
  <w:style w:type="paragraph" w:customStyle="1" w:styleId="Body">
    <w:name w:val="Body"/>
    <w:basedOn w:val="Normal"/>
    <w:link w:val="BodyCharChar"/>
    <w:uiPriority w:val="99"/>
    <w:rsid w:val="00582C3F"/>
    <w:pPr>
      <w:spacing w:after="140" w:line="290" w:lineRule="auto"/>
      <w:jc w:val="both"/>
    </w:pPr>
    <w:rPr>
      <w:kern w:val="20"/>
    </w:rPr>
  </w:style>
  <w:style w:type="paragraph" w:customStyle="1" w:styleId="Body1">
    <w:name w:val="Body 1"/>
    <w:basedOn w:val="Normal"/>
    <w:rsid w:val="00582C3F"/>
    <w:pPr>
      <w:spacing w:after="140" w:line="290" w:lineRule="auto"/>
      <w:ind w:left="567"/>
      <w:jc w:val="both"/>
    </w:pPr>
    <w:rPr>
      <w:kern w:val="20"/>
    </w:rPr>
  </w:style>
  <w:style w:type="paragraph" w:customStyle="1" w:styleId="Body2">
    <w:name w:val="Body 2"/>
    <w:basedOn w:val="Normal"/>
    <w:rsid w:val="00582C3F"/>
    <w:pPr>
      <w:spacing w:after="140" w:line="290" w:lineRule="auto"/>
      <w:ind w:left="1247"/>
      <w:jc w:val="both"/>
    </w:pPr>
    <w:rPr>
      <w:kern w:val="20"/>
    </w:rPr>
  </w:style>
  <w:style w:type="paragraph" w:customStyle="1" w:styleId="Body3">
    <w:name w:val="Body 3"/>
    <w:basedOn w:val="Normal"/>
    <w:rsid w:val="00582C3F"/>
    <w:pPr>
      <w:spacing w:after="140" w:line="290" w:lineRule="auto"/>
      <w:ind w:left="2041"/>
      <w:jc w:val="both"/>
    </w:pPr>
    <w:rPr>
      <w:kern w:val="20"/>
    </w:rPr>
  </w:style>
  <w:style w:type="paragraph" w:customStyle="1" w:styleId="Body4">
    <w:name w:val="Body 4"/>
    <w:basedOn w:val="Normal"/>
    <w:rsid w:val="00582C3F"/>
    <w:pPr>
      <w:spacing w:after="140" w:line="290" w:lineRule="auto"/>
      <w:ind w:left="2722"/>
      <w:jc w:val="both"/>
    </w:pPr>
    <w:rPr>
      <w:kern w:val="20"/>
    </w:rPr>
  </w:style>
  <w:style w:type="paragraph" w:customStyle="1" w:styleId="Body5">
    <w:name w:val="Body 5"/>
    <w:basedOn w:val="Normal"/>
    <w:rsid w:val="00582C3F"/>
    <w:pPr>
      <w:spacing w:after="140" w:line="290" w:lineRule="auto"/>
      <w:ind w:left="3289"/>
      <w:jc w:val="both"/>
    </w:pPr>
    <w:rPr>
      <w:kern w:val="20"/>
    </w:rPr>
  </w:style>
  <w:style w:type="paragraph" w:customStyle="1" w:styleId="Body6">
    <w:name w:val="Body 6"/>
    <w:basedOn w:val="Normal"/>
    <w:rsid w:val="00582C3F"/>
    <w:pPr>
      <w:spacing w:after="140" w:line="290" w:lineRule="auto"/>
      <w:ind w:left="3969"/>
      <w:jc w:val="both"/>
    </w:pPr>
    <w:rPr>
      <w:kern w:val="20"/>
    </w:rPr>
  </w:style>
  <w:style w:type="paragraph" w:customStyle="1" w:styleId="bullet1">
    <w:name w:val="bullet 1"/>
    <w:basedOn w:val="Normal"/>
    <w:rsid w:val="00582C3F"/>
    <w:pPr>
      <w:numPr>
        <w:numId w:val="8"/>
      </w:numPr>
      <w:spacing w:after="140" w:line="290" w:lineRule="auto"/>
      <w:jc w:val="both"/>
    </w:pPr>
    <w:rPr>
      <w:kern w:val="20"/>
    </w:rPr>
  </w:style>
  <w:style w:type="paragraph" w:customStyle="1" w:styleId="bullet2">
    <w:name w:val="bullet 2"/>
    <w:basedOn w:val="Normal"/>
    <w:rsid w:val="00582C3F"/>
    <w:pPr>
      <w:numPr>
        <w:numId w:val="9"/>
      </w:numPr>
      <w:spacing w:after="140" w:line="290" w:lineRule="auto"/>
      <w:jc w:val="both"/>
    </w:pPr>
    <w:rPr>
      <w:kern w:val="20"/>
    </w:rPr>
  </w:style>
  <w:style w:type="paragraph" w:customStyle="1" w:styleId="bullet3">
    <w:name w:val="bullet 3"/>
    <w:basedOn w:val="Normal"/>
    <w:rsid w:val="00582C3F"/>
    <w:pPr>
      <w:numPr>
        <w:numId w:val="10"/>
      </w:numPr>
      <w:spacing w:after="140" w:line="290" w:lineRule="auto"/>
      <w:jc w:val="both"/>
    </w:pPr>
    <w:rPr>
      <w:kern w:val="20"/>
    </w:rPr>
  </w:style>
  <w:style w:type="paragraph" w:customStyle="1" w:styleId="bullet4">
    <w:name w:val="bullet 4"/>
    <w:basedOn w:val="Normal"/>
    <w:rsid w:val="00582C3F"/>
    <w:pPr>
      <w:numPr>
        <w:numId w:val="11"/>
      </w:numPr>
      <w:spacing w:after="140" w:line="290" w:lineRule="auto"/>
      <w:jc w:val="both"/>
    </w:pPr>
    <w:rPr>
      <w:kern w:val="20"/>
    </w:rPr>
  </w:style>
  <w:style w:type="paragraph" w:customStyle="1" w:styleId="bullet5">
    <w:name w:val="bullet 5"/>
    <w:basedOn w:val="Normal"/>
    <w:rsid w:val="00582C3F"/>
    <w:pPr>
      <w:numPr>
        <w:numId w:val="12"/>
      </w:numPr>
      <w:spacing w:after="140" w:line="290" w:lineRule="auto"/>
      <w:jc w:val="both"/>
    </w:pPr>
    <w:rPr>
      <w:kern w:val="20"/>
    </w:rPr>
  </w:style>
  <w:style w:type="paragraph" w:customStyle="1" w:styleId="bullet6">
    <w:name w:val="bullet 6"/>
    <w:basedOn w:val="Normal"/>
    <w:rsid w:val="00582C3F"/>
    <w:pPr>
      <w:numPr>
        <w:numId w:val="13"/>
      </w:numPr>
      <w:spacing w:after="140" w:line="290" w:lineRule="auto"/>
      <w:jc w:val="both"/>
    </w:pPr>
    <w:rPr>
      <w:kern w:val="20"/>
    </w:rPr>
  </w:style>
  <w:style w:type="paragraph" w:customStyle="1" w:styleId="CellBody">
    <w:name w:val="CellBody"/>
    <w:basedOn w:val="Normal"/>
    <w:rsid w:val="00582C3F"/>
    <w:pPr>
      <w:spacing w:before="60" w:after="60" w:line="290" w:lineRule="auto"/>
    </w:pPr>
    <w:rPr>
      <w:kern w:val="20"/>
      <w:szCs w:val="20"/>
    </w:rPr>
  </w:style>
  <w:style w:type="paragraph" w:customStyle="1" w:styleId="CellHead">
    <w:name w:val="CellHead"/>
    <w:basedOn w:val="Normal"/>
    <w:rsid w:val="00582C3F"/>
    <w:pPr>
      <w:keepNext/>
      <w:spacing w:before="60" w:after="60" w:line="290" w:lineRule="auto"/>
    </w:pPr>
    <w:rPr>
      <w:b/>
      <w:kern w:val="20"/>
    </w:rPr>
  </w:style>
  <w:style w:type="paragraph" w:customStyle="1" w:styleId="dashbullet1">
    <w:name w:val="dash bullet 1"/>
    <w:basedOn w:val="Normal"/>
    <w:rsid w:val="00582C3F"/>
    <w:pPr>
      <w:numPr>
        <w:numId w:val="14"/>
      </w:numPr>
      <w:spacing w:after="140" w:line="290" w:lineRule="auto"/>
      <w:jc w:val="both"/>
    </w:pPr>
    <w:rPr>
      <w:kern w:val="20"/>
    </w:rPr>
  </w:style>
  <w:style w:type="paragraph" w:customStyle="1" w:styleId="dashbullet2">
    <w:name w:val="dash bullet 2"/>
    <w:basedOn w:val="Normal"/>
    <w:rsid w:val="00582C3F"/>
    <w:pPr>
      <w:numPr>
        <w:numId w:val="15"/>
      </w:numPr>
      <w:spacing w:after="140" w:line="290" w:lineRule="auto"/>
      <w:jc w:val="both"/>
    </w:pPr>
    <w:rPr>
      <w:kern w:val="20"/>
    </w:rPr>
  </w:style>
  <w:style w:type="paragraph" w:customStyle="1" w:styleId="dashbullet3">
    <w:name w:val="dash bullet 3"/>
    <w:basedOn w:val="Normal"/>
    <w:rsid w:val="00582C3F"/>
    <w:pPr>
      <w:numPr>
        <w:numId w:val="16"/>
      </w:numPr>
      <w:spacing w:after="140" w:line="290" w:lineRule="auto"/>
      <w:jc w:val="both"/>
    </w:pPr>
    <w:rPr>
      <w:kern w:val="20"/>
    </w:rPr>
  </w:style>
  <w:style w:type="paragraph" w:customStyle="1" w:styleId="dashbullet4">
    <w:name w:val="dash bullet 4"/>
    <w:basedOn w:val="Normal"/>
    <w:rsid w:val="00582C3F"/>
    <w:pPr>
      <w:numPr>
        <w:numId w:val="17"/>
      </w:numPr>
      <w:spacing w:after="140" w:line="290" w:lineRule="auto"/>
      <w:jc w:val="both"/>
    </w:pPr>
    <w:rPr>
      <w:kern w:val="20"/>
    </w:rPr>
  </w:style>
  <w:style w:type="paragraph" w:customStyle="1" w:styleId="dashbullet5">
    <w:name w:val="dash bullet 5"/>
    <w:basedOn w:val="Normal"/>
    <w:rsid w:val="00582C3F"/>
    <w:pPr>
      <w:numPr>
        <w:numId w:val="18"/>
      </w:numPr>
      <w:spacing w:after="140" w:line="290" w:lineRule="auto"/>
      <w:jc w:val="both"/>
    </w:pPr>
    <w:rPr>
      <w:kern w:val="20"/>
    </w:rPr>
  </w:style>
  <w:style w:type="paragraph" w:customStyle="1" w:styleId="dashbullet6">
    <w:name w:val="dash bullet 6"/>
    <w:basedOn w:val="Normal"/>
    <w:rsid w:val="00582C3F"/>
    <w:pPr>
      <w:numPr>
        <w:numId w:val="19"/>
      </w:numPr>
      <w:spacing w:after="140" w:line="290" w:lineRule="auto"/>
      <w:jc w:val="both"/>
    </w:pPr>
    <w:rPr>
      <w:kern w:val="20"/>
    </w:rPr>
  </w:style>
  <w:style w:type="paragraph" w:customStyle="1" w:styleId="doublealpha">
    <w:name w:val="double alpha"/>
    <w:basedOn w:val="Normal"/>
    <w:rsid w:val="00582C3F"/>
    <w:pPr>
      <w:numPr>
        <w:numId w:val="20"/>
      </w:numPr>
      <w:spacing w:after="140" w:line="290" w:lineRule="auto"/>
      <w:jc w:val="both"/>
    </w:pPr>
    <w:rPr>
      <w:kern w:val="20"/>
    </w:rPr>
  </w:style>
  <w:style w:type="paragraph" w:customStyle="1" w:styleId="Head">
    <w:name w:val="Head"/>
    <w:basedOn w:val="Normal"/>
    <w:next w:val="Body"/>
    <w:rsid w:val="00582C3F"/>
    <w:pPr>
      <w:keepNext/>
      <w:spacing w:before="280" w:after="140" w:line="290" w:lineRule="auto"/>
      <w:jc w:val="both"/>
      <w:outlineLvl w:val="0"/>
    </w:pPr>
    <w:rPr>
      <w:b/>
      <w:kern w:val="23"/>
      <w:sz w:val="23"/>
    </w:rPr>
  </w:style>
  <w:style w:type="paragraph" w:customStyle="1" w:styleId="Head1">
    <w:name w:val="Head 1"/>
    <w:basedOn w:val="Normal"/>
    <w:next w:val="Body1"/>
    <w:rsid w:val="00582C3F"/>
    <w:pPr>
      <w:keepNext/>
      <w:spacing w:before="280" w:after="140" w:line="290" w:lineRule="auto"/>
      <w:ind w:left="567"/>
      <w:jc w:val="both"/>
      <w:outlineLvl w:val="0"/>
    </w:pPr>
    <w:rPr>
      <w:b/>
      <w:kern w:val="22"/>
      <w:sz w:val="22"/>
    </w:rPr>
  </w:style>
  <w:style w:type="paragraph" w:customStyle="1" w:styleId="Head2">
    <w:name w:val="Head 2"/>
    <w:basedOn w:val="Normal"/>
    <w:next w:val="Body2"/>
    <w:rsid w:val="00582C3F"/>
    <w:pPr>
      <w:keepNext/>
      <w:spacing w:before="280" w:after="60" w:line="290" w:lineRule="auto"/>
      <w:ind w:left="1247"/>
      <w:jc w:val="both"/>
      <w:outlineLvl w:val="1"/>
    </w:pPr>
    <w:rPr>
      <w:b/>
      <w:kern w:val="21"/>
      <w:sz w:val="21"/>
    </w:rPr>
  </w:style>
  <w:style w:type="paragraph" w:customStyle="1" w:styleId="Head3">
    <w:name w:val="Head 3"/>
    <w:basedOn w:val="Normal"/>
    <w:next w:val="Body3"/>
    <w:rsid w:val="00582C3F"/>
    <w:pPr>
      <w:keepNext/>
      <w:spacing w:before="280" w:after="40" w:line="290" w:lineRule="auto"/>
      <w:ind w:left="2041"/>
      <w:jc w:val="both"/>
      <w:outlineLvl w:val="2"/>
    </w:pPr>
    <w:rPr>
      <w:b/>
      <w:kern w:val="20"/>
    </w:rPr>
  </w:style>
  <w:style w:type="character" w:styleId="HiperlinkVisitado">
    <w:name w:val="FollowedHyperlink"/>
    <w:rsid w:val="00582C3F"/>
    <w:rPr>
      <w:rFonts w:ascii="Tahoma" w:hAnsi="Tahoma"/>
      <w:color w:val="auto"/>
      <w:u w:val="none"/>
    </w:rPr>
  </w:style>
  <w:style w:type="paragraph" w:styleId="ndicedeautoridades">
    <w:name w:val="table of authorities"/>
    <w:basedOn w:val="Normal"/>
    <w:next w:val="Normal"/>
    <w:rsid w:val="00582C3F"/>
    <w:pPr>
      <w:ind w:left="200" w:hanging="200"/>
    </w:pPr>
  </w:style>
  <w:style w:type="paragraph" w:customStyle="1" w:styleId="Parties">
    <w:name w:val="Parties"/>
    <w:basedOn w:val="Normal"/>
    <w:rsid w:val="00582C3F"/>
    <w:pPr>
      <w:numPr>
        <w:numId w:val="22"/>
      </w:numPr>
      <w:spacing w:after="140" w:line="290" w:lineRule="auto"/>
      <w:jc w:val="both"/>
    </w:pPr>
    <w:rPr>
      <w:kern w:val="20"/>
    </w:rPr>
  </w:style>
  <w:style w:type="paragraph" w:customStyle="1" w:styleId="Recitals">
    <w:name w:val="Recitals"/>
    <w:basedOn w:val="Normal"/>
    <w:link w:val="RecitalsChar"/>
    <w:rsid w:val="00582C3F"/>
    <w:pPr>
      <w:numPr>
        <w:numId w:val="23"/>
      </w:numPr>
      <w:spacing w:after="140" w:line="290" w:lineRule="auto"/>
      <w:jc w:val="both"/>
    </w:pPr>
    <w:rPr>
      <w:kern w:val="20"/>
      <w:lang w:val="x-none"/>
    </w:rPr>
  </w:style>
  <w:style w:type="character" w:styleId="Refdenotadefim">
    <w:name w:val="endnote reference"/>
    <w:rsid w:val="00582C3F"/>
    <w:rPr>
      <w:rFonts w:ascii="Arial" w:hAnsi="Arial"/>
      <w:vertAlign w:val="superscript"/>
    </w:rPr>
  </w:style>
  <w:style w:type="paragraph" w:customStyle="1" w:styleId="Referncia">
    <w:name w:val="Referência"/>
    <w:basedOn w:val="Body"/>
    <w:rsid w:val="00582C3F"/>
    <w:pPr>
      <w:spacing w:after="500"/>
    </w:pPr>
    <w:rPr>
      <w:b/>
      <w:sz w:val="21"/>
    </w:rPr>
  </w:style>
  <w:style w:type="paragraph" w:customStyle="1" w:styleId="Rodap2">
    <w:name w:val="Rodapé2"/>
    <w:basedOn w:val="Rodap"/>
    <w:rsid w:val="00582C3F"/>
  </w:style>
  <w:style w:type="paragraph" w:customStyle="1" w:styleId="roman1">
    <w:name w:val="roman 1"/>
    <w:basedOn w:val="Normal"/>
    <w:rsid w:val="00582C3F"/>
    <w:pPr>
      <w:numPr>
        <w:numId w:val="24"/>
      </w:numPr>
      <w:tabs>
        <w:tab w:val="left" w:pos="567"/>
      </w:tabs>
      <w:spacing w:after="140" w:line="290" w:lineRule="auto"/>
      <w:jc w:val="both"/>
    </w:pPr>
    <w:rPr>
      <w:kern w:val="20"/>
      <w:szCs w:val="20"/>
    </w:rPr>
  </w:style>
  <w:style w:type="paragraph" w:customStyle="1" w:styleId="roman2">
    <w:name w:val="roman 2"/>
    <w:basedOn w:val="Normal"/>
    <w:rsid w:val="00582C3F"/>
    <w:pPr>
      <w:numPr>
        <w:numId w:val="25"/>
      </w:numPr>
      <w:spacing w:after="140" w:line="290" w:lineRule="auto"/>
      <w:jc w:val="both"/>
    </w:pPr>
    <w:rPr>
      <w:kern w:val="20"/>
      <w:szCs w:val="20"/>
    </w:rPr>
  </w:style>
  <w:style w:type="paragraph" w:customStyle="1" w:styleId="roman3">
    <w:name w:val="roman 3"/>
    <w:basedOn w:val="Normal"/>
    <w:rsid w:val="00582C3F"/>
    <w:pPr>
      <w:numPr>
        <w:numId w:val="26"/>
      </w:numPr>
      <w:spacing w:after="140" w:line="290" w:lineRule="auto"/>
      <w:jc w:val="both"/>
    </w:pPr>
    <w:rPr>
      <w:kern w:val="20"/>
      <w:szCs w:val="20"/>
    </w:rPr>
  </w:style>
  <w:style w:type="paragraph" w:customStyle="1" w:styleId="roman4">
    <w:name w:val="roman 4"/>
    <w:basedOn w:val="Normal"/>
    <w:rsid w:val="00582C3F"/>
    <w:pPr>
      <w:numPr>
        <w:numId w:val="27"/>
      </w:numPr>
      <w:spacing w:after="140" w:line="290" w:lineRule="auto"/>
      <w:jc w:val="both"/>
    </w:pPr>
    <w:rPr>
      <w:kern w:val="20"/>
      <w:szCs w:val="20"/>
    </w:rPr>
  </w:style>
  <w:style w:type="paragraph" w:customStyle="1" w:styleId="roman5">
    <w:name w:val="roman 5"/>
    <w:basedOn w:val="Normal"/>
    <w:rsid w:val="00582C3F"/>
    <w:pPr>
      <w:numPr>
        <w:numId w:val="28"/>
      </w:numPr>
      <w:tabs>
        <w:tab w:val="left" w:pos="3289"/>
      </w:tabs>
      <w:spacing w:after="140" w:line="290" w:lineRule="auto"/>
      <w:jc w:val="both"/>
    </w:pPr>
    <w:rPr>
      <w:kern w:val="20"/>
      <w:szCs w:val="20"/>
    </w:rPr>
  </w:style>
  <w:style w:type="paragraph" w:customStyle="1" w:styleId="roman6">
    <w:name w:val="roman 6"/>
    <w:basedOn w:val="Normal"/>
    <w:rsid w:val="00582C3F"/>
    <w:pPr>
      <w:numPr>
        <w:numId w:val="29"/>
      </w:numPr>
      <w:spacing w:after="140" w:line="290" w:lineRule="auto"/>
      <w:jc w:val="both"/>
    </w:pPr>
    <w:rPr>
      <w:kern w:val="20"/>
      <w:szCs w:val="20"/>
    </w:rPr>
  </w:style>
  <w:style w:type="paragraph" w:customStyle="1" w:styleId="SubTtulo">
    <w:name w:val="SubTítulo"/>
    <w:basedOn w:val="Normal"/>
    <w:next w:val="Body"/>
    <w:rsid w:val="00582C3F"/>
    <w:pPr>
      <w:keepNext/>
      <w:spacing w:before="140" w:after="140" w:line="290" w:lineRule="auto"/>
      <w:jc w:val="both"/>
      <w:outlineLvl w:val="0"/>
    </w:pPr>
    <w:rPr>
      <w:b/>
      <w:kern w:val="21"/>
      <w:sz w:val="21"/>
    </w:rPr>
  </w:style>
  <w:style w:type="paragraph" w:styleId="Sumrio2">
    <w:name w:val="toc 2"/>
    <w:basedOn w:val="Normal"/>
    <w:next w:val="Body"/>
    <w:uiPriority w:val="39"/>
    <w:rsid w:val="00582C3F"/>
    <w:pPr>
      <w:spacing w:before="280" w:after="140" w:line="290" w:lineRule="auto"/>
      <w:ind w:left="1247" w:hanging="680"/>
    </w:pPr>
    <w:rPr>
      <w:kern w:val="20"/>
    </w:rPr>
  </w:style>
  <w:style w:type="paragraph" w:styleId="Sumrio3">
    <w:name w:val="toc 3"/>
    <w:basedOn w:val="Normal"/>
    <w:next w:val="Body"/>
    <w:rsid w:val="00582C3F"/>
    <w:pPr>
      <w:spacing w:before="280" w:after="140" w:line="290" w:lineRule="auto"/>
      <w:ind w:left="2041" w:hanging="794"/>
    </w:pPr>
    <w:rPr>
      <w:kern w:val="20"/>
    </w:rPr>
  </w:style>
  <w:style w:type="paragraph" w:styleId="Sumrio4">
    <w:name w:val="toc 4"/>
    <w:basedOn w:val="Normal"/>
    <w:next w:val="Body"/>
    <w:rsid w:val="00582C3F"/>
    <w:pPr>
      <w:spacing w:before="280" w:after="140" w:line="290" w:lineRule="auto"/>
      <w:ind w:left="2041" w:hanging="794"/>
    </w:pPr>
    <w:rPr>
      <w:kern w:val="20"/>
    </w:rPr>
  </w:style>
  <w:style w:type="paragraph" w:styleId="Sumrio5">
    <w:name w:val="toc 5"/>
    <w:basedOn w:val="Normal"/>
    <w:next w:val="Body"/>
    <w:rsid w:val="00582C3F"/>
  </w:style>
  <w:style w:type="paragraph" w:styleId="Sumrio6">
    <w:name w:val="toc 6"/>
    <w:basedOn w:val="Normal"/>
    <w:next w:val="Body"/>
    <w:rsid w:val="00582C3F"/>
  </w:style>
  <w:style w:type="paragraph" w:styleId="Sumrio7">
    <w:name w:val="toc 7"/>
    <w:basedOn w:val="Normal"/>
    <w:next w:val="Body"/>
    <w:rsid w:val="00582C3F"/>
  </w:style>
  <w:style w:type="paragraph" w:styleId="Sumrio8">
    <w:name w:val="toc 8"/>
    <w:basedOn w:val="Normal"/>
    <w:next w:val="Body"/>
    <w:rsid w:val="00582C3F"/>
  </w:style>
  <w:style w:type="paragraph" w:styleId="Sumrio9">
    <w:name w:val="toc 9"/>
    <w:basedOn w:val="Normal"/>
    <w:next w:val="Body"/>
    <w:rsid w:val="00582C3F"/>
  </w:style>
  <w:style w:type="paragraph" w:customStyle="1" w:styleId="Table1">
    <w:name w:val="Table 1"/>
    <w:basedOn w:val="Normal"/>
    <w:rsid w:val="00582C3F"/>
    <w:pPr>
      <w:numPr>
        <w:numId w:val="30"/>
      </w:numPr>
      <w:spacing w:before="60" w:after="60" w:line="290" w:lineRule="auto"/>
      <w:outlineLvl w:val="0"/>
    </w:pPr>
    <w:rPr>
      <w:kern w:val="20"/>
    </w:rPr>
  </w:style>
  <w:style w:type="paragraph" w:customStyle="1" w:styleId="Table2">
    <w:name w:val="Table 2"/>
    <w:basedOn w:val="Normal"/>
    <w:rsid w:val="00582C3F"/>
    <w:pPr>
      <w:numPr>
        <w:ilvl w:val="1"/>
        <w:numId w:val="30"/>
      </w:numPr>
      <w:spacing w:before="60" w:after="60" w:line="290" w:lineRule="auto"/>
      <w:outlineLvl w:val="1"/>
    </w:pPr>
    <w:rPr>
      <w:kern w:val="20"/>
    </w:rPr>
  </w:style>
  <w:style w:type="paragraph" w:customStyle="1" w:styleId="Table3">
    <w:name w:val="Table 3"/>
    <w:basedOn w:val="Normal"/>
    <w:rsid w:val="00582C3F"/>
    <w:pPr>
      <w:numPr>
        <w:ilvl w:val="2"/>
        <w:numId w:val="30"/>
      </w:numPr>
      <w:spacing w:before="60" w:after="60" w:line="290" w:lineRule="auto"/>
      <w:outlineLvl w:val="2"/>
    </w:pPr>
    <w:rPr>
      <w:kern w:val="20"/>
    </w:rPr>
  </w:style>
  <w:style w:type="paragraph" w:customStyle="1" w:styleId="Table4">
    <w:name w:val="Table 4"/>
    <w:basedOn w:val="Normal"/>
    <w:rsid w:val="00582C3F"/>
    <w:pPr>
      <w:numPr>
        <w:ilvl w:val="3"/>
        <w:numId w:val="30"/>
      </w:numPr>
      <w:spacing w:before="60" w:after="60" w:line="290" w:lineRule="auto"/>
      <w:outlineLvl w:val="3"/>
    </w:pPr>
    <w:rPr>
      <w:kern w:val="20"/>
    </w:rPr>
  </w:style>
  <w:style w:type="paragraph" w:customStyle="1" w:styleId="Table5">
    <w:name w:val="Table 5"/>
    <w:basedOn w:val="Normal"/>
    <w:rsid w:val="00582C3F"/>
    <w:pPr>
      <w:numPr>
        <w:ilvl w:val="4"/>
        <w:numId w:val="30"/>
      </w:numPr>
      <w:spacing w:before="60" w:after="60" w:line="290" w:lineRule="auto"/>
      <w:outlineLvl w:val="4"/>
    </w:pPr>
    <w:rPr>
      <w:kern w:val="20"/>
    </w:rPr>
  </w:style>
  <w:style w:type="paragraph" w:customStyle="1" w:styleId="Table6">
    <w:name w:val="Table 6"/>
    <w:basedOn w:val="Normal"/>
    <w:rsid w:val="00582C3F"/>
    <w:pPr>
      <w:numPr>
        <w:ilvl w:val="5"/>
        <w:numId w:val="30"/>
      </w:numPr>
      <w:spacing w:before="60" w:after="60" w:line="290" w:lineRule="auto"/>
      <w:outlineLvl w:val="5"/>
    </w:pPr>
    <w:rPr>
      <w:kern w:val="20"/>
    </w:rPr>
  </w:style>
  <w:style w:type="paragraph" w:customStyle="1" w:styleId="Tablealpha">
    <w:name w:val="Table alpha"/>
    <w:basedOn w:val="CellBody"/>
    <w:rsid w:val="00582C3F"/>
    <w:pPr>
      <w:numPr>
        <w:numId w:val="31"/>
      </w:numPr>
    </w:pPr>
  </w:style>
  <w:style w:type="paragraph" w:customStyle="1" w:styleId="Tablebullet">
    <w:name w:val="Table bullet"/>
    <w:basedOn w:val="Normal"/>
    <w:rsid w:val="00582C3F"/>
    <w:pPr>
      <w:numPr>
        <w:numId w:val="32"/>
      </w:numPr>
      <w:spacing w:before="60" w:after="60" w:line="290" w:lineRule="auto"/>
    </w:pPr>
    <w:rPr>
      <w:kern w:val="20"/>
    </w:rPr>
  </w:style>
  <w:style w:type="paragraph" w:customStyle="1" w:styleId="Tableroman">
    <w:name w:val="Table roman"/>
    <w:basedOn w:val="CellBody"/>
    <w:rsid w:val="00582C3F"/>
    <w:pPr>
      <w:numPr>
        <w:numId w:val="33"/>
      </w:numPr>
    </w:pPr>
  </w:style>
  <w:style w:type="paragraph" w:styleId="Textodenotadefim">
    <w:name w:val="endnote text"/>
    <w:basedOn w:val="Normal"/>
    <w:link w:val="TextodenotadefimChar"/>
    <w:rsid w:val="00582C3F"/>
    <w:rPr>
      <w:szCs w:val="20"/>
    </w:rPr>
  </w:style>
  <w:style w:type="character" w:customStyle="1" w:styleId="TextodenotadefimChar">
    <w:name w:val="Texto de nota de fim Char"/>
    <w:link w:val="Textodenotadefim"/>
    <w:rsid w:val="00582C3F"/>
    <w:rPr>
      <w:rFonts w:ascii="Tahoma" w:hAnsi="Tahoma"/>
      <w:lang w:eastAsia="en-US"/>
    </w:rPr>
  </w:style>
  <w:style w:type="character" w:customStyle="1" w:styleId="Ttulo1Char">
    <w:name w:val="Título 1 Char"/>
    <w:link w:val="Ttulo1"/>
    <w:rsid w:val="00582C3F"/>
    <w:rPr>
      <w:rFonts w:ascii="Tahoma" w:hAnsi="Tahoma" w:cs="Arial"/>
      <w:b/>
      <w:bCs/>
      <w:kern w:val="22"/>
      <w:sz w:val="21"/>
      <w:szCs w:val="32"/>
      <w:lang w:eastAsia="en-US"/>
    </w:rPr>
  </w:style>
  <w:style w:type="character" w:customStyle="1" w:styleId="Ttulo3Char">
    <w:name w:val="Título 3 Char"/>
    <w:link w:val="Ttulo3"/>
    <w:rsid w:val="00582C3F"/>
    <w:rPr>
      <w:rFonts w:ascii="Tahoma" w:hAnsi="Tahoma" w:cs="Arial"/>
      <w:b/>
      <w:bCs/>
      <w:kern w:val="20"/>
      <w:szCs w:val="26"/>
      <w:lang w:eastAsia="en-US"/>
    </w:rPr>
  </w:style>
  <w:style w:type="character" w:customStyle="1" w:styleId="Ttulo4Char">
    <w:name w:val="Título 4 Char"/>
    <w:link w:val="Ttulo4"/>
    <w:rsid w:val="00582C3F"/>
    <w:rPr>
      <w:rFonts w:ascii="Tahoma" w:hAnsi="Tahoma"/>
      <w:bCs/>
      <w:szCs w:val="28"/>
      <w:lang w:eastAsia="en-US"/>
    </w:rPr>
  </w:style>
  <w:style w:type="character" w:customStyle="1" w:styleId="Ttulo5Char">
    <w:name w:val="Título 5 Char"/>
    <w:link w:val="Ttulo5"/>
    <w:rsid w:val="00582C3F"/>
    <w:rPr>
      <w:rFonts w:ascii="Tahoma" w:hAnsi="Tahoma"/>
      <w:bCs/>
      <w:iCs/>
      <w:szCs w:val="26"/>
      <w:lang w:eastAsia="en-US"/>
    </w:rPr>
  </w:style>
  <w:style w:type="character" w:customStyle="1" w:styleId="Ttulo6Char">
    <w:name w:val="Título 6 Char"/>
    <w:link w:val="Ttulo6"/>
    <w:rsid w:val="00582C3F"/>
    <w:rPr>
      <w:rFonts w:ascii="Tahoma" w:hAnsi="Tahoma"/>
      <w:bCs/>
      <w:szCs w:val="22"/>
      <w:lang w:eastAsia="en-US"/>
    </w:rPr>
  </w:style>
  <w:style w:type="character" w:customStyle="1" w:styleId="Ttulo8Char">
    <w:name w:val="Título 8 Char"/>
    <w:link w:val="Ttulo8"/>
    <w:rsid w:val="00582C3F"/>
    <w:rPr>
      <w:rFonts w:ascii="Tahoma" w:hAnsi="Tahoma"/>
      <w:iCs/>
      <w:szCs w:val="24"/>
      <w:lang w:eastAsia="en-US"/>
    </w:rPr>
  </w:style>
  <w:style w:type="character" w:customStyle="1" w:styleId="Ttulo9Char">
    <w:name w:val="Título 9 Char"/>
    <w:link w:val="Ttulo9"/>
    <w:rsid w:val="00582C3F"/>
    <w:rPr>
      <w:rFonts w:ascii="Tahoma" w:hAnsi="Tahoma" w:cs="Arial"/>
      <w:szCs w:val="22"/>
      <w:lang w:eastAsia="en-US"/>
    </w:rPr>
  </w:style>
  <w:style w:type="paragraph" w:customStyle="1" w:styleId="TtuloAnexo">
    <w:name w:val="Título/Anexo"/>
    <w:basedOn w:val="Normal"/>
    <w:next w:val="Body"/>
    <w:rsid w:val="00582C3F"/>
    <w:pPr>
      <w:keepNext/>
      <w:pageBreakBefore/>
      <w:spacing w:after="240" w:line="290" w:lineRule="auto"/>
      <w:jc w:val="center"/>
      <w:outlineLvl w:val="3"/>
    </w:pPr>
    <w:rPr>
      <w:b/>
      <w:kern w:val="23"/>
      <w:sz w:val="22"/>
    </w:rPr>
  </w:style>
  <w:style w:type="paragraph" w:customStyle="1" w:styleId="UCAlpha1">
    <w:name w:val="UCAlpha 1"/>
    <w:basedOn w:val="Normal"/>
    <w:rsid w:val="00582C3F"/>
    <w:pPr>
      <w:numPr>
        <w:numId w:val="34"/>
      </w:numPr>
      <w:spacing w:after="140" w:line="290" w:lineRule="auto"/>
      <w:jc w:val="both"/>
    </w:pPr>
    <w:rPr>
      <w:kern w:val="20"/>
    </w:rPr>
  </w:style>
  <w:style w:type="paragraph" w:customStyle="1" w:styleId="UCAlpha2">
    <w:name w:val="UCAlpha 2"/>
    <w:basedOn w:val="Normal"/>
    <w:rsid w:val="00582C3F"/>
    <w:pPr>
      <w:numPr>
        <w:numId w:val="35"/>
      </w:numPr>
      <w:spacing w:after="140" w:line="290" w:lineRule="auto"/>
      <w:jc w:val="both"/>
    </w:pPr>
    <w:rPr>
      <w:kern w:val="20"/>
    </w:rPr>
  </w:style>
  <w:style w:type="paragraph" w:customStyle="1" w:styleId="UCAlpha3">
    <w:name w:val="UCAlpha 3"/>
    <w:basedOn w:val="Normal"/>
    <w:rsid w:val="00582C3F"/>
    <w:pPr>
      <w:numPr>
        <w:numId w:val="36"/>
      </w:numPr>
      <w:spacing w:after="140" w:line="290" w:lineRule="auto"/>
      <w:jc w:val="both"/>
    </w:pPr>
    <w:rPr>
      <w:kern w:val="20"/>
    </w:rPr>
  </w:style>
  <w:style w:type="paragraph" w:customStyle="1" w:styleId="UCAlpha4">
    <w:name w:val="UCAlpha 4"/>
    <w:basedOn w:val="Normal"/>
    <w:rsid w:val="00582C3F"/>
    <w:pPr>
      <w:numPr>
        <w:numId w:val="37"/>
      </w:numPr>
      <w:spacing w:after="140" w:line="290" w:lineRule="auto"/>
      <w:jc w:val="both"/>
    </w:pPr>
    <w:rPr>
      <w:kern w:val="20"/>
    </w:rPr>
  </w:style>
  <w:style w:type="paragraph" w:customStyle="1" w:styleId="UCAlpha5">
    <w:name w:val="UCAlpha 5"/>
    <w:basedOn w:val="Normal"/>
    <w:rsid w:val="00582C3F"/>
    <w:pPr>
      <w:numPr>
        <w:numId w:val="38"/>
      </w:numPr>
      <w:spacing w:after="140" w:line="290" w:lineRule="auto"/>
      <w:jc w:val="both"/>
    </w:pPr>
    <w:rPr>
      <w:kern w:val="20"/>
    </w:rPr>
  </w:style>
  <w:style w:type="paragraph" w:customStyle="1" w:styleId="UCAlpha6">
    <w:name w:val="UCAlpha 6"/>
    <w:basedOn w:val="Normal"/>
    <w:rsid w:val="00582C3F"/>
    <w:pPr>
      <w:numPr>
        <w:numId w:val="39"/>
      </w:numPr>
      <w:spacing w:after="140" w:line="290" w:lineRule="auto"/>
      <w:jc w:val="both"/>
    </w:pPr>
    <w:rPr>
      <w:kern w:val="20"/>
    </w:rPr>
  </w:style>
  <w:style w:type="paragraph" w:customStyle="1" w:styleId="UCRoman1">
    <w:name w:val="UCRoman 1"/>
    <w:basedOn w:val="Normal"/>
    <w:rsid w:val="00582C3F"/>
    <w:pPr>
      <w:numPr>
        <w:numId w:val="40"/>
      </w:numPr>
      <w:spacing w:after="140" w:line="290" w:lineRule="auto"/>
      <w:jc w:val="both"/>
    </w:pPr>
    <w:rPr>
      <w:kern w:val="20"/>
    </w:rPr>
  </w:style>
  <w:style w:type="paragraph" w:customStyle="1" w:styleId="UCRoman2">
    <w:name w:val="UCRoman 2"/>
    <w:basedOn w:val="Normal"/>
    <w:rsid w:val="00582C3F"/>
    <w:pPr>
      <w:numPr>
        <w:numId w:val="41"/>
      </w:numPr>
      <w:spacing w:after="140" w:line="290" w:lineRule="auto"/>
      <w:jc w:val="both"/>
    </w:pPr>
    <w:rPr>
      <w:kern w:val="20"/>
    </w:rPr>
  </w:style>
  <w:style w:type="character" w:customStyle="1" w:styleId="BodyCharChar">
    <w:name w:val="Body Char Char"/>
    <w:link w:val="Body"/>
    <w:rsid w:val="0052141D"/>
    <w:rPr>
      <w:rFonts w:ascii="Tahoma" w:hAnsi="Tahoma"/>
      <w:kern w:val="20"/>
      <w:szCs w:val="24"/>
      <w:lang w:eastAsia="en-US"/>
    </w:rPr>
  </w:style>
  <w:style w:type="character" w:customStyle="1" w:styleId="DeltaViewInsertion">
    <w:name w:val="DeltaView Insertion"/>
    <w:rsid w:val="00BC0DE4"/>
    <w:rPr>
      <w:color w:val="0000FF"/>
      <w:u w:val="double"/>
    </w:rPr>
  </w:style>
  <w:style w:type="paragraph" w:styleId="Corpodetexto2">
    <w:name w:val="Body Text 2"/>
    <w:basedOn w:val="Normal"/>
    <w:link w:val="Corpodetexto2Char"/>
    <w:uiPriority w:val="99"/>
    <w:semiHidden/>
    <w:unhideWhenUsed/>
    <w:rsid w:val="00CF38CF"/>
    <w:pPr>
      <w:spacing w:after="120" w:line="480" w:lineRule="auto"/>
    </w:pPr>
  </w:style>
  <w:style w:type="character" w:customStyle="1" w:styleId="Corpodetexto2Char">
    <w:name w:val="Corpo de texto 2 Char"/>
    <w:link w:val="Corpodetexto2"/>
    <w:uiPriority w:val="99"/>
    <w:semiHidden/>
    <w:rsid w:val="00CF38CF"/>
    <w:rPr>
      <w:rFonts w:ascii="Tahoma" w:hAnsi="Tahoma"/>
      <w:szCs w:val="24"/>
      <w:lang w:eastAsia="en-US"/>
    </w:rPr>
  </w:style>
  <w:style w:type="character" w:customStyle="1" w:styleId="BodyChar">
    <w:name w:val="Body Char"/>
    <w:rsid w:val="001664E3"/>
    <w:rPr>
      <w:rFonts w:ascii="Tahoma" w:hAnsi="Tahoma"/>
      <w:kern w:val="20"/>
      <w:szCs w:val="24"/>
      <w:lang w:eastAsia="en-US"/>
    </w:rPr>
  </w:style>
  <w:style w:type="paragraph" w:customStyle="1" w:styleId="NormalPlain">
    <w:name w:val="NormalPlain"/>
    <w:basedOn w:val="Normal"/>
    <w:rsid w:val="00ED69D8"/>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sid w:val="00ED69D8"/>
    <w:rPr>
      <w:rFonts w:ascii="Tahoma" w:hAnsi="Tahoma"/>
      <w:kern w:val="20"/>
      <w:szCs w:val="24"/>
      <w:lang w:val="x-none" w:eastAsia="en-US"/>
    </w:rPr>
  </w:style>
  <w:style w:type="character" w:customStyle="1" w:styleId="CabealhoChar2">
    <w:name w:val="Cabeçalho Char2"/>
    <w:uiPriority w:val="99"/>
    <w:semiHidden/>
    <w:locked/>
    <w:rsid w:val="00B9357E"/>
    <w:rPr>
      <w:sz w:val="20"/>
      <w:lang w:val="pt-PT" w:eastAsia="pt-BR"/>
    </w:rPr>
  </w:style>
  <w:style w:type="paragraph" w:customStyle="1" w:styleId="BodyText21">
    <w:name w:val="Body Text 21"/>
    <w:basedOn w:val="Normal"/>
    <w:rsid w:val="00B9357E"/>
    <w:pPr>
      <w:tabs>
        <w:tab w:val="left" w:pos="851"/>
      </w:tabs>
      <w:ind w:left="851" w:hanging="399"/>
      <w:jc w:val="both"/>
    </w:pPr>
    <w:rPr>
      <w:rFonts w:ascii="Times New Roman" w:hAnsi="Times New Roman"/>
      <w:sz w:val="22"/>
      <w:szCs w:val="20"/>
      <w:lang w:eastAsia="pt-BR"/>
    </w:rPr>
  </w:style>
  <w:style w:type="paragraph" w:styleId="Recuodecorpodetexto">
    <w:name w:val="Body Text Indent"/>
    <w:basedOn w:val="Normal"/>
    <w:link w:val="RecuodecorpodetextoChar"/>
    <w:uiPriority w:val="99"/>
    <w:semiHidden/>
    <w:unhideWhenUsed/>
    <w:rsid w:val="00784450"/>
    <w:pPr>
      <w:spacing w:after="120"/>
      <w:ind w:left="283"/>
    </w:pPr>
  </w:style>
  <w:style w:type="character" w:customStyle="1" w:styleId="RecuodecorpodetextoChar">
    <w:name w:val="Recuo de corpo de texto Char"/>
    <w:link w:val="Recuodecorpodetexto"/>
    <w:uiPriority w:val="99"/>
    <w:semiHidden/>
    <w:rsid w:val="00784450"/>
    <w:rPr>
      <w:rFonts w:ascii="Tahoma" w:hAnsi="Tahoma"/>
      <w:szCs w:val="24"/>
      <w:lang w:val="pt-BR"/>
    </w:rPr>
  </w:style>
  <w:style w:type="paragraph" w:styleId="Reviso">
    <w:name w:val="Revision"/>
    <w:hidden/>
    <w:uiPriority w:val="99"/>
    <w:semiHidden/>
    <w:rsid w:val="00F70964"/>
    <w:rPr>
      <w:rFonts w:ascii="Tahoma" w:hAnsi="Tahom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5136">
      <w:bodyDiv w:val="1"/>
      <w:marLeft w:val="60"/>
      <w:marRight w:val="60"/>
      <w:marTop w:val="60"/>
      <w:marBottom w:val="15"/>
      <w:divBdr>
        <w:top w:val="none" w:sz="0" w:space="0" w:color="auto"/>
        <w:left w:val="none" w:sz="0" w:space="0" w:color="auto"/>
        <w:bottom w:val="none" w:sz="0" w:space="0" w:color="auto"/>
        <w:right w:val="none" w:sz="0" w:space="0" w:color="auto"/>
      </w:divBdr>
    </w:div>
    <w:div w:id="155656178">
      <w:bodyDiv w:val="1"/>
      <w:marLeft w:val="0"/>
      <w:marRight w:val="0"/>
      <w:marTop w:val="0"/>
      <w:marBottom w:val="0"/>
      <w:divBdr>
        <w:top w:val="none" w:sz="0" w:space="0" w:color="auto"/>
        <w:left w:val="none" w:sz="0" w:space="0" w:color="auto"/>
        <w:bottom w:val="none" w:sz="0" w:space="0" w:color="auto"/>
        <w:right w:val="none" w:sz="0" w:space="0" w:color="auto"/>
      </w:divBdr>
    </w:div>
    <w:div w:id="297994994">
      <w:bodyDiv w:val="1"/>
      <w:marLeft w:val="0"/>
      <w:marRight w:val="0"/>
      <w:marTop w:val="0"/>
      <w:marBottom w:val="0"/>
      <w:divBdr>
        <w:top w:val="none" w:sz="0" w:space="0" w:color="auto"/>
        <w:left w:val="none" w:sz="0" w:space="0" w:color="auto"/>
        <w:bottom w:val="none" w:sz="0" w:space="0" w:color="auto"/>
        <w:right w:val="none" w:sz="0" w:space="0" w:color="auto"/>
      </w:divBdr>
    </w:div>
    <w:div w:id="306714386">
      <w:bodyDiv w:val="1"/>
      <w:marLeft w:val="0"/>
      <w:marRight w:val="0"/>
      <w:marTop w:val="0"/>
      <w:marBottom w:val="0"/>
      <w:divBdr>
        <w:top w:val="none" w:sz="0" w:space="0" w:color="auto"/>
        <w:left w:val="none" w:sz="0" w:space="0" w:color="auto"/>
        <w:bottom w:val="none" w:sz="0" w:space="0" w:color="auto"/>
        <w:right w:val="none" w:sz="0" w:space="0" w:color="auto"/>
      </w:divBdr>
    </w:div>
    <w:div w:id="427776602">
      <w:bodyDiv w:val="1"/>
      <w:marLeft w:val="0"/>
      <w:marRight w:val="0"/>
      <w:marTop w:val="0"/>
      <w:marBottom w:val="0"/>
      <w:divBdr>
        <w:top w:val="none" w:sz="0" w:space="0" w:color="auto"/>
        <w:left w:val="none" w:sz="0" w:space="0" w:color="auto"/>
        <w:bottom w:val="none" w:sz="0" w:space="0" w:color="auto"/>
        <w:right w:val="none" w:sz="0" w:space="0" w:color="auto"/>
      </w:divBdr>
    </w:div>
    <w:div w:id="429936618">
      <w:bodyDiv w:val="1"/>
      <w:marLeft w:val="0"/>
      <w:marRight w:val="0"/>
      <w:marTop w:val="0"/>
      <w:marBottom w:val="0"/>
      <w:divBdr>
        <w:top w:val="none" w:sz="0" w:space="0" w:color="auto"/>
        <w:left w:val="none" w:sz="0" w:space="0" w:color="auto"/>
        <w:bottom w:val="none" w:sz="0" w:space="0" w:color="auto"/>
        <w:right w:val="none" w:sz="0" w:space="0" w:color="auto"/>
      </w:divBdr>
    </w:div>
    <w:div w:id="431433106">
      <w:bodyDiv w:val="1"/>
      <w:marLeft w:val="0"/>
      <w:marRight w:val="0"/>
      <w:marTop w:val="0"/>
      <w:marBottom w:val="0"/>
      <w:divBdr>
        <w:top w:val="none" w:sz="0" w:space="0" w:color="auto"/>
        <w:left w:val="none" w:sz="0" w:space="0" w:color="auto"/>
        <w:bottom w:val="none" w:sz="0" w:space="0" w:color="auto"/>
        <w:right w:val="none" w:sz="0" w:space="0" w:color="auto"/>
      </w:divBdr>
    </w:div>
    <w:div w:id="519053158">
      <w:bodyDiv w:val="1"/>
      <w:marLeft w:val="0"/>
      <w:marRight w:val="0"/>
      <w:marTop w:val="0"/>
      <w:marBottom w:val="0"/>
      <w:divBdr>
        <w:top w:val="none" w:sz="0" w:space="0" w:color="auto"/>
        <w:left w:val="none" w:sz="0" w:space="0" w:color="auto"/>
        <w:bottom w:val="none" w:sz="0" w:space="0" w:color="auto"/>
        <w:right w:val="none" w:sz="0" w:space="0" w:color="auto"/>
      </w:divBdr>
      <w:divsChild>
        <w:div w:id="1893225575">
          <w:marLeft w:val="0"/>
          <w:marRight w:val="0"/>
          <w:marTop w:val="0"/>
          <w:marBottom w:val="0"/>
          <w:divBdr>
            <w:top w:val="none" w:sz="0" w:space="0" w:color="auto"/>
            <w:left w:val="none" w:sz="0" w:space="0" w:color="auto"/>
            <w:bottom w:val="none" w:sz="0" w:space="0" w:color="auto"/>
            <w:right w:val="none" w:sz="0" w:space="0" w:color="auto"/>
          </w:divBdr>
          <w:divsChild>
            <w:div w:id="802230112">
              <w:marLeft w:val="0"/>
              <w:marRight w:val="0"/>
              <w:marTop w:val="0"/>
              <w:marBottom w:val="0"/>
              <w:divBdr>
                <w:top w:val="none" w:sz="0" w:space="0" w:color="auto"/>
                <w:left w:val="none" w:sz="0" w:space="0" w:color="auto"/>
                <w:bottom w:val="none" w:sz="0" w:space="0" w:color="auto"/>
                <w:right w:val="none" w:sz="0" w:space="0" w:color="auto"/>
              </w:divBdr>
              <w:divsChild>
                <w:div w:id="1198394487">
                  <w:marLeft w:val="0"/>
                  <w:marRight w:val="0"/>
                  <w:marTop w:val="0"/>
                  <w:marBottom w:val="0"/>
                  <w:divBdr>
                    <w:top w:val="none" w:sz="0" w:space="0" w:color="auto"/>
                    <w:left w:val="none" w:sz="0" w:space="0" w:color="auto"/>
                    <w:bottom w:val="none" w:sz="0" w:space="0" w:color="auto"/>
                    <w:right w:val="none" w:sz="0" w:space="0" w:color="auto"/>
                  </w:divBdr>
                  <w:divsChild>
                    <w:div w:id="171653816">
                      <w:marLeft w:val="0"/>
                      <w:marRight w:val="0"/>
                      <w:marTop w:val="0"/>
                      <w:marBottom w:val="0"/>
                      <w:divBdr>
                        <w:top w:val="none" w:sz="0" w:space="0" w:color="auto"/>
                        <w:left w:val="none" w:sz="0" w:space="0" w:color="auto"/>
                        <w:bottom w:val="none" w:sz="0" w:space="0" w:color="auto"/>
                        <w:right w:val="none" w:sz="0" w:space="0" w:color="auto"/>
                      </w:divBdr>
                      <w:divsChild>
                        <w:div w:id="380516006">
                          <w:marLeft w:val="0"/>
                          <w:marRight w:val="0"/>
                          <w:marTop w:val="0"/>
                          <w:marBottom w:val="0"/>
                          <w:divBdr>
                            <w:top w:val="none" w:sz="0" w:space="0" w:color="auto"/>
                            <w:left w:val="none" w:sz="0" w:space="0" w:color="auto"/>
                            <w:bottom w:val="none" w:sz="0" w:space="0" w:color="auto"/>
                            <w:right w:val="none" w:sz="0" w:space="0" w:color="auto"/>
                          </w:divBdr>
                          <w:divsChild>
                            <w:div w:id="1174145419">
                              <w:marLeft w:val="0"/>
                              <w:marRight w:val="0"/>
                              <w:marTop w:val="0"/>
                              <w:marBottom w:val="0"/>
                              <w:divBdr>
                                <w:top w:val="none" w:sz="0" w:space="0" w:color="auto"/>
                                <w:left w:val="none" w:sz="0" w:space="0" w:color="auto"/>
                                <w:bottom w:val="none" w:sz="0" w:space="0" w:color="auto"/>
                                <w:right w:val="none" w:sz="0" w:space="0" w:color="auto"/>
                              </w:divBdr>
                              <w:divsChild>
                                <w:div w:id="1984042601">
                                  <w:marLeft w:val="0"/>
                                  <w:marRight w:val="0"/>
                                  <w:marTop w:val="0"/>
                                  <w:marBottom w:val="0"/>
                                  <w:divBdr>
                                    <w:top w:val="single" w:sz="6" w:space="0" w:color="F5F5F5"/>
                                    <w:left w:val="single" w:sz="6" w:space="0" w:color="F5F5F5"/>
                                    <w:bottom w:val="single" w:sz="6" w:space="0" w:color="F5F5F5"/>
                                    <w:right w:val="single" w:sz="6" w:space="0" w:color="F5F5F5"/>
                                  </w:divBdr>
                                  <w:divsChild>
                                    <w:div w:id="1459110026">
                                      <w:marLeft w:val="0"/>
                                      <w:marRight w:val="0"/>
                                      <w:marTop w:val="0"/>
                                      <w:marBottom w:val="0"/>
                                      <w:divBdr>
                                        <w:top w:val="none" w:sz="0" w:space="0" w:color="auto"/>
                                        <w:left w:val="none" w:sz="0" w:space="0" w:color="auto"/>
                                        <w:bottom w:val="none" w:sz="0" w:space="0" w:color="auto"/>
                                        <w:right w:val="none" w:sz="0" w:space="0" w:color="auto"/>
                                      </w:divBdr>
                                      <w:divsChild>
                                        <w:div w:id="664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0818857">
      <w:bodyDiv w:val="1"/>
      <w:marLeft w:val="0"/>
      <w:marRight w:val="0"/>
      <w:marTop w:val="0"/>
      <w:marBottom w:val="0"/>
      <w:divBdr>
        <w:top w:val="none" w:sz="0" w:space="0" w:color="auto"/>
        <w:left w:val="none" w:sz="0" w:space="0" w:color="auto"/>
        <w:bottom w:val="none" w:sz="0" w:space="0" w:color="auto"/>
        <w:right w:val="none" w:sz="0" w:space="0" w:color="auto"/>
      </w:divBdr>
    </w:div>
    <w:div w:id="708459493">
      <w:bodyDiv w:val="1"/>
      <w:marLeft w:val="0"/>
      <w:marRight w:val="0"/>
      <w:marTop w:val="0"/>
      <w:marBottom w:val="0"/>
      <w:divBdr>
        <w:top w:val="none" w:sz="0" w:space="0" w:color="auto"/>
        <w:left w:val="none" w:sz="0" w:space="0" w:color="auto"/>
        <w:bottom w:val="none" w:sz="0" w:space="0" w:color="auto"/>
        <w:right w:val="none" w:sz="0" w:space="0" w:color="auto"/>
      </w:divBdr>
    </w:div>
    <w:div w:id="715159174">
      <w:bodyDiv w:val="1"/>
      <w:marLeft w:val="0"/>
      <w:marRight w:val="0"/>
      <w:marTop w:val="0"/>
      <w:marBottom w:val="0"/>
      <w:divBdr>
        <w:top w:val="none" w:sz="0" w:space="0" w:color="auto"/>
        <w:left w:val="none" w:sz="0" w:space="0" w:color="auto"/>
        <w:bottom w:val="none" w:sz="0" w:space="0" w:color="auto"/>
        <w:right w:val="none" w:sz="0" w:space="0" w:color="auto"/>
      </w:divBdr>
      <w:divsChild>
        <w:div w:id="1049841414">
          <w:marLeft w:val="0"/>
          <w:marRight w:val="0"/>
          <w:marTop w:val="0"/>
          <w:marBottom w:val="0"/>
          <w:divBdr>
            <w:top w:val="none" w:sz="0" w:space="0" w:color="auto"/>
            <w:left w:val="none" w:sz="0" w:space="0" w:color="auto"/>
            <w:bottom w:val="none" w:sz="0" w:space="0" w:color="auto"/>
            <w:right w:val="none" w:sz="0" w:space="0" w:color="auto"/>
          </w:divBdr>
          <w:divsChild>
            <w:div w:id="830365260">
              <w:marLeft w:val="0"/>
              <w:marRight w:val="0"/>
              <w:marTop w:val="0"/>
              <w:marBottom w:val="0"/>
              <w:divBdr>
                <w:top w:val="none" w:sz="0" w:space="0" w:color="auto"/>
                <w:left w:val="none" w:sz="0" w:space="0" w:color="auto"/>
                <w:bottom w:val="none" w:sz="0" w:space="0" w:color="auto"/>
                <w:right w:val="none" w:sz="0" w:space="0" w:color="auto"/>
              </w:divBdr>
              <w:divsChild>
                <w:div w:id="1201669188">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sChild>
    </w:div>
    <w:div w:id="797458409">
      <w:bodyDiv w:val="1"/>
      <w:marLeft w:val="0"/>
      <w:marRight w:val="0"/>
      <w:marTop w:val="0"/>
      <w:marBottom w:val="0"/>
      <w:divBdr>
        <w:top w:val="none" w:sz="0" w:space="0" w:color="auto"/>
        <w:left w:val="none" w:sz="0" w:space="0" w:color="auto"/>
        <w:bottom w:val="none" w:sz="0" w:space="0" w:color="auto"/>
        <w:right w:val="none" w:sz="0" w:space="0" w:color="auto"/>
      </w:divBdr>
    </w:div>
    <w:div w:id="872620026">
      <w:bodyDiv w:val="1"/>
      <w:marLeft w:val="60"/>
      <w:marRight w:val="60"/>
      <w:marTop w:val="60"/>
      <w:marBottom w:val="15"/>
      <w:divBdr>
        <w:top w:val="none" w:sz="0" w:space="0" w:color="auto"/>
        <w:left w:val="none" w:sz="0" w:space="0" w:color="auto"/>
        <w:bottom w:val="none" w:sz="0" w:space="0" w:color="auto"/>
        <w:right w:val="none" w:sz="0" w:space="0" w:color="auto"/>
      </w:divBdr>
    </w:div>
    <w:div w:id="894583595">
      <w:bodyDiv w:val="1"/>
      <w:marLeft w:val="0"/>
      <w:marRight w:val="0"/>
      <w:marTop w:val="0"/>
      <w:marBottom w:val="0"/>
      <w:divBdr>
        <w:top w:val="none" w:sz="0" w:space="0" w:color="auto"/>
        <w:left w:val="none" w:sz="0" w:space="0" w:color="auto"/>
        <w:bottom w:val="none" w:sz="0" w:space="0" w:color="auto"/>
        <w:right w:val="none" w:sz="0" w:space="0" w:color="auto"/>
      </w:divBdr>
    </w:div>
    <w:div w:id="1041905050">
      <w:bodyDiv w:val="1"/>
      <w:marLeft w:val="0"/>
      <w:marRight w:val="0"/>
      <w:marTop w:val="0"/>
      <w:marBottom w:val="0"/>
      <w:divBdr>
        <w:top w:val="none" w:sz="0" w:space="0" w:color="auto"/>
        <w:left w:val="none" w:sz="0" w:space="0" w:color="auto"/>
        <w:bottom w:val="none" w:sz="0" w:space="0" w:color="auto"/>
        <w:right w:val="none" w:sz="0" w:space="0" w:color="auto"/>
      </w:divBdr>
    </w:div>
    <w:div w:id="1135949543">
      <w:bodyDiv w:val="1"/>
      <w:marLeft w:val="0"/>
      <w:marRight w:val="0"/>
      <w:marTop w:val="0"/>
      <w:marBottom w:val="0"/>
      <w:divBdr>
        <w:top w:val="none" w:sz="0" w:space="0" w:color="auto"/>
        <w:left w:val="none" w:sz="0" w:space="0" w:color="auto"/>
        <w:bottom w:val="none" w:sz="0" w:space="0" w:color="auto"/>
        <w:right w:val="none" w:sz="0" w:space="0" w:color="auto"/>
      </w:divBdr>
    </w:div>
    <w:div w:id="1136414490">
      <w:bodyDiv w:val="1"/>
      <w:marLeft w:val="0"/>
      <w:marRight w:val="0"/>
      <w:marTop w:val="0"/>
      <w:marBottom w:val="0"/>
      <w:divBdr>
        <w:top w:val="none" w:sz="0" w:space="0" w:color="auto"/>
        <w:left w:val="none" w:sz="0" w:space="0" w:color="auto"/>
        <w:bottom w:val="none" w:sz="0" w:space="0" w:color="auto"/>
        <w:right w:val="none" w:sz="0" w:space="0" w:color="auto"/>
      </w:divBdr>
      <w:divsChild>
        <w:div w:id="916213203">
          <w:marLeft w:val="0"/>
          <w:marRight w:val="0"/>
          <w:marTop w:val="0"/>
          <w:marBottom w:val="0"/>
          <w:divBdr>
            <w:top w:val="none" w:sz="0" w:space="0" w:color="auto"/>
            <w:left w:val="none" w:sz="0" w:space="0" w:color="auto"/>
            <w:bottom w:val="none" w:sz="0" w:space="0" w:color="auto"/>
            <w:right w:val="none" w:sz="0" w:space="0" w:color="auto"/>
          </w:divBdr>
          <w:divsChild>
            <w:div w:id="1055355203">
              <w:marLeft w:val="0"/>
              <w:marRight w:val="0"/>
              <w:marTop w:val="0"/>
              <w:marBottom w:val="0"/>
              <w:divBdr>
                <w:top w:val="none" w:sz="0" w:space="0" w:color="auto"/>
                <w:left w:val="none" w:sz="0" w:space="0" w:color="auto"/>
                <w:bottom w:val="none" w:sz="0" w:space="0" w:color="auto"/>
                <w:right w:val="none" w:sz="0" w:space="0" w:color="auto"/>
              </w:divBdr>
              <w:divsChild>
                <w:div w:id="1803498181">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sChild>
    </w:div>
    <w:div w:id="1249727219">
      <w:bodyDiv w:val="1"/>
      <w:marLeft w:val="0"/>
      <w:marRight w:val="0"/>
      <w:marTop w:val="0"/>
      <w:marBottom w:val="0"/>
      <w:divBdr>
        <w:top w:val="none" w:sz="0" w:space="0" w:color="auto"/>
        <w:left w:val="none" w:sz="0" w:space="0" w:color="auto"/>
        <w:bottom w:val="none" w:sz="0" w:space="0" w:color="auto"/>
        <w:right w:val="none" w:sz="0" w:space="0" w:color="auto"/>
      </w:divBdr>
    </w:div>
    <w:div w:id="1296326164">
      <w:bodyDiv w:val="1"/>
      <w:marLeft w:val="0"/>
      <w:marRight w:val="0"/>
      <w:marTop w:val="0"/>
      <w:marBottom w:val="0"/>
      <w:divBdr>
        <w:top w:val="none" w:sz="0" w:space="0" w:color="auto"/>
        <w:left w:val="none" w:sz="0" w:space="0" w:color="auto"/>
        <w:bottom w:val="none" w:sz="0" w:space="0" w:color="auto"/>
        <w:right w:val="none" w:sz="0" w:space="0" w:color="auto"/>
      </w:divBdr>
    </w:div>
    <w:div w:id="1314211634">
      <w:bodyDiv w:val="1"/>
      <w:marLeft w:val="0"/>
      <w:marRight w:val="0"/>
      <w:marTop w:val="0"/>
      <w:marBottom w:val="0"/>
      <w:divBdr>
        <w:top w:val="none" w:sz="0" w:space="0" w:color="auto"/>
        <w:left w:val="none" w:sz="0" w:space="0" w:color="auto"/>
        <w:bottom w:val="none" w:sz="0" w:space="0" w:color="auto"/>
        <w:right w:val="none" w:sz="0" w:space="0" w:color="auto"/>
      </w:divBdr>
    </w:div>
    <w:div w:id="1341279946">
      <w:bodyDiv w:val="1"/>
      <w:marLeft w:val="0"/>
      <w:marRight w:val="0"/>
      <w:marTop w:val="0"/>
      <w:marBottom w:val="0"/>
      <w:divBdr>
        <w:top w:val="none" w:sz="0" w:space="0" w:color="auto"/>
        <w:left w:val="none" w:sz="0" w:space="0" w:color="auto"/>
        <w:bottom w:val="none" w:sz="0" w:space="0" w:color="auto"/>
        <w:right w:val="none" w:sz="0" w:space="0" w:color="auto"/>
      </w:divBdr>
      <w:divsChild>
        <w:div w:id="879585206">
          <w:marLeft w:val="0"/>
          <w:marRight w:val="0"/>
          <w:marTop w:val="0"/>
          <w:marBottom w:val="0"/>
          <w:divBdr>
            <w:top w:val="none" w:sz="0" w:space="0" w:color="auto"/>
            <w:left w:val="none" w:sz="0" w:space="0" w:color="auto"/>
            <w:bottom w:val="none" w:sz="0" w:space="0" w:color="auto"/>
            <w:right w:val="none" w:sz="0" w:space="0" w:color="auto"/>
          </w:divBdr>
          <w:divsChild>
            <w:div w:id="257715289">
              <w:marLeft w:val="0"/>
              <w:marRight w:val="0"/>
              <w:marTop w:val="0"/>
              <w:marBottom w:val="0"/>
              <w:divBdr>
                <w:top w:val="none" w:sz="0" w:space="0" w:color="auto"/>
                <w:left w:val="none" w:sz="0" w:space="0" w:color="auto"/>
                <w:bottom w:val="none" w:sz="0" w:space="0" w:color="auto"/>
                <w:right w:val="none" w:sz="0" w:space="0" w:color="auto"/>
              </w:divBdr>
              <w:divsChild>
                <w:div w:id="1235747240">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sChild>
    </w:div>
    <w:div w:id="1349210181">
      <w:bodyDiv w:val="1"/>
      <w:marLeft w:val="0"/>
      <w:marRight w:val="0"/>
      <w:marTop w:val="0"/>
      <w:marBottom w:val="0"/>
      <w:divBdr>
        <w:top w:val="none" w:sz="0" w:space="0" w:color="auto"/>
        <w:left w:val="none" w:sz="0" w:space="0" w:color="auto"/>
        <w:bottom w:val="none" w:sz="0" w:space="0" w:color="auto"/>
        <w:right w:val="none" w:sz="0" w:space="0" w:color="auto"/>
      </w:divBdr>
    </w:div>
    <w:div w:id="1423452782">
      <w:bodyDiv w:val="1"/>
      <w:marLeft w:val="0"/>
      <w:marRight w:val="0"/>
      <w:marTop w:val="0"/>
      <w:marBottom w:val="0"/>
      <w:divBdr>
        <w:top w:val="none" w:sz="0" w:space="0" w:color="auto"/>
        <w:left w:val="none" w:sz="0" w:space="0" w:color="auto"/>
        <w:bottom w:val="none" w:sz="0" w:space="0" w:color="auto"/>
        <w:right w:val="none" w:sz="0" w:space="0" w:color="auto"/>
      </w:divBdr>
    </w:div>
    <w:div w:id="1456220590">
      <w:bodyDiv w:val="1"/>
      <w:marLeft w:val="0"/>
      <w:marRight w:val="0"/>
      <w:marTop w:val="0"/>
      <w:marBottom w:val="0"/>
      <w:divBdr>
        <w:top w:val="none" w:sz="0" w:space="0" w:color="auto"/>
        <w:left w:val="none" w:sz="0" w:space="0" w:color="auto"/>
        <w:bottom w:val="none" w:sz="0" w:space="0" w:color="auto"/>
        <w:right w:val="none" w:sz="0" w:space="0" w:color="auto"/>
      </w:divBdr>
    </w:div>
    <w:div w:id="1570193870">
      <w:bodyDiv w:val="1"/>
      <w:marLeft w:val="0"/>
      <w:marRight w:val="0"/>
      <w:marTop w:val="0"/>
      <w:marBottom w:val="0"/>
      <w:divBdr>
        <w:top w:val="none" w:sz="0" w:space="0" w:color="auto"/>
        <w:left w:val="none" w:sz="0" w:space="0" w:color="auto"/>
        <w:bottom w:val="none" w:sz="0" w:space="0" w:color="auto"/>
        <w:right w:val="none" w:sz="0" w:space="0" w:color="auto"/>
      </w:divBdr>
      <w:divsChild>
        <w:div w:id="1882742893">
          <w:marLeft w:val="0"/>
          <w:marRight w:val="0"/>
          <w:marTop w:val="0"/>
          <w:marBottom w:val="0"/>
          <w:divBdr>
            <w:top w:val="none" w:sz="0" w:space="0" w:color="auto"/>
            <w:left w:val="none" w:sz="0" w:space="0" w:color="auto"/>
            <w:bottom w:val="none" w:sz="0" w:space="0" w:color="auto"/>
            <w:right w:val="none" w:sz="0" w:space="0" w:color="auto"/>
          </w:divBdr>
          <w:divsChild>
            <w:div w:id="515845927">
              <w:marLeft w:val="0"/>
              <w:marRight w:val="0"/>
              <w:marTop w:val="0"/>
              <w:marBottom w:val="0"/>
              <w:divBdr>
                <w:top w:val="none" w:sz="0" w:space="0" w:color="auto"/>
                <w:left w:val="none" w:sz="0" w:space="0" w:color="auto"/>
                <w:bottom w:val="none" w:sz="0" w:space="0" w:color="auto"/>
                <w:right w:val="none" w:sz="0" w:space="0" w:color="auto"/>
              </w:divBdr>
              <w:divsChild>
                <w:div w:id="1886482928">
                  <w:marLeft w:val="0"/>
                  <w:marRight w:val="0"/>
                  <w:marTop w:val="0"/>
                  <w:marBottom w:val="0"/>
                  <w:divBdr>
                    <w:top w:val="none" w:sz="0" w:space="0" w:color="auto"/>
                    <w:left w:val="none" w:sz="0" w:space="0" w:color="auto"/>
                    <w:bottom w:val="none" w:sz="0" w:space="0" w:color="auto"/>
                    <w:right w:val="none" w:sz="0" w:space="0" w:color="auto"/>
                  </w:divBdr>
                  <w:divsChild>
                    <w:div w:id="2110852877">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sChild>
        </w:div>
      </w:divsChild>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83592368">
      <w:bodyDiv w:val="1"/>
      <w:marLeft w:val="0"/>
      <w:marRight w:val="0"/>
      <w:marTop w:val="0"/>
      <w:marBottom w:val="0"/>
      <w:divBdr>
        <w:top w:val="none" w:sz="0" w:space="0" w:color="auto"/>
        <w:left w:val="none" w:sz="0" w:space="0" w:color="auto"/>
        <w:bottom w:val="none" w:sz="0" w:space="0" w:color="auto"/>
        <w:right w:val="none" w:sz="0" w:space="0" w:color="auto"/>
      </w:divBdr>
    </w:div>
    <w:div w:id="2018574498">
      <w:bodyDiv w:val="1"/>
      <w:marLeft w:val="0"/>
      <w:marRight w:val="0"/>
      <w:marTop w:val="0"/>
      <w:marBottom w:val="0"/>
      <w:divBdr>
        <w:top w:val="none" w:sz="0" w:space="0" w:color="auto"/>
        <w:left w:val="none" w:sz="0" w:space="0" w:color="auto"/>
        <w:bottom w:val="none" w:sz="0" w:space="0" w:color="auto"/>
        <w:right w:val="none" w:sz="0" w:space="0" w:color="auto"/>
      </w:divBdr>
    </w:div>
    <w:div w:id="202547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oler\AppData\Roaming\Microsoft\Modelos\Template_LDR_Geral.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78694-A929-4D07-94E1-15A5E9FBA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Template_LDR_Geral</Template>
  <TotalTime>0</TotalTime>
  <Pages>28</Pages>
  <Words>9444</Words>
  <Characters>50998</Characters>
  <Application>Microsoft Office Word</Application>
  <DocSecurity>0</DocSecurity>
  <Lines>424</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Cessão Fiduciária de Direitos Creditórios</vt:lpstr>
    </vt:vector>
  </TitlesOfParts>
  <Company>Souza Cescon</Company>
  <LinksUpToDate>false</LinksUpToDate>
  <CharactersWithSpaces>60322</CharactersWithSpaces>
  <SharedDoc>false</SharedDoc>
  <HLinks>
    <vt:vector size="6" baseType="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LRNG Advogados</dc:creator>
  <cp:keywords/>
  <dc:description/>
  <cp:lastModifiedBy>Anna Luiza Piragibe de Almeida</cp:lastModifiedBy>
  <cp:revision>2</cp:revision>
  <cp:lastPrinted>2017-05-11T00:01:00Z</cp:lastPrinted>
  <dcterms:created xsi:type="dcterms:W3CDTF">2017-09-21T18:01:00Z</dcterms:created>
  <dcterms:modified xsi:type="dcterms:W3CDTF">2017-09-21T18:01:00Z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CCAA6sHsCh+nbOsSdooX4tLCYyCwSoWE9PnNjUZ9fN/2ZbsWfhPnCTfGSjoVnbNzOy0CbuMB6N1q1ktz_x000d_
2/3ukqe9rBF+YLv5rUPEIyghqy7QuT+aKdoygS45en0TxBhuo7vS</vt:lpwstr>
  </property>
  <property fmtid="{D5CDD505-2E9C-101B-9397-08002B2CF9AE}" pid="3" name="RESPONSE_SENDER_NAME">
    <vt:lpwstr>4AAA9mrMv1QjWAs/Q2PC3/1VvLBpVp8x+7/DRHgKAm2tkZnQ6ObJ3moeVw==</vt:lpwstr>
  </property>
  <property fmtid="{D5CDD505-2E9C-101B-9397-08002B2CF9AE}" pid="4" name="EMAIL_OWNER_ADDRESS">
    <vt:lpwstr>4AAA4Lxe55UJ0C8mRgCaPanv5+UVuMPDC/aF6hr4mP/sUFKmXYd6YPeqqA==</vt:lpwstr>
  </property>
  <property fmtid="{D5CDD505-2E9C-101B-9397-08002B2CF9AE}" pid="5" name="iManageFooter">
    <vt:lpwstr>_x000d_DOCS - 3212840v18 </vt:lpwstr>
  </property>
</Properties>
</file>