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3423C" w14:textId="77777777" w:rsidR="00337757" w:rsidRPr="00C92356" w:rsidRDefault="00337757" w:rsidP="00076362">
      <w:pPr>
        <w:pStyle w:val="Ttulo"/>
        <w:keepNext w:val="0"/>
        <w:suppressAutoHyphens/>
        <w:rPr>
          <w:rFonts w:cs="Tahoma"/>
          <w:sz w:val="20"/>
          <w:szCs w:val="20"/>
        </w:rPr>
      </w:pPr>
    </w:p>
    <w:p w14:paraId="2080CC2B" w14:textId="77777777" w:rsidR="00337878" w:rsidRPr="00C92356" w:rsidRDefault="00337878" w:rsidP="00076362">
      <w:pPr>
        <w:pStyle w:val="Ttulo"/>
        <w:keepNext w:val="0"/>
        <w:suppressAutoHyphens/>
        <w:rPr>
          <w:rFonts w:cs="Tahoma"/>
          <w:sz w:val="20"/>
          <w:szCs w:val="20"/>
        </w:rPr>
      </w:pPr>
      <w:r w:rsidRPr="00C92356">
        <w:rPr>
          <w:rFonts w:cs="Tahoma"/>
          <w:sz w:val="20"/>
          <w:szCs w:val="20"/>
        </w:rPr>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Pr="00C92356">
        <w:rPr>
          <w:rFonts w:cs="Tahoma"/>
          <w:sz w:val="20"/>
          <w:szCs w:val="20"/>
        </w:rPr>
        <w:t>EMISSÃO DE DEB</w:t>
      </w:r>
      <w:r w:rsidR="00FA6AA4" w:rsidRPr="00C92356">
        <w:rPr>
          <w:rFonts w:cs="Tahoma"/>
          <w:sz w:val="20"/>
          <w:szCs w:val="20"/>
        </w:rPr>
        <w:t>Ê</w:t>
      </w:r>
      <w:r w:rsidRPr="00C92356">
        <w:rPr>
          <w:rFonts w:cs="Tahoma"/>
          <w:sz w:val="20"/>
          <w:szCs w:val="20"/>
        </w:rPr>
        <w:t>NTURES</w:t>
      </w:r>
      <w:r w:rsidR="0055406E" w:rsidRPr="00C92356">
        <w:rPr>
          <w:rFonts w:cs="Tahoma"/>
          <w:sz w:val="20"/>
          <w:szCs w:val="20"/>
        </w:rPr>
        <w:t xml:space="preserve"> SIMPLES</w:t>
      </w:r>
      <w:r w:rsidRPr="00C92356">
        <w:rPr>
          <w:rFonts w:cs="Tahoma"/>
          <w:sz w:val="20"/>
          <w:szCs w:val="20"/>
        </w:rPr>
        <w:t xml:space="preserve">, NÃO CONVERSÍVEIS EM AÇÕES, DA ESPÉCIE QUIROGRAFÁRIA, EM ATÉ DUAS SÉRIES, PARA DISTRIBUIÇÃO PÚBLICA, DA </w:t>
      </w:r>
      <w:r w:rsidR="001C06E1" w:rsidRPr="00C92356">
        <w:rPr>
          <w:rFonts w:cs="Tahoma"/>
          <w:sz w:val="20"/>
          <w:szCs w:val="20"/>
        </w:rPr>
        <w:t>COMPANHIA DE GÁS DE MINAS GERAIS - GASMIG</w:t>
      </w:r>
      <w:r w:rsidRPr="00C92356">
        <w:rPr>
          <w:rFonts w:cs="Tahoma"/>
          <w:sz w:val="20"/>
          <w:szCs w:val="20"/>
        </w:rPr>
        <w:t xml:space="preserve"> </w:t>
      </w:r>
    </w:p>
    <w:p w14:paraId="08255555" w14:textId="77777777" w:rsidR="00337878" w:rsidRPr="00C92356" w:rsidRDefault="00337878" w:rsidP="00076362">
      <w:pPr>
        <w:pStyle w:val="Ttulo"/>
        <w:keepNext w:val="0"/>
        <w:suppressAutoHyphens/>
        <w:jc w:val="center"/>
        <w:rPr>
          <w:rFonts w:cs="Tahoma"/>
          <w:b w:val="0"/>
          <w:sz w:val="20"/>
          <w:szCs w:val="20"/>
        </w:rPr>
      </w:pPr>
    </w:p>
    <w:p w14:paraId="1B474AD7" w14:textId="77777777" w:rsidR="00337878" w:rsidRPr="00C92356" w:rsidRDefault="00337878" w:rsidP="00076362">
      <w:pPr>
        <w:pStyle w:val="Ttulo"/>
        <w:keepNext w:val="0"/>
        <w:suppressAutoHyphens/>
        <w:jc w:val="center"/>
        <w:rPr>
          <w:rFonts w:cs="Tahoma"/>
          <w:b w:val="0"/>
          <w:sz w:val="20"/>
          <w:szCs w:val="20"/>
        </w:rPr>
      </w:pPr>
    </w:p>
    <w:p w14:paraId="190ECCFC" w14:textId="77777777"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entre</w:t>
      </w:r>
    </w:p>
    <w:p w14:paraId="67DA9FD5" w14:textId="77777777" w:rsidR="00337878" w:rsidRPr="00C92356" w:rsidRDefault="00337878" w:rsidP="00076362">
      <w:pPr>
        <w:pStyle w:val="Ttulo"/>
        <w:keepNext w:val="0"/>
        <w:suppressAutoHyphens/>
        <w:jc w:val="center"/>
        <w:rPr>
          <w:rFonts w:cs="Tahoma"/>
          <w:sz w:val="20"/>
          <w:szCs w:val="20"/>
        </w:rPr>
      </w:pPr>
    </w:p>
    <w:p w14:paraId="4932A8BD" w14:textId="77777777" w:rsidR="00337878" w:rsidRPr="00C92356" w:rsidRDefault="00337878" w:rsidP="00076362">
      <w:pPr>
        <w:pStyle w:val="Ttulo"/>
        <w:keepNext w:val="0"/>
        <w:suppressAutoHyphens/>
        <w:jc w:val="center"/>
        <w:rPr>
          <w:rFonts w:cs="Tahoma"/>
          <w:sz w:val="20"/>
          <w:szCs w:val="20"/>
        </w:rPr>
      </w:pPr>
    </w:p>
    <w:p w14:paraId="378025E4" w14:textId="77777777"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00337878" w:rsidRPr="00C92356">
        <w:rPr>
          <w:rFonts w:cs="Tahoma"/>
          <w:sz w:val="20"/>
          <w:szCs w:val="20"/>
        </w:rPr>
        <w:br/>
      </w:r>
      <w:r w:rsidR="00337878" w:rsidRPr="00C92356">
        <w:rPr>
          <w:rFonts w:cs="Tahoma"/>
          <w:b w:val="0"/>
          <w:sz w:val="20"/>
          <w:szCs w:val="20"/>
        </w:rPr>
        <w:t>como Emissora</w:t>
      </w:r>
    </w:p>
    <w:p w14:paraId="4A3A5D64" w14:textId="77777777" w:rsidR="00337878" w:rsidRPr="00C92356" w:rsidRDefault="00337878" w:rsidP="00076362">
      <w:pPr>
        <w:pStyle w:val="Ttulo"/>
        <w:keepNext w:val="0"/>
        <w:suppressAutoHyphens/>
        <w:jc w:val="center"/>
        <w:rPr>
          <w:rFonts w:cs="Tahoma"/>
          <w:b w:val="0"/>
          <w:sz w:val="20"/>
          <w:szCs w:val="20"/>
        </w:rPr>
      </w:pPr>
    </w:p>
    <w:p w14:paraId="3C1D9CB2" w14:textId="77777777" w:rsidR="00337878" w:rsidRPr="00C92356" w:rsidRDefault="00337878" w:rsidP="00076362">
      <w:pPr>
        <w:pStyle w:val="Ttulo"/>
        <w:keepNext w:val="0"/>
        <w:suppressAutoHyphens/>
        <w:jc w:val="center"/>
        <w:rPr>
          <w:rFonts w:cs="Tahoma"/>
          <w:b w:val="0"/>
          <w:sz w:val="20"/>
          <w:szCs w:val="20"/>
        </w:rPr>
      </w:pPr>
    </w:p>
    <w:p w14:paraId="57112A8F" w14:textId="77777777" w:rsidR="00337878" w:rsidRPr="00C92356" w:rsidRDefault="00337878" w:rsidP="00076362">
      <w:pPr>
        <w:pStyle w:val="Ttulo"/>
        <w:keepNext w:val="0"/>
        <w:suppressAutoHyphens/>
        <w:jc w:val="center"/>
        <w:rPr>
          <w:rFonts w:cs="Tahoma"/>
          <w:sz w:val="20"/>
          <w:szCs w:val="20"/>
        </w:rPr>
      </w:pPr>
      <w:r w:rsidRPr="00C92356">
        <w:rPr>
          <w:rFonts w:cs="Tahoma"/>
          <w:b w:val="0"/>
          <w:sz w:val="20"/>
          <w:szCs w:val="20"/>
        </w:rPr>
        <w:t>e</w:t>
      </w:r>
    </w:p>
    <w:p w14:paraId="489A9E3E" w14:textId="77777777" w:rsidR="00337878" w:rsidRPr="00C92356" w:rsidRDefault="00337878" w:rsidP="00076362">
      <w:pPr>
        <w:pStyle w:val="Ttulo"/>
        <w:keepNext w:val="0"/>
        <w:suppressAutoHyphens/>
        <w:jc w:val="center"/>
        <w:rPr>
          <w:rFonts w:cs="Tahoma"/>
          <w:sz w:val="20"/>
          <w:szCs w:val="20"/>
        </w:rPr>
      </w:pPr>
    </w:p>
    <w:p w14:paraId="6EB598BF" w14:textId="77777777" w:rsidR="00337878" w:rsidRPr="00C92356" w:rsidRDefault="00337878" w:rsidP="00076362">
      <w:pPr>
        <w:pStyle w:val="Ttulo"/>
        <w:keepNext w:val="0"/>
        <w:suppressAutoHyphens/>
        <w:jc w:val="center"/>
        <w:rPr>
          <w:rFonts w:cs="Tahoma"/>
          <w:sz w:val="20"/>
          <w:szCs w:val="20"/>
        </w:rPr>
      </w:pPr>
    </w:p>
    <w:p w14:paraId="47B1CAA0" w14:textId="77777777"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00337878" w:rsidRPr="00C92356">
        <w:rPr>
          <w:rFonts w:cs="Tahoma"/>
          <w:sz w:val="20"/>
          <w:szCs w:val="20"/>
        </w:rPr>
        <w:br/>
      </w:r>
      <w:r w:rsidR="00337878" w:rsidRPr="00C92356">
        <w:rPr>
          <w:rFonts w:cs="Tahoma"/>
          <w:b w:val="0"/>
          <w:sz w:val="20"/>
          <w:szCs w:val="20"/>
        </w:rPr>
        <w:t>como Agente Fiduciário, representando a comunhão de Debenturistas</w:t>
      </w:r>
    </w:p>
    <w:p w14:paraId="0AB7440E" w14:textId="77777777" w:rsidR="00337878" w:rsidRPr="00C92356" w:rsidRDefault="00337878" w:rsidP="00076362">
      <w:pPr>
        <w:pStyle w:val="Ttulo"/>
        <w:keepNext w:val="0"/>
        <w:suppressAutoHyphens/>
        <w:jc w:val="center"/>
        <w:rPr>
          <w:rFonts w:cs="Tahoma"/>
          <w:b w:val="0"/>
          <w:sz w:val="20"/>
          <w:szCs w:val="20"/>
        </w:rPr>
      </w:pPr>
    </w:p>
    <w:p w14:paraId="33BA7E17" w14:textId="77777777" w:rsidR="00337878" w:rsidRPr="00C92356" w:rsidRDefault="00337878" w:rsidP="00076362">
      <w:pPr>
        <w:pStyle w:val="Ttulo"/>
        <w:keepNext w:val="0"/>
        <w:suppressAutoHyphens/>
        <w:jc w:val="center"/>
        <w:rPr>
          <w:rFonts w:cs="Tahoma"/>
          <w:b w:val="0"/>
          <w:sz w:val="20"/>
          <w:szCs w:val="20"/>
        </w:rPr>
      </w:pPr>
    </w:p>
    <w:p w14:paraId="14840A41" w14:textId="77777777"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r>
      <w:r w:rsidR="001C06E1" w:rsidRPr="00C92356">
        <w:rPr>
          <w:rFonts w:cs="Tahoma"/>
          <w:b w:val="0"/>
          <w:sz w:val="20"/>
          <w:szCs w:val="20"/>
        </w:rPr>
        <w:t xml:space="preserve">[●] </w:t>
      </w:r>
      <w:r w:rsidRPr="00C92356">
        <w:rPr>
          <w:rFonts w:cs="Tahoma"/>
          <w:b w:val="0"/>
          <w:sz w:val="20"/>
          <w:szCs w:val="20"/>
        </w:rPr>
        <w:t xml:space="preserve">de </w:t>
      </w:r>
      <w:r w:rsidR="001C06E1" w:rsidRPr="00C92356">
        <w:rPr>
          <w:rFonts w:cs="Tahoma"/>
          <w:b w:val="0"/>
          <w:sz w:val="20"/>
          <w:szCs w:val="20"/>
        </w:rPr>
        <w:t xml:space="preserve">[●] </w:t>
      </w:r>
      <w:r w:rsidRPr="00C92356">
        <w:rPr>
          <w:rFonts w:cs="Tahoma"/>
          <w:b w:val="0"/>
          <w:sz w:val="20"/>
          <w:szCs w:val="20"/>
        </w:rPr>
        <w:t xml:space="preserve">de </w:t>
      </w:r>
      <w:r w:rsidR="004D24C2" w:rsidRPr="00C92356">
        <w:rPr>
          <w:rFonts w:cs="Tahoma"/>
          <w:b w:val="0"/>
          <w:sz w:val="20"/>
          <w:szCs w:val="20"/>
        </w:rPr>
        <w:t>20</w:t>
      </w:r>
      <w:r w:rsidR="004D24C2">
        <w:rPr>
          <w:rFonts w:cs="Tahoma"/>
          <w:b w:val="0"/>
          <w:sz w:val="20"/>
          <w:szCs w:val="20"/>
        </w:rPr>
        <w:t>20</w:t>
      </w:r>
    </w:p>
    <w:p w14:paraId="288A278C" w14:textId="77777777" w:rsidR="00337878" w:rsidRPr="00C92356" w:rsidRDefault="00337878" w:rsidP="00076362">
      <w:pPr>
        <w:pStyle w:val="Ttulo"/>
        <w:keepNext w:val="0"/>
        <w:pageBreakBefore/>
        <w:suppressAutoHyphens/>
        <w:rPr>
          <w:rFonts w:cs="Tahoma"/>
          <w:sz w:val="20"/>
          <w:szCs w:val="20"/>
        </w:rPr>
      </w:pPr>
      <w:r w:rsidRPr="00C92356">
        <w:rPr>
          <w:rFonts w:cs="Tahoma"/>
          <w:sz w:val="20"/>
          <w:szCs w:val="20"/>
        </w:rPr>
        <w:lastRenderedPageBreak/>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Pr="00C92356">
        <w:rPr>
          <w:rFonts w:cs="Tahoma"/>
          <w:sz w:val="20"/>
          <w:szCs w:val="20"/>
        </w:rPr>
        <w:t>EMISSÃO DE DEBÊNTURES</w:t>
      </w:r>
      <w:r w:rsidR="0055406E" w:rsidRPr="00C92356">
        <w:rPr>
          <w:rFonts w:cs="Tahoma"/>
          <w:sz w:val="20"/>
          <w:szCs w:val="20"/>
        </w:rPr>
        <w:t xml:space="preserve"> SIMPLES</w:t>
      </w:r>
      <w:r w:rsidRPr="00C92356">
        <w:rPr>
          <w:rFonts w:cs="Tahoma"/>
          <w:sz w:val="20"/>
          <w:szCs w:val="20"/>
        </w:rPr>
        <w:t xml:space="preserve">, NÃO CONVERSÍVEIS EM AÇÕES, DA ESPÉCIE QUIROGRAFÁRIA, EM ATÉ DUAS SÉRIES, PARA DISTRIBUIÇÃO PÚBLICA, DA </w:t>
      </w:r>
      <w:r w:rsidR="001C06E1" w:rsidRPr="00C92356">
        <w:rPr>
          <w:rFonts w:cs="Tahoma"/>
          <w:sz w:val="20"/>
          <w:szCs w:val="20"/>
        </w:rPr>
        <w:t>COMPANHIA DE GÁS DE MINAS GERAIS - GASMIG</w:t>
      </w:r>
    </w:p>
    <w:p w14:paraId="571BE7B8" w14:textId="77777777" w:rsidR="00337878" w:rsidRPr="00C92356" w:rsidRDefault="00337878" w:rsidP="00076362">
      <w:pPr>
        <w:pStyle w:val="Body"/>
        <w:suppressAutoHyphens/>
        <w:rPr>
          <w:rFonts w:cs="Tahoma"/>
          <w:szCs w:val="20"/>
        </w:rPr>
      </w:pPr>
    </w:p>
    <w:p w14:paraId="64957115" w14:textId="77777777" w:rsidR="00337878" w:rsidRPr="00C92356" w:rsidRDefault="00337878" w:rsidP="00076362">
      <w:pPr>
        <w:pStyle w:val="Body"/>
        <w:suppressAutoHyphens/>
        <w:rPr>
          <w:rFonts w:cs="Tahoma"/>
          <w:szCs w:val="20"/>
        </w:rPr>
      </w:pPr>
      <w:r w:rsidRPr="00C92356">
        <w:rPr>
          <w:rFonts w:cs="Tahoma"/>
          <w:szCs w:val="20"/>
        </w:rPr>
        <w:t>Pelo presente instrumento particular,</w:t>
      </w:r>
    </w:p>
    <w:p w14:paraId="54201A67" w14:textId="77777777" w:rsidR="00337878" w:rsidRPr="00C92356" w:rsidRDefault="00337878" w:rsidP="00076362">
      <w:pPr>
        <w:pStyle w:val="UCRoman1"/>
        <w:suppressAutoHyphens/>
        <w:rPr>
          <w:rFonts w:cs="Tahoma"/>
          <w:szCs w:val="20"/>
        </w:rPr>
      </w:pPr>
      <w:r w:rsidRPr="00C92356">
        <w:rPr>
          <w:rFonts w:cs="Tahoma"/>
          <w:szCs w:val="20"/>
        </w:rPr>
        <w:t>de um lado, na qualidade de emissora das Debêntures (conforme definido abaixo):</w:t>
      </w:r>
    </w:p>
    <w:p w14:paraId="6EA1D135" w14:textId="77777777" w:rsidR="00337878" w:rsidRPr="00C92356" w:rsidRDefault="00C16CA0" w:rsidP="00076362">
      <w:pPr>
        <w:pStyle w:val="Body"/>
        <w:suppressAutoHyphens/>
        <w:rPr>
          <w:rFonts w:cs="Tahoma"/>
          <w:szCs w:val="20"/>
        </w:rPr>
      </w:pPr>
      <w:r w:rsidRPr="00C92356">
        <w:rPr>
          <w:rFonts w:cs="Tahoma"/>
          <w:b/>
          <w:smallCaps/>
          <w:szCs w:val="20"/>
        </w:rPr>
        <w:t>COMPANHIA DE GÁS DE MINAS GERAIS - GASMIG</w:t>
      </w:r>
      <w:r w:rsidRPr="00C92356">
        <w:rPr>
          <w:rFonts w:cs="Tahoma"/>
          <w:szCs w:val="20"/>
        </w:rPr>
        <w:t>, sociedade por ações</w:t>
      </w:r>
      <w:r w:rsidR="00705CA1" w:rsidRPr="00C92356">
        <w:rPr>
          <w:rFonts w:cs="Tahoma"/>
          <w:szCs w:val="20"/>
        </w:rPr>
        <w:t xml:space="preserve">, em fase de obtenção do </w:t>
      </w:r>
      <w:r w:rsidRPr="00C92356">
        <w:rPr>
          <w:rFonts w:cs="Tahoma"/>
          <w:szCs w:val="20"/>
        </w:rPr>
        <w:t>registro de companhia aberta</w:t>
      </w:r>
      <w:r w:rsidR="00FA0AFB" w:rsidRPr="00C92356">
        <w:rPr>
          <w:rFonts w:cs="Tahoma"/>
          <w:szCs w:val="20"/>
        </w:rPr>
        <w:t xml:space="preserve"> na Categoria B</w:t>
      </w:r>
      <w:r w:rsidRPr="00C92356">
        <w:rPr>
          <w:rFonts w:cs="Tahoma"/>
          <w:szCs w:val="20"/>
        </w:rPr>
        <w:t xml:space="preserve"> perante a Comissão de Valores Mobiliários (“</w:t>
      </w:r>
      <w:r w:rsidRPr="00C92356">
        <w:rPr>
          <w:rFonts w:cs="Tahoma"/>
          <w:b/>
          <w:szCs w:val="20"/>
        </w:rPr>
        <w:t>CVM</w:t>
      </w:r>
      <w:r w:rsidRPr="00C92356">
        <w:rPr>
          <w:rFonts w:cs="Tahoma"/>
          <w:szCs w:val="20"/>
        </w:rPr>
        <w:t>”), com sede na Cidade de Belo Horizonte, Estado de Minas Gerais, na Avenida do Contorno,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xml:space="preserve">”) sob o NIRE 3130000581-0, </w:t>
      </w:r>
      <w:r w:rsidR="00337878" w:rsidRPr="00C92356">
        <w:rPr>
          <w:rFonts w:cs="Tahoma"/>
          <w:szCs w:val="20"/>
        </w:rPr>
        <w:t xml:space="preserve">neste ato representada por seus representantes legais devidamente constituídos na forma de seu estatuto social e identificados na respectiva página de assinatura deste </w:t>
      </w:r>
      <w:r w:rsidR="009D516C" w:rsidRPr="00C92356">
        <w:rPr>
          <w:rFonts w:cs="Tahoma"/>
          <w:szCs w:val="20"/>
        </w:rPr>
        <w:t>i</w:t>
      </w:r>
      <w:r w:rsidR="00337878" w:rsidRPr="00C92356">
        <w:rPr>
          <w:rFonts w:cs="Tahoma"/>
          <w:szCs w:val="20"/>
        </w:rPr>
        <w:t>nstrumento</w:t>
      </w:r>
      <w:r w:rsidR="004B05FC" w:rsidRPr="00C92356">
        <w:rPr>
          <w:rFonts w:cs="Tahoma"/>
          <w:szCs w:val="20"/>
        </w:rPr>
        <w:t xml:space="preserve"> </w:t>
      </w:r>
      <w:r w:rsidR="00337878" w:rsidRPr="00C92356">
        <w:rPr>
          <w:rFonts w:cs="Tahoma"/>
          <w:szCs w:val="20"/>
        </w:rPr>
        <w:t>(</w:t>
      </w:r>
      <w:r w:rsidR="0033733B" w:rsidRPr="00C92356">
        <w:rPr>
          <w:rFonts w:cs="Tahoma"/>
          <w:szCs w:val="20"/>
        </w:rPr>
        <w:t>“</w:t>
      </w:r>
      <w:r w:rsidR="00337878" w:rsidRPr="00C92356">
        <w:rPr>
          <w:rFonts w:cs="Tahoma"/>
          <w:b/>
          <w:szCs w:val="20"/>
        </w:rPr>
        <w:t>Emissora</w:t>
      </w:r>
      <w:r w:rsidR="0033733B" w:rsidRPr="00C92356">
        <w:rPr>
          <w:rFonts w:cs="Tahoma"/>
          <w:szCs w:val="20"/>
        </w:rPr>
        <w:t>”</w:t>
      </w:r>
      <w:r w:rsidR="001925C4" w:rsidRPr="00C92356">
        <w:rPr>
          <w:rFonts w:cs="Tahoma"/>
          <w:szCs w:val="20"/>
        </w:rPr>
        <w:t>)</w:t>
      </w:r>
      <w:r w:rsidR="009D516C" w:rsidRPr="00C92356">
        <w:rPr>
          <w:rFonts w:cs="Tahoma"/>
          <w:szCs w:val="20"/>
        </w:rPr>
        <w:t>;</w:t>
      </w:r>
      <w:r w:rsidR="00337878" w:rsidRPr="00C92356">
        <w:rPr>
          <w:rFonts w:cs="Tahoma"/>
          <w:szCs w:val="20"/>
        </w:rPr>
        <w:t xml:space="preserve"> e</w:t>
      </w:r>
      <w:r w:rsidR="006A2B8D" w:rsidRPr="00C92356">
        <w:rPr>
          <w:rFonts w:cs="Tahoma"/>
          <w:szCs w:val="20"/>
        </w:rPr>
        <w:t xml:space="preserve"> </w:t>
      </w:r>
    </w:p>
    <w:p w14:paraId="50E3DEC1" w14:textId="77777777" w:rsidR="00337878" w:rsidRPr="00C92356" w:rsidRDefault="00337878" w:rsidP="00076362">
      <w:pPr>
        <w:pStyle w:val="UCRoman1"/>
        <w:suppressAutoHyphens/>
        <w:rPr>
          <w:rFonts w:cs="Tahoma"/>
          <w:szCs w:val="20"/>
        </w:rPr>
      </w:pPr>
      <w:r w:rsidRPr="00C92356">
        <w:rPr>
          <w:rFonts w:cs="Tahoma"/>
          <w:szCs w:val="20"/>
        </w:rPr>
        <w:t>de outro lado, na qualidade de representante da comunhão de titulares das Debêntures (conforme definido abaixo) ("</w:t>
      </w:r>
      <w:r w:rsidRPr="00C92356">
        <w:rPr>
          <w:rFonts w:cs="Tahoma"/>
          <w:b/>
          <w:szCs w:val="20"/>
        </w:rPr>
        <w:t>Debenturistas</w:t>
      </w:r>
      <w:r w:rsidR="001925C4" w:rsidRPr="00C92356">
        <w:rPr>
          <w:rFonts w:cs="Tahoma"/>
          <w:szCs w:val="20"/>
        </w:rPr>
        <w:t>”)</w:t>
      </w:r>
      <w:r w:rsidRPr="00C92356">
        <w:rPr>
          <w:rFonts w:cs="Tahoma"/>
          <w:szCs w:val="20"/>
        </w:rPr>
        <w:t xml:space="preserve"> nos termos da Lei n° 6.404, de 15 de dezembro de 1976, conforme alterada (</w:t>
      </w:r>
      <w:r w:rsidR="0033733B" w:rsidRPr="00C92356">
        <w:rPr>
          <w:rFonts w:cs="Tahoma"/>
          <w:szCs w:val="20"/>
        </w:rPr>
        <w:t>“</w:t>
      </w:r>
      <w:r w:rsidRPr="00C92356">
        <w:rPr>
          <w:rFonts w:cs="Tahoma"/>
          <w:b/>
          <w:szCs w:val="20"/>
        </w:rPr>
        <w:t xml:space="preserve">Lei das Sociedades por </w:t>
      </w:r>
      <w:r w:rsidR="001925C4" w:rsidRPr="00C92356">
        <w:rPr>
          <w:rFonts w:cs="Tahoma"/>
          <w:b/>
          <w:szCs w:val="20"/>
        </w:rPr>
        <w:t>Ações</w:t>
      </w:r>
      <w:r w:rsidR="0033733B" w:rsidRPr="00C92356">
        <w:rPr>
          <w:rFonts w:cs="Tahoma"/>
          <w:szCs w:val="20"/>
        </w:rPr>
        <w:t>”</w:t>
      </w:r>
      <w:r w:rsidR="001925C4" w:rsidRPr="00C92356">
        <w:rPr>
          <w:rFonts w:cs="Tahoma"/>
          <w:szCs w:val="20"/>
        </w:rPr>
        <w:t>)</w:t>
      </w:r>
      <w:r w:rsidRPr="00C92356">
        <w:rPr>
          <w:rFonts w:cs="Tahoma"/>
          <w:szCs w:val="20"/>
        </w:rPr>
        <w:t>:</w:t>
      </w:r>
    </w:p>
    <w:p w14:paraId="50E57FBC" w14:textId="77777777" w:rsidR="004B05FC" w:rsidRPr="00C92356" w:rsidRDefault="004B05FC" w:rsidP="00076362">
      <w:pPr>
        <w:pStyle w:val="UCRoman1"/>
        <w:numPr>
          <w:ilvl w:val="0"/>
          <w:numId w:val="0"/>
        </w:numPr>
        <w:suppressAutoHyphens/>
        <w:rPr>
          <w:rFonts w:cs="Tahoma"/>
          <w:szCs w:val="20"/>
        </w:rPr>
      </w:pPr>
      <w:r w:rsidRPr="00C92356">
        <w:rPr>
          <w:rFonts w:cs="Tahoma"/>
          <w:b/>
          <w:szCs w:val="20"/>
        </w:rPr>
        <w:t>SIMPLIFIC PAVARINI DISTRIBUIDORA DE TÍTULOS E VALORES MOBILIÁRIOS LTDA.</w:t>
      </w:r>
      <w:r w:rsidRPr="00C92356">
        <w:rPr>
          <w:rFonts w:cs="Tahoma"/>
          <w:szCs w:val="20"/>
        </w:rPr>
        <w:t xml:space="preserve">, instituição financeira, com sede na </w:t>
      </w:r>
      <w:r w:rsidR="009D516C" w:rsidRPr="00C92356">
        <w:rPr>
          <w:rFonts w:cs="Tahoma"/>
          <w:szCs w:val="20"/>
        </w:rPr>
        <w:t>C</w:t>
      </w:r>
      <w:r w:rsidRPr="00C92356">
        <w:rPr>
          <w:rFonts w:cs="Tahoma"/>
          <w:szCs w:val="20"/>
        </w:rPr>
        <w:t xml:space="preserve">idade de São Paulo, </w:t>
      </w:r>
      <w:r w:rsidR="002E0F9A" w:rsidRPr="00C92356">
        <w:rPr>
          <w:rFonts w:cs="Tahoma"/>
          <w:szCs w:val="20"/>
        </w:rPr>
        <w:t>E</w:t>
      </w:r>
      <w:r w:rsidRPr="00C92356">
        <w:rPr>
          <w:rFonts w:cs="Tahoma"/>
          <w:szCs w:val="20"/>
        </w:rPr>
        <w:t xml:space="preserve">stado de São Paulo, na Rua Joaquim Floriano, nº 466, Bloco B, Conj. 1401, Itaim Bibi, </w:t>
      </w:r>
      <w:r w:rsidR="00BD5155" w:rsidRPr="00C92356">
        <w:rPr>
          <w:rFonts w:cs="Tahoma"/>
          <w:szCs w:val="20"/>
        </w:rPr>
        <w:t xml:space="preserve">CEP </w:t>
      </w:r>
      <w:r w:rsidR="00BD5155" w:rsidRPr="00C92356">
        <w:rPr>
          <w:rFonts w:cs="Tahoma"/>
          <w:szCs w:val="20"/>
          <w:shd w:val="clear" w:color="auto" w:fill="FFFFFF"/>
        </w:rPr>
        <w:t xml:space="preserve">04534-002, </w:t>
      </w:r>
      <w:r w:rsidRPr="00C92356">
        <w:rPr>
          <w:rFonts w:cs="Tahoma"/>
          <w:szCs w:val="20"/>
        </w:rPr>
        <w:t xml:space="preserve">inscrita no CNPJ/ME sob o </w:t>
      </w:r>
      <w:r w:rsidR="002A3955" w:rsidRPr="00C92356">
        <w:rPr>
          <w:rFonts w:cs="Tahoma"/>
          <w:szCs w:val="20"/>
        </w:rPr>
        <w:t>nº </w:t>
      </w:r>
      <w:r w:rsidRPr="00C92356">
        <w:rPr>
          <w:rFonts w:cs="Tahoma"/>
          <w:szCs w:val="20"/>
        </w:rPr>
        <w:t>15.227.994/0004-01, neste ato representada por seu(s) representante(s) legal(is) devidamente autorizado(s) e identificado(s) nas páginas de assinaturas do presente instrumento (“</w:t>
      </w:r>
      <w:r w:rsidRPr="00C92356">
        <w:rPr>
          <w:rFonts w:cs="Tahoma"/>
          <w:b/>
          <w:szCs w:val="20"/>
        </w:rPr>
        <w:t>Agente Fiduciário</w:t>
      </w:r>
      <w:r w:rsidRPr="00C92356">
        <w:rPr>
          <w:rFonts w:cs="Tahoma"/>
          <w:szCs w:val="20"/>
        </w:rPr>
        <w:t>”);</w:t>
      </w:r>
      <w:r w:rsidR="00267E21" w:rsidRPr="00C92356" w:rsidDel="00267E21">
        <w:rPr>
          <w:rFonts w:cs="Tahoma"/>
          <w:szCs w:val="20"/>
          <w:highlight w:val="yellow"/>
        </w:rPr>
        <w:t xml:space="preserve"> </w:t>
      </w:r>
    </w:p>
    <w:p w14:paraId="0F621F2C" w14:textId="77777777" w:rsidR="00337878" w:rsidRPr="00C92356" w:rsidRDefault="00337878" w:rsidP="00076362">
      <w:pPr>
        <w:pStyle w:val="UCRoman1"/>
        <w:numPr>
          <w:ilvl w:val="0"/>
          <w:numId w:val="0"/>
        </w:numPr>
        <w:suppressAutoHyphens/>
        <w:rPr>
          <w:rFonts w:cs="Tahoma"/>
          <w:szCs w:val="20"/>
        </w:rPr>
      </w:pPr>
      <w:r w:rsidRPr="00C92356">
        <w:rPr>
          <w:rFonts w:cs="Tahoma"/>
          <w:szCs w:val="20"/>
        </w:rPr>
        <w:t xml:space="preserve">sendo a Emissora e o Agente Fiduciário doravante designados, em conjunto, como </w:t>
      </w:r>
      <w:r w:rsidR="0033733B" w:rsidRPr="00C92356">
        <w:rPr>
          <w:rFonts w:cs="Tahoma"/>
          <w:szCs w:val="20"/>
        </w:rPr>
        <w:t>“</w:t>
      </w:r>
      <w:r w:rsidRPr="00C92356">
        <w:rPr>
          <w:rFonts w:cs="Tahoma"/>
          <w:b/>
          <w:szCs w:val="20"/>
        </w:rPr>
        <w:t>Partes</w:t>
      </w:r>
      <w:r w:rsidR="0033733B" w:rsidRPr="00C92356">
        <w:rPr>
          <w:rFonts w:cs="Tahoma"/>
          <w:szCs w:val="20"/>
        </w:rPr>
        <w:t>”</w:t>
      </w:r>
      <w:r w:rsidRPr="00C92356">
        <w:rPr>
          <w:rFonts w:cs="Tahoma"/>
          <w:szCs w:val="20"/>
        </w:rPr>
        <w:t xml:space="preserve"> e, individual e indistintamente, como </w:t>
      </w:r>
      <w:r w:rsidR="0033733B" w:rsidRPr="00C92356">
        <w:rPr>
          <w:rFonts w:cs="Tahoma"/>
          <w:szCs w:val="20"/>
        </w:rPr>
        <w:t>“</w:t>
      </w:r>
      <w:r w:rsidRPr="00C92356">
        <w:rPr>
          <w:rFonts w:cs="Tahoma"/>
          <w:b/>
          <w:szCs w:val="20"/>
        </w:rPr>
        <w:t>Parte</w:t>
      </w:r>
      <w:r w:rsidR="0033733B" w:rsidRPr="00C92356">
        <w:rPr>
          <w:rFonts w:cs="Tahoma"/>
          <w:szCs w:val="20"/>
        </w:rPr>
        <w:t>”</w:t>
      </w:r>
      <w:r w:rsidRPr="00C92356">
        <w:rPr>
          <w:rFonts w:cs="Tahoma"/>
          <w:szCs w:val="20"/>
        </w:rPr>
        <w:t>.</w:t>
      </w:r>
    </w:p>
    <w:p w14:paraId="4252A696" w14:textId="77777777" w:rsidR="00337878" w:rsidRPr="00C92356" w:rsidRDefault="00337878" w:rsidP="00076362">
      <w:pPr>
        <w:pStyle w:val="Body"/>
        <w:suppressAutoHyphens/>
        <w:rPr>
          <w:rFonts w:cs="Tahoma"/>
          <w:szCs w:val="20"/>
        </w:rPr>
      </w:pPr>
      <w:r w:rsidRPr="00C92356">
        <w:rPr>
          <w:rFonts w:cs="Tahoma"/>
          <w:szCs w:val="20"/>
        </w:rPr>
        <w:t xml:space="preserve">RESOLVEM, de comum acordo e na melhor forma de direito, firmar este </w:t>
      </w:r>
      <w:r w:rsidR="0033733B" w:rsidRPr="00C92356">
        <w:rPr>
          <w:rFonts w:cs="Tahoma"/>
          <w:szCs w:val="20"/>
        </w:rPr>
        <w:t>“</w:t>
      </w:r>
      <w:r w:rsidRPr="00C92356">
        <w:rPr>
          <w:rFonts w:cs="Tahoma"/>
          <w:szCs w:val="20"/>
        </w:rPr>
        <w:t xml:space="preserve">Instrumento Particular de Escritura da </w:t>
      </w:r>
      <w:r w:rsidR="0030763D" w:rsidRPr="00C92356">
        <w:rPr>
          <w:rFonts w:cs="Tahoma"/>
          <w:szCs w:val="20"/>
        </w:rPr>
        <w:t xml:space="preserve">Oitava </w:t>
      </w:r>
      <w:r w:rsidRPr="00C92356">
        <w:rPr>
          <w:rFonts w:cs="Tahoma"/>
          <w:szCs w:val="20"/>
        </w:rPr>
        <w:t>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w:t>
      </w:r>
      <w:r w:rsidR="004B05FC" w:rsidRPr="00C92356">
        <w:rPr>
          <w:rFonts w:cs="Tahoma"/>
          <w:szCs w:val="20"/>
        </w:rPr>
        <w:t>Companhia de Gás de Minas Gerais - GASMIG</w:t>
      </w:r>
      <w:r w:rsidR="0033733B" w:rsidRPr="00C92356">
        <w:rPr>
          <w:rFonts w:cs="Tahoma"/>
          <w:szCs w:val="20"/>
        </w:rPr>
        <w:t>”</w:t>
      </w:r>
      <w:r w:rsidRPr="00C92356">
        <w:rPr>
          <w:rFonts w:cs="Tahoma"/>
          <w:szCs w:val="20"/>
        </w:rPr>
        <w:t xml:space="preserve"> (</w:t>
      </w:r>
      <w:r w:rsidR="0033733B" w:rsidRPr="00C92356">
        <w:rPr>
          <w:rFonts w:cs="Tahoma"/>
          <w:szCs w:val="20"/>
        </w:rPr>
        <w:t>“</w:t>
      </w:r>
      <w:r w:rsidRPr="00C92356">
        <w:rPr>
          <w:rFonts w:cs="Tahoma"/>
          <w:b/>
          <w:szCs w:val="20"/>
        </w:rPr>
        <w:t>Escritura</w:t>
      </w:r>
      <w:r w:rsidR="0033733B" w:rsidRPr="00C92356">
        <w:rPr>
          <w:rFonts w:cs="Tahoma"/>
          <w:szCs w:val="20"/>
        </w:rPr>
        <w:t>”</w:t>
      </w:r>
      <w:r w:rsidRPr="00C92356">
        <w:rPr>
          <w:rFonts w:cs="Tahoma"/>
          <w:szCs w:val="20"/>
        </w:rPr>
        <w:t>), mediante as cláusulas e condições a seguir.</w:t>
      </w:r>
    </w:p>
    <w:p w14:paraId="77CDACE5" w14:textId="77777777" w:rsidR="00337878" w:rsidRPr="00C92356" w:rsidRDefault="00337878" w:rsidP="00076362">
      <w:pPr>
        <w:pStyle w:val="Body"/>
        <w:suppressAutoHyphens/>
        <w:rPr>
          <w:rFonts w:cs="Tahoma"/>
          <w:szCs w:val="20"/>
        </w:rPr>
      </w:pPr>
      <w:r w:rsidRPr="00C92356">
        <w:rPr>
          <w:rFonts w:cs="Tahoma"/>
          <w:szCs w:val="20"/>
        </w:rPr>
        <w:t xml:space="preserve">Os termos aqui iniciados em letra maiúscula terão </w:t>
      </w:r>
      <w:r w:rsidR="0053235D" w:rsidRPr="00C92356">
        <w:rPr>
          <w:rFonts w:cs="Tahoma"/>
          <w:szCs w:val="20"/>
        </w:rPr>
        <w:t xml:space="preserve">o significado a eles atribuído na presente </w:t>
      </w:r>
      <w:r w:rsidRPr="00C92356">
        <w:rPr>
          <w:rFonts w:cs="Tahoma"/>
          <w:szCs w:val="20"/>
        </w:rPr>
        <w:t>Escritura, ainda que posteriormente ao seu uso.</w:t>
      </w:r>
    </w:p>
    <w:p w14:paraId="286EB651" w14:textId="77777777" w:rsidR="00337878" w:rsidRPr="00C92356" w:rsidRDefault="00337878" w:rsidP="00076362">
      <w:pPr>
        <w:pStyle w:val="Body"/>
        <w:suppressAutoHyphens/>
        <w:rPr>
          <w:rFonts w:cs="Tahoma"/>
          <w:szCs w:val="20"/>
        </w:rPr>
      </w:pPr>
      <w:r w:rsidRPr="00C92356">
        <w:rPr>
          <w:rFonts w:cs="Tahoma"/>
          <w:szCs w:val="20"/>
        </w:rPr>
        <w:t xml:space="preserve">Para fins desta Escritura, </w:t>
      </w:r>
      <w:r w:rsidR="0033733B" w:rsidRPr="00C92356">
        <w:rPr>
          <w:rFonts w:cs="Tahoma"/>
          <w:szCs w:val="20"/>
        </w:rPr>
        <w:t>“</w:t>
      </w:r>
      <w:r w:rsidRPr="00C92356">
        <w:rPr>
          <w:rFonts w:cs="Tahoma"/>
          <w:b/>
          <w:szCs w:val="20"/>
        </w:rPr>
        <w:t>D</w:t>
      </w:r>
      <w:r w:rsidR="00D4013F" w:rsidRPr="00C92356">
        <w:rPr>
          <w:rFonts w:cs="Tahoma"/>
          <w:b/>
          <w:szCs w:val="20"/>
        </w:rPr>
        <w:t>i</w:t>
      </w:r>
      <w:r w:rsidRPr="00C92356">
        <w:rPr>
          <w:rFonts w:cs="Tahoma"/>
          <w:b/>
          <w:szCs w:val="20"/>
        </w:rPr>
        <w:t>a(s) Útil(eis)</w:t>
      </w:r>
      <w:r w:rsidR="0033733B" w:rsidRPr="00C92356">
        <w:rPr>
          <w:rFonts w:cs="Tahoma"/>
          <w:szCs w:val="20"/>
        </w:rPr>
        <w:t>”</w:t>
      </w:r>
      <w:r w:rsidRPr="00C92356">
        <w:rPr>
          <w:rFonts w:cs="Tahoma"/>
          <w:szCs w:val="20"/>
        </w:rPr>
        <w:t xml:space="preserve"> significa</w:t>
      </w:r>
      <w:r w:rsidR="0033733B" w:rsidRPr="00C92356">
        <w:rPr>
          <w:rFonts w:cs="Tahoma"/>
          <w:szCs w:val="20"/>
        </w:rPr>
        <w:t>:</w:t>
      </w:r>
      <w:r w:rsidRPr="00C92356">
        <w:rPr>
          <w:rFonts w:cs="Tahoma"/>
          <w:szCs w:val="20"/>
        </w:rPr>
        <w:t xml:space="preserve"> </w:t>
      </w:r>
      <w:r w:rsidR="00576EEA" w:rsidRPr="00C92356">
        <w:rPr>
          <w:rFonts w:cs="Tahoma"/>
          <w:b/>
          <w:szCs w:val="20"/>
        </w:rPr>
        <w:t>(i)</w:t>
      </w:r>
      <w:r w:rsidR="00576EEA" w:rsidRPr="00C92356">
        <w:rPr>
          <w:rFonts w:cs="Tahoma"/>
          <w:szCs w:val="20"/>
        </w:rPr>
        <w:t xml:space="preserve"> com relação a qualquer obrigação pecuniária realizada por meio da B3 S.A. - Brasil, Bolsa, Balcão</w:t>
      </w:r>
      <w:r w:rsidR="009D516C" w:rsidRPr="00C92356">
        <w:rPr>
          <w:rFonts w:cs="Tahoma"/>
          <w:szCs w:val="20"/>
        </w:rPr>
        <w:t xml:space="preserve"> – Segmento CETIP UTVM</w:t>
      </w:r>
      <w:r w:rsidR="00576EEA" w:rsidRPr="00C92356">
        <w:rPr>
          <w:rFonts w:cs="Tahoma"/>
          <w:szCs w:val="20"/>
        </w:rPr>
        <w:t xml:space="preserve"> (</w:t>
      </w:r>
      <w:r w:rsidR="0033733B" w:rsidRPr="00C92356">
        <w:rPr>
          <w:rFonts w:cs="Tahoma"/>
          <w:szCs w:val="20"/>
        </w:rPr>
        <w:t>“</w:t>
      </w:r>
      <w:r w:rsidR="00576EEA" w:rsidRPr="00C92356">
        <w:rPr>
          <w:rFonts w:cs="Tahoma"/>
          <w:b/>
          <w:szCs w:val="20"/>
        </w:rPr>
        <w:t>B3</w:t>
      </w:r>
      <w:r w:rsidR="0033733B" w:rsidRPr="00C92356">
        <w:rPr>
          <w:rFonts w:cs="Tahoma"/>
          <w:szCs w:val="20"/>
        </w:rPr>
        <w:t>”</w:t>
      </w:r>
      <w:r w:rsidR="00576EEA" w:rsidRPr="00C92356">
        <w:rPr>
          <w:rFonts w:cs="Tahoma"/>
          <w:szCs w:val="20"/>
        </w:rPr>
        <w:t xml:space="preserve">), qualquer dia que não seja sábado, domingo ou feriado declarado nacional; </w:t>
      </w:r>
      <w:r w:rsidR="00576EEA" w:rsidRPr="00C92356">
        <w:rPr>
          <w:rFonts w:cs="Tahoma"/>
          <w:b/>
          <w:szCs w:val="20"/>
        </w:rPr>
        <w:t>(ii)</w:t>
      </w:r>
      <w:r w:rsidR="00576EEA" w:rsidRPr="00C92356">
        <w:rPr>
          <w:rFonts w:cs="Tahoma"/>
          <w:szCs w:val="20"/>
        </w:rPr>
        <w:t xml:space="preserve"> com relação a qualquer obrigação pecuniária que não seja realizada por meio da B3, qualquer dia no qual haja expediente nos bancos comerciais na Cidade de São Paulo, Estado de São Paulo</w:t>
      </w:r>
      <w:r w:rsidR="001E6C98" w:rsidRPr="00C92356">
        <w:rPr>
          <w:rFonts w:cs="Tahoma"/>
          <w:szCs w:val="20"/>
        </w:rPr>
        <w:t xml:space="preserve"> e/ou na Cidade de Belo Horizonte, Estado de Minas Gerais</w:t>
      </w:r>
      <w:r w:rsidR="00576EEA" w:rsidRPr="00C92356">
        <w:rPr>
          <w:rFonts w:cs="Tahoma"/>
          <w:szCs w:val="20"/>
        </w:rPr>
        <w:t xml:space="preserve">, e que não seja sábado ou domingo ou feriado declarado nacional; e </w:t>
      </w:r>
      <w:r w:rsidR="00576EEA" w:rsidRPr="00C92356">
        <w:rPr>
          <w:rFonts w:cs="Tahoma"/>
          <w:b/>
          <w:szCs w:val="20"/>
        </w:rPr>
        <w:t>(iii)</w:t>
      </w:r>
      <w:r w:rsidR="00576EEA" w:rsidRPr="00C92356">
        <w:rPr>
          <w:rFonts w:cs="Tahoma"/>
          <w:szCs w:val="20"/>
        </w:rPr>
        <w:t xml:space="preserve"> com relação a qualquer obrigação não pecuniária prevista nesta Escritura: </w:t>
      </w:r>
      <w:r w:rsidR="00576EEA" w:rsidRPr="00C92356">
        <w:rPr>
          <w:rFonts w:cs="Tahoma"/>
          <w:b/>
          <w:szCs w:val="20"/>
        </w:rPr>
        <w:t>(a)</w:t>
      </w:r>
      <w:r w:rsidR="00576EEA" w:rsidRPr="00C92356">
        <w:rPr>
          <w:rFonts w:cs="Tahoma"/>
          <w:szCs w:val="20"/>
        </w:rPr>
        <w:t xml:space="preserve"> qualquer dia que não seja sábado ou domingo </w:t>
      </w:r>
      <w:r w:rsidR="001E6C98" w:rsidRPr="00C92356">
        <w:rPr>
          <w:rFonts w:cs="Tahoma"/>
          <w:szCs w:val="20"/>
        </w:rPr>
        <w:t xml:space="preserve">ou feriado na Cidade de Belo Horizonte, Estado de Minas Gerais, </w:t>
      </w:r>
      <w:r w:rsidR="00576EEA" w:rsidRPr="00C92356">
        <w:rPr>
          <w:rFonts w:cs="Tahoma"/>
          <w:szCs w:val="20"/>
        </w:rPr>
        <w:t xml:space="preserve">em relação à Emissora; e </w:t>
      </w:r>
      <w:r w:rsidR="00576EEA" w:rsidRPr="00C92356">
        <w:rPr>
          <w:rFonts w:cs="Tahoma"/>
          <w:b/>
          <w:szCs w:val="20"/>
        </w:rPr>
        <w:t>(b)</w:t>
      </w:r>
      <w:r w:rsidR="00576EEA" w:rsidRPr="00C92356">
        <w:rPr>
          <w:rFonts w:cs="Tahoma"/>
          <w:szCs w:val="20"/>
        </w:rPr>
        <w:t xml:space="preserve"> qualquer dia que não seja sábado ou domingo ou feriado na Cidade de São Paulo, Estado de São Paulo</w:t>
      </w:r>
      <w:r w:rsidRPr="00C92356">
        <w:rPr>
          <w:rFonts w:cs="Tahoma"/>
          <w:szCs w:val="20"/>
        </w:rPr>
        <w:t>.</w:t>
      </w:r>
    </w:p>
    <w:p w14:paraId="3A551545" w14:textId="77777777" w:rsidR="00337878" w:rsidRPr="00C92356" w:rsidRDefault="00337878" w:rsidP="00076362">
      <w:pPr>
        <w:pStyle w:val="Level1"/>
        <w:suppressAutoHyphens/>
        <w:rPr>
          <w:rFonts w:cs="Tahoma"/>
          <w:b/>
          <w:szCs w:val="20"/>
        </w:rPr>
      </w:pPr>
      <w:r w:rsidRPr="00C92356">
        <w:rPr>
          <w:rFonts w:cs="Tahoma"/>
          <w:b/>
          <w:szCs w:val="20"/>
        </w:rPr>
        <w:t>AUTORIZAÇÕES</w:t>
      </w:r>
    </w:p>
    <w:p w14:paraId="6D1DDBB8" w14:textId="77777777" w:rsidR="00337878" w:rsidRPr="00C92356" w:rsidRDefault="00337878" w:rsidP="00076362">
      <w:pPr>
        <w:pStyle w:val="Level2"/>
        <w:suppressAutoHyphens/>
        <w:rPr>
          <w:rFonts w:cs="Tahoma"/>
          <w:szCs w:val="20"/>
        </w:rPr>
      </w:pPr>
      <w:r w:rsidRPr="00C92356">
        <w:rPr>
          <w:rFonts w:cs="Tahoma"/>
          <w:szCs w:val="20"/>
        </w:rPr>
        <w:t>A presente Escritura é celebrada pela Emissora com base nas deliberações d</w:t>
      </w:r>
      <w:r w:rsidR="00267FBF" w:rsidRPr="00C92356">
        <w:rPr>
          <w:rFonts w:cs="Tahoma"/>
          <w:szCs w:val="20"/>
        </w:rPr>
        <w:t>a</w:t>
      </w:r>
      <w:r w:rsidRPr="00C92356">
        <w:rPr>
          <w:rFonts w:cs="Tahoma"/>
          <w:szCs w:val="20"/>
        </w:rPr>
        <w:t xml:space="preserve"> </w:t>
      </w:r>
      <w:r w:rsidR="00267FBF" w:rsidRPr="00C92356">
        <w:rPr>
          <w:rFonts w:cs="Tahoma"/>
          <w:szCs w:val="20"/>
        </w:rPr>
        <w:t>Assembleia Geral</w:t>
      </w:r>
      <w:r w:rsidRPr="00C92356">
        <w:rPr>
          <w:rFonts w:cs="Tahoma"/>
          <w:szCs w:val="20"/>
        </w:rPr>
        <w:t xml:space="preserve"> </w:t>
      </w:r>
      <w:r w:rsidR="00A61376" w:rsidRPr="00C92356">
        <w:rPr>
          <w:rFonts w:cs="Tahoma"/>
          <w:szCs w:val="20"/>
        </w:rPr>
        <w:t xml:space="preserve">Extraordinária </w:t>
      </w:r>
      <w:r w:rsidRPr="00C92356">
        <w:rPr>
          <w:rFonts w:cs="Tahoma"/>
          <w:szCs w:val="20"/>
        </w:rPr>
        <w:t xml:space="preserve">da Emissora, em reunião realizada </w:t>
      </w:r>
      <w:r w:rsidRPr="000720F0">
        <w:rPr>
          <w:rFonts w:cs="Tahoma"/>
          <w:szCs w:val="20"/>
        </w:rPr>
        <w:t xml:space="preserve">em </w:t>
      </w:r>
      <w:r w:rsidR="000720F0" w:rsidRPr="00275E72">
        <w:rPr>
          <w:rFonts w:cs="Tahoma"/>
          <w:szCs w:val="20"/>
        </w:rPr>
        <w:t xml:space="preserve">03 </w:t>
      </w:r>
      <w:r w:rsidRPr="000720F0">
        <w:rPr>
          <w:rFonts w:cs="Tahoma"/>
          <w:szCs w:val="20"/>
        </w:rPr>
        <w:t xml:space="preserve">de </w:t>
      </w:r>
      <w:r w:rsidR="000720F0" w:rsidRPr="00275E72">
        <w:rPr>
          <w:rFonts w:cs="Tahoma"/>
          <w:szCs w:val="20"/>
        </w:rPr>
        <w:t>março</w:t>
      </w:r>
      <w:r w:rsidR="000720F0" w:rsidRPr="00C92356">
        <w:rPr>
          <w:rFonts w:cs="Tahoma"/>
          <w:b/>
          <w:szCs w:val="20"/>
        </w:rPr>
        <w:t xml:space="preserve"> </w:t>
      </w:r>
      <w:r w:rsidRPr="00C92356">
        <w:rPr>
          <w:rFonts w:cs="Tahoma"/>
          <w:szCs w:val="20"/>
        </w:rPr>
        <w:t xml:space="preserve">de </w:t>
      </w:r>
      <w:r w:rsidR="004D24C2" w:rsidRPr="00C92356">
        <w:rPr>
          <w:rFonts w:cs="Tahoma"/>
          <w:szCs w:val="20"/>
        </w:rPr>
        <w:t>20</w:t>
      </w:r>
      <w:r w:rsidR="004D24C2">
        <w:rPr>
          <w:rFonts w:cs="Tahoma"/>
          <w:szCs w:val="20"/>
        </w:rPr>
        <w:t>20</w:t>
      </w:r>
      <w:r w:rsidR="004D24C2" w:rsidRPr="00C92356">
        <w:rPr>
          <w:rFonts w:cs="Tahoma"/>
          <w:szCs w:val="20"/>
        </w:rPr>
        <w:t> </w:t>
      </w:r>
      <w:r w:rsidRPr="00C92356">
        <w:rPr>
          <w:rFonts w:cs="Tahoma"/>
          <w:szCs w:val="20"/>
        </w:rPr>
        <w:t>(</w:t>
      </w:r>
      <w:r w:rsidR="0033733B" w:rsidRPr="00C92356">
        <w:rPr>
          <w:rFonts w:cs="Tahoma"/>
          <w:szCs w:val="20"/>
        </w:rPr>
        <w:t>“</w:t>
      </w:r>
      <w:r w:rsidR="00267FBF" w:rsidRPr="00C92356">
        <w:rPr>
          <w:rFonts w:cs="Tahoma"/>
          <w:b/>
          <w:szCs w:val="20"/>
        </w:rPr>
        <w:t xml:space="preserve">AGE </w:t>
      </w:r>
      <w:r w:rsidRPr="00C92356">
        <w:rPr>
          <w:rFonts w:cs="Tahoma"/>
          <w:b/>
          <w:szCs w:val="20"/>
        </w:rPr>
        <w:t>da Emissão</w:t>
      </w:r>
      <w:r w:rsidR="0033733B" w:rsidRPr="00C92356">
        <w:rPr>
          <w:rFonts w:cs="Tahoma"/>
          <w:szCs w:val="20"/>
        </w:rPr>
        <w:t>”</w:t>
      </w:r>
      <w:r w:rsidRPr="00C92356">
        <w:rPr>
          <w:rFonts w:cs="Tahoma"/>
          <w:szCs w:val="20"/>
        </w:rPr>
        <w:t>)</w:t>
      </w:r>
      <w:r w:rsidR="00267FBF" w:rsidRPr="00C92356">
        <w:rPr>
          <w:rFonts w:cs="Tahoma"/>
          <w:szCs w:val="20"/>
        </w:rPr>
        <w:t>,</w:t>
      </w:r>
      <w:r w:rsidRPr="00C92356">
        <w:rPr>
          <w:rFonts w:cs="Tahoma"/>
          <w:szCs w:val="20"/>
        </w:rPr>
        <w:t xml:space="preserve"> na qual foi deliberada</w:t>
      </w:r>
      <w:r w:rsidR="00A3276C" w:rsidRPr="00C92356">
        <w:rPr>
          <w:rFonts w:cs="Tahoma"/>
          <w:szCs w:val="20"/>
        </w:rPr>
        <w:t>, conforme aprovado pelo Conselho Fiscal da Emissora, nos termos do artigo 163, inciso III, da Lei das Sociedades por Ações,</w:t>
      </w:r>
      <w:r w:rsidRPr="00C92356">
        <w:rPr>
          <w:rFonts w:cs="Tahoma"/>
          <w:szCs w:val="20"/>
        </w:rPr>
        <w:t xml:space="preserve"> a realização da Emissão (conforme abaixo definido) e da Oferta (conforme abaixo definido), bem como seus respectivos termos e condições, em conformidade com o disposto no artigo 59 da Lei das Sociedades por Ações e no artigo 1</w:t>
      </w:r>
      <w:r w:rsidR="00267FBF" w:rsidRPr="00C92356">
        <w:rPr>
          <w:rFonts w:cs="Tahoma"/>
          <w:szCs w:val="20"/>
        </w:rPr>
        <w:t>0</w:t>
      </w:r>
      <w:r w:rsidRPr="00C92356">
        <w:rPr>
          <w:rFonts w:cs="Tahoma"/>
          <w:szCs w:val="20"/>
        </w:rPr>
        <w:t xml:space="preserve">, </w:t>
      </w:r>
      <w:r w:rsidR="00267FBF" w:rsidRPr="00C92356">
        <w:rPr>
          <w:rFonts w:cs="Tahoma"/>
          <w:szCs w:val="20"/>
        </w:rPr>
        <w:t xml:space="preserve">alínea “f” </w:t>
      </w:r>
      <w:r w:rsidRPr="00C92356">
        <w:rPr>
          <w:rFonts w:cs="Tahoma"/>
          <w:szCs w:val="20"/>
        </w:rPr>
        <w:t>do estatuto social da Emissora.</w:t>
      </w:r>
      <w:r w:rsidR="00C11152" w:rsidRPr="00C92356">
        <w:rPr>
          <w:rFonts w:cs="Tahoma"/>
          <w:szCs w:val="20"/>
        </w:rPr>
        <w:t xml:space="preserve"> </w:t>
      </w:r>
    </w:p>
    <w:p w14:paraId="2D831203" w14:textId="77777777" w:rsidR="00337878" w:rsidRPr="00C92356" w:rsidRDefault="00337878" w:rsidP="00076362">
      <w:pPr>
        <w:pStyle w:val="Level2"/>
        <w:suppressAutoHyphens/>
        <w:rPr>
          <w:rFonts w:cs="Tahoma"/>
          <w:szCs w:val="20"/>
        </w:rPr>
      </w:pPr>
      <w:r w:rsidRPr="00C92356">
        <w:rPr>
          <w:rFonts w:cs="Tahoma"/>
          <w:szCs w:val="20"/>
        </w:rPr>
        <w:t xml:space="preserve">Por meio da </w:t>
      </w:r>
      <w:r w:rsidR="00267FBF" w:rsidRPr="00C92356">
        <w:rPr>
          <w:rFonts w:cs="Tahoma"/>
          <w:szCs w:val="20"/>
        </w:rPr>
        <w:t xml:space="preserve">AGE </w:t>
      </w:r>
      <w:r w:rsidRPr="00C92356">
        <w:rPr>
          <w:rFonts w:cs="Tahoma"/>
          <w:szCs w:val="20"/>
        </w:rPr>
        <w:t>da Emissão, a Diretoria da Emissora também foi autorizada a</w:t>
      </w:r>
      <w:r w:rsidR="002A6600" w:rsidRPr="00C92356">
        <w:rPr>
          <w:rFonts w:cs="Tahoma"/>
          <w:szCs w:val="20"/>
        </w:rPr>
        <w:t>:</w:t>
      </w:r>
      <w:r w:rsidRPr="00C92356">
        <w:rPr>
          <w:rFonts w:cs="Tahoma"/>
          <w:szCs w:val="20"/>
        </w:rPr>
        <w:t xml:space="preserve"> </w:t>
      </w:r>
      <w:r w:rsidRPr="00C92356">
        <w:rPr>
          <w:rFonts w:cs="Tahoma"/>
          <w:b/>
          <w:szCs w:val="20"/>
        </w:rPr>
        <w:t>(i</w:t>
      </w:r>
      <w:r w:rsidR="002A6600" w:rsidRPr="00C92356">
        <w:rPr>
          <w:rFonts w:cs="Tahoma"/>
          <w:b/>
          <w:szCs w:val="20"/>
        </w:rPr>
        <w:t>)</w:t>
      </w:r>
      <w:r w:rsidR="002A6600" w:rsidRPr="00C92356">
        <w:rPr>
          <w:rFonts w:cs="Tahoma"/>
          <w:szCs w:val="20"/>
        </w:rPr>
        <w:t> </w:t>
      </w:r>
      <w:r w:rsidRPr="00C92356">
        <w:rPr>
          <w:rFonts w:cs="Tahoma"/>
          <w:szCs w:val="20"/>
        </w:rPr>
        <w:t xml:space="preserve">praticar todos os atos necessários à efetivação das deliberações consubstanciadas na </w:t>
      </w:r>
      <w:r w:rsidR="00267FBF" w:rsidRPr="00C92356">
        <w:rPr>
          <w:rFonts w:cs="Tahoma"/>
          <w:szCs w:val="20"/>
        </w:rPr>
        <w:t xml:space="preserve">AGE </w:t>
      </w:r>
      <w:r w:rsidRPr="00C92356">
        <w:rPr>
          <w:rFonts w:cs="Tahoma"/>
          <w:szCs w:val="20"/>
        </w:rPr>
        <w:t xml:space="preserve">da Emissão, incluindo a celebração de todos os documentos </w:t>
      </w:r>
      <w:r w:rsidR="00310F04" w:rsidRPr="00C92356">
        <w:rPr>
          <w:rFonts w:cs="Tahoma"/>
          <w:szCs w:val="20"/>
        </w:rPr>
        <w:t>i</w:t>
      </w:r>
      <w:r w:rsidRPr="00C92356">
        <w:rPr>
          <w:rFonts w:cs="Tahoma"/>
          <w:szCs w:val="20"/>
        </w:rPr>
        <w:t xml:space="preserve">ndispensáveis à concretização da Emissão, dentre os quais o aditamento a esta Escritura que ratificará o resultado do Procedimento de </w:t>
      </w:r>
      <w:r w:rsidRPr="00C92356">
        <w:rPr>
          <w:rFonts w:cs="Tahoma"/>
          <w:i/>
          <w:szCs w:val="20"/>
        </w:rPr>
        <w:t>Bookbuilding</w:t>
      </w:r>
      <w:r w:rsidRPr="00C92356">
        <w:rPr>
          <w:rFonts w:cs="Tahoma"/>
          <w:szCs w:val="20"/>
        </w:rPr>
        <w:t xml:space="preserve"> (conforme abaixo definido)</w:t>
      </w:r>
      <w:r w:rsidR="002A6600" w:rsidRPr="00C92356">
        <w:rPr>
          <w:rFonts w:cs="Tahoma"/>
          <w:szCs w:val="20"/>
        </w:rPr>
        <w:t>;</w:t>
      </w:r>
      <w:r w:rsidRPr="00C92356">
        <w:rPr>
          <w:rFonts w:cs="Tahoma"/>
          <w:szCs w:val="20"/>
        </w:rPr>
        <w:t xml:space="preserve"> e </w:t>
      </w:r>
      <w:r w:rsidRPr="00C92356">
        <w:rPr>
          <w:rFonts w:cs="Tahoma"/>
          <w:b/>
          <w:szCs w:val="20"/>
        </w:rPr>
        <w:t>(ii)</w:t>
      </w:r>
      <w:r w:rsidRPr="00C92356">
        <w:rPr>
          <w:rFonts w:cs="Tahoma"/>
          <w:szCs w:val="20"/>
        </w:rPr>
        <w:t xml:space="preserve"> formalizar e efetivar a contratação dos Coordenadores (conforme abaixo definidos), do Agente Fiduciário e dos prestadores de serviços necessários à implementação da Emissão e da Oferta, tais como Escriturador (conforme abaixo definido), Banco Liquidante (conforme abaixo definido), a B3, dentre outros, podendo, para tanto, negociar e assinar os respectivos instrumentos de contratação e eventuais alterações em aditamentos.</w:t>
      </w:r>
    </w:p>
    <w:p w14:paraId="1856D3C9" w14:textId="77777777" w:rsidR="00337878" w:rsidRPr="00C92356" w:rsidRDefault="00337878" w:rsidP="00076362">
      <w:pPr>
        <w:pStyle w:val="Level1"/>
        <w:suppressAutoHyphens/>
        <w:rPr>
          <w:rFonts w:cs="Tahoma"/>
          <w:b/>
          <w:szCs w:val="20"/>
        </w:rPr>
      </w:pPr>
      <w:r w:rsidRPr="00C92356">
        <w:rPr>
          <w:rFonts w:cs="Tahoma"/>
          <w:b/>
          <w:szCs w:val="20"/>
        </w:rPr>
        <w:t>REQUISITOS</w:t>
      </w:r>
    </w:p>
    <w:p w14:paraId="56077F90" w14:textId="77777777" w:rsidR="00337878" w:rsidRPr="00C92356" w:rsidRDefault="00337878" w:rsidP="00076362">
      <w:pPr>
        <w:pStyle w:val="Level2"/>
        <w:suppressAutoHyphens/>
        <w:rPr>
          <w:rFonts w:cs="Tahoma"/>
          <w:szCs w:val="20"/>
        </w:rPr>
      </w:pPr>
      <w:r w:rsidRPr="00C92356">
        <w:rPr>
          <w:rFonts w:cs="Tahoma"/>
          <w:szCs w:val="20"/>
        </w:rPr>
        <w:t xml:space="preserve">A </w:t>
      </w:r>
      <w:r w:rsidR="0030763D" w:rsidRPr="00C92356">
        <w:rPr>
          <w:rFonts w:cs="Tahoma"/>
          <w:szCs w:val="20"/>
        </w:rPr>
        <w:t>8</w:t>
      </w:r>
      <w:r w:rsidR="00D4013F"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w:t>
      </w:r>
      <w:r w:rsidR="0055406E" w:rsidRPr="00C92356">
        <w:rPr>
          <w:rFonts w:cs="Tahoma"/>
          <w:szCs w:val="20"/>
        </w:rPr>
        <w:t xml:space="preserve"> simples</w:t>
      </w:r>
      <w:r w:rsidRPr="00C92356">
        <w:rPr>
          <w:rFonts w:cs="Tahoma"/>
          <w:szCs w:val="20"/>
        </w:rPr>
        <w:t>, não conversíveis em ações, da espécie quirografár</w:t>
      </w:r>
      <w:r w:rsidR="001267F1" w:rsidRPr="00C92356">
        <w:rPr>
          <w:rFonts w:cs="Tahoma"/>
          <w:szCs w:val="20"/>
        </w:rPr>
        <w:t>i</w:t>
      </w:r>
      <w:r w:rsidRPr="00C92356">
        <w:rPr>
          <w:rFonts w:cs="Tahoma"/>
          <w:szCs w:val="20"/>
        </w:rPr>
        <w:t>a, em até duas séries, da Emissora (</w:t>
      </w:r>
      <w:r w:rsidR="0033733B" w:rsidRPr="00C92356">
        <w:rPr>
          <w:rFonts w:cs="Tahoma"/>
          <w:szCs w:val="20"/>
        </w:rPr>
        <w:t>“</w:t>
      </w:r>
      <w:r w:rsidRPr="00C92356">
        <w:rPr>
          <w:rFonts w:cs="Tahoma"/>
          <w:b/>
          <w:szCs w:val="20"/>
        </w:rPr>
        <w:t>Emissão</w:t>
      </w:r>
      <w:r w:rsidR="0033733B" w:rsidRPr="00C92356">
        <w:rPr>
          <w:rFonts w:cs="Tahoma"/>
          <w:szCs w:val="20"/>
        </w:rPr>
        <w:t>”</w:t>
      </w:r>
      <w:r w:rsidRPr="00C92356">
        <w:rPr>
          <w:rFonts w:cs="Tahoma"/>
          <w:szCs w:val="20"/>
        </w:rPr>
        <w:t>), para distribuição pública, nos termos da Instrução da CVM n</w:t>
      </w:r>
      <w:r w:rsidR="0033733B" w:rsidRPr="00C92356">
        <w:rPr>
          <w:rFonts w:cs="Tahoma"/>
          <w:szCs w:val="20"/>
        </w:rPr>
        <w:t>º</w:t>
      </w:r>
      <w:r w:rsidRPr="00C92356">
        <w:rPr>
          <w:rFonts w:cs="Tahoma"/>
          <w:szCs w:val="20"/>
        </w:rPr>
        <w:t xml:space="preserve"> 400, de 29 de dezembro de 2003, conforme alterada (</w:t>
      </w:r>
      <w:r w:rsidR="0033733B" w:rsidRPr="00C92356">
        <w:rPr>
          <w:rFonts w:cs="Tahoma"/>
          <w:szCs w:val="20"/>
        </w:rPr>
        <w:t>“</w:t>
      </w:r>
      <w:r w:rsidRPr="00C92356">
        <w:rPr>
          <w:rFonts w:cs="Tahoma"/>
          <w:b/>
          <w:szCs w:val="20"/>
        </w:rPr>
        <w:t>Instrução CVM 400</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12.431, de 24 de junho de 2011, conforme alterada (</w:t>
      </w:r>
      <w:r w:rsidR="0033733B" w:rsidRPr="00C92356">
        <w:rPr>
          <w:rFonts w:cs="Tahoma"/>
          <w:szCs w:val="20"/>
        </w:rPr>
        <w:t>“</w:t>
      </w:r>
      <w:r w:rsidRPr="00C92356">
        <w:rPr>
          <w:rFonts w:cs="Tahoma"/>
          <w:b/>
          <w:szCs w:val="20"/>
        </w:rPr>
        <w:t>Lei 12.431</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do Decreto n</w:t>
      </w:r>
      <w:r w:rsidR="0033733B" w:rsidRPr="00C92356">
        <w:rPr>
          <w:rFonts w:cs="Tahoma"/>
          <w:szCs w:val="20"/>
        </w:rPr>
        <w:t>º</w:t>
      </w:r>
      <w:r w:rsidRPr="00C92356">
        <w:rPr>
          <w:rFonts w:cs="Tahoma"/>
          <w:szCs w:val="20"/>
        </w:rPr>
        <w:t xml:space="preserve"> 8.874, de 11 de outubro de 2016 (</w:t>
      </w:r>
      <w:r w:rsidR="0033733B" w:rsidRPr="00C92356">
        <w:rPr>
          <w:rFonts w:cs="Tahoma"/>
          <w:szCs w:val="20"/>
        </w:rPr>
        <w:t>“</w:t>
      </w:r>
      <w:r w:rsidRPr="00C92356">
        <w:rPr>
          <w:rFonts w:cs="Tahoma"/>
          <w:b/>
          <w:szCs w:val="20"/>
        </w:rPr>
        <w:t>Decreto n</w:t>
      </w:r>
      <w:r w:rsidR="0033733B" w:rsidRPr="00C92356">
        <w:rPr>
          <w:rFonts w:cs="Tahoma"/>
          <w:b/>
          <w:szCs w:val="20"/>
        </w:rPr>
        <w:t>º</w:t>
      </w:r>
      <w:r w:rsidRPr="00C92356">
        <w:rPr>
          <w:rFonts w:cs="Tahoma"/>
          <w:b/>
          <w:szCs w:val="20"/>
        </w:rPr>
        <w:t xml:space="preserve"> 8.874</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6.385, de 7 de dezembro de 1976, conforme alterada (</w:t>
      </w:r>
      <w:r w:rsidR="0033733B" w:rsidRPr="00C92356">
        <w:rPr>
          <w:rFonts w:cs="Tahoma"/>
          <w:szCs w:val="20"/>
        </w:rPr>
        <w:t>“</w:t>
      </w:r>
      <w:r w:rsidRPr="00C92356">
        <w:rPr>
          <w:rFonts w:cs="Tahoma"/>
          <w:b/>
          <w:szCs w:val="20"/>
        </w:rPr>
        <w:t>Lei do Mercado de Capitais</w:t>
      </w:r>
      <w:r w:rsidR="0033733B" w:rsidRPr="00C92356">
        <w:rPr>
          <w:rFonts w:cs="Tahoma"/>
          <w:szCs w:val="20"/>
        </w:rPr>
        <w:t>”</w:t>
      </w:r>
      <w:r w:rsidR="00730F73" w:rsidRPr="00C92356">
        <w:rPr>
          <w:rFonts w:cs="Tahoma"/>
          <w:szCs w:val="20"/>
        </w:rPr>
        <w:t>)</w:t>
      </w:r>
      <w:r w:rsidRPr="00C92356">
        <w:rPr>
          <w:rFonts w:cs="Tahoma"/>
          <w:szCs w:val="20"/>
        </w:rPr>
        <w:t xml:space="preserve">, </w:t>
      </w:r>
      <w:r w:rsidR="00BF4D0E" w:rsidRPr="00C92356">
        <w:rPr>
          <w:rFonts w:cs="Tahoma"/>
          <w:szCs w:val="20"/>
        </w:rPr>
        <w:t>do “</w:t>
      </w:r>
      <w:r w:rsidR="001E6C98" w:rsidRPr="00C92356">
        <w:rPr>
          <w:rFonts w:cs="Tahoma"/>
          <w:szCs w:val="20"/>
        </w:rPr>
        <w:t>Código ANBIMA de Regulação e Melhores Práticas para Ofertas Públicas</w:t>
      </w:r>
      <w:r w:rsidR="00BF4D0E" w:rsidRPr="00C92356">
        <w:rPr>
          <w:rFonts w:cs="Tahoma"/>
          <w:szCs w:val="20"/>
        </w:rPr>
        <w:t>”, conforme em vigor (“</w:t>
      </w:r>
      <w:r w:rsidR="00BF4D0E" w:rsidRPr="00C92356">
        <w:rPr>
          <w:rFonts w:cs="Tahoma"/>
          <w:b/>
          <w:szCs w:val="20"/>
        </w:rPr>
        <w:t>Código ANBIMA de Ofertas</w:t>
      </w:r>
      <w:r w:rsidR="00BF4D0E" w:rsidRPr="00C92356">
        <w:rPr>
          <w:rFonts w:cs="Tahoma"/>
          <w:szCs w:val="20"/>
        </w:rPr>
        <w:t xml:space="preserve">”), </w:t>
      </w:r>
      <w:r w:rsidRPr="00C92356">
        <w:rPr>
          <w:rFonts w:cs="Tahoma"/>
          <w:szCs w:val="20"/>
        </w:rPr>
        <w:t>bem como das demais disposições legais e regulamentares aplicáveis (</w:t>
      </w:r>
      <w:r w:rsidR="0033733B" w:rsidRPr="00C92356">
        <w:rPr>
          <w:rFonts w:cs="Tahoma"/>
          <w:szCs w:val="20"/>
        </w:rPr>
        <w:t>“</w:t>
      </w:r>
      <w:r w:rsidRPr="00C92356">
        <w:rPr>
          <w:rFonts w:cs="Tahoma"/>
          <w:b/>
          <w:szCs w:val="20"/>
        </w:rPr>
        <w:t>Oferta</w:t>
      </w:r>
      <w:r w:rsidR="0033733B" w:rsidRPr="00C92356">
        <w:rPr>
          <w:rFonts w:cs="Tahoma"/>
          <w:szCs w:val="20"/>
        </w:rPr>
        <w:t>”</w:t>
      </w:r>
      <w:r w:rsidR="00D4013F" w:rsidRPr="00C92356">
        <w:rPr>
          <w:rFonts w:cs="Tahoma"/>
          <w:szCs w:val="20"/>
        </w:rPr>
        <w:t>)</w:t>
      </w:r>
      <w:r w:rsidRPr="00C92356">
        <w:rPr>
          <w:rFonts w:cs="Tahoma"/>
          <w:szCs w:val="20"/>
        </w:rPr>
        <w:t xml:space="preserve"> será realizada com observância dos seguintes requisitos:</w:t>
      </w:r>
    </w:p>
    <w:p w14:paraId="78B5A454" w14:textId="77777777" w:rsidR="00337878" w:rsidRPr="00C92356" w:rsidRDefault="00337878" w:rsidP="00076362">
      <w:pPr>
        <w:pStyle w:val="Level3"/>
        <w:tabs>
          <w:tab w:val="clear" w:pos="5898"/>
        </w:tabs>
        <w:suppressAutoHyphens/>
        <w:ind w:left="1276"/>
        <w:rPr>
          <w:rFonts w:cs="Tahoma"/>
          <w:szCs w:val="20"/>
        </w:rPr>
      </w:pPr>
      <w:r w:rsidRPr="00C92356">
        <w:rPr>
          <w:rFonts w:cs="Tahoma"/>
          <w:b/>
          <w:szCs w:val="20"/>
        </w:rPr>
        <w:t>Registro na Comissão de Valores Mobiliários</w:t>
      </w:r>
      <w:r w:rsidRPr="00C92356">
        <w:rPr>
          <w:rFonts w:cs="Tahoma"/>
          <w:szCs w:val="20"/>
        </w:rPr>
        <w:t>. A Oferta será devidamente registrada na CVM, na forma da Lei do Mercado de Capitais e da Instrução CVM 400 e demais disposições legais e regulamentares aplicáveis.</w:t>
      </w:r>
    </w:p>
    <w:p w14:paraId="6B6E35BB" w14:textId="77777777" w:rsidR="00337878" w:rsidRPr="00C92356" w:rsidRDefault="00666375" w:rsidP="00076362">
      <w:pPr>
        <w:pStyle w:val="Level3"/>
        <w:tabs>
          <w:tab w:val="clear" w:pos="5898"/>
          <w:tab w:val="num" w:pos="1276"/>
        </w:tabs>
        <w:suppressAutoHyphens/>
        <w:ind w:left="1276"/>
        <w:rPr>
          <w:rFonts w:cs="Tahoma"/>
          <w:szCs w:val="20"/>
        </w:rPr>
      </w:pPr>
      <w:r w:rsidRPr="00C92356">
        <w:rPr>
          <w:rFonts w:cs="Tahoma"/>
          <w:b/>
          <w:szCs w:val="20"/>
        </w:rPr>
        <w:t>Registro na</w:t>
      </w:r>
      <w:r w:rsidR="00337878" w:rsidRPr="00C92356">
        <w:rPr>
          <w:rFonts w:cs="Tahoma"/>
          <w:b/>
          <w:szCs w:val="20"/>
        </w:rPr>
        <w:t xml:space="preserve"> ANBIMA</w:t>
      </w:r>
      <w:r w:rsidR="00337878" w:rsidRPr="00C92356">
        <w:rPr>
          <w:rFonts w:cs="Tahoma"/>
          <w:szCs w:val="20"/>
        </w:rPr>
        <w:t xml:space="preserve">. </w:t>
      </w:r>
      <w:r w:rsidRPr="00C92356">
        <w:rPr>
          <w:rFonts w:cs="Tahoma"/>
          <w:szCs w:val="20"/>
        </w:rPr>
        <w:t>A Oferta será registrada na A</w:t>
      </w:r>
      <w:r w:rsidR="00AE2A30" w:rsidRPr="00C92356">
        <w:rPr>
          <w:rFonts w:cs="Tahoma"/>
          <w:szCs w:val="20"/>
        </w:rPr>
        <w:t xml:space="preserve">ssociação </w:t>
      </w:r>
      <w:r w:rsidRPr="00C92356">
        <w:rPr>
          <w:rFonts w:cs="Tahoma"/>
          <w:szCs w:val="20"/>
        </w:rPr>
        <w:t>B</w:t>
      </w:r>
      <w:r w:rsidR="00AE2A30" w:rsidRPr="00C92356">
        <w:rPr>
          <w:rFonts w:cs="Tahoma"/>
          <w:szCs w:val="20"/>
        </w:rPr>
        <w:t>rasileira da</w:t>
      </w:r>
      <w:r w:rsidR="0043489D" w:rsidRPr="00C92356">
        <w:rPr>
          <w:rFonts w:cs="Tahoma"/>
          <w:szCs w:val="20"/>
        </w:rPr>
        <w:t>s</w:t>
      </w:r>
      <w:r w:rsidR="00AE2A30" w:rsidRPr="00C92356">
        <w:rPr>
          <w:rFonts w:cs="Tahoma"/>
          <w:szCs w:val="20"/>
        </w:rPr>
        <w:t xml:space="preserve"> Entidades dos Mercados Financeiro e de Capitais</w:t>
      </w:r>
      <w:r w:rsidR="0043489D" w:rsidRPr="00C92356">
        <w:rPr>
          <w:rFonts w:cs="Tahoma"/>
          <w:szCs w:val="20"/>
        </w:rPr>
        <w:t xml:space="preserve"> (“</w:t>
      </w:r>
      <w:r w:rsidR="0043489D" w:rsidRPr="00C92356">
        <w:rPr>
          <w:rFonts w:cs="Tahoma"/>
          <w:b/>
          <w:szCs w:val="20"/>
        </w:rPr>
        <w:t>ANBIMA</w:t>
      </w:r>
      <w:r w:rsidR="0043489D" w:rsidRPr="00C92356">
        <w:rPr>
          <w:rFonts w:cs="Tahoma"/>
          <w:szCs w:val="20"/>
        </w:rPr>
        <w:t>”)</w:t>
      </w:r>
      <w:r w:rsidRPr="00C92356">
        <w:rPr>
          <w:rFonts w:cs="Tahoma"/>
          <w:szCs w:val="20"/>
        </w:rPr>
        <w:t xml:space="preserve"> no prazo máximo de 15 (quinze) dias a contar da data do encerramento da Oferta, nos termos do artigo 16 do </w:t>
      </w:r>
      <w:r w:rsidR="00BF4D0E" w:rsidRPr="00C92356">
        <w:rPr>
          <w:rFonts w:cs="Tahoma"/>
          <w:szCs w:val="20"/>
        </w:rPr>
        <w:t>Código ANBIMA de Ofertas</w:t>
      </w:r>
      <w:r w:rsidR="00337878" w:rsidRPr="00C92356">
        <w:rPr>
          <w:rFonts w:cs="Tahoma"/>
          <w:szCs w:val="20"/>
        </w:rPr>
        <w:t>.</w:t>
      </w:r>
    </w:p>
    <w:p w14:paraId="7E1033A7" w14:textId="77777777" w:rsidR="00337878" w:rsidRPr="00C92356" w:rsidRDefault="00337878" w:rsidP="00076362">
      <w:pPr>
        <w:pStyle w:val="Level3"/>
        <w:tabs>
          <w:tab w:val="clear" w:pos="5898"/>
        </w:tabs>
        <w:suppressAutoHyphens/>
        <w:ind w:left="1276"/>
        <w:rPr>
          <w:rFonts w:cs="Tahoma"/>
          <w:szCs w:val="20"/>
        </w:rPr>
      </w:pPr>
      <w:r w:rsidRPr="00C92356">
        <w:rPr>
          <w:rFonts w:cs="Tahoma"/>
          <w:b/>
          <w:szCs w:val="20"/>
        </w:rPr>
        <w:t xml:space="preserve">Arquivamento na </w:t>
      </w:r>
      <w:r w:rsidR="00730F73" w:rsidRPr="00C92356">
        <w:rPr>
          <w:rFonts w:cs="Tahoma"/>
          <w:b/>
          <w:szCs w:val="20"/>
        </w:rPr>
        <w:t xml:space="preserve">JUCEMG </w:t>
      </w:r>
      <w:r w:rsidRPr="00C92356">
        <w:rPr>
          <w:rFonts w:cs="Tahoma"/>
          <w:b/>
          <w:szCs w:val="20"/>
        </w:rPr>
        <w:t xml:space="preserve">e </w:t>
      </w:r>
      <w:r w:rsidR="006D121A">
        <w:rPr>
          <w:rFonts w:cs="Tahoma"/>
          <w:b/>
          <w:szCs w:val="20"/>
        </w:rPr>
        <w:t>Publicação</w:t>
      </w:r>
      <w:r w:rsidR="00AF074B" w:rsidRPr="00C92356">
        <w:rPr>
          <w:rFonts w:cs="Tahoma"/>
          <w:b/>
          <w:szCs w:val="20"/>
        </w:rPr>
        <w:t xml:space="preserve"> </w:t>
      </w:r>
      <w:r w:rsidRPr="00C92356">
        <w:rPr>
          <w:rFonts w:cs="Tahoma"/>
          <w:b/>
          <w:szCs w:val="20"/>
        </w:rPr>
        <w:t xml:space="preserve">da </w:t>
      </w:r>
      <w:r w:rsidR="00A61376" w:rsidRPr="00C92356">
        <w:rPr>
          <w:rFonts w:cs="Tahoma"/>
          <w:b/>
          <w:szCs w:val="20"/>
        </w:rPr>
        <w:t xml:space="preserve">AGE </w:t>
      </w:r>
      <w:r w:rsidRPr="00C92356">
        <w:rPr>
          <w:rFonts w:cs="Tahoma"/>
          <w:b/>
          <w:szCs w:val="20"/>
        </w:rPr>
        <w:t>da Emissão.</w:t>
      </w:r>
      <w:r w:rsidRPr="00C92356">
        <w:rPr>
          <w:rFonts w:cs="Tahoma"/>
          <w:szCs w:val="20"/>
        </w:rPr>
        <w:t xml:space="preserve"> A ata da </w:t>
      </w:r>
      <w:r w:rsidR="00A61376" w:rsidRPr="00C92356">
        <w:rPr>
          <w:rFonts w:cs="Tahoma"/>
          <w:szCs w:val="20"/>
        </w:rPr>
        <w:t xml:space="preserve">AGE </w:t>
      </w:r>
      <w:r w:rsidRPr="00C92356">
        <w:rPr>
          <w:rFonts w:cs="Tahoma"/>
          <w:szCs w:val="20"/>
        </w:rPr>
        <w:t xml:space="preserve">da Emissão foi arquivada na </w:t>
      </w:r>
      <w:r w:rsidR="00730F73" w:rsidRPr="00C92356">
        <w:rPr>
          <w:rFonts w:cs="Tahoma"/>
          <w:szCs w:val="20"/>
        </w:rPr>
        <w:t xml:space="preserve">JUCEMG </w:t>
      </w:r>
      <w:r w:rsidRPr="00C92356">
        <w:rPr>
          <w:rFonts w:cs="Tahoma"/>
          <w:szCs w:val="20"/>
        </w:rPr>
        <w:t>sob o n</w:t>
      </w:r>
      <w:r w:rsidR="0033733B" w:rsidRPr="00C92356">
        <w:rPr>
          <w:rFonts w:cs="Tahoma"/>
          <w:szCs w:val="20"/>
        </w:rPr>
        <w:t>º</w:t>
      </w:r>
      <w:r w:rsidRPr="00C92356">
        <w:rPr>
          <w:rFonts w:cs="Tahoma"/>
          <w:szCs w:val="20"/>
        </w:rPr>
        <w:t xml:space="preserve"> </w:t>
      </w:r>
      <w:r w:rsidR="00730F73" w:rsidRPr="00C92356">
        <w:rPr>
          <w:rFonts w:cs="Tahoma"/>
          <w:b/>
          <w:szCs w:val="20"/>
        </w:rPr>
        <w:t>[●]</w:t>
      </w:r>
      <w:r w:rsidRPr="00C92356">
        <w:rPr>
          <w:rFonts w:cs="Tahoma"/>
          <w:szCs w:val="20"/>
        </w:rPr>
        <w:t xml:space="preserve">, em sessão de </w:t>
      </w:r>
      <w:r w:rsidR="00730F73" w:rsidRPr="00C92356">
        <w:rPr>
          <w:rFonts w:cs="Tahoma"/>
          <w:b/>
          <w:szCs w:val="20"/>
        </w:rPr>
        <w:t xml:space="preserve">[●] </w:t>
      </w:r>
      <w:r w:rsidRPr="00C92356">
        <w:rPr>
          <w:rFonts w:cs="Tahoma"/>
          <w:szCs w:val="20"/>
        </w:rPr>
        <w:t>de</w:t>
      </w:r>
      <w:r w:rsidR="00A92C24" w:rsidRPr="00C92356">
        <w:rPr>
          <w:rFonts w:cs="Tahoma"/>
          <w:szCs w:val="20"/>
        </w:rPr>
        <w:t xml:space="preserve"> </w:t>
      </w:r>
      <w:r w:rsidR="00A92C24" w:rsidRPr="00C92356">
        <w:rPr>
          <w:rFonts w:cs="Tahoma"/>
          <w:b/>
          <w:szCs w:val="20"/>
        </w:rPr>
        <w:t xml:space="preserve">[●] </w:t>
      </w:r>
      <w:r w:rsidR="00A92C24" w:rsidRPr="00C92356">
        <w:rPr>
          <w:rFonts w:cs="Tahoma"/>
          <w:szCs w:val="20"/>
        </w:rPr>
        <w:t>de</w:t>
      </w:r>
      <w:r w:rsidRPr="00C92356">
        <w:rPr>
          <w:rFonts w:cs="Tahoma"/>
          <w:szCs w:val="20"/>
        </w:rPr>
        <w:t xml:space="preserve"> </w:t>
      </w:r>
      <w:r w:rsidR="004D24C2" w:rsidRPr="00C92356">
        <w:rPr>
          <w:rFonts w:cs="Tahoma"/>
          <w:szCs w:val="20"/>
        </w:rPr>
        <w:t>20</w:t>
      </w:r>
      <w:r w:rsidR="004D24C2">
        <w:rPr>
          <w:rFonts w:cs="Tahoma"/>
          <w:szCs w:val="20"/>
        </w:rPr>
        <w:t>20</w:t>
      </w:r>
      <w:r w:rsidR="004D24C2" w:rsidRPr="00C92356">
        <w:rPr>
          <w:rFonts w:cs="Tahoma"/>
          <w:szCs w:val="20"/>
        </w:rPr>
        <w:t xml:space="preserve"> </w:t>
      </w:r>
      <w:r w:rsidRPr="00C92356">
        <w:rPr>
          <w:rFonts w:cs="Tahoma"/>
          <w:szCs w:val="20"/>
        </w:rPr>
        <w:t xml:space="preserve">e foi </w:t>
      </w:r>
      <w:r w:rsidR="006D121A">
        <w:rPr>
          <w:rFonts w:cs="Tahoma"/>
          <w:szCs w:val="20"/>
        </w:rPr>
        <w:t xml:space="preserve">publicada no Diário Oficial </w:t>
      </w:r>
      <w:r w:rsidR="006D121A" w:rsidRPr="00005791">
        <w:rPr>
          <w:rFonts w:cs="Tahoma"/>
          <w:szCs w:val="20"/>
        </w:rPr>
        <w:t xml:space="preserve">do Estado de Minas Gerais e no jornal “O Tempo” nas edições de </w:t>
      </w:r>
      <w:r w:rsidR="006D121A" w:rsidRPr="00005791">
        <w:rPr>
          <w:rFonts w:cs="Tahoma"/>
          <w:b/>
          <w:szCs w:val="20"/>
        </w:rPr>
        <w:t xml:space="preserve">[●] </w:t>
      </w:r>
      <w:r w:rsidR="006D121A" w:rsidRPr="00005791">
        <w:rPr>
          <w:rFonts w:cs="Tahoma"/>
          <w:szCs w:val="20"/>
        </w:rPr>
        <w:t xml:space="preserve">de </w:t>
      </w:r>
      <w:r w:rsidR="004D24C2" w:rsidRPr="00005791">
        <w:rPr>
          <w:rFonts w:cs="Tahoma"/>
          <w:szCs w:val="20"/>
        </w:rPr>
        <w:t>20</w:t>
      </w:r>
      <w:r w:rsidR="004D24C2">
        <w:rPr>
          <w:rFonts w:cs="Tahoma"/>
          <w:szCs w:val="20"/>
        </w:rPr>
        <w:t>20</w:t>
      </w:r>
      <w:r w:rsidR="004D24C2" w:rsidRPr="00005791">
        <w:rPr>
          <w:rFonts w:cs="Tahoma"/>
          <w:szCs w:val="20"/>
        </w:rPr>
        <w:t xml:space="preserve"> </w:t>
      </w:r>
      <w:r w:rsidR="006D121A" w:rsidRPr="00005791">
        <w:rPr>
          <w:rFonts w:cs="Tahoma"/>
          <w:szCs w:val="20"/>
        </w:rPr>
        <w:t>(em conjunto, “</w:t>
      </w:r>
      <w:r w:rsidR="006D121A" w:rsidRPr="00005791">
        <w:rPr>
          <w:rFonts w:cs="Tahoma"/>
          <w:b/>
          <w:szCs w:val="20"/>
        </w:rPr>
        <w:t>Jornais de Publicação</w:t>
      </w:r>
      <w:r w:rsidR="006D121A" w:rsidRPr="00005791">
        <w:rPr>
          <w:rFonts w:cs="Tahoma"/>
          <w:szCs w:val="20"/>
        </w:rPr>
        <w:t>”)</w:t>
      </w:r>
      <w:r w:rsidR="006D121A" w:rsidRPr="00C92356" w:rsidDel="006D121A">
        <w:rPr>
          <w:rFonts w:cs="Tahoma"/>
          <w:szCs w:val="20"/>
        </w:rPr>
        <w:t xml:space="preserve"> </w:t>
      </w:r>
      <w:r w:rsidR="00AF074B" w:rsidRPr="00C92356">
        <w:rPr>
          <w:rFonts w:cs="Tahoma"/>
          <w:szCs w:val="20"/>
        </w:rPr>
        <w:t>.</w:t>
      </w:r>
      <w:r w:rsidR="0091268B" w:rsidRPr="00C92356">
        <w:rPr>
          <w:rFonts w:cs="Tahoma"/>
          <w:szCs w:val="20"/>
        </w:rPr>
        <w:t xml:space="preserve"> </w:t>
      </w:r>
    </w:p>
    <w:p w14:paraId="4E9A7D16"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 xml:space="preserve">Arquivamento desta Escritura na </w:t>
      </w:r>
      <w:r w:rsidR="000E4982" w:rsidRPr="00C92356">
        <w:rPr>
          <w:rFonts w:cs="Tahoma"/>
          <w:b/>
          <w:szCs w:val="20"/>
        </w:rPr>
        <w:t>JUCEMG</w:t>
      </w:r>
      <w:r w:rsidRPr="00C92356">
        <w:rPr>
          <w:rFonts w:cs="Tahoma"/>
          <w:szCs w:val="20"/>
        </w:rPr>
        <w:t xml:space="preserve">. Esta Escritura e seus eventuais aditamentos serão arquivados na </w:t>
      </w:r>
      <w:r w:rsidR="000E4982" w:rsidRPr="00C92356">
        <w:rPr>
          <w:rFonts w:cs="Tahoma"/>
          <w:szCs w:val="20"/>
        </w:rPr>
        <w:t>JUCEMG</w:t>
      </w:r>
      <w:r w:rsidRPr="00C92356">
        <w:rPr>
          <w:rFonts w:cs="Tahoma"/>
          <w:szCs w:val="20"/>
        </w:rPr>
        <w:t xml:space="preserve">, nos termos do inciso II e do parágrafo 3°, ambos do artigo 62 da Lei das Sociedades por Ações. A Emissora deverá, no prazo de até </w:t>
      </w:r>
      <w:r w:rsidR="0055406E" w:rsidRPr="00C92356">
        <w:rPr>
          <w:rFonts w:cs="Tahoma"/>
          <w:szCs w:val="20"/>
        </w:rPr>
        <w:t>2 (dois)</w:t>
      </w:r>
      <w:r w:rsidRPr="00C92356">
        <w:rPr>
          <w:rFonts w:cs="Tahoma"/>
          <w:szCs w:val="20"/>
        </w:rPr>
        <w:t xml:space="preserve"> Dias Úteis da </w:t>
      </w:r>
      <w:r w:rsidR="00DC02A4" w:rsidRPr="00C92356">
        <w:rPr>
          <w:rFonts w:cs="Tahoma"/>
          <w:szCs w:val="20"/>
        </w:rPr>
        <w:t>data de assinatura da presente emissão,</w:t>
      </w:r>
      <w:r w:rsidRPr="00C92356">
        <w:rPr>
          <w:rFonts w:cs="Tahoma"/>
          <w:szCs w:val="20"/>
        </w:rPr>
        <w:t xml:space="preserve"> protocolar </w:t>
      </w:r>
      <w:r w:rsidR="00DC02A4" w:rsidRPr="00C92356">
        <w:rPr>
          <w:rFonts w:cs="Tahoma"/>
          <w:szCs w:val="20"/>
        </w:rPr>
        <w:t>est</w:t>
      </w:r>
      <w:r w:rsidRPr="00C92356">
        <w:rPr>
          <w:rFonts w:cs="Tahoma"/>
          <w:szCs w:val="20"/>
        </w:rPr>
        <w:t xml:space="preserve">a Escritura para inscrição na </w:t>
      </w:r>
      <w:r w:rsidR="000E4982" w:rsidRPr="00C92356">
        <w:rPr>
          <w:rFonts w:cs="Tahoma"/>
          <w:szCs w:val="20"/>
        </w:rPr>
        <w:t>JUCEMG</w:t>
      </w:r>
      <w:r w:rsidRPr="00C92356">
        <w:rPr>
          <w:rFonts w:cs="Tahoma"/>
          <w:szCs w:val="20"/>
        </w:rPr>
        <w:t xml:space="preserve">. Os eventuais aditamentos à presente Escritura deverão ser apresentados para registro na </w:t>
      </w:r>
      <w:r w:rsidR="000E4982" w:rsidRPr="00C92356">
        <w:rPr>
          <w:rFonts w:cs="Tahoma"/>
          <w:szCs w:val="20"/>
        </w:rPr>
        <w:t xml:space="preserve">JUCEMG </w:t>
      </w:r>
      <w:r w:rsidRPr="00C92356">
        <w:rPr>
          <w:rFonts w:cs="Tahoma"/>
          <w:szCs w:val="20"/>
        </w:rPr>
        <w:t xml:space="preserve">no prazo de até </w:t>
      </w:r>
      <w:r w:rsidR="0055406E" w:rsidRPr="00C92356">
        <w:rPr>
          <w:rFonts w:cs="Tahoma"/>
          <w:szCs w:val="20"/>
        </w:rPr>
        <w:t>2 (dois)</w:t>
      </w:r>
      <w:r w:rsidRPr="00C92356">
        <w:rPr>
          <w:rFonts w:cs="Tahoma"/>
          <w:szCs w:val="20"/>
        </w:rPr>
        <w:t xml:space="preserve"> Dias Úteis contados da data de sua assinatura.</w:t>
      </w:r>
      <w:r w:rsidR="00E148D5" w:rsidRPr="00C92356">
        <w:rPr>
          <w:rFonts w:cs="Tahoma"/>
          <w:szCs w:val="20"/>
        </w:rPr>
        <w:t xml:space="preserve"> </w:t>
      </w:r>
    </w:p>
    <w:p w14:paraId="17BD92BB" w14:textId="77777777" w:rsidR="00337878" w:rsidRPr="00C92356" w:rsidRDefault="00337878" w:rsidP="00076362">
      <w:pPr>
        <w:pStyle w:val="Level4"/>
        <w:suppressAutoHyphens/>
        <w:rPr>
          <w:rFonts w:cs="Tahoma"/>
          <w:szCs w:val="20"/>
        </w:rPr>
      </w:pPr>
      <w:r w:rsidRPr="00C92356">
        <w:rPr>
          <w:rFonts w:cs="Tahoma"/>
          <w:szCs w:val="20"/>
        </w:rPr>
        <w:t xml:space="preserve">Uma cópia eletrônica, em formato PDF, contendo a chancela digital desta Escritura e de seus eventuais aditamentos, devidamente arquivados na </w:t>
      </w:r>
      <w:r w:rsidR="000E4982" w:rsidRPr="00C92356">
        <w:rPr>
          <w:rFonts w:cs="Tahoma"/>
          <w:szCs w:val="20"/>
        </w:rPr>
        <w:t xml:space="preserve">JUCEMG </w:t>
      </w:r>
      <w:r w:rsidRPr="00C92356">
        <w:rPr>
          <w:rFonts w:cs="Tahoma"/>
          <w:szCs w:val="20"/>
        </w:rPr>
        <w:t xml:space="preserve">deverão ser enviados pela Emissora ao Agente Fiduciário em até </w:t>
      </w:r>
      <w:r w:rsidR="00FE1B3F" w:rsidRPr="00C92356">
        <w:rPr>
          <w:rFonts w:cs="Tahoma"/>
          <w:szCs w:val="20"/>
        </w:rPr>
        <w:t>2</w:t>
      </w:r>
      <w:r w:rsidRPr="00C92356">
        <w:rPr>
          <w:rFonts w:cs="Tahoma"/>
          <w:szCs w:val="20"/>
        </w:rPr>
        <w:t xml:space="preserve"> (</w:t>
      </w:r>
      <w:r w:rsidR="00FE1B3F" w:rsidRPr="00C92356">
        <w:rPr>
          <w:rFonts w:cs="Tahoma"/>
          <w:szCs w:val="20"/>
        </w:rPr>
        <w:t>dois</w:t>
      </w:r>
      <w:r w:rsidRPr="00C92356">
        <w:rPr>
          <w:rFonts w:cs="Tahoma"/>
          <w:szCs w:val="20"/>
        </w:rPr>
        <w:t>) Dias Úteis contados da data do arquivamento.</w:t>
      </w:r>
    </w:p>
    <w:p w14:paraId="5EB2CC53" w14:textId="77777777" w:rsidR="00337878" w:rsidRPr="00C92356" w:rsidRDefault="00337878" w:rsidP="00076362">
      <w:pPr>
        <w:pStyle w:val="Level4"/>
        <w:suppressAutoHyphens/>
        <w:rPr>
          <w:rFonts w:cs="Tahoma"/>
          <w:szCs w:val="20"/>
        </w:rPr>
      </w:pPr>
      <w:r w:rsidRPr="00C92356">
        <w:rPr>
          <w:rFonts w:cs="Tahoma"/>
          <w:szCs w:val="20"/>
        </w:rPr>
        <w:t xml:space="preserve">Nos termos da Cláusula 3.8.3 abaixo, esta Escritura será objeto de aditamento para refletir o resultado do Procedimento de </w:t>
      </w:r>
      <w:r w:rsidRPr="00C92356">
        <w:rPr>
          <w:rFonts w:cs="Tahoma"/>
          <w:i/>
          <w:szCs w:val="20"/>
        </w:rPr>
        <w:t>Bookbuilding</w:t>
      </w:r>
      <w:r w:rsidRPr="00C92356">
        <w:rPr>
          <w:rFonts w:cs="Tahoma"/>
          <w:szCs w:val="20"/>
        </w:rPr>
        <w:t xml:space="preserve">, nos termos e condições aprovados na </w:t>
      </w:r>
      <w:r w:rsidR="00A61376" w:rsidRPr="00C92356">
        <w:rPr>
          <w:rFonts w:cs="Tahoma"/>
          <w:szCs w:val="20"/>
        </w:rPr>
        <w:t xml:space="preserve">AGE </w:t>
      </w:r>
      <w:r w:rsidRPr="00C92356">
        <w:rPr>
          <w:rFonts w:cs="Tahoma"/>
          <w:szCs w:val="20"/>
        </w:rPr>
        <w:t xml:space="preserve">da Emissão, e, portanto, sem necessidade de nova aprovação societária pela 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(conforme definido abaixo). O aditamento de que trata esta Cláusula será inscrito na </w:t>
      </w:r>
      <w:r w:rsidR="000E4982" w:rsidRPr="00C92356">
        <w:rPr>
          <w:rFonts w:cs="Tahoma"/>
          <w:szCs w:val="20"/>
        </w:rPr>
        <w:t>JUCEMG</w:t>
      </w:r>
      <w:r w:rsidRPr="00C92356">
        <w:rPr>
          <w:rFonts w:cs="Tahoma"/>
          <w:szCs w:val="20"/>
        </w:rPr>
        <w:t>, nos termos da Cláusula 2.1.4 acima.</w:t>
      </w:r>
      <w:r w:rsidR="00BF4D0E" w:rsidRPr="00C92356">
        <w:rPr>
          <w:rFonts w:cs="Tahoma"/>
          <w:szCs w:val="20"/>
        </w:rPr>
        <w:t xml:space="preserve"> </w:t>
      </w:r>
    </w:p>
    <w:p w14:paraId="0C55756E" w14:textId="77777777" w:rsidR="00337878" w:rsidRPr="00C92356" w:rsidRDefault="00337878" w:rsidP="00076362">
      <w:pPr>
        <w:pStyle w:val="Level4"/>
        <w:suppressAutoHyphens/>
        <w:rPr>
          <w:rFonts w:cs="Tahoma"/>
          <w:szCs w:val="20"/>
        </w:rPr>
      </w:pPr>
      <w:r w:rsidRPr="00C92356">
        <w:rPr>
          <w:rFonts w:cs="Tahoma"/>
          <w:szCs w:val="20"/>
        </w:rPr>
        <w:t>A Emissora declara-se ciente de que a integralização das Debêntures somente será realizada após a observância dos requisitos descritos na cláusula 3.7.1 abaixo.</w:t>
      </w:r>
    </w:p>
    <w:p w14:paraId="4586B84E"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b/>
          <w:szCs w:val="20"/>
        </w:rPr>
        <w:t>Depósito para Distribuição das Debêntures.</w:t>
      </w:r>
      <w:r w:rsidRPr="00C92356">
        <w:rPr>
          <w:rFonts w:cs="Tahoma"/>
          <w:szCs w:val="20"/>
        </w:rPr>
        <w:t xml:space="preserve"> As Debêntures serão depositadas para distribuição no mercado primário por meio do MDA - Módulo de Distribuição de Ativos (</w:t>
      </w:r>
      <w:r w:rsidR="0033733B" w:rsidRPr="00C92356">
        <w:rPr>
          <w:rFonts w:cs="Tahoma"/>
          <w:szCs w:val="20"/>
        </w:rPr>
        <w:t>“</w:t>
      </w:r>
      <w:r w:rsidRPr="00C92356">
        <w:rPr>
          <w:rFonts w:cs="Tahoma"/>
          <w:b/>
          <w:szCs w:val="20"/>
        </w:rPr>
        <w:t>MDA</w:t>
      </w:r>
      <w:r w:rsidR="0033733B" w:rsidRPr="00C92356">
        <w:rPr>
          <w:rFonts w:cs="Tahoma"/>
          <w:szCs w:val="20"/>
        </w:rPr>
        <w:t>”</w:t>
      </w:r>
      <w:r w:rsidRPr="00C92356">
        <w:rPr>
          <w:rFonts w:cs="Tahoma"/>
          <w:szCs w:val="20"/>
        </w:rPr>
        <w:t>), administrado e operacionalizado pela B3, sendo a distribuição liquidada financeiramente por meio da B3.</w:t>
      </w:r>
      <w:r w:rsidR="00FE1B3F" w:rsidRPr="00C92356">
        <w:rPr>
          <w:rFonts w:cs="Tahoma"/>
          <w:szCs w:val="20"/>
        </w:rPr>
        <w:t xml:space="preserve"> </w:t>
      </w:r>
    </w:p>
    <w:p w14:paraId="5C595CC7"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Negociação das Debêntures</w:t>
      </w:r>
      <w:r w:rsidRPr="00C92356">
        <w:rPr>
          <w:rFonts w:cs="Tahoma"/>
          <w:szCs w:val="20"/>
        </w:rPr>
        <w:t>. As Debêntures serão depositadas para negociação no mercado secundário por meio do CETIP21 - Títulos e Valores Mobiliários (</w:t>
      </w:r>
      <w:r w:rsidR="0033733B" w:rsidRPr="00C92356">
        <w:rPr>
          <w:rFonts w:cs="Tahoma"/>
          <w:szCs w:val="20"/>
        </w:rPr>
        <w:t>“</w:t>
      </w:r>
      <w:r w:rsidRPr="00C92356">
        <w:rPr>
          <w:rFonts w:cs="Tahoma"/>
          <w:b/>
          <w:szCs w:val="20"/>
        </w:rPr>
        <w:t>CETIP21</w:t>
      </w:r>
      <w:r w:rsidR="0033733B" w:rsidRPr="00C92356">
        <w:rPr>
          <w:rFonts w:cs="Tahoma"/>
          <w:szCs w:val="20"/>
        </w:rPr>
        <w:t>”</w:t>
      </w:r>
      <w:r w:rsidRPr="00C92356">
        <w:rPr>
          <w:rFonts w:cs="Tahoma"/>
          <w:szCs w:val="20"/>
        </w:rPr>
        <w:t>)</w:t>
      </w:r>
      <w:r w:rsidR="000E4982" w:rsidRPr="00C92356">
        <w:rPr>
          <w:rFonts w:cs="Tahoma"/>
          <w:szCs w:val="20"/>
        </w:rPr>
        <w:t>,</w:t>
      </w:r>
      <w:r w:rsidRPr="00C92356">
        <w:rPr>
          <w:rFonts w:cs="Tahoma"/>
          <w:szCs w:val="20"/>
        </w:rPr>
        <w:t xml:space="preserve"> administrado e operacionalizado pela B3, sendo as negociações liquidadas e as Debêntures custodiadas eletronicamente na B3.</w:t>
      </w:r>
      <w:r w:rsidR="00C73590" w:rsidRPr="00C92356">
        <w:rPr>
          <w:rFonts w:cs="Tahoma"/>
          <w:szCs w:val="20"/>
        </w:rPr>
        <w:t xml:space="preserve"> </w:t>
      </w:r>
    </w:p>
    <w:p w14:paraId="6B493354" w14:textId="77777777" w:rsidR="00337878" w:rsidRPr="00C92356" w:rsidRDefault="00337878" w:rsidP="00076362">
      <w:pPr>
        <w:pStyle w:val="Level3"/>
        <w:tabs>
          <w:tab w:val="clear" w:pos="5898"/>
          <w:tab w:val="num" w:pos="1560"/>
        </w:tabs>
        <w:suppressAutoHyphens/>
        <w:ind w:left="1276"/>
        <w:rPr>
          <w:rFonts w:cs="Tahoma"/>
          <w:szCs w:val="20"/>
        </w:rPr>
      </w:pPr>
      <w:r w:rsidRPr="00C92356">
        <w:rPr>
          <w:rFonts w:cs="Tahoma"/>
          <w:b/>
          <w:szCs w:val="20"/>
        </w:rPr>
        <w:t>Pro</w:t>
      </w:r>
      <w:r w:rsidR="00D4013F" w:rsidRPr="00C92356">
        <w:rPr>
          <w:rFonts w:cs="Tahoma"/>
          <w:b/>
          <w:szCs w:val="20"/>
        </w:rPr>
        <w:t>j</w:t>
      </w:r>
      <w:r w:rsidRPr="00C92356">
        <w:rPr>
          <w:rFonts w:cs="Tahoma"/>
          <w:b/>
          <w:szCs w:val="20"/>
        </w:rPr>
        <w:t xml:space="preserve">eto de Infraestrutura Considerado como Prioritário </w:t>
      </w:r>
      <w:r w:rsidR="000E4982" w:rsidRPr="00C92356">
        <w:rPr>
          <w:rFonts w:cs="Tahoma"/>
          <w:b/>
          <w:szCs w:val="20"/>
        </w:rPr>
        <w:t>p</w:t>
      </w:r>
      <w:r w:rsidRPr="00C92356">
        <w:rPr>
          <w:rFonts w:cs="Tahoma"/>
          <w:b/>
          <w:szCs w:val="20"/>
        </w:rPr>
        <w:t>elo Ministério de Minas e Energia</w:t>
      </w:r>
      <w:r w:rsidRPr="00C92356">
        <w:rPr>
          <w:rFonts w:cs="Tahoma"/>
          <w:szCs w:val="20"/>
        </w:rPr>
        <w:t>. A Emissão das Debêntures será realizada na forma do artigo 2</w:t>
      </w:r>
      <w:r w:rsidR="00FA0AFB" w:rsidRPr="00C92356">
        <w:rPr>
          <w:rFonts w:cs="Tahoma"/>
          <w:szCs w:val="20"/>
        </w:rPr>
        <w:t>º</w:t>
      </w:r>
      <w:r w:rsidRPr="00C92356">
        <w:rPr>
          <w:rFonts w:cs="Tahoma"/>
          <w:szCs w:val="20"/>
        </w:rPr>
        <w:t xml:space="preserve"> da Lei 12.431, do Decreto n</w:t>
      </w:r>
      <w:r w:rsidR="0033733B" w:rsidRPr="00C92356">
        <w:rPr>
          <w:rFonts w:cs="Tahoma"/>
          <w:szCs w:val="20"/>
        </w:rPr>
        <w:t>º</w:t>
      </w:r>
      <w:r w:rsidRPr="00C92356">
        <w:rPr>
          <w:rFonts w:cs="Tahoma"/>
          <w:szCs w:val="20"/>
        </w:rPr>
        <w:t xml:space="preserve"> 8.874 e da Portaria do Ministério de Minas e Energia (</w:t>
      </w:r>
      <w:r w:rsidR="0033733B" w:rsidRPr="00C92356">
        <w:rPr>
          <w:rFonts w:cs="Tahoma"/>
          <w:szCs w:val="20"/>
        </w:rPr>
        <w:t>“</w:t>
      </w:r>
      <w:r w:rsidRPr="00C92356">
        <w:rPr>
          <w:rFonts w:cs="Tahoma"/>
          <w:b/>
          <w:szCs w:val="20"/>
        </w:rPr>
        <w:t>MME</w:t>
      </w:r>
      <w:r w:rsidR="0033733B" w:rsidRPr="00C92356">
        <w:rPr>
          <w:rFonts w:cs="Tahoma"/>
          <w:szCs w:val="20"/>
        </w:rPr>
        <w:t>”</w:t>
      </w:r>
      <w:r w:rsidRPr="00C92356">
        <w:rPr>
          <w:rFonts w:cs="Tahoma"/>
          <w:szCs w:val="20"/>
        </w:rPr>
        <w:t>) n</w:t>
      </w:r>
      <w:r w:rsidR="0033733B" w:rsidRPr="00C92356">
        <w:rPr>
          <w:rFonts w:cs="Tahoma"/>
          <w:szCs w:val="20"/>
        </w:rPr>
        <w:t>º</w:t>
      </w:r>
      <w:r w:rsidRPr="00C92356">
        <w:rPr>
          <w:rFonts w:cs="Tahoma"/>
          <w:szCs w:val="20"/>
        </w:rPr>
        <w:t xml:space="preserve"> </w:t>
      </w:r>
      <w:r w:rsidR="00C90163" w:rsidRPr="00C92356">
        <w:rPr>
          <w:rFonts w:cs="Tahoma"/>
          <w:szCs w:val="20"/>
        </w:rPr>
        <w:t>252</w:t>
      </w:r>
      <w:r w:rsidRPr="00C92356">
        <w:rPr>
          <w:rFonts w:cs="Tahoma"/>
          <w:szCs w:val="20"/>
        </w:rPr>
        <w:t xml:space="preserve">, </w:t>
      </w:r>
      <w:r w:rsidR="00C90163" w:rsidRPr="00C92356">
        <w:rPr>
          <w:rFonts w:cs="Tahoma"/>
          <w:szCs w:val="20"/>
        </w:rPr>
        <w:t>de 17 de junho de 2019, conforme alterada</w:t>
      </w:r>
      <w:r w:rsidRPr="00C92356">
        <w:rPr>
          <w:rFonts w:cs="Tahoma"/>
          <w:szCs w:val="20"/>
        </w:rPr>
        <w:t xml:space="preserve"> (</w:t>
      </w:r>
      <w:r w:rsidR="0033733B" w:rsidRPr="00C92356">
        <w:rPr>
          <w:rFonts w:cs="Tahoma"/>
          <w:szCs w:val="20"/>
        </w:rPr>
        <w:t>“</w:t>
      </w:r>
      <w:r w:rsidRPr="00C92356">
        <w:rPr>
          <w:rFonts w:cs="Tahoma"/>
          <w:b/>
          <w:szCs w:val="20"/>
        </w:rPr>
        <w:t xml:space="preserve">Portaria MME </w:t>
      </w:r>
      <w:r w:rsidR="00C90163" w:rsidRPr="00C92356">
        <w:rPr>
          <w:rFonts w:cs="Tahoma"/>
          <w:b/>
          <w:szCs w:val="20"/>
        </w:rPr>
        <w:t>252</w:t>
      </w:r>
      <w:r w:rsidR="0033733B" w:rsidRPr="00C92356">
        <w:rPr>
          <w:rFonts w:cs="Tahoma"/>
          <w:szCs w:val="20"/>
        </w:rPr>
        <w:t>”</w:t>
      </w:r>
      <w:r w:rsidR="00D4013F" w:rsidRPr="00C92356">
        <w:rPr>
          <w:rFonts w:cs="Tahoma"/>
          <w:szCs w:val="20"/>
        </w:rPr>
        <w:t>)</w:t>
      </w:r>
      <w:r w:rsidR="000E4982" w:rsidRPr="00C92356">
        <w:rPr>
          <w:rFonts w:cs="Tahoma"/>
          <w:szCs w:val="20"/>
        </w:rPr>
        <w:t>,</w:t>
      </w:r>
      <w:r w:rsidRPr="00C92356">
        <w:rPr>
          <w:rFonts w:cs="Tahoma"/>
          <w:szCs w:val="20"/>
        </w:rPr>
        <w:t xml:space="preserve"> tendo em vista o enquadramento do Projeto (conforme abaixo definido) como prioritários pelo MME, por meio da</w:t>
      </w:r>
      <w:r w:rsidR="00AA23AE" w:rsidRPr="00C92356">
        <w:rPr>
          <w:rFonts w:cs="Tahoma"/>
          <w:szCs w:val="20"/>
        </w:rPr>
        <w:t xml:space="preserve"> </w:t>
      </w:r>
      <w:r w:rsidRPr="00C92356">
        <w:rPr>
          <w:rFonts w:cs="Tahoma"/>
          <w:szCs w:val="20"/>
        </w:rPr>
        <w:t>Portaria n</w:t>
      </w:r>
      <w:r w:rsidR="0033733B" w:rsidRPr="00C92356">
        <w:rPr>
          <w:rFonts w:cs="Tahoma"/>
          <w:szCs w:val="20"/>
        </w:rPr>
        <w:t>º</w:t>
      </w:r>
      <w:r w:rsidRPr="00C92356">
        <w:rPr>
          <w:rFonts w:cs="Tahoma"/>
          <w:szCs w:val="20"/>
        </w:rPr>
        <w:t xml:space="preserve"> </w:t>
      </w:r>
      <w:r w:rsidR="00212469" w:rsidRPr="00C92356">
        <w:rPr>
          <w:rFonts w:cs="Tahoma"/>
          <w:szCs w:val="20"/>
        </w:rPr>
        <w:t>[●]</w:t>
      </w:r>
      <w:r w:rsidR="00212469" w:rsidRPr="00C92356" w:rsidDel="00212469">
        <w:rPr>
          <w:rFonts w:cs="Tahoma"/>
          <w:szCs w:val="20"/>
        </w:rPr>
        <w:t xml:space="preserve"> </w:t>
      </w:r>
      <w:r w:rsidR="00212469" w:rsidRPr="00C92356">
        <w:rPr>
          <w:rFonts w:cs="Tahoma"/>
          <w:szCs w:val="20"/>
        </w:rPr>
        <w:t>(</w:t>
      </w:r>
      <w:r w:rsidR="0033733B" w:rsidRPr="00C92356">
        <w:rPr>
          <w:rFonts w:cs="Tahoma"/>
          <w:szCs w:val="20"/>
        </w:rPr>
        <w:t>“</w:t>
      </w:r>
      <w:r w:rsidRPr="00C92356">
        <w:rPr>
          <w:rFonts w:cs="Tahoma"/>
          <w:b/>
          <w:szCs w:val="20"/>
        </w:rPr>
        <w:t>Portaria</w:t>
      </w:r>
      <w:r w:rsidR="0033733B" w:rsidRPr="00C92356">
        <w:rPr>
          <w:rFonts w:cs="Tahoma"/>
          <w:szCs w:val="20"/>
        </w:rPr>
        <w:t>”</w:t>
      </w:r>
      <w:r w:rsidR="001E6C98" w:rsidRPr="00C92356">
        <w:rPr>
          <w:rFonts w:cs="Tahoma"/>
          <w:szCs w:val="20"/>
        </w:rPr>
        <w:t>), anexa</w:t>
      </w:r>
      <w:r w:rsidRPr="00C92356">
        <w:rPr>
          <w:rFonts w:cs="Tahoma"/>
          <w:szCs w:val="20"/>
        </w:rPr>
        <w:t xml:space="preserve"> à presente Escritura como </w:t>
      </w:r>
      <w:r w:rsidRPr="00C92356">
        <w:rPr>
          <w:rFonts w:cs="Tahoma"/>
          <w:b/>
          <w:szCs w:val="20"/>
        </w:rPr>
        <w:t>Anexo I</w:t>
      </w:r>
      <w:r w:rsidRPr="00C92356">
        <w:rPr>
          <w:rFonts w:cs="Tahoma"/>
          <w:szCs w:val="20"/>
        </w:rPr>
        <w:t xml:space="preserve">. </w:t>
      </w:r>
      <w:r w:rsidR="00DA1A3F" w:rsidRPr="00C92356">
        <w:rPr>
          <w:rFonts w:cs="Tahoma"/>
          <w:szCs w:val="20"/>
          <w:highlight w:val="yellow"/>
        </w:rPr>
        <w:t>[Comentário Demarest: Portaria será enviada assim que disponível.]</w:t>
      </w:r>
    </w:p>
    <w:p w14:paraId="72431313" w14:textId="77777777" w:rsidR="00337878" w:rsidRPr="00C92356" w:rsidRDefault="00337878" w:rsidP="00076362">
      <w:pPr>
        <w:pStyle w:val="Level1"/>
        <w:suppressAutoHyphens/>
        <w:rPr>
          <w:rFonts w:cs="Tahoma"/>
          <w:b/>
          <w:szCs w:val="20"/>
        </w:rPr>
      </w:pPr>
      <w:r w:rsidRPr="00C92356">
        <w:rPr>
          <w:rFonts w:cs="Tahoma"/>
          <w:b/>
          <w:szCs w:val="20"/>
        </w:rPr>
        <w:t>CARACTERÍSTICAS DA EMISSÃO</w:t>
      </w:r>
    </w:p>
    <w:p w14:paraId="123FBFF5" w14:textId="77777777" w:rsidR="00337878" w:rsidRPr="00C92356" w:rsidRDefault="00337878" w:rsidP="00076362">
      <w:pPr>
        <w:pStyle w:val="Level2"/>
        <w:suppressAutoHyphens/>
        <w:rPr>
          <w:rFonts w:cs="Tahoma"/>
          <w:szCs w:val="20"/>
        </w:rPr>
      </w:pPr>
      <w:r w:rsidRPr="00C92356">
        <w:rPr>
          <w:rFonts w:cs="Tahoma"/>
          <w:b/>
          <w:szCs w:val="20"/>
        </w:rPr>
        <w:t>Objeto Soc</w:t>
      </w:r>
      <w:r w:rsidR="00BC7D0B" w:rsidRPr="00C92356">
        <w:rPr>
          <w:rFonts w:cs="Tahoma"/>
          <w:b/>
          <w:szCs w:val="20"/>
        </w:rPr>
        <w:t>i</w:t>
      </w:r>
      <w:r w:rsidRPr="00C92356">
        <w:rPr>
          <w:rFonts w:cs="Tahoma"/>
          <w:b/>
          <w:szCs w:val="20"/>
        </w:rPr>
        <w:t>a</w:t>
      </w:r>
      <w:r w:rsidR="00BC7D0B" w:rsidRPr="00C92356">
        <w:rPr>
          <w:rFonts w:cs="Tahoma"/>
          <w:b/>
          <w:szCs w:val="20"/>
        </w:rPr>
        <w:t xml:space="preserve">l </w:t>
      </w:r>
      <w:r w:rsidRPr="00C92356">
        <w:rPr>
          <w:rFonts w:cs="Tahoma"/>
          <w:b/>
          <w:szCs w:val="20"/>
        </w:rPr>
        <w:t>da Emissora</w:t>
      </w:r>
      <w:r w:rsidRPr="00C92356">
        <w:rPr>
          <w:rFonts w:cs="Tahoma"/>
          <w:szCs w:val="20"/>
        </w:rPr>
        <w:t xml:space="preserve">. A Emissora tem por objeto social </w:t>
      </w:r>
      <w:r w:rsidR="0056663B" w:rsidRPr="00C92356">
        <w:rPr>
          <w:rFonts w:cs="Tahoma"/>
          <w:szCs w:val="20"/>
        </w:rPr>
        <w:t>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56663B" w:rsidRPr="00C92356" w:rsidDel="0056663B">
        <w:rPr>
          <w:rFonts w:cs="Tahoma"/>
          <w:szCs w:val="20"/>
        </w:rPr>
        <w:t xml:space="preserve"> </w:t>
      </w:r>
    </w:p>
    <w:p w14:paraId="32B3DDD1" w14:textId="77777777" w:rsidR="00337878" w:rsidRPr="00C92356" w:rsidRDefault="00337878" w:rsidP="00076362">
      <w:pPr>
        <w:pStyle w:val="Level2"/>
        <w:suppressAutoHyphens/>
        <w:rPr>
          <w:rFonts w:cs="Tahoma"/>
          <w:szCs w:val="20"/>
        </w:rPr>
      </w:pPr>
      <w:r w:rsidRPr="00C92356">
        <w:rPr>
          <w:rFonts w:cs="Tahoma"/>
          <w:b/>
          <w:szCs w:val="20"/>
        </w:rPr>
        <w:t>Número da Emissão</w:t>
      </w:r>
      <w:r w:rsidRPr="00C92356">
        <w:rPr>
          <w:rFonts w:cs="Tahoma"/>
          <w:szCs w:val="20"/>
        </w:rPr>
        <w:t xml:space="preserve">. A Oferta constitui a </w:t>
      </w:r>
      <w:r w:rsidR="0030763D" w:rsidRPr="00C92356">
        <w:rPr>
          <w:rFonts w:cs="Tahoma"/>
          <w:szCs w:val="20"/>
        </w:rPr>
        <w:t>8</w:t>
      </w:r>
      <w:r w:rsidR="0056663B"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 da Emissora.</w:t>
      </w:r>
    </w:p>
    <w:p w14:paraId="39515D2A" w14:textId="77777777" w:rsidR="00337878" w:rsidRPr="00C92356" w:rsidRDefault="00337878" w:rsidP="00076362">
      <w:pPr>
        <w:pStyle w:val="Level2"/>
        <w:suppressAutoHyphens/>
        <w:rPr>
          <w:rFonts w:cs="Tahoma"/>
          <w:szCs w:val="20"/>
        </w:rPr>
      </w:pPr>
      <w:r w:rsidRPr="00C92356">
        <w:rPr>
          <w:rFonts w:cs="Tahoma"/>
          <w:b/>
          <w:szCs w:val="20"/>
        </w:rPr>
        <w:t>Número de Séries</w:t>
      </w:r>
      <w:r w:rsidRPr="00C92356">
        <w:rPr>
          <w:rFonts w:cs="Tahoma"/>
          <w:szCs w:val="20"/>
        </w:rPr>
        <w:t>. A Emissão será realizada em até 2 (duas) séries</w:t>
      </w:r>
      <w:r w:rsidR="00BF4D0E" w:rsidRPr="00C92356">
        <w:rPr>
          <w:rFonts w:cs="Tahoma"/>
          <w:szCs w:val="20"/>
        </w:rPr>
        <w:t>, sendo as debêntures da</w:t>
      </w:r>
      <w:r w:rsidR="00BE6D93" w:rsidRPr="00C92356">
        <w:rPr>
          <w:rFonts w:cs="Tahoma"/>
          <w:szCs w:val="20"/>
        </w:rPr>
        <w:t xml:space="preserve"> </w:t>
      </w:r>
      <w:r w:rsidR="00BF4D0E" w:rsidRPr="00C92356">
        <w:rPr>
          <w:rFonts w:cs="Tahoma"/>
          <w:szCs w:val="20"/>
        </w:rPr>
        <w:t xml:space="preserve">1ª (primeira) série denominadas como </w:t>
      </w:r>
      <w:r w:rsidR="00543901" w:rsidRPr="00C92356">
        <w:rPr>
          <w:rFonts w:cs="Tahoma"/>
          <w:szCs w:val="20"/>
        </w:rPr>
        <w:t>“</w:t>
      </w:r>
      <w:r w:rsidRPr="00C92356">
        <w:rPr>
          <w:rFonts w:cs="Tahoma"/>
          <w:b/>
          <w:szCs w:val="20"/>
        </w:rPr>
        <w:t>Primeira Série</w:t>
      </w:r>
      <w:r w:rsidR="00543901" w:rsidRPr="00C92356">
        <w:rPr>
          <w:rFonts w:cs="Tahoma"/>
          <w:szCs w:val="20"/>
        </w:rPr>
        <w:t>”</w:t>
      </w:r>
      <w:r w:rsidR="00BF4D0E" w:rsidRPr="00C92356">
        <w:rPr>
          <w:rFonts w:cs="Tahoma"/>
          <w:szCs w:val="20"/>
        </w:rPr>
        <w:t>, as debêntures da 2ª</w:t>
      </w:r>
      <w:r w:rsidR="00005791" w:rsidRPr="00C92356">
        <w:rPr>
          <w:rFonts w:cs="Tahoma"/>
          <w:szCs w:val="20"/>
        </w:rPr>
        <w:t> </w:t>
      </w:r>
      <w:r w:rsidR="00BF4D0E" w:rsidRPr="00C92356">
        <w:rPr>
          <w:rFonts w:cs="Tahoma"/>
          <w:szCs w:val="20"/>
        </w:rPr>
        <w:t>(segunda) série denominadas como</w:t>
      </w:r>
      <w:r w:rsidRPr="00C92356">
        <w:rPr>
          <w:rFonts w:cs="Tahoma"/>
          <w:szCs w:val="20"/>
        </w:rPr>
        <w:t xml:space="preserve"> </w:t>
      </w:r>
      <w:r w:rsidR="00543901" w:rsidRPr="00C92356">
        <w:rPr>
          <w:rFonts w:cs="Tahoma"/>
          <w:szCs w:val="20"/>
        </w:rPr>
        <w:t>“</w:t>
      </w:r>
      <w:r w:rsidRPr="00C92356">
        <w:rPr>
          <w:rFonts w:cs="Tahoma"/>
          <w:b/>
          <w:szCs w:val="20"/>
        </w:rPr>
        <w:t>Segunda Série</w:t>
      </w:r>
      <w:r w:rsidR="00543901" w:rsidRPr="00C92356">
        <w:rPr>
          <w:rFonts w:cs="Tahoma"/>
          <w:szCs w:val="20"/>
        </w:rPr>
        <w:t>”</w:t>
      </w:r>
      <w:r w:rsidRPr="00C92356">
        <w:rPr>
          <w:rFonts w:cs="Tahoma"/>
          <w:szCs w:val="20"/>
        </w:rPr>
        <w:t>, e, quando em conjunto</w:t>
      </w:r>
      <w:r w:rsidR="002E6901" w:rsidRPr="00C92356">
        <w:rPr>
          <w:rFonts w:cs="Tahoma"/>
          <w:szCs w:val="20"/>
        </w:rPr>
        <w:t>,</w:t>
      </w:r>
      <w:r w:rsidRPr="00C92356">
        <w:rPr>
          <w:rFonts w:cs="Tahoma"/>
          <w:szCs w:val="20"/>
        </w:rPr>
        <w:t xml:space="preserve"> </w:t>
      </w:r>
      <w:r w:rsidR="00543901" w:rsidRPr="00C92356">
        <w:rPr>
          <w:rFonts w:cs="Tahoma"/>
          <w:szCs w:val="20"/>
        </w:rPr>
        <w:t>“</w:t>
      </w:r>
      <w:r w:rsidRPr="00C92356">
        <w:rPr>
          <w:rFonts w:cs="Tahoma"/>
          <w:b/>
          <w:szCs w:val="20"/>
        </w:rPr>
        <w:t>Séries</w:t>
      </w:r>
      <w:r w:rsidR="00543901" w:rsidRPr="00C92356">
        <w:rPr>
          <w:rFonts w:cs="Tahoma"/>
          <w:szCs w:val="20"/>
        </w:rPr>
        <w:t>”</w:t>
      </w:r>
      <w:r w:rsidRPr="00C92356">
        <w:rPr>
          <w:rFonts w:cs="Tahoma"/>
          <w:szCs w:val="20"/>
        </w:rPr>
        <w:t xml:space="preserve">, sendo que a quantidade de séries da Emissão será definida no Procedimento de </w:t>
      </w:r>
      <w:r w:rsidRPr="00C92356">
        <w:rPr>
          <w:rFonts w:cs="Tahoma"/>
          <w:i/>
          <w:szCs w:val="20"/>
        </w:rPr>
        <w:t>Bookbuilding</w:t>
      </w:r>
      <w:r w:rsidRPr="00C92356">
        <w:rPr>
          <w:rFonts w:cs="Tahoma"/>
          <w:szCs w:val="20"/>
        </w:rPr>
        <w:t xml:space="preserve"> (conforme definido abaixo).</w:t>
      </w:r>
    </w:p>
    <w:p w14:paraId="016FDD9E" w14:textId="77777777" w:rsidR="00337878" w:rsidRPr="00C92356" w:rsidRDefault="00BC7D0B" w:rsidP="00076362">
      <w:pPr>
        <w:pStyle w:val="Level2"/>
        <w:suppressAutoHyphens/>
        <w:rPr>
          <w:rFonts w:cs="Tahoma"/>
          <w:szCs w:val="20"/>
        </w:rPr>
      </w:pPr>
      <w:r w:rsidRPr="00C92356">
        <w:rPr>
          <w:rFonts w:cs="Tahoma"/>
          <w:b/>
          <w:szCs w:val="20"/>
        </w:rPr>
        <w:t>Q</w:t>
      </w:r>
      <w:r w:rsidR="00337878" w:rsidRPr="00C92356">
        <w:rPr>
          <w:rFonts w:cs="Tahoma"/>
          <w:b/>
          <w:szCs w:val="20"/>
        </w:rPr>
        <w:t>uantidade</w:t>
      </w:r>
      <w:r w:rsidRPr="00C92356">
        <w:rPr>
          <w:rFonts w:cs="Tahoma"/>
          <w:b/>
          <w:szCs w:val="20"/>
        </w:rPr>
        <w:t xml:space="preserve"> </w:t>
      </w:r>
      <w:r w:rsidR="00337878" w:rsidRPr="00C92356">
        <w:rPr>
          <w:rFonts w:cs="Tahoma"/>
          <w:b/>
          <w:szCs w:val="20"/>
        </w:rPr>
        <w:t>de Debêntures</w:t>
      </w:r>
      <w:r w:rsidR="00337878" w:rsidRPr="00C92356">
        <w:rPr>
          <w:rFonts w:cs="Tahoma"/>
          <w:szCs w:val="20"/>
        </w:rPr>
        <w:t xml:space="preserve">. Serão emitidas, </w:t>
      </w:r>
      <w:r w:rsidRPr="00C92356">
        <w:rPr>
          <w:rFonts w:cs="Tahoma"/>
          <w:szCs w:val="20"/>
        </w:rPr>
        <w:t>inicialmente</w:t>
      </w:r>
      <w:r w:rsidR="00337878" w:rsidRPr="00C92356">
        <w:rPr>
          <w:rFonts w:cs="Tahoma"/>
          <w:szCs w:val="20"/>
        </w:rPr>
        <w:t xml:space="preserve">, </w:t>
      </w:r>
      <w:r w:rsidR="0056663B" w:rsidRPr="00C92356">
        <w:rPr>
          <w:rFonts w:cs="Tahoma"/>
          <w:szCs w:val="20"/>
        </w:rPr>
        <w:t>8</w:t>
      </w:r>
      <w:r w:rsidR="00337878" w:rsidRPr="00C92356">
        <w:rPr>
          <w:rFonts w:cs="Tahoma"/>
          <w:szCs w:val="20"/>
        </w:rPr>
        <w:t>50.000 (</w:t>
      </w:r>
      <w:r w:rsidR="0056663B" w:rsidRPr="00C92356">
        <w:rPr>
          <w:rFonts w:cs="Tahoma"/>
          <w:szCs w:val="20"/>
        </w:rPr>
        <w:t>oitocentos</w:t>
      </w:r>
      <w:r w:rsidR="00337878" w:rsidRPr="00C92356">
        <w:rPr>
          <w:rFonts w:cs="Tahoma"/>
          <w:szCs w:val="20"/>
        </w:rPr>
        <w:t xml:space="preserve"> e cinquenta mil) Debêntures, sendo que a</w:t>
      </w:r>
      <w:r w:rsidR="00DA4CEC" w:rsidRPr="00C92356">
        <w:rPr>
          <w:rFonts w:cs="Tahoma"/>
          <w:szCs w:val="20"/>
        </w:rPr>
        <w:t xml:space="preserve"> existência e a</w:t>
      </w:r>
      <w:r w:rsidR="00337878" w:rsidRPr="00C92356">
        <w:rPr>
          <w:rFonts w:cs="Tahoma"/>
          <w:szCs w:val="20"/>
        </w:rPr>
        <w:t xml:space="preserve"> quantidade de Debêntures a ser emitida em cada série se dará por meio de Sistema de Vasos Comunicantes </w:t>
      </w:r>
      <w:r w:rsidR="00BF4D0E" w:rsidRPr="00C92356">
        <w:rPr>
          <w:rFonts w:cs="Tahoma"/>
          <w:szCs w:val="20"/>
        </w:rPr>
        <w:t xml:space="preserve">(conforme definido abaixo) </w:t>
      </w:r>
      <w:r w:rsidR="00337878" w:rsidRPr="00C92356">
        <w:rPr>
          <w:rFonts w:cs="Tahoma"/>
          <w:szCs w:val="20"/>
        </w:rPr>
        <w:t xml:space="preserve">e será definida no Procedimento de </w:t>
      </w:r>
      <w:r w:rsidR="00337878" w:rsidRPr="00C92356">
        <w:rPr>
          <w:rFonts w:cs="Tahoma"/>
          <w:i/>
          <w:szCs w:val="20"/>
        </w:rPr>
        <w:t>Bookbuilding</w:t>
      </w:r>
      <w:r w:rsidR="00337878" w:rsidRPr="00C92356">
        <w:rPr>
          <w:rFonts w:cs="Tahoma"/>
          <w:szCs w:val="20"/>
        </w:rPr>
        <w:t xml:space="preserve"> (conforme definido abaixo) (</w:t>
      </w:r>
      <w:r w:rsidR="00543901" w:rsidRPr="00C92356">
        <w:rPr>
          <w:rFonts w:cs="Tahoma"/>
          <w:szCs w:val="20"/>
        </w:rPr>
        <w:t>“</w:t>
      </w:r>
      <w:r w:rsidR="00337878" w:rsidRPr="00C92356">
        <w:rPr>
          <w:rFonts w:cs="Tahoma"/>
          <w:b/>
          <w:szCs w:val="20"/>
        </w:rPr>
        <w:t>Debêntures</w:t>
      </w:r>
      <w:r w:rsidR="00543901" w:rsidRPr="00C92356">
        <w:rPr>
          <w:rFonts w:cs="Tahoma"/>
          <w:szCs w:val="20"/>
        </w:rPr>
        <w:t>”</w:t>
      </w:r>
      <w:r w:rsidR="00337878" w:rsidRPr="00C92356">
        <w:rPr>
          <w:rFonts w:cs="Tahoma"/>
          <w:szCs w:val="20"/>
        </w:rPr>
        <w:t>).</w:t>
      </w:r>
      <w:r w:rsidR="00FE1B3F" w:rsidRPr="00C92356">
        <w:rPr>
          <w:rFonts w:cs="Tahoma"/>
          <w:szCs w:val="20"/>
        </w:rPr>
        <w:t xml:space="preserve"> </w:t>
      </w:r>
    </w:p>
    <w:p w14:paraId="3B95A335" w14:textId="77777777" w:rsidR="00337878" w:rsidRPr="00C92356" w:rsidRDefault="00337878" w:rsidP="00076362">
      <w:pPr>
        <w:pStyle w:val="Level2"/>
        <w:suppressAutoHyphens/>
        <w:rPr>
          <w:rFonts w:cs="Tahoma"/>
          <w:szCs w:val="20"/>
        </w:rPr>
      </w:pPr>
      <w:r w:rsidRPr="00C92356">
        <w:rPr>
          <w:rFonts w:cs="Tahoma"/>
          <w:b/>
          <w:szCs w:val="20"/>
        </w:rPr>
        <w:t>Valor Nominal Unitário</w:t>
      </w:r>
      <w:r w:rsidRPr="00C92356">
        <w:rPr>
          <w:rFonts w:cs="Tahoma"/>
          <w:szCs w:val="20"/>
        </w:rPr>
        <w:t>. O valor nominal unitário das Debêntures será de R</w:t>
      </w:r>
      <w:r w:rsidR="00212469" w:rsidRPr="00C92356">
        <w:rPr>
          <w:rFonts w:cs="Tahoma"/>
          <w:szCs w:val="20"/>
        </w:rPr>
        <w:t>$</w:t>
      </w:r>
      <w:r w:rsidRPr="00C92356">
        <w:rPr>
          <w:rFonts w:cs="Tahoma"/>
          <w:szCs w:val="20"/>
        </w:rPr>
        <w:t>1.000,00 (mil reais), na Data de Emissão (conforme abaixo definido) (</w:t>
      </w:r>
      <w:r w:rsidR="00543901" w:rsidRPr="00C92356">
        <w:rPr>
          <w:rFonts w:cs="Tahoma"/>
          <w:szCs w:val="20"/>
        </w:rPr>
        <w:t>“</w:t>
      </w:r>
      <w:r w:rsidRPr="00C92356">
        <w:rPr>
          <w:rFonts w:cs="Tahoma"/>
          <w:b/>
          <w:szCs w:val="20"/>
        </w:rPr>
        <w:t>Valor Nominal Unitário</w:t>
      </w:r>
      <w:r w:rsidR="00543901" w:rsidRPr="00C92356">
        <w:rPr>
          <w:rFonts w:cs="Tahoma"/>
          <w:szCs w:val="20"/>
        </w:rPr>
        <w:t>”</w:t>
      </w:r>
      <w:r w:rsidRPr="00C92356">
        <w:rPr>
          <w:rFonts w:cs="Tahoma"/>
          <w:szCs w:val="20"/>
        </w:rPr>
        <w:t>).</w:t>
      </w:r>
    </w:p>
    <w:p w14:paraId="76A2F38E" w14:textId="77777777" w:rsidR="00337878" w:rsidRPr="00C92356" w:rsidRDefault="00337878" w:rsidP="00076362">
      <w:pPr>
        <w:pStyle w:val="Level2"/>
        <w:suppressAutoHyphens/>
        <w:rPr>
          <w:rFonts w:cs="Tahoma"/>
          <w:szCs w:val="20"/>
        </w:rPr>
      </w:pPr>
      <w:r w:rsidRPr="00C92356">
        <w:rPr>
          <w:rFonts w:cs="Tahoma"/>
          <w:b/>
          <w:szCs w:val="20"/>
        </w:rPr>
        <w:t>Valor Total da Oferta</w:t>
      </w:r>
      <w:r w:rsidRPr="00C92356">
        <w:rPr>
          <w:rFonts w:cs="Tahoma"/>
          <w:szCs w:val="20"/>
        </w:rPr>
        <w:t>. O valor total da Oferta será de, inicialmente, R</w:t>
      </w:r>
      <w:r w:rsidR="002A6600" w:rsidRPr="00C92356">
        <w:rPr>
          <w:rFonts w:cs="Tahoma"/>
          <w:szCs w:val="20"/>
        </w:rPr>
        <w:t>$</w:t>
      </w:r>
      <w:r w:rsidR="00081087" w:rsidRPr="00C92356">
        <w:rPr>
          <w:rFonts w:cs="Tahoma"/>
          <w:szCs w:val="20"/>
        </w:rPr>
        <w:t>8</w:t>
      </w:r>
      <w:r w:rsidRPr="00C92356">
        <w:rPr>
          <w:rFonts w:cs="Tahoma"/>
          <w:szCs w:val="20"/>
        </w:rPr>
        <w:t>50.000.000,00 (</w:t>
      </w:r>
      <w:r w:rsidR="00081087" w:rsidRPr="00C92356">
        <w:rPr>
          <w:rFonts w:cs="Tahoma"/>
          <w:szCs w:val="20"/>
        </w:rPr>
        <w:t>oitocentos e cinquenta</w:t>
      </w:r>
      <w:r w:rsidRPr="00C92356">
        <w:rPr>
          <w:rFonts w:cs="Tahoma"/>
          <w:szCs w:val="20"/>
        </w:rPr>
        <w:t xml:space="preserve"> milhões de reais), na Data de Emissão (</w:t>
      </w:r>
      <w:r w:rsidR="00543901" w:rsidRPr="00C92356">
        <w:rPr>
          <w:rFonts w:cs="Tahoma"/>
          <w:szCs w:val="20"/>
        </w:rPr>
        <w:t>“</w:t>
      </w:r>
      <w:r w:rsidRPr="00C92356">
        <w:rPr>
          <w:rFonts w:cs="Tahoma"/>
          <w:b/>
          <w:szCs w:val="20"/>
        </w:rPr>
        <w:t>Valor Total da Emissão</w:t>
      </w:r>
      <w:r w:rsidR="00543901" w:rsidRPr="00C92356">
        <w:rPr>
          <w:rFonts w:cs="Tahoma"/>
          <w:szCs w:val="20"/>
        </w:rPr>
        <w:t>”</w:t>
      </w:r>
      <w:r w:rsidRPr="00C92356">
        <w:rPr>
          <w:rFonts w:cs="Tahoma"/>
          <w:szCs w:val="20"/>
        </w:rPr>
        <w:t>), .</w:t>
      </w:r>
      <w:r w:rsidR="001E6C98" w:rsidRPr="00C92356">
        <w:rPr>
          <w:rFonts w:cs="Tahoma"/>
          <w:szCs w:val="20"/>
        </w:rPr>
        <w:t xml:space="preserve"> </w:t>
      </w:r>
    </w:p>
    <w:p w14:paraId="646688F1" w14:textId="77777777" w:rsidR="00337878" w:rsidRPr="00C92356" w:rsidRDefault="00BC7D0B" w:rsidP="00076362">
      <w:pPr>
        <w:pStyle w:val="Level2"/>
        <w:suppressAutoHyphens/>
        <w:rPr>
          <w:rFonts w:cs="Tahoma"/>
          <w:szCs w:val="20"/>
        </w:rPr>
      </w:pPr>
      <w:r w:rsidRPr="00C92356">
        <w:rPr>
          <w:rFonts w:cs="Tahoma"/>
          <w:b/>
          <w:szCs w:val="20"/>
        </w:rPr>
        <w:t>Colocação</w:t>
      </w:r>
      <w:r w:rsidR="00337878" w:rsidRPr="00C92356">
        <w:rPr>
          <w:rFonts w:cs="Tahoma"/>
          <w:b/>
          <w:szCs w:val="20"/>
        </w:rPr>
        <w:t xml:space="preserve"> e Procedimento de Distribuição</w:t>
      </w:r>
      <w:r w:rsidR="00337878" w:rsidRPr="00C92356">
        <w:rPr>
          <w:rFonts w:cs="Tahoma"/>
          <w:szCs w:val="20"/>
        </w:rPr>
        <w:t>. As Debêntures inicialmente ofertadas serão objeto de distribuição pública nos termos da Instrução CVM 400, sob o regime de garantia firme de colocação</w:t>
      </w:r>
      <w:r w:rsidR="002345AC" w:rsidRPr="00C92356">
        <w:rPr>
          <w:rFonts w:cs="Tahoma"/>
          <w:szCs w:val="20"/>
        </w:rPr>
        <w:t>, de forma individual e não solidária entre os Coordenadores (conforme definido abaixo), para o Valor Total da Emissão</w:t>
      </w:r>
      <w:r w:rsidR="00337878" w:rsidRPr="00C92356">
        <w:rPr>
          <w:rFonts w:cs="Tahoma"/>
          <w:szCs w:val="20"/>
        </w:rPr>
        <w:t>, com a intermediação de determinada instituição financeira líder (</w:t>
      </w:r>
      <w:r w:rsidR="00543901" w:rsidRPr="00C92356">
        <w:rPr>
          <w:rFonts w:cs="Tahoma"/>
          <w:szCs w:val="20"/>
        </w:rPr>
        <w:t>“</w:t>
      </w:r>
      <w:r w:rsidR="00337878" w:rsidRPr="00C92356">
        <w:rPr>
          <w:rFonts w:cs="Tahoma"/>
          <w:b/>
          <w:szCs w:val="20"/>
        </w:rPr>
        <w:t>Coordenador Líde</w:t>
      </w:r>
      <w:r w:rsidR="00543901" w:rsidRPr="00C92356">
        <w:rPr>
          <w:rFonts w:cs="Tahoma"/>
          <w:b/>
          <w:szCs w:val="20"/>
        </w:rPr>
        <w:t>r</w:t>
      </w:r>
      <w:r w:rsidR="00543901" w:rsidRPr="00C92356">
        <w:rPr>
          <w:rFonts w:cs="Tahoma"/>
          <w:szCs w:val="20"/>
        </w:rPr>
        <w:t>”</w:t>
      </w:r>
      <w:r w:rsidR="00337878" w:rsidRPr="00C92356">
        <w:rPr>
          <w:rFonts w:cs="Tahoma"/>
          <w:szCs w:val="20"/>
        </w:rPr>
        <w:t xml:space="preserve">) e de outras instituições financeiras integrantes do sistema de distribuição de valores mobiliários contratadas para atuar na colocação das Debêntures (em conjunto com o Coordenador Líder, </w:t>
      </w:r>
      <w:r w:rsidR="00543901" w:rsidRPr="00C92356">
        <w:rPr>
          <w:rFonts w:cs="Tahoma"/>
          <w:szCs w:val="20"/>
        </w:rPr>
        <w:t>“</w:t>
      </w:r>
      <w:r w:rsidR="00337878" w:rsidRPr="00C92356">
        <w:rPr>
          <w:rFonts w:cs="Tahoma"/>
          <w:b/>
          <w:szCs w:val="20"/>
        </w:rPr>
        <w:t>Coordenadores</w:t>
      </w:r>
      <w:r w:rsidR="00543901" w:rsidRPr="00C92356">
        <w:rPr>
          <w:rFonts w:cs="Tahoma"/>
          <w:szCs w:val="20"/>
        </w:rPr>
        <w:t>”</w:t>
      </w:r>
      <w:r w:rsidR="00337878" w:rsidRPr="00C92356">
        <w:rPr>
          <w:rFonts w:cs="Tahoma"/>
          <w:szCs w:val="20"/>
        </w:rPr>
        <w:t>)</w:t>
      </w:r>
      <w:r w:rsidR="002345AC" w:rsidRPr="00C92356">
        <w:rPr>
          <w:rFonts w:cs="Tahoma"/>
          <w:szCs w:val="20"/>
        </w:rPr>
        <w:t>, com a participação de</w:t>
      </w:r>
      <w:r w:rsidR="005B1A2C" w:rsidRPr="00C92356">
        <w:rPr>
          <w:rFonts w:cs="Tahoma"/>
          <w:szCs w:val="20"/>
        </w:rPr>
        <w:t xml:space="preserve"> </w:t>
      </w:r>
      <w:r w:rsidR="00BF4D0E" w:rsidRPr="00C92356">
        <w:rPr>
          <w:rFonts w:cs="Tahoma"/>
          <w:szCs w:val="20"/>
        </w:rPr>
        <w:t>outras instituições financeiras, que não se enquadrem como Coordenadores, autorizadas a operar no mercado de capitais para os assessorarem e/ou participarem da colocação das Debêntures junto a potenciais investidores e clientes (“</w:t>
      </w:r>
      <w:r w:rsidR="00BF4D0E" w:rsidRPr="00C92356">
        <w:rPr>
          <w:rFonts w:cs="Tahoma"/>
          <w:b/>
          <w:szCs w:val="20"/>
        </w:rPr>
        <w:t>Participantes Especiais</w:t>
      </w:r>
      <w:r w:rsidR="00BF4D0E" w:rsidRPr="00C92356">
        <w:rPr>
          <w:rFonts w:cs="Tahoma"/>
          <w:szCs w:val="20"/>
        </w:rPr>
        <w:t>”</w:t>
      </w:r>
      <w:r w:rsidR="0055406E" w:rsidRPr="00C92356">
        <w:rPr>
          <w:rFonts w:cs="Tahoma"/>
          <w:szCs w:val="20"/>
        </w:rPr>
        <w:t xml:space="preserve"> e, em conjunto com os Coordenadores, “</w:t>
      </w:r>
      <w:r w:rsidR="0055406E" w:rsidRPr="00C92356">
        <w:rPr>
          <w:rFonts w:cs="Tahoma"/>
          <w:b/>
          <w:szCs w:val="20"/>
        </w:rPr>
        <w:t>Instituições Participantes da Oferta</w:t>
      </w:r>
      <w:r w:rsidR="0055406E" w:rsidRPr="00C92356">
        <w:rPr>
          <w:rFonts w:cs="Tahoma"/>
          <w:szCs w:val="20"/>
        </w:rPr>
        <w:t>”</w:t>
      </w:r>
      <w:r w:rsidR="00BF4D0E" w:rsidRPr="00C92356">
        <w:rPr>
          <w:rFonts w:cs="Tahoma"/>
          <w:szCs w:val="20"/>
        </w:rPr>
        <w:t>)</w:t>
      </w:r>
      <w:r w:rsidR="00337878" w:rsidRPr="00C92356">
        <w:rPr>
          <w:rFonts w:cs="Tahoma"/>
          <w:szCs w:val="20"/>
        </w:rPr>
        <w:t xml:space="preserve">, nos termos do </w:t>
      </w:r>
      <w:r w:rsidR="00543901" w:rsidRPr="00C92356">
        <w:rPr>
          <w:rFonts w:cs="Tahoma"/>
          <w:szCs w:val="20"/>
        </w:rPr>
        <w:t>“</w:t>
      </w:r>
      <w:r w:rsidR="00337878" w:rsidRPr="00C92356">
        <w:rPr>
          <w:rFonts w:cs="Tahoma"/>
          <w:szCs w:val="20"/>
        </w:rPr>
        <w:t>Contrato de Estruturação, Coordenação e Distribuição Pública de Debêntures</w:t>
      </w:r>
      <w:r w:rsidR="0055406E" w:rsidRPr="00C92356">
        <w:rPr>
          <w:rFonts w:cs="Tahoma"/>
          <w:szCs w:val="20"/>
        </w:rPr>
        <w:t xml:space="preserve"> Simples</w:t>
      </w:r>
      <w:r w:rsidR="00337878" w:rsidRPr="00C92356">
        <w:rPr>
          <w:rFonts w:cs="Tahoma"/>
          <w:szCs w:val="20"/>
        </w:rPr>
        <w:t xml:space="preserve">, Não Conversíveis em Ações, da Espécie </w:t>
      </w:r>
      <w:r w:rsidRPr="00C92356">
        <w:rPr>
          <w:rFonts w:cs="Tahoma"/>
          <w:szCs w:val="20"/>
        </w:rPr>
        <w:t>Quirografária</w:t>
      </w:r>
      <w:r w:rsidR="00337878" w:rsidRPr="00C92356">
        <w:rPr>
          <w:rFonts w:cs="Tahoma"/>
          <w:szCs w:val="20"/>
        </w:rPr>
        <w:t xml:space="preserve">, em até Duas Séries, em Regime de Garantia Firme de Colocação, da </w:t>
      </w:r>
      <w:r w:rsidR="0030763D" w:rsidRPr="00C92356">
        <w:rPr>
          <w:rFonts w:cs="Tahoma"/>
          <w:szCs w:val="20"/>
        </w:rPr>
        <w:t xml:space="preserve">Oitava </w:t>
      </w:r>
      <w:r w:rsidR="00337878" w:rsidRPr="00C92356">
        <w:rPr>
          <w:rFonts w:cs="Tahoma"/>
          <w:szCs w:val="20"/>
        </w:rPr>
        <w:t xml:space="preserve">Emissão da </w:t>
      </w:r>
      <w:r w:rsidR="00995716" w:rsidRPr="00C92356">
        <w:rPr>
          <w:rFonts w:cs="Tahoma"/>
          <w:szCs w:val="20"/>
        </w:rPr>
        <w:t xml:space="preserve">Companhia de Gás de Minas Gerais </w:t>
      </w:r>
      <w:r w:rsidR="00543901" w:rsidRPr="00C92356">
        <w:rPr>
          <w:rFonts w:cs="Tahoma"/>
          <w:szCs w:val="20"/>
        </w:rPr>
        <w:t>–</w:t>
      </w:r>
      <w:r w:rsidR="00995716" w:rsidRPr="00C92356">
        <w:rPr>
          <w:rFonts w:cs="Tahoma"/>
          <w:szCs w:val="20"/>
        </w:rPr>
        <w:t xml:space="preserve"> GASMIG</w:t>
      </w:r>
      <w:r w:rsidR="00543901" w:rsidRPr="00C92356">
        <w:rPr>
          <w:rFonts w:cs="Tahoma"/>
          <w:szCs w:val="20"/>
        </w:rPr>
        <w:t>”</w:t>
      </w:r>
      <w:r w:rsidR="00337878" w:rsidRPr="00C92356">
        <w:rPr>
          <w:rFonts w:cs="Tahoma"/>
          <w:szCs w:val="20"/>
        </w:rPr>
        <w:t>, a ser celebrado entre a Emissora e os Coordenadores</w:t>
      </w:r>
      <w:r w:rsidRPr="00C92356">
        <w:rPr>
          <w:rFonts w:cs="Tahoma"/>
          <w:szCs w:val="20"/>
        </w:rPr>
        <w:t xml:space="preserve"> </w:t>
      </w:r>
      <w:r w:rsidR="00337878" w:rsidRPr="00C92356">
        <w:rPr>
          <w:rFonts w:cs="Tahoma"/>
          <w:szCs w:val="20"/>
        </w:rPr>
        <w:t>(</w:t>
      </w:r>
      <w:r w:rsidR="00543901" w:rsidRPr="00C92356">
        <w:rPr>
          <w:rFonts w:cs="Tahoma"/>
          <w:szCs w:val="20"/>
        </w:rPr>
        <w:t>“</w:t>
      </w:r>
      <w:r w:rsidR="00337878" w:rsidRPr="00C92356">
        <w:rPr>
          <w:rFonts w:cs="Tahoma"/>
          <w:b/>
          <w:szCs w:val="20"/>
        </w:rPr>
        <w:t>Contrato de Distribuição</w:t>
      </w:r>
      <w:r w:rsidR="00543901" w:rsidRPr="00C92356">
        <w:rPr>
          <w:rFonts w:cs="Tahoma"/>
          <w:szCs w:val="20"/>
        </w:rPr>
        <w:t>”</w:t>
      </w:r>
      <w:r w:rsidR="00337878" w:rsidRPr="00C92356">
        <w:rPr>
          <w:rFonts w:cs="Tahoma"/>
          <w:szCs w:val="20"/>
        </w:rPr>
        <w:t>), observado o procedimento previsto no parágrafo 3</w:t>
      </w:r>
      <w:r w:rsidRPr="00C92356">
        <w:rPr>
          <w:rFonts w:cs="Tahoma"/>
          <w:szCs w:val="20"/>
        </w:rPr>
        <w:t>º</w:t>
      </w:r>
      <w:r w:rsidR="00337878" w:rsidRPr="00C92356">
        <w:rPr>
          <w:rFonts w:cs="Tahoma"/>
          <w:szCs w:val="20"/>
        </w:rPr>
        <w:t xml:space="preserve"> do artigo 33 da Instrução</w:t>
      </w:r>
      <w:r w:rsidRPr="00C92356">
        <w:rPr>
          <w:rFonts w:cs="Tahoma"/>
          <w:szCs w:val="20"/>
        </w:rPr>
        <w:t xml:space="preserve"> </w:t>
      </w:r>
      <w:r w:rsidR="00337878" w:rsidRPr="00C92356">
        <w:rPr>
          <w:rFonts w:cs="Tahoma"/>
          <w:szCs w:val="20"/>
        </w:rPr>
        <w:t>CVM 400 (</w:t>
      </w:r>
      <w:r w:rsidR="00543901" w:rsidRPr="00C92356">
        <w:rPr>
          <w:rFonts w:cs="Tahoma"/>
          <w:szCs w:val="20"/>
        </w:rPr>
        <w:t>“</w:t>
      </w:r>
      <w:r w:rsidR="00337878" w:rsidRPr="00C92356">
        <w:rPr>
          <w:rFonts w:cs="Tahoma"/>
          <w:b/>
          <w:szCs w:val="20"/>
        </w:rPr>
        <w:t>Plano de Distribuição</w:t>
      </w:r>
      <w:r w:rsidR="00543901" w:rsidRPr="00C92356">
        <w:rPr>
          <w:rFonts w:cs="Tahoma"/>
          <w:szCs w:val="20"/>
        </w:rPr>
        <w:t>”</w:t>
      </w:r>
      <w:r w:rsidRPr="00C92356">
        <w:rPr>
          <w:rFonts w:cs="Tahoma"/>
          <w:szCs w:val="20"/>
        </w:rPr>
        <w:t>)</w:t>
      </w:r>
      <w:r w:rsidR="00337878" w:rsidRPr="00C92356">
        <w:rPr>
          <w:rFonts w:cs="Tahoma"/>
          <w:szCs w:val="20"/>
        </w:rPr>
        <w:t>. Os termos e condições do Plano de Distribuição seguem descritos no Contrato de Distribuição e nos demais documentos da Oferta. A Oferta não contará com esforços de colocação no exterior.</w:t>
      </w:r>
    </w:p>
    <w:p w14:paraId="4CA07737"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Sem prejuízo do disposto na Cláusula 2 acima e nos termos do parágrafo </w:t>
      </w:r>
      <w:r w:rsidR="00A81809" w:rsidRPr="00C92356">
        <w:rPr>
          <w:rFonts w:cs="Tahoma"/>
          <w:szCs w:val="20"/>
        </w:rPr>
        <w:t>1º</w:t>
      </w:r>
      <w:r w:rsidR="00543901" w:rsidRPr="00C92356">
        <w:rPr>
          <w:rFonts w:cs="Tahoma"/>
          <w:szCs w:val="20"/>
        </w:rPr>
        <w:t> </w:t>
      </w:r>
      <w:r w:rsidRPr="00C92356">
        <w:rPr>
          <w:rFonts w:cs="Tahoma"/>
          <w:szCs w:val="20"/>
        </w:rPr>
        <w:t>do artigo 6°-B da Instrução CVM 400, a colocação pública das Debêntures somente ocorrerá após:</w:t>
      </w:r>
    </w:p>
    <w:p w14:paraId="430A67E0" w14:textId="77777777" w:rsidR="00337878" w:rsidRPr="00C92356" w:rsidRDefault="00337878" w:rsidP="00076362">
      <w:pPr>
        <w:pStyle w:val="roman4"/>
        <w:suppressAutoHyphens/>
        <w:rPr>
          <w:rFonts w:cs="Tahoma"/>
        </w:rPr>
      </w:pPr>
      <w:r w:rsidRPr="00C92356">
        <w:rPr>
          <w:rFonts w:cs="Tahoma"/>
        </w:rPr>
        <w:t>a concessão do registro da Oferta pela CVM;</w:t>
      </w:r>
    </w:p>
    <w:p w14:paraId="013FCFA0" w14:textId="77777777" w:rsidR="00337878" w:rsidRPr="00C92356" w:rsidRDefault="00337878" w:rsidP="00076362">
      <w:pPr>
        <w:pStyle w:val="roman4"/>
        <w:suppressAutoHyphens/>
        <w:rPr>
          <w:rFonts w:cs="Tahoma"/>
        </w:rPr>
      </w:pPr>
      <w:r w:rsidRPr="00C92356">
        <w:rPr>
          <w:rFonts w:cs="Tahoma"/>
        </w:rPr>
        <w:t>o depósito para distribuição e negociação da Debêntures nos ambientes da B3;</w:t>
      </w:r>
    </w:p>
    <w:p w14:paraId="080CD909" w14:textId="77777777" w:rsidR="00337878" w:rsidRPr="00C92356" w:rsidRDefault="00337878" w:rsidP="00076362">
      <w:pPr>
        <w:pStyle w:val="roman4"/>
        <w:suppressAutoHyphens/>
        <w:rPr>
          <w:rFonts w:cs="Tahoma"/>
        </w:rPr>
      </w:pPr>
      <w:r w:rsidRPr="00C92356">
        <w:rPr>
          <w:rFonts w:cs="Tahoma"/>
        </w:rPr>
        <w:t>a divulgação do anúncio de início de distribuição pública das Debêntures (</w:t>
      </w:r>
      <w:r w:rsidR="00543901" w:rsidRPr="00C92356">
        <w:rPr>
          <w:rFonts w:cs="Tahoma"/>
        </w:rPr>
        <w:t>“</w:t>
      </w:r>
      <w:r w:rsidRPr="00C92356">
        <w:rPr>
          <w:rFonts w:cs="Tahoma"/>
          <w:b/>
        </w:rPr>
        <w:t>Anúncio de Início da Oferta</w:t>
      </w:r>
      <w:r w:rsidR="00543901" w:rsidRPr="00C92356">
        <w:rPr>
          <w:rFonts w:cs="Tahoma"/>
        </w:rPr>
        <w:t>”</w:t>
      </w:r>
      <w:r w:rsidRPr="00C92356">
        <w:rPr>
          <w:rFonts w:cs="Tahoma"/>
        </w:rPr>
        <w:t>), nos termos do artigo 54-A da Instrução CVM 400;</w:t>
      </w:r>
    </w:p>
    <w:p w14:paraId="6FEEF2AD" w14:textId="77777777" w:rsidR="00337878" w:rsidRPr="00C92356" w:rsidRDefault="00337878" w:rsidP="00076362">
      <w:pPr>
        <w:pStyle w:val="roman4"/>
        <w:suppressAutoHyphens/>
        <w:rPr>
          <w:rFonts w:cs="Tahoma"/>
        </w:rPr>
      </w:pPr>
      <w:r w:rsidRPr="00C92356">
        <w:rPr>
          <w:rFonts w:cs="Tahoma"/>
        </w:rPr>
        <w:t xml:space="preserve">a </w:t>
      </w:r>
      <w:r w:rsidR="00BC7D0B" w:rsidRPr="00C92356">
        <w:rPr>
          <w:rFonts w:cs="Tahoma"/>
        </w:rPr>
        <w:t>disponibilização</w:t>
      </w:r>
      <w:r w:rsidRPr="00C92356">
        <w:rPr>
          <w:rFonts w:cs="Tahoma"/>
        </w:rPr>
        <w:t xml:space="preserve"> de prospecto definitivo contendo informações sobre a Oferta (</w:t>
      </w:r>
      <w:r w:rsidR="00543901" w:rsidRPr="00C92356">
        <w:rPr>
          <w:rFonts w:cs="Tahoma"/>
        </w:rPr>
        <w:t>“</w:t>
      </w:r>
      <w:r w:rsidRPr="00C92356">
        <w:rPr>
          <w:rFonts w:cs="Tahoma"/>
          <w:b/>
        </w:rPr>
        <w:t>Prospecto Definitivo</w:t>
      </w:r>
      <w:r w:rsidR="00543901" w:rsidRPr="00C92356">
        <w:rPr>
          <w:rFonts w:cs="Tahoma"/>
        </w:rPr>
        <w:t>”</w:t>
      </w:r>
      <w:r w:rsidRPr="00C92356">
        <w:rPr>
          <w:rFonts w:cs="Tahoma"/>
        </w:rPr>
        <w:t>) aos investidores e seu envio à CVM, nos termos do artigo 42 da Instrução CVM 400; e</w:t>
      </w:r>
    </w:p>
    <w:p w14:paraId="3CE0DC55" w14:textId="77777777" w:rsidR="00337878" w:rsidRPr="00C92356" w:rsidRDefault="00337878" w:rsidP="00076362">
      <w:pPr>
        <w:pStyle w:val="roman4"/>
        <w:suppressAutoHyphens/>
        <w:rPr>
          <w:rFonts w:cs="Tahoma"/>
        </w:rPr>
      </w:pPr>
      <w:r w:rsidRPr="00C92356">
        <w:rPr>
          <w:rFonts w:cs="Tahoma"/>
        </w:rPr>
        <w:t>o cumprimento ou dispensa expressa pelos Coordenadores de todas as condições precedentes descritas no Contrato de Distribuição.</w:t>
      </w:r>
    </w:p>
    <w:p w14:paraId="19718651"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w:t>
      </w:r>
    </w:p>
    <w:p w14:paraId="333A984F" w14:textId="77777777" w:rsidR="00337878" w:rsidRPr="00C92356" w:rsidRDefault="00337878" w:rsidP="00076362">
      <w:pPr>
        <w:pStyle w:val="Level4"/>
        <w:suppressAutoHyphens/>
        <w:rPr>
          <w:rFonts w:cs="Tahoma"/>
          <w:szCs w:val="20"/>
        </w:rPr>
      </w:pPr>
      <w:r w:rsidRPr="00C92356">
        <w:rPr>
          <w:rFonts w:cs="Tahoma"/>
          <w:szCs w:val="20"/>
        </w:rPr>
        <w:t xml:space="preserve">Após a colocação </w:t>
      </w:r>
      <w:r w:rsidR="00BF4D0E" w:rsidRPr="00C92356">
        <w:rPr>
          <w:rFonts w:cs="Tahoma"/>
          <w:szCs w:val="20"/>
        </w:rPr>
        <w:t xml:space="preserve">da totalidade </w:t>
      </w:r>
      <w:r w:rsidRPr="00C92356">
        <w:rPr>
          <w:rFonts w:cs="Tahoma"/>
          <w:szCs w:val="20"/>
        </w:rPr>
        <w:t>das Debêntures, será divulgado o respectivo anúncio de encerramento da distribuição das Debêntures (</w:t>
      </w:r>
      <w:r w:rsidR="00543901" w:rsidRPr="00C92356">
        <w:rPr>
          <w:rFonts w:cs="Tahoma"/>
          <w:szCs w:val="20"/>
        </w:rPr>
        <w:t>“</w:t>
      </w:r>
      <w:r w:rsidRPr="00C92356">
        <w:rPr>
          <w:rFonts w:cs="Tahoma"/>
          <w:b/>
          <w:szCs w:val="20"/>
        </w:rPr>
        <w:t>Anúncio de Encerramento da Oferta</w:t>
      </w:r>
      <w:r w:rsidR="00543901" w:rsidRPr="00C92356">
        <w:rPr>
          <w:rFonts w:cs="Tahoma"/>
          <w:szCs w:val="20"/>
        </w:rPr>
        <w:t>”</w:t>
      </w:r>
      <w:r w:rsidR="00BC7D0B" w:rsidRPr="00C92356">
        <w:rPr>
          <w:rFonts w:cs="Tahoma"/>
          <w:szCs w:val="20"/>
        </w:rPr>
        <w:t>)</w:t>
      </w:r>
      <w:r w:rsidRPr="00C92356">
        <w:rPr>
          <w:rFonts w:cs="Tahoma"/>
          <w:szCs w:val="20"/>
        </w:rPr>
        <w:t>.</w:t>
      </w:r>
    </w:p>
    <w:p w14:paraId="69F1E218" w14:textId="77777777" w:rsidR="00337878"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O</w:t>
      </w:r>
      <w:r w:rsidR="00954C22" w:rsidRPr="00C92356">
        <w:rPr>
          <w:rFonts w:cs="Tahoma"/>
          <w:szCs w:val="20"/>
        </w:rPr>
        <w:t xml:space="preserve">bservado o disposto na Cláusula 3.7.3.1 abaixo, o </w:t>
      </w:r>
      <w:r w:rsidRPr="00C92356">
        <w:rPr>
          <w:rFonts w:cs="Tahoma"/>
          <w:szCs w:val="20"/>
        </w:rPr>
        <w:t xml:space="preserve">público alvo </w:t>
      </w:r>
      <w:r w:rsidR="00C270A8" w:rsidRPr="00C92356">
        <w:rPr>
          <w:rFonts w:cs="Tahoma"/>
          <w:szCs w:val="20"/>
        </w:rPr>
        <w:t xml:space="preserve">da Oferta </w:t>
      </w:r>
      <w:r w:rsidRPr="00C92356">
        <w:rPr>
          <w:rFonts w:cs="Tahoma"/>
          <w:szCs w:val="20"/>
        </w:rPr>
        <w:t>é composto por</w:t>
      </w:r>
      <w:r w:rsidR="001E6C98" w:rsidRPr="00C92356">
        <w:rPr>
          <w:rFonts w:cs="Tahoma"/>
          <w:szCs w:val="20"/>
        </w:rPr>
        <w:t>:</w:t>
      </w:r>
      <w:r w:rsidRPr="00C92356">
        <w:rPr>
          <w:rFonts w:cs="Tahoma"/>
          <w:szCs w:val="20"/>
        </w:rPr>
        <w:t xml:space="preserve"> (1)</w:t>
      </w:r>
      <w:r w:rsidR="00C270A8" w:rsidRPr="00C92356">
        <w:rPr>
          <w:rFonts w:cs="Tahoma"/>
          <w:szCs w:val="20"/>
        </w:rPr>
        <w:t> </w:t>
      </w:r>
      <w:r w:rsidRPr="00C92356">
        <w:rPr>
          <w:rFonts w:cs="Tahoma"/>
          <w:szCs w:val="20"/>
        </w:rPr>
        <w:t>“</w:t>
      </w:r>
      <w:r w:rsidRPr="00C92356">
        <w:rPr>
          <w:rFonts w:cs="Tahoma"/>
          <w:b/>
          <w:szCs w:val="20"/>
        </w:rPr>
        <w:t>Investidores</w:t>
      </w:r>
      <w:r w:rsidR="00C270A8" w:rsidRPr="00C92356">
        <w:rPr>
          <w:rFonts w:cs="Tahoma"/>
          <w:b/>
          <w:szCs w:val="20"/>
        </w:rPr>
        <w:t> </w:t>
      </w:r>
      <w:r w:rsidRPr="00C92356">
        <w:rPr>
          <w:rFonts w:cs="Tahoma"/>
          <w:b/>
          <w:szCs w:val="20"/>
        </w:rPr>
        <w:t>Institucionais</w:t>
      </w:r>
      <w:r w:rsidRPr="00C92356">
        <w:rPr>
          <w:rFonts w:cs="Tahoma"/>
          <w:szCs w:val="20"/>
        </w:rPr>
        <w:t>”: assim definidos os investidores que sejam fundos de investimento, clubes de investimento, carteiras administradas, fundos de pensão, entidades administradoras de recursos de terceiros registradas na CVM, entidades autorizadas a funcionar pelo Banco Central do Brasil (“</w:t>
      </w:r>
      <w:r w:rsidRPr="00C92356">
        <w:rPr>
          <w:rFonts w:cs="Tahoma"/>
          <w:b/>
          <w:szCs w:val="20"/>
        </w:rPr>
        <w:t>BACEN</w:t>
      </w:r>
      <w:r w:rsidRPr="00C92356">
        <w:rPr>
          <w:rFonts w:cs="Tahoma"/>
          <w:szCs w:val="20"/>
        </w:rPr>
        <w:t xml:space="preserve">”), seguradoras, entidades de previdência complementar e de capitalização, bem como pessoas físicas ou jurídicas que sejam considerados </w:t>
      </w:r>
      <w:r w:rsidR="001E6C98" w:rsidRPr="00C92356">
        <w:rPr>
          <w:rFonts w:cs="Tahoma"/>
          <w:szCs w:val="20"/>
        </w:rPr>
        <w:t xml:space="preserve">investidores profissionais ou </w:t>
      </w:r>
      <w:r w:rsidRPr="00C92356">
        <w:rPr>
          <w:rFonts w:cs="Tahoma"/>
          <w:szCs w:val="20"/>
        </w:rPr>
        <w:t>investidores qualificados, conforme definido no</w:t>
      </w:r>
      <w:r w:rsidR="001E6C98" w:rsidRPr="00C92356">
        <w:rPr>
          <w:rFonts w:cs="Tahoma"/>
          <w:szCs w:val="20"/>
        </w:rPr>
        <w:t>s</w:t>
      </w:r>
      <w:r w:rsidRPr="00C92356">
        <w:rPr>
          <w:rFonts w:cs="Tahoma"/>
          <w:szCs w:val="20"/>
        </w:rPr>
        <w:t xml:space="preserve"> artigo</w:t>
      </w:r>
      <w:r w:rsidR="001E6C98" w:rsidRPr="00C92356">
        <w:rPr>
          <w:rFonts w:cs="Tahoma"/>
          <w:szCs w:val="20"/>
        </w:rPr>
        <w:t>s</w:t>
      </w:r>
      <w:r w:rsidRPr="00C92356">
        <w:rPr>
          <w:rFonts w:cs="Tahoma"/>
          <w:szCs w:val="20"/>
        </w:rPr>
        <w:t xml:space="preserve"> </w:t>
      </w:r>
      <w:r w:rsidR="001E6C98" w:rsidRPr="00C92356">
        <w:rPr>
          <w:rFonts w:cs="Tahoma"/>
          <w:szCs w:val="20"/>
        </w:rPr>
        <w:t xml:space="preserve">9º-A, </w:t>
      </w:r>
      <w:r w:rsidRPr="00C92356">
        <w:rPr>
          <w:rFonts w:cs="Tahoma"/>
          <w:szCs w:val="20"/>
        </w:rPr>
        <w:t>9</w:t>
      </w:r>
      <w:r w:rsidR="001E6C98" w:rsidRPr="00C92356">
        <w:rPr>
          <w:rFonts w:cs="Tahoma"/>
          <w:szCs w:val="20"/>
        </w:rPr>
        <w:t>º</w:t>
      </w:r>
      <w:r w:rsidRPr="00C92356">
        <w:rPr>
          <w:rFonts w:cs="Tahoma"/>
          <w:szCs w:val="20"/>
        </w:rPr>
        <w:t xml:space="preserve">-B </w:t>
      </w:r>
      <w:r w:rsidR="001E6C98" w:rsidRPr="00C92356">
        <w:rPr>
          <w:rFonts w:cs="Tahoma"/>
          <w:szCs w:val="20"/>
        </w:rPr>
        <w:t>e</w:t>
      </w:r>
      <w:r w:rsidRPr="00C92356">
        <w:rPr>
          <w:rFonts w:cs="Tahoma"/>
          <w:szCs w:val="20"/>
        </w:rPr>
        <w:t xml:space="preserve"> 9-C da Instrução da CVM nº 539, de 13 de novembro de 2013, conforme alterada; e (2) “</w:t>
      </w:r>
      <w:r w:rsidRPr="00C92356">
        <w:rPr>
          <w:rFonts w:cs="Tahoma"/>
          <w:b/>
          <w:szCs w:val="20"/>
        </w:rPr>
        <w:t>Investidores Não Institucionais</w:t>
      </w:r>
      <w:r w:rsidRPr="00C92356">
        <w:rPr>
          <w:rFonts w:cs="Tahoma"/>
          <w:szCs w:val="20"/>
        </w:rPr>
        <w:t>”, definidos como investidores, pessoas físicas ou jurídicas, que não estejam compreendidos na definição de Investidores Institucionais. Os Investidores Institucionais e Investidores Não Institucionais, quando considerados em conjunto, denominam-se “</w:t>
      </w:r>
      <w:r w:rsidRPr="00C92356">
        <w:rPr>
          <w:rFonts w:cs="Tahoma"/>
          <w:b/>
          <w:szCs w:val="20"/>
        </w:rPr>
        <w:t>Investidores da Oferta</w:t>
      </w:r>
      <w:r w:rsidRPr="00C92356">
        <w:rPr>
          <w:rFonts w:cs="Tahoma"/>
          <w:szCs w:val="20"/>
        </w:rPr>
        <w:t>”</w:t>
      </w:r>
      <w:r w:rsidR="00337878" w:rsidRPr="00C92356">
        <w:rPr>
          <w:rFonts w:cs="Tahoma"/>
          <w:szCs w:val="20"/>
        </w:rPr>
        <w:t>.</w:t>
      </w:r>
      <w:r w:rsidR="00C270A8" w:rsidRPr="00C92356">
        <w:rPr>
          <w:rFonts w:cs="Tahoma"/>
          <w:szCs w:val="20"/>
        </w:rPr>
        <w:t xml:space="preserve"> </w:t>
      </w:r>
    </w:p>
    <w:p w14:paraId="7F7B92EC" w14:textId="77777777" w:rsidR="00954C22" w:rsidRPr="00C92356" w:rsidRDefault="00954C22" w:rsidP="00076362">
      <w:pPr>
        <w:pStyle w:val="Level4"/>
        <w:suppressAutoHyphens/>
        <w:rPr>
          <w:rFonts w:cs="Tahoma"/>
          <w:szCs w:val="20"/>
        </w:rPr>
      </w:pPr>
      <w:r w:rsidRPr="00C92356">
        <w:rPr>
          <w:rFonts w:cs="Tahoma"/>
          <w:szCs w:val="20"/>
        </w:rPr>
        <w:t xml:space="preserve">O público alvo da Segunda Série será composto exclusivamente por Investidores Institucionais que não sejam pessoas </w:t>
      </w:r>
      <w:r w:rsidR="000720F0">
        <w:rPr>
          <w:rFonts w:cs="Tahoma"/>
          <w:szCs w:val="20"/>
        </w:rPr>
        <w:t>físicas</w:t>
      </w:r>
      <w:r w:rsidRPr="00C92356">
        <w:rPr>
          <w:rFonts w:cs="Tahoma"/>
          <w:szCs w:val="20"/>
        </w:rPr>
        <w:t>.</w:t>
      </w:r>
    </w:p>
    <w:p w14:paraId="42C070A1"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permitida a distribuição parcial das Debêntures correspondentes ao Valor Total da Emissão.</w:t>
      </w:r>
    </w:p>
    <w:p w14:paraId="6BADA4EE"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concedido qualquer tipo de desconto pelos Coordenadores aos investidores interessados em adquirir as Debêntures, observada a possibilidade de concessão de ágio ou deságio na forma da Cláusula 5.13.1 abaixo.</w:t>
      </w:r>
    </w:p>
    <w:p w14:paraId="7F9D337F" w14:textId="77777777" w:rsidR="00337878" w:rsidRPr="00C92356" w:rsidRDefault="00337878" w:rsidP="00076362">
      <w:pPr>
        <w:pStyle w:val="Level2"/>
        <w:suppressAutoHyphens/>
        <w:rPr>
          <w:rFonts w:cs="Tahoma"/>
          <w:szCs w:val="20"/>
        </w:rPr>
      </w:pPr>
      <w:r w:rsidRPr="00C92356">
        <w:rPr>
          <w:rFonts w:cs="Tahoma"/>
          <w:b/>
          <w:szCs w:val="20"/>
        </w:rPr>
        <w:t xml:space="preserve">Coleta de intenções de investimento (Procedimento de </w:t>
      </w:r>
      <w:r w:rsidRPr="00C92356">
        <w:rPr>
          <w:rFonts w:cs="Tahoma"/>
          <w:b/>
          <w:i/>
          <w:szCs w:val="20"/>
        </w:rPr>
        <w:t>Bookbuilding</w:t>
      </w:r>
      <w:r w:rsidRPr="00C92356">
        <w:rPr>
          <w:rFonts w:cs="Tahoma"/>
          <w:b/>
          <w:szCs w:val="20"/>
        </w:rPr>
        <w:t>)</w:t>
      </w:r>
      <w:r w:rsidRPr="00C92356">
        <w:rPr>
          <w:rFonts w:cs="Tahoma"/>
          <w:szCs w:val="20"/>
        </w:rPr>
        <w:t>. Os Coordenadores organizarão procedimento de coleta de intenções de</w:t>
      </w:r>
      <w:r w:rsidR="00BC7D0B" w:rsidRPr="00C92356">
        <w:rPr>
          <w:rFonts w:cs="Tahoma"/>
          <w:szCs w:val="20"/>
        </w:rPr>
        <w:t xml:space="preserve"> </w:t>
      </w:r>
      <w:r w:rsidRPr="00C92356">
        <w:rPr>
          <w:rFonts w:cs="Tahoma"/>
          <w:szCs w:val="20"/>
        </w:rPr>
        <w:t xml:space="preserve">investimento, nos termos dos parágrafos </w:t>
      </w:r>
      <w:r w:rsidR="00BC7D0B" w:rsidRPr="00C92356">
        <w:rPr>
          <w:rFonts w:cs="Tahoma"/>
          <w:szCs w:val="20"/>
        </w:rPr>
        <w:t>1º</w:t>
      </w:r>
      <w:r w:rsidRPr="00C92356">
        <w:rPr>
          <w:rFonts w:cs="Tahoma"/>
          <w:szCs w:val="20"/>
        </w:rPr>
        <w:t xml:space="preserve"> e 2</w:t>
      </w:r>
      <w:r w:rsidR="00BC7D0B" w:rsidRPr="00C92356">
        <w:rPr>
          <w:rFonts w:cs="Tahoma"/>
          <w:szCs w:val="20"/>
        </w:rPr>
        <w:t>º</w:t>
      </w:r>
      <w:r w:rsidRPr="00C92356">
        <w:rPr>
          <w:rFonts w:cs="Tahoma"/>
          <w:szCs w:val="20"/>
        </w:rPr>
        <w:t xml:space="preserve"> do artigo 23 e do artigo 44 da Instrução CVM 400, com recebimento de reservas, e observado o disposto na Cláusula 3.8.4 abaixo, para verificação da demanda pelas Deb</w:t>
      </w:r>
      <w:r w:rsidR="00FA6AA4" w:rsidRPr="00C92356">
        <w:rPr>
          <w:rFonts w:cs="Tahoma"/>
          <w:szCs w:val="20"/>
        </w:rPr>
        <w:t>ê</w:t>
      </w:r>
      <w:r w:rsidRPr="00C92356">
        <w:rPr>
          <w:rFonts w:cs="Tahoma"/>
          <w:szCs w:val="20"/>
        </w:rPr>
        <w:t>ntures em diferentes níveis de taxa de juros, de forma a definir, de comum acordo com a Emissora</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Pr="00C92356">
        <w:rPr>
          <w:rFonts w:cs="Tahoma"/>
          <w:b/>
          <w:szCs w:val="20"/>
        </w:rPr>
        <w:t xml:space="preserve">(ii) </w:t>
      </w:r>
      <w:r w:rsidRPr="00C92356">
        <w:rPr>
          <w:rFonts w:cs="Tahoma"/>
          <w:szCs w:val="20"/>
        </w:rPr>
        <w:t xml:space="preserve">a aplicação do Sistema de Vasos Comunicantes e, por sua vez, a quantidade de Debêntures alocadas em cada série; </w:t>
      </w:r>
      <w:r w:rsidRPr="00C92356">
        <w:rPr>
          <w:rFonts w:cs="Tahoma"/>
          <w:b/>
          <w:szCs w:val="20"/>
        </w:rPr>
        <w:t>(iii)</w:t>
      </w:r>
      <w:r w:rsidRPr="00C92356">
        <w:rPr>
          <w:rFonts w:cs="Tahoma"/>
          <w:szCs w:val="20"/>
        </w:rPr>
        <w:t xml:space="preserve"> a taxa final dos Juros Remuneratórios das Debêntures</w:t>
      </w:r>
      <w:r w:rsidR="009546CA" w:rsidRPr="00C92356">
        <w:rPr>
          <w:rFonts w:cs="Tahoma"/>
          <w:szCs w:val="20"/>
        </w:rPr>
        <w:t xml:space="preserve"> da Primeira Série</w:t>
      </w:r>
      <w:r w:rsidRPr="00C92356">
        <w:rPr>
          <w:rFonts w:cs="Tahoma"/>
          <w:szCs w:val="20"/>
        </w:rPr>
        <w:t>;</w:t>
      </w:r>
      <w:r w:rsidR="006534FF" w:rsidRPr="00C92356">
        <w:rPr>
          <w:rFonts w:cs="Tahoma"/>
          <w:szCs w:val="20"/>
        </w:rPr>
        <w:t xml:space="preserve"> </w:t>
      </w:r>
      <w:r w:rsidR="009546CA" w:rsidRPr="00C92356">
        <w:rPr>
          <w:rFonts w:cs="Tahoma"/>
          <w:b/>
          <w:szCs w:val="20"/>
        </w:rPr>
        <w:t>(iv)</w:t>
      </w:r>
      <w:r w:rsidR="009546CA" w:rsidRPr="00C92356">
        <w:rPr>
          <w:rFonts w:cs="Tahoma"/>
          <w:szCs w:val="20"/>
        </w:rPr>
        <w:t xml:space="preserve"> a taxa final dos Juros Remuneratórios das Debêntures da Segunda Série; </w:t>
      </w:r>
      <w:r w:rsidR="000720F0">
        <w:rPr>
          <w:rFonts w:cs="Tahoma"/>
          <w:szCs w:val="20"/>
        </w:rPr>
        <w:t xml:space="preserve">e </w:t>
      </w:r>
      <w:r w:rsidRPr="00C92356">
        <w:rPr>
          <w:rFonts w:cs="Tahoma"/>
          <w:b/>
          <w:szCs w:val="20"/>
        </w:rPr>
        <w:t>(v)</w:t>
      </w:r>
      <w:r w:rsidRPr="00C92356">
        <w:rPr>
          <w:rFonts w:cs="Tahoma"/>
          <w:szCs w:val="20"/>
        </w:rPr>
        <w:t xml:space="preserve"> a alocação das Debêntures entre os Investidores da Oferta (</w:t>
      </w:r>
      <w:r w:rsidR="00543901" w:rsidRPr="00C92356">
        <w:rPr>
          <w:rFonts w:cs="Tahoma"/>
          <w:szCs w:val="20"/>
        </w:rPr>
        <w:t>“</w:t>
      </w:r>
      <w:r w:rsidRPr="00C92356">
        <w:rPr>
          <w:rFonts w:cs="Tahoma"/>
          <w:b/>
          <w:szCs w:val="20"/>
        </w:rPr>
        <w:t xml:space="preserve">Procedimento de </w:t>
      </w:r>
      <w:r w:rsidRPr="00C92356">
        <w:rPr>
          <w:rFonts w:cs="Tahoma"/>
          <w:b/>
          <w:i/>
          <w:szCs w:val="20"/>
        </w:rPr>
        <w:t>Bookbuilding</w:t>
      </w:r>
      <w:r w:rsidR="00543901" w:rsidRPr="00C92356">
        <w:rPr>
          <w:rFonts w:cs="Tahoma"/>
          <w:szCs w:val="20"/>
        </w:rPr>
        <w:t>”</w:t>
      </w:r>
      <w:r w:rsidRPr="00C92356">
        <w:rPr>
          <w:rFonts w:cs="Tahoma"/>
          <w:szCs w:val="20"/>
        </w:rPr>
        <w:t>).</w:t>
      </w:r>
    </w:p>
    <w:p w14:paraId="4CCD84D9" w14:textId="77777777"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 alocação das Debêntures entre Debêntures da Primeira Série e Debêntures da</w:t>
      </w:r>
      <w:r w:rsidR="00BC7D0B" w:rsidRPr="00C92356">
        <w:rPr>
          <w:rFonts w:cs="Tahoma"/>
          <w:szCs w:val="20"/>
        </w:rPr>
        <w:t xml:space="preserve"> </w:t>
      </w:r>
      <w:r w:rsidRPr="00C92356">
        <w:rPr>
          <w:rFonts w:cs="Tahoma"/>
          <w:szCs w:val="20"/>
        </w:rPr>
        <w:t>Segunda Série será realizada no sistema de vasos comunicantes, ou seja, a alocação da quantidade total de Debêntures entre Debêntures da Primeira Série e Debêntures da Segunda Série, observada a quantidade total de Debêntures</w:t>
      </w:r>
      <w:r w:rsidR="000720F0">
        <w:rPr>
          <w:rFonts w:cs="Tahoma"/>
          <w:szCs w:val="20"/>
        </w:rPr>
        <w:t xml:space="preserve"> </w:t>
      </w:r>
      <w:r w:rsidRPr="00C92356">
        <w:rPr>
          <w:rFonts w:cs="Tahoma"/>
          <w:szCs w:val="20"/>
        </w:rPr>
        <w:t xml:space="preserve">será definida no Procedimento de </w:t>
      </w:r>
      <w:r w:rsidRPr="00C92356">
        <w:rPr>
          <w:rFonts w:cs="Tahoma"/>
          <w:i/>
          <w:szCs w:val="20"/>
        </w:rPr>
        <w:t>Bookbuilding</w:t>
      </w:r>
      <w:r w:rsidRPr="00C92356">
        <w:rPr>
          <w:rFonts w:cs="Tahoma"/>
          <w:szCs w:val="20"/>
        </w:rPr>
        <w:t>, observado que:</w:t>
      </w:r>
      <w:r w:rsidR="00BC7D0B" w:rsidRPr="00C92356">
        <w:rPr>
          <w:rFonts w:cs="Tahoma"/>
          <w:szCs w:val="20"/>
        </w:rPr>
        <w:t xml:space="preserve"> </w:t>
      </w:r>
      <w:r w:rsidRPr="00C92356">
        <w:rPr>
          <w:rFonts w:cs="Tahoma"/>
          <w:b/>
          <w:szCs w:val="20"/>
        </w:rPr>
        <w:t>(i)</w:t>
      </w:r>
      <w:r w:rsidRPr="00C92356">
        <w:rPr>
          <w:rFonts w:cs="Tahoma"/>
          <w:szCs w:val="20"/>
        </w:rPr>
        <w:t xml:space="preserve"> </w:t>
      </w:r>
      <w:r w:rsidR="00631354" w:rsidRPr="00C92356">
        <w:rPr>
          <w:rFonts w:cs="Tahoma"/>
          <w:szCs w:val="20"/>
        </w:rPr>
        <w:t>um</w:t>
      </w:r>
      <w:r w:rsidRPr="00C92356">
        <w:rPr>
          <w:rFonts w:cs="Tahoma"/>
          <w:szCs w:val="20"/>
        </w:rPr>
        <w:t xml:space="preserve">a </w:t>
      </w:r>
      <w:r w:rsidR="00631354" w:rsidRPr="00C92356">
        <w:rPr>
          <w:rFonts w:cs="Tahoma"/>
          <w:szCs w:val="20"/>
        </w:rPr>
        <w:t xml:space="preserve">das </w:t>
      </w:r>
      <w:r w:rsidRPr="00C92356">
        <w:rPr>
          <w:rFonts w:cs="Tahoma"/>
          <w:szCs w:val="20"/>
        </w:rPr>
        <w:t>Série</w:t>
      </w:r>
      <w:r w:rsidR="00631354" w:rsidRPr="00C92356">
        <w:rPr>
          <w:rFonts w:cs="Tahoma"/>
          <w:szCs w:val="20"/>
        </w:rPr>
        <w:t>s</w:t>
      </w:r>
      <w:r w:rsidRPr="00C92356">
        <w:rPr>
          <w:rFonts w:cs="Tahoma"/>
          <w:szCs w:val="20"/>
        </w:rPr>
        <w:t xml:space="preserve"> poderá não ser emitida, hipótese na qual a Emissão será realizada em série única; e </w:t>
      </w:r>
      <w:r w:rsidRPr="00C92356">
        <w:rPr>
          <w:rFonts w:cs="Tahoma"/>
          <w:b/>
          <w:szCs w:val="20"/>
        </w:rPr>
        <w:t>(ii)</w:t>
      </w:r>
      <w:r w:rsidRPr="00C92356">
        <w:rPr>
          <w:rFonts w:cs="Tahoma"/>
          <w:szCs w:val="20"/>
        </w:rPr>
        <w:t xml:space="preserve"> o somatório das Debêntures da Primeira Série e das Debêntures da Segunda Série não excederá o Valor Total da Emissão (</w:t>
      </w:r>
      <w:r w:rsidR="00543901" w:rsidRPr="00C92356">
        <w:rPr>
          <w:rFonts w:cs="Tahoma"/>
          <w:szCs w:val="20"/>
        </w:rPr>
        <w:t>“</w:t>
      </w:r>
      <w:r w:rsidRPr="00C92356">
        <w:rPr>
          <w:rFonts w:cs="Tahoma"/>
          <w:b/>
          <w:szCs w:val="20"/>
        </w:rPr>
        <w:t>Sistema de Vasos Comunicantes</w:t>
      </w:r>
      <w:r w:rsidR="00C04D22" w:rsidRPr="00C92356">
        <w:rPr>
          <w:rFonts w:cs="Tahoma"/>
          <w:szCs w:val="20"/>
        </w:rPr>
        <w:t>”)</w:t>
      </w:r>
      <w:r w:rsidRPr="00C92356">
        <w:rPr>
          <w:rFonts w:cs="Tahoma"/>
          <w:szCs w:val="20"/>
        </w:rPr>
        <w:t>.</w:t>
      </w:r>
    </w:p>
    <w:p w14:paraId="036E6076" w14:textId="77777777" w:rsidR="00BF4D0E"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De acordo com o Sistema de Vasos Comunicantes, a quantidade de Debêntures emitida em uma das séries deverá ser deduzida da quantidade total de Debêntures prevista na Cláusula 3.4 acima, definindo a quantidade a ser alocada na outra série, de forma que a soma das Debêntures alocadas em cada uma das séries efetivamente emitida deverá corresponder à quantidade total de Debêntures objeto da Emissão. Observado o disposto na Cláusula</w:t>
      </w:r>
      <w:r w:rsidR="00195AD8" w:rsidRPr="00C92356">
        <w:rPr>
          <w:rFonts w:cs="Tahoma"/>
          <w:szCs w:val="20"/>
        </w:rPr>
        <w:t xml:space="preserve"> 3.8.1</w:t>
      </w:r>
      <w:r w:rsidRPr="00C92356">
        <w:rPr>
          <w:rFonts w:cs="Tahoma"/>
          <w:szCs w:val="20"/>
        </w:rPr>
        <w:t xml:space="preserve"> acima, as Debêntures serão alocadas entre as séries de forma a atender a demanda verificada no Procedimento de </w:t>
      </w:r>
      <w:r w:rsidRPr="00C92356">
        <w:rPr>
          <w:rFonts w:cs="Tahoma"/>
          <w:i/>
          <w:szCs w:val="20"/>
        </w:rPr>
        <w:t xml:space="preserve">Bookbuilding </w:t>
      </w:r>
      <w:r w:rsidRPr="00C92356">
        <w:rPr>
          <w:rFonts w:cs="Tahoma"/>
          <w:szCs w:val="20"/>
        </w:rPr>
        <w:t>e o interesse de alocação da Emissora.</w:t>
      </w:r>
    </w:p>
    <w:p w14:paraId="3C774A5C" w14:textId="77777777"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Participarão do Procedimento de </w:t>
      </w:r>
      <w:r w:rsidRPr="00C92356">
        <w:rPr>
          <w:rFonts w:cs="Tahoma"/>
          <w:i/>
          <w:szCs w:val="20"/>
        </w:rPr>
        <w:t>Bookbuilding</w:t>
      </w:r>
      <w:r w:rsidRPr="00C92356">
        <w:rPr>
          <w:rFonts w:cs="Tahoma"/>
          <w:szCs w:val="20"/>
        </w:rPr>
        <w:t xml:space="preserve"> para definição dos Juros Remuneratórios</w:t>
      </w:r>
      <w:r w:rsidR="00DA4CEC" w:rsidRPr="00C92356">
        <w:rPr>
          <w:rFonts w:cs="Tahoma"/>
          <w:szCs w:val="20"/>
        </w:rPr>
        <w:t xml:space="preserve"> da Primeira Série e Juros Remuneratórios da Segunda Série</w:t>
      </w:r>
      <w:r w:rsidRPr="00C92356">
        <w:rPr>
          <w:rFonts w:cs="Tahoma"/>
          <w:szCs w:val="20"/>
        </w:rPr>
        <w:t xml:space="preserve"> exclusivamente Investidores Institucionais. </w:t>
      </w:r>
      <w:r w:rsidR="001C26F2" w:rsidRPr="00C92356">
        <w:rPr>
          <w:rFonts w:cs="Tahoma"/>
          <w:szCs w:val="20"/>
        </w:rPr>
        <w:t xml:space="preserve">Neste sentido, </w:t>
      </w:r>
      <w:r w:rsidRPr="00C92356">
        <w:rPr>
          <w:rFonts w:cs="Tahoma"/>
          <w:szCs w:val="20"/>
        </w:rPr>
        <w:t xml:space="preserve">Investidores Não Institucionais não participarão do Procedimento de </w:t>
      </w:r>
      <w:r w:rsidRPr="00C92356">
        <w:rPr>
          <w:rFonts w:cs="Tahoma"/>
          <w:i/>
          <w:szCs w:val="20"/>
        </w:rPr>
        <w:t>Bookbuilding</w:t>
      </w:r>
      <w:r w:rsidRPr="00C92356">
        <w:rPr>
          <w:rFonts w:cs="Tahoma"/>
          <w:szCs w:val="20"/>
        </w:rPr>
        <w:t xml:space="preserve"> para a definição dos Juros Remuneratórios </w:t>
      </w:r>
      <w:r w:rsidR="00DA4CEC" w:rsidRPr="00C92356">
        <w:rPr>
          <w:rFonts w:cs="Tahoma"/>
          <w:szCs w:val="20"/>
        </w:rPr>
        <w:t>da Primeira Série e Juros Remuneratórios da Segunda Série</w:t>
      </w:r>
      <w:r w:rsidR="0032743D" w:rsidRPr="00C92356">
        <w:rPr>
          <w:rFonts w:cs="Tahoma"/>
          <w:szCs w:val="20"/>
        </w:rPr>
        <w:t>, observado o disposto na Cláusula 3.8.5 no que tange aos Investidores da Oferta que sejam Pessoas Vinculadas</w:t>
      </w:r>
      <w:r w:rsidRPr="00C92356">
        <w:rPr>
          <w:rFonts w:cs="Tahoma"/>
          <w:szCs w:val="20"/>
        </w:rPr>
        <w:t>.</w:t>
      </w:r>
      <w:r w:rsidR="00BC7D0B" w:rsidRPr="00C92356">
        <w:rPr>
          <w:rFonts w:cs="Tahoma"/>
          <w:szCs w:val="20"/>
        </w:rPr>
        <w:t xml:space="preserve"> </w:t>
      </w:r>
    </w:p>
    <w:p w14:paraId="476C8DCD" w14:textId="77777777"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Ao final do Procedimento de </w:t>
      </w:r>
      <w:r w:rsidRPr="00C92356">
        <w:rPr>
          <w:rFonts w:cs="Tahoma"/>
          <w:i/>
          <w:szCs w:val="20"/>
        </w:rPr>
        <w:t>Bookbuilding</w:t>
      </w:r>
      <w:r w:rsidRPr="00C92356">
        <w:rPr>
          <w:rFonts w:cs="Tahoma"/>
          <w:szCs w:val="20"/>
        </w:rPr>
        <w:t>, a Emissora ratificará</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000720F0" w:rsidRPr="00275E72">
        <w:rPr>
          <w:b/>
        </w:rPr>
        <w:t>(ii)</w:t>
      </w:r>
      <w:r w:rsidR="000720F0">
        <w:t xml:space="preserve"> a aplicação do Sistema de Vasos Comunicantes e, por sua vez, a quantidade de Debêntures alocadas em cada série;</w:t>
      </w:r>
      <w:r w:rsidR="000720F0" w:rsidRPr="00005791">
        <w:rPr>
          <w:rFonts w:cs="Tahoma"/>
          <w:szCs w:val="20"/>
        </w:rPr>
        <w:t xml:space="preserve"> </w:t>
      </w:r>
      <w:r w:rsidRPr="00C92356">
        <w:rPr>
          <w:rFonts w:cs="Tahoma"/>
          <w:b/>
          <w:szCs w:val="20"/>
        </w:rPr>
        <w:t>(ii</w:t>
      </w:r>
      <w:r w:rsidR="000720F0">
        <w:rPr>
          <w:rFonts w:cs="Tahoma"/>
          <w:b/>
          <w:szCs w:val="20"/>
        </w:rPr>
        <w:t>i</w:t>
      </w:r>
      <w:r w:rsidRPr="00C92356">
        <w:rPr>
          <w:rFonts w:cs="Tahoma"/>
          <w:b/>
          <w:szCs w:val="20"/>
        </w:rPr>
        <w:t>)</w:t>
      </w:r>
      <w:r w:rsidRPr="00C92356">
        <w:rPr>
          <w:rFonts w:cs="Tahoma"/>
          <w:szCs w:val="20"/>
        </w:rPr>
        <w:t xml:space="preserve"> a taxa final dos Juros Remuneratórios</w:t>
      </w:r>
      <w:r w:rsidR="00DA4CEC" w:rsidRPr="00C92356">
        <w:rPr>
          <w:rFonts w:cs="Tahoma"/>
          <w:szCs w:val="20"/>
        </w:rPr>
        <w:t xml:space="preserve"> da Primeira Série</w:t>
      </w:r>
      <w:r w:rsidRPr="00C92356">
        <w:rPr>
          <w:rFonts w:cs="Tahoma"/>
          <w:szCs w:val="20"/>
        </w:rPr>
        <w:t xml:space="preserve">; </w:t>
      </w:r>
      <w:r w:rsidRPr="00C92356">
        <w:rPr>
          <w:rFonts w:cs="Tahoma"/>
          <w:b/>
          <w:szCs w:val="20"/>
        </w:rPr>
        <w:t>(i</w:t>
      </w:r>
      <w:r w:rsidR="000720F0">
        <w:rPr>
          <w:rFonts w:cs="Tahoma"/>
          <w:b/>
          <w:szCs w:val="20"/>
        </w:rPr>
        <w:t>v</w:t>
      </w:r>
      <w:r w:rsidRPr="00C92356">
        <w:rPr>
          <w:rFonts w:cs="Tahoma"/>
          <w:b/>
          <w:szCs w:val="20"/>
        </w:rPr>
        <w:t>)</w:t>
      </w:r>
      <w:r w:rsidRPr="00C92356">
        <w:rPr>
          <w:rFonts w:cs="Tahoma"/>
          <w:szCs w:val="20"/>
        </w:rPr>
        <w:t xml:space="preserve"> </w:t>
      </w:r>
      <w:r w:rsidR="00DA4CEC" w:rsidRPr="00C92356">
        <w:rPr>
          <w:rFonts w:cs="Tahoma"/>
          <w:szCs w:val="20"/>
        </w:rPr>
        <w:t xml:space="preserve">a taxa final dos Juros Remuneratórios da Segunda Série; </w:t>
      </w:r>
      <w:r w:rsidR="000720F0">
        <w:rPr>
          <w:rFonts w:cs="Tahoma"/>
          <w:szCs w:val="20"/>
        </w:rPr>
        <w:t xml:space="preserve">e </w:t>
      </w:r>
      <w:r w:rsidR="00DA4CEC" w:rsidRPr="00C92356">
        <w:rPr>
          <w:rFonts w:cs="Tahoma"/>
          <w:b/>
          <w:szCs w:val="20"/>
        </w:rPr>
        <w:t>(v)</w:t>
      </w:r>
      <w:r w:rsidR="00DA4CEC" w:rsidRPr="00C92356">
        <w:rPr>
          <w:rFonts w:cs="Tahoma"/>
          <w:szCs w:val="20"/>
        </w:rPr>
        <w:t xml:space="preserve"> </w:t>
      </w:r>
      <w:r w:rsidRPr="00C92356">
        <w:rPr>
          <w:rFonts w:cs="Tahoma"/>
          <w:szCs w:val="20"/>
        </w:rPr>
        <w:t>a alocação das Debêntures entre as Séries, por meio de aditamento a esta Escritura, que deverá ser arquivado na JUCE</w:t>
      </w:r>
      <w:r w:rsidR="00C04D22" w:rsidRPr="00C92356">
        <w:rPr>
          <w:rFonts w:cs="Tahoma"/>
          <w:szCs w:val="20"/>
        </w:rPr>
        <w:t>MG</w:t>
      </w:r>
      <w:r w:rsidRPr="00C92356">
        <w:rPr>
          <w:rFonts w:cs="Tahoma"/>
          <w:szCs w:val="20"/>
        </w:rPr>
        <w:t xml:space="preserve">, nos termos da Cláusula 2.1.4 acima, sem necessidade de nova aprovação societária pela 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O resultado do Procedimento de </w:t>
      </w:r>
      <w:r w:rsidRPr="00C92356">
        <w:rPr>
          <w:rFonts w:cs="Tahoma"/>
          <w:i/>
          <w:szCs w:val="20"/>
        </w:rPr>
        <w:t>Bookbuilding</w:t>
      </w:r>
      <w:r w:rsidRPr="00C92356">
        <w:rPr>
          <w:rFonts w:cs="Tahoma"/>
          <w:szCs w:val="20"/>
        </w:rPr>
        <w:t xml:space="preserve"> será divulgado por meio do Anúncio de Início, nos termos do artigo 23, parágrafo 2</w:t>
      </w:r>
      <w:r w:rsidR="007627C8" w:rsidRPr="00C92356">
        <w:rPr>
          <w:rFonts w:cs="Tahoma"/>
          <w:szCs w:val="20"/>
        </w:rPr>
        <w:t>º</w:t>
      </w:r>
      <w:r w:rsidRPr="00C92356">
        <w:rPr>
          <w:rFonts w:cs="Tahoma"/>
          <w:szCs w:val="20"/>
        </w:rPr>
        <w:t>, da Instrução CVM 400.</w:t>
      </w:r>
    </w:p>
    <w:p w14:paraId="2A88DE45"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Nos termos do artigo 55 da Instrução CVM 400, poderá ser aceita a participação de Investidores da Oferta que sejam Pessoas Vinculadas. Caso seja verificado excesso de demanda superior a 1/3 (um terço) à quantidade de Debêntures </w:t>
      </w:r>
      <w:r w:rsidR="00C270A8" w:rsidRPr="00C92356">
        <w:rPr>
          <w:rFonts w:cs="Tahoma"/>
          <w:szCs w:val="20"/>
        </w:rPr>
        <w:t>i</w:t>
      </w:r>
      <w:r w:rsidRPr="00C92356">
        <w:rPr>
          <w:rFonts w:cs="Tahoma"/>
          <w:szCs w:val="20"/>
        </w:rPr>
        <w:t>nicialmente ofertada, não será permitida a colocação de Debêntures junto aos Investidores da Oferta que sejam Pessoas Vinculadas, sendo suas ordens de investimento automaticamente cancelados</w:t>
      </w:r>
      <w:r w:rsidR="00CF43FD" w:rsidRPr="00C92356">
        <w:rPr>
          <w:rFonts w:cs="Tahoma"/>
          <w:szCs w:val="20"/>
        </w:rPr>
        <w:t>, observado o disposto na Cláusula 3.8.5.2 abaixo</w:t>
      </w:r>
      <w:r w:rsidR="00EB12C9" w:rsidRPr="00C92356">
        <w:rPr>
          <w:rFonts w:cs="Tahoma"/>
          <w:szCs w:val="20"/>
        </w:rPr>
        <w:t>.</w:t>
      </w:r>
    </w:p>
    <w:p w14:paraId="5FC3CD03" w14:textId="77777777" w:rsidR="00D47950" w:rsidRPr="00C92356" w:rsidRDefault="00337878" w:rsidP="00076362">
      <w:pPr>
        <w:pStyle w:val="Level4"/>
        <w:suppressAutoHyphens/>
        <w:rPr>
          <w:rFonts w:cs="Tahoma"/>
          <w:szCs w:val="20"/>
        </w:rPr>
      </w:pPr>
      <w:r w:rsidRPr="00C92356">
        <w:rPr>
          <w:rFonts w:cs="Tahoma"/>
          <w:szCs w:val="20"/>
        </w:rPr>
        <w:t xml:space="preserve">São consideradas </w:t>
      </w:r>
      <w:r w:rsidR="00543901" w:rsidRPr="00C92356">
        <w:rPr>
          <w:rFonts w:cs="Tahoma"/>
          <w:szCs w:val="20"/>
        </w:rPr>
        <w:t>“</w:t>
      </w:r>
      <w:r w:rsidRPr="00C92356">
        <w:rPr>
          <w:rFonts w:cs="Tahoma"/>
          <w:b/>
          <w:szCs w:val="20"/>
        </w:rPr>
        <w:t>Pessoas Vinculadas</w:t>
      </w:r>
      <w:r w:rsidR="00543901"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controladores pessoa física ou</w:t>
      </w:r>
      <w:r w:rsidR="00BC7D0B" w:rsidRPr="00C92356">
        <w:rPr>
          <w:rFonts w:cs="Tahoma"/>
          <w:szCs w:val="20"/>
        </w:rPr>
        <w:t xml:space="preserve"> </w:t>
      </w:r>
      <w:r w:rsidRPr="00C92356">
        <w:rPr>
          <w:rFonts w:cs="Tahoma"/>
          <w:szCs w:val="20"/>
        </w:rPr>
        <w:t xml:space="preserve">jurídica ou administradores da Emissora, de sua controladora e/ou de suas controladas ou outras pessoas vinculadas à Emissão e à Oferta, bem como seus cônjuges ou companheiros, seus ascendentes, descendentes e colaterais até o </w:t>
      </w:r>
      <w:r w:rsidR="00EB12C9" w:rsidRPr="00C92356">
        <w:rPr>
          <w:rFonts w:cs="Tahoma"/>
          <w:szCs w:val="20"/>
        </w:rPr>
        <w:t xml:space="preserve">2º </w:t>
      </w:r>
      <w:r w:rsidR="00581CD7" w:rsidRPr="00C92356">
        <w:rPr>
          <w:rFonts w:cs="Tahoma"/>
          <w:szCs w:val="20"/>
        </w:rPr>
        <w:t xml:space="preserve">(segundo) </w:t>
      </w:r>
      <w:r w:rsidRPr="00C92356">
        <w:rPr>
          <w:rFonts w:cs="Tahoma"/>
          <w:szCs w:val="20"/>
        </w:rPr>
        <w:t xml:space="preserve">grau; </w:t>
      </w:r>
      <w:r w:rsidRPr="00C92356">
        <w:rPr>
          <w:rFonts w:cs="Tahoma"/>
          <w:b/>
          <w:szCs w:val="20"/>
        </w:rPr>
        <w:t>(ii)</w:t>
      </w:r>
      <w:r w:rsidR="00BC74DA" w:rsidRPr="00C92356">
        <w:rPr>
          <w:rFonts w:cs="Tahoma"/>
          <w:szCs w:val="20"/>
        </w:rPr>
        <w:t> </w:t>
      </w:r>
      <w:r w:rsidRPr="00C92356">
        <w:rPr>
          <w:rFonts w:cs="Tahoma"/>
          <w:szCs w:val="20"/>
        </w:rPr>
        <w:t xml:space="preserve">controladores pessoa física ou jurídica ou administradores das Instituições Participantes da Oferta; </w:t>
      </w:r>
      <w:r w:rsidRPr="00C92356">
        <w:rPr>
          <w:rFonts w:cs="Tahoma"/>
          <w:b/>
          <w:szCs w:val="20"/>
        </w:rPr>
        <w:t>(iii)</w:t>
      </w:r>
      <w:r w:rsidR="00C270A8" w:rsidRPr="00C92356">
        <w:rPr>
          <w:rFonts w:cs="Tahoma"/>
          <w:szCs w:val="20"/>
        </w:rPr>
        <w:t> </w:t>
      </w:r>
      <w:r w:rsidRPr="00C92356">
        <w:rPr>
          <w:rFonts w:cs="Tahoma"/>
          <w:szCs w:val="20"/>
        </w:rPr>
        <w:t xml:space="preserve">empregados, operadores e demais prepostos da Emissora e/ou das Instituições Participantes da Oferta, que desempenhem atividades de intermediação ou de suporte operacional diretamente envolvidos na Oferta; </w:t>
      </w:r>
      <w:r w:rsidRPr="00C92356">
        <w:rPr>
          <w:rFonts w:cs="Tahoma"/>
          <w:b/>
          <w:szCs w:val="20"/>
        </w:rPr>
        <w:t>(iv)</w:t>
      </w:r>
      <w:r w:rsidRPr="00C92356">
        <w:rPr>
          <w:rFonts w:cs="Tahoma"/>
          <w:szCs w:val="20"/>
        </w:rPr>
        <w:t xml:space="preserve"> agentes autônomos que prestem serviços à Emissora e/ou às Instituições Participantes da Oferta; </w:t>
      </w:r>
      <w:r w:rsidRPr="00C92356">
        <w:rPr>
          <w:rFonts w:cs="Tahoma"/>
          <w:b/>
          <w:szCs w:val="20"/>
        </w:rPr>
        <w:t>(v)</w:t>
      </w:r>
      <w:r w:rsidRPr="00C92356">
        <w:rPr>
          <w:rFonts w:cs="Tahoma"/>
          <w:szCs w:val="20"/>
        </w:rPr>
        <w:t xml:space="preserve"> demais profissionais que mantenham, com a Emissora e/ou as Instituições Participantes da Oferta, contrato de prestação de serviços diretamente relacionados à atividade de intermediação, ou de suporte operacional no âmbito da Oferta; </w:t>
      </w:r>
      <w:r w:rsidRPr="00C92356">
        <w:rPr>
          <w:rFonts w:cs="Tahoma"/>
          <w:b/>
          <w:szCs w:val="20"/>
        </w:rPr>
        <w:t>(vi)</w:t>
      </w:r>
      <w:r w:rsidRPr="00C92356">
        <w:rPr>
          <w:rFonts w:cs="Tahoma"/>
          <w:szCs w:val="20"/>
        </w:rPr>
        <w:t xml:space="preserve"> sociedades controladas, direta ou indiretamente, pela Emissora ou por pessoas a </w:t>
      </w:r>
      <w:r w:rsidR="00581CD7" w:rsidRPr="00C92356">
        <w:rPr>
          <w:rFonts w:cs="Tahoma"/>
          <w:szCs w:val="20"/>
        </w:rPr>
        <w:t xml:space="preserve">ela </w:t>
      </w:r>
      <w:r w:rsidRPr="00C92356">
        <w:rPr>
          <w:rFonts w:cs="Tahoma"/>
          <w:szCs w:val="20"/>
        </w:rPr>
        <w:t xml:space="preserve">vinculadas; </w:t>
      </w:r>
      <w:r w:rsidRPr="00C92356">
        <w:rPr>
          <w:rFonts w:cs="Tahoma"/>
          <w:b/>
          <w:szCs w:val="20"/>
        </w:rPr>
        <w:t>(vii)</w:t>
      </w:r>
      <w:r w:rsidR="00C270A8" w:rsidRPr="00C92356">
        <w:rPr>
          <w:rFonts w:cs="Tahoma"/>
          <w:szCs w:val="20"/>
        </w:rPr>
        <w:t> </w:t>
      </w:r>
      <w:r w:rsidRPr="00C92356">
        <w:rPr>
          <w:rFonts w:cs="Tahoma"/>
          <w:szCs w:val="20"/>
        </w:rPr>
        <w:t xml:space="preserve">sociedades controladas, direta ou indiretamente, por pessoas vinculadas às Instituições Participantes da Oferta, desde que diretamente envolvidos na Oferta; </w:t>
      </w:r>
      <w:r w:rsidRPr="00C92356">
        <w:rPr>
          <w:rFonts w:cs="Tahoma"/>
          <w:b/>
          <w:szCs w:val="20"/>
        </w:rPr>
        <w:t xml:space="preserve">(viii) </w:t>
      </w:r>
      <w:r w:rsidRPr="00C92356">
        <w:rPr>
          <w:rFonts w:cs="Tahoma"/>
          <w:szCs w:val="20"/>
        </w:rPr>
        <w:t xml:space="preserve">cônjuges ou companheiro e filhos menores das pessoas mencionadas nos itens "ii" a "v" acima; e </w:t>
      </w:r>
      <w:r w:rsidRPr="00C92356">
        <w:rPr>
          <w:rFonts w:cs="Tahoma"/>
          <w:b/>
          <w:szCs w:val="20"/>
        </w:rPr>
        <w:t>(ix)</w:t>
      </w:r>
      <w:r w:rsidRPr="00C92356">
        <w:rPr>
          <w:rFonts w:cs="Tahoma"/>
          <w:szCs w:val="20"/>
        </w:rPr>
        <w:t xml:space="preserve"> clubes e fundos de investimento cuja maioria das cotas pertença a pessoas vinculadas, salvo se geridos discricionariamente por terceiros não vinculados, nos termos do artigo 55 da Instrução CVM 400 e do artigo 1°, inciso VI, da Instrução CVM 505, de 27 de setembro de 2011, conforme alterada.</w:t>
      </w:r>
    </w:p>
    <w:p w14:paraId="759CE505" w14:textId="77777777" w:rsidR="00BC7D0B" w:rsidRPr="00C92356" w:rsidRDefault="00BC7D0B" w:rsidP="00076362">
      <w:pPr>
        <w:pStyle w:val="Level4"/>
        <w:suppressAutoHyphens/>
        <w:rPr>
          <w:rFonts w:cs="Tahoma"/>
          <w:szCs w:val="20"/>
        </w:rPr>
      </w:pPr>
      <w:r w:rsidRPr="00C92356">
        <w:rPr>
          <w:rFonts w:cs="Tahoma"/>
          <w:szCs w:val="20"/>
        </w:rPr>
        <w:t xml:space="preserve"> </w:t>
      </w:r>
      <w:r w:rsidR="00D47950" w:rsidRPr="00C92356">
        <w:rPr>
          <w:rFonts w:cs="Tahoma"/>
          <w:szCs w:val="20"/>
        </w:rPr>
        <w:t xml:space="preserve">A vedação de colocação disposta no artigo 55 da Instrução CVM 400, bem como o rateio, não se aplicam ao Formador de Mercado, desde que </w:t>
      </w:r>
      <w:r w:rsidR="00CF43FD" w:rsidRPr="00C92356">
        <w:rPr>
          <w:rFonts w:cs="Tahoma"/>
          <w:szCs w:val="20"/>
        </w:rPr>
        <w:t xml:space="preserve">o direito de subscrever e a quantidade máxima de valores mobiliários a serem subscritos, se houver tal limitação, estejam divulgados no </w:t>
      </w:r>
      <w:r w:rsidR="00D47950" w:rsidRPr="00C92356">
        <w:rPr>
          <w:rFonts w:cs="Tahoma"/>
          <w:szCs w:val="20"/>
        </w:rPr>
        <w:t>prospecto preliminar da Oferta “</w:t>
      </w:r>
      <w:r w:rsidR="00D47950" w:rsidRPr="00C92356">
        <w:rPr>
          <w:rFonts w:cs="Tahoma"/>
          <w:b/>
          <w:szCs w:val="20"/>
        </w:rPr>
        <w:t>Prospecto Preliminar</w:t>
      </w:r>
      <w:r w:rsidR="00D47950" w:rsidRPr="00C92356">
        <w:rPr>
          <w:rFonts w:cs="Tahoma"/>
          <w:szCs w:val="20"/>
        </w:rPr>
        <w:t>" e, conjuntamente com o Prospecto Definitivo, "</w:t>
      </w:r>
      <w:r w:rsidR="00D47950" w:rsidRPr="00C92356">
        <w:rPr>
          <w:rFonts w:cs="Tahoma"/>
          <w:b/>
          <w:szCs w:val="20"/>
        </w:rPr>
        <w:t>Prospectos</w:t>
      </w:r>
      <w:r w:rsidR="00D47950" w:rsidRPr="00C92356">
        <w:rPr>
          <w:rFonts w:cs="Tahoma"/>
          <w:szCs w:val="20"/>
        </w:rPr>
        <w:t>") e no Prospecto Definitivo, conforme previsto no parágrafo único do artigo 55 da Instrução CVM 400.</w:t>
      </w:r>
    </w:p>
    <w:p w14:paraId="1F0AF777" w14:textId="77777777" w:rsidR="00D47950" w:rsidRPr="00C92356" w:rsidRDefault="00D47950" w:rsidP="00076362">
      <w:pPr>
        <w:pStyle w:val="Level4"/>
        <w:suppressAutoHyphens/>
        <w:rPr>
          <w:rFonts w:cs="Tahoma"/>
          <w:szCs w:val="20"/>
        </w:rPr>
      </w:pPr>
      <w:r w:rsidRPr="00C92356">
        <w:rPr>
          <w:rFonts w:cs="Tahoma"/>
          <w:szCs w:val="20"/>
        </w:rPr>
        <w:t xml:space="preserve">As intenções de investimento do Formador de Mercado serão alocadas na taxa de juros apurada no Procedimento de </w:t>
      </w:r>
      <w:r w:rsidRPr="00C92356">
        <w:rPr>
          <w:rFonts w:cs="Tahoma"/>
          <w:i/>
          <w:szCs w:val="20"/>
        </w:rPr>
        <w:t>Bookbuilding</w:t>
      </w:r>
      <w:r w:rsidRPr="00C92356">
        <w:rPr>
          <w:rFonts w:cs="Tahoma"/>
          <w:szCs w:val="20"/>
        </w:rPr>
        <w:t xml:space="preserve">, não havendo, portanto, qualquer influência por parte do Formador de Mercado na definição dos Juros Remuneratórios das Debêntures e da alocação das Debentures entre as Séries, durante o Procedimento de </w:t>
      </w:r>
      <w:r w:rsidRPr="00C92356">
        <w:rPr>
          <w:rFonts w:cs="Tahoma"/>
          <w:i/>
          <w:szCs w:val="20"/>
        </w:rPr>
        <w:t>Bookbuilding</w:t>
      </w:r>
      <w:r w:rsidRPr="00C92356">
        <w:rPr>
          <w:rFonts w:cs="Tahoma"/>
          <w:szCs w:val="20"/>
        </w:rPr>
        <w:t>.</w:t>
      </w:r>
    </w:p>
    <w:p w14:paraId="02C45372" w14:textId="77777777" w:rsidR="00BC7D0B"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Período de Reserva</w:t>
      </w:r>
      <w:r w:rsidRPr="00C92356">
        <w:rPr>
          <w:rFonts w:cs="Tahoma"/>
          <w:szCs w:val="20"/>
        </w:rPr>
        <w:t xml:space="preserve">. Os </w:t>
      </w:r>
      <w:r w:rsidR="00581CD7" w:rsidRPr="00C92356">
        <w:rPr>
          <w:rFonts w:cs="Tahoma"/>
          <w:szCs w:val="20"/>
        </w:rPr>
        <w:t>Investidores Não Institucionais</w:t>
      </w:r>
      <w:r w:rsidR="009A4BDA" w:rsidRPr="00C92356">
        <w:rPr>
          <w:rFonts w:cs="Tahoma"/>
          <w:szCs w:val="20"/>
        </w:rPr>
        <w:t>, sejam eles considerados ou não Pessoas Vinculadas,</w:t>
      </w:r>
      <w:r w:rsidR="00581CD7" w:rsidRPr="00C92356">
        <w:rPr>
          <w:rFonts w:cs="Tahoma"/>
          <w:szCs w:val="20"/>
        </w:rPr>
        <w:t xml:space="preserve"> </w:t>
      </w:r>
      <w:r w:rsidRPr="00C92356">
        <w:rPr>
          <w:rFonts w:cs="Tahoma"/>
          <w:szCs w:val="20"/>
        </w:rPr>
        <w:t xml:space="preserve">poderão apresentar suas </w:t>
      </w:r>
      <w:r w:rsidR="00C270A8" w:rsidRPr="00C92356">
        <w:rPr>
          <w:rFonts w:cs="Tahoma"/>
          <w:szCs w:val="20"/>
        </w:rPr>
        <w:t xml:space="preserve">intenções </w:t>
      </w:r>
      <w:r w:rsidRPr="00C92356">
        <w:rPr>
          <w:rFonts w:cs="Tahoma"/>
          <w:szCs w:val="20"/>
        </w:rPr>
        <w:t>de investimento por meio de um ou mais pedidos de reserva (</w:t>
      </w:r>
      <w:r w:rsidR="00543901" w:rsidRPr="00C92356">
        <w:rPr>
          <w:rFonts w:cs="Tahoma"/>
          <w:szCs w:val="20"/>
        </w:rPr>
        <w:t>“</w:t>
      </w:r>
      <w:r w:rsidRPr="00C92356">
        <w:rPr>
          <w:rFonts w:cs="Tahoma"/>
          <w:b/>
          <w:szCs w:val="20"/>
        </w:rPr>
        <w:t>Pedidos de Reserva</w:t>
      </w:r>
      <w:r w:rsidR="00543901" w:rsidRPr="00C92356">
        <w:rPr>
          <w:rFonts w:cs="Tahoma"/>
          <w:szCs w:val="20"/>
        </w:rPr>
        <w:t>”</w:t>
      </w:r>
      <w:r w:rsidRPr="00C92356">
        <w:rPr>
          <w:rFonts w:cs="Tahoma"/>
          <w:szCs w:val="20"/>
        </w:rPr>
        <w:t>), durante período de reserva específico a ser definido no âmbito da Oferta (</w:t>
      </w:r>
      <w:r w:rsidR="00543901" w:rsidRPr="00C92356">
        <w:rPr>
          <w:rFonts w:cs="Tahoma"/>
          <w:szCs w:val="20"/>
        </w:rPr>
        <w:t>“</w:t>
      </w:r>
      <w:r w:rsidRPr="00C92356">
        <w:rPr>
          <w:rFonts w:cs="Tahoma"/>
          <w:b/>
          <w:szCs w:val="20"/>
        </w:rPr>
        <w:t>Período de Reserva</w:t>
      </w:r>
      <w:r w:rsidR="00543901" w:rsidRPr="00C92356">
        <w:rPr>
          <w:rFonts w:cs="Tahoma"/>
          <w:szCs w:val="20"/>
        </w:rPr>
        <w:t>”</w:t>
      </w:r>
      <w:r w:rsidR="0029141E" w:rsidRPr="00C92356">
        <w:rPr>
          <w:rFonts w:cs="Tahoma"/>
          <w:szCs w:val="20"/>
        </w:rPr>
        <w:t>)</w:t>
      </w:r>
      <w:r w:rsidRPr="00C92356">
        <w:rPr>
          <w:rFonts w:cs="Tahoma"/>
          <w:szCs w:val="20"/>
        </w:rPr>
        <w:t xml:space="preserve">. O Prospecto Preliminar deverá estar disponível nos mesmos locais em que será disponibilizado o Prospecto Definitivo pelo menos </w:t>
      </w:r>
      <w:r w:rsidR="00EB12C9" w:rsidRPr="00C92356">
        <w:rPr>
          <w:rFonts w:cs="Tahoma"/>
          <w:szCs w:val="20"/>
        </w:rPr>
        <w:t>5 </w:t>
      </w:r>
      <w:r w:rsidRPr="00C92356">
        <w:rPr>
          <w:rFonts w:cs="Tahoma"/>
          <w:szCs w:val="20"/>
        </w:rPr>
        <w:t>(cinco) Dias Úteis antes do prazo inicial para o recebimento dos Pedidos de Reserva</w:t>
      </w:r>
      <w:r w:rsidR="00C270A8" w:rsidRPr="00C92356">
        <w:rPr>
          <w:rFonts w:cs="Tahoma"/>
          <w:szCs w:val="20"/>
        </w:rPr>
        <w:t>.</w:t>
      </w:r>
      <w:r w:rsidR="004518F8" w:rsidRPr="00C92356">
        <w:rPr>
          <w:rFonts w:cs="Tahoma"/>
          <w:szCs w:val="20"/>
        </w:rPr>
        <w:t xml:space="preserve"> </w:t>
      </w:r>
    </w:p>
    <w:p w14:paraId="3119BBE5" w14:textId="00EFAA31" w:rsidR="002F068B" w:rsidRPr="00707D67" w:rsidRDefault="000E0988" w:rsidP="00076362">
      <w:pPr>
        <w:pStyle w:val="Level2"/>
        <w:suppressAutoHyphens/>
        <w:rPr>
          <w:rFonts w:cs="Tahoma"/>
          <w:szCs w:val="20"/>
        </w:rPr>
      </w:pPr>
      <w:r>
        <w:rPr>
          <w:rFonts w:cs="Tahoma"/>
          <w:b/>
          <w:szCs w:val="20"/>
        </w:rPr>
        <w:t>Aumento da Oferta</w:t>
      </w:r>
      <w:r w:rsidR="002F068B">
        <w:rPr>
          <w:rFonts w:cs="Tahoma"/>
          <w:b/>
          <w:szCs w:val="20"/>
        </w:rPr>
        <w:t xml:space="preserve">. </w:t>
      </w:r>
      <w:r w:rsidR="002F068B">
        <w:rPr>
          <w:rFonts w:cs="Tahoma"/>
          <w:bCs/>
          <w:szCs w:val="20"/>
        </w:rPr>
        <w:t>Não será permitida a emissão de debêntures adicionais.</w:t>
      </w:r>
    </w:p>
    <w:p w14:paraId="40C1ED45" w14:textId="7D43E79F" w:rsidR="00337878" w:rsidRPr="00C92356" w:rsidRDefault="00337878" w:rsidP="00076362">
      <w:pPr>
        <w:pStyle w:val="Level2"/>
        <w:suppressAutoHyphens/>
        <w:rPr>
          <w:rFonts w:cs="Tahoma"/>
          <w:szCs w:val="20"/>
        </w:rPr>
      </w:pPr>
      <w:r w:rsidRPr="00C92356">
        <w:rPr>
          <w:rFonts w:cs="Tahoma"/>
          <w:b/>
          <w:szCs w:val="20"/>
        </w:rPr>
        <w:t>Banco Liquidante.</w:t>
      </w:r>
      <w:r w:rsidRPr="00C92356">
        <w:rPr>
          <w:rFonts w:cs="Tahoma"/>
          <w:szCs w:val="20"/>
        </w:rPr>
        <w:t xml:space="preserve"> O Banco Bradesco S.A., instituição financeira com sede na Cidade de Osasco, Estado de São Paulo, no núcleo administrativo denominado </w:t>
      </w:r>
      <w:r w:rsidR="00543901" w:rsidRPr="00C92356">
        <w:rPr>
          <w:rFonts w:cs="Tahoma"/>
          <w:szCs w:val="20"/>
        </w:rPr>
        <w:t>“</w:t>
      </w:r>
      <w:r w:rsidRPr="00C92356">
        <w:rPr>
          <w:rFonts w:cs="Tahoma"/>
          <w:szCs w:val="20"/>
        </w:rPr>
        <w:t>Cidade de Deus</w:t>
      </w:r>
      <w:r w:rsidR="00543901" w:rsidRPr="00C92356">
        <w:rPr>
          <w:rFonts w:cs="Tahoma"/>
          <w:szCs w:val="20"/>
        </w:rPr>
        <w:t>”</w:t>
      </w:r>
      <w:r w:rsidRPr="00C92356">
        <w:rPr>
          <w:rFonts w:cs="Tahoma"/>
          <w:szCs w:val="20"/>
        </w:rPr>
        <w:t xml:space="preserve">, s/n, Prédio Amarelo, </w:t>
      </w:r>
      <w:r w:rsidR="0029141E" w:rsidRPr="00C92356">
        <w:rPr>
          <w:rFonts w:cs="Tahoma"/>
          <w:szCs w:val="20"/>
        </w:rPr>
        <w:t>1º</w:t>
      </w:r>
      <w:r w:rsidRPr="00C92356">
        <w:rPr>
          <w:rFonts w:cs="Tahoma"/>
          <w:szCs w:val="20"/>
        </w:rPr>
        <w:t xml:space="preserve"> andar, Vila Yara, CEP 06029-900, inscrito no CNPJ/ME sob o n°</w:t>
      </w:r>
      <w:r w:rsidR="002A6600" w:rsidRPr="00C92356">
        <w:rPr>
          <w:rFonts w:cs="Tahoma"/>
          <w:szCs w:val="20"/>
        </w:rPr>
        <w:t> </w:t>
      </w:r>
      <w:r w:rsidRPr="00C92356">
        <w:rPr>
          <w:rFonts w:cs="Tahoma"/>
          <w:szCs w:val="20"/>
        </w:rPr>
        <w:t>60.746.948/0001-12, prestará os serviços de banco liquidante no âmbito da Emissão (</w:t>
      </w:r>
      <w:r w:rsidR="00543901" w:rsidRPr="00C92356">
        <w:rPr>
          <w:rFonts w:cs="Tahoma"/>
          <w:szCs w:val="20"/>
        </w:rPr>
        <w:t>“</w:t>
      </w:r>
      <w:r w:rsidRPr="00C92356">
        <w:rPr>
          <w:rFonts w:cs="Tahoma"/>
          <w:b/>
          <w:szCs w:val="20"/>
        </w:rPr>
        <w:t xml:space="preserve">Banco </w:t>
      </w:r>
      <w:r w:rsidR="00BC7D0B" w:rsidRPr="00C92356">
        <w:rPr>
          <w:rFonts w:cs="Tahoma"/>
          <w:b/>
          <w:szCs w:val="20"/>
        </w:rPr>
        <w:t>Liquidante</w:t>
      </w:r>
      <w:r w:rsidR="00543901" w:rsidRPr="00C92356">
        <w:rPr>
          <w:rFonts w:cs="Tahoma"/>
          <w:szCs w:val="20"/>
        </w:rPr>
        <w:t>”</w:t>
      </w:r>
      <w:r w:rsidR="0029141E" w:rsidRPr="00C92356">
        <w:rPr>
          <w:rFonts w:cs="Tahoma"/>
          <w:szCs w:val="20"/>
        </w:rPr>
        <w:t>,</w:t>
      </w:r>
      <w:r w:rsidRPr="00C92356">
        <w:rPr>
          <w:rFonts w:cs="Tahoma"/>
          <w:szCs w:val="20"/>
        </w:rPr>
        <w:t xml:space="preserve"> cuja definição inclui quaisquer outras instituições que venham a suceder o Banco Liquidante na</w:t>
      </w:r>
      <w:r w:rsidR="0029141E" w:rsidRPr="00C92356">
        <w:rPr>
          <w:rFonts w:cs="Tahoma"/>
          <w:szCs w:val="20"/>
        </w:rPr>
        <w:t xml:space="preserve"> prestação dos serviços previstos de banco liquidante no âmbito da Emissão).</w:t>
      </w:r>
    </w:p>
    <w:p w14:paraId="6AB83407" w14:textId="77777777" w:rsidR="00337878" w:rsidRPr="00C92356" w:rsidRDefault="00337878" w:rsidP="00076362">
      <w:pPr>
        <w:pStyle w:val="Level2"/>
        <w:suppressAutoHyphens/>
        <w:rPr>
          <w:rFonts w:cs="Tahoma"/>
          <w:szCs w:val="20"/>
        </w:rPr>
      </w:pPr>
      <w:r w:rsidRPr="00C92356">
        <w:rPr>
          <w:rFonts w:cs="Tahoma"/>
          <w:b/>
          <w:szCs w:val="20"/>
        </w:rPr>
        <w:t>Escriturador</w:t>
      </w:r>
      <w:r w:rsidRPr="00C92356">
        <w:rPr>
          <w:rFonts w:cs="Tahoma"/>
          <w:szCs w:val="20"/>
        </w:rPr>
        <w:t xml:space="preserve">. </w:t>
      </w:r>
      <w:r w:rsidR="00BC7D0B" w:rsidRPr="00C92356">
        <w:rPr>
          <w:rFonts w:cs="Tahoma"/>
          <w:szCs w:val="20"/>
        </w:rPr>
        <w:t>O</w:t>
      </w:r>
      <w:r w:rsidRPr="00C92356">
        <w:rPr>
          <w:rFonts w:cs="Tahoma"/>
          <w:szCs w:val="20"/>
        </w:rPr>
        <w:t xml:space="preserve"> Banco Bradesco S.A., qualificado acima, prestará os serviços de escrituração das Debêntures (</w:t>
      </w:r>
      <w:r w:rsidR="00543901" w:rsidRPr="00C92356">
        <w:rPr>
          <w:rFonts w:cs="Tahoma"/>
          <w:szCs w:val="20"/>
        </w:rPr>
        <w:t>“</w:t>
      </w:r>
      <w:r w:rsidRPr="00C92356">
        <w:rPr>
          <w:rFonts w:cs="Tahoma"/>
          <w:b/>
          <w:szCs w:val="20"/>
        </w:rPr>
        <w:t>Escriturador</w:t>
      </w:r>
      <w:r w:rsidR="00543901" w:rsidRPr="00C92356">
        <w:rPr>
          <w:rFonts w:cs="Tahoma"/>
          <w:szCs w:val="20"/>
        </w:rPr>
        <w:t>”</w:t>
      </w:r>
      <w:r w:rsidR="00653F5B" w:rsidRPr="00C92356">
        <w:rPr>
          <w:rFonts w:cs="Tahoma"/>
          <w:szCs w:val="20"/>
        </w:rPr>
        <w:t>,</w:t>
      </w:r>
      <w:r w:rsidRPr="00C92356">
        <w:rPr>
          <w:rFonts w:cs="Tahoma"/>
          <w:szCs w:val="20"/>
        </w:rPr>
        <w:t xml:space="preserve"> cuja definição inclui quaisquer outras instituições que venham a suceder o Escriturador na prestação dos serviços de escrituração das Debêntures).</w:t>
      </w:r>
    </w:p>
    <w:p w14:paraId="37B0D7B8" w14:textId="6D4A9DCE" w:rsidR="00D32953" w:rsidRPr="00C92356" w:rsidRDefault="00DD637F" w:rsidP="00076362">
      <w:pPr>
        <w:pStyle w:val="Level2"/>
        <w:suppressAutoHyphens/>
        <w:rPr>
          <w:rFonts w:cs="Tahoma"/>
          <w:szCs w:val="20"/>
        </w:rPr>
      </w:pPr>
      <w:r w:rsidRPr="00C92356">
        <w:rPr>
          <w:rFonts w:cs="Tahoma"/>
          <w:b/>
          <w:szCs w:val="20"/>
        </w:rPr>
        <w:t xml:space="preserve">Formador de Mercado. </w:t>
      </w:r>
      <w:r w:rsidR="000720F0" w:rsidRPr="003473C5">
        <w:t xml:space="preserve">Conforme recomendação dos Coordenadores, </w:t>
      </w:r>
      <w:r w:rsidR="002F068B">
        <w:t xml:space="preserve">e de acordo com o disposto no Código ANBIMA, </w:t>
      </w:r>
      <w:r w:rsidR="000720F0" w:rsidRPr="003473C5">
        <w:t xml:space="preserve">a Emissora </w:t>
      </w:r>
      <w:r w:rsidR="000720F0">
        <w:t xml:space="preserve">poderá </w:t>
      </w:r>
      <w:r w:rsidR="000720F0" w:rsidRPr="003473C5">
        <w:t>contrat</w:t>
      </w:r>
      <w:r w:rsidR="000720F0">
        <w:t>ar</w:t>
      </w:r>
      <w:r w:rsidR="000720F0" w:rsidRPr="003473C5">
        <w:t xml:space="preserve"> instituição financeira integrante d</w:t>
      </w:r>
      <w:r w:rsidR="000720F0" w:rsidRPr="00E159DB">
        <w:t xml:space="preserve">o sistema de distribuição de valores mobiliários para exercer a atividade de formador de mercado para as Debêntures, </w:t>
      </w:r>
      <w:r w:rsidR="002F068B">
        <w:t xml:space="preserve">nos termos da Instrução da CVM nº 384, de 17 de março de 2003, conforme alterada, </w:t>
      </w:r>
      <w:r w:rsidR="000720F0" w:rsidRPr="00E159DB">
        <w:t>com a finalidade de garantir a existência e a permanência de ofertas firmes diárias de compra e venda para as Debêntures, na B3, pelo prazo de um ano contado da Primeira Data de Integralização, podendo ser renovado de comum acordo entre as partes</w:t>
      </w:r>
      <w:r w:rsidR="000720F0" w:rsidRPr="00893A07">
        <w:t xml:space="preserve">, observados os termos e condições </w:t>
      </w:r>
      <w:r w:rsidR="000720F0" w:rsidRPr="00C92356">
        <w:rPr>
          <w:rFonts w:cs="Tahoma"/>
          <w:szCs w:val="20"/>
        </w:rPr>
        <w:t>a serem previstos em contrato de Formador de Mercado</w:t>
      </w:r>
      <w:r w:rsidR="000720F0">
        <w:t xml:space="preserve"> </w:t>
      </w:r>
      <w:r w:rsidR="00D47950" w:rsidRPr="00C92356">
        <w:rPr>
          <w:rFonts w:cs="Tahoma"/>
          <w:szCs w:val="20"/>
        </w:rPr>
        <w:t xml:space="preserve"> (“</w:t>
      </w:r>
      <w:r w:rsidR="00D47950" w:rsidRPr="00C92356">
        <w:rPr>
          <w:rFonts w:cs="Tahoma"/>
          <w:b/>
          <w:szCs w:val="20"/>
        </w:rPr>
        <w:t>Formador de Mercado</w:t>
      </w:r>
      <w:r w:rsidR="00D47950" w:rsidRPr="00C92356">
        <w:rPr>
          <w:rFonts w:cs="Tahoma"/>
          <w:szCs w:val="20"/>
        </w:rPr>
        <w:t>”)</w:t>
      </w:r>
      <w:r w:rsidR="000720F0" w:rsidRPr="00C92356" w:rsidDel="000720F0">
        <w:rPr>
          <w:rFonts w:cs="Tahoma"/>
          <w:szCs w:val="20"/>
        </w:rPr>
        <w:t xml:space="preserve"> </w:t>
      </w:r>
      <w:r w:rsidR="00CF43FD" w:rsidRPr="00C92356">
        <w:rPr>
          <w:rFonts w:cs="Tahoma"/>
          <w:szCs w:val="20"/>
        </w:rPr>
        <w:t>.</w:t>
      </w:r>
    </w:p>
    <w:p w14:paraId="16508C42" w14:textId="77777777" w:rsidR="00337878" w:rsidRPr="00C92356" w:rsidRDefault="00337878" w:rsidP="00076362">
      <w:pPr>
        <w:pStyle w:val="Level1"/>
        <w:suppressAutoHyphens/>
        <w:rPr>
          <w:rFonts w:cs="Tahoma"/>
          <w:b/>
          <w:szCs w:val="20"/>
        </w:rPr>
      </w:pPr>
      <w:r w:rsidRPr="00C92356">
        <w:rPr>
          <w:rFonts w:cs="Tahoma"/>
          <w:b/>
          <w:szCs w:val="20"/>
        </w:rPr>
        <w:t>DESTINACÃO DOS RECURSOS</w:t>
      </w:r>
    </w:p>
    <w:p w14:paraId="2B216E5C" w14:textId="0C474F40" w:rsidR="000720F0" w:rsidRDefault="00337878" w:rsidP="00076362">
      <w:pPr>
        <w:pStyle w:val="Level2"/>
        <w:suppressAutoHyphens/>
        <w:rPr>
          <w:rFonts w:cs="Tahoma"/>
          <w:szCs w:val="20"/>
        </w:rPr>
      </w:pPr>
      <w:r w:rsidRPr="00C92356">
        <w:rPr>
          <w:rFonts w:cs="Tahoma"/>
          <w:szCs w:val="20"/>
        </w:rPr>
        <w:t>Nos termos do artigo 2</w:t>
      </w:r>
      <w:r w:rsidR="0026404B" w:rsidRPr="00C92356">
        <w:rPr>
          <w:rFonts w:cs="Tahoma"/>
          <w:szCs w:val="20"/>
        </w:rPr>
        <w:t>º</w:t>
      </w:r>
      <w:r w:rsidRPr="00C92356">
        <w:rPr>
          <w:rFonts w:cs="Tahoma"/>
          <w:szCs w:val="20"/>
        </w:rPr>
        <w:t xml:space="preserve">, parágrafos </w:t>
      </w:r>
      <w:r w:rsidR="00BC7D0B" w:rsidRPr="00C92356">
        <w:rPr>
          <w:rFonts w:cs="Tahoma"/>
          <w:szCs w:val="20"/>
        </w:rPr>
        <w:t>1º</w:t>
      </w:r>
      <w:r w:rsidRPr="00C92356">
        <w:rPr>
          <w:rFonts w:cs="Tahoma"/>
          <w:szCs w:val="20"/>
        </w:rPr>
        <w:t xml:space="preserve"> e 1°-B, da Lei 12.431, do Decreto 8.874, das Portarias de Enquadramento, da Resolução do Conselho Monetário Nacional (</w:t>
      </w:r>
      <w:r w:rsidR="00543901" w:rsidRPr="00C92356">
        <w:rPr>
          <w:rFonts w:cs="Tahoma"/>
          <w:szCs w:val="20"/>
        </w:rPr>
        <w:t>“</w:t>
      </w:r>
      <w:r w:rsidR="0026404B" w:rsidRPr="00C92356">
        <w:rPr>
          <w:rFonts w:cs="Tahoma"/>
          <w:b/>
          <w:szCs w:val="20"/>
        </w:rPr>
        <w:t>C</w:t>
      </w:r>
      <w:r w:rsidRPr="00C92356">
        <w:rPr>
          <w:rFonts w:cs="Tahoma"/>
          <w:b/>
          <w:szCs w:val="20"/>
        </w:rPr>
        <w:t>MN</w:t>
      </w:r>
      <w:r w:rsidR="00543901" w:rsidRPr="00C92356">
        <w:rPr>
          <w:rFonts w:cs="Tahoma"/>
          <w:szCs w:val="20"/>
        </w:rPr>
        <w:t>”</w:t>
      </w:r>
      <w:r w:rsidRPr="00C92356">
        <w:rPr>
          <w:rFonts w:cs="Tahoma"/>
          <w:szCs w:val="20"/>
        </w:rPr>
        <w:t>) n</w:t>
      </w:r>
      <w:r w:rsidR="00AA23AE" w:rsidRPr="00C92356">
        <w:rPr>
          <w:rFonts w:cs="Tahoma"/>
          <w:szCs w:val="20"/>
        </w:rPr>
        <w:t>° </w:t>
      </w:r>
      <w:r w:rsidRPr="00C92356">
        <w:rPr>
          <w:rFonts w:cs="Tahoma"/>
          <w:szCs w:val="20"/>
        </w:rPr>
        <w:t>3.947, de 27 de janeiro de 2011 (</w:t>
      </w:r>
      <w:r w:rsidR="00543901" w:rsidRPr="00C92356">
        <w:rPr>
          <w:rFonts w:cs="Tahoma"/>
          <w:szCs w:val="20"/>
        </w:rPr>
        <w:t>“</w:t>
      </w:r>
      <w:r w:rsidRPr="00C92356">
        <w:rPr>
          <w:rFonts w:cs="Tahoma"/>
          <w:b/>
          <w:szCs w:val="20"/>
        </w:rPr>
        <w:t>Resolução CMN 3.947</w:t>
      </w:r>
      <w:r w:rsidR="00543901" w:rsidRPr="00C92356">
        <w:rPr>
          <w:rFonts w:cs="Tahoma"/>
          <w:szCs w:val="20"/>
        </w:rPr>
        <w:t>”</w:t>
      </w:r>
      <w:r w:rsidRPr="00C92356">
        <w:rPr>
          <w:rFonts w:cs="Tahoma"/>
          <w:szCs w:val="20"/>
        </w:rPr>
        <w:t xml:space="preserve">) e da Portaria MME </w:t>
      </w:r>
      <w:r w:rsidR="00C90163" w:rsidRPr="00C92356">
        <w:rPr>
          <w:rFonts w:cs="Tahoma"/>
          <w:szCs w:val="20"/>
        </w:rPr>
        <w:t>252</w:t>
      </w:r>
      <w:r w:rsidRPr="00C92356">
        <w:rPr>
          <w:rFonts w:cs="Tahoma"/>
          <w:szCs w:val="20"/>
        </w:rPr>
        <w:t xml:space="preserve">, a totalidade dos recursos líquidos captados pela Emissora por meio da Emissão </w:t>
      </w:r>
      <w:r w:rsidR="00543901" w:rsidRPr="00C92356">
        <w:rPr>
          <w:rFonts w:cs="Tahoma"/>
          <w:szCs w:val="20"/>
        </w:rPr>
        <w:t>destinar-se-á</w:t>
      </w:r>
      <w:r w:rsidR="000720F0">
        <w:rPr>
          <w:rFonts w:cs="Tahoma"/>
          <w:szCs w:val="20"/>
        </w:rPr>
        <w:t xml:space="preserve">: </w:t>
      </w:r>
      <w:r w:rsidR="00E51BC5">
        <w:rPr>
          <w:rFonts w:cs="Tahoma"/>
          <w:szCs w:val="20"/>
        </w:rPr>
        <w:t xml:space="preserve"> </w:t>
      </w:r>
    </w:p>
    <w:p w14:paraId="3C93839B" w14:textId="3B3E8343" w:rsidR="00AA23AE" w:rsidRPr="00C92356" w:rsidRDefault="000720F0" w:rsidP="00275E72">
      <w:pPr>
        <w:pStyle w:val="Level2"/>
        <w:numPr>
          <w:ilvl w:val="0"/>
          <w:numId w:val="0"/>
        </w:numPr>
        <w:suppressAutoHyphens/>
        <w:ind w:left="567"/>
        <w:rPr>
          <w:rFonts w:cs="Tahoma"/>
          <w:szCs w:val="20"/>
        </w:rPr>
      </w:pPr>
      <w:r>
        <w:rPr>
          <w:rFonts w:cs="Tahoma"/>
          <w:szCs w:val="20"/>
        </w:rPr>
        <w:t>(i)</w:t>
      </w:r>
      <w:r w:rsidR="00543901" w:rsidRPr="00C92356">
        <w:rPr>
          <w:rFonts w:cs="Tahoma"/>
          <w:szCs w:val="20"/>
        </w:rPr>
        <w:t xml:space="preserve"> a pagamentos futuros ou reembolso de gastos, despesas ou dívidas, no que tange ao reembolso, que tenham ocorrido em prazo igual ou inferior a 24 (vinte e quatro) meses </w:t>
      </w:r>
      <w:r w:rsidR="00581CD7" w:rsidRPr="00C92356">
        <w:rPr>
          <w:rFonts w:cs="Tahoma"/>
          <w:szCs w:val="20"/>
        </w:rPr>
        <w:t xml:space="preserve">antecedentes </w:t>
      </w:r>
      <w:r w:rsidR="00543901" w:rsidRPr="00C92356">
        <w:rPr>
          <w:rFonts w:cs="Tahoma"/>
          <w:szCs w:val="20"/>
        </w:rPr>
        <w:t>a data de encerramento da Oferta, relacionados ao desenvolvimento, construção e operação do Projeto</w:t>
      </w:r>
      <w:r w:rsidR="00196B0A" w:rsidRPr="00C92356">
        <w:rPr>
          <w:rFonts w:cs="Tahoma"/>
          <w:szCs w:val="20"/>
        </w:rPr>
        <w:t>, observado o disposto na Cláusula 4.1.</w:t>
      </w:r>
      <w:r>
        <w:rPr>
          <w:rFonts w:cs="Tahoma"/>
          <w:szCs w:val="20"/>
        </w:rPr>
        <w:t>1</w:t>
      </w:r>
      <w:r w:rsidRPr="00C92356">
        <w:rPr>
          <w:rFonts w:cs="Tahoma"/>
          <w:szCs w:val="20"/>
        </w:rPr>
        <w:t xml:space="preserve"> </w:t>
      </w:r>
      <w:r w:rsidR="00196B0A" w:rsidRPr="00C92356">
        <w:rPr>
          <w:rFonts w:cs="Tahoma"/>
          <w:szCs w:val="20"/>
        </w:rPr>
        <w:t>abaixo</w:t>
      </w:r>
      <w:r w:rsidR="00F065E8" w:rsidRPr="00C92356">
        <w:rPr>
          <w:rFonts w:cs="Tahoma"/>
          <w:szCs w:val="20"/>
        </w:rPr>
        <w:t>, conforme o caso</w:t>
      </w:r>
      <w:r w:rsidR="00196B0A" w:rsidRPr="00C92356">
        <w:rPr>
          <w:rFonts w:cs="Tahoma"/>
          <w:szCs w:val="20"/>
        </w:rPr>
        <w:t>,</w:t>
      </w:r>
      <w:r w:rsidR="00543901" w:rsidRPr="00C92356">
        <w:rPr>
          <w:rFonts w:cs="Tahoma"/>
          <w:szCs w:val="20"/>
        </w:rPr>
        <w:t xml:space="preserve"> e, quando não destinados diretamente para o que foi descrito acima, serão mantidos em instrumentos de caixa ou equivalente de caixa até seu desembolso</w:t>
      </w:r>
      <w:r w:rsidR="009A4BDA" w:rsidRPr="00C92356">
        <w:rPr>
          <w:rFonts w:cs="Tahoma"/>
          <w:szCs w:val="20"/>
        </w:rPr>
        <w:t xml:space="preserve"> nos termos do descrito acima</w:t>
      </w:r>
      <w:r w:rsidR="00543901" w:rsidRPr="00C92356">
        <w:rPr>
          <w:rFonts w:cs="Tahoma"/>
          <w:szCs w:val="20"/>
        </w:rPr>
        <w:t>:</w:t>
      </w:r>
      <w:r w:rsidR="009B41F5" w:rsidRPr="00C92356">
        <w:rPr>
          <w:rFonts w:cs="Tahoma"/>
          <w:szCs w:val="20"/>
        </w:rPr>
        <w:t xml:space="preserve"> </w:t>
      </w:r>
      <w:r w:rsidR="00E51BC5" w:rsidRPr="00951CC2">
        <w:rPr>
          <w:rFonts w:cs="Tahoma"/>
          <w:szCs w:val="20"/>
          <w:highlight w:val="yellow"/>
        </w:rPr>
        <w:t>[Nota LDR: a ser atualizado conforme disposto na Portaria de enquadramento</w:t>
      </w:r>
      <w:r w:rsidR="00E51BC5">
        <w:rPr>
          <w:rFonts w:cs="Tahoma"/>
          <w:szCs w:val="20"/>
        </w:rPr>
        <w:t>]</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AA23AE" w:rsidRPr="00C92356" w14:paraId="11DE0751" w14:textId="77777777" w:rsidTr="002A3955">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B664" w14:textId="77777777" w:rsidR="00AA23AE" w:rsidRPr="00C92356" w:rsidRDefault="00AA23AE" w:rsidP="00076362">
            <w:pPr>
              <w:suppressAutoHyphens/>
              <w:rPr>
                <w:rFonts w:cs="Tahoma"/>
                <w:color w:val="000000"/>
                <w:szCs w:val="20"/>
              </w:rPr>
            </w:pPr>
            <w:r w:rsidRPr="00C92356">
              <w:rPr>
                <w:rFonts w:cs="Tahoma"/>
                <w:color w:val="000000"/>
                <w:szCs w:val="20"/>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85DCF15" w14:textId="6DA48CDF" w:rsidR="00AA23AE" w:rsidRPr="00C92356" w:rsidRDefault="00E51BC5" w:rsidP="00076362">
            <w:pPr>
              <w:suppressAutoHyphens/>
              <w:jc w:val="both"/>
              <w:rPr>
                <w:rFonts w:cs="Tahoma"/>
                <w:color w:val="000000"/>
                <w:szCs w:val="20"/>
              </w:rPr>
            </w:pPr>
            <w:r w:rsidRPr="00951CC2">
              <w:rPr>
                <w:rFonts w:cs="Tahoma"/>
                <w:sz w:val="18"/>
                <w:szCs w:val="18"/>
              </w:rPr>
              <w:t>Plano de Investimentos da Gasmig para o Ciclo Tarifário 2018-2022, com despesas de outorga dos empreendimentos de infraestrutura que fazem parte do Projeto de Expansão, Renovação ou Melhoria da Infraestrutura de Distribuição de Gás Natural Canalizado, em conformidade com o art. 2º, § 3º, do Decreto nº 8.874, de 11 de outubro de 2016 e no art. 1º, § 3º, da Portaria MME nº 252, de 17 de junho de 2019, aprovado pelo Poder Concedente em 18 de setembro de 2019, mediante Resolução SEDE nº 08/2019</w:t>
            </w:r>
            <w:r w:rsidR="00AA23AE" w:rsidRPr="00C92356">
              <w:rPr>
                <w:rFonts w:cs="Tahoma"/>
                <w:color w:val="000000"/>
                <w:szCs w:val="20"/>
              </w:rPr>
              <w:t xml:space="preserve"> (“</w:t>
            </w:r>
            <w:r w:rsidR="00AA23AE" w:rsidRPr="00C92356">
              <w:rPr>
                <w:rFonts w:cs="Tahoma"/>
                <w:b/>
                <w:color w:val="000000"/>
                <w:szCs w:val="20"/>
              </w:rPr>
              <w:t>Projeto</w:t>
            </w:r>
            <w:r w:rsidR="00AA23AE" w:rsidRPr="00C92356">
              <w:rPr>
                <w:rFonts w:cs="Tahoma"/>
                <w:color w:val="000000"/>
                <w:szCs w:val="20"/>
              </w:rPr>
              <w:t>”).</w:t>
            </w:r>
          </w:p>
        </w:tc>
      </w:tr>
      <w:tr w:rsidR="00AA23AE" w:rsidRPr="00C92356" w14:paraId="44CE0E55" w14:textId="77777777" w:rsidTr="002A3955">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CB58C1" w14:textId="77777777" w:rsidR="00AA23AE" w:rsidRPr="00C92356" w:rsidRDefault="00AA23AE" w:rsidP="00076362">
            <w:pPr>
              <w:suppressAutoHyphens/>
              <w:rPr>
                <w:rFonts w:cs="Tahoma"/>
                <w:color w:val="000000"/>
                <w:szCs w:val="20"/>
              </w:rPr>
            </w:pPr>
            <w:r w:rsidRPr="00C92356">
              <w:rPr>
                <w:rFonts w:cs="Tahoma"/>
                <w:color w:val="000000"/>
                <w:szCs w:val="20"/>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14:paraId="4D18A065" w14:textId="46A2CE29" w:rsidR="00AA23AE" w:rsidRPr="00C92356" w:rsidRDefault="00AA23AE" w:rsidP="00076362">
            <w:pPr>
              <w:suppressAutoHyphens/>
              <w:jc w:val="both"/>
              <w:rPr>
                <w:rFonts w:cs="Tahoma"/>
                <w:color w:val="000000"/>
                <w:szCs w:val="20"/>
              </w:rPr>
            </w:pPr>
            <w:r w:rsidRPr="00C92356">
              <w:rPr>
                <w:rFonts w:cs="Tahoma"/>
                <w:color w:val="000000"/>
                <w:szCs w:val="20"/>
              </w:rPr>
              <w:t xml:space="preserve">As obras do Projeto serão realizadas entre </w:t>
            </w:r>
            <w:r w:rsidR="00E51BC5">
              <w:rPr>
                <w:rFonts w:cs="Tahoma"/>
                <w:szCs w:val="20"/>
              </w:rPr>
              <w:t>01</w:t>
            </w:r>
            <w:r w:rsidR="00E51BC5" w:rsidRPr="00C92356">
              <w:rPr>
                <w:rFonts w:cs="Tahoma"/>
                <w:color w:val="000000"/>
                <w:szCs w:val="20"/>
              </w:rPr>
              <w:t xml:space="preserve"> </w:t>
            </w:r>
            <w:r w:rsidRPr="00C92356">
              <w:rPr>
                <w:rFonts w:cs="Tahoma"/>
                <w:color w:val="000000"/>
                <w:szCs w:val="20"/>
              </w:rPr>
              <w:t xml:space="preserve">de </w:t>
            </w:r>
            <w:r w:rsidR="00E51BC5">
              <w:rPr>
                <w:rFonts w:cs="Tahoma"/>
                <w:szCs w:val="20"/>
              </w:rPr>
              <w:t>janeiro</w:t>
            </w:r>
            <w:r w:rsidR="00E51BC5" w:rsidRPr="00C92356">
              <w:rPr>
                <w:rFonts w:cs="Tahoma"/>
                <w:color w:val="000000"/>
                <w:szCs w:val="20"/>
              </w:rPr>
              <w:t xml:space="preserve"> </w:t>
            </w:r>
            <w:r w:rsidR="00E51BC5">
              <w:rPr>
                <w:rFonts w:cs="Tahoma"/>
                <w:color w:val="000000"/>
                <w:szCs w:val="20"/>
              </w:rPr>
              <w:t>d</w:t>
            </w:r>
            <w:r w:rsidRPr="00C92356">
              <w:rPr>
                <w:rFonts w:cs="Tahoma"/>
                <w:color w:val="000000"/>
                <w:szCs w:val="20"/>
              </w:rPr>
              <w:t xml:space="preserve">e </w:t>
            </w:r>
            <w:r w:rsidR="00E51BC5">
              <w:rPr>
                <w:rFonts w:cs="Tahoma"/>
                <w:color w:val="000000"/>
                <w:szCs w:val="20"/>
              </w:rPr>
              <w:t>2018</w:t>
            </w:r>
            <w:r w:rsidR="00E51BC5" w:rsidRPr="00C92356">
              <w:rPr>
                <w:rFonts w:cs="Tahoma"/>
                <w:color w:val="000000"/>
                <w:szCs w:val="20"/>
              </w:rPr>
              <w:t xml:space="preserve"> </w:t>
            </w:r>
            <w:r w:rsidR="00E51BC5">
              <w:rPr>
                <w:rFonts w:cs="Tahoma"/>
                <w:color w:val="000000"/>
                <w:szCs w:val="20"/>
              </w:rPr>
              <w:t xml:space="preserve">e 31 de dezembro </w:t>
            </w:r>
            <w:r w:rsidRPr="00C92356">
              <w:rPr>
                <w:rFonts w:cs="Tahoma"/>
                <w:color w:val="000000"/>
                <w:szCs w:val="20"/>
              </w:rPr>
              <w:t xml:space="preserve">de </w:t>
            </w:r>
            <w:r w:rsidR="00E51BC5">
              <w:rPr>
                <w:rFonts w:cs="Tahoma"/>
                <w:color w:val="000000"/>
                <w:szCs w:val="20"/>
              </w:rPr>
              <w:t>2022</w:t>
            </w:r>
            <w:r w:rsidRPr="00C92356">
              <w:rPr>
                <w:rFonts w:cs="Tahoma"/>
                <w:color w:val="000000"/>
                <w:szCs w:val="20"/>
              </w:rPr>
              <w:t>.</w:t>
            </w:r>
          </w:p>
        </w:tc>
      </w:tr>
      <w:tr w:rsidR="00AA23AE" w:rsidRPr="00C92356" w14:paraId="307576E3" w14:textId="77777777" w:rsidTr="002A3955">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14:paraId="3008A78D" w14:textId="77777777" w:rsidR="00AA23AE" w:rsidRPr="00C92356" w:rsidRDefault="00AA23AE" w:rsidP="00076362">
            <w:pPr>
              <w:suppressAutoHyphens/>
              <w:rPr>
                <w:rFonts w:cs="Tahoma"/>
                <w:color w:val="000000"/>
                <w:szCs w:val="20"/>
              </w:rPr>
            </w:pPr>
            <w:r w:rsidRPr="00C92356">
              <w:rPr>
                <w:rFonts w:cs="Tahoma"/>
                <w:color w:val="000000"/>
                <w:szCs w:val="20"/>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14:paraId="57108970" w14:textId="6ECBD6AE" w:rsidR="00AA23AE" w:rsidRPr="00C92356" w:rsidRDefault="00E51BC5" w:rsidP="00076362">
            <w:pPr>
              <w:suppressAutoHyphens/>
              <w:jc w:val="both"/>
              <w:rPr>
                <w:rFonts w:cs="Tahoma"/>
                <w:color w:val="000000"/>
                <w:szCs w:val="20"/>
              </w:rPr>
            </w:pPr>
            <w:r w:rsidRPr="00D62A6A">
              <w:rPr>
                <w:rFonts w:cs="Tahoma"/>
                <w:sz w:val="18"/>
                <w:szCs w:val="18"/>
              </w:rPr>
              <w:t>Pagamento do bônus de outorga realizado em 26 de setembro de 2019</w:t>
            </w:r>
          </w:p>
        </w:tc>
      </w:tr>
      <w:tr w:rsidR="00AA23AE" w:rsidRPr="00C92356" w14:paraId="4DBAF2CE" w14:textId="77777777" w:rsidTr="002A3955">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55EBD34" w14:textId="77777777" w:rsidR="00AA23AE" w:rsidRPr="00C92356" w:rsidRDefault="00AA23AE" w:rsidP="00076362">
            <w:pPr>
              <w:suppressAutoHyphens/>
              <w:rPr>
                <w:rFonts w:cs="Tahoma"/>
                <w:color w:val="000000"/>
                <w:szCs w:val="20"/>
              </w:rPr>
            </w:pPr>
            <w:r w:rsidRPr="00C92356">
              <w:rPr>
                <w:rFonts w:cs="Tahoma"/>
                <w:color w:val="000000"/>
                <w:szCs w:val="20"/>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14:paraId="3E8D4C75" w14:textId="592A7FC6" w:rsidR="00AA23AE" w:rsidRPr="00C92356" w:rsidRDefault="00AA23AE" w:rsidP="00076362">
            <w:pPr>
              <w:suppressAutoHyphens/>
              <w:jc w:val="both"/>
              <w:rPr>
                <w:rFonts w:cs="Tahoma"/>
                <w:color w:val="000000"/>
                <w:szCs w:val="20"/>
              </w:rPr>
            </w:pPr>
            <w:r w:rsidRPr="00C92356">
              <w:rPr>
                <w:rFonts w:cs="Tahoma"/>
                <w:color w:val="000000"/>
                <w:szCs w:val="20"/>
              </w:rPr>
              <w:t xml:space="preserve">O Projeto será concluído em </w:t>
            </w:r>
            <w:r w:rsidR="00E51BC5">
              <w:rPr>
                <w:rFonts w:cs="Tahoma"/>
                <w:szCs w:val="20"/>
              </w:rPr>
              <w:t>31 de dezembro</w:t>
            </w:r>
            <w:r w:rsidR="00E51BC5" w:rsidRPr="00C92356">
              <w:rPr>
                <w:rFonts w:cs="Tahoma"/>
                <w:color w:val="000000"/>
                <w:szCs w:val="20"/>
              </w:rPr>
              <w:t xml:space="preserve"> </w:t>
            </w:r>
            <w:r w:rsidRPr="00C92356">
              <w:rPr>
                <w:rFonts w:cs="Tahoma"/>
                <w:color w:val="000000"/>
                <w:szCs w:val="20"/>
              </w:rPr>
              <w:t xml:space="preserve">de </w:t>
            </w:r>
            <w:r w:rsidR="00E51BC5">
              <w:rPr>
                <w:rFonts w:cs="Tahoma"/>
                <w:szCs w:val="20"/>
              </w:rPr>
              <w:t>2022</w:t>
            </w:r>
            <w:r w:rsidR="00E51BC5" w:rsidRPr="00C92356">
              <w:rPr>
                <w:rFonts w:cs="Tahoma"/>
                <w:color w:val="000000"/>
                <w:szCs w:val="20"/>
              </w:rPr>
              <w:t>.</w:t>
            </w:r>
          </w:p>
        </w:tc>
      </w:tr>
      <w:tr w:rsidR="00E51BC5" w:rsidRPr="00C92356" w14:paraId="3828B418" w14:textId="77777777" w:rsidTr="002A3955">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8019B8F" w14:textId="77777777" w:rsidR="00E51BC5" w:rsidRPr="00C92356" w:rsidRDefault="00E51BC5" w:rsidP="00E51BC5">
            <w:pPr>
              <w:suppressAutoHyphens/>
              <w:rPr>
                <w:rFonts w:cs="Tahoma"/>
                <w:color w:val="000000"/>
                <w:szCs w:val="20"/>
              </w:rPr>
            </w:pPr>
            <w:r w:rsidRPr="00C92356">
              <w:rPr>
                <w:rFonts w:cs="Tahoma"/>
                <w:color w:val="000000"/>
                <w:szCs w:val="20"/>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14:paraId="10B984CF" w14:textId="7F6158A5" w:rsidR="00E51BC5" w:rsidRPr="00C92356" w:rsidRDefault="00E51BC5" w:rsidP="00E51BC5">
            <w:pPr>
              <w:suppressAutoHyphens/>
              <w:jc w:val="both"/>
              <w:rPr>
                <w:rFonts w:cs="Tahoma"/>
                <w:color w:val="000000"/>
                <w:szCs w:val="20"/>
              </w:rPr>
            </w:pPr>
            <w:r w:rsidRPr="00707D67">
              <w:rPr>
                <w:rFonts w:cs="Tahoma"/>
                <w:color w:val="000000"/>
                <w:szCs w:val="20"/>
              </w:rPr>
              <w:t>R$1.288.276.000,00 (um bilhão, duzentos e oitenta e oito milhões, duzentos e setenta e seis mil reais).</w:t>
            </w:r>
          </w:p>
        </w:tc>
      </w:tr>
      <w:tr w:rsidR="00E51BC5" w:rsidRPr="00C92356" w14:paraId="6AF9C70D" w14:textId="77777777"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91CDB8" w14:textId="77777777" w:rsidR="00E51BC5" w:rsidRPr="00C92356" w:rsidRDefault="00E51BC5" w:rsidP="00E51BC5">
            <w:pPr>
              <w:suppressAutoHyphens/>
              <w:rPr>
                <w:rFonts w:cs="Tahoma"/>
                <w:color w:val="000000"/>
                <w:szCs w:val="20"/>
              </w:rPr>
            </w:pPr>
            <w:r w:rsidRPr="00C92356">
              <w:rPr>
                <w:rFonts w:cs="Tahoma"/>
                <w:color w:val="000000"/>
                <w:szCs w:val="20"/>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508DCCE1" w14:textId="0ADFA895" w:rsidR="00E51BC5" w:rsidRPr="00C92356" w:rsidRDefault="00E51BC5" w:rsidP="00E51BC5">
            <w:pPr>
              <w:suppressAutoHyphens/>
              <w:rPr>
                <w:rFonts w:cs="Tahoma"/>
                <w:color w:val="000000"/>
                <w:szCs w:val="20"/>
              </w:rPr>
            </w:pPr>
            <w:r w:rsidRPr="00E51BC5">
              <w:rPr>
                <w:rFonts w:cs="Tahoma"/>
                <w:color w:val="000000"/>
                <w:szCs w:val="20"/>
              </w:rPr>
              <w:t>Valor de R$850.000.000,00 (oitocentos e cinquenta milhões de reais)</w:t>
            </w:r>
            <w:r>
              <w:rPr>
                <w:rFonts w:cs="Tahoma"/>
                <w:color w:val="000000"/>
                <w:szCs w:val="20"/>
              </w:rPr>
              <w:t>.</w:t>
            </w:r>
          </w:p>
        </w:tc>
      </w:tr>
      <w:tr w:rsidR="00E51BC5" w:rsidRPr="00C92356" w14:paraId="5F05842C" w14:textId="77777777"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B562C78" w14:textId="77777777" w:rsidR="00E51BC5" w:rsidRPr="00C92356" w:rsidRDefault="00E51BC5" w:rsidP="00E51BC5">
            <w:pPr>
              <w:suppressAutoHyphens/>
              <w:rPr>
                <w:rFonts w:cs="Tahoma"/>
                <w:color w:val="000000"/>
                <w:szCs w:val="20"/>
              </w:rPr>
            </w:pPr>
            <w:r w:rsidRPr="00C92356">
              <w:rPr>
                <w:rFonts w:cs="Tahoma"/>
                <w:color w:val="000000"/>
                <w:szCs w:val="20"/>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03F4BD0E" w14:textId="7A65B908" w:rsidR="00E51BC5" w:rsidRPr="00C92356" w:rsidRDefault="00E51BC5" w:rsidP="00E51BC5">
            <w:pPr>
              <w:suppressAutoHyphens/>
              <w:rPr>
                <w:rFonts w:cs="Tahoma"/>
                <w:color w:val="000000"/>
                <w:szCs w:val="20"/>
              </w:rPr>
            </w:pPr>
            <w:r>
              <w:rPr>
                <w:rFonts w:cs="Tahoma"/>
                <w:szCs w:val="20"/>
              </w:rPr>
              <w:t>100</w:t>
            </w:r>
            <w:r w:rsidRPr="00C92356">
              <w:rPr>
                <w:rFonts w:cs="Tahoma"/>
                <w:color w:val="000000"/>
                <w:szCs w:val="20"/>
              </w:rPr>
              <w:t>% (</w:t>
            </w:r>
            <w:r>
              <w:rPr>
                <w:rFonts w:cs="Tahoma"/>
                <w:color w:val="000000"/>
                <w:szCs w:val="20"/>
              </w:rPr>
              <w:t>cem</w:t>
            </w:r>
            <w:r w:rsidRPr="00C92356">
              <w:rPr>
                <w:rFonts w:cs="Tahoma"/>
                <w:color w:val="000000"/>
                <w:szCs w:val="20"/>
              </w:rPr>
              <w:t xml:space="preserve"> por cento). </w:t>
            </w:r>
          </w:p>
        </w:tc>
      </w:tr>
    </w:tbl>
    <w:p w14:paraId="71AC6DC3" w14:textId="77777777" w:rsidR="00BC7D0B" w:rsidRPr="00C92356" w:rsidRDefault="00BC7D0B" w:rsidP="00076362">
      <w:pPr>
        <w:pStyle w:val="Level2"/>
        <w:numPr>
          <w:ilvl w:val="0"/>
          <w:numId w:val="0"/>
        </w:numPr>
        <w:suppressAutoHyphens/>
        <w:ind w:left="567"/>
        <w:rPr>
          <w:rFonts w:cs="Tahoma"/>
          <w:szCs w:val="20"/>
        </w:rPr>
      </w:pPr>
    </w:p>
    <w:p w14:paraId="7EFBD39D" w14:textId="77777777" w:rsidR="00196B0A" w:rsidRPr="00C92356" w:rsidRDefault="000720F0" w:rsidP="00275E72">
      <w:pPr>
        <w:pStyle w:val="Level3"/>
        <w:numPr>
          <w:ilvl w:val="0"/>
          <w:numId w:val="0"/>
        </w:numPr>
        <w:suppressAutoHyphens/>
        <w:ind w:left="1276"/>
        <w:rPr>
          <w:rFonts w:cs="Tahoma"/>
          <w:szCs w:val="20"/>
        </w:rPr>
      </w:pPr>
      <w:r>
        <w:rPr>
          <w:rFonts w:cs="Tahoma"/>
          <w:szCs w:val="20"/>
        </w:rPr>
        <w:t xml:space="preserve">(ii) incluindo, </w:t>
      </w:r>
      <w:r w:rsidR="00F3249F" w:rsidRPr="00C92356">
        <w:rPr>
          <w:rFonts w:cs="Tahoma"/>
          <w:szCs w:val="20"/>
        </w:rPr>
        <w:t xml:space="preserve">à </w:t>
      </w:r>
      <w:r w:rsidR="00196B0A" w:rsidRPr="00C92356">
        <w:rPr>
          <w:rFonts w:cs="Tahoma"/>
          <w:szCs w:val="20"/>
        </w:rPr>
        <w:t>realização, pela Emissora, do resgate antecipado obrigatório total da “</w:t>
      </w:r>
      <w:r w:rsidR="00C13B4B" w:rsidRPr="00C92356">
        <w:rPr>
          <w:rFonts w:cs="Tahoma"/>
          <w:szCs w:val="20"/>
        </w:rPr>
        <w:t>1ª (</w:t>
      </w:r>
      <w:r w:rsidR="00270F2F" w:rsidRPr="00C92356">
        <w:rPr>
          <w:rFonts w:cs="Tahoma"/>
          <w:szCs w:val="20"/>
        </w:rPr>
        <w:t>p</w:t>
      </w:r>
      <w:r w:rsidR="00C13B4B" w:rsidRPr="00C92356">
        <w:rPr>
          <w:rFonts w:cs="Tahoma"/>
          <w:szCs w:val="20"/>
        </w:rPr>
        <w:t>rimeira) Emissão de Notas Promissórias Comerciais, em série única, com valor nominal unitário de R$1.000.000,00 (um milhão de reais) cada, perfazendo o valor total de R$850.000.000,00 (oitocentos e cinquenta milhões de reais), na respectiva data de emissão</w:t>
      </w:r>
      <w:r w:rsidR="00196B0A" w:rsidRPr="00C92356">
        <w:rPr>
          <w:rFonts w:cs="Tahoma"/>
          <w:szCs w:val="20"/>
        </w:rPr>
        <w:t xml:space="preserve">”, emitidas pela Emissora em </w:t>
      </w:r>
      <w:r w:rsidR="00C13B4B" w:rsidRPr="00C92356">
        <w:rPr>
          <w:rFonts w:cs="Tahoma"/>
          <w:szCs w:val="20"/>
        </w:rPr>
        <w:t>26</w:t>
      </w:r>
      <w:r w:rsidR="00196B0A" w:rsidRPr="00C92356">
        <w:rPr>
          <w:rFonts w:cs="Tahoma"/>
          <w:szCs w:val="20"/>
        </w:rPr>
        <w:t xml:space="preserve"> de </w:t>
      </w:r>
      <w:r w:rsidR="00C13B4B" w:rsidRPr="00C92356">
        <w:rPr>
          <w:rFonts w:cs="Tahoma"/>
          <w:szCs w:val="20"/>
        </w:rPr>
        <w:t>setembro</w:t>
      </w:r>
      <w:r w:rsidR="00196B0A" w:rsidRPr="00C92356">
        <w:rPr>
          <w:rFonts w:cs="Tahoma"/>
          <w:szCs w:val="20"/>
        </w:rPr>
        <w:t xml:space="preserve"> de </w:t>
      </w:r>
      <w:r w:rsidR="00C13B4B" w:rsidRPr="00C92356">
        <w:rPr>
          <w:rFonts w:cs="Tahoma"/>
          <w:szCs w:val="20"/>
        </w:rPr>
        <w:t>2019</w:t>
      </w:r>
      <w:r w:rsidR="00196B0A" w:rsidRPr="00C92356">
        <w:rPr>
          <w:rFonts w:cs="Tahoma"/>
          <w:szCs w:val="20"/>
        </w:rPr>
        <w:t xml:space="preserve"> (“</w:t>
      </w:r>
      <w:r w:rsidR="00196B0A" w:rsidRPr="00C92356">
        <w:rPr>
          <w:rFonts w:cs="Tahoma"/>
          <w:b/>
          <w:szCs w:val="20"/>
        </w:rPr>
        <w:t>1ª Emissão de Notas Comerciais</w:t>
      </w:r>
      <w:r w:rsidR="00196B0A" w:rsidRPr="00C92356">
        <w:rPr>
          <w:rFonts w:cs="Tahoma"/>
          <w:szCs w:val="20"/>
        </w:rPr>
        <w:t>”), conforme tabela abaixo, cuja destinação dos recursos indicada abaixo torna a 1ª Emissão de Notas Comerciais passível de reembolso nos termos da Lei 12.431</w:t>
      </w:r>
      <w:r>
        <w:rPr>
          <w:rFonts w:cs="Tahoma"/>
          <w:szCs w:val="20"/>
        </w:rPr>
        <w:t>:</w:t>
      </w:r>
      <w:r w:rsidR="00E93BE7"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2952"/>
        <w:gridCol w:w="4295"/>
      </w:tblGrid>
      <w:tr w:rsidR="00D072D8" w:rsidRPr="00C92356" w14:paraId="758761F1" w14:textId="77777777" w:rsidTr="008F09AC">
        <w:tc>
          <w:tcPr>
            <w:tcW w:w="3001" w:type="dxa"/>
          </w:tcPr>
          <w:p w14:paraId="1DF21EF4" w14:textId="77777777" w:rsidR="00D072D8" w:rsidRPr="00C92356" w:rsidRDefault="00D072D8" w:rsidP="00076362">
            <w:pPr>
              <w:pStyle w:val="Level3"/>
              <w:numPr>
                <w:ilvl w:val="0"/>
                <w:numId w:val="0"/>
              </w:numPr>
              <w:suppressAutoHyphens/>
              <w:rPr>
                <w:rFonts w:cs="Tahoma"/>
                <w:b/>
                <w:szCs w:val="20"/>
              </w:rPr>
            </w:pPr>
            <w:r w:rsidRPr="00C92356">
              <w:rPr>
                <w:rFonts w:cs="Tahoma"/>
                <w:b/>
                <w:szCs w:val="20"/>
              </w:rPr>
              <w:t>Valor Mobiliário</w:t>
            </w:r>
          </w:p>
        </w:tc>
        <w:tc>
          <w:tcPr>
            <w:tcW w:w="4394" w:type="dxa"/>
          </w:tcPr>
          <w:p w14:paraId="6C9A4649" w14:textId="77777777" w:rsidR="00D072D8" w:rsidRPr="00C92356" w:rsidRDefault="00D072D8" w:rsidP="00076362">
            <w:pPr>
              <w:pStyle w:val="Level3"/>
              <w:numPr>
                <w:ilvl w:val="0"/>
                <w:numId w:val="0"/>
              </w:numPr>
              <w:suppressAutoHyphens/>
              <w:rPr>
                <w:rFonts w:cs="Tahoma"/>
                <w:szCs w:val="20"/>
              </w:rPr>
            </w:pPr>
            <w:r w:rsidRPr="00C92356">
              <w:rPr>
                <w:rFonts w:cs="Tahoma"/>
                <w:szCs w:val="20"/>
              </w:rPr>
              <w:t>1ª Emissão de Notas Comerciais</w:t>
            </w:r>
          </w:p>
        </w:tc>
      </w:tr>
      <w:tr w:rsidR="00D072D8" w:rsidRPr="00C92356" w14:paraId="0CAEC996" w14:textId="77777777" w:rsidTr="008F09AC">
        <w:tc>
          <w:tcPr>
            <w:tcW w:w="3001" w:type="dxa"/>
          </w:tcPr>
          <w:p w14:paraId="65C54B77" w14:textId="77777777" w:rsidR="00D072D8" w:rsidRPr="00C92356" w:rsidRDefault="00D072D8" w:rsidP="00076362">
            <w:pPr>
              <w:pStyle w:val="Level3"/>
              <w:numPr>
                <w:ilvl w:val="0"/>
                <w:numId w:val="0"/>
              </w:numPr>
              <w:suppressAutoHyphens/>
              <w:rPr>
                <w:rFonts w:cs="Tahoma"/>
                <w:b/>
                <w:szCs w:val="20"/>
              </w:rPr>
            </w:pPr>
            <w:r w:rsidRPr="00C92356">
              <w:rPr>
                <w:rFonts w:cs="Tahoma"/>
                <w:b/>
                <w:szCs w:val="20"/>
              </w:rPr>
              <w:t>Data de Emissão</w:t>
            </w:r>
          </w:p>
        </w:tc>
        <w:tc>
          <w:tcPr>
            <w:tcW w:w="4394" w:type="dxa"/>
          </w:tcPr>
          <w:p w14:paraId="5CED0A3E" w14:textId="77777777" w:rsidR="00D072D8" w:rsidRPr="00C92356" w:rsidRDefault="00D072D8" w:rsidP="00076362">
            <w:pPr>
              <w:pStyle w:val="Level3"/>
              <w:numPr>
                <w:ilvl w:val="0"/>
                <w:numId w:val="0"/>
              </w:numPr>
              <w:suppressAutoHyphens/>
              <w:rPr>
                <w:rFonts w:cs="Tahoma"/>
                <w:szCs w:val="20"/>
              </w:rPr>
            </w:pPr>
            <w:r w:rsidRPr="00C92356">
              <w:rPr>
                <w:rFonts w:cs="Tahoma"/>
                <w:szCs w:val="20"/>
              </w:rPr>
              <w:t>26/09/2019</w:t>
            </w:r>
          </w:p>
        </w:tc>
      </w:tr>
      <w:tr w:rsidR="00D072D8" w:rsidRPr="00C92356" w14:paraId="09083C24" w14:textId="77777777" w:rsidTr="008F09AC">
        <w:tc>
          <w:tcPr>
            <w:tcW w:w="3001" w:type="dxa"/>
          </w:tcPr>
          <w:p w14:paraId="287849E6" w14:textId="77777777" w:rsidR="00D072D8" w:rsidRPr="00C92356" w:rsidRDefault="00D072D8" w:rsidP="00076362">
            <w:pPr>
              <w:pStyle w:val="Level3"/>
              <w:numPr>
                <w:ilvl w:val="0"/>
                <w:numId w:val="0"/>
              </w:numPr>
              <w:suppressAutoHyphens/>
              <w:rPr>
                <w:rFonts w:cs="Tahoma"/>
                <w:b/>
                <w:szCs w:val="20"/>
              </w:rPr>
            </w:pPr>
            <w:r w:rsidRPr="00C92356">
              <w:rPr>
                <w:rFonts w:cs="Tahoma"/>
                <w:b/>
                <w:szCs w:val="20"/>
              </w:rPr>
              <w:t>Data de Vencimento</w:t>
            </w:r>
          </w:p>
        </w:tc>
        <w:tc>
          <w:tcPr>
            <w:tcW w:w="4394" w:type="dxa"/>
          </w:tcPr>
          <w:p w14:paraId="29B7BE32" w14:textId="77777777" w:rsidR="00D072D8" w:rsidRPr="00C92356" w:rsidRDefault="00D072D8" w:rsidP="00076362">
            <w:pPr>
              <w:pStyle w:val="Level3"/>
              <w:numPr>
                <w:ilvl w:val="0"/>
                <w:numId w:val="0"/>
              </w:numPr>
              <w:suppressAutoHyphens/>
              <w:rPr>
                <w:rFonts w:cs="Tahoma"/>
                <w:szCs w:val="20"/>
              </w:rPr>
            </w:pPr>
            <w:r w:rsidRPr="00C92356">
              <w:rPr>
                <w:rFonts w:cs="Tahoma"/>
                <w:szCs w:val="20"/>
              </w:rPr>
              <w:t>25/09/2020</w:t>
            </w:r>
          </w:p>
        </w:tc>
      </w:tr>
      <w:tr w:rsidR="00D072D8" w:rsidRPr="00C92356" w14:paraId="40DD3DF8" w14:textId="77777777" w:rsidTr="008F09AC">
        <w:tc>
          <w:tcPr>
            <w:tcW w:w="3001" w:type="dxa"/>
          </w:tcPr>
          <w:p w14:paraId="1BF7D87E" w14:textId="77777777" w:rsidR="00D072D8" w:rsidRPr="00C92356" w:rsidRDefault="00D072D8" w:rsidP="00076362">
            <w:pPr>
              <w:pStyle w:val="Level3"/>
              <w:numPr>
                <w:ilvl w:val="0"/>
                <w:numId w:val="0"/>
              </w:numPr>
              <w:suppressAutoHyphens/>
              <w:rPr>
                <w:rFonts w:cs="Tahoma"/>
                <w:b/>
                <w:szCs w:val="20"/>
              </w:rPr>
            </w:pPr>
            <w:r w:rsidRPr="00C92356">
              <w:rPr>
                <w:rFonts w:cs="Tahoma"/>
                <w:b/>
                <w:szCs w:val="20"/>
              </w:rPr>
              <w:t>Remuneração</w:t>
            </w:r>
          </w:p>
        </w:tc>
        <w:tc>
          <w:tcPr>
            <w:tcW w:w="4394" w:type="dxa"/>
          </w:tcPr>
          <w:p w14:paraId="0E392215" w14:textId="77777777" w:rsidR="00D072D8" w:rsidRPr="00C92356" w:rsidRDefault="00D072D8" w:rsidP="00076362">
            <w:pPr>
              <w:pStyle w:val="Level3"/>
              <w:numPr>
                <w:ilvl w:val="0"/>
                <w:numId w:val="0"/>
              </w:numPr>
              <w:suppressAutoHyphens/>
              <w:rPr>
                <w:rFonts w:cs="Tahoma"/>
                <w:szCs w:val="20"/>
              </w:rPr>
            </w:pPr>
            <w:r w:rsidRPr="00C92356">
              <w:rPr>
                <w:rFonts w:cs="Tahoma"/>
                <w:szCs w:val="20"/>
              </w:rPr>
              <w:t>107,00% da Taxa DI</w:t>
            </w:r>
          </w:p>
        </w:tc>
      </w:tr>
      <w:tr w:rsidR="00D072D8" w:rsidRPr="00C92356" w14:paraId="2BE6C088" w14:textId="77777777" w:rsidTr="008F09AC">
        <w:tc>
          <w:tcPr>
            <w:tcW w:w="3001" w:type="dxa"/>
          </w:tcPr>
          <w:p w14:paraId="029F31BB" w14:textId="77777777" w:rsidR="00D072D8" w:rsidRPr="00C92356" w:rsidRDefault="00D072D8" w:rsidP="00EC36F2">
            <w:pPr>
              <w:pStyle w:val="Level3"/>
              <w:numPr>
                <w:ilvl w:val="0"/>
                <w:numId w:val="0"/>
              </w:numPr>
              <w:suppressAutoHyphens/>
              <w:rPr>
                <w:rFonts w:cs="Tahoma"/>
                <w:b/>
                <w:szCs w:val="20"/>
              </w:rPr>
            </w:pPr>
            <w:r w:rsidRPr="00C92356">
              <w:rPr>
                <w:rFonts w:cs="Tahoma"/>
                <w:b/>
                <w:szCs w:val="20"/>
              </w:rPr>
              <w:t xml:space="preserve">Valor a Pagar (principal e juros estimados em </w:t>
            </w:r>
            <w:r w:rsidR="00EC36F2">
              <w:rPr>
                <w:rFonts w:cs="Tahoma"/>
                <w:b/>
                <w:szCs w:val="20"/>
              </w:rPr>
              <w:t>10/03/2020</w:t>
            </w:r>
            <w:r w:rsidRPr="00C92356">
              <w:rPr>
                <w:rFonts w:cs="Tahoma"/>
                <w:b/>
                <w:szCs w:val="20"/>
              </w:rPr>
              <w:t>)</w:t>
            </w:r>
          </w:p>
        </w:tc>
        <w:tc>
          <w:tcPr>
            <w:tcW w:w="4394" w:type="dxa"/>
          </w:tcPr>
          <w:p w14:paraId="30439638" w14:textId="77777777" w:rsidR="00D072D8" w:rsidRPr="00C92356" w:rsidRDefault="00EC36F2" w:rsidP="00076362">
            <w:pPr>
              <w:pStyle w:val="Level3"/>
              <w:numPr>
                <w:ilvl w:val="0"/>
                <w:numId w:val="0"/>
              </w:numPr>
              <w:suppressAutoHyphens/>
              <w:rPr>
                <w:rFonts w:cs="Tahoma"/>
                <w:szCs w:val="20"/>
              </w:rPr>
            </w:pPr>
            <w:r w:rsidRPr="00B4245B">
              <w:rPr>
                <w:rFonts w:cs="Tahoma"/>
                <w:sz w:val="18"/>
                <w:szCs w:val="18"/>
              </w:rPr>
              <w:t xml:space="preserve">R$ </w:t>
            </w:r>
            <w:r w:rsidRPr="0068421C">
              <w:rPr>
                <w:sz w:val="18"/>
                <w:szCs w:val="18"/>
              </w:rPr>
              <w:t>868.947.630,50</w:t>
            </w:r>
          </w:p>
        </w:tc>
      </w:tr>
      <w:tr w:rsidR="00D072D8" w:rsidRPr="00C92356" w14:paraId="412BC8B6" w14:textId="77777777" w:rsidTr="008F09AC">
        <w:tc>
          <w:tcPr>
            <w:tcW w:w="3001" w:type="dxa"/>
          </w:tcPr>
          <w:p w14:paraId="4E74F83F" w14:textId="77777777" w:rsidR="00D072D8" w:rsidRPr="00C92356" w:rsidRDefault="00D072D8" w:rsidP="00076362">
            <w:pPr>
              <w:pStyle w:val="Level3"/>
              <w:numPr>
                <w:ilvl w:val="0"/>
                <w:numId w:val="0"/>
              </w:numPr>
              <w:suppressAutoHyphens/>
              <w:rPr>
                <w:rFonts w:cs="Tahoma"/>
                <w:b/>
                <w:szCs w:val="20"/>
              </w:rPr>
            </w:pPr>
            <w:r w:rsidRPr="00C92356">
              <w:rPr>
                <w:rFonts w:cs="Tahoma"/>
                <w:b/>
                <w:szCs w:val="20"/>
              </w:rPr>
              <w:t>Destinação dos Recursos</w:t>
            </w:r>
          </w:p>
        </w:tc>
        <w:tc>
          <w:tcPr>
            <w:tcW w:w="4394" w:type="dxa"/>
          </w:tcPr>
          <w:p w14:paraId="786476BA" w14:textId="7057C1B1" w:rsidR="00D072D8" w:rsidRPr="00C92356" w:rsidRDefault="00D072D8" w:rsidP="00076362">
            <w:pPr>
              <w:pStyle w:val="Level3"/>
              <w:numPr>
                <w:ilvl w:val="0"/>
                <w:numId w:val="0"/>
              </w:numPr>
              <w:suppressAutoHyphens/>
              <w:rPr>
                <w:rFonts w:cs="Tahoma"/>
                <w:szCs w:val="20"/>
              </w:rPr>
            </w:pPr>
            <w:r w:rsidRPr="00C92356">
              <w:rPr>
                <w:rFonts w:cs="Tahoma"/>
                <w:szCs w:val="20"/>
              </w:rPr>
              <w:t>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w:t>
            </w:r>
            <w:r w:rsidR="00E51BC5">
              <w:rPr>
                <w:rFonts w:cs="Tahoma"/>
                <w:szCs w:val="20"/>
              </w:rPr>
              <w:t xml:space="preserve"> </w:t>
            </w:r>
          </w:p>
        </w:tc>
      </w:tr>
    </w:tbl>
    <w:p w14:paraId="47BFD3CB" w14:textId="77777777" w:rsidR="00D072D8" w:rsidRPr="00C92356" w:rsidRDefault="00D072D8" w:rsidP="00076362">
      <w:pPr>
        <w:pStyle w:val="Level3"/>
        <w:numPr>
          <w:ilvl w:val="0"/>
          <w:numId w:val="0"/>
        </w:numPr>
        <w:suppressAutoHyphens/>
        <w:ind w:left="1247"/>
        <w:rPr>
          <w:rFonts w:cs="Tahoma"/>
          <w:szCs w:val="20"/>
        </w:rPr>
      </w:pPr>
    </w:p>
    <w:p w14:paraId="252CFF3F" w14:textId="77777777" w:rsidR="00196B0A" w:rsidRPr="00C92356" w:rsidRDefault="000720F0" w:rsidP="00076362">
      <w:pPr>
        <w:pStyle w:val="Level3"/>
        <w:tabs>
          <w:tab w:val="clear" w:pos="5898"/>
          <w:tab w:val="num" w:pos="1276"/>
        </w:tabs>
        <w:suppressAutoHyphens/>
        <w:ind w:left="1276"/>
        <w:rPr>
          <w:rFonts w:cs="Tahoma"/>
          <w:szCs w:val="20"/>
        </w:rPr>
      </w:pPr>
      <w:r w:rsidRPr="00C92356">
        <w:rPr>
          <w:rFonts w:cs="Tahoma"/>
          <w:szCs w:val="20"/>
        </w:rPr>
        <w:t>Para fins do disposto na Cláusula 4.1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w:t>
      </w:r>
      <w:r w:rsidR="00F3249F" w:rsidRPr="00C92356">
        <w:rPr>
          <w:rFonts w:cs="Tahoma"/>
          <w:szCs w:val="20"/>
        </w:rPr>
        <w:t xml:space="preserve">. </w:t>
      </w:r>
    </w:p>
    <w:p w14:paraId="4A48C7F6" w14:textId="77777777" w:rsidR="00BC7D0B" w:rsidRPr="00C92356" w:rsidRDefault="00BC7D0B" w:rsidP="00076362">
      <w:pPr>
        <w:pStyle w:val="Level1"/>
        <w:suppressAutoHyphens/>
        <w:rPr>
          <w:rFonts w:cs="Tahoma"/>
          <w:b/>
          <w:szCs w:val="20"/>
        </w:rPr>
      </w:pPr>
      <w:r w:rsidRPr="00C92356">
        <w:rPr>
          <w:rFonts w:cs="Tahoma"/>
          <w:b/>
          <w:szCs w:val="20"/>
        </w:rPr>
        <w:t>CARACTERÍSTICAS DAS DEBÊNTURES</w:t>
      </w:r>
    </w:p>
    <w:p w14:paraId="652C0B6C" w14:textId="77777777" w:rsidR="00337878" w:rsidRPr="00C92356" w:rsidRDefault="00337878" w:rsidP="00076362">
      <w:pPr>
        <w:pStyle w:val="Level2"/>
        <w:suppressAutoHyphens/>
        <w:rPr>
          <w:rFonts w:cs="Tahoma"/>
          <w:szCs w:val="20"/>
        </w:rPr>
      </w:pPr>
      <w:r w:rsidRPr="00C92356">
        <w:rPr>
          <w:rFonts w:cs="Tahoma"/>
          <w:b/>
          <w:szCs w:val="20"/>
        </w:rPr>
        <w:t>Data de Emissão</w:t>
      </w:r>
      <w:r w:rsidRPr="00C92356">
        <w:rPr>
          <w:rFonts w:cs="Tahoma"/>
          <w:szCs w:val="20"/>
        </w:rPr>
        <w:t>. Para todos os fins e efeitos, a data de emissão das Deb</w:t>
      </w:r>
      <w:r w:rsidR="00FA6AA4" w:rsidRPr="00C92356">
        <w:rPr>
          <w:rFonts w:cs="Tahoma"/>
          <w:szCs w:val="20"/>
        </w:rPr>
        <w:t>ê</w:t>
      </w:r>
      <w:r w:rsidRPr="00C92356">
        <w:rPr>
          <w:rFonts w:cs="Tahoma"/>
          <w:szCs w:val="20"/>
        </w:rPr>
        <w:t xml:space="preserve">ntures </w:t>
      </w:r>
      <w:r w:rsidR="00B07F38" w:rsidRPr="00C92356">
        <w:rPr>
          <w:rFonts w:cs="Tahoma"/>
          <w:szCs w:val="20"/>
        </w:rPr>
        <w:t xml:space="preserve">da Primeira Série e das Debêntures da Segunda Série </w:t>
      </w:r>
      <w:r w:rsidRPr="00C92356">
        <w:rPr>
          <w:rFonts w:cs="Tahoma"/>
          <w:szCs w:val="20"/>
        </w:rPr>
        <w:t xml:space="preserve">será </w:t>
      </w:r>
      <w:r w:rsidR="00B9572C" w:rsidRPr="00C92356">
        <w:rPr>
          <w:rFonts w:cs="Tahoma"/>
          <w:szCs w:val="20"/>
        </w:rPr>
        <w:t xml:space="preserve">15 </w:t>
      </w:r>
      <w:r w:rsidR="00AA23AE" w:rsidRPr="00C92356">
        <w:rPr>
          <w:rFonts w:cs="Tahoma"/>
          <w:szCs w:val="20"/>
        </w:rPr>
        <w:t>de [●]</w:t>
      </w:r>
      <w:r w:rsidRPr="00C92356">
        <w:rPr>
          <w:rFonts w:cs="Tahoma"/>
          <w:szCs w:val="20"/>
        </w:rPr>
        <w:t xml:space="preserve"> de </w:t>
      </w:r>
      <w:r w:rsidR="00EA08BF" w:rsidRPr="00C92356">
        <w:rPr>
          <w:rFonts w:cs="Tahoma"/>
          <w:szCs w:val="20"/>
        </w:rPr>
        <w:t>20</w:t>
      </w:r>
      <w:r w:rsidR="00EA08BF">
        <w:rPr>
          <w:rFonts w:cs="Tahoma"/>
          <w:szCs w:val="20"/>
        </w:rPr>
        <w:t>20</w:t>
      </w:r>
      <w:r w:rsidR="00EA08BF" w:rsidRPr="00C92356">
        <w:rPr>
          <w:rFonts w:cs="Tahoma"/>
          <w:szCs w:val="20"/>
        </w:rPr>
        <w:t xml:space="preserve"> </w:t>
      </w:r>
      <w:r w:rsidRPr="00C92356">
        <w:rPr>
          <w:rFonts w:cs="Tahoma"/>
          <w:szCs w:val="20"/>
        </w:rPr>
        <w:t>(</w:t>
      </w:r>
      <w:r w:rsidR="00543901" w:rsidRPr="00C92356">
        <w:rPr>
          <w:rFonts w:cs="Tahoma"/>
          <w:szCs w:val="20"/>
        </w:rPr>
        <w:t>“</w:t>
      </w:r>
      <w:r w:rsidRPr="00C92356">
        <w:rPr>
          <w:rFonts w:cs="Tahoma"/>
          <w:b/>
          <w:szCs w:val="20"/>
        </w:rPr>
        <w:t>Data de Emissão</w:t>
      </w:r>
      <w:r w:rsidR="00543901" w:rsidRPr="00C92356">
        <w:rPr>
          <w:rFonts w:cs="Tahoma"/>
          <w:szCs w:val="20"/>
        </w:rPr>
        <w:t>”</w:t>
      </w:r>
      <w:r w:rsidR="00BC7D0B" w:rsidRPr="00C92356">
        <w:rPr>
          <w:rFonts w:cs="Tahoma"/>
          <w:szCs w:val="20"/>
        </w:rPr>
        <w:t>)</w:t>
      </w:r>
      <w:r w:rsidR="00B07F38" w:rsidRPr="00C92356">
        <w:rPr>
          <w:rFonts w:cs="Tahoma"/>
          <w:szCs w:val="20"/>
        </w:rPr>
        <w:t>.</w:t>
      </w:r>
      <w:r w:rsidR="00E93BE7" w:rsidRPr="00C92356">
        <w:rPr>
          <w:rFonts w:cs="Tahoma"/>
          <w:szCs w:val="20"/>
        </w:rPr>
        <w:t xml:space="preserve"> </w:t>
      </w:r>
    </w:p>
    <w:p w14:paraId="65BF0D04" w14:textId="77777777" w:rsidR="00337878" w:rsidRPr="00C92356" w:rsidRDefault="00337878" w:rsidP="00076362">
      <w:pPr>
        <w:pStyle w:val="Level2"/>
        <w:suppressAutoHyphens/>
        <w:rPr>
          <w:rFonts w:cs="Tahoma"/>
          <w:szCs w:val="20"/>
        </w:rPr>
      </w:pPr>
      <w:r w:rsidRPr="00C92356">
        <w:rPr>
          <w:rFonts w:cs="Tahoma"/>
          <w:b/>
          <w:szCs w:val="20"/>
        </w:rPr>
        <w:t>Conversibilidade, Tipo e Forma</w:t>
      </w:r>
      <w:r w:rsidRPr="00C92356">
        <w:rPr>
          <w:rFonts w:cs="Tahoma"/>
          <w:szCs w:val="20"/>
        </w:rPr>
        <w:t xml:space="preserve">. As Debêntures serão </w:t>
      </w:r>
      <w:r w:rsidR="009B41F5" w:rsidRPr="00C92356">
        <w:rPr>
          <w:rFonts w:cs="Tahoma"/>
          <w:szCs w:val="20"/>
        </w:rPr>
        <w:t xml:space="preserve">simples, ou seja, </w:t>
      </w:r>
      <w:r w:rsidRPr="00C92356">
        <w:rPr>
          <w:rFonts w:cs="Tahoma"/>
          <w:szCs w:val="20"/>
        </w:rPr>
        <w:t>não conversíveis em ações, escriturais e nominativas, sem emissão de cautelas e certificados.</w:t>
      </w:r>
    </w:p>
    <w:p w14:paraId="6D634A09" w14:textId="77777777" w:rsidR="00337878" w:rsidRPr="00C92356" w:rsidRDefault="00337878" w:rsidP="00076362">
      <w:pPr>
        <w:pStyle w:val="Level2"/>
        <w:suppressAutoHyphens/>
        <w:rPr>
          <w:rFonts w:cs="Tahoma"/>
          <w:szCs w:val="20"/>
        </w:rPr>
      </w:pPr>
      <w:r w:rsidRPr="00C92356">
        <w:rPr>
          <w:rFonts w:cs="Tahoma"/>
          <w:b/>
          <w:szCs w:val="20"/>
        </w:rPr>
        <w:t>Espécie</w:t>
      </w:r>
      <w:r w:rsidRPr="00C92356">
        <w:rPr>
          <w:rFonts w:cs="Tahoma"/>
          <w:szCs w:val="20"/>
        </w:rPr>
        <w:t>. As Debêntures serão da espécie quirografária, nos termos do artigo 58, caput, da Lei das Sociedades por Ações.</w:t>
      </w:r>
    </w:p>
    <w:p w14:paraId="151C3794" w14:textId="77777777" w:rsidR="00337878" w:rsidRPr="00C92356" w:rsidRDefault="00337878" w:rsidP="00076362">
      <w:pPr>
        <w:pStyle w:val="Level2"/>
        <w:suppressAutoHyphens/>
        <w:rPr>
          <w:rFonts w:cs="Tahoma"/>
          <w:szCs w:val="20"/>
        </w:rPr>
      </w:pPr>
      <w:r w:rsidRPr="00C92356">
        <w:rPr>
          <w:rFonts w:cs="Tahoma"/>
          <w:b/>
          <w:szCs w:val="20"/>
        </w:rPr>
        <w:t>Garantias</w:t>
      </w:r>
      <w:r w:rsidRPr="00C92356">
        <w:rPr>
          <w:rFonts w:cs="Tahoma"/>
          <w:szCs w:val="20"/>
        </w:rPr>
        <w:t>. Não há qualquer garantia. As Debêntures não conferem qualquer privilégio especial ou geral aos Debenturistas nem especificam bens para garantir eventual execução.</w:t>
      </w:r>
    </w:p>
    <w:p w14:paraId="768CE96D" w14:textId="77777777" w:rsidR="00337878" w:rsidRPr="00C92356" w:rsidRDefault="00337878" w:rsidP="00076362">
      <w:pPr>
        <w:pStyle w:val="Level2"/>
        <w:suppressAutoHyphens/>
        <w:rPr>
          <w:rFonts w:cs="Tahoma"/>
          <w:szCs w:val="20"/>
        </w:rPr>
      </w:pPr>
      <w:r w:rsidRPr="00C92356">
        <w:rPr>
          <w:rFonts w:cs="Tahoma"/>
          <w:b/>
          <w:szCs w:val="20"/>
        </w:rPr>
        <w:t>Prazo e Data de Vencimento</w:t>
      </w:r>
      <w:r w:rsidRPr="00C92356">
        <w:rPr>
          <w:rFonts w:cs="Tahoma"/>
          <w:szCs w:val="20"/>
        </w:rPr>
        <w:t>.</w:t>
      </w:r>
    </w:p>
    <w:p w14:paraId="16E3F170" w14:textId="77777777" w:rsidR="00337878" w:rsidRPr="00C92356" w:rsidRDefault="00B07F38" w:rsidP="00076362">
      <w:pPr>
        <w:pStyle w:val="Level3"/>
        <w:tabs>
          <w:tab w:val="clear" w:pos="5898"/>
        </w:tabs>
        <w:suppressAutoHyphens/>
        <w:ind w:left="1276"/>
        <w:rPr>
          <w:rFonts w:cs="Tahoma"/>
          <w:szCs w:val="20"/>
        </w:rPr>
      </w:pPr>
      <w:r w:rsidRPr="00C92356">
        <w:rPr>
          <w:rFonts w:cs="Tahoma"/>
          <w:szCs w:val="20"/>
        </w:rPr>
        <w:t xml:space="preserve">Para todos os efeitos legais, as: </w:t>
      </w:r>
      <w:r w:rsidRPr="00C92356">
        <w:rPr>
          <w:rFonts w:cs="Tahoma"/>
          <w:b/>
          <w:szCs w:val="20"/>
        </w:rPr>
        <w:t>(</w:t>
      </w:r>
      <w:r w:rsidR="00EA6385" w:rsidRPr="00C92356">
        <w:rPr>
          <w:rFonts w:cs="Tahoma"/>
          <w:b/>
          <w:szCs w:val="20"/>
        </w:rPr>
        <w:t>i</w:t>
      </w:r>
      <w:r w:rsidRPr="00C92356">
        <w:rPr>
          <w:rFonts w:cs="Tahoma"/>
          <w:b/>
          <w:szCs w:val="20"/>
        </w:rPr>
        <w:t>)</w:t>
      </w:r>
      <w:r w:rsidRPr="00C92356">
        <w:rPr>
          <w:rFonts w:cs="Tahoma"/>
          <w:szCs w:val="20"/>
        </w:rPr>
        <w:t xml:space="preserve"> Debêntures da Primeira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de [●] de 20[●] ou na data de resgate ou vencimento antecipado das Debêntures, conforme previsto nesta Escritura, o que ocorrer antes (</w:t>
      </w:r>
      <w:r w:rsidR="00F35DFF" w:rsidRPr="00C92356">
        <w:rPr>
          <w:rFonts w:cs="Tahoma"/>
          <w:szCs w:val="20"/>
        </w:rPr>
        <w:t>“</w:t>
      </w:r>
      <w:r w:rsidRPr="00C92356">
        <w:rPr>
          <w:rFonts w:cs="Tahoma"/>
          <w:b/>
          <w:szCs w:val="20"/>
        </w:rPr>
        <w:t>Data de Vencimento Primeira Série</w:t>
      </w:r>
      <w:r w:rsidR="00F35DFF" w:rsidRPr="00C92356">
        <w:rPr>
          <w:rFonts w:cs="Tahoma"/>
          <w:szCs w:val="20"/>
        </w:rPr>
        <w:t>”</w:t>
      </w:r>
      <w:r w:rsidRPr="00C92356">
        <w:rPr>
          <w:rFonts w:cs="Tahoma"/>
          <w:szCs w:val="20"/>
        </w:rPr>
        <w:t xml:space="preserve">): e </w:t>
      </w:r>
      <w:r w:rsidR="00EA6385" w:rsidRPr="00C92356">
        <w:rPr>
          <w:rFonts w:cs="Tahoma"/>
          <w:b/>
          <w:szCs w:val="20"/>
        </w:rPr>
        <w:t>(ii)</w:t>
      </w:r>
      <w:r w:rsidRPr="00C92356">
        <w:rPr>
          <w:rFonts w:cs="Tahoma"/>
          <w:szCs w:val="20"/>
        </w:rPr>
        <w:t xml:space="preserve"> Debêntures da Segunda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de [●] de 20[●] ou na data de resgate ou vencimento antecipado das Debêntures, conforme previsto nesta Escritura, o que ocorrer antes (</w:t>
      </w:r>
      <w:r w:rsidR="00F35DFF" w:rsidRPr="00C92356">
        <w:rPr>
          <w:rFonts w:cs="Tahoma"/>
          <w:szCs w:val="20"/>
        </w:rPr>
        <w:t>“</w:t>
      </w:r>
      <w:r w:rsidRPr="00C92356">
        <w:rPr>
          <w:rFonts w:cs="Tahoma"/>
          <w:b/>
          <w:szCs w:val="20"/>
        </w:rPr>
        <w:t>Data de Vencimento Segunda Série</w:t>
      </w:r>
      <w:r w:rsidR="00F35DFF" w:rsidRPr="00C92356">
        <w:rPr>
          <w:rFonts w:cs="Tahoma"/>
          <w:szCs w:val="20"/>
        </w:rPr>
        <w:t>”</w:t>
      </w:r>
      <w:r w:rsidRPr="00C92356">
        <w:rPr>
          <w:rFonts w:cs="Tahoma"/>
          <w:szCs w:val="20"/>
        </w:rPr>
        <w:t xml:space="preserve"> e, em conjunto com a Data de Vencimento Primeira </w:t>
      </w:r>
      <w:r w:rsidR="00F35DFF" w:rsidRPr="00C92356">
        <w:rPr>
          <w:rFonts w:cs="Tahoma"/>
          <w:szCs w:val="20"/>
        </w:rPr>
        <w:t>“</w:t>
      </w:r>
      <w:r w:rsidRPr="00C92356">
        <w:rPr>
          <w:rFonts w:cs="Tahoma"/>
          <w:b/>
          <w:szCs w:val="20"/>
        </w:rPr>
        <w:t>Data de Vencimento</w:t>
      </w:r>
      <w:r w:rsidRPr="00C92356">
        <w:rPr>
          <w:rFonts w:cs="Tahoma"/>
          <w:szCs w:val="20"/>
        </w:rPr>
        <w:t>”)</w:t>
      </w:r>
      <w:r w:rsidR="00337878" w:rsidRPr="00C92356">
        <w:rPr>
          <w:rFonts w:cs="Tahoma"/>
          <w:szCs w:val="20"/>
        </w:rPr>
        <w:t>.</w:t>
      </w:r>
    </w:p>
    <w:p w14:paraId="41B20C76" w14:textId="77777777" w:rsidR="00337878" w:rsidRPr="00C92356" w:rsidRDefault="00337878" w:rsidP="00076362">
      <w:pPr>
        <w:pStyle w:val="Level2"/>
        <w:suppressAutoHyphens/>
        <w:rPr>
          <w:rFonts w:cs="Tahoma"/>
          <w:b/>
          <w:szCs w:val="20"/>
        </w:rPr>
      </w:pPr>
      <w:r w:rsidRPr="00C92356">
        <w:rPr>
          <w:rFonts w:cs="Tahoma"/>
          <w:b/>
          <w:szCs w:val="20"/>
        </w:rPr>
        <w:t>Atualização Monetária e Juros Remuneratórios das Debêntures</w:t>
      </w:r>
      <w:r w:rsidR="0035493B" w:rsidRPr="00C92356">
        <w:rPr>
          <w:rFonts w:cs="Tahoma"/>
          <w:b/>
          <w:szCs w:val="20"/>
        </w:rPr>
        <w:t xml:space="preserve"> </w:t>
      </w:r>
    </w:p>
    <w:p w14:paraId="6694DC3D"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Atualização Monetária</w:t>
      </w:r>
      <w:r w:rsidRPr="00C92356">
        <w:rPr>
          <w:rFonts w:cs="Tahoma"/>
          <w:szCs w:val="20"/>
        </w:rPr>
        <w:t xml:space="preserve">. O Valor Nominal Unitário ou saldo do Valor Nominal Unitário, conforme o caso, das Debêntures </w:t>
      </w:r>
      <w:r w:rsidR="00B07F38" w:rsidRPr="00C92356">
        <w:rPr>
          <w:rFonts w:cs="Tahoma"/>
          <w:szCs w:val="20"/>
        </w:rPr>
        <w:t xml:space="preserve">de ambas as Séries </w:t>
      </w:r>
      <w:r w:rsidRPr="00C92356">
        <w:rPr>
          <w:rFonts w:cs="Tahoma"/>
          <w:szCs w:val="20"/>
        </w:rPr>
        <w:t xml:space="preserve">será atualizado pela variação acumulada do </w:t>
      </w:r>
      <w:r w:rsidR="00EA6385" w:rsidRPr="00C92356">
        <w:rPr>
          <w:rFonts w:cs="Tahoma"/>
          <w:szCs w:val="20"/>
        </w:rPr>
        <w:t>Í</w:t>
      </w:r>
      <w:r w:rsidRPr="00C92356">
        <w:rPr>
          <w:rFonts w:cs="Tahoma"/>
          <w:szCs w:val="20"/>
        </w:rPr>
        <w:t>ndice Nacional de Preços ao Consumidor Amplo (</w:t>
      </w:r>
      <w:r w:rsidR="00543901" w:rsidRPr="00C92356">
        <w:rPr>
          <w:rFonts w:cs="Tahoma"/>
          <w:szCs w:val="20"/>
        </w:rPr>
        <w:t>“</w:t>
      </w:r>
      <w:r w:rsidRPr="00C92356">
        <w:rPr>
          <w:rFonts w:cs="Tahoma"/>
          <w:b/>
          <w:szCs w:val="20"/>
        </w:rPr>
        <w:t>IP</w:t>
      </w:r>
      <w:r w:rsidR="00AB2C49" w:rsidRPr="00C92356">
        <w:rPr>
          <w:rFonts w:cs="Tahoma"/>
          <w:b/>
          <w:szCs w:val="20"/>
        </w:rPr>
        <w:t>C</w:t>
      </w:r>
      <w:r w:rsidRPr="00C92356">
        <w:rPr>
          <w:rFonts w:cs="Tahoma"/>
          <w:b/>
          <w:szCs w:val="20"/>
        </w:rPr>
        <w:t>A</w:t>
      </w:r>
      <w:r w:rsidR="00543901" w:rsidRPr="00C92356">
        <w:rPr>
          <w:rFonts w:cs="Tahoma"/>
          <w:szCs w:val="20"/>
        </w:rPr>
        <w:t>”</w:t>
      </w:r>
      <w:r w:rsidRPr="00C92356">
        <w:rPr>
          <w:rFonts w:cs="Tahoma"/>
          <w:szCs w:val="20"/>
        </w:rPr>
        <w:t>), apurado e divulgado mensalmente pelo Instituto Brasileiro de Geografia e Estatística (</w:t>
      </w:r>
      <w:r w:rsidR="00543901" w:rsidRPr="00C92356">
        <w:rPr>
          <w:rFonts w:cs="Tahoma"/>
          <w:szCs w:val="20"/>
        </w:rPr>
        <w:t>“</w:t>
      </w:r>
      <w:r w:rsidRPr="00C92356">
        <w:rPr>
          <w:rFonts w:cs="Tahoma"/>
          <w:b/>
          <w:szCs w:val="20"/>
        </w:rPr>
        <w:t>IBGE</w:t>
      </w:r>
      <w:r w:rsidR="00543901" w:rsidRPr="00C92356">
        <w:rPr>
          <w:rFonts w:cs="Tahoma"/>
          <w:szCs w:val="20"/>
        </w:rPr>
        <w:t>”</w:t>
      </w:r>
      <w:r w:rsidRPr="00C92356">
        <w:rPr>
          <w:rFonts w:cs="Tahoma"/>
          <w:szCs w:val="20"/>
        </w:rPr>
        <w:t xml:space="preserve">), calculada de forma exponencial e cumulativa </w:t>
      </w:r>
      <w:r w:rsidRPr="00C92356">
        <w:rPr>
          <w:rFonts w:cs="Tahoma"/>
          <w:i/>
          <w:szCs w:val="20"/>
        </w:rPr>
        <w:t>pro rata temporis</w:t>
      </w:r>
      <w:r w:rsidRPr="00C92356">
        <w:rPr>
          <w:rFonts w:cs="Tahoma"/>
          <w:szCs w:val="20"/>
        </w:rPr>
        <w:t xml:space="preserve"> desde a Primeira Data de Integralização até a data de seu efetivo pagamento (</w:t>
      </w:r>
      <w:r w:rsidR="00543901" w:rsidRPr="00C92356">
        <w:rPr>
          <w:rFonts w:cs="Tahoma"/>
          <w:szCs w:val="20"/>
        </w:rPr>
        <w:t>“</w:t>
      </w:r>
      <w:r w:rsidRPr="00C92356">
        <w:rPr>
          <w:rFonts w:cs="Tahoma"/>
          <w:b/>
          <w:szCs w:val="20"/>
        </w:rPr>
        <w:t>Atualização Monetária</w:t>
      </w:r>
      <w:r w:rsidR="00543901" w:rsidRPr="00C92356">
        <w:rPr>
          <w:rFonts w:cs="Tahoma"/>
          <w:szCs w:val="20"/>
        </w:rPr>
        <w:t>”</w:t>
      </w:r>
      <w:r w:rsidRPr="00C92356">
        <w:rPr>
          <w:rFonts w:cs="Tahoma"/>
          <w:szCs w:val="20"/>
        </w:rPr>
        <w:t>), sendo o produto da Atualização Monetária automaticamente incorporado ao Valor Nominal Unitário ou saldo do Valor Nominal Unitário das Debêntures, conforme o caso (</w:t>
      </w:r>
      <w:r w:rsidR="00543901" w:rsidRPr="00C92356">
        <w:rPr>
          <w:rFonts w:cs="Tahoma"/>
          <w:szCs w:val="20"/>
        </w:rPr>
        <w:t>“</w:t>
      </w:r>
      <w:r w:rsidRPr="00C92356">
        <w:rPr>
          <w:rFonts w:cs="Tahoma"/>
          <w:b/>
          <w:szCs w:val="20"/>
        </w:rPr>
        <w:t>Valor Nominal Atualizado</w:t>
      </w:r>
      <w:r w:rsidR="00543901" w:rsidRPr="00C92356">
        <w:rPr>
          <w:rFonts w:cs="Tahoma"/>
          <w:szCs w:val="20"/>
        </w:rPr>
        <w:t>”</w:t>
      </w:r>
      <w:r w:rsidR="00AB2C49" w:rsidRPr="00C92356">
        <w:rPr>
          <w:rFonts w:cs="Tahoma"/>
          <w:szCs w:val="20"/>
        </w:rPr>
        <w:t>)</w:t>
      </w:r>
      <w:r w:rsidRPr="00C92356">
        <w:rPr>
          <w:rFonts w:cs="Tahoma"/>
          <w:szCs w:val="20"/>
        </w:rPr>
        <w:t>.</w:t>
      </w:r>
    </w:p>
    <w:p w14:paraId="77D1F409" w14:textId="77777777" w:rsidR="00337878" w:rsidRPr="00C92356" w:rsidRDefault="00337878" w:rsidP="00076362">
      <w:pPr>
        <w:pStyle w:val="Level4"/>
        <w:suppressAutoHyphens/>
        <w:rPr>
          <w:rFonts w:cs="Tahoma"/>
          <w:szCs w:val="20"/>
        </w:rPr>
      </w:pPr>
      <w:r w:rsidRPr="00C92356">
        <w:rPr>
          <w:rFonts w:cs="Tahoma"/>
          <w:szCs w:val="20"/>
        </w:rPr>
        <w:t xml:space="preserve">A Atualização Monetária será calculada </w:t>
      </w:r>
      <w:r w:rsidRPr="00C92356">
        <w:rPr>
          <w:rFonts w:cs="Tahoma"/>
          <w:i/>
          <w:szCs w:val="20"/>
        </w:rPr>
        <w:t>pro rata temporis</w:t>
      </w:r>
      <w:r w:rsidRPr="00C92356">
        <w:rPr>
          <w:rFonts w:cs="Tahoma"/>
          <w:szCs w:val="20"/>
        </w:rPr>
        <w:t xml:space="preserve">, por Dias Úteis decorridos, conforme a seguinte fórmula: </w:t>
      </w:r>
    </w:p>
    <w:p w14:paraId="4C8C0257" w14:textId="77777777" w:rsidR="00337878" w:rsidRPr="00C92356" w:rsidRDefault="00BC7D0B" w:rsidP="00076362">
      <w:pPr>
        <w:pStyle w:val="Body"/>
        <w:suppressAutoHyphens/>
        <w:jc w:val="center"/>
        <w:rPr>
          <w:rFonts w:cs="Tahoma"/>
          <w:szCs w:val="20"/>
        </w:rPr>
      </w:pPr>
      <w:r w:rsidRPr="00C92356">
        <w:rPr>
          <w:rFonts w:cs="Tahoma"/>
          <w:szCs w:val="20"/>
        </w:rPr>
        <w:t>VNa = VNe x C</w:t>
      </w:r>
    </w:p>
    <w:p w14:paraId="3242B439" w14:textId="77777777" w:rsidR="00337878" w:rsidRPr="00C92356" w:rsidRDefault="00BC7D0B" w:rsidP="00076362">
      <w:pPr>
        <w:pStyle w:val="Body"/>
        <w:suppressAutoHyphens/>
        <w:ind w:left="1276"/>
        <w:rPr>
          <w:rFonts w:cs="Tahoma"/>
          <w:szCs w:val="20"/>
        </w:rPr>
      </w:pPr>
      <w:r w:rsidRPr="00C92356">
        <w:rPr>
          <w:rFonts w:cs="Tahoma"/>
          <w:szCs w:val="20"/>
        </w:rPr>
        <w:t>onde,</w:t>
      </w:r>
      <w:r w:rsidR="00337878" w:rsidRPr="00C92356">
        <w:rPr>
          <w:rFonts w:cs="Tahoma"/>
          <w:szCs w:val="20"/>
        </w:rPr>
        <w:t xml:space="preserve"> </w:t>
      </w:r>
    </w:p>
    <w:p w14:paraId="4408C8C5" w14:textId="77777777" w:rsidR="00337878" w:rsidRPr="00C92356" w:rsidRDefault="00337878" w:rsidP="00076362">
      <w:pPr>
        <w:pStyle w:val="Body"/>
        <w:suppressAutoHyphens/>
        <w:ind w:left="1276"/>
        <w:rPr>
          <w:rFonts w:cs="Tahoma"/>
          <w:szCs w:val="20"/>
        </w:rPr>
      </w:pPr>
      <w:r w:rsidRPr="00C92356">
        <w:rPr>
          <w:rFonts w:cs="Tahoma"/>
          <w:szCs w:val="20"/>
        </w:rPr>
        <w:t>VNa = Valor Nominal Atualizado, calculado com 8 (oito) casas decimais, sem arredondamento;</w:t>
      </w:r>
    </w:p>
    <w:p w14:paraId="200B1425" w14:textId="77777777" w:rsidR="00337878" w:rsidRPr="00C92356" w:rsidRDefault="00337878" w:rsidP="00076362">
      <w:pPr>
        <w:pStyle w:val="Body"/>
        <w:suppressAutoHyphens/>
        <w:ind w:left="1276"/>
        <w:rPr>
          <w:rFonts w:cs="Tahoma"/>
          <w:szCs w:val="20"/>
        </w:rPr>
      </w:pPr>
      <w:r w:rsidRPr="00C92356">
        <w:rPr>
          <w:rFonts w:cs="Tahoma"/>
          <w:szCs w:val="20"/>
        </w:rPr>
        <w:t>VNe = Valor Nominal Unitário (ou saldo do Valor Nominal Unitário, conforme o caso), informado/calculado com 8 (oito) casas decimais, sem arredondamento;</w:t>
      </w:r>
    </w:p>
    <w:p w14:paraId="64109C77" w14:textId="77777777" w:rsidR="00337878" w:rsidRPr="00C92356" w:rsidRDefault="00337878" w:rsidP="00076362">
      <w:pPr>
        <w:pStyle w:val="Body"/>
        <w:suppressAutoHyphens/>
        <w:ind w:left="1276"/>
        <w:rPr>
          <w:rFonts w:cs="Tahoma"/>
          <w:szCs w:val="20"/>
        </w:rPr>
      </w:pPr>
      <w:r w:rsidRPr="00C92356">
        <w:rPr>
          <w:rFonts w:cs="Tahoma"/>
          <w:szCs w:val="20"/>
        </w:rPr>
        <w:t>C = fator acumulado das variações mensais do IPCA, calculado com 8 (oito) casas decimais, sem arredondamento, apurado da seguinte forma:</w:t>
      </w:r>
    </w:p>
    <w:p w14:paraId="6C4F76F1" w14:textId="77777777" w:rsidR="00BC7D0B" w:rsidRPr="00C92356" w:rsidRDefault="00BC7D0B" w:rsidP="00076362">
      <w:pPr>
        <w:pStyle w:val="Body"/>
        <w:suppressAutoHyphens/>
        <w:ind w:left="1276"/>
        <w:jc w:val="center"/>
        <w:rPr>
          <w:rFonts w:cs="Tahoma"/>
          <w:szCs w:val="20"/>
        </w:rPr>
      </w:pPr>
      <w:r w:rsidRPr="00C92356">
        <w:rPr>
          <w:rFonts w:cs="Tahoma"/>
          <w:noProof/>
          <w:szCs w:val="20"/>
          <w:lang w:eastAsia="pt-BR"/>
        </w:rPr>
        <w:drawing>
          <wp:inline distT="0" distB="0" distL="0" distR="0" wp14:anchorId="5D281958" wp14:editId="66613775">
            <wp:extent cx="1562669" cy="6923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14:paraId="3F92E31A" w14:textId="77777777" w:rsidR="00337878" w:rsidRPr="00C92356" w:rsidRDefault="00337878" w:rsidP="00076362">
      <w:pPr>
        <w:pStyle w:val="Body"/>
        <w:suppressAutoHyphens/>
        <w:ind w:left="1276"/>
        <w:rPr>
          <w:rFonts w:cs="Tahoma"/>
          <w:szCs w:val="20"/>
        </w:rPr>
      </w:pPr>
      <w:r w:rsidRPr="00C92356">
        <w:rPr>
          <w:rFonts w:cs="Tahoma"/>
          <w:szCs w:val="20"/>
        </w:rPr>
        <w:t>onde,</w:t>
      </w:r>
    </w:p>
    <w:p w14:paraId="011F377D" w14:textId="77777777" w:rsidR="00337878" w:rsidRPr="00C92356" w:rsidRDefault="00337878" w:rsidP="00076362">
      <w:pPr>
        <w:pStyle w:val="Body"/>
        <w:suppressAutoHyphens/>
        <w:ind w:left="1276"/>
        <w:rPr>
          <w:rFonts w:cs="Tahoma"/>
          <w:szCs w:val="20"/>
        </w:rPr>
      </w:pPr>
      <w:r w:rsidRPr="00C92356">
        <w:rPr>
          <w:rFonts w:cs="Tahoma"/>
          <w:szCs w:val="20"/>
        </w:rPr>
        <w:t>n = número total de índices considerados na Atualização Monetária, sendo "n" um número inteiro;</w:t>
      </w:r>
    </w:p>
    <w:p w14:paraId="25A05E20" w14:textId="77777777" w:rsidR="00337878" w:rsidRPr="00C92356" w:rsidRDefault="00337878" w:rsidP="00076362">
      <w:pPr>
        <w:pStyle w:val="Body"/>
        <w:suppressAutoHyphens/>
        <w:ind w:left="1276"/>
        <w:rPr>
          <w:rFonts w:cs="Tahoma"/>
          <w:szCs w:val="20"/>
        </w:rPr>
      </w:pPr>
      <w:r w:rsidRPr="00C92356">
        <w:rPr>
          <w:rFonts w:cs="Tahoma"/>
          <w:szCs w:val="20"/>
        </w:rPr>
        <w:t>N</w:t>
      </w:r>
      <w:r w:rsidR="00BC7D0B" w:rsidRPr="00C92356">
        <w:rPr>
          <w:rFonts w:cs="Tahoma"/>
          <w:szCs w:val="20"/>
        </w:rPr>
        <w:t>I</w:t>
      </w:r>
      <w:r w:rsidRPr="00C92356">
        <w:rPr>
          <w:rFonts w:cs="Tahoma"/>
          <w:szCs w:val="20"/>
          <w:vertAlign w:val="subscript"/>
        </w:rPr>
        <w:t>k</w:t>
      </w:r>
      <w:r w:rsidRPr="00C92356">
        <w:rPr>
          <w:rFonts w:cs="Tahoma"/>
          <w:szCs w:val="20"/>
        </w:rPr>
        <w:t xml:space="preserve"> = valor do número-índice do IPCA do mês anterior à data de aniversário, caso a atualização seja em data anterior ou na própria data de aniversário das Debêntures. Após a data de aniversário, o N</w:t>
      </w:r>
      <w:r w:rsidR="002169CB" w:rsidRPr="00C92356">
        <w:rPr>
          <w:rFonts w:cs="Tahoma"/>
          <w:szCs w:val="20"/>
        </w:rPr>
        <w:t>I</w:t>
      </w:r>
      <w:r w:rsidRPr="00C92356">
        <w:rPr>
          <w:rFonts w:cs="Tahoma"/>
          <w:szCs w:val="20"/>
          <w:vertAlign w:val="subscript"/>
        </w:rPr>
        <w:t>k</w:t>
      </w:r>
      <w:r w:rsidRPr="00C92356">
        <w:rPr>
          <w:rFonts w:cs="Tahoma"/>
          <w:szCs w:val="20"/>
        </w:rPr>
        <w:t xml:space="preserve"> corresponderá ao valor do número índice do IPCA do mês de atualização;</w:t>
      </w:r>
    </w:p>
    <w:p w14:paraId="1447AF72" w14:textId="77777777" w:rsidR="00337878" w:rsidRPr="00C92356" w:rsidRDefault="00337878" w:rsidP="00076362">
      <w:pPr>
        <w:pStyle w:val="Body"/>
        <w:suppressAutoHyphens/>
        <w:ind w:left="1276"/>
        <w:rPr>
          <w:rFonts w:cs="Tahoma"/>
          <w:szCs w:val="20"/>
        </w:rPr>
      </w:pPr>
      <w:r w:rsidRPr="00C92356">
        <w:rPr>
          <w:rFonts w:cs="Tahoma"/>
          <w:szCs w:val="20"/>
        </w:rPr>
        <w:t>NI</w:t>
      </w:r>
      <w:r w:rsidRPr="00C92356">
        <w:rPr>
          <w:rFonts w:cs="Tahoma"/>
          <w:szCs w:val="20"/>
          <w:vertAlign w:val="subscript"/>
        </w:rPr>
        <w:t>k-i</w:t>
      </w:r>
      <w:r w:rsidRPr="00C92356">
        <w:rPr>
          <w:rFonts w:cs="Tahoma"/>
          <w:szCs w:val="20"/>
        </w:rPr>
        <w:t>= valor do número-índice do IPCA do mês anterior ao mês "k";</w:t>
      </w:r>
    </w:p>
    <w:p w14:paraId="1D2261C6" w14:textId="77777777" w:rsidR="00337878" w:rsidRPr="00C92356" w:rsidRDefault="00337878" w:rsidP="00076362">
      <w:pPr>
        <w:pStyle w:val="Body"/>
        <w:suppressAutoHyphens/>
        <w:ind w:left="1276"/>
        <w:rPr>
          <w:rFonts w:cs="Tahoma"/>
          <w:szCs w:val="20"/>
        </w:rPr>
      </w:pPr>
      <w:r w:rsidRPr="00C92356">
        <w:rPr>
          <w:rFonts w:cs="Tahoma"/>
          <w:szCs w:val="20"/>
        </w:rPr>
        <w:t xml:space="preserve">dup = número de Dias Úteis entre a Primeira Data de Integralização (ou a data de aniversário das Debêntures imediatamente anterior, conforme o caso), e a data de cálculo, </w:t>
      </w:r>
      <w:r w:rsidR="000915D6" w:rsidRPr="00C92356">
        <w:rPr>
          <w:rFonts w:cs="Tahoma"/>
          <w:szCs w:val="20"/>
        </w:rPr>
        <w:t xml:space="preserve">limitado ao número total de Dias Úteis de vigência do IPCA, ou outro índice que vier a substituí-lo, </w:t>
      </w:r>
      <w:r w:rsidRPr="00C92356">
        <w:rPr>
          <w:rFonts w:cs="Tahoma"/>
          <w:szCs w:val="20"/>
        </w:rPr>
        <w:t>sendo "dup" um número inteiro; e</w:t>
      </w:r>
    </w:p>
    <w:p w14:paraId="4B0DB159" w14:textId="77777777" w:rsidR="00337878" w:rsidRPr="00C92356" w:rsidRDefault="00337878" w:rsidP="00076362">
      <w:pPr>
        <w:pStyle w:val="Body"/>
        <w:suppressAutoHyphens/>
        <w:ind w:left="1276"/>
        <w:rPr>
          <w:rFonts w:cs="Tahoma"/>
          <w:szCs w:val="20"/>
        </w:rPr>
      </w:pPr>
      <w:r w:rsidRPr="00C92356">
        <w:rPr>
          <w:rFonts w:cs="Tahoma"/>
          <w:szCs w:val="20"/>
        </w:rPr>
        <w:t>dut = número de Dias Úteis contidos entre a data de aniversário das Debêntures imediatamente anterior e a próxima data de aniversário das Debêntures, sendo "dut" um número inteiro.</w:t>
      </w:r>
    </w:p>
    <w:p w14:paraId="67597F4E" w14:textId="77777777" w:rsidR="00337878" w:rsidRPr="00C92356" w:rsidRDefault="00337878" w:rsidP="00076362">
      <w:pPr>
        <w:pStyle w:val="Body"/>
        <w:suppressAutoHyphens/>
        <w:ind w:left="1276"/>
        <w:rPr>
          <w:rFonts w:cs="Tahoma"/>
          <w:szCs w:val="20"/>
        </w:rPr>
      </w:pPr>
      <w:r w:rsidRPr="00C92356">
        <w:rPr>
          <w:rFonts w:cs="Tahoma"/>
          <w:szCs w:val="20"/>
        </w:rPr>
        <w:t>Observações:</w:t>
      </w:r>
    </w:p>
    <w:p w14:paraId="6F75BEEE" w14:textId="77777777" w:rsidR="00337878" w:rsidRPr="00C92356" w:rsidRDefault="00337878" w:rsidP="00922006">
      <w:pPr>
        <w:pStyle w:val="UCRoman1"/>
        <w:numPr>
          <w:ilvl w:val="0"/>
          <w:numId w:val="50"/>
        </w:numPr>
        <w:tabs>
          <w:tab w:val="left" w:pos="2127"/>
        </w:tabs>
        <w:suppressAutoHyphens/>
        <w:ind w:left="1276"/>
        <w:rPr>
          <w:rFonts w:cs="Tahoma"/>
          <w:szCs w:val="20"/>
        </w:rPr>
      </w:pPr>
      <w:r w:rsidRPr="00C92356">
        <w:rPr>
          <w:rFonts w:cs="Tahoma"/>
          <w:szCs w:val="20"/>
        </w:rPr>
        <w:t>O número-índice do IPCA deverá ser utilizado considerando-se</w:t>
      </w:r>
      <w:r w:rsidR="002169CB" w:rsidRPr="00C92356">
        <w:rPr>
          <w:rFonts w:cs="Tahoma"/>
          <w:szCs w:val="20"/>
        </w:rPr>
        <w:t xml:space="preserve"> </w:t>
      </w:r>
      <w:r w:rsidRPr="00C92356">
        <w:rPr>
          <w:rFonts w:cs="Tahoma"/>
          <w:szCs w:val="20"/>
        </w:rPr>
        <w:t>idêntico número de casas decimais daquele divulgado pelo IBGE;</w:t>
      </w:r>
    </w:p>
    <w:p w14:paraId="132AAA5F" w14:textId="77777777" w:rsidR="00337878" w:rsidRPr="00C92356" w:rsidRDefault="00337878" w:rsidP="00076362">
      <w:pPr>
        <w:pStyle w:val="UCRoman1"/>
        <w:suppressAutoHyphens/>
        <w:ind w:left="1276"/>
        <w:rPr>
          <w:rFonts w:cs="Tahoma"/>
          <w:szCs w:val="20"/>
        </w:rPr>
      </w:pPr>
      <w:r w:rsidRPr="00C92356">
        <w:rPr>
          <w:rFonts w:cs="Tahoma"/>
          <w:szCs w:val="20"/>
        </w:rPr>
        <w:t>A aplicação do IPCA incidirá no menor período permitido pela legislação em vigor;</w:t>
      </w:r>
    </w:p>
    <w:p w14:paraId="66D6C65E" w14:textId="77777777" w:rsidR="00337878" w:rsidRPr="00C92356" w:rsidRDefault="002169CB" w:rsidP="00076362">
      <w:pPr>
        <w:pStyle w:val="UCRoman1"/>
        <w:suppressAutoHyphens/>
        <w:ind w:left="1276"/>
        <w:rPr>
          <w:rFonts w:cs="Tahoma"/>
          <w:szCs w:val="20"/>
        </w:rPr>
      </w:pPr>
      <w:r w:rsidRPr="00C92356">
        <w:rPr>
          <w:rFonts w:cs="Tahoma"/>
          <w:szCs w:val="20"/>
        </w:rPr>
        <w:t xml:space="preserve">Considera-se como </w:t>
      </w:r>
      <w:r w:rsidR="00543901" w:rsidRPr="00C92356">
        <w:rPr>
          <w:rFonts w:cs="Tahoma"/>
          <w:szCs w:val="20"/>
        </w:rPr>
        <w:t>"</w:t>
      </w:r>
      <w:r w:rsidRPr="00C92356">
        <w:rPr>
          <w:rFonts w:cs="Tahoma"/>
          <w:szCs w:val="20"/>
        </w:rPr>
        <w:t>data de aniversário</w:t>
      </w:r>
      <w:r w:rsidR="00543901" w:rsidRPr="00C92356">
        <w:rPr>
          <w:rFonts w:cs="Tahoma"/>
          <w:szCs w:val="20"/>
        </w:rPr>
        <w:t>"</w:t>
      </w:r>
      <w:r w:rsidRPr="00C92356">
        <w:rPr>
          <w:rFonts w:cs="Tahoma"/>
          <w:szCs w:val="20"/>
        </w:rPr>
        <w:t xml:space="preserve"> todo dia 15 de cada mês, e </w:t>
      </w:r>
      <w:r w:rsidR="00337878" w:rsidRPr="00C92356">
        <w:rPr>
          <w:rFonts w:cs="Tahoma"/>
          <w:szCs w:val="20"/>
        </w:rPr>
        <w:t>caso referida data não seja Dia Útil, o primeiro Dia Útil subsequente. Considera-se como mês de atualização, o período mensal compreendido entre 2 (duas) datas de aniversários consecutiva</w:t>
      </w:r>
      <w:r w:rsidRPr="00C92356">
        <w:rPr>
          <w:rFonts w:cs="Tahoma"/>
          <w:szCs w:val="20"/>
        </w:rPr>
        <w:t>s;</w:t>
      </w:r>
    </w:p>
    <w:p w14:paraId="5884E567" w14:textId="77777777" w:rsidR="00337878" w:rsidRPr="00C92356" w:rsidRDefault="002169CB" w:rsidP="00076362">
      <w:pPr>
        <w:pStyle w:val="UCRoman1"/>
        <w:suppressAutoHyphens/>
        <w:ind w:left="1276"/>
        <w:rPr>
          <w:rFonts w:cs="Tahoma"/>
          <w:szCs w:val="20"/>
        </w:rPr>
      </w:pPr>
      <w:r w:rsidRPr="00C92356">
        <w:rPr>
          <w:rFonts w:cs="Tahoma"/>
          <w:szCs w:val="20"/>
        </w:rPr>
        <w:t>O</w:t>
      </w:r>
      <w:r w:rsidR="00337878" w:rsidRPr="00C92356">
        <w:rPr>
          <w:rFonts w:cs="Tahoma"/>
          <w:szCs w:val="20"/>
        </w:rPr>
        <w:t xml:space="preserve"> fator resultante da expressão</w:t>
      </w:r>
      <w:r w:rsidR="00D4323D" w:rsidRPr="00C92356">
        <w:rPr>
          <w:rFonts w:cs="Tahoma"/>
          <w:szCs w:val="20"/>
        </w:rPr>
        <w:t xml:space="preserve"> </w:t>
      </w:r>
      <w:r w:rsidR="00D4323D" w:rsidRPr="00C92356">
        <w:rPr>
          <w:rFonts w:cs="Tahoma"/>
          <w:noProof/>
          <w:szCs w:val="20"/>
          <w:lang w:eastAsia="pt-BR"/>
        </w:rPr>
        <w:drawing>
          <wp:inline distT="0" distB="0" distL="0" distR="0" wp14:anchorId="3A997253" wp14:editId="2BC3A66E">
            <wp:extent cx="584790" cy="343821"/>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00337878" w:rsidRPr="00C92356">
        <w:rPr>
          <w:rFonts w:cs="Tahoma"/>
          <w:szCs w:val="20"/>
        </w:rPr>
        <w:t>é considerado com 8</w:t>
      </w:r>
      <w:r w:rsidR="00543901" w:rsidRPr="00C92356">
        <w:rPr>
          <w:rFonts w:cs="Tahoma"/>
          <w:szCs w:val="20"/>
        </w:rPr>
        <w:t> </w:t>
      </w:r>
      <w:r w:rsidR="00337878" w:rsidRPr="00C92356">
        <w:rPr>
          <w:rFonts w:cs="Tahoma"/>
          <w:szCs w:val="20"/>
        </w:rPr>
        <w:t>(oito) casas decimais, sem arredondamento; e</w:t>
      </w:r>
    </w:p>
    <w:p w14:paraId="7D6197C6" w14:textId="77777777" w:rsidR="00337878" w:rsidRPr="00C92356" w:rsidRDefault="00337878" w:rsidP="00076362">
      <w:pPr>
        <w:pStyle w:val="UCRoman1"/>
        <w:suppressAutoHyphens/>
        <w:ind w:left="1276"/>
        <w:rPr>
          <w:rFonts w:cs="Tahoma"/>
          <w:szCs w:val="20"/>
        </w:rPr>
      </w:pPr>
      <w:r w:rsidRPr="00C92356">
        <w:rPr>
          <w:rFonts w:cs="Tahoma"/>
          <w:szCs w:val="20"/>
        </w:rPr>
        <w:t xml:space="preserve">O produtório é executado a partir do fator mais recente, acrescentando-se, em seguida, os mais remotos. Os resultados intermediários são calculados com </w:t>
      </w:r>
      <w:r w:rsidR="002A6600" w:rsidRPr="00C92356">
        <w:rPr>
          <w:rFonts w:cs="Tahoma"/>
          <w:szCs w:val="20"/>
        </w:rPr>
        <w:t>16 </w:t>
      </w:r>
      <w:r w:rsidRPr="00C92356">
        <w:rPr>
          <w:rFonts w:cs="Tahoma"/>
          <w:szCs w:val="20"/>
        </w:rPr>
        <w:t>(dezesseis) casas decimais, sem arredondamento.</w:t>
      </w:r>
    </w:p>
    <w:p w14:paraId="240894B2" w14:textId="77777777" w:rsidR="00337878" w:rsidRPr="00C92356" w:rsidRDefault="00337878" w:rsidP="00076362">
      <w:pPr>
        <w:pStyle w:val="Level4"/>
        <w:suppressAutoHyphens/>
        <w:rPr>
          <w:rFonts w:cs="Tahoma"/>
          <w:szCs w:val="20"/>
        </w:rPr>
      </w:pPr>
      <w:r w:rsidRPr="00C92356">
        <w:rPr>
          <w:rFonts w:cs="Tahoma"/>
          <w:szCs w:val="20"/>
        </w:rPr>
        <w:t xml:space="preserve">Caso o IPCA não esteja disponível quando do cálculo de quaisquer obrigações pecuniárias relativas às Debêntures, inclusive para efeito do cálculo do preço de integralização das Debêntures, para a apuração da Atualização Monetária, será utilizada, em sua substituição, a variação correspondente ao último IPCA divulgado oficialmente até a data de cálculo, calculado </w:t>
      </w:r>
      <w:r w:rsidRPr="00C92356">
        <w:rPr>
          <w:rFonts w:cs="Tahoma"/>
          <w:i/>
          <w:szCs w:val="20"/>
        </w:rPr>
        <w:t>pro rata temporis</w:t>
      </w:r>
      <w:r w:rsidRPr="00C92356">
        <w:rPr>
          <w:rFonts w:cs="Tahoma"/>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consecutivos da data esperada para sua apuração, ou, ainda, no caso de impossibilidade legal de aplicação às Debêntures, ou por determinação judicial, será utilizado, em sua substituição, o mesmo índice que vier a ser utilizado pelo Tesouro Nacional para apuração da remuneração do Tesouro IPCA+ o</w:t>
      </w:r>
      <w:r w:rsidR="00FF6E8B" w:rsidRPr="00C92356">
        <w:rPr>
          <w:rFonts w:cs="Tahoma"/>
          <w:szCs w:val="20"/>
        </w:rPr>
        <w:t>u</w:t>
      </w:r>
      <w:r w:rsidRPr="00C92356">
        <w:rPr>
          <w:rFonts w:cs="Tahoma"/>
          <w:szCs w:val="20"/>
        </w:rPr>
        <w:t xml:space="preserve"> título do Tesouro Nacional que venha a substituí-lo ou, na sua falta, seu substituto legal. Na falta do substituto legal do Tesouro IPCA+ ou título do Tesouro Nacional que venha a substituí-lo,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w:t>
      </w:r>
      <w:r w:rsidR="001E226A" w:rsidRPr="00C92356">
        <w:rPr>
          <w:rFonts w:cs="Tahoma"/>
          <w:szCs w:val="20"/>
        </w:rPr>
        <w:t>3</w:t>
      </w:r>
      <w:r w:rsidR="002A6600" w:rsidRPr="00C92356">
        <w:rPr>
          <w:rFonts w:cs="Tahoma"/>
          <w:szCs w:val="20"/>
        </w:rPr>
        <w:t> </w:t>
      </w:r>
      <w:r w:rsidRPr="00C92356">
        <w:rPr>
          <w:rFonts w:cs="Tahoma"/>
          <w:szCs w:val="20"/>
        </w:rPr>
        <w:t>abaixo.</w:t>
      </w:r>
    </w:p>
    <w:p w14:paraId="783D3D9D" w14:textId="77777777" w:rsidR="002169CB" w:rsidRPr="00C92356" w:rsidRDefault="00337878" w:rsidP="00076362">
      <w:pPr>
        <w:pStyle w:val="Level4"/>
        <w:suppressAutoHyphens/>
        <w:rPr>
          <w:rFonts w:cs="Tahoma"/>
          <w:szCs w:val="20"/>
        </w:rPr>
      </w:pPr>
      <w:r w:rsidRPr="00C92356">
        <w:rPr>
          <w:rFonts w:cs="Tahoma"/>
          <w:szCs w:val="20"/>
        </w:rPr>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w:t>
      </w:r>
      <w:r w:rsidR="00543901" w:rsidRPr="00C92356">
        <w:rPr>
          <w:rFonts w:cs="Tahoma"/>
          <w:szCs w:val="20"/>
        </w:rPr>
        <w:t>“</w:t>
      </w:r>
      <w:r w:rsidRPr="00C92356">
        <w:rPr>
          <w:rFonts w:cs="Tahoma"/>
          <w:b/>
          <w:szCs w:val="20"/>
        </w:rPr>
        <w:t>Evento de Indisponibilidade do IPCA</w:t>
      </w:r>
      <w:r w:rsidR="00543901" w:rsidRPr="00C92356">
        <w:rPr>
          <w:rFonts w:cs="Tahoma"/>
          <w:szCs w:val="20"/>
        </w:rPr>
        <w:t>”</w:t>
      </w:r>
      <w:r w:rsidR="00AB2C49" w:rsidRPr="00C92356">
        <w:rPr>
          <w:rFonts w:cs="Tahoma"/>
          <w:szCs w:val="20"/>
        </w:rPr>
        <w:t>)</w:t>
      </w:r>
      <w:r w:rsidRPr="00C92356">
        <w:rPr>
          <w:rFonts w:cs="Tahoma"/>
          <w:szCs w:val="20"/>
        </w:rPr>
        <w:t xml:space="preserve"> a Emissora deverá, </w:t>
      </w:r>
      <w:r w:rsidR="00F3249F" w:rsidRPr="00C92356">
        <w:rPr>
          <w:rFonts w:cs="Tahoma"/>
          <w:szCs w:val="20"/>
        </w:rPr>
        <w:t>nos termos da Resolução do CMN nº 4.751, de 26 de setembro de 2019 (“</w:t>
      </w:r>
      <w:r w:rsidR="00F3249F" w:rsidRPr="00C92356">
        <w:rPr>
          <w:rFonts w:cs="Tahoma"/>
          <w:b/>
          <w:szCs w:val="20"/>
        </w:rPr>
        <w:t>Resolução CMN 4.751</w:t>
      </w:r>
      <w:r w:rsidR="00F3249F" w:rsidRPr="00C92356">
        <w:rPr>
          <w:rFonts w:cs="Tahoma"/>
          <w:szCs w:val="20"/>
        </w:rPr>
        <w:t xml:space="preserve">”) ou de outra forma, </w:t>
      </w:r>
      <w:r w:rsidRPr="00C92356">
        <w:rPr>
          <w:rFonts w:cs="Tahoma"/>
          <w:szCs w:val="20"/>
        </w:rPr>
        <w:t>desde que venha a ser legalmente permitido e devidamente regulamentado pelo CMN, nos termos da Lei 12.431, efetuar o Resgate Obrigatório</w:t>
      </w:r>
      <w:r w:rsidR="00133632" w:rsidRPr="00C92356">
        <w:rPr>
          <w:rFonts w:cs="Tahoma"/>
          <w:szCs w:val="20"/>
        </w:rPr>
        <w:t xml:space="preserve"> (conforme abaixo definido)</w:t>
      </w:r>
      <w:r w:rsidRPr="00C92356">
        <w:rPr>
          <w:rFonts w:cs="Tahoma"/>
          <w:szCs w:val="20"/>
        </w:rPr>
        <w:t xml:space="preserve"> da totalidade das Debêntures, no prazo de até </w:t>
      </w:r>
      <w:r w:rsidR="00581CD7" w:rsidRPr="00C92356">
        <w:rPr>
          <w:rFonts w:cs="Tahoma"/>
          <w:szCs w:val="20"/>
        </w:rPr>
        <w:t xml:space="preserve">30 </w:t>
      </w:r>
      <w:r w:rsidRPr="00C92356">
        <w:rPr>
          <w:rFonts w:cs="Tahoma"/>
          <w:szCs w:val="20"/>
        </w:rPr>
        <w:t>(</w:t>
      </w:r>
      <w:r w:rsidR="00581CD7" w:rsidRPr="00C92356">
        <w:rPr>
          <w:rFonts w:cs="Tahoma"/>
          <w:szCs w:val="20"/>
        </w:rPr>
        <w:t>trinta</w:t>
      </w:r>
      <w:r w:rsidRPr="00C92356">
        <w:rPr>
          <w:rFonts w:cs="Tahoma"/>
          <w:szCs w:val="20"/>
        </w:rPr>
        <w:t>) dias contados da data da realização da respectiva Assembleia Geral de Debenturistas (ou da data em que seria realizada a respectiva Assembleia Geral de Debenturistas, caso não seja obtido quórum de instalação</w:t>
      </w:r>
      <w:r w:rsidR="00581CD7" w:rsidRPr="00C92356">
        <w:rPr>
          <w:rFonts w:cs="Tahoma"/>
          <w:szCs w:val="20"/>
        </w:rPr>
        <w:t xml:space="preserve"> ou deliberação</w:t>
      </w:r>
      <w:r w:rsidRPr="00C92356">
        <w:rPr>
          <w:rFonts w:cs="Tahoma"/>
          <w:szCs w:val="20"/>
        </w:rPr>
        <w:t xml:space="preserve"> em segunda convocação), desde que já tenha transcorrido o prazo </w:t>
      </w:r>
      <w:r w:rsidR="00F3249F" w:rsidRPr="00C92356">
        <w:rPr>
          <w:rFonts w:cs="Tahoma"/>
          <w:szCs w:val="20"/>
        </w:rPr>
        <w:t xml:space="preserve">indicado no inciso I do artigo 1º da Resolução CMN 4.751 ou outro </w:t>
      </w:r>
      <w:r w:rsidRPr="00C92356">
        <w:rPr>
          <w:rFonts w:cs="Tahoma"/>
          <w:szCs w:val="20"/>
        </w:rPr>
        <w:t>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w:t>
      </w:r>
      <w:r w:rsidR="00F3249F" w:rsidRPr="00C92356">
        <w:rPr>
          <w:rFonts w:cs="Tahoma"/>
          <w:szCs w:val="20"/>
        </w:rPr>
        <w:t xml:space="preserve"> (observada a existência, nesta data, de permissão expressa por meio da Resolução CMN 4.751)</w:t>
      </w:r>
      <w:r w:rsidRPr="00C92356">
        <w:rPr>
          <w:rFonts w:cs="Tahoma"/>
          <w:szCs w:val="20"/>
        </w:rPr>
        <w:t>, até que seja possível a realização do Resgate Obrigatório será utilizada para cálculo do fator "C" a última variação disponível do IPCA divulgada oficialmente.</w:t>
      </w:r>
      <w:r w:rsidR="002169CB" w:rsidRPr="00C92356">
        <w:rPr>
          <w:rFonts w:cs="Tahoma"/>
          <w:szCs w:val="20"/>
        </w:rPr>
        <w:t xml:space="preserve"> </w:t>
      </w:r>
    </w:p>
    <w:p w14:paraId="60719EC7" w14:textId="77777777" w:rsidR="00337878" w:rsidRPr="00C92356" w:rsidRDefault="00337878" w:rsidP="00076362">
      <w:pPr>
        <w:pStyle w:val="Level4"/>
        <w:suppressAutoHyphens/>
        <w:rPr>
          <w:rFonts w:cs="Tahoma"/>
          <w:szCs w:val="20"/>
        </w:rPr>
      </w:pPr>
      <w:r w:rsidRPr="00C92356">
        <w:rPr>
          <w:rFonts w:cs="Tahoma"/>
          <w:szCs w:val="20"/>
        </w:rPr>
        <w:t>Não obstante o disposto acima, caso o IPCA ou o respectivo índice de cálculo da remuneração do Tesouro IPCA+ ou título do Tesouro Nacional que venha a substituí-lo venha a ser divulgado ou volte a ser aplicável às Deb</w:t>
      </w:r>
      <w:r w:rsidR="00FA6AA4" w:rsidRPr="00C92356">
        <w:rPr>
          <w:rFonts w:cs="Tahoma"/>
          <w:szCs w:val="20"/>
        </w:rPr>
        <w:t>ê</w:t>
      </w:r>
      <w:r w:rsidRPr="00C92356">
        <w:rPr>
          <w:rFonts w:cs="Tahoma"/>
          <w:szCs w:val="20"/>
        </w:rPr>
        <w:t>ntures, inclusive antes da realização da Assembleia Geral de Debenturistas, a referida Assembleia Geral de Debenturistas não será mais realizada e o IPCA ou o índice de cálculo da remuneração do Tesouro IPCA+ ou o título do Tesouro Nacional que venha a substituí-lo então divulgado, a partir da respectiva data de referência, será empregado para apuração do fator "C" no cálculo da Atualização Monetária, não sendo devida nenhuma compensação entre a Emissora e os Debenturistas, quando da divulgação:</w:t>
      </w:r>
      <w:r w:rsidR="00B87BE6" w:rsidRPr="00C92356">
        <w:rPr>
          <w:rFonts w:cs="Tahoma"/>
          <w:szCs w:val="20"/>
        </w:rPr>
        <w:t xml:space="preserve"> </w:t>
      </w:r>
      <w:r w:rsidRPr="00C92356">
        <w:rPr>
          <w:rFonts w:cs="Tahoma"/>
          <w:szCs w:val="20"/>
        </w:rPr>
        <w:t>posterior do IPCA ou índice utilizado para cálculo da remuneração do Tesouro IPCA+ ou título do Tesouro Nacional que venha a substituí-lo que seria aplicável.</w:t>
      </w:r>
    </w:p>
    <w:p w14:paraId="01E5241E" w14:textId="77777777" w:rsidR="00337878" w:rsidRPr="00C92356" w:rsidRDefault="00337878" w:rsidP="00076362">
      <w:pPr>
        <w:pStyle w:val="Level3"/>
        <w:tabs>
          <w:tab w:val="clear" w:pos="5898"/>
          <w:tab w:val="num" w:pos="1276"/>
        </w:tabs>
        <w:suppressAutoHyphens/>
        <w:ind w:left="1276"/>
        <w:rPr>
          <w:rFonts w:cs="Tahoma"/>
          <w:b/>
          <w:szCs w:val="20"/>
        </w:rPr>
      </w:pPr>
      <w:r w:rsidRPr="00C92356">
        <w:rPr>
          <w:rFonts w:cs="Tahoma"/>
          <w:b/>
          <w:szCs w:val="20"/>
        </w:rPr>
        <w:t>Juros Remuneratórios das Debêntures.</w:t>
      </w:r>
    </w:p>
    <w:p w14:paraId="4EA754FC" w14:textId="77777777" w:rsidR="00337878" w:rsidRPr="00C92356" w:rsidRDefault="00337878" w:rsidP="00076362">
      <w:pPr>
        <w:pStyle w:val="Level4"/>
        <w:suppressAutoHyphens/>
        <w:ind w:left="1985"/>
        <w:rPr>
          <w:rFonts w:cs="Tahoma"/>
          <w:szCs w:val="20"/>
        </w:rPr>
      </w:pPr>
      <w:r w:rsidRPr="00C92356">
        <w:rPr>
          <w:rFonts w:cs="Tahoma"/>
          <w:b/>
          <w:szCs w:val="20"/>
        </w:rPr>
        <w:t>Juros Remuneratórios das Debêntures</w:t>
      </w:r>
      <w:r w:rsidR="00B07F38" w:rsidRPr="00C92356">
        <w:rPr>
          <w:rFonts w:cs="Tahoma"/>
          <w:b/>
          <w:szCs w:val="20"/>
        </w:rPr>
        <w:t xml:space="preserve"> da Primeira Série</w:t>
      </w:r>
      <w:r w:rsidRPr="00C92356">
        <w:rPr>
          <w:rFonts w:cs="Tahoma"/>
          <w:b/>
          <w:szCs w:val="20"/>
        </w:rPr>
        <w:t>.</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das Debêntures</w:t>
      </w:r>
      <w:r w:rsidR="00B07F38" w:rsidRPr="00C92356">
        <w:rPr>
          <w:rFonts w:cs="Tahoma"/>
          <w:szCs w:val="20"/>
        </w:rPr>
        <w:t xml:space="preserve"> da Primeira Série</w:t>
      </w:r>
      <w:r w:rsidRPr="00C92356">
        <w:rPr>
          <w:rFonts w:cs="Tahoma"/>
          <w:szCs w:val="20"/>
        </w:rPr>
        <w:t xml:space="preserve"> incidirão juros remuneratórios correspondentes a um determinado percentual ao ano, base 252 (duzentos e cinquenta e dois) Dias Úteis, a ser definido de acordo com o Procedimento de </w:t>
      </w:r>
      <w:r w:rsidRPr="00C92356">
        <w:rPr>
          <w:rFonts w:cs="Tahoma"/>
          <w:i/>
          <w:szCs w:val="20"/>
        </w:rPr>
        <w:t>Bookbuilding</w:t>
      </w:r>
      <w:r w:rsidRPr="00C92356">
        <w:rPr>
          <w:rFonts w:cs="Tahoma"/>
          <w:szCs w:val="20"/>
        </w:rPr>
        <w:t>, e, em qualquer caso, limitados à maior taxa entre</w:t>
      </w:r>
      <w:r w:rsidR="00543901"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r w:rsidRPr="00C92356">
        <w:rPr>
          <w:rFonts w:cs="Tahoma"/>
          <w:i/>
          <w:szCs w:val="20"/>
        </w:rPr>
        <w:t>Bookbuilding</w:t>
      </w:r>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sidR="004D24C2">
        <w:rPr>
          <w:rFonts w:cs="Tahoma"/>
          <w:szCs w:val="20"/>
        </w:rPr>
        <w:t>[</w:t>
      </w:r>
      <w:r w:rsidRPr="00C92356">
        <w:rPr>
          <w:rFonts w:cs="Tahoma"/>
          <w:szCs w:val="20"/>
        </w:rPr>
        <w:t>0,</w:t>
      </w:r>
      <w:r w:rsidR="005E599C" w:rsidRPr="00C92356">
        <w:rPr>
          <w:rFonts w:cs="Tahoma"/>
          <w:szCs w:val="20"/>
        </w:rPr>
        <w:t>40</w:t>
      </w:r>
      <w:r w:rsidRPr="00C92356">
        <w:rPr>
          <w:rFonts w:cs="Tahoma"/>
          <w:szCs w:val="20"/>
        </w:rPr>
        <w:t>% (</w:t>
      </w:r>
      <w:r w:rsidR="005E599C" w:rsidRPr="00C92356">
        <w:rPr>
          <w:rFonts w:cs="Tahoma"/>
          <w:szCs w:val="20"/>
        </w:rPr>
        <w:t xml:space="preserve">quarenta </w:t>
      </w:r>
      <w:r w:rsidRPr="00C92356">
        <w:rPr>
          <w:rFonts w:cs="Tahoma"/>
          <w:szCs w:val="20"/>
        </w:rPr>
        <w:t>centésimos por cento)</w:t>
      </w:r>
      <w:r w:rsidR="004D24C2">
        <w:rPr>
          <w:rFonts w:cs="Tahoma"/>
          <w:szCs w:val="20"/>
        </w:rPr>
        <w:t>]</w:t>
      </w:r>
      <w:r w:rsidRPr="00C92356">
        <w:rPr>
          <w:rFonts w:cs="Tahoma"/>
          <w:szCs w:val="20"/>
        </w:rPr>
        <w:t xml:space="preserve"> ao ano; ou </w:t>
      </w:r>
      <w:r w:rsidRPr="00C92356">
        <w:rPr>
          <w:rFonts w:cs="Tahoma"/>
          <w:b/>
          <w:szCs w:val="20"/>
        </w:rPr>
        <w:t>(ii</w:t>
      </w:r>
      <w:r w:rsidR="005E599C" w:rsidRPr="00C92356">
        <w:rPr>
          <w:rFonts w:cs="Tahoma"/>
          <w:b/>
          <w:szCs w:val="20"/>
        </w:rPr>
        <w:t>)</w:t>
      </w:r>
      <w:r w:rsidR="005E599C" w:rsidRPr="00C92356">
        <w:rPr>
          <w:rFonts w:cs="Tahoma"/>
          <w:szCs w:val="20"/>
        </w:rPr>
        <w:t> </w:t>
      </w:r>
      <w:r w:rsidR="004D24C2">
        <w:rPr>
          <w:rFonts w:cs="Tahoma"/>
          <w:szCs w:val="20"/>
        </w:rPr>
        <w:t>[</w:t>
      </w:r>
      <w:r w:rsidRPr="00C92356">
        <w:rPr>
          <w:rFonts w:cs="Tahoma"/>
          <w:szCs w:val="20"/>
        </w:rPr>
        <w:t>4,</w:t>
      </w:r>
      <w:r w:rsidR="005E599C" w:rsidRPr="00C92356">
        <w:rPr>
          <w:rFonts w:cs="Tahoma"/>
          <w:szCs w:val="20"/>
        </w:rPr>
        <w:t>45</w:t>
      </w:r>
      <w:r w:rsidR="006E2FFE" w:rsidRPr="00C92356">
        <w:rPr>
          <w:rFonts w:cs="Tahoma"/>
          <w:szCs w:val="20"/>
        </w:rPr>
        <w:t>%</w:t>
      </w:r>
      <w:r w:rsidR="006E2FFE">
        <w:rPr>
          <w:rFonts w:cs="Tahoma"/>
          <w:szCs w:val="20"/>
        </w:rPr>
        <w:t> </w:t>
      </w:r>
      <w:r w:rsidRPr="00C92356">
        <w:rPr>
          <w:rFonts w:cs="Tahoma"/>
          <w:szCs w:val="20"/>
        </w:rPr>
        <w:t xml:space="preserve">(quatro inteiros e </w:t>
      </w:r>
      <w:r w:rsidR="005E599C" w:rsidRPr="00C92356">
        <w:rPr>
          <w:rFonts w:cs="Tahoma"/>
          <w:szCs w:val="20"/>
        </w:rPr>
        <w:t>quarenta e cinco</w:t>
      </w:r>
      <w:r w:rsidRPr="00C92356">
        <w:rPr>
          <w:rFonts w:cs="Tahoma"/>
          <w:szCs w:val="20"/>
        </w:rPr>
        <w:t xml:space="preserve"> centésimos por cento)</w:t>
      </w:r>
      <w:r w:rsidR="004D24C2">
        <w:rPr>
          <w:rFonts w:cs="Tahoma"/>
          <w:szCs w:val="20"/>
        </w:rPr>
        <w:t>]</w:t>
      </w:r>
      <w:r w:rsidRPr="00C92356">
        <w:rPr>
          <w:rFonts w:cs="Tahoma"/>
          <w:szCs w:val="20"/>
        </w:rPr>
        <w:t xml:space="preserve"> ao ano (</w:t>
      </w:r>
      <w:r w:rsidR="0049307A" w:rsidRPr="00C92356">
        <w:rPr>
          <w:rFonts w:cs="Tahoma"/>
          <w:szCs w:val="20"/>
        </w:rPr>
        <w:t>“</w:t>
      </w:r>
      <w:r w:rsidRPr="00C92356">
        <w:rPr>
          <w:rFonts w:cs="Tahoma"/>
          <w:b/>
          <w:szCs w:val="20"/>
        </w:rPr>
        <w:t>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p>
    <w:p w14:paraId="04742956" w14:textId="77777777" w:rsidR="00B07F38" w:rsidRPr="00C92356" w:rsidRDefault="00B07F38" w:rsidP="00076362">
      <w:pPr>
        <w:pStyle w:val="Level4"/>
        <w:suppressAutoHyphens/>
        <w:ind w:left="1985"/>
        <w:rPr>
          <w:rFonts w:cs="Tahoma"/>
          <w:szCs w:val="20"/>
        </w:rPr>
      </w:pPr>
      <w:r w:rsidRPr="00C92356">
        <w:rPr>
          <w:rFonts w:cs="Tahoma"/>
          <w:b/>
          <w:szCs w:val="20"/>
        </w:rPr>
        <w:t>Juros Remuneratórios das Debêntures da Segunda Série.</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 xml:space="preserve">das Debêntures da Segunda Série incidirão juros remuneratórios correspondentes a um determinado percentual ao ano, base 252 (duzentos e cinquenta e dois) Dias Úteis, a ser definido de acordo com o Procedimento de </w:t>
      </w:r>
      <w:r w:rsidRPr="00C92356">
        <w:rPr>
          <w:rFonts w:cs="Tahoma"/>
          <w:i/>
          <w:szCs w:val="20"/>
        </w:rPr>
        <w:t>Bookbuilding</w:t>
      </w:r>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r w:rsidRPr="00C92356">
        <w:rPr>
          <w:rFonts w:cs="Tahoma"/>
          <w:i/>
          <w:szCs w:val="20"/>
        </w:rPr>
        <w:t>Bookbuilding</w:t>
      </w:r>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sidR="004D24C2">
        <w:rPr>
          <w:rFonts w:cs="Tahoma"/>
          <w:szCs w:val="20"/>
        </w:rPr>
        <w:t>[</w:t>
      </w:r>
      <w:r w:rsidRPr="00C92356">
        <w:rPr>
          <w:rFonts w:cs="Tahoma"/>
          <w:szCs w:val="20"/>
        </w:rPr>
        <w:t>0,40% (quarenta centésimos por cento)</w:t>
      </w:r>
      <w:r w:rsidR="004D24C2">
        <w:rPr>
          <w:rFonts w:cs="Tahoma"/>
          <w:szCs w:val="20"/>
        </w:rPr>
        <w:t>]</w:t>
      </w:r>
      <w:r w:rsidRPr="00C92356">
        <w:rPr>
          <w:rFonts w:cs="Tahoma"/>
          <w:szCs w:val="20"/>
        </w:rPr>
        <w:t xml:space="preserve"> ao ano; ou </w:t>
      </w:r>
      <w:r w:rsidRPr="00C92356">
        <w:rPr>
          <w:rFonts w:cs="Tahoma"/>
          <w:b/>
          <w:szCs w:val="20"/>
        </w:rPr>
        <w:t>(ii)</w:t>
      </w:r>
      <w:r w:rsidRPr="00C92356">
        <w:rPr>
          <w:rFonts w:cs="Tahoma"/>
          <w:szCs w:val="20"/>
        </w:rPr>
        <w:t> </w:t>
      </w:r>
      <w:r w:rsidR="004D24C2">
        <w:rPr>
          <w:rFonts w:cs="Tahoma"/>
          <w:szCs w:val="20"/>
        </w:rPr>
        <w:t>[</w:t>
      </w:r>
      <w:r w:rsidRPr="00C92356">
        <w:rPr>
          <w:rFonts w:cs="Tahoma"/>
          <w:szCs w:val="20"/>
        </w:rPr>
        <w:t>4,45% (quatro inteiros e quarenta e cinco centésimos por cento)</w:t>
      </w:r>
      <w:r w:rsidR="004D24C2">
        <w:rPr>
          <w:rFonts w:cs="Tahoma"/>
          <w:szCs w:val="20"/>
        </w:rPr>
        <w:t>]</w:t>
      </w:r>
      <w:r w:rsidRPr="00C92356">
        <w:rPr>
          <w:rFonts w:cs="Tahoma"/>
          <w:szCs w:val="20"/>
        </w:rPr>
        <w:t xml:space="preserve"> ao ano (“</w:t>
      </w:r>
      <w:r w:rsidRPr="00C92356">
        <w:rPr>
          <w:rFonts w:cs="Tahoma"/>
          <w:b/>
          <w:szCs w:val="20"/>
        </w:rPr>
        <w:t>Juros Remuneratórios da Segunda Série</w:t>
      </w:r>
      <w:r w:rsidRPr="00C92356">
        <w:rPr>
          <w:rFonts w:cs="Tahoma"/>
          <w:szCs w:val="20"/>
        </w:rPr>
        <w:t>”, e em conjunto com os Juros Remuneratórios da Primeira Série, “</w:t>
      </w:r>
      <w:r w:rsidRPr="00C92356">
        <w:rPr>
          <w:rFonts w:cs="Tahoma"/>
          <w:b/>
          <w:szCs w:val="20"/>
        </w:rPr>
        <w:t>Juros Remuneratórios</w:t>
      </w:r>
      <w:r w:rsidRPr="00C92356">
        <w:rPr>
          <w:rFonts w:cs="Tahoma"/>
          <w:szCs w:val="20"/>
        </w:rPr>
        <w:t>”)</w:t>
      </w:r>
      <w:r w:rsidR="001A15AF" w:rsidRPr="00C92356">
        <w:rPr>
          <w:rFonts w:cs="Tahoma"/>
          <w:szCs w:val="20"/>
        </w:rPr>
        <w:t>.</w:t>
      </w:r>
    </w:p>
    <w:p w14:paraId="77626DEE" w14:textId="77777777" w:rsidR="001A15AF" w:rsidRPr="00C92356" w:rsidRDefault="001A15AF" w:rsidP="00076362">
      <w:pPr>
        <w:pStyle w:val="Level4"/>
        <w:suppressAutoHyphens/>
        <w:ind w:left="1985"/>
        <w:rPr>
          <w:rFonts w:cs="Tahoma"/>
          <w:szCs w:val="20"/>
        </w:rPr>
      </w:pPr>
      <w:r w:rsidRPr="00C92356">
        <w:rPr>
          <w:rFonts w:cs="Tahoma"/>
          <w:szCs w:val="20"/>
        </w:rPr>
        <w:t>A taxa final dos respectivos Juros Remuneratórios, uma vez definida em conformidade com as Cláusulas 5.6.2.1 e 5.6.2.2 acima, será ratificada por meio de aditamento à presente Escritura, nos termos da Cláusula 2.1.4.2 acima.</w:t>
      </w:r>
    </w:p>
    <w:p w14:paraId="16202B50" w14:textId="77777777" w:rsidR="00F309DE" w:rsidRPr="00C92356" w:rsidRDefault="00F309DE" w:rsidP="00076362">
      <w:pPr>
        <w:pStyle w:val="Level4"/>
        <w:suppressAutoHyphens/>
        <w:ind w:left="1985"/>
        <w:rPr>
          <w:rFonts w:cs="Tahoma"/>
          <w:szCs w:val="20"/>
        </w:rPr>
      </w:pPr>
      <w:r w:rsidRPr="00C92356">
        <w:rPr>
          <w:rFonts w:cs="Tahoma"/>
          <w:szCs w:val="20"/>
        </w:rPr>
        <w:t xml:space="preserve">Os Juros Remuneratórios serão calculados de forma exponencial e cumulativa </w:t>
      </w:r>
      <w:r w:rsidRPr="00C92356">
        <w:rPr>
          <w:rFonts w:cs="Tahoma"/>
          <w:i/>
          <w:szCs w:val="20"/>
        </w:rPr>
        <w:t>pro rata temporis</w:t>
      </w:r>
      <w:r w:rsidRPr="00C92356">
        <w:rPr>
          <w:rFonts w:cs="Tahoma"/>
          <w:szCs w:val="20"/>
        </w:rPr>
        <w:t xml:space="preserve"> por Dias Úteis decorridos, desde a Primeira Data de Integralização ou a Data de Pagamento da Remuneração (conforme definida abaixo) imediatamente anterior, conforme o caso, até a data do efetivo pagamento.</w:t>
      </w:r>
    </w:p>
    <w:p w14:paraId="6B2A6C9C" w14:textId="77777777" w:rsidR="00F309DE" w:rsidRPr="00C92356" w:rsidRDefault="00F309DE" w:rsidP="00076362">
      <w:pPr>
        <w:pStyle w:val="Level4"/>
        <w:suppressAutoHyphens/>
        <w:ind w:left="1985"/>
        <w:rPr>
          <w:rFonts w:cs="Tahoma"/>
          <w:szCs w:val="20"/>
        </w:rPr>
      </w:pPr>
      <w:r w:rsidRPr="00C92356">
        <w:rPr>
          <w:rFonts w:cs="Tahoma"/>
          <w:szCs w:val="20"/>
        </w:rPr>
        <w:t>Os Juros Remuneratórios serão calculados de acordo com a seguinte fórmula:</w:t>
      </w:r>
    </w:p>
    <w:p w14:paraId="559580A0" w14:textId="77777777" w:rsidR="00F309DE" w:rsidRPr="00C92356" w:rsidRDefault="00F309DE" w:rsidP="00076362">
      <w:pPr>
        <w:tabs>
          <w:tab w:val="left" w:pos="1418"/>
        </w:tabs>
        <w:suppressAutoHyphens/>
        <w:spacing w:before="140" w:line="290" w:lineRule="auto"/>
        <w:ind w:left="1361"/>
        <w:jc w:val="center"/>
        <w:rPr>
          <w:rFonts w:cs="Tahoma"/>
          <w:color w:val="000000"/>
          <w:szCs w:val="20"/>
        </w:rPr>
      </w:pPr>
      <w:r w:rsidRPr="00C92356">
        <w:rPr>
          <w:rFonts w:cs="Tahoma"/>
          <w:szCs w:val="20"/>
        </w:rPr>
        <w:t>J = VNa x [FatorJuros-1]</w:t>
      </w:r>
    </w:p>
    <w:p w14:paraId="63745FF3" w14:textId="77777777" w:rsidR="00F309DE" w:rsidRPr="00C92356" w:rsidRDefault="00F309DE" w:rsidP="00076362">
      <w:pPr>
        <w:pStyle w:val="Body2"/>
        <w:suppressAutoHyphens/>
        <w:ind w:left="1985"/>
        <w:rPr>
          <w:rFonts w:cs="Tahoma"/>
          <w:szCs w:val="20"/>
        </w:rPr>
      </w:pPr>
      <w:r w:rsidRPr="00C92356">
        <w:rPr>
          <w:rFonts w:cs="Tahoma"/>
          <w:szCs w:val="20"/>
        </w:rPr>
        <w:t>onde:</w:t>
      </w:r>
    </w:p>
    <w:p w14:paraId="0291E7B7" w14:textId="77777777" w:rsidR="00F309DE" w:rsidRPr="00C92356" w:rsidRDefault="00F309DE" w:rsidP="00076362">
      <w:pPr>
        <w:pStyle w:val="Body2"/>
        <w:suppressAutoHyphens/>
        <w:ind w:left="1985"/>
        <w:rPr>
          <w:rFonts w:cs="Tahoma"/>
          <w:szCs w:val="20"/>
        </w:rPr>
      </w:pPr>
      <w:r w:rsidRPr="00C92356">
        <w:rPr>
          <w:rFonts w:cs="Tahoma"/>
          <w:szCs w:val="20"/>
        </w:rPr>
        <w:t>J = Valor unitário dos Juros Remuneratórios devidos no final de cada Período de Capitalização (conforme definido abaixo), calculado com 8 (oito) casas decimais, sem arredondamento;</w:t>
      </w:r>
    </w:p>
    <w:p w14:paraId="32730351" w14:textId="77777777" w:rsidR="00F309DE" w:rsidRPr="00C92356" w:rsidRDefault="00F309DE" w:rsidP="00076362">
      <w:pPr>
        <w:pStyle w:val="Body2"/>
        <w:suppressAutoHyphens/>
        <w:ind w:left="1985"/>
        <w:rPr>
          <w:rFonts w:cs="Tahoma"/>
          <w:szCs w:val="20"/>
        </w:rPr>
      </w:pPr>
      <w:r w:rsidRPr="00C92356">
        <w:rPr>
          <w:rFonts w:cs="Tahoma"/>
          <w:szCs w:val="20"/>
        </w:rPr>
        <w:t>VNa = Valor Nominal Unitário Atualizado, calculado com 8 (oito) casas decimais, sem arredondamento;</w:t>
      </w:r>
    </w:p>
    <w:p w14:paraId="0152F7E0" w14:textId="77777777" w:rsidR="00F309DE" w:rsidRPr="00C92356" w:rsidRDefault="00F309DE" w:rsidP="00076362">
      <w:pPr>
        <w:pStyle w:val="Body2"/>
        <w:suppressAutoHyphens/>
        <w:ind w:left="1985"/>
        <w:rPr>
          <w:rFonts w:cs="Tahoma"/>
          <w:szCs w:val="20"/>
        </w:rPr>
      </w:pPr>
      <w:r w:rsidRPr="00C92356">
        <w:rPr>
          <w:rFonts w:cs="Tahoma"/>
          <w:szCs w:val="20"/>
        </w:rPr>
        <w:t>FatorJuros = Fator de juros fixos calculado com 9 (nove) casas decimais, com arredondamento, apurado da seguinte forma:</w:t>
      </w:r>
    </w:p>
    <w:p w14:paraId="66FBEE64" w14:textId="77777777" w:rsidR="00F309DE" w:rsidRPr="00C92356" w:rsidRDefault="00F309DE" w:rsidP="00076362">
      <w:pPr>
        <w:suppressAutoHyphens/>
        <w:spacing w:before="140" w:line="290" w:lineRule="auto"/>
        <w:ind w:left="1361"/>
        <w:jc w:val="center"/>
        <w:rPr>
          <w:rFonts w:cs="Tahoma"/>
          <w:i/>
          <w:iCs/>
          <w:color w:val="000000"/>
          <w:szCs w:val="20"/>
        </w:rPr>
      </w:pPr>
      <w:r w:rsidRPr="00C92356">
        <w:rPr>
          <w:rFonts w:cs="Tahoma"/>
          <w:noProof/>
          <w:szCs w:val="20"/>
          <w:lang w:eastAsia="pt-BR"/>
        </w:rPr>
        <w:drawing>
          <wp:inline distT="0" distB="0" distL="0" distR="0" wp14:anchorId="0BD4A05B" wp14:editId="77188717">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14:paraId="69F55E00" w14:textId="77777777" w:rsidR="00F309DE" w:rsidRPr="00C92356" w:rsidRDefault="00F309DE" w:rsidP="00076362">
      <w:pPr>
        <w:pStyle w:val="Body2"/>
        <w:suppressAutoHyphens/>
        <w:ind w:left="1985"/>
        <w:rPr>
          <w:rFonts w:cs="Tahoma"/>
          <w:szCs w:val="20"/>
        </w:rPr>
      </w:pPr>
      <w:r w:rsidRPr="00C92356">
        <w:rPr>
          <w:rFonts w:cs="Tahoma"/>
          <w:szCs w:val="20"/>
        </w:rPr>
        <w:t>onde:</w:t>
      </w:r>
    </w:p>
    <w:p w14:paraId="05240BFB" w14:textId="77777777" w:rsidR="00F309DE" w:rsidRPr="00C92356" w:rsidRDefault="00F309DE" w:rsidP="00076362">
      <w:pPr>
        <w:pStyle w:val="Body2"/>
        <w:suppressAutoHyphens/>
        <w:ind w:left="1985"/>
        <w:rPr>
          <w:rFonts w:cs="Tahoma"/>
          <w:szCs w:val="20"/>
        </w:rPr>
      </w:pPr>
      <w:r w:rsidRPr="00C92356">
        <w:rPr>
          <w:rFonts w:cs="Tahoma"/>
          <w:szCs w:val="20"/>
        </w:rPr>
        <w:t xml:space="preserve">taxa = Taxa de juros fixa (não expressa em percentual) par cálculo dos respectivos Juros Remuneratórios, a ser definida no Procedimento de </w:t>
      </w:r>
      <w:r w:rsidRPr="00C92356">
        <w:rPr>
          <w:rFonts w:cs="Tahoma"/>
          <w:i/>
          <w:szCs w:val="20"/>
        </w:rPr>
        <w:t>Bookbuilding</w:t>
      </w:r>
      <w:r w:rsidRPr="00C92356">
        <w:rPr>
          <w:rFonts w:cs="Tahoma"/>
          <w:szCs w:val="20"/>
        </w:rPr>
        <w:t>, informada com 4 (quatro) casas decimais; e</w:t>
      </w:r>
    </w:p>
    <w:p w14:paraId="52EC57D3" w14:textId="77777777" w:rsidR="00F309DE" w:rsidRPr="00C92356" w:rsidRDefault="00F309DE" w:rsidP="00076362">
      <w:pPr>
        <w:pStyle w:val="Level4"/>
        <w:numPr>
          <w:ilvl w:val="0"/>
          <w:numId w:val="0"/>
        </w:numPr>
        <w:suppressAutoHyphens/>
        <w:ind w:left="1985"/>
        <w:rPr>
          <w:rFonts w:cs="Tahoma"/>
          <w:szCs w:val="20"/>
        </w:rPr>
      </w:pPr>
      <w:r w:rsidRPr="00C92356">
        <w:rPr>
          <w:rFonts w:cs="Tahoma"/>
          <w:szCs w:val="20"/>
        </w:rPr>
        <w:t>DP = Número de Dias Úteis entre a Primeira Data de Integralização ou a Data de Pagamento da Remuneração imediatamente anterior, conforme o caso, e a data atual, sendo “DP” um número inteiro.</w:t>
      </w:r>
    </w:p>
    <w:p w14:paraId="4FF229F8"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Para fins de cálculo dos </w:t>
      </w:r>
      <w:r w:rsidR="005E599C" w:rsidRPr="00C92356">
        <w:rPr>
          <w:rFonts w:cs="Tahoma"/>
          <w:szCs w:val="20"/>
        </w:rPr>
        <w:t xml:space="preserve">Juros Remuneratórios </w:t>
      </w:r>
      <w:r w:rsidRPr="00C92356">
        <w:rPr>
          <w:rFonts w:cs="Tahoma"/>
          <w:szCs w:val="20"/>
        </w:rPr>
        <w:t xml:space="preserve">das Debêntures, define-se </w:t>
      </w:r>
      <w:r w:rsidR="0049307A" w:rsidRPr="00C92356">
        <w:rPr>
          <w:rFonts w:cs="Tahoma"/>
          <w:szCs w:val="20"/>
        </w:rPr>
        <w:t>“</w:t>
      </w:r>
      <w:r w:rsidRPr="00C92356">
        <w:rPr>
          <w:rFonts w:cs="Tahoma"/>
          <w:b/>
          <w:szCs w:val="20"/>
        </w:rPr>
        <w:t>Período de Capitalização</w:t>
      </w:r>
      <w:r w:rsidR="0049307A" w:rsidRPr="00C92356">
        <w:rPr>
          <w:rFonts w:cs="Tahoma"/>
          <w:szCs w:val="20"/>
        </w:rPr>
        <w:t>”</w:t>
      </w:r>
      <w:r w:rsidRPr="00C92356">
        <w:rPr>
          <w:rFonts w:cs="Tahoma"/>
          <w:szCs w:val="20"/>
        </w:rPr>
        <w:t xml:space="preserve"> como o intervalo de tempo que se inicia na Primeira Data de Integralização (inclusive), no caso do primeiro Período de Capitalização, ou na respectiva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14:paraId="1840F3A6" w14:textId="77777777" w:rsidR="00337878" w:rsidRPr="00C92356" w:rsidRDefault="00337878" w:rsidP="00076362">
      <w:pPr>
        <w:pStyle w:val="Level2"/>
        <w:suppressAutoHyphens/>
        <w:ind w:left="709"/>
        <w:rPr>
          <w:rFonts w:cs="Tahoma"/>
          <w:b/>
          <w:szCs w:val="20"/>
        </w:rPr>
      </w:pPr>
      <w:r w:rsidRPr="00C92356">
        <w:rPr>
          <w:rFonts w:cs="Tahoma"/>
          <w:b/>
          <w:szCs w:val="20"/>
        </w:rPr>
        <w:t>Periodicidade do Pagamento dos Juros Remuneratórios.</w:t>
      </w:r>
    </w:p>
    <w:p w14:paraId="0ECFF801"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w:t>
      </w:r>
      <w:r w:rsidR="00B07F38" w:rsidRPr="00C92356">
        <w:rPr>
          <w:rFonts w:cs="Tahoma"/>
          <w:b/>
          <w:szCs w:val="20"/>
        </w:rPr>
        <w:t xml:space="preserve"> da Primeira Série</w:t>
      </w:r>
      <w:r w:rsidRPr="00C92356">
        <w:rPr>
          <w:rFonts w:cs="Tahoma"/>
          <w:szCs w:val="20"/>
        </w:rPr>
        <w:t>.</w:t>
      </w:r>
      <w:r w:rsidR="002169CB"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w:t>
      </w:r>
      <w:r w:rsidR="00B07F38" w:rsidRPr="00C92356">
        <w:rPr>
          <w:rFonts w:cs="Tahoma"/>
          <w:szCs w:val="20"/>
        </w:rPr>
        <w:t xml:space="preserve"> da Primeira Série</w:t>
      </w:r>
      <w:r w:rsidR="00482162" w:rsidRPr="00C92356">
        <w:rPr>
          <w:rFonts w:cs="Tahoma"/>
          <w:szCs w:val="20"/>
        </w:rPr>
        <w:t>,</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os Juros Remuneratórios</w:t>
      </w:r>
      <w:r w:rsidR="00B07F38" w:rsidRPr="00C92356">
        <w:rPr>
          <w:rFonts w:cs="Tahoma"/>
          <w:szCs w:val="20"/>
        </w:rPr>
        <w:t xml:space="preserve"> da Primeira Série</w:t>
      </w:r>
      <w:r w:rsidRPr="00C92356">
        <w:rPr>
          <w:rFonts w:cs="Tahoma"/>
          <w:szCs w:val="20"/>
        </w:rPr>
        <w:t xml:space="preserve"> serão pagos pela Emissora aos Debenturistas, </w:t>
      </w:r>
      <w:r w:rsidR="00F35DFF" w:rsidRPr="00C92356">
        <w:rPr>
          <w:rFonts w:cs="Tahoma"/>
          <w:szCs w:val="20"/>
        </w:rPr>
        <w:t>anualmente</w:t>
      </w:r>
      <w:r w:rsidRPr="00C92356">
        <w:rPr>
          <w:rFonts w:cs="Tahoma"/>
          <w:szCs w:val="20"/>
        </w:rPr>
        <w:t xml:space="preserv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w:t>
      </w:r>
      <w:r w:rsidR="005E599C" w:rsidRPr="00C92356">
        <w:rPr>
          <w:rFonts w:cs="Tahoma"/>
          <w:szCs w:val="20"/>
        </w:rPr>
        <w:t xml:space="preserve">sempre </w:t>
      </w:r>
      <w:r w:rsidRPr="00C92356">
        <w:rPr>
          <w:rFonts w:cs="Tahoma"/>
          <w:szCs w:val="20"/>
        </w:rPr>
        <w:t>no dia</w:t>
      </w:r>
      <w:r w:rsidR="005E599C" w:rsidRPr="00C92356">
        <w:rPr>
          <w:rFonts w:cs="Tahoma"/>
          <w:szCs w:val="20"/>
        </w:rPr>
        <w:t xml:space="preserve"> </w:t>
      </w:r>
      <w:r w:rsidR="0035493B" w:rsidRPr="00C92356">
        <w:rPr>
          <w:rFonts w:cs="Tahoma"/>
          <w:szCs w:val="20"/>
        </w:rPr>
        <w:t>15</w:t>
      </w:r>
      <w:r w:rsidR="00F35DFF" w:rsidRPr="00C92356">
        <w:rPr>
          <w:rFonts w:cs="Tahoma"/>
          <w:szCs w:val="20"/>
        </w:rPr>
        <w:t xml:space="preserve"> do</w:t>
      </w:r>
      <w:r w:rsidR="005E599C" w:rsidRPr="00C92356">
        <w:rPr>
          <w:rFonts w:cs="Tahoma"/>
          <w:szCs w:val="20"/>
        </w:rPr>
        <w:t xml:space="preserve"> </w:t>
      </w:r>
      <w:r w:rsidR="00F35DFF" w:rsidRPr="00C92356">
        <w:rPr>
          <w:rFonts w:cs="Tahoma"/>
          <w:szCs w:val="20"/>
        </w:rPr>
        <w:t xml:space="preserve">mês </w:t>
      </w:r>
      <w:r w:rsidR="005E599C" w:rsidRPr="00C92356">
        <w:rPr>
          <w:rFonts w:cs="Tahoma"/>
          <w:szCs w:val="20"/>
        </w:rPr>
        <w:t>de [●]</w:t>
      </w:r>
      <w:r w:rsidR="00F35DFF" w:rsidRPr="00C92356">
        <w:rPr>
          <w:rFonts w:cs="Tahoma"/>
          <w:szCs w:val="20"/>
        </w:rPr>
        <w:t xml:space="preserve"> </w:t>
      </w:r>
      <w:r w:rsidRPr="00C92356">
        <w:rPr>
          <w:rFonts w:cs="Tahoma"/>
          <w:szCs w:val="20"/>
        </w:rPr>
        <w:t>de cada ano. O primeiro pagamento ocorrerá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2A3955" w:rsidRPr="00C92356">
        <w:rPr>
          <w:rFonts w:cs="Tahoma"/>
          <w:szCs w:val="20"/>
        </w:rPr>
        <w:t xml:space="preserve"> </w:t>
      </w:r>
      <w:r w:rsidRPr="00C92356">
        <w:rPr>
          <w:rFonts w:cs="Tahoma"/>
          <w:szCs w:val="20"/>
        </w:rPr>
        <w:t>e o último pagamento ocorrerá na Data de Vencimento</w:t>
      </w:r>
      <w:r w:rsidR="00B07F38" w:rsidRPr="00C92356">
        <w:rPr>
          <w:rFonts w:cs="Tahoma"/>
          <w:szCs w:val="20"/>
        </w:rPr>
        <w:t xml:space="preserve"> Primeira Série</w:t>
      </w:r>
      <w:r w:rsidRPr="00C92356">
        <w:rPr>
          <w:rFonts w:cs="Tahoma"/>
          <w:szCs w:val="20"/>
        </w:rPr>
        <w:t>, conforme tabela abai</w:t>
      </w:r>
      <w:r w:rsidR="0049307A" w:rsidRPr="00C92356">
        <w:rPr>
          <w:rFonts w:cs="Tahoma"/>
          <w:szCs w:val="20"/>
        </w:rPr>
        <w:t>xo (cada uma dessas datas, uma “</w:t>
      </w:r>
      <w:r w:rsidRPr="00C92356">
        <w:rPr>
          <w:rFonts w:cs="Tahoma"/>
          <w:b/>
          <w:szCs w:val="20"/>
        </w:rPr>
        <w:t>Data de Pa</w:t>
      </w:r>
      <w:r w:rsidR="00AB2C49" w:rsidRPr="00C92356">
        <w:rPr>
          <w:rFonts w:cs="Tahoma"/>
          <w:b/>
          <w:szCs w:val="20"/>
        </w:rPr>
        <w:t>g</w:t>
      </w:r>
      <w:r w:rsidRPr="00C92356">
        <w:rPr>
          <w:rFonts w:cs="Tahoma"/>
          <w:b/>
          <w:szCs w:val="20"/>
        </w:rPr>
        <w:t>amento dos 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r w:rsidR="0035493B" w:rsidRPr="00C92356">
        <w:rPr>
          <w:rFonts w:cs="Tahoma"/>
          <w:szCs w:val="20"/>
          <w:highlight w:val="yellow"/>
        </w:rPr>
        <w:t xml:space="preserve"> </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2169CB" w:rsidRPr="00C92356" w14:paraId="0E0A4D44" w14:textId="77777777" w:rsidTr="008F09AC">
        <w:trPr>
          <w:jc w:val="center"/>
        </w:trPr>
        <w:tc>
          <w:tcPr>
            <w:tcW w:w="3671" w:type="dxa"/>
            <w:shd w:val="clear" w:color="auto" w:fill="D9D9D9"/>
          </w:tcPr>
          <w:p w14:paraId="5B6A09E4" w14:textId="77777777" w:rsidR="002169CB" w:rsidRPr="00C92356" w:rsidRDefault="002169CB" w:rsidP="00076362">
            <w:pPr>
              <w:pStyle w:val="Body"/>
              <w:suppressAutoHyphens/>
              <w:spacing w:before="40" w:after="40"/>
              <w:jc w:val="center"/>
              <w:rPr>
                <w:rFonts w:cs="Tahoma"/>
                <w:b/>
                <w:szCs w:val="20"/>
              </w:rPr>
            </w:pPr>
            <w:r w:rsidRPr="00C92356">
              <w:rPr>
                <w:rFonts w:cs="Tahoma"/>
                <w:b/>
                <w:szCs w:val="20"/>
              </w:rPr>
              <w:t>Datas de Pagamento dos Juros Remuneratórios</w:t>
            </w:r>
            <w:r w:rsidR="00B07F38" w:rsidRPr="00C92356">
              <w:rPr>
                <w:rFonts w:cs="Tahoma"/>
                <w:b/>
                <w:szCs w:val="20"/>
              </w:rPr>
              <w:t xml:space="preserve"> da Primeira Série</w:t>
            </w:r>
          </w:p>
        </w:tc>
      </w:tr>
      <w:tr w:rsidR="002A6600" w:rsidRPr="00C92356" w14:paraId="6F147DE3" w14:textId="77777777" w:rsidTr="008F09AC">
        <w:trPr>
          <w:jc w:val="center"/>
        </w:trPr>
        <w:tc>
          <w:tcPr>
            <w:tcW w:w="3671" w:type="dxa"/>
          </w:tcPr>
          <w:p w14:paraId="3C42F096" w14:textId="77777777" w:rsidR="002A6600" w:rsidRPr="00C92356" w:rsidRDefault="002A6600"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2A6600" w:rsidRPr="00C92356" w14:paraId="0B66A205" w14:textId="77777777" w:rsidTr="008F09AC">
        <w:trPr>
          <w:jc w:val="center"/>
        </w:trPr>
        <w:tc>
          <w:tcPr>
            <w:tcW w:w="3671" w:type="dxa"/>
          </w:tcPr>
          <w:p w14:paraId="002E4DAD" w14:textId="77777777"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CF43FD" w:rsidRPr="00C92356">
              <w:rPr>
                <w:rFonts w:cs="Tahoma"/>
                <w:szCs w:val="20"/>
              </w:rPr>
              <w:t xml:space="preserve">15 </w:t>
            </w:r>
            <w:r w:rsidRPr="00C92356">
              <w:rPr>
                <w:rFonts w:cs="Tahoma"/>
                <w:szCs w:val="20"/>
              </w:rPr>
              <w:t>de [●] de [●]</w:t>
            </w:r>
          </w:p>
        </w:tc>
      </w:tr>
      <w:tr w:rsidR="002A6600" w:rsidRPr="00C92356" w14:paraId="046A3FBD" w14:textId="77777777" w:rsidTr="008F09AC">
        <w:trPr>
          <w:jc w:val="center"/>
        </w:trPr>
        <w:tc>
          <w:tcPr>
            <w:tcW w:w="3671" w:type="dxa"/>
          </w:tcPr>
          <w:p w14:paraId="7B6247D2" w14:textId="77777777"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14:paraId="7A91E0F3" w14:textId="77777777" w:rsidTr="008F09AC">
        <w:trPr>
          <w:jc w:val="center"/>
        </w:trPr>
        <w:tc>
          <w:tcPr>
            <w:tcW w:w="3671" w:type="dxa"/>
          </w:tcPr>
          <w:p w14:paraId="7B1BF4F9" w14:textId="77777777"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14:paraId="60CEA165" w14:textId="77777777" w:rsidTr="008F09AC">
        <w:trPr>
          <w:jc w:val="center"/>
        </w:trPr>
        <w:tc>
          <w:tcPr>
            <w:tcW w:w="3671" w:type="dxa"/>
          </w:tcPr>
          <w:p w14:paraId="496FCB14" w14:textId="77777777"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14:paraId="4B963384" w14:textId="77777777" w:rsidTr="008F09AC">
        <w:trPr>
          <w:jc w:val="center"/>
        </w:trPr>
        <w:tc>
          <w:tcPr>
            <w:tcW w:w="3671" w:type="dxa"/>
          </w:tcPr>
          <w:p w14:paraId="72128571" w14:textId="77777777"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14:paraId="16FC8B5F" w14:textId="77777777" w:rsidTr="008F09AC">
        <w:trPr>
          <w:jc w:val="center"/>
        </w:trPr>
        <w:tc>
          <w:tcPr>
            <w:tcW w:w="3671" w:type="dxa"/>
          </w:tcPr>
          <w:p w14:paraId="5C432558" w14:textId="77777777"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14:paraId="26F6363D" w14:textId="77777777" w:rsidTr="008F09AC">
        <w:trPr>
          <w:jc w:val="center"/>
        </w:trPr>
        <w:tc>
          <w:tcPr>
            <w:tcW w:w="3671" w:type="dxa"/>
          </w:tcPr>
          <w:p w14:paraId="717B6C4A" w14:textId="77777777"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14:paraId="5C1D86FB" w14:textId="77777777" w:rsidTr="008F09AC">
        <w:trPr>
          <w:jc w:val="center"/>
        </w:trPr>
        <w:tc>
          <w:tcPr>
            <w:tcW w:w="3671" w:type="dxa"/>
          </w:tcPr>
          <w:p w14:paraId="4E8B969B" w14:textId="77777777"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14:paraId="1750B901" w14:textId="77777777" w:rsidTr="008F09AC">
        <w:trPr>
          <w:jc w:val="center"/>
        </w:trPr>
        <w:tc>
          <w:tcPr>
            <w:tcW w:w="3671" w:type="dxa"/>
          </w:tcPr>
          <w:p w14:paraId="73D040BE" w14:textId="77777777"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697D9C" w:rsidRPr="00C92356" w14:paraId="46688FBE" w14:textId="77777777" w:rsidTr="008F09AC">
        <w:trPr>
          <w:jc w:val="center"/>
        </w:trPr>
        <w:tc>
          <w:tcPr>
            <w:tcW w:w="3671" w:type="dxa"/>
          </w:tcPr>
          <w:p w14:paraId="0ED61822" w14:textId="77777777" w:rsidR="00697D9C" w:rsidRPr="00C92356" w:rsidRDefault="00697D9C">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169CB" w:rsidRPr="00C92356" w14:paraId="441F56F1" w14:textId="77777777" w:rsidTr="008F09AC">
        <w:trPr>
          <w:jc w:val="center"/>
        </w:trPr>
        <w:tc>
          <w:tcPr>
            <w:tcW w:w="3671" w:type="dxa"/>
          </w:tcPr>
          <w:p w14:paraId="345F3920" w14:textId="77777777" w:rsidR="002169CB" w:rsidRPr="00C92356" w:rsidRDefault="002169CB"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r>
    </w:tbl>
    <w:p w14:paraId="01573EFC" w14:textId="77777777" w:rsidR="00B07F38" w:rsidRPr="00C92356" w:rsidRDefault="00B07F38" w:rsidP="00076362">
      <w:pPr>
        <w:pStyle w:val="Body"/>
        <w:suppressAutoHyphens/>
        <w:rPr>
          <w:rFonts w:cs="Tahoma"/>
          <w:b/>
          <w:szCs w:val="20"/>
        </w:rPr>
      </w:pPr>
    </w:p>
    <w:p w14:paraId="0B17FE73" w14:textId="77777777"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 da Segunda Série</w:t>
      </w:r>
      <w:r w:rsidRPr="00C92356">
        <w:rPr>
          <w:rFonts w:cs="Tahoma"/>
          <w:szCs w:val="20"/>
        </w:rPr>
        <w:t>.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os Juros Remuneratórios da Segunda Série serão pagos pela Emissora aos Debenturistas, semestralmente,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sempre no dia no dia </w:t>
      </w:r>
      <w:r w:rsidR="00B9572C" w:rsidRPr="00C92356">
        <w:rPr>
          <w:rFonts w:cs="Tahoma"/>
          <w:szCs w:val="20"/>
        </w:rPr>
        <w:t xml:space="preserve">15 </w:t>
      </w:r>
      <w:r w:rsidRPr="00C92356">
        <w:rPr>
          <w:rFonts w:cs="Tahoma"/>
          <w:szCs w:val="20"/>
        </w:rPr>
        <w:t xml:space="preserve">dos meses de [●] e [●] de cada ano. O primeiro pagamento ocorrerá em </w:t>
      </w:r>
      <w:r w:rsidR="00B9572C" w:rsidRPr="00C92356">
        <w:rPr>
          <w:rFonts w:cs="Tahoma"/>
          <w:szCs w:val="20"/>
        </w:rPr>
        <w:t xml:space="preserve">15 </w:t>
      </w:r>
      <w:r w:rsidRPr="00C92356">
        <w:rPr>
          <w:rFonts w:cs="Tahoma"/>
          <w:szCs w:val="20"/>
        </w:rPr>
        <w:t>de [●] de [●] e o último pagamento ocorrerá na Data de Vencimento Segunda Série, conforme tabela abaixo (cada uma dessas datas, uma “</w:t>
      </w:r>
      <w:r w:rsidRPr="00C92356">
        <w:rPr>
          <w:rFonts w:cs="Tahoma"/>
          <w:b/>
          <w:szCs w:val="20"/>
        </w:rPr>
        <w:t>Data de Pagamento dos Juros Remuneratórios da Segunda Série</w:t>
      </w:r>
      <w:r w:rsidRPr="00C92356">
        <w:rPr>
          <w:rFonts w:cs="Tahoma"/>
          <w:szCs w:val="20"/>
        </w:rPr>
        <w:t>”, e em conjunto com a Data de Pagamento dos Juros Remuneratórios da Primeira Série, “</w:t>
      </w:r>
      <w:r w:rsidRPr="00C92356">
        <w:rPr>
          <w:rFonts w:cs="Tahoma"/>
          <w:b/>
          <w:szCs w:val="20"/>
        </w:rPr>
        <w:t>Data de Pagamento dos Juros Remuneratórios</w:t>
      </w:r>
      <w:r w:rsidRPr="00C92356">
        <w:rPr>
          <w:rFonts w:cs="Tahoma"/>
          <w:szCs w:val="20"/>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B07F38" w:rsidRPr="00C92356" w14:paraId="562B8C02" w14:textId="77777777" w:rsidTr="008E0574">
        <w:trPr>
          <w:jc w:val="center"/>
        </w:trPr>
        <w:tc>
          <w:tcPr>
            <w:tcW w:w="3671" w:type="dxa"/>
            <w:shd w:val="clear" w:color="auto" w:fill="D9D9D9"/>
          </w:tcPr>
          <w:p w14:paraId="32893E66" w14:textId="77777777" w:rsidR="00B07F38" w:rsidRPr="00C92356" w:rsidRDefault="00B07F38" w:rsidP="00076362">
            <w:pPr>
              <w:pStyle w:val="Body"/>
              <w:suppressAutoHyphens/>
              <w:spacing w:before="40" w:after="40"/>
              <w:jc w:val="center"/>
              <w:rPr>
                <w:rFonts w:cs="Tahoma"/>
                <w:b/>
                <w:szCs w:val="20"/>
              </w:rPr>
            </w:pPr>
            <w:r w:rsidRPr="00C92356">
              <w:rPr>
                <w:rFonts w:cs="Tahoma"/>
                <w:b/>
                <w:szCs w:val="20"/>
              </w:rPr>
              <w:t>Datas de Pagamento dos Juros Remuneratórios da Segunda Série</w:t>
            </w:r>
          </w:p>
        </w:tc>
      </w:tr>
      <w:tr w:rsidR="00B07F38" w:rsidRPr="00C92356" w14:paraId="269FC4DD" w14:textId="77777777" w:rsidTr="008E0574">
        <w:trPr>
          <w:jc w:val="center"/>
        </w:trPr>
        <w:tc>
          <w:tcPr>
            <w:tcW w:w="3671" w:type="dxa"/>
          </w:tcPr>
          <w:p w14:paraId="5FA70CB7" w14:textId="77777777" w:rsidR="00B07F38" w:rsidRPr="00C92356" w:rsidRDefault="00B07F38"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B07F38" w:rsidRPr="00C92356" w14:paraId="4DFC38DA" w14:textId="77777777" w:rsidTr="008E0574">
        <w:trPr>
          <w:trHeight w:val="58"/>
          <w:jc w:val="center"/>
        </w:trPr>
        <w:tc>
          <w:tcPr>
            <w:tcW w:w="3671" w:type="dxa"/>
          </w:tcPr>
          <w:p w14:paraId="5A5019D7"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75DAA6BF" w14:textId="77777777" w:rsidTr="008E0574">
        <w:trPr>
          <w:jc w:val="center"/>
        </w:trPr>
        <w:tc>
          <w:tcPr>
            <w:tcW w:w="3671" w:type="dxa"/>
          </w:tcPr>
          <w:p w14:paraId="601DE4AD"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76448988" w14:textId="77777777" w:rsidTr="008E0574">
        <w:trPr>
          <w:jc w:val="center"/>
        </w:trPr>
        <w:tc>
          <w:tcPr>
            <w:tcW w:w="3671" w:type="dxa"/>
          </w:tcPr>
          <w:p w14:paraId="603BEEC9"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137744D6" w14:textId="77777777" w:rsidTr="008E0574">
        <w:trPr>
          <w:jc w:val="center"/>
        </w:trPr>
        <w:tc>
          <w:tcPr>
            <w:tcW w:w="3671" w:type="dxa"/>
          </w:tcPr>
          <w:p w14:paraId="3E5D118E"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3485A774" w14:textId="77777777" w:rsidTr="008E0574">
        <w:trPr>
          <w:jc w:val="center"/>
        </w:trPr>
        <w:tc>
          <w:tcPr>
            <w:tcW w:w="3671" w:type="dxa"/>
          </w:tcPr>
          <w:p w14:paraId="61988DD2"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70FD8174" w14:textId="77777777" w:rsidTr="008E0574">
        <w:trPr>
          <w:jc w:val="center"/>
        </w:trPr>
        <w:tc>
          <w:tcPr>
            <w:tcW w:w="3671" w:type="dxa"/>
          </w:tcPr>
          <w:p w14:paraId="0675D1C7"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12732D46" w14:textId="77777777" w:rsidTr="008E0574">
        <w:trPr>
          <w:jc w:val="center"/>
        </w:trPr>
        <w:tc>
          <w:tcPr>
            <w:tcW w:w="3671" w:type="dxa"/>
          </w:tcPr>
          <w:p w14:paraId="485C27E4"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7B3DFCA2" w14:textId="77777777" w:rsidTr="008E0574">
        <w:trPr>
          <w:jc w:val="center"/>
        </w:trPr>
        <w:tc>
          <w:tcPr>
            <w:tcW w:w="3671" w:type="dxa"/>
          </w:tcPr>
          <w:p w14:paraId="679C88EE"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07511A80" w14:textId="77777777" w:rsidTr="008E0574">
        <w:trPr>
          <w:jc w:val="center"/>
        </w:trPr>
        <w:tc>
          <w:tcPr>
            <w:tcW w:w="3671" w:type="dxa"/>
          </w:tcPr>
          <w:p w14:paraId="1411BB74"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350C9B01" w14:textId="77777777" w:rsidTr="008E0574">
        <w:trPr>
          <w:jc w:val="center"/>
        </w:trPr>
        <w:tc>
          <w:tcPr>
            <w:tcW w:w="3671" w:type="dxa"/>
          </w:tcPr>
          <w:p w14:paraId="4D724D4E"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748A4D6F" w14:textId="77777777" w:rsidTr="008E0574">
        <w:trPr>
          <w:jc w:val="center"/>
        </w:trPr>
        <w:tc>
          <w:tcPr>
            <w:tcW w:w="3671" w:type="dxa"/>
          </w:tcPr>
          <w:p w14:paraId="3FA33DE5"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683E08ED" w14:textId="77777777" w:rsidTr="008E0574">
        <w:trPr>
          <w:jc w:val="center"/>
        </w:trPr>
        <w:tc>
          <w:tcPr>
            <w:tcW w:w="3671" w:type="dxa"/>
          </w:tcPr>
          <w:p w14:paraId="78C993F5"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4757CC69" w14:textId="77777777" w:rsidTr="008E0574">
        <w:trPr>
          <w:jc w:val="center"/>
        </w:trPr>
        <w:tc>
          <w:tcPr>
            <w:tcW w:w="3671" w:type="dxa"/>
          </w:tcPr>
          <w:p w14:paraId="2EE94DBB"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3B2FAE60" w14:textId="77777777" w:rsidTr="008E0574">
        <w:trPr>
          <w:jc w:val="center"/>
        </w:trPr>
        <w:tc>
          <w:tcPr>
            <w:tcW w:w="3671" w:type="dxa"/>
          </w:tcPr>
          <w:p w14:paraId="0E49AAF2"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7D592275" w14:textId="77777777" w:rsidTr="008E0574">
        <w:trPr>
          <w:jc w:val="center"/>
        </w:trPr>
        <w:tc>
          <w:tcPr>
            <w:tcW w:w="3671" w:type="dxa"/>
          </w:tcPr>
          <w:p w14:paraId="2F417603"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16063A2D" w14:textId="77777777" w:rsidTr="008E0574">
        <w:trPr>
          <w:jc w:val="center"/>
        </w:trPr>
        <w:tc>
          <w:tcPr>
            <w:tcW w:w="3671" w:type="dxa"/>
          </w:tcPr>
          <w:p w14:paraId="5F8BECBF"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7C6D7631" w14:textId="77777777" w:rsidTr="008E0574">
        <w:trPr>
          <w:jc w:val="center"/>
        </w:trPr>
        <w:tc>
          <w:tcPr>
            <w:tcW w:w="3671" w:type="dxa"/>
          </w:tcPr>
          <w:p w14:paraId="07F27B36"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04879F8F" w14:textId="77777777" w:rsidTr="008E0574">
        <w:trPr>
          <w:jc w:val="center"/>
        </w:trPr>
        <w:tc>
          <w:tcPr>
            <w:tcW w:w="3671" w:type="dxa"/>
          </w:tcPr>
          <w:p w14:paraId="0E5C431E"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54B5B8E2" w14:textId="77777777" w:rsidTr="008E0574">
        <w:trPr>
          <w:jc w:val="center"/>
        </w:trPr>
        <w:tc>
          <w:tcPr>
            <w:tcW w:w="3671" w:type="dxa"/>
          </w:tcPr>
          <w:p w14:paraId="6200D344" w14:textId="77777777"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14:paraId="613A1B4B" w14:textId="77777777" w:rsidTr="008E0574">
        <w:trPr>
          <w:jc w:val="center"/>
        </w:trPr>
        <w:tc>
          <w:tcPr>
            <w:tcW w:w="3671" w:type="dxa"/>
          </w:tcPr>
          <w:p w14:paraId="5A82A67E" w14:textId="77777777" w:rsidR="00B07F38" w:rsidRPr="00C92356" w:rsidRDefault="00B07F38" w:rsidP="00076362">
            <w:pPr>
              <w:pStyle w:val="Body"/>
              <w:suppressAutoHyphens/>
              <w:spacing w:before="40" w:after="40"/>
              <w:jc w:val="center"/>
              <w:rPr>
                <w:rFonts w:cs="Tahoma"/>
                <w:szCs w:val="20"/>
              </w:rPr>
            </w:pPr>
            <w:r w:rsidRPr="00C92356">
              <w:rPr>
                <w:rFonts w:cs="Tahoma"/>
                <w:szCs w:val="20"/>
              </w:rPr>
              <w:t>Data de Vencimento Segunda Série</w:t>
            </w:r>
          </w:p>
        </w:tc>
      </w:tr>
    </w:tbl>
    <w:p w14:paraId="0D35FF31" w14:textId="77777777" w:rsidR="00B07F38" w:rsidRPr="00C92356" w:rsidRDefault="00B07F38" w:rsidP="00076362">
      <w:pPr>
        <w:pStyle w:val="Body"/>
        <w:suppressAutoHyphens/>
        <w:rPr>
          <w:rFonts w:cs="Tahoma"/>
          <w:szCs w:val="20"/>
        </w:rPr>
      </w:pPr>
    </w:p>
    <w:p w14:paraId="6B8BA056" w14:textId="77777777" w:rsidR="00337878" w:rsidRPr="00C92356" w:rsidRDefault="00337878" w:rsidP="00076362">
      <w:pPr>
        <w:pStyle w:val="Level2"/>
        <w:keepNext/>
        <w:keepLines/>
        <w:suppressAutoHyphens/>
        <w:rPr>
          <w:rFonts w:cs="Tahoma"/>
          <w:b/>
          <w:szCs w:val="20"/>
        </w:rPr>
      </w:pPr>
      <w:r w:rsidRPr="00C92356">
        <w:rPr>
          <w:rFonts w:cs="Tahoma"/>
          <w:b/>
          <w:szCs w:val="20"/>
        </w:rPr>
        <w:t>Pagamento do Valor Nominal Atualizado.</w:t>
      </w:r>
      <w:r w:rsidR="0035493B" w:rsidRPr="00C92356">
        <w:rPr>
          <w:rFonts w:cs="Tahoma"/>
          <w:szCs w:val="20"/>
          <w:highlight w:val="yellow"/>
        </w:rPr>
        <w:t xml:space="preserve"> </w:t>
      </w:r>
    </w:p>
    <w:p w14:paraId="66930384" w14:textId="77777777" w:rsidR="00337878" w:rsidRPr="00C92356" w:rsidRDefault="00337878" w:rsidP="00076362">
      <w:pPr>
        <w:pStyle w:val="Level3"/>
        <w:keepNext/>
        <w:keepLines/>
        <w:tabs>
          <w:tab w:val="clear" w:pos="5898"/>
          <w:tab w:val="num" w:pos="1276"/>
        </w:tabs>
        <w:suppressAutoHyphens/>
        <w:ind w:left="1276"/>
        <w:rPr>
          <w:rFonts w:cs="Tahoma"/>
          <w:szCs w:val="20"/>
        </w:rPr>
      </w:pPr>
      <w:r w:rsidRPr="00C92356">
        <w:rPr>
          <w:rFonts w:cs="Tahoma"/>
          <w:b/>
          <w:szCs w:val="20"/>
        </w:rPr>
        <w:t>Pagamento do Valor Nominal Atualizado</w:t>
      </w:r>
      <w:r w:rsidR="00B07F38" w:rsidRPr="00C92356">
        <w:rPr>
          <w:rFonts w:cs="Tahoma"/>
          <w:b/>
          <w:szCs w:val="20"/>
        </w:rPr>
        <w:t xml:space="preserve"> da Primeira Série</w:t>
      </w:r>
      <w:r w:rsidRPr="00C92356">
        <w:rPr>
          <w:rFonts w:cs="Tahoma"/>
          <w:b/>
          <w:szCs w:val="20"/>
        </w:rPr>
        <w:t>.</w:t>
      </w:r>
      <w:r w:rsidR="006D39F4"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w:t>
      </w:r>
      <w:r w:rsidR="00B07F38" w:rsidRPr="00C92356">
        <w:rPr>
          <w:rFonts w:cs="Tahoma"/>
          <w:szCs w:val="20"/>
        </w:rPr>
        <w:t>da Primeira Série</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 xml:space="preserve">o Valor Nominal Atualizado </w:t>
      </w:r>
      <w:r w:rsidR="00B07F38" w:rsidRPr="00C92356">
        <w:rPr>
          <w:rFonts w:cs="Tahoma"/>
          <w:szCs w:val="20"/>
        </w:rPr>
        <w:t xml:space="preserve">da Primeira Série </w:t>
      </w:r>
      <w:r w:rsidRPr="00C92356">
        <w:rPr>
          <w:rFonts w:cs="Tahoma"/>
          <w:szCs w:val="20"/>
        </w:rPr>
        <w:t xml:space="preserve">será amortizado em </w:t>
      </w:r>
      <w:r w:rsidR="006010A2" w:rsidRPr="00C92356">
        <w:rPr>
          <w:rFonts w:cs="Tahoma"/>
          <w:szCs w:val="20"/>
        </w:rPr>
        <w:t>8</w:t>
      </w:r>
      <w:r w:rsidR="002A6600" w:rsidRPr="00C92356">
        <w:rPr>
          <w:rFonts w:cs="Tahoma"/>
          <w:szCs w:val="20"/>
        </w:rPr>
        <w:t> </w:t>
      </w:r>
      <w:r w:rsidR="005E599C" w:rsidRPr="00C92356">
        <w:rPr>
          <w:rFonts w:cs="Tahoma"/>
          <w:szCs w:val="20"/>
        </w:rPr>
        <w:t>(</w:t>
      </w:r>
      <w:r w:rsidR="006010A2" w:rsidRPr="00C92356">
        <w:rPr>
          <w:rFonts w:cs="Tahoma"/>
          <w:szCs w:val="20"/>
        </w:rPr>
        <w:t>oito</w:t>
      </w:r>
      <w:r w:rsidR="005E599C" w:rsidRPr="00C92356">
        <w:rPr>
          <w:rFonts w:cs="Tahoma"/>
          <w:szCs w:val="20"/>
        </w:rPr>
        <w:t>)</w:t>
      </w:r>
      <w:r w:rsidRPr="00C92356">
        <w:rPr>
          <w:rFonts w:cs="Tahoma"/>
          <w:szCs w:val="20"/>
        </w:rPr>
        <w:t xml:space="preserve"> parcelas anuais e consecutivas, a partir do </w:t>
      </w:r>
      <w:r w:rsidR="005E599C" w:rsidRPr="00C92356">
        <w:rPr>
          <w:rFonts w:cs="Tahoma"/>
          <w:szCs w:val="20"/>
        </w:rPr>
        <w:t>4º</w:t>
      </w:r>
      <w:r w:rsidR="00EC36F2">
        <w:rPr>
          <w:rFonts w:cs="Tahoma"/>
          <w:szCs w:val="20"/>
        </w:rPr>
        <w:t> </w:t>
      </w:r>
      <w:r w:rsidR="005E599C" w:rsidRPr="00C92356">
        <w:rPr>
          <w:rFonts w:cs="Tahoma"/>
          <w:szCs w:val="20"/>
        </w:rPr>
        <w:t>(quarto)</w:t>
      </w:r>
      <w:r w:rsidRPr="00C92356">
        <w:rPr>
          <w:rFonts w:cs="Tahoma"/>
          <w:szCs w:val="20"/>
        </w:rPr>
        <w:t xml:space="preserve"> ano contado da Data de Emissão, sempre</w:t>
      </w:r>
      <w:r w:rsidR="006D39F4" w:rsidRPr="00C92356">
        <w:rPr>
          <w:rFonts w:cs="Tahoma"/>
          <w:szCs w:val="20"/>
        </w:rPr>
        <w:t xml:space="preserve"> </w:t>
      </w:r>
      <w:r w:rsidRPr="00C92356">
        <w:rPr>
          <w:rFonts w:cs="Tahoma"/>
          <w:szCs w:val="20"/>
        </w:rPr>
        <w:t xml:space="preserve">no dia </w:t>
      </w:r>
      <w:r w:rsidR="0035493B" w:rsidRPr="00C92356">
        <w:rPr>
          <w:rFonts w:cs="Tahoma"/>
          <w:szCs w:val="20"/>
        </w:rPr>
        <w:t>15</w:t>
      </w:r>
      <w:r w:rsidR="005E599C" w:rsidRPr="00C92356">
        <w:rPr>
          <w:rFonts w:cs="Tahoma"/>
          <w:szCs w:val="20"/>
        </w:rPr>
        <w:t xml:space="preserve"> de [●]</w:t>
      </w:r>
      <w:r w:rsidRPr="00C92356">
        <w:rPr>
          <w:rFonts w:cs="Tahoma"/>
          <w:szCs w:val="20"/>
        </w:rPr>
        <w:t xml:space="preserve"> de cada ano, sendo a primeira parcela devida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DA4CEC" w:rsidRPr="00C92356">
        <w:rPr>
          <w:rFonts w:cs="Tahoma"/>
          <w:szCs w:val="20"/>
        </w:rPr>
        <w:t xml:space="preserve">2024 </w:t>
      </w:r>
      <w:r w:rsidRPr="00C92356">
        <w:rPr>
          <w:rFonts w:cs="Tahoma"/>
          <w:szCs w:val="20"/>
        </w:rPr>
        <w:t>e a última na Data de Vencimento</w:t>
      </w:r>
      <w:r w:rsidR="00B07F38" w:rsidRPr="00C92356">
        <w:rPr>
          <w:rFonts w:cs="Tahoma"/>
          <w:szCs w:val="20"/>
        </w:rPr>
        <w:t xml:space="preserve"> Primeira Série</w:t>
      </w:r>
      <w:r w:rsidRPr="00C92356">
        <w:rPr>
          <w:rFonts w:cs="Tahoma"/>
          <w:szCs w:val="20"/>
        </w:rPr>
        <w:t>, conforme a</w:t>
      </w:r>
      <w:r w:rsidR="006D39F4" w:rsidRPr="00C92356">
        <w:rPr>
          <w:rFonts w:cs="Tahoma"/>
          <w:szCs w:val="20"/>
        </w:rPr>
        <w:t xml:space="preserve"> </w:t>
      </w:r>
      <w:r w:rsidRPr="00C92356">
        <w:rPr>
          <w:rFonts w:cs="Tahoma"/>
          <w:szCs w:val="20"/>
        </w:rPr>
        <w:t>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6D39F4" w:rsidRPr="00C92356" w14:paraId="63FFAD07" w14:textId="77777777" w:rsidTr="00DA4CEC">
        <w:tc>
          <w:tcPr>
            <w:tcW w:w="3527" w:type="dxa"/>
            <w:shd w:val="clear" w:color="auto" w:fill="D9D9D9"/>
            <w:vAlign w:val="center"/>
          </w:tcPr>
          <w:p w14:paraId="30FADDF5" w14:textId="77777777" w:rsidR="006D39F4" w:rsidRPr="00C92356" w:rsidRDefault="006D39F4"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14:paraId="2321D546" w14:textId="77777777" w:rsidR="006D39F4" w:rsidRPr="00C92356" w:rsidRDefault="006D39F4" w:rsidP="00076362">
            <w:pPr>
              <w:pStyle w:val="Body"/>
              <w:suppressAutoHyphens/>
              <w:spacing w:before="40" w:after="40"/>
              <w:jc w:val="center"/>
              <w:rPr>
                <w:rFonts w:cs="Tahoma"/>
                <w:b/>
                <w:szCs w:val="20"/>
              </w:rPr>
            </w:pPr>
            <w:r w:rsidRPr="00C92356">
              <w:rPr>
                <w:rFonts w:cs="Tahoma"/>
                <w:b/>
                <w:szCs w:val="20"/>
              </w:rPr>
              <w:t>PERCENTUAL DO VALOR NOMINAL ATUALIZADO DAS DEBÊNTURES</w:t>
            </w:r>
            <w:r w:rsidR="00B07F38" w:rsidRPr="00C92356">
              <w:rPr>
                <w:rFonts w:cs="Tahoma"/>
                <w:b/>
                <w:szCs w:val="20"/>
              </w:rPr>
              <w:t xml:space="preserve"> DA PRIMEIRA SÉRIE</w:t>
            </w:r>
            <w:r w:rsidRPr="00C92356">
              <w:rPr>
                <w:rFonts w:cs="Tahoma"/>
                <w:b/>
                <w:szCs w:val="20"/>
              </w:rPr>
              <w:t xml:space="preserve"> A SER AMORTIZADO</w:t>
            </w:r>
          </w:p>
        </w:tc>
      </w:tr>
      <w:tr w:rsidR="006010A2" w:rsidRPr="00C92356" w14:paraId="4049BE88" w14:textId="77777777" w:rsidTr="00DA4CEC">
        <w:tc>
          <w:tcPr>
            <w:tcW w:w="3527" w:type="dxa"/>
          </w:tcPr>
          <w:p w14:paraId="629DD423" w14:textId="77777777"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2024</w:t>
            </w:r>
          </w:p>
        </w:tc>
        <w:tc>
          <w:tcPr>
            <w:tcW w:w="3676" w:type="dxa"/>
          </w:tcPr>
          <w:p w14:paraId="5BE02073" w14:textId="77777777"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14:paraId="4F347FD1" w14:textId="77777777" w:rsidTr="00DA4CEC">
        <w:tc>
          <w:tcPr>
            <w:tcW w:w="3527" w:type="dxa"/>
          </w:tcPr>
          <w:p w14:paraId="681F50AE" w14:textId="77777777"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2025</w:t>
            </w:r>
          </w:p>
        </w:tc>
        <w:tc>
          <w:tcPr>
            <w:tcW w:w="3676" w:type="dxa"/>
          </w:tcPr>
          <w:p w14:paraId="146704EC" w14:textId="77777777"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14:paraId="5051770E" w14:textId="77777777" w:rsidTr="00DA4CEC">
        <w:tc>
          <w:tcPr>
            <w:tcW w:w="3527" w:type="dxa"/>
          </w:tcPr>
          <w:p w14:paraId="2C18439A" w14:textId="77777777"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2026</w:t>
            </w:r>
          </w:p>
        </w:tc>
        <w:tc>
          <w:tcPr>
            <w:tcW w:w="3676" w:type="dxa"/>
          </w:tcPr>
          <w:p w14:paraId="39E63A25" w14:textId="77777777"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14:paraId="3367DF66" w14:textId="77777777" w:rsidTr="00DA4CEC">
        <w:tc>
          <w:tcPr>
            <w:tcW w:w="3527" w:type="dxa"/>
          </w:tcPr>
          <w:p w14:paraId="60513737" w14:textId="77777777"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2027</w:t>
            </w:r>
          </w:p>
        </w:tc>
        <w:tc>
          <w:tcPr>
            <w:tcW w:w="3676" w:type="dxa"/>
          </w:tcPr>
          <w:p w14:paraId="26C01EBC" w14:textId="77777777"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14:paraId="1BDBEDD1" w14:textId="77777777" w:rsidTr="00DA4CEC">
        <w:tc>
          <w:tcPr>
            <w:tcW w:w="3527" w:type="dxa"/>
          </w:tcPr>
          <w:p w14:paraId="32F22260" w14:textId="77777777" w:rsidR="006010A2"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2028</w:t>
            </w:r>
          </w:p>
        </w:tc>
        <w:tc>
          <w:tcPr>
            <w:tcW w:w="3676" w:type="dxa"/>
          </w:tcPr>
          <w:p w14:paraId="0E1D79F2" w14:textId="77777777" w:rsidR="006010A2" w:rsidRPr="00C92356" w:rsidRDefault="006010A2" w:rsidP="00076362">
            <w:pPr>
              <w:pStyle w:val="Body"/>
              <w:suppressAutoHyphens/>
              <w:spacing w:before="40" w:after="40"/>
              <w:jc w:val="center"/>
              <w:rPr>
                <w:rFonts w:cs="Tahoma"/>
                <w:szCs w:val="20"/>
              </w:rPr>
            </w:pPr>
            <w:r w:rsidRPr="00C92356">
              <w:rPr>
                <w:rFonts w:cs="Tahoma"/>
                <w:szCs w:val="20"/>
              </w:rPr>
              <w:t>[●]%</w:t>
            </w:r>
          </w:p>
        </w:tc>
      </w:tr>
      <w:tr w:rsidR="006010A2" w:rsidRPr="00C92356" w14:paraId="773CED67" w14:textId="77777777" w:rsidTr="00DA4CEC">
        <w:tc>
          <w:tcPr>
            <w:tcW w:w="3527" w:type="dxa"/>
          </w:tcPr>
          <w:p w14:paraId="5F3F278B" w14:textId="77777777" w:rsidR="006010A2" w:rsidRPr="00C92356" w:rsidRDefault="009F50F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2029</w:t>
            </w:r>
          </w:p>
        </w:tc>
        <w:tc>
          <w:tcPr>
            <w:tcW w:w="3676" w:type="dxa"/>
          </w:tcPr>
          <w:p w14:paraId="14DCD751" w14:textId="77777777"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14:paraId="36E260C3" w14:textId="77777777" w:rsidTr="00DA4CEC">
        <w:tc>
          <w:tcPr>
            <w:tcW w:w="3527" w:type="dxa"/>
          </w:tcPr>
          <w:p w14:paraId="776C8459" w14:textId="77777777"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14:paraId="191E34F5" w14:textId="77777777"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6D39F4" w:rsidRPr="00C92356" w14:paraId="4E064D7A" w14:textId="77777777" w:rsidTr="00DA4CEC">
        <w:tc>
          <w:tcPr>
            <w:tcW w:w="3527" w:type="dxa"/>
          </w:tcPr>
          <w:p w14:paraId="25A6F6CD" w14:textId="77777777" w:rsidR="006D39F4" w:rsidRPr="00C92356" w:rsidRDefault="006D39F4"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c>
          <w:tcPr>
            <w:tcW w:w="3676" w:type="dxa"/>
          </w:tcPr>
          <w:p w14:paraId="1156E7C6" w14:textId="77777777" w:rsidR="006D39F4" w:rsidRPr="00C92356" w:rsidRDefault="006D39F4" w:rsidP="00076362">
            <w:pPr>
              <w:pStyle w:val="Body"/>
              <w:suppressAutoHyphens/>
              <w:spacing w:before="40" w:after="40"/>
              <w:jc w:val="center"/>
              <w:rPr>
                <w:rFonts w:cs="Tahoma"/>
                <w:szCs w:val="20"/>
              </w:rPr>
            </w:pPr>
            <w:r w:rsidRPr="00C92356">
              <w:rPr>
                <w:rFonts w:cs="Tahoma"/>
                <w:szCs w:val="20"/>
              </w:rPr>
              <w:t>100,0000%</w:t>
            </w:r>
          </w:p>
        </w:tc>
      </w:tr>
    </w:tbl>
    <w:p w14:paraId="62D72426" w14:textId="77777777" w:rsidR="00B07F38" w:rsidRPr="00C92356" w:rsidRDefault="00B07F38" w:rsidP="00076362">
      <w:pPr>
        <w:pStyle w:val="Body"/>
        <w:suppressAutoHyphens/>
        <w:rPr>
          <w:rFonts w:cs="Tahoma"/>
          <w:b/>
          <w:szCs w:val="20"/>
        </w:rPr>
      </w:pPr>
    </w:p>
    <w:p w14:paraId="7292B60B" w14:textId="77777777"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 Valor Nominal Atualizado da Segunda Série.</w:t>
      </w:r>
      <w:r w:rsidRPr="00C92356">
        <w:rPr>
          <w:rFonts w:cs="Tahoma"/>
          <w:szCs w:val="20"/>
        </w:rPr>
        <w:t xml:space="preserve">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 Valor Nominal Atualizado da Segunda Série </w:t>
      </w:r>
      <w:r w:rsidR="00F35DFF" w:rsidRPr="00C92356">
        <w:rPr>
          <w:rFonts w:cs="Tahoma"/>
          <w:szCs w:val="20"/>
        </w:rPr>
        <w:t xml:space="preserve">será amortizado em 8 (oito) parcelas anuais e consecutivas, a partir do </w:t>
      </w:r>
      <w:r w:rsidR="009D7DF0" w:rsidRPr="00C92356">
        <w:rPr>
          <w:rFonts w:cs="Tahoma"/>
          <w:szCs w:val="20"/>
        </w:rPr>
        <w:t>4º </w:t>
      </w:r>
      <w:r w:rsidR="00F35DFF" w:rsidRPr="00C92356">
        <w:rPr>
          <w:rFonts w:cs="Tahoma"/>
          <w:szCs w:val="20"/>
        </w:rPr>
        <w:t xml:space="preserve">(quarto) ano contado da Data de Emissão, sempre no dia 15 de [●] de cada ano, sendo a primeira parcela devida em 15 de [●] de </w:t>
      </w:r>
      <w:r w:rsidR="00DA4CEC" w:rsidRPr="00C92356">
        <w:rPr>
          <w:rFonts w:cs="Tahoma"/>
          <w:szCs w:val="20"/>
        </w:rPr>
        <w:t xml:space="preserve">2024 </w:t>
      </w:r>
      <w:r w:rsidR="00F35DFF" w:rsidRPr="00C92356">
        <w:rPr>
          <w:rFonts w:cs="Tahoma"/>
          <w:szCs w:val="20"/>
        </w:rPr>
        <w:t xml:space="preserve">e a última na Data de Vencimento </w:t>
      </w:r>
      <w:r w:rsidRPr="00C92356">
        <w:rPr>
          <w:rFonts w:cs="Tahoma"/>
          <w:szCs w:val="20"/>
        </w:rPr>
        <w:t>Segunda Série, conforme a 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B07F38" w:rsidRPr="00C92356" w14:paraId="4AE6CE52" w14:textId="77777777" w:rsidTr="00DA4CEC">
        <w:tc>
          <w:tcPr>
            <w:tcW w:w="3527" w:type="dxa"/>
            <w:shd w:val="clear" w:color="auto" w:fill="D9D9D9"/>
            <w:vAlign w:val="center"/>
          </w:tcPr>
          <w:p w14:paraId="015EC7F3" w14:textId="77777777" w:rsidR="00B07F38" w:rsidRPr="00C92356" w:rsidRDefault="00B07F38"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14:paraId="2C2963CF" w14:textId="77777777" w:rsidR="00B07F38" w:rsidRPr="00C92356" w:rsidRDefault="00B07F38" w:rsidP="00076362">
            <w:pPr>
              <w:pStyle w:val="Body"/>
              <w:suppressAutoHyphens/>
              <w:spacing w:before="40" w:after="40"/>
              <w:jc w:val="center"/>
              <w:rPr>
                <w:rFonts w:cs="Tahoma"/>
                <w:b/>
                <w:szCs w:val="20"/>
              </w:rPr>
            </w:pPr>
            <w:r w:rsidRPr="00C92356">
              <w:rPr>
                <w:rFonts w:cs="Tahoma"/>
                <w:b/>
                <w:szCs w:val="20"/>
              </w:rPr>
              <w:t>PERCENTUAL DO VALOR NOMINAL ATUALIZADO DAS DEBÊNTURES DA SEGUNDA SÉRIE A SER AMORTIZADO</w:t>
            </w:r>
          </w:p>
        </w:tc>
      </w:tr>
      <w:tr w:rsidR="00F35DFF" w:rsidRPr="00C92356" w14:paraId="51AAE310" w14:textId="77777777" w:rsidTr="00DA4CEC">
        <w:tc>
          <w:tcPr>
            <w:tcW w:w="3527" w:type="dxa"/>
          </w:tcPr>
          <w:p w14:paraId="13860821" w14:textId="77777777"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2024</w:t>
            </w:r>
          </w:p>
        </w:tc>
        <w:tc>
          <w:tcPr>
            <w:tcW w:w="3676" w:type="dxa"/>
          </w:tcPr>
          <w:p w14:paraId="17F29E2D" w14:textId="77777777"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14:paraId="1CC04923" w14:textId="77777777" w:rsidTr="00DA4CEC">
        <w:tc>
          <w:tcPr>
            <w:tcW w:w="3527" w:type="dxa"/>
          </w:tcPr>
          <w:p w14:paraId="23D5B7ED" w14:textId="77777777"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2025</w:t>
            </w:r>
          </w:p>
        </w:tc>
        <w:tc>
          <w:tcPr>
            <w:tcW w:w="3676" w:type="dxa"/>
          </w:tcPr>
          <w:p w14:paraId="58FDD424" w14:textId="77777777"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14:paraId="57A52305" w14:textId="77777777" w:rsidTr="00DA4CEC">
        <w:tc>
          <w:tcPr>
            <w:tcW w:w="3527" w:type="dxa"/>
          </w:tcPr>
          <w:p w14:paraId="17C29850" w14:textId="77777777"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2026</w:t>
            </w:r>
          </w:p>
        </w:tc>
        <w:tc>
          <w:tcPr>
            <w:tcW w:w="3676" w:type="dxa"/>
          </w:tcPr>
          <w:p w14:paraId="1F59EB50" w14:textId="77777777"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14:paraId="20C9CE18" w14:textId="77777777" w:rsidTr="00DA4CEC">
        <w:tc>
          <w:tcPr>
            <w:tcW w:w="3527" w:type="dxa"/>
          </w:tcPr>
          <w:p w14:paraId="753D512D" w14:textId="77777777"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2027</w:t>
            </w:r>
          </w:p>
        </w:tc>
        <w:tc>
          <w:tcPr>
            <w:tcW w:w="3676" w:type="dxa"/>
          </w:tcPr>
          <w:p w14:paraId="4C602DCC" w14:textId="77777777"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14:paraId="66A32528" w14:textId="77777777" w:rsidTr="00DA4CEC">
        <w:tc>
          <w:tcPr>
            <w:tcW w:w="3527" w:type="dxa"/>
          </w:tcPr>
          <w:p w14:paraId="78F4202B" w14:textId="77777777"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2028</w:t>
            </w:r>
          </w:p>
        </w:tc>
        <w:tc>
          <w:tcPr>
            <w:tcW w:w="3676" w:type="dxa"/>
          </w:tcPr>
          <w:p w14:paraId="48830D54" w14:textId="77777777" w:rsidR="00F35DFF" w:rsidRPr="00C92356" w:rsidRDefault="00F35DFF" w:rsidP="00076362">
            <w:pPr>
              <w:pStyle w:val="Body"/>
              <w:suppressAutoHyphens/>
              <w:spacing w:before="40" w:after="40"/>
              <w:jc w:val="center"/>
              <w:rPr>
                <w:rFonts w:cs="Tahoma"/>
                <w:szCs w:val="20"/>
              </w:rPr>
            </w:pPr>
            <w:r w:rsidRPr="00C92356">
              <w:rPr>
                <w:rFonts w:cs="Tahoma"/>
                <w:szCs w:val="20"/>
              </w:rPr>
              <w:t>[●]%</w:t>
            </w:r>
          </w:p>
        </w:tc>
      </w:tr>
      <w:tr w:rsidR="00F35DFF" w:rsidRPr="00C92356" w14:paraId="70FB9705" w14:textId="77777777" w:rsidTr="00DA4CEC">
        <w:tc>
          <w:tcPr>
            <w:tcW w:w="3527" w:type="dxa"/>
          </w:tcPr>
          <w:p w14:paraId="1BD560FA" w14:textId="77777777"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2029</w:t>
            </w:r>
          </w:p>
        </w:tc>
        <w:tc>
          <w:tcPr>
            <w:tcW w:w="3676" w:type="dxa"/>
          </w:tcPr>
          <w:p w14:paraId="63F60A72" w14:textId="77777777"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14:paraId="571BD96D" w14:textId="77777777" w:rsidTr="00DA4CEC">
        <w:tc>
          <w:tcPr>
            <w:tcW w:w="3527" w:type="dxa"/>
          </w:tcPr>
          <w:p w14:paraId="7EDD9253" w14:textId="77777777"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14:paraId="15436F91" w14:textId="77777777"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F35DFF" w:rsidRPr="00C92356" w14:paraId="6C58FB0E" w14:textId="77777777" w:rsidTr="00DA4CEC">
        <w:tc>
          <w:tcPr>
            <w:tcW w:w="3527" w:type="dxa"/>
          </w:tcPr>
          <w:p w14:paraId="62711CF0" w14:textId="77777777" w:rsidR="00F35DFF" w:rsidRPr="00C92356" w:rsidRDefault="00F35DFF" w:rsidP="00076362">
            <w:pPr>
              <w:pStyle w:val="Body"/>
              <w:suppressAutoHyphens/>
              <w:spacing w:before="40" w:after="40"/>
              <w:jc w:val="center"/>
              <w:rPr>
                <w:rFonts w:cs="Tahoma"/>
                <w:szCs w:val="20"/>
              </w:rPr>
            </w:pPr>
            <w:r w:rsidRPr="00C92356">
              <w:rPr>
                <w:rFonts w:cs="Tahoma"/>
                <w:szCs w:val="20"/>
              </w:rPr>
              <w:t>Data de Vencimento Segunda Série</w:t>
            </w:r>
          </w:p>
        </w:tc>
        <w:tc>
          <w:tcPr>
            <w:tcW w:w="3676" w:type="dxa"/>
          </w:tcPr>
          <w:p w14:paraId="28700412" w14:textId="77777777" w:rsidR="00F35DFF" w:rsidRPr="00C92356" w:rsidRDefault="00F35DFF" w:rsidP="00076362">
            <w:pPr>
              <w:pStyle w:val="Body"/>
              <w:suppressAutoHyphens/>
              <w:spacing w:before="40" w:after="40"/>
              <w:jc w:val="center"/>
              <w:rPr>
                <w:rFonts w:cs="Tahoma"/>
                <w:szCs w:val="20"/>
              </w:rPr>
            </w:pPr>
            <w:r w:rsidRPr="00C92356">
              <w:rPr>
                <w:rFonts w:cs="Tahoma"/>
                <w:szCs w:val="20"/>
              </w:rPr>
              <w:t>100,0000%</w:t>
            </w:r>
          </w:p>
        </w:tc>
      </w:tr>
    </w:tbl>
    <w:p w14:paraId="2CA44418" w14:textId="77777777" w:rsidR="00B07F38" w:rsidRPr="00C92356" w:rsidRDefault="00B07F38" w:rsidP="00076362">
      <w:pPr>
        <w:pStyle w:val="Body"/>
        <w:suppressAutoHyphens/>
        <w:rPr>
          <w:rFonts w:cs="Tahoma"/>
          <w:szCs w:val="20"/>
        </w:rPr>
      </w:pPr>
    </w:p>
    <w:p w14:paraId="34D517DF" w14:textId="77777777" w:rsidR="00337878" w:rsidRPr="00C92356" w:rsidRDefault="00337878" w:rsidP="00076362">
      <w:pPr>
        <w:pStyle w:val="Level2"/>
        <w:suppressAutoHyphens/>
        <w:rPr>
          <w:rFonts w:cs="Tahoma"/>
          <w:szCs w:val="20"/>
        </w:rPr>
      </w:pPr>
      <w:r w:rsidRPr="00C92356">
        <w:rPr>
          <w:rFonts w:cs="Tahoma"/>
          <w:b/>
          <w:szCs w:val="20"/>
        </w:rPr>
        <w:t>Local de Pagamento</w:t>
      </w:r>
      <w:r w:rsidRPr="00C92356">
        <w:rPr>
          <w:rFonts w:cs="Tahoma"/>
          <w:szCs w:val="20"/>
        </w:rPr>
        <w:t xml:space="preserve">. Os pagamentos a que fizerem jus as Debêntures serão efetuados pela Emissora no respectivo vencimento, conforme o caso: </w:t>
      </w:r>
      <w:r w:rsidRPr="00C92356">
        <w:rPr>
          <w:rFonts w:cs="Tahoma"/>
          <w:b/>
          <w:szCs w:val="20"/>
        </w:rPr>
        <w:t>(</w:t>
      </w:r>
      <w:r w:rsidR="00947385" w:rsidRPr="00C92356">
        <w:rPr>
          <w:rFonts w:cs="Tahoma"/>
          <w:b/>
          <w:szCs w:val="20"/>
        </w:rPr>
        <w:t>i</w:t>
      </w:r>
      <w:r w:rsidRPr="00C92356">
        <w:rPr>
          <w:rFonts w:cs="Tahoma"/>
          <w:b/>
          <w:szCs w:val="20"/>
        </w:rPr>
        <w:t>)</w:t>
      </w:r>
      <w:r w:rsidRPr="00C92356">
        <w:rPr>
          <w:rFonts w:cs="Tahoma"/>
          <w:szCs w:val="20"/>
        </w:rPr>
        <w:t xml:space="preserve"> utilizando-se os procedimentos adotados pela B3, para as Debêntures custodiadas eletronicamente na B3, conforme o caso; </w:t>
      </w:r>
      <w:r w:rsidRPr="00C92356">
        <w:rPr>
          <w:rFonts w:cs="Tahoma"/>
          <w:b/>
          <w:szCs w:val="20"/>
        </w:rPr>
        <w:t>(</w:t>
      </w:r>
      <w:r w:rsidR="00947385" w:rsidRPr="00C92356">
        <w:rPr>
          <w:rFonts w:cs="Tahoma"/>
          <w:b/>
          <w:szCs w:val="20"/>
        </w:rPr>
        <w:t>ii</w:t>
      </w:r>
      <w:r w:rsidRPr="00C92356">
        <w:rPr>
          <w:rFonts w:cs="Tahoma"/>
          <w:b/>
          <w:szCs w:val="20"/>
        </w:rPr>
        <w:t>)</w:t>
      </w:r>
      <w:r w:rsidRPr="00C92356">
        <w:rPr>
          <w:rFonts w:cs="Tahoma"/>
          <w:szCs w:val="20"/>
        </w:rPr>
        <w:t xml:space="preserve"> por meio do Banco Liquidante, para os Debenturistas que não tiverem suas Debêntures custodiadas eletronicamente na B3; ou </w:t>
      </w:r>
      <w:r w:rsidRPr="00C92356">
        <w:rPr>
          <w:rFonts w:cs="Tahoma"/>
          <w:b/>
          <w:szCs w:val="20"/>
        </w:rPr>
        <w:t>(</w:t>
      </w:r>
      <w:r w:rsidR="00947385" w:rsidRPr="00C92356">
        <w:rPr>
          <w:rFonts w:cs="Tahoma"/>
          <w:b/>
          <w:szCs w:val="20"/>
        </w:rPr>
        <w:t>iii</w:t>
      </w:r>
      <w:r w:rsidRPr="00C92356">
        <w:rPr>
          <w:rFonts w:cs="Tahoma"/>
          <w:b/>
          <w:szCs w:val="20"/>
        </w:rPr>
        <w:t xml:space="preserve">) </w:t>
      </w:r>
      <w:r w:rsidRPr="00C92356">
        <w:rPr>
          <w:rFonts w:cs="Tahoma"/>
          <w:szCs w:val="20"/>
        </w:rPr>
        <w:t>na sede da Emissora, para os pagamentos que não possam ser realizados por meio do Banco Liquidante, e/ou da B3 (</w:t>
      </w:r>
      <w:r w:rsidR="0049307A" w:rsidRPr="00C92356">
        <w:rPr>
          <w:rFonts w:cs="Tahoma"/>
          <w:szCs w:val="20"/>
        </w:rPr>
        <w:t>“</w:t>
      </w:r>
      <w:r w:rsidRPr="00C92356">
        <w:rPr>
          <w:rFonts w:cs="Tahoma"/>
          <w:b/>
          <w:szCs w:val="20"/>
        </w:rPr>
        <w:t>Local de Pagamento</w:t>
      </w:r>
      <w:r w:rsidR="0049307A" w:rsidRPr="00C92356">
        <w:rPr>
          <w:rFonts w:cs="Tahoma"/>
          <w:szCs w:val="20"/>
        </w:rPr>
        <w:t>”</w:t>
      </w:r>
      <w:r w:rsidR="00AB2C49" w:rsidRPr="00C92356">
        <w:rPr>
          <w:rFonts w:cs="Tahoma"/>
          <w:szCs w:val="20"/>
        </w:rPr>
        <w:t>)</w:t>
      </w:r>
      <w:r w:rsidRPr="00C92356">
        <w:rPr>
          <w:rFonts w:cs="Tahoma"/>
          <w:szCs w:val="20"/>
        </w:rPr>
        <w:t>.</w:t>
      </w:r>
    </w:p>
    <w:p w14:paraId="6E01A6F7" w14:textId="77777777" w:rsidR="00337878" w:rsidRPr="00C92356" w:rsidRDefault="00337878" w:rsidP="00076362">
      <w:pPr>
        <w:pStyle w:val="Level2"/>
        <w:suppressAutoHyphens/>
        <w:rPr>
          <w:rFonts w:cs="Tahoma"/>
          <w:szCs w:val="20"/>
        </w:rPr>
      </w:pPr>
      <w:r w:rsidRPr="00C92356">
        <w:rPr>
          <w:rFonts w:cs="Tahoma"/>
          <w:b/>
          <w:szCs w:val="20"/>
        </w:rPr>
        <w:t>Prorrogação dos Prazos</w:t>
      </w:r>
      <w:r w:rsidRPr="00C92356">
        <w:rPr>
          <w:rFonts w:cs="Tahoma"/>
          <w:szCs w:val="20"/>
        </w:rPr>
        <w:t xml:space="preserve">. Considerar-se-ão prorrogados os prazos referentes ao pagamento de qualquer obrigação até o </w:t>
      </w:r>
      <w:r w:rsidR="00BB4E69" w:rsidRPr="00C92356">
        <w:rPr>
          <w:rFonts w:cs="Tahoma"/>
          <w:szCs w:val="20"/>
        </w:rPr>
        <w:t>1º</w:t>
      </w:r>
      <w:r w:rsidRPr="00C92356">
        <w:rPr>
          <w:rFonts w:cs="Tahoma"/>
          <w:szCs w:val="20"/>
        </w:rPr>
        <w:t xml:space="preserve"> (primeiro) Dia Útil subsequente se o vencimento coincidir com dia que não seja Dia Útil, sem qualquer acréscimo aos valores a serem pagos.</w:t>
      </w:r>
    </w:p>
    <w:p w14:paraId="506F5395" w14:textId="77777777" w:rsidR="00337878" w:rsidRPr="00C92356" w:rsidRDefault="00337878" w:rsidP="00076362">
      <w:pPr>
        <w:pStyle w:val="Level2"/>
        <w:suppressAutoHyphens/>
        <w:rPr>
          <w:rFonts w:cs="Tahoma"/>
          <w:szCs w:val="20"/>
        </w:rPr>
      </w:pPr>
      <w:r w:rsidRPr="00C92356">
        <w:rPr>
          <w:rFonts w:cs="Tahoma"/>
          <w:b/>
          <w:szCs w:val="20"/>
        </w:rPr>
        <w:t>Encargos Moratórios</w:t>
      </w:r>
      <w:r w:rsidRPr="00C92356">
        <w:rPr>
          <w:rFonts w:cs="Tahoma"/>
          <w:szCs w:val="20"/>
        </w:rPr>
        <w:t xml:space="preserve">. </w:t>
      </w:r>
      <w:r w:rsidR="00581CD7" w:rsidRPr="00C92356">
        <w:rPr>
          <w:rFonts w:cs="Tahoma"/>
          <w:szCs w:val="20"/>
        </w:rPr>
        <w:t>O</w:t>
      </w:r>
      <w:r w:rsidRPr="00C92356">
        <w:rPr>
          <w:rFonts w:cs="Tahoma"/>
          <w:szCs w:val="20"/>
        </w:rPr>
        <w:t>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w:t>
      </w:r>
      <w:r w:rsidR="0049307A" w:rsidRPr="00C92356">
        <w:rPr>
          <w:rFonts w:cs="Tahoma"/>
          <w:szCs w:val="20"/>
        </w:rPr>
        <w:t>:</w:t>
      </w:r>
      <w:r w:rsidRPr="00C92356">
        <w:rPr>
          <w:rFonts w:cs="Tahoma"/>
          <w:b/>
          <w:szCs w:val="20"/>
        </w:rPr>
        <w:t xml:space="preserve"> (i)</w:t>
      </w:r>
      <w:r w:rsidRPr="00C92356">
        <w:rPr>
          <w:rFonts w:cs="Tahoma"/>
          <w:szCs w:val="20"/>
        </w:rPr>
        <w:t xml:space="preserve"> juros de mora não compensatórios calculados à taxa de 1% (um por cento) ao mês</w:t>
      </w:r>
      <w:r w:rsidR="00581CD7" w:rsidRPr="00C92356">
        <w:rPr>
          <w:rFonts w:cs="Tahoma"/>
          <w:szCs w:val="20"/>
        </w:rPr>
        <w:t xml:space="preserve"> calculados </w:t>
      </w:r>
      <w:r w:rsidR="00581CD7" w:rsidRPr="00C92356">
        <w:rPr>
          <w:rFonts w:cs="Tahoma"/>
          <w:i/>
          <w:szCs w:val="20"/>
        </w:rPr>
        <w:t>pro rata temporis</w:t>
      </w:r>
      <w:r w:rsidR="00581CD7" w:rsidRPr="00C92356">
        <w:rPr>
          <w:rFonts w:cs="Tahoma"/>
          <w:szCs w:val="20"/>
        </w:rPr>
        <w:t xml:space="preserve"> desde a data de inadimplemento (inclusive) até a data do efetivo pagamento (exclusive),</w:t>
      </w:r>
      <w:r w:rsidRPr="00C92356">
        <w:rPr>
          <w:rFonts w:cs="Tahoma"/>
          <w:szCs w:val="20"/>
        </w:rPr>
        <w:t xml:space="preserve"> sobre o montante </w:t>
      </w:r>
      <w:r w:rsidR="00581CD7" w:rsidRPr="00C92356">
        <w:rPr>
          <w:rFonts w:cs="Tahoma"/>
          <w:szCs w:val="20"/>
        </w:rPr>
        <w:t xml:space="preserve">atualizado </w:t>
      </w:r>
      <w:r w:rsidRPr="00C92356">
        <w:rPr>
          <w:rFonts w:cs="Tahoma"/>
          <w:szCs w:val="20"/>
        </w:rPr>
        <w:t xml:space="preserve">devido e não pago; e </w:t>
      </w:r>
      <w:r w:rsidRPr="00C92356">
        <w:rPr>
          <w:rFonts w:cs="Tahoma"/>
          <w:b/>
          <w:szCs w:val="20"/>
        </w:rPr>
        <w:t>(</w:t>
      </w:r>
      <w:r w:rsidR="00010B82" w:rsidRPr="00C92356">
        <w:rPr>
          <w:rFonts w:cs="Tahoma"/>
          <w:b/>
          <w:szCs w:val="20"/>
        </w:rPr>
        <w:t>i</w:t>
      </w:r>
      <w:r w:rsidRPr="00C92356">
        <w:rPr>
          <w:rFonts w:cs="Tahoma"/>
          <w:b/>
          <w:szCs w:val="20"/>
        </w:rPr>
        <w:t>i)</w:t>
      </w:r>
      <w:r w:rsidRPr="00C92356">
        <w:rPr>
          <w:rFonts w:cs="Tahoma"/>
          <w:szCs w:val="20"/>
        </w:rPr>
        <w:t xml:space="preserve"> multa moratória convencional,</w:t>
      </w:r>
      <w:r w:rsidR="006D39F4" w:rsidRPr="00C92356">
        <w:rPr>
          <w:rFonts w:cs="Tahoma"/>
          <w:szCs w:val="20"/>
        </w:rPr>
        <w:t xml:space="preserve"> </w:t>
      </w:r>
      <w:r w:rsidRPr="00C92356">
        <w:rPr>
          <w:rFonts w:cs="Tahoma"/>
          <w:szCs w:val="20"/>
        </w:rPr>
        <w:t xml:space="preserve">irredutível e de natureza não compensatória, de 2% (dois por cento) sobre o valor </w:t>
      </w:r>
      <w:r w:rsidR="00581CD7" w:rsidRPr="00C92356">
        <w:rPr>
          <w:rFonts w:cs="Tahoma"/>
          <w:szCs w:val="20"/>
        </w:rPr>
        <w:t xml:space="preserve">atualizado </w:t>
      </w:r>
      <w:r w:rsidRPr="00C92356">
        <w:rPr>
          <w:rFonts w:cs="Tahoma"/>
          <w:szCs w:val="20"/>
        </w:rPr>
        <w:t>devido e não pago</w:t>
      </w:r>
      <w:r w:rsidR="00581CD7" w:rsidRPr="00C92356">
        <w:rPr>
          <w:rFonts w:cs="Tahoma"/>
          <w:bCs/>
          <w:szCs w:val="20"/>
        </w:rPr>
        <w:t xml:space="preserve"> além das despesas incorridas pelo Agente Fiduciário, representando a comunhão dos Debenturistas para cobrança de seus créditos, nos termos desta Escritura</w:t>
      </w:r>
      <w:r w:rsidRPr="00C92356">
        <w:rPr>
          <w:rFonts w:cs="Tahoma"/>
          <w:szCs w:val="20"/>
        </w:rPr>
        <w:t xml:space="preserve"> (</w:t>
      </w:r>
      <w:r w:rsidR="0049307A" w:rsidRPr="00C92356">
        <w:rPr>
          <w:rFonts w:cs="Tahoma"/>
          <w:szCs w:val="20"/>
        </w:rPr>
        <w:t>“</w:t>
      </w:r>
      <w:r w:rsidRPr="00C92356">
        <w:rPr>
          <w:rFonts w:cs="Tahoma"/>
          <w:b/>
          <w:szCs w:val="20"/>
        </w:rPr>
        <w:t>Encargos Moratórios</w:t>
      </w:r>
      <w:r w:rsidR="0049307A" w:rsidRPr="00C92356">
        <w:rPr>
          <w:rFonts w:cs="Tahoma"/>
          <w:szCs w:val="20"/>
        </w:rPr>
        <w:t>”</w:t>
      </w:r>
      <w:r w:rsidRPr="00C92356">
        <w:rPr>
          <w:rFonts w:cs="Tahoma"/>
          <w:szCs w:val="20"/>
        </w:rPr>
        <w:t>). Os Encargos Moratórios ora estabelecidos incidirão desde o efetivo descumprimento da obrigação respectiva até a data do seu efetivo pagamento, independentemente de aviso, notificação ou interpelação judicial ou extrajudicial.</w:t>
      </w:r>
    </w:p>
    <w:p w14:paraId="59E64CB9" w14:textId="77777777" w:rsidR="00337878" w:rsidRPr="00C92356" w:rsidRDefault="00337878" w:rsidP="00076362">
      <w:pPr>
        <w:pStyle w:val="Level2"/>
        <w:suppressAutoHyphens/>
        <w:rPr>
          <w:rFonts w:cs="Tahoma"/>
          <w:szCs w:val="20"/>
        </w:rPr>
      </w:pPr>
      <w:r w:rsidRPr="00C92356">
        <w:rPr>
          <w:rFonts w:cs="Tahoma"/>
          <w:b/>
          <w:szCs w:val="20"/>
        </w:rPr>
        <w:t>Decadência dos Direitos aos Acréscimos</w:t>
      </w:r>
      <w:r w:rsidRPr="00C92356">
        <w:rPr>
          <w:rFonts w:cs="Tahoma"/>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14:paraId="731A4DFD" w14:textId="77777777" w:rsidR="00337878" w:rsidRPr="00C92356" w:rsidRDefault="006D39F4" w:rsidP="00076362">
      <w:pPr>
        <w:pStyle w:val="Level2"/>
        <w:suppressAutoHyphens/>
        <w:rPr>
          <w:rFonts w:cs="Tahoma"/>
          <w:b/>
          <w:szCs w:val="20"/>
        </w:rPr>
      </w:pPr>
      <w:r w:rsidRPr="00C92356">
        <w:rPr>
          <w:rFonts w:cs="Tahoma"/>
          <w:b/>
          <w:szCs w:val="20"/>
        </w:rPr>
        <w:t>Preço</w:t>
      </w:r>
      <w:r w:rsidR="00337878" w:rsidRPr="00C92356">
        <w:rPr>
          <w:rFonts w:cs="Tahoma"/>
          <w:b/>
          <w:szCs w:val="20"/>
        </w:rPr>
        <w:t xml:space="preserve"> de Subscrição</w:t>
      </w:r>
    </w:p>
    <w:p w14:paraId="532EDB9E"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sidR="0049307A" w:rsidRPr="00C92356">
        <w:rPr>
          <w:rFonts w:cs="Tahoma"/>
          <w:szCs w:val="20"/>
        </w:rPr>
        <w:t>“</w:t>
      </w:r>
      <w:r w:rsidR="006D39F4" w:rsidRPr="00C92356">
        <w:rPr>
          <w:rFonts w:cs="Tahoma"/>
          <w:b/>
          <w:szCs w:val="20"/>
        </w:rPr>
        <w:t>Preço</w:t>
      </w:r>
      <w:r w:rsidRPr="00C92356">
        <w:rPr>
          <w:rFonts w:cs="Tahoma"/>
          <w:b/>
          <w:szCs w:val="20"/>
        </w:rPr>
        <w:t xml:space="preserve"> de Subscrição</w:t>
      </w:r>
      <w:r w:rsidR="006D39F4" w:rsidRPr="00C92356">
        <w:rPr>
          <w:rFonts w:cs="Tahoma"/>
          <w:szCs w:val="20"/>
        </w:rPr>
        <w:t>”)</w:t>
      </w:r>
      <w:r w:rsidRPr="00C92356">
        <w:rPr>
          <w:rFonts w:cs="Tahoma"/>
          <w:szCs w:val="20"/>
        </w:rPr>
        <w:t>. Em qualquer hipótese, o Preço de Subscrição poderá ser acrescido de ágio ou deságio, utilizando-se 8 (oito) casas decimais, sem arredondamento, sendo que, caso aplicável, o ágio ou o deságio, conforme o caso, será o mesmo para todas as Debêntures</w:t>
      </w:r>
      <w:r w:rsidR="005E1768" w:rsidRPr="00C92356">
        <w:rPr>
          <w:rFonts w:cs="Tahoma"/>
          <w:szCs w:val="20"/>
        </w:rPr>
        <w:t xml:space="preserve"> de uma mesma Série</w:t>
      </w:r>
      <w:r w:rsidRPr="00C92356">
        <w:rPr>
          <w:rFonts w:cs="Tahoma"/>
          <w:szCs w:val="20"/>
        </w:rPr>
        <w:t>, em cada data de integralização</w:t>
      </w:r>
      <w:r w:rsidR="008A7736" w:rsidRPr="00C92356">
        <w:rPr>
          <w:rFonts w:cs="Tahoma"/>
          <w:szCs w:val="20"/>
        </w:rPr>
        <w:t>, sendo certo que o ágio ou deságio aplicado em Debêntures de séries distintas poderão ser diferentes</w:t>
      </w:r>
      <w:r w:rsidRPr="00C92356">
        <w:rPr>
          <w:rFonts w:cs="Tahoma"/>
          <w:szCs w:val="20"/>
        </w:rPr>
        <w:t>.</w:t>
      </w:r>
    </w:p>
    <w:p w14:paraId="47AC2E37" w14:textId="77777777" w:rsidR="00337878" w:rsidRPr="00C92356" w:rsidRDefault="00337878" w:rsidP="00076362">
      <w:pPr>
        <w:pStyle w:val="Level2"/>
        <w:suppressAutoHyphens/>
        <w:rPr>
          <w:rFonts w:cs="Tahoma"/>
          <w:b/>
          <w:szCs w:val="20"/>
        </w:rPr>
      </w:pPr>
      <w:r w:rsidRPr="00C92356">
        <w:rPr>
          <w:rFonts w:cs="Tahoma"/>
          <w:b/>
          <w:szCs w:val="20"/>
        </w:rPr>
        <w:t>Forma de Subscrição e Integralização.</w:t>
      </w:r>
    </w:p>
    <w:p w14:paraId="3375CA73"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conforme o caso, sendo a liquidação realizada por meio da B3. Caso ocorra a subscrição e integralização </w:t>
      </w:r>
      <w:r w:rsidR="00581CD7" w:rsidRPr="00C92356">
        <w:rPr>
          <w:rFonts w:cs="Tahoma"/>
          <w:szCs w:val="20"/>
        </w:rPr>
        <w:t xml:space="preserve">das </w:t>
      </w:r>
      <w:r w:rsidRPr="00C92356">
        <w:rPr>
          <w:rFonts w:cs="Tahoma"/>
          <w:szCs w:val="20"/>
        </w:rPr>
        <w:t xml:space="preserve">Debêntures em mais de uma data, o Preço de Subscrição com relação às Debêntures que forem integralizadas após a Primeira Data de Integralização será o Valor Nominal Atualizado acrescido dos Juros Remuneratórios, calculados </w:t>
      </w:r>
      <w:r w:rsidRPr="00C92356">
        <w:rPr>
          <w:rFonts w:cs="Tahoma"/>
          <w:i/>
          <w:szCs w:val="20"/>
        </w:rPr>
        <w:t>pro rata temporis</w:t>
      </w:r>
      <w:r w:rsidRPr="00C92356">
        <w:rPr>
          <w:rFonts w:cs="Tahoma"/>
          <w:szCs w:val="20"/>
        </w:rPr>
        <w:t xml:space="preserve"> desde a Primeira Data de Integralização até a data de sua efetiva integralização. Para fins desta Escritura, considera-se </w:t>
      </w:r>
      <w:r w:rsidR="0049307A" w:rsidRPr="00C92356">
        <w:rPr>
          <w:rFonts w:cs="Tahoma"/>
          <w:szCs w:val="20"/>
        </w:rPr>
        <w:t>“</w:t>
      </w:r>
      <w:r w:rsidRPr="00C92356">
        <w:rPr>
          <w:rFonts w:cs="Tahoma"/>
          <w:b/>
          <w:szCs w:val="20"/>
        </w:rPr>
        <w:t>Primeira Data de Integralização</w:t>
      </w:r>
      <w:r w:rsidR="0049307A" w:rsidRPr="00C92356">
        <w:rPr>
          <w:rFonts w:cs="Tahoma"/>
          <w:szCs w:val="20"/>
        </w:rPr>
        <w:t>”</w:t>
      </w:r>
      <w:r w:rsidRPr="00C92356">
        <w:rPr>
          <w:rFonts w:cs="Tahoma"/>
          <w:szCs w:val="20"/>
        </w:rPr>
        <w:t xml:space="preserve"> a data em que efetivamente ocorrer a primeira subscrição e integralização de qualquer das Debêntures.</w:t>
      </w:r>
    </w:p>
    <w:p w14:paraId="48E468C8" w14:textId="77777777" w:rsidR="00337878" w:rsidRPr="00C92356" w:rsidRDefault="006D39F4" w:rsidP="00076362">
      <w:pPr>
        <w:pStyle w:val="Level2"/>
        <w:suppressAutoHyphens/>
        <w:rPr>
          <w:rFonts w:cs="Tahoma"/>
          <w:szCs w:val="20"/>
        </w:rPr>
      </w:pPr>
      <w:r w:rsidRPr="00C92356">
        <w:rPr>
          <w:rFonts w:cs="Tahoma"/>
          <w:b/>
          <w:szCs w:val="20"/>
        </w:rPr>
        <w:t>Repactuação</w:t>
      </w:r>
      <w:r w:rsidR="00337878" w:rsidRPr="00C92356">
        <w:rPr>
          <w:rFonts w:cs="Tahoma"/>
          <w:b/>
          <w:szCs w:val="20"/>
        </w:rPr>
        <w:t xml:space="preserve"> Programada.</w:t>
      </w:r>
      <w:r w:rsidR="00337878" w:rsidRPr="00C92356">
        <w:rPr>
          <w:rFonts w:cs="Tahoma"/>
          <w:szCs w:val="20"/>
        </w:rPr>
        <w:t xml:space="preserve"> As Debêntures não serão objeto de repactuação programada.</w:t>
      </w:r>
    </w:p>
    <w:p w14:paraId="7D9493AC" w14:textId="0EA1064D" w:rsidR="00337878" w:rsidRPr="00C92356" w:rsidRDefault="00337878" w:rsidP="00140EF2">
      <w:pPr>
        <w:pStyle w:val="Level2"/>
        <w:rPr>
          <w:rFonts w:cs="Tahoma"/>
          <w:szCs w:val="20"/>
        </w:rPr>
      </w:pPr>
      <w:r w:rsidRPr="00C92356">
        <w:rPr>
          <w:rFonts w:cs="Tahoma"/>
          <w:b/>
          <w:szCs w:val="20"/>
        </w:rPr>
        <w:t>Publicidade</w:t>
      </w:r>
      <w:r w:rsidRPr="00C92356">
        <w:rPr>
          <w:rFonts w:cs="Tahoma"/>
          <w:szCs w:val="20"/>
        </w:rPr>
        <w:t>. O aviso ao mercado, o Anúncio de Início da Oferta e o Anúncio de Encerramento da Oferta serão divulgados, até o encerramento da Oferta, nos</w:t>
      </w:r>
      <w:r w:rsidR="006D39F4" w:rsidRPr="00C92356">
        <w:rPr>
          <w:rFonts w:cs="Tahoma"/>
          <w:szCs w:val="20"/>
        </w:rPr>
        <w:t xml:space="preserve"> </w:t>
      </w:r>
      <w:r w:rsidRPr="00C92356">
        <w:rPr>
          <w:rFonts w:cs="Tahoma"/>
          <w:szCs w:val="20"/>
        </w:rPr>
        <w:t>termos do artigo 54-A, da Instrução CVM 400, na página da Emissora na rede mundial de computadores</w:t>
      </w:r>
      <w:r w:rsidR="004D4976">
        <w:rPr>
          <w:rFonts w:cs="Tahoma"/>
          <w:szCs w:val="20"/>
        </w:rPr>
        <w:t>:</w:t>
      </w:r>
      <w:r w:rsidRPr="00C92356">
        <w:rPr>
          <w:rFonts w:cs="Tahoma"/>
          <w:szCs w:val="20"/>
        </w:rPr>
        <w:t xml:space="preserve"> </w:t>
      </w:r>
      <w:hyperlink r:id="rId11" w:history="1">
        <w:r w:rsidR="00CF0369">
          <w:rPr>
            <w:rStyle w:val="Hyperlink"/>
          </w:rPr>
          <w:t>http://www.gasmig.com.br</w:t>
        </w:r>
      </w:hyperlink>
      <w:r w:rsidR="006010A2" w:rsidRPr="00C92356">
        <w:rPr>
          <w:rFonts w:cs="Tahoma"/>
          <w:szCs w:val="20"/>
        </w:rPr>
        <w:t xml:space="preserve"> </w:t>
      </w:r>
      <w:r w:rsidR="00F76C5B" w:rsidRPr="00F76C5B">
        <w:rPr>
          <w:rFonts w:cs="Tahoma"/>
          <w:szCs w:val="20"/>
        </w:rPr>
        <w:t>(</w:t>
      </w:r>
      <w:r w:rsidR="00707D67" w:rsidRPr="00D67671">
        <w:t xml:space="preserve">nesta página, acessar </w:t>
      </w:r>
      <w:r w:rsidR="00707D67">
        <w:t>“Institucional”</w:t>
      </w:r>
      <w:r w:rsidR="00707D67" w:rsidRPr="00D67671">
        <w:t>,</w:t>
      </w:r>
      <w:r w:rsidR="00707D67">
        <w:t xml:space="preserve"> clicar em “Governança Corporativa”, e</w:t>
      </w:r>
      <w:r w:rsidR="00707D67" w:rsidRPr="00D67671">
        <w:t xml:space="preserve"> clicar em </w:t>
      </w:r>
      <w:r w:rsidR="00707D67">
        <w:t>“Documentos CVM”</w:t>
      </w:r>
      <w:r w:rsidR="00707D67" w:rsidRPr="00D67671">
        <w:t xml:space="preserve"> e, em seguida, consultar os arquivos mais recentes referentes à presente Emissão</w:t>
      </w:r>
      <w:r w:rsidR="00F76C5B" w:rsidRPr="00F76C5B">
        <w:rPr>
          <w:rFonts w:cs="Tahoma"/>
          <w:szCs w:val="20"/>
        </w:rPr>
        <w:t>)</w:t>
      </w:r>
      <w:r w:rsidR="006D39F4" w:rsidRPr="00C92356">
        <w:rPr>
          <w:rFonts w:cs="Tahoma"/>
          <w:szCs w:val="20"/>
        </w:rPr>
        <w:t>,</w:t>
      </w:r>
      <w:r w:rsidRPr="00C92356">
        <w:rPr>
          <w:rFonts w:cs="Tahoma"/>
          <w:szCs w:val="20"/>
        </w:rPr>
        <w:t xml:space="preserve"> bem como nas páginas na rede mundial de computadores dos Coordenadores, da CVM e da B3. Todos os demais atos e decisões a serem tomados em decorrência da Oferta que, de qualquer forma, vierem a envolver interesses dos Debenturistas, também deverão ser obrigatoriamente comunicados na forma de avisos, a serem divulgados </w:t>
      </w:r>
      <w:r w:rsidR="00814FCC" w:rsidRPr="00C92356">
        <w:rPr>
          <w:rFonts w:cs="Tahoma"/>
          <w:szCs w:val="20"/>
        </w:rPr>
        <w:t xml:space="preserve">pelos mesmos meios utilizados para a divulgação do </w:t>
      </w:r>
      <w:r w:rsidR="008E47F2" w:rsidRPr="00C92356">
        <w:rPr>
          <w:rFonts w:cs="Tahoma"/>
          <w:szCs w:val="20"/>
        </w:rPr>
        <w:t>aviso ao m</w:t>
      </w:r>
      <w:r w:rsidR="00814FCC" w:rsidRPr="00C92356">
        <w:rPr>
          <w:rFonts w:cs="Tahoma"/>
          <w:szCs w:val="20"/>
        </w:rPr>
        <w:t>ercado</w:t>
      </w:r>
      <w:r w:rsidR="00875605" w:rsidRPr="00C92356">
        <w:rPr>
          <w:rFonts w:cs="Tahoma"/>
          <w:szCs w:val="20"/>
        </w:rPr>
        <w:t xml:space="preserve"> </w:t>
      </w:r>
      <w:r w:rsidRPr="00C92356">
        <w:rPr>
          <w:rFonts w:cs="Tahoma"/>
          <w:szCs w:val="20"/>
        </w:rPr>
        <w:t>(</w:t>
      </w:r>
      <w:r w:rsidR="0049307A" w:rsidRPr="00C92356">
        <w:rPr>
          <w:rFonts w:cs="Tahoma"/>
          <w:szCs w:val="20"/>
        </w:rPr>
        <w:t>“</w:t>
      </w:r>
      <w:r w:rsidRPr="00C92356">
        <w:rPr>
          <w:rFonts w:cs="Tahoma"/>
          <w:b/>
          <w:szCs w:val="20"/>
        </w:rPr>
        <w:t>Avisos aos Debenturistas</w:t>
      </w:r>
      <w:r w:rsidR="006D39F4" w:rsidRPr="00C92356">
        <w:rPr>
          <w:rFonts w:cs="Tahoma"/>
          <w:szCs w:val="20"/>
        </w:rPr>
        <w:t>”</w:t>
      </w:r>
      <w:r w:rsidRPr="00C92356">
        <w:rPr>
          <w:rFonts w:cs="Tahoma"/>
          <w:szCs w:val="20"/>
        </w:rPr>
        <w:t>),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p>
    <w:p w14:paraId="47F23794" w14:textId="77777777" w:rsidR="00337878" w:rsidRPr="00C92356" w:rsidRDefault="00337878" w:rsidP="00076362">
      <w:pPr>
        <w:pStyle w:val="Level2"/>
        <w:suppressAutoHyphens/>
        <w:rPr>
          <w:rFonts w:cs="Tahoma"/>
          <w:szCs w:val="20"/>
        </w:rPr>
      </w:pPr>
      <w:r w:rsidRPr="00C92356">
        <w:rPr>
          <w:rFonts w:cs="Tahoma"/>
          <w:b/>
          <w:szCs w:val="20"/>
        </w:rPr>
        <w:t>Comprovação de Titularidade das Debêntures</w:t>
      </w:r>
      <w:r w:rsidRPr="00C92356">
        <w:rPr>
          <w:rFonts w:cs="Tahoma"/>
          <w:szCs w:val="20"/>
        </w:rPr>
        <w:t>. A Emissora não emitirá certificados de Debêntures. Para todos os fins de direito, a titularidade das Debêntures será comprovada pelo extrato emitido pelo Escriturador. Adicionalmente, com relação às Debêntures que estiverem custodiadas eletronicamente na B3, será expedido, por esta, extrato atualizado em nome do Debenturista, que servirá de comprovante de titularidade de tais Debêntures;</w:t>
      </w:r>
    </w:p>
    <w:p w14:paraId="324AF99D" w14:textId="77777777" w:rsidR="00337878" w:rsidRPr="00C92356" w:rsidRDefault="00337878" w:rsidP="00076362">
      <w:pPr>
        <w:pStyle w:val="Level2"/>
        <w:suppressAutoHyphens/>
        <w:rPr>
          <w:rFonts w:cs="Tahoma"/>
          <w:szCs w:val="20"/>
        </w:rPr>
      </w:pPr>
      <w:r w:rsidRPr="00C92356">
        <w:rPr>
          <w:rFonts w:cs="Tahoma"/>
          <w:b/>
          <w:szCs w:val="20"/>
        </w:rPr>
        <w:t>Tratamento Tributário.</w:t>
      </w:r>
      <w:r w:rsidRPr="00C92356">
        <w:rPr>
          <w:rFonts w:cs="Tahoma"/>
          <w:szCs w:val="20"/>
        </w:rPr>
        <w:t xml:space="preserve"> As Debêntures gozam do tratamento tributário previsto no artigo 2</w:t>
      </w:r>
      <w:r w:rsidR="000826BD" w:rsidRPr="00C92356">
        <w:rPr>
          <w:rFonts w:cs="Tahoma"/>
          <w:szCs w:val="20"/>
        </w:rPr>
        <w:t>º</w:t>
      </w:r>
      <w:r w:rsidRPr="00C92356">
        <w:rPr>
          <w:rFonts w:cs="Tahoma"/>
          <w:szCs w:val="20"/>
        </w:rPr>
        <w:t xml:space="preserve">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8E47F2" w:rsidRPr="00C92356">
        <w:rPr>
          <w:rFonts w:cs="Tahoma"/>
          <w:szCs w:val="20"/>
        </w:rPr>
        <w:t xml:space="preserve">, como se não gozasse do referido tratamento </w:t>
      </w:r>
      <w:r w:rsidR="00E2691B" w:rsidRPr="00C92356">
        <w:rPr>
          <w:rFonts w:cs="Tahoma"/>
          <w:szCs w:val="20"/>
        </w:rPr>
        <w:t>tributário</w:t>
      </w:r>
      <w:r w:rsidRPr="00C92356">
        <w:rPr>
          <w:rFonts w:cs="Tahoma"/>
          <w:szCs w:val="20"/>
        </w:rPr>
        <w:t>.</w:t>
      </w:r>
      <w:r w:rsidR="00371649" w:rsidRPr="00C92356">
        <w:rPr>
          <w:rFonts w:cs="Tahoma"/>
          <w:szCs w:val="20"/>
        </w:rPr>
        <w:t xml:space="preserve"> </w:t>
      </w:r>
    </w:p>
    <w:p w14:paraId="0156D581"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Mesmo que tenha recebido a documentação comprobatória referida na Cláusula 5.18 acima, e desde que tenha fundamento legal para tanto, fica facultado à Emissora depositar em juízo a tributação que entender devida.</w:t>
      </w:r>
    </w:p>
    <w:p w14:paraId="7B4964B1" w14:textId="77777777" w:rsidR="006D39F4"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Caso a Emissora não utilize os recursos obtidos com a colocação das Debêntures na forma prevista na Cláusula 4 acima, dando causa ao seu desenquadramento nos termos do parágrafo 8</w:t>
      </w:r>
      <w:r w:rsidR="000826BD" w:rsidRPr="00C92356">
        <w:rPr>
          <w:rFonts w:cs="Tahoma"/>
          <w:szCs w:val="20"/>
        </w:rPr>
        <w:t>º</w:t>
      </w:r>
      <w:r w:rsidRPr="00C92356">
        <w:rPr>
          <w:rFonts w:cs="Tahoma"/>
          <w:szCs w:val="20"/>
        </w:rPr>
        <w:t xml:space="preserve"> do artigo </w:t>
      </w:r>
      <w:r w:rsidR="006D39F4" w:rsidRPr="00C92356">
        <w:rPr>
          <w:rFonts w:cs="Tahoma"/>
          <w:szCs w:val="20"/>
        </w:rPr>
        <w:t>1º</w:t>
      </w:r>
      <w:r w:rsidRPr="00C92356">
        <w:rPr>
          <w:rFonts w:cs="Tahoma"/>
          <w:szCs w:val="20"/>
        </w:rPr>
        <w:t xml:space="preserve"> da Lei 12</w:t>
      </w:r>
      <w:r w:rsidR="00F66A8A">
        <w:rPr>
          <w:rFonts w:cs="Tahoma"/>
          <w:szCs w:val="20"/>
        </w:rPr>
        <w:t>.</w:t>
      </w:r>
      <w:r w:rsidRPr="00C92356">
        <w:rPr>
          <w:rFonts w:cs="Tahoma"/>
          <w:szCs w:val="20"/>
        </w:rPr>
        <w:t>431, esta será responsável pela multa a ser paga nos termos da Lei 12.431.</w:t>
      </w:r>
      <w:r w:rsidR="006D39F4" w:rsidRPr="00C92356">
        <w:rPr>
          <w:rFonts w:cs="Tahoma"/>
          <w:szCs w:val="20"/>
        </w:rPr>
        <w:t xml:space="preserve"> </w:t>
      </w:r>
    </w:p>
    <w:p w14:paraId="49A8C84C" w14:textId="77777777" w:rsidR="00755D13"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Sem prejuízo do disposto na Cláusula 5.18.2 acima, caso a qualquer momento durante a vigência da presente Emissão e até a data da liquidação integral das Debêntures</w:t>
      </w:r>
      <w:r w:rsidR="00E2691B" w:rsidRPr="00C92356">
        <w:rPr>
          <w:rFonts w:cs="Tahoma"/>
          <w:szCs w:val="20"/>
        </w:rPr>
        <w:t>,</w:t>
      </w:r>
      <w:r w:rsidRPr="00C92356">
        <w:rPr>
          <w:rFonts w:cs="Tahoma"/>
          <w:szCs w:val="20"/>
        </w:rPr>
        <w:t xml:space="preserve"> as Debêntures deixem de gozar do tratamento tributário previsto na Lei 12.431</w:t>
      </w:r>
      <w:r w:rsidR="00435204" w:rsidRPr="00C92356">
        <w:rPr>
          <w:rFonts w:cs="Tahoma"/>
          <w:szCs w:val="20"/>
        </w:rPr>
        <w:t xml:space="preserve"> ou haja qualquer retenção de tributos sobre os rendimentos das Debêntures</w:t>
      </w:r>
      <w:r w:rsidR="00755D13" w:rsidRPr="00C92356">
        <w:rPr>
          <w:rFonts w:cs="Tahoma"/>
          <w:szCs w:val="20"/>
        </w:rPr>
        <w:t xml:space="preserve">: </w:t>
      </w:r>
    </w:p>
    <w:p w14:paraId="6B18E37F" w14:textId="77777777"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motivo imputável à Emissora,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14:paraId="34DC81D0" w14:textId="77777777"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w:t>
      </w:r>
      <w:r w:rsidR="006D1A84" w:rsidRPr="00C92356">
        <w:rPr>
          <w:rFonts w:cs="Tahoma"/>
          <w:szCs w:val="20"/>
        </w:rPr>
        <w:t>otivo não imputável à Emissora</w:t>
      </w:r>
      <w:r w:rsidR="00587D6F" w:rsidRPr="00C92356">
        <w:rPr>
          <w:rFonts w:cs="Tahoma"/>
          <w:szCs w:val="20"/>
        </w:rPr>
        <w:t>, esta</w:t>
      </w:r>
      <w:r w:rsidR="006D1A84" w:rsidRPr="00C92356">
        <w:rPr>
          <w:rFonts w:cs="Tahoma"/>
          <w:szCs w:val="20"/>
        </w:rPr>
        <w:t xml:space="preserve"> </w:t>
      </w:r>
      <w:r w:rsidRPr="00C92356">
        <w:rPr>
          <w:rFonts w:cs="Tahoma"/>
          <w:szCs w:val="20"/>
        </w:rPr>
        <w:t>poderá, a seu critério</w:t>
      </w:r>
      <w:r w:rsidR="00342676" w:rsidRPr="00C92356">
        <w:rPr>
          <w:rFonts w:cs="Tahoma"/>
          <w:szCs w:val="20"/>
        </w:rPr>
        <w:t xml:space="preserve">, </w:t>
      </w:r>
      <w:r w:rsidRPr="00C92356">
        <w:rPr>
          <w:rFonts w:cs="Tahoma"/>
          <w:szCs w:val="20"/>
        </w:rPr>
        <w:t xml:space="preserve">realizar uma Oferta de Resgate Antecipado (conforme abaixo definida) </w:t>
      </w:r>
      <w:r w:rsidR="00FB635E" w:rsidRPr="00C92356">
        <w:rPr>
          <w:rFonts w:cs="Tahoma"/>
          <w:szCs w:val="20"/>
        </w:rPr>
        <w:t xml:space="preserve">ou uma Oferta de Aquisição (conforme definido abaixo) </w:t>
      </w:r>
      <w:r w:rsidRPr="00C92356">
        <w:rPr>
          <w:rFonts w:cs="Tahoma"/>
          <w:szCs w:val="20"/>
        </w:rPr>
        <w:t>endereçada para a totalidade dos Debenturistas, observados os termos e condições previstos na</w:t>
      </w:r>
      <w:r w:rsidR="00FB635E" w:rsidRPr="00C92356">
        <w:rPr>
          <w:rFonts w:cs="Tahoma"/>
          <w:szCs w:val="20"/>
        </w:rPr>
        <w:t>s</w:t>
      </w:r>
      <w:r w:rsidRPr="00C92356">
        <w:rPr>
          <w:rFonts w:cs="Tahoma"/>
          <w:szCs w:val="20"/>
        </w:rPr>
        <w:t xml:space="preserve"> Cláusula</w:t>
      </w:r>
      <w:r w:rsidR="00FB635E" w:rsidRPr="00C92356">
        <w:rPr>
          <w:rFonts w:cs="Tahoma"/>
          <w:szCs w:val="20"/>
        </w:rPr>
        <w:t xml:space="preserve">s </w:t>
      </w:r>
      <w:r w:rsidRPr="00C92356">
        <w:rPr>
          <w:rFonts w:cs="Tahoma"/>
          <w:szCs w:val="20"/>
        </w:rPr>
        <w:t>6.5</w:t>
      </w:r>
      <w:r w:rsidR="00FB635E" w:rsidRPr="00C92356">
        <w:rPr>
          <w:rFonts w:cs="Tahoma"/>
          <w:szCs w:val="20"/>
        </w:rPr>
        <w:t xml:space="preserve"> e seguintes e 6.6</w:t>
      </w:r>
      <w:r w:rsidRPr="00C92356">
        <w:rPr>
          <w:rFonts w:cs="Tahoma"/>
          <w:szCs w:val="20"/>
        </w:rPr>
        <w:t xml:space="preserve"> e seguintes</w:t>
      </w:r>
      <w:r w:rsidR="00FB635E" w:rsidRPr="00C92356">
        <w:rPr>
          <w:rFonts w:cs="Tahoma"/>
          <w:szCs w:val="20"/>
        </w:rPr>
        <w:t>, conforme aplicável</w:t>
      </w:r>
      <w:r w:rsidRPr="00C92356">
        <w:rPr>
          <w:rFonts w:cs="Tahoma"/>
          <w:szCs w:val="20"/>
        </w:rPr>
        <w:t>, sem a incidência de multa ou prêmio de qualquer natureza, sendo certo que</w:t>
      </w:r>
      <w:r w:rsidR="00342676" w:rsidRPr="00C92356">
        <w:rPr>
          <w:rFonts w:cs="Tahoma"/>
          <w:szCs w:val="20"/>
        </w:rPr>
        <w:t>, salvo na hipótese de que trata a Cláusula 5.18.5 abaixo,</w:t>
      </w:r>
      <w:r w:rsidRPr="00C92356">
        <w:rPr>
          <w:rFonts w:cs="Tahoma"/>
          <w:szCs w:val="20"/>
        </w:rPr>
        <w:t xml:space="preserve"> os Debenturistas que não aceitarem referida oferta, passarão a arcar com todos os tributos que venham a ser devidos em razão da perda do tratamento tributário previsto na Lei 12.431</w:t>
      </w:r>
      <w:r w:rsidR="00342676" w:rsidRPr="00C92356">
        <w:rPr>
          <w:rFonts w:cs="Tahoma"/>
          <w:szCs w:val="20"/>
        </w:rPr>
        <w:t xml:space="preserve"> e regulamentações aplicáveis</w:t>
      </w:r>
      <w:r w:rsidRPr="00654A5B">
        <w:rPr>
          <w:rFonts w:cs="Tahoma"/>
          <w:szCs w:val="20"/>
        </w:rPr>
        <w:t>.</w:t>
      </w:r>
    </w:p>
    <w:p w14:paraId="0A6CDA03" w14:textId="77777777" w:rsidR="00755D13" w:rsidRPr="00C92356" w:rsidRDefault="00755D13" w:rsidP="00755D13">
      <w:pPr>
        <w:pStyle w:val="Level3"/>
        <w:tabs>
          <w:tab w:val="clear" w:pos="5898"/>
          <w:tab w:val="num" w:pos="1276"/>
        </w:tabs>
        <w:ind w:left="1276"/>
        <w:rPr>
          <w:rFonts w:cs="Tahoma"/>
          <w:szCs w:val="20"/>
        </w:rPr>
      </w:pPr>
      <w:r w:rsidRPr="00C92356">
        <w:rPr>
          <w:rFonts w:cs="Tahoma"/>
          <w:szCs w:val="20"/>
        </w:rPr>
        <w:t>Observado o disposto no inciso (ii)</w:t>
      </w:r>
      <w:r w:rsidR="00B13663">
        <w:rPr>
          <w:rFonts w:cs="Tahoma"/>
          <w:szCs w:val="20"/>
        </w:rPr>
        <w:t xml:space="preserve"> </w:t>
      </w:r>
      <w:r w:rsidRPr="00C92356">
        <w:rPr>
          <w:rFonts w:cs="Tahoma"/>
          <w:szCs w:val="20"/>
        </w:rPr>
        <w:t>da Cláusula 5.18.3 acima</w:t>
      </w:r>
      <w:r w:rsidR="00FB635E" w:rsidRPr="00C92356">
        <w:rPr>
          <w:rFonts w:cs="Tahoma"/>
          <w:szCs w:val="20"/>
        </w:rPr>
        <w:t xml:space="preserve"> e a Cláusula 5.18.5 abaixo, conforme aplicável,</w:t>
      </w:r>
      <w:r w:rsidRPr="00C92356">
        <w:rPr>
          <w:rFonts w:cs="Tahoma"/>
          <w:szCs w:val="20"/>
        </w:rPr>
        <w:t xml:space="preserve"> caso a Emissora opte por não realizar a referida Oferta de Resgate Antecipado </w:t>
      </w:r>
      <w:r w:rsidR="00FB635E" w:rsidRPr="00C92356">
        <w:rPr>
          <w:rFonts w:cs="Tahoma"/>
          <w:szCs w:val="20"/>
        </w:rPr>
        <w:t xml:space="preserve">(conforme definido abaixo) ou a referida Oferta de Aquisição (conforme definido abaixo) </w:t>
      </w:r>
      <w:r w:rsidR="00654A5B">
        <w:rPr>
          <w:rFonts w:cs="Tahoma"/>
          <w:szCs w:val="20"/>
        </w:rPr>
        <w:t xml:space="preserve">no prazo de até </w:t>
      </w:r>
      <w:r w:rsidR="00684564">
        <w:rPr>
          <w:rFonts w:cs="Tahoma"/>
          <w:szCs w:val="20"/>
        </w:rPr>
        <w:t>30 (trinta) dias</w:t>
      </w:r>
      <w:r w:rsidR="00EF4B06">
        <w:rPr>
          <w:rFonts w:cs="Tahoma"/>
          <w:szCs w:val="20"/>
        </w:rPr>
        <w:t xml:space="preserve"> corridos</w:t>
      </w:r>
      <w:r w:rsidR="00F66A8A">
        <w:rPr>
          <w:rFonts w:cs="Tahoma"/>
          <w:szCs w:val="20"/>
        </w:rPr>
        <w:t xml:space="preserve"> </w:t>
      </w:r>
      <w:r w:rsidR="00654A5B">
        <w:rPr>
          <w:rFonts w:cs="Tahoma"/>
          <w:szCs w:val="20"/>
        </w:rPr>
        <w:t xml:space="preserve">contados da data em que </w:t>
      </w:r>
      <w:r w:rsidR="00654A5B" w:rsidRPr="00C92356">
        <w:rPr>
          <w:rFonts w:cs="Tahoma"/>
          <w:szCs w:val="20"/>
        </w:rPr>
        <w:t>as Debêntures deixem de gozar do tratamento tributário previsto na Lei 12.431 ou haja qualquer retenção de tributos sobre os rendimentos das Debêntures</w:t>
      </w:r>
      <w:r w:rsidR="00654A5B">
        <w:rPr>
          <w:rFonts w:cs="Tahoma"/>
          <w:szCs w:val="20"/>
        </w:rPr>
        <w:t>,</w:t>
      </w:r>
      <w:r w:rsidR="00654A5B" w:rsidRPr="00C92356">
        <w:rPr>
          <w:rFonts w:cs="Tahoma"/>
          <w:szCs w:val="20"/>
        </w:rPr>
        <w:t xml:space="preserve"> </w:t>
      </w:r>
      <w:r w:rsidRPr="00C92356">
        <w:rPr>
          <w:rFonts w:cs="Tahoma"/>
          <w:szCs w:val="20"/>
        </w:rPr>
        <w:t>ou, por qualquer razão imputável à Emissora, não seja concretizada a referida Oferta de Resgate Antecipado</w:t>
      </w:r>
      <w:r w:rsidR="00FB635E" w:rsidRPr="00C92356">
        <w:rPr>
          <w:rFonts w:cs="Tahoma"/>
          <w:szCs w:val="20"/>
        </w:rPr>
        <w:t xml:space="preserve"> (conforme definido abaixo) ou Oferta de Aquisição (conforme definido abaixo)</w:t>
      </w:r>
      <w:r w:rsidRPr="00C92356">
        <w:rPr>
          <w:rFonts w:cs="Tahoma"/>
          <w:szCs w:val="20"/>
        </w:rPr>
        <w:t xml:space="preserve">, </w:t>
      </w:r>
      <w:r w:rsidR="007C149A">
        <w:rPr>
          <w:rFonts w:cs="Tahoma"/>
          <w:szCs w:val="20"/>
        </w:rPr>
        <w:t xml:space="preserve">na forma e nos prazos previstos nas Cláusulas 6.5 e 6.6, conforme o caso, </w:t>
      </w:r>
      <w:r w:rsidRPr="00C92356">
        <w:rPr>
          <w:rFonts w:cs="Tahoma"/>
          <w:szCs w:val="20"/>
        </w:rPr>
        <w:t>a Emissora deverá arcar com os tributos que venham a ser devidos pelos Debenturistas</w:t>
      </w:r>
      <w:r w:rsidR="00654A5B">
        <w:rPr>
          <w:rFonts w:cs="Tahoma"/>
          <w:szCs w:val="20"/>
        </w:rPr>
        <w:t>,</w:t>
      </w:r>
      <w:r w:rsidR="00654A5B" w:rsidRPr="00654A5B">
        <w:rPr>
          <w:rFonts w:cs="Tahoma"/>
          <w:szCs w:val="20"/>
        </w:rPr>
        <w:t xml:space="preserve"> </w:t>
      </w:r>
      <w:r w:rsidR="00654A5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Pr="00C92356">
        <w:rPr>
          <w:rFonts w:cs="Tahoma"/>
          <w:szCs w:val="20"/>
        </w:rPr>
        <w:t>.</w:t>
      </w:r>
      <w:r w:rsidR="00CF0369">
        <w:rPr>
          <w:rFonts w:cs="Tahoma"/>
          <w:szCs w:val="20"/>
          <w:highlight w:val="yellow"/>
        </w:rPr>
        <w:t xml:space="preserve"> </w:t>
      </w:r>
    </w:p>
    <w:p w14:paraId="0CF46994" w14:textId="77777777" w:rsidR="006D1A84" w:rsidRPr="00C92356" w:rsidRDefault="006D1A84" w:rsidP="006D1A84">
      <w:pPr>
        <w:pStyle w:val="Level3"/>
        <w:tabs>
          <w:tab w:val="clear" w:pos="5898"/>
          <w:tab w:val="num" w:pos="1276"/>
        </w:tabs>
        <w:ind w:left="1276"/>
        <w:rPr>
          <w:rFonts w:cs="Tahoma"/>
          <w:szCs w:val="20"/>
        </w:rPr>
      </w:pPr>
      <w:r w:rsidRPr="00C92356">
        <w:rPr>
          <w:rFonts w:cs="Tahoma"/>
          <w:szCs w:val="20"/>
        </w:rPr>
        <w:t xml:space="preserve">Sem prejuízo do disposto acima, caso as Debêntures deixem de gozar do tratamento tributário previsto na Lei 12.431 antes do término dos prazos mínimos de carência previstos para a realização de uma Oferta de Resgate Antecipado </w:t>
      </w:r>
      <w:r w:rsidR="00102B65" w:rsidRPr="00C92356">
        <w:rPr>
          <w:rFonts w:cs="Tahoma"/>
          <w:szCs w:val="20"/>
        </w:rPr>
        <w:t xml:space="preserve">(conforme definido abaixo) </w:t>
      </w:r>
      <w:r w:rsidRPr="00C92356">
        <w:rPr>
          <w:rFonts w:cs="Tahoma"/>
          <w:szCs w:val="20"/>
        </w:rPr>
        <w:t xml:space="preserve">ou de uma </w:t>
      </w:r>
      <w:r w:rsidR="000E10BE" w:rsidRPr="00C92356">
        <w:rPr>
          <w:rFonts w:cs="Tahoma"/>
          <w:szCs w:val="20"/>
        </w:rPr>
        <w:t xml:space="preserve">Oferta de </w:t>
      </w:r>
      <w:r w:rsidRPr="00C92356">
        <w:rPr>
          <w:rFonts w:cs="Tahoma"/>
          <w:szCs w:val="20"/>
        </w:rPr>
        <w:t xml:space="preserve">Aquisição </w:t>
      </w:r>
      <w:r w:rsidR="00890605" w:rsidRPr="00C92356">
        <w:rPr>
          <w:rFonts w:cs="Tahoma"/>
          <w:szCs w:val="20"/>
        </w:rPr>
        <w:t>(conforme definido abaixo</w:t>
      </w:r>
      <w:r w:rsidR="00FB635E" w:rsidRPr="00C92356">
        <w:rPr>
          <w:rFonts w:cs="Tahoma"/>
          <w:szCs w:val="20"/>
        </w:rPr>
        <w:t>)</w:t>
      </w:r>
      <w:r w:rsidR="00587D6F" w:rsidRPr="00C92356">
        <w:rPr>
          <w:rFonts w:cs="Tahoma"/>
          <w:szCs w:val="20"/>
        </w:rPr>
        <w:t>, conforme</w:t>
      </w:r>
      <w:r w:rsidR="00FB635E" w:rsidRPr="00C92356">
        <w:rPr>
          <w:rFonts w:cs="Tahoma"/>
          <w:szCs w:val="20"/>
        </w:rPr>
        <w:t xml:space="preserve"> previsto na Lei 12.431 e regulamentações aplicáveis</w:t>
      </w:r>
      <w:r w:rsidRPr="00C92356">
        <w:rPr>
          <w:rFonts w:cs="Tahoma"/>
          <w:szCs w:val="20"/>
        </w:rPr>
        <w:t xml:space="preserve">, a Emissora </w:t>
      </w:r>
      <w:r w:rsidR="00FB635E" w:rsidRPr="00C92356">
        <w:rPr>
          <w:rFonts w:cs="Tahoma"/>
          <w:szCs w:val="20"/>
        </w:rPr>
        <w:t xml:space="preserve">deverá arcar, fora do âmbito da B3, </w:t>
      </w:r>
      <w:r w:rsidRPr="00C92356">
        <w:rPr>
          <w:rFonts w:cs="Tahoma"/>
          <w:szCs w:val="20"/>
        </w:rPr>
        <w:t xml:space="preserve">com </w:t>
      </w:r>
      <w:r w:rsidR="00F2208B">
        <w:rPr>
          <w:rFonts w:cs="Tahoma"/>
          <w:szCs w:val="20"/>
        </w:rPr>
        <w:t>o</w:t>
      </w:r>
      <w:r w:rsidR="001272CC">
        <w:rPr>
          <w:rFonts w:cs="Tahoma"/>
          <w:szCs w:val="20"/>
        </w:rPr>
        <w:t>s</w:t>
      </w:r>
      <w:r w:rsidRPr="00C92356">
        <w:rPr>
          <w:rFonts w:cs="Tahoma"/>
          <w:szCs w:val="20"/>
        </w:rPr>
        <w:t xml:space="preserve"> tributos que venham a ser devidos pelos Debenturistas</w:t>
      </w:r>
      <w:r w:rsidR="00F2208B">
        <w:rPr>
          <w:rFonts w:cs="Tahoma"/>
          <w:szCs w:val="20"/>
        </w:rPr>
        <w:t xml:space="preserve"> </w:t>
      </w:r>
      <w:r w:rsidR="000E10BE" w:rsidRPr="00C92356">
        <w:rPr>
          <w:rFonts w:cs="Tahoma"/>
          <w:szCs w:val="20"/>
        </w:rPr>
        <w:t xml:space="preserve">até </w:t>
      </w:r>
      <w:r w:rsidR="00587D6F" w:rsidRPr="00C92356">
        <w:rPr>
          <w:rFonts w:cs="Tahoma"/>
          <w:szCs w:val="20"/>
        </w:rPr>
        <w:t>a efetiva realização d</w:t>
      </w:r>
      <w:r w:rsidR="00FB635E" w:rsidRPr="00C92356">
        <w:rPr>
          <w:rFonts w:cs="Tahoma"/>
          <w:szCs w:val="20"/>
        </w:rPr>
        <w:t xml:space="preserve">a Oferta de Resgate Antecipado (conforme definido abaixo) ou </w:t>
      </w:r>
      <w:r w:rsidR="00587D6F" w:rsidRPr="00C92356">
        <w:rPr>
          <w:rFonts w:cs="Tahoma"/>
          <w:szCs w:val="20"/>
        </w:rPr>
        <w:t>d</w:t>
      </w:r>
      <w:r w:rsidR="00FB635E" w:rsidRPr="00C92356">
        <w:rPr>
          <w:rFonts w:cs="Tahoma"/>
          <w:szCs w:val="20"/>
        </w:rPr>
        <w:t>a Oferta de Aquisição (conforme definido abaixo) a que se refere o inciso (ii) da Cláusula 5.18.3 acima</w:t>
      </w:r>
      <w:r w:rsidR="001272CC">
        <w:rPr>
          <w:rFonts w:cs="Tahoma"/>
          <w:szCs w:val="20"/>
        </w:rPr>
        <w:t>.</w:t>
      </w:r>
    </w:p>
    <w:p w14:paraId="178306FE" w14:textId="77777777" w:rsidR="00CA3181" w:rsidRPr="00C92356" w:rsidRDefault="00CA3181" w:rsidP="0091268B">
      <w:pPr>
        <w:pStyle w:val="Level3"/>
        <w:tabs>
          <w:tab w:val="clear" w:pos="5898"/>
          <w:tab w:val="num" w:pos="1276"/>
        </w:tabs>
        <w:ind w:left="1276"/>
        <w:rPr>
          <w:rFonts w:cs="Tahoma"/>
          <w:szCs w:val="20"/>
        </w:rPr>
      </w:pPr>
      <w:r w:rsidRPr="00C92356">
        <w:rPr>
          <w:rFonts w:cs="Tahoma"/>
          <w:szCs w:val="20"/>
        </w:rPr>
        <w:t xml:space="preserve">Na hipótese prevista na Cláusula 5.18.5 acima, </w:t>
      </w:r>
      <w:r w:rsidR="0091268B" w:rsidRPr="00C92356">
        <w:rPr>
          <w:rFonts w:cs="Tahoma"/>
          <w:szCs w:val="20"/>
        </w:rPr>
        <w:t xml:space="preserve">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rsidR="00A52E58">
        <w:rPr>
          <w:rFonts w:cs="Tahoma"/>
          <w:szCs w:val="20"/>
        </w:rPr>
        <w:t>30</w:t>
      </w:r>
      <w:r w:rsidR="00A52E58" w:rsidRPr="002B1199">
        <w:rPr>
          <w:rFonts w:cs="Tahoma"/>
          <w:szCs w:val="20"/>
        </w:rPr>
        <w:t xml:space="preserve"> </w:t>
      </w:r>
      <w:r w:rsidR="0091268B" w:rsidRPr="002B1199">
        <w:rPr>
          <w:rFonts w:cs="Tahoma"/>
          <w:szCs w:val="20"/>
        </w:rPr>
        <w:t>(</w:t>
      </w:r>
      <w:r w:rsidR="00A52E58">
        <w:rPr>
          <w:rFonts w:cs="Tahoma"/>
          <w:szCs w:val="20"/>
        </w:rPr>
        <w:t>trinta</w:t>
      </w:r>
      <w:r w:rsidR="0091268B" w:rsidRPr="002B1199">
        <w:rPr>
          <w:rFonts w:cs="Tahoma"/>
          <w:szCs w:val="20"/>
        </w:rPr>
        <w:t>)</w:t>
      </w:r>
      <w:r w:rsidR="0091268B" w:rsidRPr="00C92356">
        <w:rPr>
          <w:rFonts w:cs="Tahoma"/>
          <w:szCs w:val="20"/>
        </w:rPr>
        <w:t xml:space="preserve"> </w:t>
      </w:r>
      <w:r w:rsidR="00A52E58">
        <w:rPr>
          <w:rFonts w:cs="Tahoma"/>
          <w:szCs w:val="20"/>
        </w:rPr>
        <w:t>dias</w:t>
      </w:r>
      <w:r w:rsidR="00EF4B06">
        <w:rPr>
          <w:rFonts w:cs="Tahoma"/>
          <w:szCs w:val="20"/>
        </w:rPr>
        <w:t xml:space="preserve"> corridos</w:t>
      </w:r>
      <w:r w:rsidR="0091268B" w:rsidRPr="00C92356">
        <w:rPr>
          <w:rFonts w:cs="Tahoma"/>
          <w:szCs w:val="20"/>
        </w:rPr>
        <w:t xml:space="preserve"> contados da data em que o respectivo evento passar a ser permitido pela legislação e/ou regulamentação aplicável, sendo certo que: </w:t>
      </w:r>
      <w:r w:rsidR="0091268B" w:rsidRPr="00C92356">
        <w:rPr>
          <w:rFonts w:cs="Tahoma"/>
          <w:b/>
          <w:bCs/>
          <w:szCs w:val="20"/>
        </w:rPr>
        <w:t>(1</w:t>
      </w:r>
      <w:r w:rsidR="00771AF4" w:rsidRPr="00C92356">
        <w:rPr>
          <w:rFonts w:cs="Tahoma"/>
          <w:b/>
          <w:bCs/>
          <w:szCs w:val="20"/>
        </w:rPr>
        <w:t>)</w:t>
      </w:r>
      <w:r w:rsidR="00771AF4">
        <w:rPr>
          <w:rFonts w:cs="Tahoma"/>
          <w:szCs w:val="20"/>
        </w:rPr>
        <w:t> </w:t>
      </w:r>
      <w:r w:rsidR="0091268B" w:rsidRPr="00C92356">
        <w:rPr>
          <w:rFonts w:cs="Tahoma"/>
          <w:szCs w:val="20"/>
        </w:rPr>
        <w:t xml:space="preserve">caso: (a) a Emissora opte por não realizar referida Oferta de Resgate Antecipado (conforme definido abaixo) ou referida Oferta de Aquisição (conforme definido abaixo), conforme o caso; ou (b) </w:t>
      </w:r>
      <w:r w:rsidR="008F6A84">
        <w:rPr>
          <w:rFonts w:cs="Tahoma"/>
          <w:szCs w:val="20"/>
        </w:rPr>
        <w:t xml:space="preserve">por qualquer razão imputável à Emissora, </w:t>
      </w:r>
      <w:r w:rsidR="0091268B" w:rsidRPr="00C92356">
        <w:rPr>
          <w:rFonts w:cs="Tahoma"/>
          <w:szCs w:val="20"/>
        </w:rPr>
        <w:t xml:space="preserve">não seja concretizada a referida Oferta de Resgate Antecipado (conforme definido abaixo) ou a referida Oferta de Aquisição (conforme definido abaixo), </w:t>
      </w:r>
      <w:r w:rsidR="008F6A84">
        <w:rPr>
          <w:rFonts w:cs="Tahoma"/>
          <w:szCs w:val="20"/>
        </w:rPr>
        <w:t xml:space="preserve">na forma e nos prazos previstos nas Cláusulas 6.5 e 6.6, </w:t>
      </w:r>
      <w:r w:rsidR="0091268B" w:rsidRPr="00C92356">
        <w:rPr>
          <w:rFonts w:cs="Tahoma"/>
          <w:szCs w:val="20"/>
        </w:rPr>
        <w:t>conforme o caso, a Emissora deverá arcar com os tributos que venham a ser devidos pelos Debenturistas, fora do âmbito da B3</w:t>
      </w:r>
      <w:r w:rsidR="001839FB">
        <w:rPr>
          <w:rFonts w:cs="Tahoma"/>
          <w:szCs w:val="20"/>
        </w:rPr>
        <w:t>,</w:t>
      </w:r>
      <w:r w:rsidR="001839FB" w:rsidRPr="00654A5B">
        <w:rPr>
          <w:rFonts w:cs="Tahoma"/>
          <w:szCs w:val="20"/>
        </w:rPr>
        <w:t xml:space="preserve"> </w:t>
      </w:r>
      <w:r w:rsidR="001839F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0091268B" w:rsidRPr="00C92356">
        <w:rPr>
          <w:rFonts w:cs="Tahoma"/>
          <w:szCs w:val="20"/>
        </w:rPr>
        <w:t xml:space="preserve">; e </w:t>
      </w:r>
      <w:r w:rsidR="0091268B" w:rsidRPr="00C92356">
        <w:rPr>
          <w:rFonts w:cs="Tahoma"/>
          <w:b/>
          <w:szCs w:val="20"/>
        </w:rPr>
        <w:t xml:space="preserve">(2) </w:t>
      </w:r>
      <w:r w:rsidR="0091268B" w:rsidRPr="00C92356">
        <w:rPr>
          <w:rFonts w:cs="Tahoma"/>
          <w:bCs/>
          <w:szCs w:val="20"/>
        </w:rPr>
        <w:t xml:space="preserve">caso determinados Debenturistas optem por não aderir à referida </w:t>
      </w:r>
      <w:r w:rsidR="0091268B" w:rsidRPr="00C92356">
        <w:rPr>
          <w:rFonts w:cs="Tahoma"/>
          <w:szCs w:val="20"/>
        </w:rPr>
        <w:t>Oferta de Resgate Antecipado (conforme definido abaixo) ou à referida Oferta de Aquisição (conforme definido abaixo), conforme o caso</w:t>
      </w:r>
      <w:r w:rsidR="0091268B" w:rsidRPr="00C92356">
        <w:rPr>
          <w:rFonts w:cs="Tahoma"/>
          <w:bCs/>
          <w:szCs w:val="20"/>
        </w:rPr>
        <w:t xml:space="preserve">, a Emissora não arcará com os tributos que venham a ser devidos pelos respectivos Debenturistas que não tenham aderido à Oferta de Aquisição </w:t>
      </w:r>
      <w:r w:rsidR="0091268B" w:rsidRPr="00C92356">
        <w:rPr>
          <w:rFonts w:cs="Tahoma"/>
          <w:szCs w:val="20"/>
        </w:rPr>
        <w:t xml:space="preserve">(conforme definido abaixo) </w:t>
      </w:r>
      <w:r w:rsidR="0091268B" w:rsidRPr="00C92356">
        <w:rPr>
          <w:rFonts w:cs="Tahoma"/>
          <w:bCs/>
          <w:szCs w:val="20"/>
        </w:rPr>
        <w:t>o</w:t>
      </w:r>
      <w:r w:rsidR="0091268B" w:rsidRPr="00C92356">
        <w:rPr>
          <w:rFonts w:cs="Tahoma"/>
          <w:szCs w:val="20"/>
        </w:rPr>
        <w:t>u Oferta de Resgate Antecipado (conforme definido abaixo), conforme o caso</w:t>
      </w:r>
      <w:r w:rsidR="0091268B" w:rsidRPr="00C92356">
        <w:rPr>
          <w:rFonts w:cs="Tahoma"/>
          <w:bCs/>
          <w:szCs w:val="20"/>
        </w:rPr>
        <w:t>, sendo o pagamento dos referidos tributos de responsabilidade exclusiva de tais Debenturistas</w:t>
      </w:r>
      <w:r w:rsidR="0091268B" w:rsidRPr="008F6A84">
        <w:rPr>
          <w:rFonts w:cs="Tahoma"/>
          <w:bCs/>
          <w:szCs w:val="20"/>
        </w:rPr>
        <w:t>.</w:t>
      </w:r>
    </w:p>
    <w:p w14:paraId="18B008E8" w14:textId="77777777" w:rsidR="00337878" w:rsidRPr="00C92356" w:rsidRDefault="00337878" w:rsidP="00076362">
      <w:pPr>
        <w:pStyle w:val="Level2"/>
        <w:suppressAutoHyphens/>
        <w:rPr>
          <w:rFonts w:cs="Tahoma"/>
          <w:szCs w:val="20"/>
        </w:rPr>
      </w:pPr>
      <w:r w:rsidRPr="00C92356">
        <w:rPr>
          <w:rFonts w:cs="Tahoma"/>
          <w:b/>
          <w:szCs w:val="20"/>
        </w:rPr>
        <w:t>Fundo de Amortização.</w:t>
      </w:r>
      <w:r w:rsidRPr="00C92356">
        <w:rPr>
          <w:rFonts w:cs="Tahoma"/>
          <w:szCs w:val="20"/>
        </w:rPr>
        <w:t xml:space="preserve"> Não será constituído fundo de amortização para a presente Emissão.</w:t>
      </w:r>
    </w:p>
    <w:p w14:paraId="34525C76" w14:textId="77777777" w:rsidR="00337878" w:rsidRPr="00C92356" w:rsidRDefault="00337878" w:rsidP="00076362">
      <w:pPr>
        <w:pStyle w:val="Level2"/>
        <w:suppressAutoHyphens/>
        <w:rPr>
          <w:rFonts w:cs="Tahoma"/>
          <w:szCs w:val="20"/>
        </w:rPr>
      </w:pPr>
      <w:r w:rsidRPr="00C92356">
        <w:rPr>
          <w:rFonts w:cs="Tahoma"/>
          <w:b/>
          <w:szCs w:val="20"/>
        </w:rPr>
        <w:t>Fundo de Liquidez e Estabilização</w:t>
      </w:r>
      <w:r w:rsidRPr="00C92356">
        <w:rPr>
          <w:rFonts w:cs="Tahoma"/>
          <w:szCs w:val="20"/>
        </w:rPr>
        <w:t>: Não foi constituído fundo de manutenção de liquidez para as Debêntures.</w:t>
      </w:r>
    </w:p>
    <w:p w14:paraId="56B1ECD6" w14:textId="77777777" w:rsidR="00337878" w:rsidRPr="00C92356" w:rsidRDefault="00337878" w:rsidP="00076362">
      <w:pPr>
        <w:pStyle w:val="Level2"/>
        <w:suppressAutoHyphens/>
        <w:rPr>
          <w:rFonts w:cs="Tahoma"/>
          <w:szCs w:val="20"/>
        </w:rPr>
      </w:pPr>
      <w:r w:rsidRPr="00C92356">
        <w:rPr>
          <w:rFonts w:cs="Tahoma"/>
          <w:b/>
          <w:szCs w:val="20"/>
        </w:rPr>
        <w:t>Direito de Preferência</w:t>
      </w:r>
      <w:r w:rsidRPr="00C92356">
        <w:rPr>
          <w:rFonts w:cs="Tahoma"/>
          <w:szCs w:val="20"/>
        </w:rPr>
        <w:t>. Não haverá direito de preferência para subscrição das Debêntures pelos atuais acionistas da Emissora.</w:t>
      </w:r>
    </w:p>
    <w:p w14:paraId="02D7C302" w14:textId="77777777" w:rsidR="00337878" w:rsidRPr="00C92356" w:rsidRDefault="00337878" w:rsidP="00076362">
      <w:pPr>
        <w:pStyle w:val="Level2"/>
        <w:suppressAutoHyphens/>
        <w:rPr>
          <w:rFonts w:cs="Tahoma"/>
          <w:szCs w:val="20"/>
        </w:rPr>
      </w:pPr>
      <w:r w:rsidRPr="00C92356">
        <w:rPr>
          <w:rFonts w:cs="Tahoma"/>
          <w:b/>
          <w:szCs w:val="20"/>
        </w:rPr>
        <w:t>Classificação de Risco.</w:t>
      </w:r>
      <w:r w:rsidRPr="00C92356">
        <w:rPr>
          <w:rFonts w:cs="Tahoma"/>
          <w:szCs w:val="20"/>
        </w:rPr>
        <w:t xml:space="preserve"> Foi contratada como agência de classificação de risco da Oferta a </w:t>
      </w:r>
      <w:r w:rsidR="006010A2" w:rsidRPr="00C92356">
        <w:rPr>
          <w:rFonts w:cs="Tahoma"/>
          <w:szCs w:val="20"/>
        </w:rPr>
        <w:t>[●]</w:t>
      </w:r>
      <w:r w:rsidRPr="00C92356">
        <w:rPr>
          <w:rFonts w:cs="Tahoma"/>
          <w:szCs w:val="20"/>
        </w:rPr>
        <w:t xml:space="preserve"> (</w:t>
      </w:r>
      <w:r w:rsidR="0049307A" w:rsidRPr="00C92356">
        <w:rPr>
          <w:rFonts w:cs="Tahoma"/>
          <w:szCs w:val="20"/>
        </w:rPr>
        <w:t>“</w:t>
      </w:r>
      <w:r w:rsidRPr="00C92356">
        <w:rPr>
          <w:rFonts w:cs="Tahoma"/>
          <w:b/>
          <w:szCs w:val="20"/>
        </w:rPr>
        <w:t>Agência de Classificação de Risc</w:t>
      </w:r>
      <w:r w:rsidR="00D62BBB" w:rsidRPr="00C92356">
        <w:rPr>
          <w:rFonts w:cs="Tahoma"/>
          <w:b/>
          <w:szCs w:val="20"/>
        </w:rPr>
        <w:t>o</w:t>
      </w:r>
      <w:r w:rsidR="00D62BBB" w:rsidRPr="00C92356">
        <w:rPr>
          <w:rFonts w:cs="Tahoma"/>
          <w:szCs w:val="20"/>
        </w:rPr>
        <w:t>”)</w:t>
      </w:r>
      <w:r w:rsidRPr="00C92356">
        <w:rPr>
          <w:rFonts w:cs="Tahoma"/>
          <w:szCs w:val="20"/>
        </w:rPr>
        <w:t xml:space="preserve"> </w:t>
      </w:r>
      <w:r w:rsidR="00BC4F3D" w:rsidRPr="00C92356">
        <w:rPr>
          <w:rFonts w:cs="Tahoma"/>
          <w:szCs w:val="20"/>
        </w:rPr>
        <w:t>para realizar a classificação de risco (</w:t>
      </w:r>
      <w:r w:rsidR="00BC4F3D" w:rsidRPr="00C92356">
        <w:rPr>
          <w:rFonts w:cs="Tahoma"/>
          <w:i/>
          <w:szCs w:val="20"/>
        </w:rPr>
        <w:t>rating</w:t>
      </w:r>
      <w:r w:rsidR="00BC4F3D" w:rsidRPr="00C92356">
        <w:rPr>
          <w:rFonts w:cs="Tahoma"/>
          <w:szCs w:val="20"/>
        </w:rPr>
        <w:t xml:space="preserve">) das Debêntures, </w:t>
      </w:r>
      <w:r w:rsidRPr="00C92356">
        <w:rPr>
          <w:rFonts w:cs="Tahoma"/>
          <w:szCs w:val="20"/>
        </w:rPr>
        <w:t>observado o disposto na Cláusula 8.1, inciso (x</w:t>
      </w:r>
      <w:r w:rsidR="00367027" w:rsidRPr="00C92356">
        <w:rPr>
          <w:rFonts w:cs="Tahoma"/>
          <w:szCs w:val="20"/>
        </w:rPr>
        <w:t>vi</w:t>
      </w:r>
      <w:r w:rsidR="006010A2" w:rsidRPr="00C92356">
        <w:rPr>
          <w:rFonts w:cs="Tahoma"/>
          <w:szCs w:val="20"/>
        </w:rPr>
        <w:t>i</w:t>
      </w:r>
      <w:r w:rsidRPr="00C92356">
        <w:rPr>
          <w:rFonts w:cs="Tahoma"/>
          <w:szCs w:val="20"/>
        </w:rPr>
        <w:t>i) abaixo.</w:t>
      </w:r>
      <w:r w:rsidR="006248AD" w:rsidRPr="00C92356">
        <w:rPr>
          <w:rFonts w:cs="Tahoma"/>
          <w:szCs w:val="20"/>
        </w:rPr>
        <w:t xml:space="preserve"> </w:t>
      </w:r>
    </w:p>
    <w:p w14:paraId="2A60E178" w14:textId="77777777" w:rsidR="00337878" w:rsidRPr="00C92356" w:rsidRDefault="00337878" w:rsidP="00076362">
      <w:pPr>
        <w:pStyle w:val="Level2"/>
        <w:suppressAutoHyphens/>
        <w:rPr>
          <w:rFonts w:cs="Tahoma"/>
          <w:szCs w:val="20"/>
        </w:rPr>
      </w:pPr>
      <w:r w:rsidRPr="00C92356">
        <w:rPr>
          <w:rFonts w:cs="Tahoma"/>
          <w:b/>
          <w:szCs w:val="20"/>
        </w:rPr>
        <w:t>Direito ao Recebimento dos Pagamentos</w:t>
      </w:r>
      <w:r w:rsidRPr="00C92356">
        <w:rPr>
          <w:rFonts w:cs="Tahoma"/>
          <w:szCs w:val="20"/>
        </w:rPr>
        <w:t>. Farão jus ao recebimento de qualquer valor devido aos Debenturistas nos termos desta Escritura aqueles que forem Debenturistas no encerramento do Dia Útil imediatamente anterior à respectiva data de pagamento.</w:t>
      </w:r>
    </w:p>
    <w:p w14:paraId="61B685D8" w14:textId="77777777" w:rsidR="000F5FAD" w:rsidRPr="00C92356" w:rsidRDefault="002268CA" w:rsidP="0091268B">
      <w:pPr>
        <w:pStyle w:val="Level2"/>
        <w:suppressAutoHyphens/>
        <w:rPr>
          <w:rFonts w:cs="Tahoma"/>
          <w:szCs w:val="20"/>
        </w:rPr>
      </w:pPr>
      <w:r w:rsidRPr="00C92356">
        <w:rPr>
          <w:rFonts w:cs="Tahoma"/>
          <w:b/>
          <w:szCs w:val="20"/>
        </w:rPr>
        <w:t>Eventos Específicos</w:t>
      </w:r>
      <w:r w:rsidR="000F5FAD" w:rsidRPr="00C92356">
        <w:rPr>
          <w:rFonts w:cs="Tahoma"/>
          <w:szCs w:val="20"/>
        </w:rPr>
        <w:t xml:space="preserve">. Observado o disposto na Cláusula 5.24.1 abaixo, na ocorrência de, a qualquer momento e independentemente do motivo, Privatização (conforme definido abaixo) </w:t>
      </w:r>
      <w:r w:rsidR="00771AF4">
        <w:rPr>
          <w:rFonts w:cs="Tahoma"/>
          <w:szCs w:val="20"/>
        </w:rPr>
        <w:t xml:space="preserve">da </w:t>
      </w:r>
      <w:r w:rsidR="00771AF4" w:rsidRPr="00C92356">
        <w:rPr>
          <w:rFonts w:cs="Tahoma"/>
          <w:szCs w:val="20"/>
        </w:rPr>
        <w:t xml:space="preserve">Emissora e/ou </w:t>
      </w:r>
      <w:r w:rsidR="00771AF4">
        <w:rPr>
          <w:rFonts w:cs="Tahoma"/>
          <w:szCs w:val="20"/>
        </w:rPr>
        <w:t xml:space="preserve">Privatização </w:t>
      </w:r>
      <w:r w:rsidR="00771AF4" w:rsidRPr="00C92356">
        <w:rPr>
          <w:rFonts w:cs="Tahoma"/>
          <w:szCs w:val="20"/>
        </w:rPr>
        <w:t>de qualquer de suas controladas, conforme aplicável</w:t>
      </w:r>
      <w:r w:rsidR="00771AF4">
        <w:rPr>
          <w:rFonts w:cs="Tahoma"/>
          <w:szCs w:val="20"/>
        </w:rPr>
        <w:t>,</w:t>
      </w:r>
      <w:r w:rsidR="00771AF4" w:rsidRPr="00C92356">
        <w:rPr>
          <w:rFonts w:cs="Tahoma"/>
          <w:szCs w:val="20"/>
        </w:rPr>
        <w:t xml:space="preserve"> </w:t>
      </w:r>
      <w:r w:rsidR="000F5FAD" w:rsidRPr="00C92356">
        <w:rPr>
          <w:rFonts w:cs="Tahoma"/>
          <w:szCs w:val="20"/>
        </w:rPr>
        <w:t>e/ou mudança, transferência, cessão, direta ou indireta, do controle acionário da Emissora e/ou do controle acionário de qualquer de suas controladas, conforme aplicável (em conjunto, “</w:t>
      </w:r>
      <w:r w:rsidR="000F5FAD" w:rsidRPr="00C92356">
        <w:rPr>
          <w:rFonts w:cs="Tahoma"/>
          <w:b/>
          <w:szCs w:val="20"/>
        </w:rPr>
        <w:t>Eventos</w:t>
      </w:r>
      <w:r w:rsidRPr="00C92356">
        <w:rPr>
          <w:rFonts w:cs="Tahoma"/>
          <w:b/>
          <w:szCs w:val="20"/>
        </w:rPr>
        <w:t xml:space="preserve"> Específicos</w:t>
      </w:r>
      <w:r w:rsidR="000F5FAD" w:rsidRPr="00C92356">
        <w:rPr>
          <w:rFonts w:cs="Tahoma"/>
          <w:szCs w:val="20"/>
        </w:rPr>
        <w:t>”), a Emissora se obriga a realizar uma Oferta de Resgate Antecipado (conforme definido abaixo) ou uma Oferta de Aquisição (conforme definido abaixo), endereçada para a totalidade dos Debenturistas, observados os termos e condições previstos nas Cláusulas 6.5 e seguintes e 6.6 e seguintes desta Escritura, conforme aplicável, sem a incidência de multa ou prêmio de qualquer natureza, observado que:</w:t>
      </w:r>
    </w:p>
    <w:p w14:paraId="3239AABA" w14:textId="77777777" w:rsidR="000F5FAD" w:rsidRPr="00C92356" w:rsidRDefault="002268CA" w:rsidP="00922006">
      <w:pPr>
        <w:pStyle w:val="roman4"/>
        <w:numPr>
          <w:ilvl w:val="0"/>
          <w:numId w:val="51"/>
        </w:numPr>
        <w:suppressAutoHyphens/>
        <w:rPr>
          <w:rFonts w:cs="Tahoma"/>
        </w:rPr>
      </w:pPr>
      <w:r w:rsidRPr="00C92356">
        <w:rPr>
          <w:rFonts w:cs="Tahoma"/>
        </w:rPr>
        <w:t xml:space="preserve">caso qualquer dos Eventos Específicos </w:t>
      </w:r>
      <w:r w:rsidR="000F5FAD" w:rsidRPr="00C92356">
        <w:rPr>
          <w:rFonts w:cs="Tahoma"/>
        </w:rPr>
        <w:t xml:space="preserve">ocorra após o transcurso do primeiro dos prazos mínimos de carência para a realização de uma Oferta de Resgate Antecipado (conforme definido abaixo) ou de uma Oferta de Aquisição (conforme definido abaixo), conforme previsto na Lei 12.431 e regulamentações aplicáveis, o Edital de Oferta de Resgate Antecipado (conforme definido abaixo) ou o Edital de Oferta de Aquisição (conforme definido abaixo), conforme o caso, deverá ser publicado </w:t>
      </w:r>
      <w:r w:rsidR="005B5118">
        <w:rPr>
          <w:rFonts w:cs="Tahoma"/>
        </w:rPr>
        <w:t xml:space="preserve">ou comunicado </w:t>
      </w:r>
      <w:r w:rsidR="000F5FAD" w:rsidRPr="00C92356">
        <w:rPr>
          <w:rFonts w:cs="Tahoma"/>
        </w:rPr>
        <w:t xml:space="preserve">em até </w:t>
      </w:r>
      <w:r w:rsidR="00BE535E" w:rsidRPr="000B5059">
        <w:t xml:space="preserve">30 </w:t>
      </w:r>
      <w:r w:rsidR="000511E3" w:rsidRPr="000B5059">
        <w:t>(</w:t>
      </w:r>
      <w:r w:rsidR="00BE535E" w:rsidRPr="000B5059">
        <w:t>trinta</w:t>
      </w:r>
      <w:r w:rsidR="000511E3" w:rsidRPr="000B5059">
        <w:t xml:space="preserve">) </w:t>
      </w:r>
      <w:r w:rsidR="00BE535E" w:rsidRPr="000B5059">
        <w:t>d</w:t>
      </w:r>
      <w:r w:rsidR="000F5FAD" w:rsidRPr="000B5059">
        <w:t>ias</w:t>
      </w:r>
      <w:r w:rsidR="00BF1422" w:rsidRPr="001B3911">
        <w:rPr>
          <w:rFonts w:cs="Tahoma"/>
        </w:rPr>
        <w:t xml:space="preserve"> corridos</w:t>
      </w:r>
      <w:r w:rsidR="000F5FAD" w:rsidRPr="000B5059">
        <w:rPr>
          <w:rFonts w:cs="Tahoma"/>
        </w:rPr>
        <w:t xml:space="preserve"> contados</w:t>
      </w:r>
      <w:r w:rsidR="000F5FAD" w:rsidRPr="00C92356">
        <w:rPr>
          <w:rFonts w:cs="Tahoma"/>
        </w:rPr>
        <w:t xml:space="preserve"> da ocorrência do </w:t>
      </w:r>
      <w:r w:rsidRPr="00C92356">
        <w:rPr>
          <w:rFonts w:cs="Tahoma"/>
        </w:rPr>
        <w:t>Evento Específico</w:t>
      </w:r>
      <w:r w:rsidR="00F66A8A">
        <w:rPr>
          <w:rFonts w:cs="Tahoma"/>
        </w:rPr>
        <w:t>, devendo ser observados os termos e condições, inclusive prazos subsequentes, previstos nas Cláusulas 6.5 e 6.6 abaixo, conforme aplicável</w:t>
      </w:r>
      <w:r w:rsidR="000F5FAD" w:rsidRPr="00C92356">
        <w:rPr>
          <w:rFonts w:cs="Tahoma"/>
        </w:rPr>
        <w:t>;</w:t>
      </w:r>
      <w:r w:rsidR="0091268B" w:rsidRPr="00C92356">
        <w:rPr>
          <w:rFonts w:cs="Tahoma"/>
        </w:rPr>
        <w:t xml:space="preserve"> e</w:t>
      </w:r>
    </w:p>
    <w:p w14:paraId="695773B1" w14:textId="77777777" w:rsidR="000F5FAD" w:rsidRPr="00C92356" w:rsidRDefault="000F5FAD" w:rsidP="0091268B">
      <w:pPr>
        <w:pStyle w:val="roman4"/>
        <w:rPr>
          <w:rFonts w:cs="Tahoma"/>
        </w:rPr>
      </w:pPr>
      <w:r w:rsidRPr="00C92356">
        <w:rPr>
          <w:rFonts w:cs="Tahoma"/>
        </w:rPr>
        <w:t xml:space="preserve">caso qualquer dos </w:t>
      </w:r>
      <w:r w:rsidR="002268CA" w:rsidRPr="00C92356">
        <w:rPr>
          <w:rFonts w:cs="Tahoma"/>
        </w:rPr>
        <w:t xml:space="preserve">Eventos Específicos </w:t>
      </w:r>
      <w:r w:rsidRPr="00C92356">
        <w:rPr>
          <w:rFonts w:cs="Tahoma"/>
        </w:rPr>
        <w:t xml:space="preserve">ocorra durante a vigência dos prazos mínimos de carência para a realização de uma Oferta de Resgate Antecipado (conforme definido abaixo) </w:t>
      </w:r>
      <w:r w:rsidR="005B5118">
        <w:rPr>
          <w:rFonts w:cs="Tahoma"/>
        </w:rPr>
        <w:t>e</w:t>
      </w:r>
      <w:r w:rsidRPr="00C92356">
        <w:rPr>
          <w:rFonts w:cs="Tahoma"/>
        </w:rPr>
        <w:t xml:space="preserve"> de uma Oferta de Aquisição (conforme definido abaixo), conforme previsto na Lei 12.431 e regulamentações aplicáveis, </w:t>
      </w:r>
      <w:r w:rsidR="00E127A6" w:rsidRPr="00C92356">
        <w:rPr>
          <w:rFonts w:cs="Tahoma"/>
        </w:rPr>
        <w:t xml:space="preserve">configurará um Evento de Inadimplemento (conforme definido abaixo) que pode acarretar o vencimento das obrigações decorrentes das Debêntures, nos termos da Cláusula 7.1.2 abaixo, </w:t>
      </w:r>
      <w:r w:rsidR="005A4A2A" w:rsidRPr="00C92356">
        <w:rPr>
          <w:rFonts w:cs="Tahoma"/>
        </w:rPr>
        <w:t>aplicando-se o disposto na Cláusula 7.4 e seguintes.</w:t>
      </w:r>
    </w:p>
    <w:p w14:paraId="5AFE2A23" w14:textId="77777777" w:rsidR="000F5FAD" w:rsidRPr="00C92356" w:rsidRDefault="000F5FAD" w:rsidP="0091268B">
      <w:pPr>
        <w:pStyle w:val="Level3"/>
        <w:tabs>
          <w:tab w:val="clear" w:pos="5898"/>
          <w:tab w:val="num" w:pos="1276"/>
        </w:tabs>
        <w:suppressAutoHyphens/>
        <w:ind w:left="1276"/>
        <w:rPr>
          <w:rFonts w:cs="Tahoma"/>
          <w:szCs w:val="20"/>
        </w:rPr>
      </w:pPr>
      <w:r w:rsidRPr="00C92356">
        <w:rPr>
          <w:rFonts w:cs="Tahoma"/>
          <w:szCs w:val="20"/>
        </w:rPr>
        <w:t xml:space="preserve">Constituem exceções à obrigação de que trata a Cláusula 5.24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w:t>
      </w:r>
      <w:r w:rsidR="0091268B" w:rsidRPr="00C92356">
        <w:rPr>
          <w:rFonts w:cs="Tahoma"/>
          <w:szCs w:val="20"/>
        </w:rPr>
        <w:t xml:space="preserve">ali </w:t>
      </w:r>
      <w:r w:rsidRPr="00C92356">
        <w:rPr>
          <w:rFonts w:cs="Tahoma"/>
          <w:szCs w:val="20"/>
        </w:rPr>
        <w:t>previstas</w:t>
      </w:r>
      <w:r w:rsidR="005F096B">
        <w:rPr>
          <w:rFonts w:cs="Tahoma"/>
          <w:szCs w:val="20"/>
        </w:rPr>
        <w:t>,</w:t>
      </w:r>
      <w:r w:rsidRPr="00C92356">
        <w:rPr>
          <w:rFonts w:cs="Tahoma"/>
          <w:szCs w:val="20"/>
        </w:rPr>
        <w:t xml:space="preserve"> </w:t>
      </w:r>
      <w:r w:rsidR="00575632">
        <w:rPr>
          <w:rFonts w:cs="Tahoma"/>
          <w:szCs w:val="20"/>
        </w:rPr>
        <w:t xml:space="preserve">e </w:t>
      </w:r>
      <w:r w:rsidR="00F16D10">
        <w:rPr>
          <w:rFonts w:cs="Tahoma"/>
          <w:szCs w:val="20"/>
        </w:rPr>
        <w:t>não configurarão um Evento de Inadimplemento</w:t>
      </w:r>
      <w:r w:rsidR="00575632">
        <w:rPr>
          <w:rFonts w:cs="Tahoma"/>
          <w:szCs w:val="20"/>
        </w:rPr>
        <w:t xml:space="preserve"> nos termos do item (ii) da Cláusula 5.24 acima</w:t>
      </w:r>
      <w:r w:rsidR="005F096B">
        <w:rPr>
          <w:rFonts w:cs="Tahoma"/>
          <w:szCs w:val="20"/>
        </w:rPr>
        <w:t>, os seguintes eventos</w:t>
      </w:r>
      <w:r w:rsidR="00C92356" w:rsidRPr="00C92356">
        <w:rPr>
          <w:rFonts w:cs="Tahoma"/>
          <w:szCs w:val="20"/>
        </w:rPr>
        <w:t>:</w:t>
      </w:r>
    </w:p>
    <w:p w14:paraId="63A35C93" w14:textId="77777777" w:rsidR="00F6733A" w:rsidRDefault="002268CA" w:rsidP="00922006">
      <w:pPr>
        <w:pStyle w:val="roman4"/>
        <w:numPr>
          <w:ilvl w:val="0"/>
          <w:numId w:val="52"/>
        </w:numPr>
        <w:suppressAutoHyphens/>
        <w:rPr>
          <w:rFonts w:cs="Tahoma"/>
        </w:rPr>
      </w:pPr>
      <w:r w:rsidRPr="00C92356">
        <w:rPr>
          <w:rFonts w:cs="Tahoma"/>
        </w:rPr>
        <w:t xml:space="preserve">caso a Emissora tenha o controle acionário disperso no mercado, ou seja, imediatamente após </w:t>
      </w:r>
      <w:r w:rsidR="005F096B">
        <w:rPr>
          <w:rFonts w:cs="Tahoma"/>
        </w:rPr>
        <w:t xml:space="preserve">a liquidação de </w:t>
      </w:r>
      <w:r w:rsidRPr="00C92356">
        <w:rPr>
          <w:rFonts w:cs="Tahoma"/>
        </w:rPr>
        <w:t>uma oferta pública de distribuição de ações</w:t>
      </w:r>
      <w:r w:rsidR="005F096B">
        <w:rPr>
          <w:rFonts w:cs="Tahoma"/>
        </w:rPr>
        <w:t xml:space="preserve"> da Emissora</w:t>
      </w:r>
      <w:r w:rsidRPr="00C92356">
        <w:rPr>
          <w:rFonts w:cs="Tahoma"/>
        </w:rPr>
        <w:t xml:space="preserve">, </w:t>
      </w:r>
      <w:r w:rsidR="005F096B">
        <w:rPr>
          <w:rFonts w:cs="Tahoma"/>
        </w:rPr>
        <w:t xml:space="preserve">não haja qualquer Acionista de Referência, conforme definido abaixo, exceto pela </w:t>
      </w:r>
      <w:r w:rsidR="005F096B" w:rsidRPr="00EC7E32">
        <w:rPr>
          <w:rFonts w:cs="Tahoma"/>
          <w:iCs/>
        </w:rPr>
        <w:t>Companhia Energética de Minas Gerais – CEMIG (“</w:t>
      </w:r>
      <w:r w:rsidR="005F096B" w:rsidRPr="001B3911">
        <w:rPr>
          <w:b/>
        </w:rPr>
        <w:t>CEMIG</w:t>
      </w:r>
      <w:r w:rsidR="005F096B" w:rsidRPr="00EC7E32">
        <w:rPr>
          <w:rFonts w:cs="Tahoma"/>
          <w:iCs/>
        </w:rPr>
        <w:t>”)</w:t>
      </w:r>
      <w:r w:rsidR="000F5FAD" w:rsidRPr="00C92356">
        <w:rPr>
          <w:rFonts w:cs="Tahoma"/>
        </w:rPr>
        <w:t>;</w:t>
      </w:r>
      <w:r w:rsidR="005C1ABE" w:rsidRPr="00C92356">
        <w:rPr>
          <w:rFonts w:cs="Tahoma"/>
        </w:rPr>
        <w:t xml:space="preserve"> </w:t>
      </w:r>
      <w:r w:rsidR="000F5FAD" w:rsidRPr="00EF4B06">
        <w:rPr>
          <w:rFonts w:cs="Tahoma"/>
        </w:rPr>
        <w:t>ou</w:t>
      </w:r>
      <w:r w:rsidR="00510A4E" w:rsidRPr="00EF4B06">
        <w:rPr>
          <w:rFonts w:cs="Tahoma"/>
        </w:rPr>
        <w:t xml:space="preserve"> </w:t>
      </w:r>
      <w:r w:rsidR="00510A4E" w:rsidRPr="001B3911">
        <w:rPr>
          <w:rFonts w:cs="Tahoma"/>
        </w:rPr>
        <w:t xml:space="preserve"> </w:t>
      </w:r>
      <w:r w:rsidR="00510A4E" w:rsidRPr="00EF4B06">
        <w:t xml:space="preserve"> </w:t>
      </w:r>
      <w:r w:rsidR="00BF1422" w:rsidRPr="00EF4B06">
        <w:t xml:space="preserve"> </w:t>
      </w:r>
    </w:p>
    <w:p w14:paraId="0D2367C5" w14:textId="77777777" w:rsidR="005A4A2A" w:rsidRPr="00C92356" w:rsidRDefault="000F5FAD" w:rsidP="00922006">
      <w:pPr>
        <w:pStyle w:val="roman4"/>
        <w:numPr>
          <w:ilvl w:val="0"/>
          <w:numId w:val="52"/>
        </w:numPr>
        <w:suppressAutoHyphens/>
        <w:rPr>
          <w:rFonts w:cs="Tahoma"/>
        </w:rPr>
      </w:pPr>
      <w:r w:rsidRPr="00C92356">
        <w:rPr>
          <w:rFonts w:cs="Tahoma"/>
        </w:rPr>
        <w:t>caso o novo controlador</w:t>
      </w:r>
      <w:r w:rsidR="0091268B" w:rsidRPr="00C92356">
        <w:rPr>
          <w:rFonts w:cs="Tahoma"/>
        </w:rPr>
        <w:t>,</w:t>
      </w:r>
      <w:r w:rsidRPr="00C92356">
        <w:rPr>
          <w:rFonts w:cs="Tahoma"/>
        </w:rPr>
        <w:t xml:space="preserve"> após o</w:t>
      </w:r>
      <w:r w:rsidR="002268CA" w:rsidRPr="00C92356">
        <w:rPr>
          <w:rFonts w:cs="Tahoma"/>
        </w:rPr>
        <w:t xml:space="preserve"> referido</w:t>
      </w:r>
      <w:r w:rsidRPr="00C92356">
        <w:rPr>
          <w:rFonts w:cs="Tahoma"/>
        </w:rPr>
        <w:t xml:space="preserve"> </w:t>
      </w:r>
      <w:r w:rsidR="002268CA" w:rsidRPr="00C92356">
        <w:rPr>
          <w:rFonts w:cs="Tahoma"/>
        </w:rPr>
        <w:t>Evento Específico</w:t>
      </w:r>
      <w:r w:rsidRPr="00C92356">
        <w:rPr>
          <w:rFonts w:cs="Tahoma"/>
        </w:rPr>
        <w:t xml:space="preserve">, se houver, tenha rating </w:t>
      </w:r>
      <w:r w:rsidR="000511E3" w:rsidRPr="00C92356">
        <w:rPr>
          <w:rFonts w:cs="Tahoma"/>
        </w:rPr>
        <w:t xml:space="preserve">igual ou </w:t>
      </w:r>
      <w:r w:rsidRPr="00C92356">
        <w:rPr>
          <w:rFonts w:cs="Tahoma"/>
        </w:rPr>
        <w:t>superior a AA e, cumulativamente</w:t>
      </w:r>
      <w:r w:rsidR="00117799" w:rsidRPr="00C92356">
        <w:rPr>
          <w:rFonts w:cs="Tahoma"/>
        </w:rPr>
        <w:t xml:space="preserve">, </w:t>
      </w:r>
      <w:r w:rsidRPr="00C92356">
        <w:rPr>
          <w:rFonts w:cs="Tahoma"/>
        </w:rPr>
        <w:t xml:space="preserve">seja comprovado o cumprimento, pelo referido novo </w:t>
      </w:r>
      <w:r w:rsidR="00117799" w:rsidRPr="00C92356">
        <w:rPr>
          <w:rFonts w:cs="Tahoma"/>
        </w:rPr>
        <w:t xml:space="preserve">controlador e pela Emissora: </w:t>
      </w:r>
      <w:r w:rsidR="00117799" w:rsidRPr="00C92356">
        <w:rPr>
          <w:rFonts w:cs="Tahoma"/>
          <w:b/>
        </w:rPr>
        <w:t>(ii.a)</w:t>
      </w:r>
      <w:r w:rsidR="00117799" w:rsidRPr="00C92356">
        <w:rPr>
          <w:rFonts w:cs="Tahoma"/>
        </w:rPr>
        <w:t xml:space="preserve"> </w:t>
      </w:r>
      <w:r w:rsidRPr="00C92356">
        <w:rPr>
          <w:rFonts w:cs="Tahoma"/>
        </w:rPr>
        <w:t>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E57903" w:rsidRPr="00C92356">
        <w:rPr>
          <w:rFonts w:cs="Tahoma"/>
        </w:rPr>
        <w:t xml:space="preserve">; e </w:t>
      </w:r>
      <w:r w:rsidR="00E57903" w:rsidRPr="00C92356">
        <w:rPr>
          <w:rFonts w:cs="Tahoma"/>
          <w:b/>
        </w:rPr>
        <w:t>(ii.b)</w:t>
      </w:r>
      <w:r w:rsidR="00E57903" w:rsidRPr="00C92356">
        <w:rPr>
          <w:rFonts w:cs="Tahoma"/>
        </w:rPr>
        <w:t> </w:t>
      </w:r>
      <w:r w:rsidR="00117799" w:rsidRPr="00C92356">
        <w:rPr>
          <w:rFonts w:cs="Tahoma"/>
        </w:rPr>
        <w:t xml:space="preserve">das Leis Anticorrupção, incluindo, sem limitação, a comprovação de que </w:t>
      </w:r>
      <w:r w:rsidR="00C92356" w:rsidRPr="00C92356">
        <w:rPr>
          <w:rFonts w:cs="Tahoma"/>
        </w:rPr>
        <w:t>não houve, em relação ao referido novo controlador nem pela Emissora</w:t>
      </w:r>
      <w:r w:rsidR="00E96E0E" w:rsidRPr="00C92356">
        <w:rPr>
          <w:rFonts w:cs="Tahoma"/>
        </w:rPr>
        <w:t>: (a)</w:t>
      </w:r>
      <w:r w:rsidR="00C92356" w:rsidRPr="00C92356">
        <w:rPr>
          <w:rFonts w:cs="Tahoma"/>
        </w:rPr>
        <w:t> </w:t>
      </w:r>
      <w:r w:rsidR="00E96E0E" w:rsidRPr="00C92356">
        <w:rPr>
          <w:rFonts w:cs="Tahoma"/>
        </w:rPr>
        <w:t>acordos de leniência ou te</w:t>
      </w:r>
      <w:r w:rsidR="00C92356" w:rsidRPr="00C92356">
        <w:rPr>
          <w:rFonts w:cs="Tahoma"/>
        </w:rPr>
        <w:t xml:space="preserve">rmos de compromisso de cessação </w:t>
      </w:r>
      <w:r w:rsidR="00E96E0E" w:rsidRPr="00C92356">
        <w:rPr>
          <w:rFonts w:cs="Tahoma"/>
          <w:color w:val="000000"/>
        </w:rPr>
        <w:t>de prática por infração à ordem econômica; (b) </w:t>
      </w:r>
      <w:r w:rsidR="00E96E0E" w:rsidRPr="00C92356">
        <w:rPr>
          <w:rFonts w:cs="Tahoma"/>
        </w:rPr>
        <w:t xml:space="preserve">acordos com o ente público lesado ou órgãos de controle, levando em consideração </w:t>
      </w:r>
      <w:r w:rsidR="00E96E0E" w:rsidRPr="00C92356">
        <w:rPr>
          <w:rFonts w:cs="Tahoma"/>
          <w:color w:val="000000" w:themeColor="text1"/>
        </w:rPr>
        <w:t>a constante relativização pela jurisprudência da previsão do art</w:t>
      </w:r>
      <w:r w:rsidR="00C92356" w:rsidRPr="00C92356">
        <w:rPr>
          <w:rFonts w:cs="Tahoma"/>
          <w:color w:val="000000" w:themeColor="text1"/>
        </w:rPr>
        <w:t>igo</w:t>
      </w:r>
      <w:r w:rsidR="00E96E0E" w:rsidRPr="00C92356">
        <w:rPr>
          <w:rFonts w:cs="Tahoma"/>
          <w:color w:val="000000" w:themeColor="text1"/>
        </w:rPr>
        <w:t xml:space="preserve"> 17, §1º, </w:t>
      </w:r>
      <w:r w:rsidR="00E96E0E" w:rsidRPr="00C92356">
        <w:rPr>
          <w:color w:val="000000" w:themeColor="text1"/>
        </w:rPr>
        <w:t>da Lei nº</w:t>
      </w:r>
      <w:r w:rsidR="00C92356" w:rsidRPr="00C92356">
        <w:rPr>
          <w:color w:val="000000" w:themeColor="text1"/>
        </w:rPr>
        <w:t> </w:t>
      </w:r>
      <w:r w:rsidR="00E96E0E" w:rsidRPr="00C92356">
        <w:rPr>
          <w:color w:val="000000" w:themeColor="text1"/>
        </w:rPr>
        <w:t>8.429 de 2 de junho de 1992, conforme alterada (“</w:t>
      </w:r>
      <w:r w:rsidR="00E96E0E" w:rsidRPr="00C92356">
        <w:rPr>
          <w:b/>
          <w:color w:val="000000" w:themeColor="text1"/>
        </w:rPr>
        <w:t>Lei 8.429</w:t>
      </w:r>
      <w:r w:rsidR="00E96E0E" w:rsidRPr="00C92356">
        <w:rPr>
          <w:color w:val="000000" w:themeColor="text1"/>
        </w:rPr>
        <w:t>”);</w:t>
      </w:r>
      <w:r w:rsidR="00B13663">
        <w:rPr>
          <w:color w:val="000000" w:themeColor="text1"/>
        </w:rPr>
        <w:t xml:space="preserve"> </w:t>
      </w:r>
      <w:r w:rsidR="00E96E0E" w:rsidRPr="00C92356">
        <w:rPr>
          <w:color w:val="000000" w:themeColor="text1"/>
        </w:rPr>
        <w:t>(c)</w:t>
      </w:r>
      <w:r w:rsidR="00C92356" w:rsidRPr="00C92356">
        <w:rPr>
          <w:color w:val="000000" w:themeColor="text1"/>
        </w:rPr>
        <w:t> </w:t>
      </w:r>
      <w:r w:rsidR="00E96E0E" w:rsidRPr="00C92356">
        <w:rPr>
          <w:rFonts w:cs="Tahoma"/>
          <w:color w:val="000000" w:themeColor="text1"/>
        </w:rPr>
        <w:t>acordos administra</w:t>
      </w:r>
      <w:r w:rsidR="00C92356" w:rsidRPr="00C92356">
        <w:rPr>
          <w:rFonts w:cs="Tahoma"/>
          <w:color w:val="000000" w:themeColor="text1"/>
        </w:rPr>
        <w:t xml:space="preserve">tivos em processo de supervisão </w:t>
      </w:r>
      <w:r w:rsidR="00E96E0E" w:rsidRPr="00C92356">
        <w:rPr>
          <w:rFonts w:cs="Tahoma"/>
          <w:color w:val="000000" w:themeColor="text1"/>
        </w:rPr>
        <w:t xml:space="preserve">ou termos de compromisso; </w:t>
      </w:r>
      <w:r w:rsidR="00C92356" w:rsidRPr="00C92356">
        <w:rPr>
          <w:rFonts w:cs="Tahoma"/>
          <w:color w:val="000000" w:themeColor="text1"/>
        </w:rPr>
        <w:t xml:space="preserve">e </w:t>
      </w:r>
      <w:r w:rsidR="00E96E0E" w:rsidRPr="00C92356">
        <w:rPr>
          <w:rFonts w:cs="Tahoma"/>
          <w:color w:val="000000" w:themeColor="text1"/>
        </w:rPr>
        <w:t>(d)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14:paraId="2250A76B" w14:textId="77777777" w:rsidR="005F096B" w:rsidRDefault="000F5FAD" w:rsidP="00AE645E">
      <w:pPr>
        <w:pStyle w:val="Level3"/>
        <w:tabs>
          <w:tab w:val="clear" w:pos="5898"/>
          <w:tab w:val="num" w:pos="1276"/>
        </w:tabs>
        <w:suppressAutoHyphens/>
        <w:ind w:left="1276"/>
        <w:rPr>
          <w:rFonts w:cs="Tahoma"/>
          <w:szCs w:val="20"/>
        </w:rPr>
      </w:pPr>
      <w:r w:rsidRPr="00C92356">
        <w:rPr>
          <w:rFonts w:cs="Tahoma"/>
          <w:szCs w:val="20"/>
        </w:rPr>
        <w:t>Para fins do disposto nesta Escritura, entende-se por</w:t>
      </w:r>
      <w:r w:rsidR="005F096B">
        <w:rPr>
          <w:rFonts w:cs="Tahoma"/>
          <w:szCs w:val="20"/>
        </w:rPr>
        <w:t>:</w:t>
      </w:r>
    </w:p>
    <w:p w14:paraId="0B3365DA" w14:textId="77777777" w:rsidR="005F096B" w:rsidRDefault="000F5FAD" w:rsidP="001B3911">
      <w:pPr>
        <w:pStyle w:val="roman4"/>
        <w:numPr>
          <w:ilvl w:val="0"/>
          <w:numId w:val="56"/>
        </w:numPr>
        <w:suppressAutoHyphens/>
        <w:rPr>
          <w:rFonts w:cs="Tahoma"/>
        </w:rPr>
      </w:pPr>
      <w:r w:rsidRPr="00090784">
        <w:rPr>
          <w:rFonts w:cs="Tahoma"/>
        </w:rPr>
        <w:t>“</w:t>
      </w:r>
      <w:r w:rsidRPr="005F096B">
        <w:rPr>
          <w:rFonts w:cs="Tahoma"/>
          <w:b/>
        </w:rPr>
        <w:t>Privatização</w:t>
      </w:r>
      <w:r w:rsidRPr="00090784">
        <w:rPr>
          <w:rFonts w:cs="Tahoma"/>
        </w:rPr>
        <w:t>”</w:t>
      </w:r>
      <w:r w:rsidR="005F096B">
        <w:rPr>
          <w:rFonts w:cs="Tahoma"/>
        </w:rPr>
        <w:t>:</w:t>
      </w:r>
      <w:r w:rsidRPr="00090784">
        <w:rPr>
          <w:rFonts w:cs="Tahoma"/>
        </w:rPr>
        <w:t xml:space="preserve"> a hipótese na qual: (</w:t>
      </w:r>
      <w:r w:rsidR="009B7B84">
        <w:rPr>
          <w:rFonts w:cs="Tahoma"/>
        </w:rPr>
        <w:t>a</w:t>
      </w:r>
      <w:r w:rsidRPr="00090784">
        <w:rPr>
          <w:rFonts w:cs="Tahoma"/>
        </w:rPr>
        <w:t>) a Companhia Energética de Minas Gerais – CEMIG deixe de deter, direta ou indiretamente, o equivalente a, pelo menos, 50% (cinquenta por cento) mais uma ação do total das ações representativas do capital votante d</w:t>
      </w:r>
      <w:r w:rsidR="000511E3" w:rsidRPr="00090784">
        <w:rPr>
          <w:rFonts w:cs="Tahoma"/>
        </w:rPr>
        <w:t>a Emissora</w:t>
      </w:r>
      <w:r w:rsidR="00771AF4" w:rsidRPr="00090784">
        <w:rPr>
          <w:rFonts w:cs="Tahoma"/>
        </w:rPr>
        <w:t xml:space="preserve"> e/ou de </w:t>
      </w:r>
      <w:r w:rsidR="00771AF4" w:rsidRPr="007020AC">
        <w:rPr>
          <w:rFonts w:cs="Tahoma"/>
        </w:rPr>
        <w:t>qualquer d</w:t>
      </w:r>
      <w:r w:rsidR="003A3090" w:rsidRPr="007020AC">
        <w:rPr>
          <w:rFonts w:cs="Tahoma"/>
        </w:rPr>
        <w:t>a</w:t>
      </w:r>
      <w:r w:rsidR="00771AF4" w:rsidRPr="007020AC">
        <w:rPr>
          <w:rFonts w:cs="Tahoma"/>
        </w:rPr>
        <w:t>s controladas</w:t>
      </w:r>
      <w:r w:rsidR="003A3090" w:rsidRPr="00B47798">
        <w:rPr>
          <w:rFonts w:cs="Tahoma"/>
        </w:rPr>
        <w:t xml:space="preserve"> da Emissora</w:t>
      </w:r>
      <w:r w:rsidR="00771AF4" w:rsidRPr="00510A4E">
        <w:rPr>
          <w:rFonts w:cs="Tahoma"/>
        </w:rPr>
        <w:t>, conforme aplicável</w:t>
      </w:r>
      <w:r w:rsidRPr="00510A4E">
        <w:rPr>
          <w:rFonts w:cs="Tahoma"/>
        </w:rPr>
        <w:t>; e/ou (</w:t>
      </w:r>
      <w:r w:rsidR="009B7B84">
        <w:rPr>
          <w:rFonts w:cs="Tahoma"/>
        </w:rPr>
        <w:t>b</w:t>
      </w:r>
      <w:r w:rsidR="00771AF4" w:rsidRPr="00510A4E">
        <w:rPr>
          <w:rFonts w:cs="Tahoma"/>
        </w:rPr>
        <w:t>) </w:t>
      </w:r>
      <w:r w:rsidRPr="00510A4E">
        <w:rPr>
          <w:rFonts w:cs="Tahoma"/>
        </w:rPr>
        <w:t>o Governo do Estado de Minas Gerais deixe de deter, direta ou indiretamente, o equivalente a, pelo menos, 50% (cinquenta por cento) mais uma ação do total das ações representativas do capital votante d</w:t>
      </w:r>
      <w:r w:rsidR="000511E3" w:rsidRPr="00510A4E">
        <w:rPr>
          <w:rFonts w:cs="Tahoma"/>
        </w:rPr>
        <w:t>a CEMIG</w:t>
      </w:r>
      <w:r w:rsidR="005F096B">
        <w:rPr>
          <w:rFonts w:cs="Tahoma"/>
        </w:rPr>
        <w:t>; e</w:t>
      </w:r>
    </w:p>
    <w:p w14:paraId="4DD71597" w14:textId="77777777" w:rsidR="000F5FAD" w:rsidRPr="00090784" w:rsidRDefault="005F096B" w:rsidP="00EF4B06">
      <w:pPr>
        <w:pStyle w:val="roman4"/>
        <w:numPr>
          <w:ilvl w:val="0"/>
          <w:numId w:val="5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em conjunto, vinculado ou não por acordo de acionista ou de voto, tenha mais do que </w:t>
      </w:r>
      <w:r w:rsidR="000B5059">
        <w:rPr>
          <w:rFonts w:cs="Tahoma"/>
        </w:rPr>
        <w:t>15% (quinze por cento)</w:t>
      </w:r>
      <w:r w:rsidRPr="00C92356">
        <w:rPr>
          <w:rFonts w:cs="Tahoma"/>
        </w:rPr>
        <w:t xml:space="preserve"> do total das ações representativas do capital votante</w:t>
      </w:r>
      <w:r>
        <w:rPr>
          <w:rFonts w:cs="Tahoma"/>
        </w:rPr>
        <w:t xml:space="preserve"> da Emissora</w:t>
      </w:r>
      <w:r w:rsidR="000F5FAD" w:rsidRPr="005F096B">
        <w:rPr>
          <w:rFonts w:cs="Tahoma"/>
        </w:rPr>
        <w:t>.</w:t>
      </w:r>
    </w:p>
    <w:p w14:paraId="4F6420F0" w14:textId="77777777" w:rsidR="00337878" w:rsidRPr="00C92356" w:rsidRDefault="00337878" w:rsidP="00076362">
      <w:pPr>
        <w:pStyle w:val="Level1"/>
        <w:suppressAutoHyphens/>
        <w:rPr>
          <w:rFonts w:cs="Tahoma"/>
          <w:b/>
          <w:szCs w:val="20"/>
        </w:rPr>
      </w:pPr>
      <w:r w:rsidRPr="00C92356">
        <w:rPr>
          <w:rFonts w:cs="Tahoma"/>
          <w:b/>
          <w:szCs w:val="20"/>
        </w:rPr>
        <w:t xml:space="preserve">AMORTIZAÇÃO EXTRAORDINÁRIA, </w:t>
      </w:r>
      <w:r w:rsidR="003E7587" w:rsidRPr="00C92356">
        <w:rPr>
          <w:rFonts w:cs="Tahoma"/>
          <w:b/>
          <w:szCs w:val="20"/>
        </w:rPr>
        <w:t xml:space="preserve">AQUISIÇÃO FACULTATIVA, </w:t>
      </w:r>
      <w:r w:rsidRPr="00C92356">
        <w:rPr>
          <w:rFonts w:cs="Tahoma"/>
          <w:b/>
          <w:szCs w:val="20"/>
        </w:rPr>
        <w:t>RESGATE A</w:t>
      </w:r>
      <w:r w:rsidR="000826BD" w:rsidRPr="00C92356">
        <w:rPr>
          <w:rFonts w:cs="Tahoma"/>
          <w:b/>
          <w:szCs w:val="20"/>
        </w:rPr>
        <w:t>NT</w:t>
      </w:r>
      <w:r w:rsidRPr="00C92356">
        <w:rPr>
          <w:rFonts w:cs="Tahoma"/>
          <w:b/>
          <w:szCs w:val="20"/>
        </w:rPr>
        <w:t>ECIPADO FACULTATIVO</w:t>
      </w:r>
      <w:r w:rsidR="004F7F5D" w:rsidRPr="00C92356">
        <w:rPr>
          <w:rFonts w:cs="Tahoma"/>
          <w:b/>
          <w:szCs w:val="20"/>
        </w:rPr>
        <w:t>,</w:t>
      </w:r>
      <w:r w:rsidRPr="00C92356">
        <w:rPr>
          <w:rFonts w:cs="Tahoma"/>
          <w:b/>
          <w:szCs w:val="20"/>
        </w:rPr>
        <w:t xml:space="preserve"> RESGATE OBRIGATÓRIO</w:t>
      </w:r>
      <w:r w:rsidR="00CF4B52" w:rsidRPr="00C92356">
        <w:rPr>
          <w:rFonts w:cs="Tahoma"/>
          <w:b/>
          <w:szCs w:val="20"/>
        </w:rPr>
        <w:t>,</w:t>
      </w:r>
      <w:r w:rsidR="00697D9C" w:rsidRPr="00C92356">
        <w:rPr>
          <w:rFonts w:cs="Tahoma"/>
          <w:b/>
          <w:szCs w:val="20"/>
        </w:rPr>
        <w:t xml:space="preserve"> </w:t>
      </w:r>
      <w:r w:rsidR="004F7F5D" w:rsidRPr="00C92356">
        <w:rPr>
          <w:rFonts w:cs="Tahoma"/>
          <w:b/>
          <w:szCs w:val="20"/>
        </w:rPr>
        <w:t>OFERTA DE RESGATE ANTECIPADO</w:t>
      </w:r>
      <w:r w:rsidR="00CF4B52" w:rsidRPr="00C92356">
        <w:rPr>
          <w:rFonts w:cs="Tahoma"/>
          <w:b/>
          <w:szCs w:val="20"/>
        </w:rPr>
        <w:t xml:space="preserve"> </w:t>
      </w:r>
      <w:r w:rsidR="00342676" w:rsidRPr="00C92356">
        <w:rPr>
          <w:rFonts w:cs="Tahoma"/>
          <w:b/>
          <w:szCs w:val="20"/>
        </w:rPr>
        <w:t>E OFERTA DE AQUISIÇÃO</w:t>
      </w:r>
      <w:r w:rsidRPr="00C92356">
        <w:rPr>
          <w:rFonts w:cs="Tahoma"/>
          <w:b/>
          <w:szCs w:val="20"/>
        </w:rPr>
        <w:t>.</w:t>
      </w:r>
    </w:p>
    <w:p w14:paraId="4F508448" w14:textId="77777777" w:rsidR="00337878" w:rsidRPr="00C92356" w:rsidRDefault="00337878" w:rsidP="00076362">
      <w:pPr>
        <w:pStyle w:val="Level2"/>
        <w:suppressAutoHyphens/>
        <w:rPr>
          <w:rFonts w:cs="Tahoma"/>
          <w:szCs w:val="20"/>
        </w:rPr>
      </w:pPr>
      <w:r w:rsidRPr="00C92356">
        <w:rPr>
          <w:rFonts w:cs="Tahoma"/>
          <w:b/>
          <w:szCs w:val="20"/>
        </w:rPr>
        <w:t>Amortização Extraordinária Facultativa.</w:t>
      </w:r>
      <w:r w:rsidRPr="00C92356">
        <w:rPr>
          <w:rFonts w:cs="Tahoma"/>
          <w:szCs w:val="20"/>
        </w:rPr>
        <w:t xml:space="preserve"> As Debêntures não estarão sujeitas a amortização extraordinária facultativa pela Emissora.</w:t>
      </w:r>
      <w:r w:rsidR="003469A2" w:rsidRPr="00C92356">
        <w:rPr>
          <w:rFonts w:cs="Tahoma"/>
          <w:szCs w:val="20"/>
        </w:rPr>
        <w:t xml:space="preserve"> </w:t>
      </w:r>
    </w:p>
    <w:p w14:paraId="5EEFA9FA" w14:textId="77777777" w:rsidR="003E7587" w:rsidRPr="00C92356" w:rsidRDefault="003E7587" w:rsidP="00076362">
      <w:pPr>
        <w:pStyle w:val="Level2"/>
        <w:suppressAutoHyphens/>
        <w:rPr>
          <w:rFonts w:cs="Tahoma"/>
          <w:szCs w:val="20"/>
        </w:rPr>
      </w:pPr>
      <w:r w:rsidRPr="00C92356">
        <w:rPr>
          <w:rFonts w:cs="Tahoma"/>
          <w:b/>
          <w:szCs w:val="20"/>
        </w:rPr>
        <w:t>Aquisição Facultativa.</w:t>
      </w:r>
      <w:r w:rsidRPr="00C92356">
        <w:rPr>
          <w:rFonts w:cs="Tahoma"/>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w:t>
      </w:r>
    </w:p>
    <w:p w14:paraId="2B58C446" w14:textId="77777777" w:rsidR="003E7587"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076E6CDA" w14:textId="77777777" w:rsidR="005777F3"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t>As Debêntures que venham a ser adquiridas nos termos da Cláusula 6.</w:t>
      </w:r>
      <w:r w:rsidR="00BC4F3D" w:rsidRPr="00C92356">
        <w:rPr>
          <w:rFonts w:cs="Tahoma"/>
          <w:szCs w:val="20"/>
        </w:rPr>
        <w:t>2</w:t>
      </w:r>
      <w:r w:rsidRPr="00C92356">
        <w:rPr>
          <w:rFonts w:cs="Tahoma"/>
          <w:szCs w:val="20"/>
        </w:rPr>
        <w:t> acima poderão</w:t>
      </w:r>
      <w:r w:rsidRPr="00A96A47">
        <w:rPr>
          <w:rFonts w:cs="Tahoma"/>
          <w:szCs w:val="20"/>
        </w:rPr>
        <w:t>:</w:t>
      </w:r>
      <w:r w:rsidRPr="00C92356">
        <w:rPr>
          <w:rFonts w:cs="Tahoma"/>
          <w:b/>
          <w:szCs w:val="20"/>
        </w:rPr>
        <w:t xml:space="preserve"> (i)</w:t>
      </w:r>
      <w:r w:rsidRPr="00C92356">
        <w:rPr>
          <w:rFonts w:cs="Tahoma"/>
          <w:szCs w:val="20"/>
        </w:rPr>
        <w:t xml:space="preserve"> ser canceladas, caso seja legalmente permitido, observado o disposto na Lei 12.431, nas regras expedidas pelo CMN e na regulamentação aplicável; </w:t>
      </w:r>
      <w:r w:rsidRPr="00C92356">
        <w:rPr>
          <w:rFonts w:cs="Tahoma"/>
          <w:b/>
          <w:szCs w:val="20"/>
        </w:rPr>
        <w:t xml:space="preserve">(ii) </w:t>
      </w:r>
      <w:r w:rsidRPr="00C92356">
        <w:rPr>
          <w:rFonts w:cs="Tahoma"/>
          <w:szCs w:val="20"/>
        </w:rPr>
        <w:t xml:space="preserve">permanecer na tesouraria da Emissora; ou </w:t>
      </w:r>
      <w:r w:rsidRPr="00C92356">
        <w:rPr>
          <w:rFonts w:cs="Tahoma"/>
          <w:b/>
          <w:szCs w:val="20"/>
        </w:rPr>
        <w:t>(iii)</w:t>
      </w:r>
      <w:r w:rsidRPr="00C92356">
        <w:rPr>
          <w:rFonts w:cs="Tahoma"/>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w:t>
      </w:r>
    </w:p>
    <w:p w14:paraId="32529C3F" w14:textId="77777777" w:rsidR="00337878" w:rsidRPr="00C92356" w:rsidRDefault="00337878" w:rsidP="00076362">
      <w:pPr>
        <w:pStyle w:val="Level2"/>
        <w:suppressAutoHyphens/>
        <w:rPr>
          <w:rFonts w:cs="Tahoma"/>
          <w:szCs w:val="20"/>
        </w:rPr>
      </w:pPr>
      <w:r w:rsidRPr="00C92356">
        <w:rPr>
          <w:rFonts w:cs="Tahoma"/>
          <w:b/>
          <w:szCs w:val="20"/>
        </w:rPr>
        <w:t>Resgate Antecipado Facultativo.</w:t>
      </w:r>
      <w:r w:rsidRPr="00C92356">
        <w:rPr>
          <w:rFonts w:cs="Tahoma"/>
          <w:szCs w:val="20"/>
        </w:rPr>
        <w:t xml:space="preserve"> As Debêntures não estarão sujeitas a resgate antecipado facultativo, total ou parcial, pela Emissora.</w:t>
      </w:r>
    </w:p>
    <w:p w14:paraId="2640E771" w14:textId="77777777" w:rsidR="00BE4FE4" w:rsidRPr="00C92356" w:rsidRDefault="00337878" w:rsidP="00076362">
      <w:pPr>
        <w:pStyle w:val="Level2"/>
        <w:suppressAutoHyphens/>
        <w:rPr>
          <w:rFonts w:cs="Tahoma"/>
          <w:szCs w:val="20"/>
        </w:rPr>
      </w:pPr>
      <w:r w:rsidRPr="00C92356">
        <w:rPr>
          <w:rFonts w:cs="Tahoma"/>
          <w:b/>
          <w:szCs w:val="20"/>
        </w:rPr>
        <w:t>Res</w:t>
      </w:r>
      <w:r w:rsidR="00D62BBB" w:rsidRPr="00C92356">
        <w:rPr>
          <w:rFonts w:cs="Tahoma"/>
          <w:b/>
          <w:szCs w:val="20"/>
        </w:rPr>
        <w:t>g</w:t>
      </w:r>
      <w:r w:rsidRPr="00C92356">
        <w:rPr>
          <w:rFonts w:cs="Tahoma"/>
          <w:b/>
          <w:szCs w:val="20"/>
        </w:rPr>
        <w:t>ate Obrigatório.</w:t>
      </w:r>
      <w:r w:rsidRPr="00C92356">
        <w:rPr>
          <w:rFonts w:cs="Tahoma"/>
          <w:szCs w:val="20"/>
        </w:rPr>
        <w:t xml:space="preserve"> </w:t>
      </w:r>
      <w:r w:rsidR="00BC4F3D" w:rsidRPr="00C92356">
        <w:rPr>
          <w:rFonts w:cs="Tahoma"/>
          <w:szCs w:val="20"/>
        </w:rPr>
        <w:t>N</w:t>
      </w:r>
      <w:r w:rsidRPr="00C92356">
        <w:rPr>
          <w:rFonts w:cs="Tahoma"/>
          <w:szCs w:val="20"/>
        </w:rPr>
        <w:t>a ocorrência de Evento de Indisponibilidade do IPCA previsto na Cláusula 5.6.1.3 acima</w:t>
      </w:r>
      <w:r w:rsidR="00B52995" w:rsidRPr="00C92356">
        <w:rPr>
          <w:rFonts w:cs="Tahoma"/>
          <w:szCs w:val="20"/>
        </w:rPr>
        <w:t xml:space="preserve">, </w:t>
      </w:r>
      <w:r w:rsidR="00BC4F3D" w:rsidRPr="00C92356">
        <w:rPr>
          <w:rFonts w:cs="Tahoma"/>
          <w:szCs w:val="20"/>
        </w:rPr>
        <w:t>a Emissora deverá realizar o resgate antecipado da totalidade das Debêntures, nos termos da Resolução CMN 4.751 ou de outra forma, desde que venha a ser legalmente permitido e devidamente regulamentado pelo CMN, nos termos da Lei 12.431, observado o prazo previsto na Cláusulas 5.6.1.3 acima, conforme aplicável, desde que já tenha transcorrido o prazo indicado no inciso I</w:t>
      </w:r>
      <w:r w:rsidR="0084319E" w:rsidRPr="00C92356">
        <w:rPr>
          <w:rFonts w:cs="Tahoma"/>
          <w:szCs w:val="20"/>
        </w:rPr>
        <w:t>,</w:t>
      </w:r>
      <w:r w:rsidR="00BC4F3D" w:rsidRPr="00C92356">
        <w:rPr>
          <w:rFonts w:cs="Tahoma"/>
          <w:szCs w:val="20"/>
        </w:rPr>
        <w:t xml:space="preserve"> do artigo 1º</w:t>
      </w:r>
      <w:r w:rsidR="0084319E" w:rsidRPr="00C92356">
        <w:rPr>
          <w:rFonts w:cs="Tahoma"/>
          <w:szCs w:val="20"/>
        </w:rPr>
        <w:t>,</w:t>
      </w:r>
      <w:r w:rsidR="00BC4F3D" w:rsidRPr="00C92356">
        <w:rPr>
          <w:rFonts w:cs="Tahoma"/>
          <w:szCs w:val="20"/>
        </w:rPr>
        <w:t xml:space="preserve"> da Resolução CMN 4.751 ou outro que venha a ser autorizado pela legislação ou regulamentação aplicáveis</w:t>
      </w:r>
      <w:r w:rsidRPr="00C92356">
        <w:rPr>
          <w:rFonts w:cs="Tahoma"/>
          <w:szCs w:val="20"/>
        </w:rPr>
        <w:t>, pelo seu Valor Nominal Atualizado</w:t>
      </w:r>
      <w:r w:rsidR="00482162" w:rsidRPr="00C92356">
        <w:rPr>
          <w:rFonts w:cs="Tahoma"/>
          <w:szCs w:val="20"/>
        </w:rPr>
        <w:t xml:space="preserve"> ou saldo do Valor Nominal Atualizado, conforme o caso</w:t>
      </w:r>
      <w:r w:rsidRPr="00C92356">
        <w:rPr>
          <w:rFonts w:cs="Tahoma"/>
          <w:szCs w:val="20"/>
        </w:rPr>
        <w:t xml:space="preserve">, acrescido dos respectivos Juros Remuneratórios, calculados </w:t>
      </w:r>
      <w:r w:rsidRPr="00C92356">
        <w:rPr>
          <w:rFonts w:cs="Tahoma"/>
          <w:i/>
          <w:szCs w:val="20"/>
        </w:rPr>
        <w:t>pro rata temporis</w:t>
      </w:r>
      <w:r w:rsidRPr="00C92356">
        <w:rPr>
          <w:rFonts w:cs="Tahoma"/>
          <w:szCs w:val="20"/>
        </w:rPr>
        <w:t>, desde a Primeira Data de Integralização, ou desde a Data de Pagamento dos Juros Remuneratórios imediatamente anterior, conforme o caso, até a data do resgate, bem como Encargos Moratórios, se houver, e quaisquer outros valores eventualmente devidos pela Emissora, sem pagamento de qualquer prêmio (</w:t>
      </w:r>
      <w:r w:rsidR="0049307A" w:rsidRPr="00C92356">
        <w:rPr>
          <w:rFonts w:cs="Tahoma"/>
          <w:szCs w:val="20"/>
        </w:rPr>
        <w:t>“</w:t>
      </w:r>
      <w:r w:rsidRPr="00C92356">
        <w:rPr>
          <w:rFonts w:cs="Tahoma"/>
          <w:b/>
          <w:szCs w:val="20"/>
        </w:rPr>
        <w:t>Valor do Resgate Obrigatório</w:t>
      </w:r>
      <w:r w:rsidR="0049307A" w:rsidRPr="00C92356">
        <w:rPr>
          <w:rFonts w:cs="Tahoma"/>
          <w:szCs w:val="20"/>
        </w:rPr>
        <w:t>”</w:t>
      </w:r>
      <w:r w:rsidRPr="00C92356">
        <w:rPr>
          <w:rFonts w:cs="Tahoma"/>
          <w:szCs w:val="20"/>
        </w:rPr>
        <w:t xml:space="preserve"> e </w:t>
      </w:r>
      <w:r w:rsidR="0049307A" w:rsidRPr="00C92356">
        <w:rPr>
          <w:rFonts w:cs="Tahoma"/>
          <w:szCs w:val="20"/>
        </w:rPr>
        <w:t>“</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respectivamente).</w:t>
      </w:r>
      <w:r w:rsidR="006248AD" w:rsidRPr="00C92356">
        <w:rPr>
          <w:rFonts w:cs="Tahoma"/>
          <w:szCs w:val="20"/>
        </w:rPr>
        <w:t xml:space="preserve"> </w:t>
      </w:r>
    </w:p>
    <w:p w14:paraId="22FBA9A0" w14:textId="77777777"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mediante: </w:t>
      </w:r>
      <w:r w:rsidRPr="00C92356">
        <w:rPr>
          <w:rFonts w:cs="Tahoma"/>
          <w:b/>
          <w:szCs w:val="20"/>
        </w:rPr>
        <w:t>(i)</w:t>
      </w:r>
      <w:r w:rsidRPr="00C92356">
        <w:rPr>
          <w:rFonts w:cs="Tahoma"/>
          <w:szCs w:val="20"/>
        </w:rPr>
        <w:t xml:space="preserve"> divulgação de anúncio, nos termos da Cláusula 5.16 acima, e </w:t>
      </w:r>
      <w:r w:rsidRPr="00C92356">
        <w:rPr>
          <w:rFonts w:cs="Tahoma"/>
          <w:b/>
          <w:szCs w:val="20"/>
        </w:rPr>
        <w:t>(ii)</w:t>
      </w:r>
      <w:r w:rsidRPr="00C92356">
        <w:rPr>
          <w:rFonts w:cs="Tahoma"/>
          <w:szCs w:val="20"/>
        </w:rPr>
        <w:t xml:space="preserve"> envio de comunicação ao Agente Fiduciário e à B3 (</w:t>
      </w:r>
      <w:r w:rsidR="0049307A" w:rsidRPr="00C92356">
        <w:rPr>
          <w:rFonts w:cs="Tahoma"/>
          <w:szCs w:val="20"/>
        </w:rPr>
        <w:t>“</w:t>
      </w:r>
      <w:r w:rsidRPr="00C92356">
        <w:rPr>
          <w:rFonts w:cs="Tahoma"/>
          <w:b/>
          <w:szCs w:val="20"/>
        </w:rPr>
        <w:t xml:space="preserve">Notificação de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com </w:t>
      </w:r>
      <w:r w:rsidR="00005791" w:rsidRPr="00C92356">
        <w:rPr>
          <w:rFonts w:cs="Tahoma"/>
          <w:szCs w:val="20"/>
        </w:rPr>
        <w:t>3 (</w:t>
      </w:r>
      <w:r w:rsidR="00D80439" w:rsidRPr="00C92356">
        <w:rPr>
          <w:rFonts w:cs="Tahoma"/>
          <w:szCs w:val="20"/>
        </w:rPr>
        <w:t>três</w:t>
      </w:r>
      <w:r w:rsidRPr="00C92356">
        <w:rPr>
          <w:rFonts w:cs="Tahoma"/>
          <w:szCs w:val="20"/>
        </w:rPr>
        <w:t>) Dias Úteis de antecedência da data do efetivo Resgate Obrigatório (</w:t>
      </w:r>
      <w:r w:rsidR="0049307A" w:rsidRPr="00C92356">
        <w:rPr>
          <w:rFonts w:cs="Tahoma"/>
          <w:szCs w:val="20"/>
        </w:rPr>
        <w:t>“</w:t>
      </w:r>
      <w:r w:rsidRPr="00C92356">
        <w:rPr>
          <w:rFonts w:cs="Tahoma"/>
          <w:b/>
          <w:szCs w:val="20"/>
        </w:rPr>
        <w:t xml:space="preserve">Data do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sendo que na referida Notificação Resgate Obrigatório deverá constar: </w:t>
      </w:r>
      <w:r w:rsidRPr="00C92356">
        <w:rPr>
          <w:rFonts w:cs="Tahoma"/>
          <w:b/>
          <w:szCs w:val="20"/>
        </w:rPr>
        <w:t>(a)</w:t>
      </w:r>
      <w:r w:rsidRPr="00C92356">
        <w:rPr>
          <w:rFonts w:cs="Tahoma"/>
          <w:szCs w:val="20"/>
        </w:rPr>
        <w:t xml:space="preserve"> a Data do Resgate Obrigatório; </w:t>
      </w:r>
      <w:r w:rsidRPr="00C92356">
        <w:rPr>
          <w:rFonts w:cs="Tahoma"/>
          <w:b/>
          <w:szCs w:val="20"/>
        </w:rPr>
        <w:t>(b)</w:t>
      </w:r>
      <w:r w:rsidRPr="00C92356">
        <w:rPr>
          <w:rFonts w:cs="Tahoma"/>
          <w:szCs w:val="20"/>
        </w:rPr>
        <w:t xml:space="preserve"> o Valor do Resgate Obrigatório, desde que já conhecido; e </w:t>
      </w:r>
      <w:r w:rsidRPr="00C92356">
        <w:rPr>
          <w:rFonts w:cs="Tahoma"/>
          <w:b/>
          <w:szCs w:val="20"/>
        </w:rPr>
        <w:t>(c)</w:t>
      </w:r>
      <w:r w:rsidRPr="00C92356">
        <w:rPr>
          <w:rFonts w:cs="Tahoma"/>
          <w:szCs w:val="20"/>
        </w:rPr>
        <w:t xml:space="preserve"> outras informações necessárias à operacionalização do Resgate Obrigatório e que sejam consideradas relevantes pela Emissora para conhecimento dos Debenturistas.</w:t>
      </w:r>
    </w:p>
    <w:p w14:paraId="2BA73538"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 xml:space="preserve">(ii) </w:t>
      </w:r>
      <w:r w:rsidRPr="00C92356">
        <w:rPr>
          <w:rFonts w:cs="Tahoma"/>
          <w:szCs w:val="20"/>
        </w:rPr>
        <w:t>os procedimentos adotados pelo Banco Liquidante, para as Debêntures que não estiverem custodiadas eletronicamente na B3.</w:t>
      </w:r>
    </w:p>
    <w:p w14:paraId="48B173DE"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As Debêntures resgatadas pela Emissora, conforme previsto nesta Cláusula, serão obrigatoriamente canceladas.</w:t>
      </w:r>
    </w:p>
    <w:p w14:paraId="5AB6F346"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admitido o Resgate Obrigatório parcial das Debêntures.</w:t>
      </w:r>
    </w:p>
    <w:p w14:paraId="379FA649"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Todos os custos decorrentes do Resgate Obrigatório estabelecido nesta Cláusula serão integralmente arcados pela Emissora.</w:t>
      </w:r>
    </w:p>
    <w:p w14:paraId="02BB20E8" w14:textId="77777777" w:rsidR="005777F3"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w:t>
      </w:r>
      <w:r w:rsidR="00697D9C" w:rsidRPr="00C92356">
        <w:rPr>
          <w:rFonts w:cs="Tahoma"/>
          <w:szCs w:val="20"/>
        </w:rPr>
        <w:t xml:space="preserve"> (conforme definido abaixo)</w:t>
      </w:r>
      <w:r w:rsidRPr="00C92356">
        <w:rPr>
          <w:rFonts w:cs="Tahoma"/>
          <w:szCs w:val="20"/>
        </w:rPr>
        <w:t xml:space="preserve">: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(ii)</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 </w:t>
      </w:r>
    </w:p>
    <w:p w14:paraId="5FEA0459" w14:textId="77777777" w:rsidR="00337878" w:rsidRPr="00C92356" w:rsidRDefault="00337878" w:rsidP="00076362">
      <w:pPr>
        <w:pStyle w:val="Level2"/>
        <w:suppressAutoHyphens/>
        <w:rPr>
          <w:rFonts w:cs="Tahoma"/>
          <w:szCs w:val="20"/>
        </w:rPr>
      </w:pPr>
      <w:r w:rsidRPr="00C92356">
        <w:rPr>
          <w:rFonts w:cs="Tahoma"/>
          <w:b/>
          <w:szCs w:val="20"/>
        </w:rPr>
        <w:t>Oferta de Resgate Antecipado</w:t>
      </w:r>
      <w:r w:rsidRPr="00C92356">
        <w:rPr>
          <w:rFonts w:cs="Tahoma"/>
          <w:szCs w:val="20"/>
        </w:rPr>
        <w:t xml:space="preserve">. </w:t>
      </w:r>
      <w:r w:rsidR="00C421E0" w:rsidRPr="00C92356">
        <w:rPr>
          <w:rFonts w:cs="Tahoma"/>
          <w:szCs w:val="20"/>
        </w:rPr>
        <w:t xml:space="preserve">Nos termos da Resolução CMN 4.751 ou de outra forma, </w:t>
      </w:r>
      <w:r w:rsidR="00356ADB" w:rsidRPr="00C92356">
        <w:rPr>
          <w:rFonts w:cs="Tahoma"/>
          <w:szCs w:val="20"/>
        </w:rPr>
        <w:t xml:space="preserve">desde que já tenha transcorrido o prazo indicado no inciso I, do artigo 1º, da Resolução CMN 4.751 ou outro que venha a ser autorizado pela legislação ou regulamentação aplicáveis, </w:t>
      </w:r>
      <w:r w:rsidRPr="00C92356">
        <w:rPr>
          <w:rFonts w:cs="Tahoma"/>
          <w:szCs w:val="20"/>
        </w:rPr>
        <w:t>a Emissora</w:t>
      </w:r>
      <w:r w:rsidR="00CF4B52" w:rsidRPr="00C92356">
        <w:rPr>
          <w:rFonts w:cs="Tahoma"/>
          <w:szCs w:val="20"/>
        </w:rPr>
        <w:t> </w:t>
      </w:r>
      <w:r w:rsidRPr="00C92356">
        <w:rPr>
          <w:rFonts w:cs="Tahoma"/>
          <w:szCs w:val="20"/>
        </w:rPr>
        <w:t xml:space="preserve">poderá realizar, a seu exclusivo critério, </w:t>
      </w:r>
      <w:r w:rsidR="00C421E0" w:rsidRPr="00C92356">
        <w:rPr>
          <w:rFonts w:cs="Tahoma"/>
          <w:szCs w:val="20"/>
        </w:rPr>
        <w:t xml:space="preserve">a qualquer tempo, </w:t>
      </w:r>
      <w:r w:rsidRPr="00C92356">
        <w:rPr>
          <w:rFonts w:cs="Tahoma"/>
          <w:szCs w:val="20"/>
        </w:rPr>
        <w:t>oferta de resgate antecipado d</w:t>
      </w:r>
      <w:r w:rsidR="006248AD" w:rsidRPr="00C92356">
        <w:rPr>
          <w:rFonts w:cs="Tahoma"/>
          <w:szCs w:val="20"/>
        </w:rPr>
        <w:t xml:space="preserve">irecionada </w:t>
      </w:r>
      <w:r w:rsidRPr="00C92356">
        <w:rPr>
          <w:rFonts w:cs="Tahoma"/>
          <w:szCs w:val="20"/>
        </w:rPr>
        <w:t>a totalidade das Debêntures, com o consequente cancelamento das Debêntures resgatadas (</w:t>
      </w:r>
      <w:r w:rsidR="00356ADB" w:rsidRPr="00C92356">
        <w:rPr>
          <w:rFonts w:cs="Tahoma"/>
          <w:szCs w:val="20"/>
        </w:rPr>
        <w:t>“</w:t>
      </w:r>
      <w:r w:rsidR="00356ADB" w:rsidRPr="00C92356">
        <w:rPr>
          <w:rFonts w:cs="Tahoma"/>
          <w:b/>
          <w:szCs w:val="20"/>
        </w:rPr>
        <w:t>Oferta de Resgate Antecipado</w:t>
      </w:r>
      <w:r w:rsidR="00356ADB" w:rsidRPr="00C92356">
        <w:rPr>
          <w:rFonts w:cs="Tahoma"/>
          <w:szCs w:val="20"/>
        </w:rPr>
        <w:t>”</w:t>
      </w:r>
      <w:r w:rsidR="00CF4B52" w:rsidRPr="00C92356">
        <w:rPr>
          <w:rFonts w:cs="Tahoma"/>
          <w:szCs w:val="20"/>
        </w:rPr>
        <w:t>)</w:t>
      </w:r>
      <w:r w:rsidR="00B52995" w:rsidRPr="00C92356">
        <w:rPr>
          <w:rFonts w:cs="Tahoma"/>
          <w:szCs w:val="20"/>
        </w:rPr>
        <w:t>,</w:t>
      </w:r>
      <w:r w:rsidRPr="00C92356">
        <w:rPr>
          <w:rFonts w:cs="Tahoma"/>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a oferta de resgate antecipado das Debêntures de que forem titulares, de acordo com os termos e condições previstos nas cláusulas abaixo.</w:t>
      </w:r>
    </w:p>
    <w:p w14:paraId="2FB5C0A6"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realizará a Oferta de Resgate Antecipado por meio de publicação de comunicação, devendo publicar, nos termos da Cláusula 5.16 </w:t>
      </w:r>
      <w:r w:rsidR="006248AD" w:rsidRPr="00C92356">
        <w:rPr>
          <w:rFonts w:cs="Tahoma"/>
          <w:szCs w:val="20"/>
        </w:rPr>
        <w:t>acima</w:t>
      </w:r>
      <w:r w:rsidR="00705BFB" w:rsidRPr="00C92356">
        <w:rPr>
          <w:rFonts w:cs="Tahoma"/>
          <w:szCs w:val="20"/>
        </w:rPr>
        <w:t>,</w:t>
      </w:r>
      <w:r w:rsidR="006248AD" w:rsidRPr="00C92356">
        <w:rPr>
          <w:rFonts w:cs="Tahoma"/>
          <w:szCs w:val="20"/>
        </w:rPr>
        <w:t xml:space="preserve"> </w:t>
      </w:r>
      <w:r w:rsidRPr="00C92356">
        <w:rPr>
          <w:rFonts w:cs="Tahoma"/>
          <w:szCs w:val="20"/>
        </w:rPr>
        <w:t>anúncio aos Debenturistas (</w:t>
      </w:r>
      <w:r w:rsidR="0049307A" w:rsidRPr="00C92356">
        <w:rPr>
          <w:rFonts w:cs="Tahoma"/>
          <w:szCs w:val="20"/>
        </w:rPr>
        <w:t>“</w:t>
      </w:r>
      <w:r w:rsidRPr="00C92356">
        <w:rPr>
          <w:rFonts w:cs="Tahoma"/>
          <w:b/>
          <w:szCs w:val="20"/>
        </w:rPr>
        <w:t>Edital de Oferta de Res</w:t>
      </w:r>
      <w:r w:rsidR="00D62BBB" w:rsidRPr="00C92356">
        <w:rPr>
          <w:rFonts w:cs="Tahoma"/>
          <w:b/>
          <w:szCs w:val="20"/>
        </w:rPr>
        <w:t>g</w:t>
      </w:r>
      <w:r w:rsidRPr="00C92356">
        <w:rPr>
          <w:rFonts w:cs="Tahoma"/>
          <w:b/>
          <w:szCs w:val="20"/>
        </w:rPr>
        <w:t>ate Antecipado</w:t>
      </w:r>
      <w:r w:rsidR="0049307A" w:rsidRPr="00C92356">
        <w:rPr>
          <w:rFonts w:cs="Tahoma"/>
          <w:szCs w:val="20"/>
        </w:rPr>
        <w:t>”</w:t>
      </w:r>
      <w:r w:rsidR="00885F4A" w:rsidRPr="00C92356">
        <w:rPr>
          <w:rFonts w:cs="Tahoma"/>
          <w:szCs w:val="20"/>
        </w:rPr>
        <w:t>)</w:t>
      </w:r>
      <w:r w:rsidRPr="00C92356">
        <w:rPr>
          <w:rFonts w:cs="Tahoma"/>
          <w:szCs w:val="20"/>
        </w:rPr>
        <w:t xml:space="preserve">, seguida de notificação ao Agente Fiduciário, no qual deverá descrever os termos e condições da Oferta de Resgate Antecipado, incluindo: </w:t>
      </w:r>
      <w:r w:rsidRPr="00C92356">
        <w:rPr>
          <w:rFonts w:cs="Tahoma"/>
          <w:b/>
          <w:szCs w:val="20"/>
        </w:rPr>
        <w:t>(i</w:t>
      </w:r>
      <w:r w:rsidR="00356ADB" w:rsidRPr="00C92356">
        <w:rPr>
          <w:rFonts w:cs="Tahoma"/>
          <w:b/>
          <w:szCs w:val="20"/>
        </w:rPr>
        <w:t>)</w:t>
      </w:r>
      <w:r w:rsidR="00356ADB" w:rsidRPr="00C92356">
        <w:rPr>
          <w:rFonts w:cs="Tahoma"/>
          <w:szCs w:val="20"/>
        </w:rPr>
        <w:t> </w:t>
      </w:r>
      <w:r w:rsidRPr="00C92356">
        <w:rPr>
          <w:rFonts w:cs="Tahoma"/>
          <w:szCs w:val="20"/>
        </w:rPr>
        <w:t xml:space="preserve">o valor do prêmio de resgate antecipado a ser oferecido pela Emissora, se houver, e que não poderá ser negativo; </w:t>
      </w:r>
      <w:r w:rsidRPr="00C92356">
        <w:rPr>
          <w:rFonts w:cs="Tahoma"/>
          <w:b/>
          <w:szCs w:val="20"/>
        </w:rPr>
        <w:t xml:space="preserve">(ii) </w:t>
      </w:r>
      <w:r w:rsidRPr="00C92356">
        <w:rPr>
          <w:rFonts w:cs="Tahoma"/>
          <w:szCs w:val="20"/>
        </w:rPr>
        <w:t xml:space="preserve">a forma para manifestação à Emissora dos Debenturistas que optarem pela adesão à Oferta de Resgate Antecipado, observado o disposto na Cláusula 6.5.2 abaixo; </w:t>
      </w:r>
      <w:r w:rsidRPr="00C92356">
        <w:rPr>
          <w:rFonts w:cs="Tahoma"/>
          <w:b/>
          <w:szCs w:val="20"/>
        </w:rPr>
        <w:t>(iii)</w:t>
      </w:r>
      <w:r w:rsidRPr="00C92356">
        <w:rPr>
          <w:rFonts w:cs="Tahoma"/>
          <w:szCs w:val="20"/>
        </w:rPr>
        <w:t xml:space="preserve"> a data efetiva para o resgate antecipado das Debêntures e o pagamento das quantias devidas aos Debenturistas nos termos da Cláusula 6.5.6 abaixo; e </w:t>
      </w:r>
      <w:r w:rsidRPr="00C92356">
        <w:rPr>
          <w:rFonts w:cs="Tahoma"/>
          <w:b/>
          <w:szCs w:val="20"/>
        </w:rPr>
        <w:t>(iv)</w:t>
      </w:r>
      <w:r w:rsidRPr="00C92356">
        <w:rPr>
          <w:rFonts w:cs="Tahoma"/>
          <w:szCs w:val="20"/>
        </w:rPr>
        <w:t xml:space="preserve"> as demais informações necessárias para a tomada de decisão pelos Debenturistas e para a </w:t>
      </w:r>
      <w:r w:rsidR="00885F4A" w:rsidRPr="00C92356">
        <w:rPr>
          <w:rFonts w:cs="Tahoma"/>
          <w:szCs w:val="20"/>
        </w:rPr>
        <w:t>operacionalização</w:t>
      </w:r>
      <w:r w:rsidRPr="00C92356">
        <w:rPr>
          <w:rFonts w:cs="Tahoma"/>
          <w:szCs w:val="20"/>
        </w:rPr>
        <w:t xml:space="preserve"> da Oferta de Resgate Antecipado.</w:t>
      </w:r>
    </w:p>
    <w:p w14:paraId="6AAC6383" w14:textId="77777777"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Após publicação do Edital de Oferta de Resgate Antecipado, os Debenturistas que optarem pela adesão à Oferta de Resgate Antecipado terão o prazo de 10 (dez) Dias Úteis para se manifestarem formalmente perante a Emissora, com cópia para o Agente Fiduciário.</w:t>
      </w:r>
    </w:p>
    <w:p w14:paraId="7272962B" w14:textId="77777777"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Caso o resgate antecipado das Debêntures seja efetivado, ele deverá ocorrer em uma única data para todas as Debêntures</w:t>
      </w:r>
      <w:r w:rsidR="00322774" w:rsidRPr="00C92356">
        <w:rPr>
          <w:rFonts w:cs="Tahoma"/>
          <w:szCs w:val="20"/>
        </w:rPr>
        <w:t xml:space="preserve"> que aderirem à Oferta</w:t>
      </w:r>
      <w:r w:rsidRPr="00C92356">
        <w:rPr>
          <w:rFonts w:cs="Tahoma"/>
          <w:szCs w:val="20"/>
        </w:rPr>
        <w:t xml:space="preserve">, </w:t>
      </w:r>
      <w:r w:rsidR="001636C8">
        <w:rPr>
          <w:rFonts w:cs="Tahoma"/>
          <w:szCs w:val="20"/>
        </w:rPr>
        <w:t xml:space="preserve">em até </w:t>
      </w:r>
      <w:r w:rsidR="001636C8" w:rsidRPr="00C92356">
        <w:rPr>
          <w:rFonts w:cs="Tahoma"/>
          <w:szCs w:val="20"/>
        </w:rPr>
        <w:t>5 (cinco) Dias Úteis</w:t>
      </w:r>
      <w:r w:rsidR="001636C8">
        <w:rPr>
          <w:rFonts w:cs="Tahoma"/>
          <w:szCs w:val="20"/>
        </w:rPr>
        <w:t xml:space="preserve"> contados do término do prazo descrito na Cláusula 6.5.2 acima</w:t>
      </w:r>
      <w:r w:rsidRPr="00C92356">
        <w:rPr>
          <w:rFonts w:cs="Tahoma"/>
          <w:szCs w:val="20"/>
        </w:rPr>
        <w:t>.</w:t>
      </w:r>
    </w:p>
    <w:p w14:paraId="30F7D9F2" w14:textId="77777777"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deverá: </w:t>
      </w:r>
      <w:r w:rsidRPr="00C92356">
        <w:rPr>
          <w:rFonts w:cs="Tahoma"/>
          <w:b/>
          <w:szCs w:val="20"/>
        </w:rPr>
        <w:t>(i)</w:t>
      </w:r>
      <w:r w:rsidRPr="00C92356">
        <w:rPr>
          <w:rFonts w:cs="Tahoma"/>
          <w:szCs w:val="20"/>
        </w:rPr>
        <w:t xml:space="preserve"> na data de término do prazo de adesão à Oferta de Resgate Antecipado, confirmar ao Agente Fiduciário se o resgate antecipado das Debêntures será efetivamente realizado; e </w:t>
      </w:r>
      <w:r w:rsidRPr="00C92356">
        <w:rPr>
          <w:rFonts w:cs="Tahoma"/>
          <w:b/>
          <w:szCs w:val="20"/>
        </w:rPr>
        <w:t xml:space="preserve">(ii) </w:t>
      </w:r>
      <w:r w:rsidRPr="00C92356">
        <w:rPr>
          <w:rFonts w:cs="Tahoma"/>
          <w:szCs w:val="20"/>
        </w:rPr>
        <w:t xml:space="preserve">com antecedência mínima de </w:t>
      </w:r>
      <w:r w:rsidR="005777F3" w:rsidRPr="00C92356">
        <w:rPr>
          <w:rFonts w:cs="Tahoma"/>
          <w:szCs w:val="20"/>
        </w:rPr>
        <w:t>3 </w:t>
      </w:r>
      <w:r w:rsidRPr="00C92356">
        <w:rPr>
          <w:rFonts w:cs="Tahoma"/>
          <w:szCs w:val="20"/>
        </w:rPr>
        <w:t>(três) Dias Úteis da data do resgate antecipado, comunicar ao Escriturador, ao Banco Liquidante e à B3 a data do resgate antecipado.</w:t>
      </w:r>
    </w:p>
    <w:p w14:paraId="2F70E92A" w14:textId="77777777" w:rsidR="00D62BBB" w:rsidRPr="00C92356" w:rsidRDefault="00337878" w:rsidP="00076362">
      <w:pPr>
        <w:pStyle w:val="Level3"/>
        <w:tabs>
          <w:tab w:val="clear" w:pos="5898"/>
          <w:tab w:val="num" w:pos="1276"/>
        </w:tabs>
        <w:suppressAutoHyphens/>
        <w:ind w:left="1276"/>
        <w:rPr>
          <w:rFonts w:cs="Tahoma"/>
          <w:szCs w:val="20"/>
        </w:rPr>
      </w:pPr>
      <w:bookmarkStart w:id="0" w:name="_Ref22843225"/>
      <w:r w:rsidRPr="00C92356">
        <w:rPr>
          <w:rFonts w:cs="Tahoma"/>
          <w:szCs w:val="20"/>
        </w:rPr>
        <w:t xml:space="preserve">O valor a ser pago em relação a cada uma das Debêntures </w:t>
      </w:r>
      <w:r w:rsidR="00356ADB" w:rsidRPr="00C92356">
        <w:rPr>
          <w:rFonts w:cs="Tahoma"/>
          <w:szCs w:val="20"/>
        </w:rPr>
        <w:t xml:space="preserve">no âmbito da Oferta de Resgate Antecipado </w:t>
      </w:r>
      <w:r w:rsidRPr="00C92356">
        <w:rPr>
          <w:rFonts w:cs="Tahoma"/>
          <w:szCs w:val="20"/>
        </w:rPr>
        <w:t xml:space="preserve">será equivalente ao Valor Nominal Atualizado </w:t>
      </w:r>
      <w:r w:rsidR="00482162" w:rsidRPr="00C92356">
        <w:rPr>
          <w:rFonts w:cs="Tahoma"/>
          <w:szCs w:val="20"/>
        </w:rPr>
        <w:t xml:space="preserve">ou saldo do Valor Nominal Unitário, conforme o caso, </w:t>
      </w:r>
      <w:r w:rsidRPr="00C92356">
        <w:rPr>
          <w:rFonts w:cs="Tahoma"/>
          <w:szCs w:val="20"/>
        </w:rPr>
        <w:t>acrescido</w:t>
      </w:r>
      <w:r w:rsidR="00D80439"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dos Juros Remuneratórios devidos até a data do efetivo resgate, calculados </w:t>
      </w:r>
      <w:r w:rsidRPr="00C92356">
        <w:rPr>
          <w:rFonts w:cs="Tahoma"/>
          <w:i/>
          <w:szCs w:val="20"/>
        </w:rPr>
        <w:t>pro rata temporis</w:t>
      </w:r>
      <w:r w:rsidRPr="00C92356">
        <w:rPr>
          <w:rFonts w:cs="Tahoma"/>
          <w:szCs w:val="20"/>
        </w:rPr>
        <w:t xml:space="preserve">, a partir da Primeira Data de Integralização ou da respectiva Data de Pagamento dos Juros Remuneratórios imediatamente anterior; e </w:t>
      </w:r>
      <w:r w:rsidRPr="00C92356">
        <w:rPr>
          <w:rFonts w:cs="Tahoma"/>
          <w:b/>
          <w:szCs w:val="20"/>
        </w:rPr>
        <w:t>(ii)</w:t>
      </w:r>
      <w:r w:rsidRPr="00C92356">
        <w:rPr>
          <w:rFonts w:cs="Tahoma"/>
          <w:szCs w:val="20"/>
        </w:rPr>
        <w:t xml:space="preserve"> se for o caso, do prêmio de resgate indicado no Edital da Oferta de Resgate Antecipado.</w:t>
      </w:r>
      <w:bookmarkEnd w:id="0"/>
    </w:p>
    <w:p w14:paraId="19ADB857" w14:textId="77777777"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resgatadas no âmbito da Oferta de Resgate Antecipado serão obrigatoriamente canceladas. O resgate antecipado ocorrerá, conforme o caso,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(ii)</w:t>
      </w:r>
      <w:r w:rsidRPr="00C92356">
        <w:rPr>
          <w:rFonts w:cs="Tahoma"/>
          <w:szCs w:val="20"/>
        </w:rPr>
        <w:t xml:space="preserve"> os procedimentos adotados pelo Banco Liquidante, para as Debêntures que não estiverem custodiadas eletronicamente na B3.</w:t>
      </w:r>
    </w:p>
    <w:p w14:paraId="3885B168" w14:textId="77777777" w:rsidR="00CF4B52"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(ii)</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sidR="00CB0F8D" w:rsidRPr="00C92356">
        <w:rPr>
          <w:rFonts w:cs="Tahoma"/>
          <w:szCs w:val="20"/>
        </w:rPr>
        <w:t xml:space="preserve"> </w:t>
      </w:r>
    </w:p>
    <w:p w14:paraId="7BF3A76A" w14:textId="77777777" w:rsidR="00890605" w:rsidRPr="00C92356" w:rsidRDefault="00890605" w:rsidP="0091268B">
      <w:pPr>
        <w:pStyle w:val="Level2"/>
        <w:suppressAutoHyphens/>
        <w:rPr>
          <w:rFonts w:cs="Tahoma"/>
          <w:b/>
          <w:bCs/>
          <w:szCs w:val="20"/>
        </w:rPr>
      </w:pPr>
      <w:r w:rsidRPr="00C92356">
        <w:rPr>
          <w:rFonts w:cs="Tahoma"/>
          <w:b/>
          <w:szCs w:val="20"/>
        </w:rPr>
        <w:t>Oferta de Aquisição</w:t>
      </w:r>
      <w:r w:rsidRPr="00C92356">
        <w:rPr>
          <w:rFonts w:cs="Tahoma"/>
          <w:szCs w:val="20"/>
        </w:rPr>
        <w:t>. Desde que observado o prazo mínimo de carência previsto na Lei 12.431</w:t>
      </w:r>
      <w:r w:rsidR="00342676" w:rsidRPr="00C92356">
        <w:rPr>
          <w:rFonts w:cs="Tahoma"/>
          <w:szCs w:val="20"/>
        </w:rPr>
        <w:t xml:space="preserve"> e regulamentações aplicáveis</w:t>
      </w:r>
      <w:r w:rsidRPr="00C92356">
        <w:rPr>
          <w:rFonts w:cs="Tahoma"/>
          <w:szCs w:val="20"/>
        </w:rPr>
        <w:t>, a Emissora poderá, a seu exclusivo critério, observado o disposto no artigo 55, parágrafo 3º, da Lei das Sociedades por Ações e o disposto nos incisos I e II do parágrafo 1º do artigo 1º da Lei 12.431</w:t>
      </w:r>
      <w:r w:rsidR="00342676" w:rsidRPr="00C92356">
        <w:rPr>
          <w:rFonts w:cs="Tahoma"/>
          <w:szCs w:val="20"/>
        </w:rPr>
        <w:t xml:space="preserve"> e regulamentações aplicáveis</w:t>
      </w:r>
      <w:r w:rsidRPr="00C92356">
        <w:rPr>
          <w:rFonts w:cs="Tahoma"/>
          <w:szCs w:val="20"/>
        </w:rPr>
        <w:t xml:space="preserve">, realizar uma oferta de aquisição da totalidade das Debêntures por valor igual ao Valor Nominal Unitário Atualizado das Debêntures da Primeira Série </w:t>
      </w:r>
      <w:r w:rsidR="009443C7" w:rsidRPr="00C92356">
        <w:rPr>
          <w:rFonts w:cs="Tahoma"/>
          <w:szCs w:val="20"/>
        </w:rPr>
        <w:t xml:space="preserve">e ao Valor Nominal Unitário Atualizado das Debêntures da Segunda Série </w:t>
      </w:r>
      <w:r w:rsidRPr="00C92356">
        <w:rPr>
          <w:rFonts w:cs="Tahoma"/>
          <w:szCs w:val="20"/>
        </w:rPr>
        <w:t>(“</w:t>
      </w:r>
      <w:r w:rsidRPr="00C92356">
        <w:rPr>
          <w:rFonts w:cs="Tahoma"/>
          <w:b/>
          <w:szCs w:val="20"/>
        </w:rPr>
        <w:t>Oferta de Aquisição</w:t>
      </w:r>
      <w:r w:rsidRPr="00C92356">
        <w:rPr>
          <w:rFonts w:cs="Tahoma"/>
          <w:szCs w:val="20"/>
        </w:rPr>
        <w:t>”)</w:t>
      </w:r>
      <w:r w:rsidR="00342676" w:rsidRPr="00C92356">
        <w:rPr>
          <w:rFonts w:cs="Tahoma"/>
          <w:szCs w:val="20"/>
        </w:rPr>
        <w:t>, sem que seja necessária qualquer Assembleia Geral de Debenturistas para incluir tal prerrogativa. A Oferta de Aquisição será endereçada a todos os Debenturistas, sem distinção, assegurada a igualdade de condições a todos os Debenturistas para aceitar a oferta de aquisição das Debêntures de que forem titulares, de acordo com os termos e condições previstos nas cláusulas abaixo.</w:t>
      </w:r>
      <w:r w:rsidR="00BE44DF">
        <w:rPr>
          <w:rFonts w:cs="Tahoma"/>
          <w:szCs w:val="20"/>
        </w:rPr>
        <w:t xml:space="preserve"> </w:t>
      </w:r>
    </w:p>
    <w:p w14:paraId="4D6A7608" w14:textId="77777777"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A Emissora realizará a Oferta de Aquisição por meio de publicação de anúncio a ser amplamente divulgado nos termos na Cláusula 5.16 acima, ou envio de comunicado aos Debenturistas com cópia ao Agente Fiduciário, com, no mínimo, </w:t>
      </w:r>
      <w:r w:rsidRPr="00AF6194">
        <w:rPr>
          <w:rFonts w:cs="Tahoma"/>
          <w:szCs w:val="20"/>
        </w:rPr>
        <w:t>10 (dez) Dias Úteis</w:t>
      </w:r>
      <w:r w:rsidRPr="00C92356">
        <w:rPr>
          <w:rFonts w:cs="Tahoma"/>
          <w:szCs w:val="20"/>
        </w:rPr>
        <w:t xml:space="preserve"> de antecedência da data da efetiva aquisição, que deverá descrever os termos e condições da Oferta de Aquisição, incluindo: </w:t>
      </w:r>
      <w:r w:rsidRPr="00C92356">
        <w:rPr>
          <w:rFonts w:cs="Tahoma"/>
          <w:b/>
          <w:szCs w:val="20"/>
        </w:rPr>
        <w:t>(a)</w:t>
      </w:r>
      <w:r w:rsidRPr="00C92356">
        <w:rPr>
          <w:rFonts w:cs="Tahoma"/>
          <w:szCs w:val="20"/>
        </w:rPr>
        <w:t xml:space="preserve"> a forma de manifestação, à Emissora, dos Debenturistas da Primeira Série que aceitarem a Oferta de Aquisição; </w:t>
      </w:r>
      <w:r w:rsidRPr="00C92356">
        <w:rPr>
          <w:rFonts w:cs="Tahoma"/>
          <w:b/>
          <w:szCs w:val="20"/>
        </w:rPr>
        <w:t>(b)</w:t>
      </w:r>
      <w:r w:rsidRPr="00C92356">
        <w:rPr>
          <w:rFonts w:cs="Tahoma"/>
          <w:szCs w:val="20"/>
        </w:rPr>
        <w:t xml:space="preserve"> a data efetiva para a aquisição das Debêntures e pagamento aos Debenturistas; e </w:t>
      </w:r>
      <w:r w:rsidRPr="00C92356">
        <w:rPr>
          <w:rFonts w:cs="Tahoma"/>
          <w:b/>
          <w:szCs w:val="20"/>
        </w:rPr>
        <w:t>(c)</w:t>
      </w:r>
      <w:r w:rsidRPr="00C92356">
        <w:rPr>
          <w:rFonts w:cs="Tahoma"/>
          <w:szCs w:val="20"/>
        </w:rPr>
        <w:t xml:space="preserve"> as demais informações necessárias para a tomada de decisão e operacionalização pelos Debenturistas (“</w:t>
      </w:r>
      <w:r w:rsidRPr="00C92356">
        <w:rPr>
          <w:rFonts w:cs="Tahoma"/>
          <w:b/>
          <w:szCs w:val="20"/>
        </w:rPr>
        <w:t>Edital de Oferta de Aquisição</w:t>
      </w:r>
      <w:r w:rsidRPr="00C92356">
        <w:rPr>
          <w:rFonts w:cs="Tahoma"/>
          <w:szCs w:val="20"/>
        </w:rPr>
        <w:t>”).</w:t>
      </w:r>
    </w:p>
    <w:p w14:paraId="083EF9BC" w14:textId="77777777"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Após a publicação ou comunicação dos termos da Oferta de Aquisição, os Debenturistas que optarem pela adesão à referida oferta terão que comunicar diretamente a Emissora, no prazo </w:t>
      </w:r>
      <w:r w:rsidR="001636C8" w:rsidRPr="00C92356">
        <w:rPr>
          <w:rFonts w:cs="Tahoma"/>
          <w:szCs w:val="20"/>
        </w:rPr>
        <w:t xml:space="preserve">de </w:t>
      </w:r>
      <w:r w:rsidR="001636C8">
        <w:rPr>
          <w:rFonts w:cs="Tahoma"/>
          <w:szCs w:val="20"/>
        </w:rPr>
        <w:t xml:space="preserve">até </w:t>
      </w:r>
      <w:r w:rsidR="001636C8" w:rsidRPr="00DD13C0">
        <w:rPr>
          <w:rFonts w:cs="Tahoma"/>
          <w:szCs w:val="20"/>
        </w:rPr>
        <w:t>10 (dez) Dias Úteis</w:t>
      </w:r>
      <w:r w:rsidR="001636C8" w:rsidRPr="00C92356">
        <w:rPr>
          <w:rFonts w:cs="Tahoma"/>
          <w:szCs w:val="20"/>
        </w:rPr>
        <w:t xml:space="preserve"> </w:t>
      </w:r>
      <w:r w:rsidR="001636C8">
        <w:rPr>
          <w:rFonts w:cs="Tahoma"/>
          <w:szCs w:val="20"/>
        </w:rPr>
        <w:t xml:space="preserve">contados da data de publicação </w:t>
      </w:r>
      <w:r w:rsidR="00183033">
        <w:rPr>
          <w:rFonts w:cs="Tahoma"/>
          <w:szCs w:val="20"/>
        </w:rPr>
        <w:t xml:space="preserve">ou comunicação </w:t>
      </w:r>
      <w:r w:rsidR="001636C8">
        <w:rPr>
          <w:rFonts w:cs="Tahoma"/>
          <w:szCs w:val="20"/>
        </w:rPr>
        <w:t>do Edital de Oferta de Aquisição</w:t>
      </w:r>
      <w:r w:rsidRPr="00C92356">
        <w:rPr>
          <w:rFonts w:cs="Tahoma"/>
          <w:szCs w:val="20"/>
        </w:rPr>
        <w:t xml:space="preserve">. Ao final deste prazo, a Emissora terá </w:t>
      </w:r>
      <w:r w:rsidRPr="00DD13C0">
        <w:rPr>
          <w:rFonts w:cs="Tahoma"/>
          <w:szCs w:val="20"/>
        </w:rPr>
        <w:t>5 (cinco) Dias Úteis</w:t>
      </w:r>
      <w:r w:rsidRPr="00C92356">
        <w:rPr>
          <w:rFonts w:cs="Tahoma"/>
          <w:szCs w:val="20"/>
        </w:rPr>
        <w:t xml:space="preserve"> para proceder à liquidação da Oferta de Aquisição, sendo certo que todas as Debêntures que aderirem à oferta serão adquiridas em uma única data.</w:t>
      </w:r>
    </w:p>
    <w:p w14:paraId="72FF5931" w14:textId="77777777"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O valor a ser pago aos Debenturistas no âmbito da Oferta de Aquisição será equivalente: </w:t>
      </w:r>
      <w:r w:rsidRPr="00C92356">
        <w:rPr>
          <w:rFonts w:cs="Tahoma"/>
          <w:b/>
          <w:szCs w:val="20"/>
        </w:rPr>
        <w:t>(i)</w:t>
      </w:r>
      <w:r w:rsidRPr="00C92356">
        <w:rPr>
          <w:rFonts w:cs="Tahoma"/>
          <w:szCs w:val="20"/>
        </w:rPr>
        <w:t xml:space="preserve"> ao Valor Nominal Unitário Atualizado das Debêntures ou saldo do Valor Nominal Unitário, conforme o caso, objeto de aquisição; </w:t>
      </w:r>
      <w:r w:rsidRPr="00C92356">
        <w:rPr>
          <w:rFonts w:cs="Tahoma"/>
          <w:b/>
          <w:szCs w:val="20"/>
        </w:rPr>
        <w:t>(ii</w:t>
      </w:r>
      <w:r w:rsidR="00B13663" w:rsidRPr="00C92356">
        <w:rPr>
          <w:rFonts w:cs="Tahoma"/>
          <w:b/>
          <w:szCs w:val="20"/>
        </w:rPr>
        <w:t>)</w:t>
      </w:r>
      <w:r w:rsidR="00B13663">
        <w:rPr>
          <w:rFonts w:cs="Tahoma"/>
          <w:szCs w:val="20"/>
        </w:rPr>
        <w:t> </w:t>
      </w:r>
      <w:r w:rsidRPr="00C92356">
        <w:rPr>
          <w:rFonts w:cs="Tahoma"/>
          <w:szCs w:val="20"/>
        </w:rPr>
        <w:t xml:space="preserve">acrescido dos Juros Remuneratórios, conforme o caso, calculadas </w:t>
      </w:r>
      <w:r w:rsidRPr="00C92356">
        <w:rPr>
          <w:rFonts w:cs="Tahoma"/>
          <w:i/>
          <w:szCs w:val="20"/>
        </w:rPr>
        <w:t>pro rata temporis</w:t>
      </w:r>
      <w:r w:rsidRPr="00C92356">
        <w:rPr>
          <w:rFonts w:cs="Tahoma"/>
          <w:szCs w:val="20"/>
        </w:rPr>
        <w:t xml:space="preserve">, a partir da Primeira Data de Integralização ou desde a Data de Pagamento dos Juros Remuneratórios das Debêntures imediatamente anterior, conforme o caso, até a data da efetiva aquisição das Debêntures; e </w:t>
      </w:r>
      <w:r w:rsidRPr="00C92356">
        <w:rPr>
          <w:rFonts w:cs="Tahoma"/>
          <w:b/>
          <w:szCs w:val="20"/>
        </w:rPr>
        <w:t>(iii)</w:t>
      </w:r>
      <w:r w:rsidRPr="00C92356">
        <w:rPr>
          <w:rFonts w:cs="Tahoma"/>
          <w:szCs w:val="20"/>
        </w:rPr>
        <w:t xml:space="preserve"> se for o caso, do prêmio de resgate indicado no Edital da Oferta de Aquisição.</w:t>
      </w:r>
    </w:p>
    <w:p w14:paraId="490D99F9" w14:textId="77777777" w:rsidR="00890605" w:rsidRPr="00E676E1" w:rsidRDefault="00890605">
      <w:pPr>
        <w:pStyle w:val="Level3"/>
        <w:tabs>
          <w:tab w:val="clear" w:pos="5898"/>
          <w:tab w:val="num" w:pos="1276"/>
        </w:tabs>
        <w:suppressAutoHyphens/>
        <w:ind w:left="1276"/>
        <w:rPr>
          <w:rFonts w:cs="Tahoma"/>
          <w:kern w:val="0"/>
          <w:szCs w:val="20"/>
        </w:rPr>
      </w:pPr>
      <w:r w:rsidRPr="00C92356">
        <w:rPr>
          <w:rFonts w:cs="Tahoma"/>
          <w:szCs w:val="20"/>
        </w:rPr>
        <w:t>Caso</w:t>
      </w:r>
      <w:r w:rsidRPr="00C92356">
        <w:rPr>
          <w:rFonts w:cs="Tahoma"/>
          <w:kern w:val="0"/>
          <w:szCs w:val="20"/>
        </w:rPr>
        <w:t xml:space="preserve">: </w:t>
      </w:r>
      <w:r w:rsidRPr="00C92356">
        <w:rPr>
          <w:rFonts w:cs="Tahoma"/>
          <w:b/>
          <w:kern w:val="0"/>
          <w:szCs w:val="20"/>
        </w:rPr>
        <w:t>(a)</w:t>
      </w:r>
      <w:r w:rsidRPr="00C92356">
        <w:rPr>
          <w:rFonts w:cs="Tahoma"/>
          <w:kern w:val="0"/>
          <w:szCs w:val="20"/>
        </w:rPr>
        <w:t xml:space="preserve"> as Debêntures estejam custodiadas eletronicamente na B3, a aquisição das Debêntures deverá ocorrer conforme os procedimentos operacionais previstos pela B3; ou </w:t>
      </w:r>
      <w:r w:rsidRPr="00C92356">
        <w:rPr>
          <w:rFonts w:cs="Tahoma"/>
          <w:b/>
          <w:kern w:val="0"/>
          <w:szCs w:val="20"/>
        </w:rPr>
        <w:t>(b)</w:t>
      </w:r>
      <w:r w:rsidRPr="00C92356">
        <w:rPr>
          <w:rFonts w:cs="Tahoma"/>
          <w:kern w:val="0"/>
          <w:szCs w:val="20"/>
        </w:rPr>
        <w:t xml:space="preserve"> as Debêntures estejam custodiadas fora do âmbito da B3, a aquisição das Debêntures deverá ocorrer conforme os procedimentos operacionais previstos pelo Escriturador.</w:t>
      </w:r>
    </w:p>
    <w:p w14:paraId="29D8B1F6" w14:textId="77777777" w:rsidR="00E676E1" w:rsidRPr="00A96A47" w:rsidRDefault="006237F6">
      <w:pPr>
        <w:pStyle w:val="Level3"/>
        <w:tabs>
          <w:tab w:val="clear" w:pos="5898"/>
          <w:tab w:val="num" w:pos="1276"/>
        </w:tabs>
        <w:suppressAutoHyphens/>
        <w:ind w:left="1276"/>
        <w:rPr>
          <w:rFonts w:cs="Tahoma"/>
          <w:kern w:val="0"/>
          <w:szCs w:val="20"/>
        </w:rPr>
      </w:pPr>
      <w:r w:rsidRPr="00A96A47">
        <w:rPr>
          <w:rFonts w:cs="Tahoma"/>
          <w:kern w:val="0"/>
          <w:szCs w:val="20"/>
        </w:rPr>
        <w:t>As Debêntures adquiridas pela Emissora, conforme previsto nesta Cláusula, serão obrigatoriamente canceladas</w:t>
      </w:r>
      <w:r w:rsidR="006E2FFE">
        <w:rPr>
          <w:rFonts w:cs="Tahoma"/>
          <w:kern w:val="0"/>
          <w:szCs w:val="20"/>
        </w:rPr>
        <w:t>,</w:t>
      </w:r>
      <w:r w:rsidR="006E2FFE" w:rsidRPr="006E2FFE">
        <w:rPr>
          <w:rFonts w:cs="Tahoma"/>
          <w:szCs w:val="20"/>
        </w:rPr>
        <w:t xml:space="preserve"> </w:t>
      </w:r>
      <w:r w:rsidR="006E2FFE" w:rsidRPr="00C92356">
        <w:rPr>
          <w:rFonts w:cs="Tahoma"/>
          <w:szCs w:val="20"/>
        </w:rPr>
        <w:t>caso seja legalmente permitido, observado o disposto na Lei 12.431, nas regras expedidas pelo CMN e na regulamentação aplicável</w:t>
      </w:r>
      <w:r w:rsidRPr="00A96A47">
        <w:rPr>
          <w:rFonts w:cs="Tahoma"/>
          <w:kern w:val="0"/>
          <w:szCs w:val="20"/>
        </w:rPr>
        <w:t>.</w:t>
      </w:r>
    </w:p>
    <w:p w14:paraId="792FEF4C" w14:textId="77777777" w:rsidR="00337878" w:rsidRPr="00C92356" w:rsidRDefault="00337878" w:rsidP="00076362">
      <w:pPr>
        <w:pStyle w:val="Level1"/>
        <w:suppressAutoHyphens/>
        <w:rPr>
          <w:rFonts w:cs="Tahoma"/>
          <w:b/>
          <w:szCs w:val="20"/>
        </w:rPr>
      </w:pPr>
      <w:r w:rsidRPr="00C92356">
        <w:rPr>
          <w:rFonts w:cs="Tahoma"/>
          <w:b/>
          <w:szCs w:val="20"/>
        </w:rPr>
        <w:t>VENCIMENTO ANT</w:t>
      </w:r>
      <w:r w:rsidR="00D62BBB" w:rsidRPr="00C92356">
        <w:rPr>
          <w:rFonts w:cs="Tahoma"/>
          <w:b/>
          <w:szCs w:val="20"/>
        </w:rPr>
        <w:t>E</w:t>
      </w:r>
      <w:r w:rsidRPr="00C92356">
        <w:rPr>
          <w:rFonts w:cs="Tahoma"/>
          <w:b/>
          <w:szCs w:val="20"/>
        </w:rPr>
        <w:t>C</w:t>
      </w:r>
      <w:r w:rsidR="00D62BBB" w:rsidRPr="00C92356">
        <w:rPr>
          <w:rFonts w:cs="Tahoma"/>
          <w:b/>
          <w:szCs w:val="20"/>
        </w:rPr>
        <w:t>I</w:t>
      </w:r>
      <w:r w:rsidRPr="00C92356">
        <w:rPr>
          <w:rFonts w:cs="Tahoma"/>
          <w:b/>
          <w:szCs w:val="20"/>
        </w:rPr>
        <w:t>PADO</w:t>
      </w:r>
    </w:p>
    <w:p w14:paraId="3EFC3B02" w14:textId="77777777" w:rsidR="008119D0" w:rsidRPr="00C92356" w:rsidRDefault="008119D0" w:rsidP="00076362">
      <w:pPr>
        <w:pStyle w:val="Level2"/>
        <w:suppressAutoHyphens/>
        <w:rPr>
          <w:rFonts w:cs="Tahoma"/>
          <w:szCs w:val="20"/>
        </w:rPr>
      </w:pPr>
      <w:r w:rsidRPr="00C92356">
        <w:rPr>
          <w:rFonts w:cs="Tahoma"/>
          <w:szCs w:val="20"/>
        </w:rPr>
        <w:t>O</w:t>
      </w:r>
      <w:r w:rsidR="006248AD" w:rsidRPr="00C92356">
        <w:rPr>
          <w:rFonts w:cs="Tahoma"/>
          <w:szCs w:val="20"/>
        </w:rPr>
        <w:t xml:space="preserve"> Agente Fiduciário</w:t>
      </w:r>
      <w:r w:rsidRPr="00C92356">
        <w:rPr>
          <w:rFonts w:cs="Tahoma"/>
          <w:szCs w:val="20"/>
        </w:rPr>
        <w:t xml:space="preserve"> </w:t>
      </w:r>
      <w:r w:rsidR="006248AD" w:rsidRPr="00C92356">
        <w:rPr>
          <w:rFonts w:cs="Tahoma"/>
          <w:szCs w:val="20"/>
        </w:rPr>
        <w:t xml:space="preserve">poderá </w:t>
      </w:r>
      <w:r w:rsidRPr="00C92356">
        <w:rPr>
          <w:rFonts w:cs="Tahoma"/>
          <w:szCs w:val="20"/>
        </w:rPr>
        <w:t xml:space="preserve">declarar antecipadamente vencidas todas as obrigações decorrentes </w:t>
      </w:r>
      <w:r w:rsidR="00D80439" w:rsidRPr="00C92356">
        <w:rPr>
          <w:rFonts w:cs="Tahoma"/>
          <w:szCs w:val="20"/>
        </w:rPr>
        <w:t>desta Escritura</w:t>
      </w:r>
      <w:r w:rsidRPr="00C92356">
        <w:rPr>
          <w:rFonts w:cs="Tahoma"/>
          <w:szCs w:val="20"/>
        </w:rPr>
        <w:t xml:space="preserve"> e exigir o imediato pagamento, pela Emissora, do Valor Nominal Unitário</w:t>
      </w:r>
      <w:r w:rsidR="00D80439" w:rsidRPr="00C92356">
        <w:rPr>
          <w:rFonts w:cs="Tahoma"/>
          <w:szCs w:val="20"/>
        </w:rPr>
        <w:t xml:space="preserve"> </w:t>
      </w:r>
      <w:r w:rsidR="006248AD" w:rsidRPr="00C92356">
        <w:rPr>
          <w:rFonts w:cs="Tahoma"/>
          <w:szCs w:val="20"/>
        </w:rPr>
        <w:t xml:space="preserve">Atualizado </w:t>
      </w:r>
      <w:r w:rsidR="00D80439" w:rsidRPr="00C92356">
        <w:rPr>
          <w:rFonts w:cs="Tahoma"/>
          <w:szCs w:val="20"/>
        </w:rPr>
        <w:t>ou saldo do Valor Nominal Unitário</w:t>
      </w:r>
      <w:r w:rsidR="006248AD" w:rsidRPr="00C92356">
        <w:rPr>
          <w:rFonts w:cs="Tahoma"/>
          <w:szCs w:val="20"/>
        </w:rPr>
        <w:t xml:space="preserve"> Atualizado</w:t>
      </w:r>
      <w:r w:rsidR="00D80439" w:rsidRPr="00C92356">
        <w:rPr>
          <w:rFonts w:cs="Tahoma"/>
          <w:szCs w:val="20"/>
        </w:rPr>
        <w:t>, conforme o caso</w:t>
      </w:r>
      <w:r w:rsidRPr="00C92356">
        <w:rPr>
          <w:rFonts w:cs="Tahoma"/>
          <w:szCs w:val="20"/>
        </w:rPr>
        <w:t xml:space="preserve">, acrescido </w:t>
      </w:r>
      <w:r w:rsidR="00D80439" w:rsidRPr="00C92356">
        <w:rPr>
          <w:rFonts w:cs="Tahoma"/>
          <w:szCs w:val="20"/>
        </w:rPr>
        <w:t>dos Juros Remuneratórios</w:t>
      </w:r>
      <w:r w:rsidRPr="00C92356">
        <w:rPr>
          <w:rFonts w:cs="Tahoma"/>
          <w:szCs w:val="20"/>
        </w:rPr>
        <w:t xml:space="preserve">, calculada </w:t>
      </w:r>
      <w:r w:rsidRPr="00C92356">
        <w:rPr>
          <w:rFonts w:cs="Tahoma"/>
          <w:i/>
          <w:szCs w:val="20"/>
        </w:rPr>
        <w:t>pro rata temporis</w:t>
      </w:r>
      <w:r w:rsidRPr="00C92356">
        <w:rPr>
          <w:rFonts w:cs="Tahoma"/>
          <w:szCs w:val="20"/>
        </w:rPr>
        <w:t xml:space="preserve"> desde a </w:t>
      </w:r>
      <w:r w:rsidR="00B018F8" w:rsidRPr="00C92356">
        <w:rPr>
          <w:rFonts w:cs="Tahoma"/>
          <w:szCs w:val="20"/>
        </w:rPr>
        <w:t>Primeira Data de Integralização</w:t>
      </w:r>
      <w:r w:rsidR="00482162" w:rsidRPr="00C92356">
        <w:rPr>
          <w:rFonts w:cs="Tahoma"/>
          <w:szCs w:val="20"/>
        </w:rPr>
        <w:t xml:space="preserve">, ou </w:t>
      </w:r>
      <w:r w:rsidR="003469A2" w:rsidRPr="00C92356">
        <w:rPr>
          <w:rFonts w:cs="Tahoma"/>
          <w:szCs w:val="20"/>
        </w:rPr>
        <w:t>da respectiva Data de Pagamento dos Juros Remuneratórios imediatamente anterior,</w:t>
      </w:r>
      <w:r w:rsidRPr="00C92356">
        <w:rPr>
          <w:rFonts w:cs="Tahoma"/>
          <w:szCs w:val="20"/>
        </w:rPr>
        <w:t xml:space="preserve"> até a data do efetivo pagamento, na ocorrência de quaisquer dos seguintes eventos (cada evento, um “</w:t>
      </w:r>
      <w:r w:rsidRPr="00C92356">
        <w:rPr>
          <w:rFonts w:cs="Tahoma"/>
          <w:b/>
          <w:szCs w:val="20"/>
        </w:rPr>
        <w:t>Evento de Inadimplemento</w:t>
      </w:r>
      <w:r w:rsidRPr="00C92356">
        <w:rPr>
          <w:rFonts w:cs="Tahoma"/>
          <w:szCs w:val="20"/>
        </w:rPr>
        <w:t>”):</w:t>
      </w:r>
    </w:p>
    <w:p w14:paraId="6D709411" w14:textId="77777777" w:rsidR="008119D0" w:rsidRPr="00C92356" w:rsidRDefault="008119D0" w:rsidP="00076362">
      <w:pPr>
        <w:pStyle w:val="Level3"/>
        <w:tabs>
          <w:tab w:val="clear" w:pos="5898"/>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w:t>
      </w:r>
      <w:r w:rsidR="007048BF" w:rsidRPr="00C92356">
        <w:rPr>
          <w:rFonts w:cs="Tahoma"/>
          <w:szCs w:val="20"/>
        </w:rPr>
        <w:t>Debêntures</w:t>
      </w:r>
      <w:r w:rsidRPr="00C92356">
        <w:rPr>
          <w:rFonts w:cs="Tahoma"/>
          <w:szCs w:val="20"/>
        </w:rPr>
        <w:t>, independentemente de aviso ou notificação, judicial ou extrajudicial:</w:t>
      </w:r>
      <w:r w:rsidR="00EA1083" w:rsidRPr="00C92356">
        <w:rPr>
          <w:rFonts w:cs="Tahoma"/>
          <w:szCs w:val="20"/>
        </w:rPr>
        <w:t xml:space="preserve"> </w:t>
      </w:r>
    </w:p>
    <w:p w14:paraId="12ED2FF0" w14:textId="77777777" w:rsidR="00D80439" w:rsidRPr="00C92356" w:rsidRDefault="003E1264" w:rsidP="0092161A">
      <w:pPr>
        <w:pStyle w:val="roman4"/>
        <w:numPr>
          <w:ilvl w:val="0"/>
          <w:numId w:val="53"/>
        </w:numPr>
        <w:suppressAutoHyphens/>
        <w:rPr>
          <w:rFonts w:cs="Tahoma"/>
        </w:rPr>
      </w:pPr>
      <w:r w:rsidRPr="00C92356">
        <w:rPr>
          <w:rFonts w:cs="Tahoma"/>
        </w:rPr>
        <w:t>decretação de falência, dissolução</w:t>
      </w:r>
      <w:r w:rsidR="008D1F85" w:rsidRPr="00C92356">
        <w:rPr>
          <w:rFonts w:cs="Tahoma"/>
        </w:rPr>
        <w:t>, extinção</w:t>
      </w:r>
      <w:r w:rsidRPr="00C92356">
        <w:rPr>
          <w:rFonts w:cs="Tahoma"/>
        </w:rPr>
        <w:t xml:space="preserve"> e/ou liquidação da Emissora</w:t>
      </w:r>
      <w:r w:rsidR="008D1F85" w:rsidRPr="00C92356">
        <w:rPr>
          <w:rFonts w:cs="Tahoma"/>
        </w:rPr>
        <w:t xml:space="preserve"> ou suas controladas, conforme aplicável</w:t>
      </w:r>
      <w:r w:rsidRPr="00C92356">
        <w:rPr>
          <w:rFonts w:cs="Tahoma"/>
        </w:rPr>
        <w:t>, ou protocolo do pedido de recuperação judicial ou extrajudicial ou de falência formulado pela Emissora</w:t>
      </w:r>
      <w:r w:rsidR="00CB0F8D" w:rsidRPr="00C92356">
        <w:rPr>
          <w:rFonts w:cs="Tahoma"/>
        </w:rPr>
        <w:t xml:space="preserve"> ou suas controladas</w:t>
      </w:r>
      <w:r w:rsidRPr="00C92356">
        <w:rPr>
          <w:rFonts w:cs="Tahoma"/>
        </w:rPr>
        <w:t>,</w:t>
      </w:r>
      <w:r w:rsidR="00CB0F8D" w:rsidRPr="00C92356">
        <w:rPr>
          <w:rFonts w:cs="Tahoma"/>
        </w:rPr>
        <w:t xml:space="preserve"> conforme aplicável,</w:t>
      </w:r>
      <w:r w:rsidRPr="00C92356">
        <w:rPr>
          <w:rFonts w:cs="Tahoma"/>
        </w:rPr>
        <w:t xml:space="preserve"> ou ainda, qualquer evento análogo que caracterize estado de insolvência da Emissora</w:t>
      </w:r>
      <w:r w:rsidR="00CB0F8D" w:rsidRPr="00C92356">
        <w:rPr>
          <w:rFonts w:cs="Tahoma"/>
        </w:rPr>
        <w:t xml:space="preserve"> ou suas controladas, conforme aplicável</w:t>
      </w:r>
      <w:r w:rsidRPr="00C92356">
        <w:rPr>
          <w:rFonts w:cs="Tahoma"/>
        </w:rPr>
        <w:t>, nos termos da legislação aplicável</w:t>
      </w:r>
      <w:r w:rsidR="00D80439" w:rsidRPr="00C92356">
        <w:rPr>
          <w:rFonts w:cs="Tahoma"/>
        </w:rPr>
        <w:t>;</w:t>
      </w:r>
      <w:r w:rsidR="005777F3" w:rsidRPr="00C92356">
        <w:rPr>
          <w:rFonts w:cs="Tahoma"/>
        </w:rPr>
        <w:t xml:space="preserve"> </w:t>
      </w:r>
    </w:p>
    <w:p w14:paraId="3054C30F" w14:textId="77777777" w:rsidR="00D80439" w:rsidRPr="00C92356" w:rsidRDefault="00D80439" w:rsidP="00076362">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14:paraId="3ECBEB1E" w14:textId="77777777" w:rsidR="00D80439" w:rsidRPr="00C92356" w:rsidRDefault="00D80439" w:rsidP="00076362">
      <w:pPr>
        <w:pStyle w:val="roman4"/>
        <w:suppressAutoHyphens/>
        <w:rPr>
          <w:rFonts w:cs="Tahoma"/>
        </w:rPr>
      </w:pPr>
      <w:r w:rsidRPr="00C92356">
        <w:rPr>
          <w:rFonts w:cs="Tahoma"/>
        </w:rPr>
        <w:t xml:space="preserve">vencimento antecipado de qualquer obrigação pecuniária da Emissora decorrente de inadimplemento em obrigação de pagar </w:t>
      </w:r>
      <w:r w:rsidR="004F0151" w:rsidRPr="00C92356">
        <w:rPr>
          <w:rFonts w:cs="Tahoma"/>
        </w:rPr>
        <w:t xml:space="preserve">qualquer </w:t>
      </w:r>
      <w:r w:rsidRPr="00C92356">
        <w:rPr>
          <w:rFonts w:cs="Tahoma"/>
        </w:rPr>
        <w:t>valor individual ou agregado superior a R$</w:t>
      </w:r>
      <w:r w:rsidR="00E54D9F" w:rsidRPr="00C92356">
        <w:rPr>
          <w:rFonts w:cs="Tahoma"/>
        </w:rPr>
        <w:t>30.000.000</w:t>
      </w:r>
      <w:r w:rsidRPr="00C92356">
        <w:rPr>
          <w:rFonts w:cs="Tahoma"/>
        </w:rPr>
        <w:t>,00</w:t>
      </w:r>
      <w:r w:rsidR="00BD5EE9" w:rsidRPr="00C92356">
        <w:rPr>
          <w:rFonts w:cs="Tahoma"/>
        </w:rPr>
        <w:t> </w:t>
      </w:r>
      <w:r w:rsidRPr="00C92356">
        <w:rPr>
          <w:rFonts w:cs="Tahoma"/>
        </w:rPr>
        <w:t>(</w:t>
      </w:r>
      <w:r w:rsidR="00E54D9F" w:rsidRPr="00C92356">
        <w:rPr>
          <w:rFonts w:cs="Tahoma"/>
        </w:rPr>
        <w:t>trinta milhões</w:t>
      </w:r>
      <w:r w:rsidRPr="00C92356">
        <w:rPr>
          <w:rFonts w:cs="Tahoma"/>
        </w:rPr>
        <w:t xml:space="preserve"> de reais) ou seu equivalente em outras moedas</w:t>
      </w:r>
      <w:r w:rsidR="00E4110D" w:rsidRPr="00C92356">
        <w:rPr>
          <w:rFonts w:cs="Tahoma"/>
        </w:rPr>
        <w:t>, observado o disposto na Cláusula 7.1.3 abaixo</w:t>
      </w:r>
      <w:r w:rsidRPr="00C92356">
        <w:rPr>
          <w:rFonts w:cs="Tahoma"/>
        </w:rPr>
        <w:t>;</w:t>
      </w:r>
      <w:r w:rsidR="00293CBE" w:rsidRPr="00C92356">
        <w:rPr>
          <w:rFonts w:cs="Tahoma"/>
        </w:rPr>
        <w:t xml:space="preserve"> </w:t>
      </w:r>
    </w:p>
    <w:p w14:paraId="3007C17B" w14:textId="77777777" w:rsidR="00D80439" w:rsidRPr="00C92356" w:rsidRDefault="00D80439" w:rsidP="00076362">
      <w:pPr>
        <w:pStyle w:val="roman4"/>
        <w:suppressAutoHyphens/>
        <w:rPr>
          <w:rFonts w:cs="Tahoma"/>
        </w:rPr>
      </w:pPr>
      <w:r w:rsidRPr="00C92356">
        <w:rPr>
          <w:rFonts w:cs="Tahoma"/>
        </w:rPr>
        <w:t>cessão, promessa de cessão ou qualquer forma de transferência ou promessa de transferência a terceiros, no todo ou em parte, pela Emissora, de quaisquer de suas obrigações assumidas nos termos desta Escritura</w:t>
      </w:r>
      <w:r w:rsidR="00CB4EFE" w:rsidRPr="00C92356">
        <w:rPr>
          <w:rFonts w:cs="Tahoma"/>
        </w:rPr>
        <w:t>, sem prévia anuência dos Debenturistas que representem, no mínimo, 75% (setenta e cinco por cento) das Debêntures em Circulação</w:t>
      </w:r>
      <w:r w:rsidRPr="00C92356">
        <w:rPr>
          <w:rFonts w:cs="Tahoma"/>
        </w:rPr>
        <w:t>;</w:t>
      </w:r>
      <w:r w:rsidR="00293CBE" w:rsidRPr="00C92356">
        <w:rPr>
          <w:rFonts w:cs="Tahoma"/>
        </w:rPr>
        <w:t xml:space="preserve"> </w:t>
      </w:r>
    </w:p>
    <w:p w14:paraId="34964E85" w14:textId="77777777" w:rsidR="00D80439" w:rsidRPr="00C92356" w:rsidRDefault="00D80439" w:rsidP="00076362">
      <w:pPr>
        <w:pStyle w:val="roman4"/>
        <w:suppressAutoHyphens/>
        <w:rPr>
          <w:rFonts w:cs="Tahoma"/>
        </w:rPr>
      </w:pPr>
      <w:r w:rsidRPr="00C92356">
        <w:rPr>
          <w:rFonts w:cs="Tahoma"/>
        </w:rPr>
        <w:t>invalidade, nulidade ou inexequibilidade das Debêntures ou desta Escritura;</w:t>
      </w:r>
    </w:p>
    <w:p w14:paraId="054F1F0F" w14:textId="77777777" w:rsidR="00D80439" w:rsidRPr="00C92356" w:rsidRDefault="00D80439" w:rsidP="00076362">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w:t>
      </w:r>
      <w:r w:rsidR="00767990" w:rsidRPr="00C92356">
        <w:rPr>
          <w:rFonts w:cs="Tahoma"/>
        </w:rPr>
        <w:t xml:space="preserve">a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o equivalente em outras moedas</w:t>
      </w:r>
      <w:r w:rsidR="00E4110D" w:rsidRPr="00C92356">
        <w:rPr>
          <w:rFonts w:cs="Tahoma"/>
        </w:rPr>
        <w:t>, observado o disposto na Cláusula 7.1.3 abaixo</w:t>
      </w:r>
      <w:r w:rsidRPr="00C92356">
        <w:rPr>
          <w:rFonts w:cs="Tahoma"/>
        </w:rPr>
        <w:t xml:space="preserve">; </w:t>
      </w:r>
    </w:p>
    <w:p w14:paraId="476734A7" w14:textId="77777777" w:rsidR="00D80439" w:rsidRPr="00C92356" w:rsidRDefault="00D80439" w:rsidP="00076362">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14:paraId="5D5BB8F7" w14:textId="77777777" w:rsidR="00D80439" w:rsidRPr="00C92356" w:rsidRDefault="00D80439" w:rsidP="00076362">
      <w:pPr>
        <w:pStyle w:val="roman4"/>
        <w:suppressAutoHyphens/>
        <w:rPr>
          <w:rFonts w:cs="Tahoma"/>
        </w:rPr>
      </w:pPr>
      <w:r w:rsidRPr="00C92356">
        <w:rPr>
          <w:rFonts w:cs="Tahoma"/>
        </w:rPr>
        <w:t>se a Emissora</w:t>
      </w:r>
      <w:r w:rsidR="009C4FD5" w:rsidRPr="00C92356">
        <w:rPr>
          <w:rFonts w:cs="Tahoma"/>
        </w:rPr>
        <w:t xml:space="preserve"> e/ou qualquer de suas controladas, conforme aplicável</w:t>
      </w:r>
      <w:r w:rsidRPr="00C92356">
        <w:rPr>
          <w:rFonts w:cs="Tahoma"/>
        </w:rPr>
        <w:t>, for responsabilizada judicial ou administrativamente, por sentença ou decisão final e irrecorrível, por dano causado ao meio ambiente</w:t>
      </w:r>
      <w:r w:rsidR="00767990" w:rsidRPr="00C92356">
        <w:rPr>
          <w:rFonts w:cs="Tahoma"/>
        </w:rPr>
        <w:t xml:space="preserve">, cuja condenação, seja igual ou superior a </w:t>
      </w:r>
      <w:r w:rsidR="00767990" w:rsidRPr="00DD13C0">
        <w:rPr>
          <w:rFonts w:cs="Tahoma"/>
        </w:rPr>
        <w:t>R$</w:t>
      </w:r>
      <w:r w:rsidR="00E54D9F" w:rsidRPr="00DD13C0">
        <w:rPr>
          <w:rFonts w:cs="Tahoma"/>
        </w:rPr>
        <w:t>30.000.000</w:t>
      </w:r>
      <w:r w:rsidR="00767990" w:rsidRPr="00DD13C0">
        <w:rPr>
          <w:rFonts w:cs="Tahoma"/>
        </w:rPr>
        <w:t>,</w:t>
      </w:r>
      <w:r w:rsidR="00510A4E" w:rsidRPr="00DD13C0">
        <w:rPr>
          <w:rFonts w:cs="Tahoma"/>
        </w:rPr>
        <w:t>00</w:t>
      </w:r>
      <w:r w:rsidR="00510A4E">
        <w:rPr>
          <w:rFonts w:cs="Tahoma"/>
        </w:rPr>
        <w:t> </w:t>
      </w:r>
      <w:r w:rsidR="00767990" w:rsidRPr="00DD13C0">
        <w:rPr>
          <w:rFonts w:cs="Tahoma"/>
        </w:rPr>
        <w:t>(</w:t>
      </w:r>
      <w:r w:rsidR="00E54D9F" w:rsidRPr="00DD13C0">
        <w:rPr>
          <w:rFonts w:cs="Tahoma"/>
        </w:rPr>
        <w:t>trinta milhões</w:t>
      </w:r>
      <w:r w:rsidR="00767990" w:rsidRPr="00DD13C0">
        <w:rPr>
          <w:rFonts w:cs="Tahoma"/>
        </w:rPr>
        <w:t xml:space="preserve"> de reais)</w:t>
      </w:r>
      <w:r w:rsidR="00E4110D" w:rsidRPr="00DD13C0">
        <w:rPr>
          <w:rFonts w:cs="Tahoma"/>
        </w:rPr>
        <w:t>,</w:t>
      </w:r>
      <w:r w:rsidR="00E4110D" w:rsidRPr="00C92356">
        <w:rPr>
          <w:rFonts w:cs="Tahoma"/>
        </w:rPr>
        <w:t xml:space="preserve"> observado o disposto na Cláusula 7.1.3 abaixo</w:t>
      </w:r>
      <w:r w:rsidRPr="00C92356">
        <w:rPr>
          <w:rFonts w:cs="Tahoma"/>
        </w:rPr>
        <w:t>;</w:t>
      </w:r>
      <w:r w:rsidR="00404248" w:rsidRPr="00C92356">
        <w:rPr>
          <w:rFonts w:cs="Tahoma"/>
        </w:rPr>
        <w:t xml:space="preserve"> </w:t>
      </w:r>
    </w:p>
    <w:p w14:paraId="22D3D4D1" w14:textId="77777777" w:rsidR="00D80439" w:rsidRPr="00C92356" w:rsidRDefault="00D80439" w:rsidP="00076362">
      <w:pPr>
        <w:pStyle w:val="roman4"/>
        <w:suppressAutoHyphens/>
        <w:rPr>
          <w:rFonts w:cs="Tahoma"/>
        </w:rPr>
      </w:pPr>
      <w:r w:rsidRPr="00C92356">
        <w:rPr>
          <w:rFonts w:cs="Tahoma"/>
        </w:rPr>
        <w:t xml:space="preserve">se a Emissora e/ou suas controladas, conforme aplicável, forem condenadas por sentença </w:t>
      </w:r>
      <w:r w:rsidR="00642A4A" w:rsidRPr="00C92356">
        <w:rPr>
          <w:rFonts w:cs="Tahoma"/>
        </w:rPr>
        <w:t xml:space="preserve">judicial </w:t>
      </w:r>
      <w:r w:rsidRPr="00C92356">
        <w:rPr>
          <w:rFonts w:cs="Tahoma"/>
        </w:rPr>
        <w:t>transitada em julgado</w:t>
      </w:r>
      <w:r w:rsidR="00642A4A" w:rsidRPr="00C92356">
        <w:rPr>
          <w:rFonts w:cs="Tahoma"/>
        </w:rPr>
        <w:t xml:space="preserve"> ou </w:t>
      </w:r>
      <w:r w:rsidR="008E4880" w:rsidRPr="00C92356">
        <w:rPr>
          <w:rFonts w:cs="Tahoma"/>
        </w:rPr>
        <w:t>administrativa definitiva</w:t>
      </w:r>
      <w:r w:rsidRPr="00C92356">
        <w:rPr>
          <w:rFonts w:cs="Tahoma"/>
        </w:rPr>
        <w:t>, em razão da prática de atos que importem em trabalho infantil, trabalho escravo;</w:t>
      </w:r>
    </w:p>
    <w:p w14:paraId="33981DC8" w14:textId="77777777" w:rsidR="00D80439" w:rsidRPr="00C92356" w:rsidRDefault="00D80439" w:rsidP="00076362">
      <w:pPr>
        <w:pStyle w:val="roman4"/>
        <w:suppressAutoHyphens/>
        <w:rPr>
          <w:rFonts w:cs="Tahoma"/>
        </w:rPr>
      </w:pPr>
      <w:r w:rsidRPr="00C92356">
        <w:rPr>
          <w:rFonts w:cs="Tahoma"/>
        </w:rPr>
        <w:t>se for constatada, através de decisão judicial transitada em julgado</w:t>
      </w:r>
      <w:r w:rsidR="00642A4A" w:rsidRPr="00C92356">
        <w:rPr>
          <w:rFonts w:cs="Tahoma"/>
        </w:rPr>
        <w:t xml:space="preserve"> ou </w:t>
      </w:r>
      <w:r w:rsidR="008E4880" w:rsidRPr="00C92356">
        <w:rPr>
          <w:rFonts w:cs="Tahoma"/>
        </w:rPr>
        <w:t>administrativa definitiva</w:t>
      </w:r>
      <w:r w:rsidRPr="00C92356">
        <w:rPr>
          <w:rFonts w:cs="Tahoma"/>
        </w:rPr>
        <w:t>,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14:paraId="6DBB62E9" w14:textId="77777777" w:rsidR="00D80439" w:rsidRPr="00C92356" w:rsidRDefault="00D80439" w:rsidP="00076362">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14:paraId="48CE7C01" w14:textId="77777777" w:rsidR="00A86918" w:rsidRPr="00C92356" w:rsidRDefault="00C5218D" w:rsidP="00076362">
      <w:pPr>
        <w:pStyle w:val="roman4"/>
        <w:suppressAutoHyphens/>
        <w:rPr>
          <w:rFonts w:cs="Tahoma"/>
        </w:rPr>
      </w:pPr>
      <w:r w:rsidRPr="00C92356">
        <w:rPr>
          <w:rFonts w:cs="Tahoma"/>
        </w:rPr>
        <w:t xml:space="preserve">sem a prévia </w:t>
      </w:r>
      <w:r w:rsidR="00C90163" w:rsidRPr="00C92356">
        <w:rPr>
          <w:rFonts w:cs="Tahoma"/>
        </w:rPr>
        <w:t xml:space="preserve">anuência dos Debenturistas, que representem, no mínimo, 75% (setenta e cinco por cento) das Debêntures em Circulação, </w:t>
      </w:r>
      <w:r w:rsidR="00697D9C" w:rsidRPr="00C92356">
        <w:rPr>
          <w:rFonts w:cs="Tahoma"/>
        </w:rPr>
        <w:t>constituição ou promessa de</w:t>
      </w:r>
      <w:r w:rsidR="00D80439" w:rsidRPr="00C92356">
        <w:rPr>
          <w:rFonts w:cs="Tahoma"/>
        </w:rPr>
        <w:t xml:space="preserve"> constituição de garantia real </w:t>
      </w:r>
      <w:r w:rsidR="00697D9C" w:rsidRPr="00C92356">
        <w:rPr>
          <w:rFonts w:cs="Tahoma"/>
        </w:rPr>
        <w:t>(incluindo sob condição suspensiva)</w:t>
      </w:r>
      <w:r w:rsidR="00D80439" w:rsidRPr="00C92356">
        <w:rPr>
          <w:rFonts w:cs="Tahoma"/>
        </w:rPr>
        <w:t xml:space="preserve">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00D80439" w:rsidRPr="00DD13C0">
        <w:rPr>
          <w:rFonts w:cs="Tahoma"/>
        </w:rPr>
        <w:t>R$</w:t>
      </w:r>
      <w:r w:rsidR="00E54D9F" w:rsidRPr="00DD13C0">
        <w:rPr>
          <w:rFonts w:cs="Tahoma"/>
        </w:rPr>
        <w:t>30.000.000</w:t>
      </w:r>
      <w:r w:rsidR="00D80439" w:rsidRPr="00DD13C0">
        <w:rPr>
          <w:rFonts w:cs="Tahoma"/>
        </w:rPr>
        <w:t>,00 (</w:t>
      </w:r>
      <w:r w:rsidR="00E54D9F" w:rsidRPr="00DD13C0">
        <w:rPr>
          <w:rFonts w:cs="Tahoma"/>
        </w:rPr>
        <w:t>trinta milhões</w:t>
      </w:r>
      <w:r w:rsidR="00D80439" w:rsidRPr="00DD13C0">
        <w:rPr>
          <w:rFonts w:cs="Tahoma"/>
        </w:rPr>
        <w:t xml:space="preserve"> de reais)</w:t>
      </w:r>
      <w:r w:rsidR="00D80439" w:rsidRPr="00C92356">
        <w:rPr>
          <w:rFonts w:cs="Tahoma"/>
        </w:rPr>
        <w:t xml:space="preserve"> ou seu equivalente em outras moedas</w:t>
      </w:r>
      <w:r w:rsidR="00E4110D" w:rsidRPr="00C92356">
        <w:rPr>
          <w:rFonts w:cs="Tahoma"/>
        </w:rPr>
        <w:t>, observado o disposto na Cláusula 7.1.3 abaixo</w:t>
      </w:r>
      <w:r w:rsidR="00D80439" w:rsidRPr="00C92356">
        <w:rPr>
          <w:rFonts w:cs="Tahoma"/>
        </w:rPr>
        <w:t>;</w:t>
      </w:r>
      <w:r w:rsidR="00E1580F" w:rsidRPr="00C92356">
        <w:rPr>
          <w:rFonts w:cs="Tahoma"/>
        </w:rPr>
        <w:t xml:space="preserve"> e (c) </w:t>
      </w:r>
      <w:r w:rsidRPr="00C92356">
        <w:rPr>
          <w:rFonts w:cs="Tahoma"/>
        </w:rPr>
        <w:t>para constituição de garantia em financiamentos junto a bancos de fomento nacional ou internacional</w:t>
      </w:r>
      <w:r w:rsidR="00890AB0" w:rsidRPr="00C92356">
        <w:rPr>
          <w:rFonts w:cs="Tahoma"/>
        </w:rPr>
        <w:t>;</w:t>
      </w:r>
      <w:r w:rsidR="00CA739C" w:rsidRPr="00C92356">
        <w:rPr>
          <w:rFonts w:cs="Tahoma"/>
        </w:rPr>
        <w:t xml:space="preserve"> </w:t>
      </w:r>
    </w:p>
    <w:p w14:paraId="347819D7" w14:textId="77777777" w:rsidR="00F15E1D" w:rsidRPr="00C92356" w:rsidRDefault="00F15E1D" w:rsidP="00076362">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14:paraId="7E842106" w14:textId="77777777" w:rsidR="00642A4A" w:rsidRPr="00C92356" w:rsidRDefault="00642A4A" w:rsidP="00076362">
      <w:pPr>
        <w:pStyle w:val="roman4"/>
        <w:suppressAutoHyphens/>
        <w:rPr>
          <w:rFonts w:cs="Tahoma"/>
        </w:rPr>
      </w:pPr>
      <w:r w:rsidRPr="00C92356">
        <w:rPr>
          <w:rFonts w:cs="Tahoma"/>
          <w:color w:val="000000"/>
        </w:rPr>
        <w:t>extinção, suspensão ou transferência parcial</w:t>
      </w:r>
      <w:r w:rsidR="00BC74DA" w:rsidRPr="00C92356">
        <w:rPr>
          <w:rFonts w:cs="Tahoma"/>
          <w:color w:val="000000"/>
        </w:rPr>
        <w:t xml:space="preserve"> e/ou</w:t>
      </w:r>
      <w:r w:rsidRPr="00C92356">
        <w:rPr>
          <w:rFonts w:cs="Tahoma"/>
          <w:color w:val="000000"/>
        </w:rPr>
        <w:t xml:space="preserve"> </w:t>
      </w:r>
      <w:r w:rsidR="00BC74DA" w:rsidRPr="00C92356">
        <w:rPr>
          <w:rFonts w:cs="Tahoma"/>
        </w:rPr>
        <w:t xml:space="preserve">alteração total </w:t>
      </w:r>
      <w:r w:rsidRPr="00C92356">
        <w:rPr>
          <w:rFonts w:cs="Tahoma"/>
          <w:color w:val="000000"/>
        </w:rPr>
        <w:t xml:space="preserve">de qualquer concessão, permissão ou autorização outorgada à Emissora, que </w:t>
      </w:r>
      <w:r w:rsidR="00BC74DA" w:rsidRPr="00C92356">
        <w:rPr>
          <w:rFonts w:cs="Tahoma"/>
          <w:color w:val="000000"/>
        </w:rPr>
        <w:t xml:space="preserve">possa representar </w:t>
      </w:r>
      <w:r w:rsidRPr="00C92356">
        <w:rPr>
          <w:rFonts w:cs="Tahoma"/>
          <w:color w:val="000000"/>
        </w:rPr>
        <w:t xml:space="preserve">impacto </w:t>
      </w:r>
      <w:r w:rsidR="00BC74DA" w:rsidRPr="00C92356">
        <w:rPr>
          <w:rFonts w:cs="Tahoma"/>
          <w:color w:val="000000"/>
        </w:rPr>
        <w:t xml:space="preserve">material adverso </w:t>
      </w:r>
      <w:r w:rsidRPr="00C92356">
        <w:rPr>
          <w:rFonts w:cs="Tahoma"/>
          <w:color w:val="000000"/>
        </w:rPr>
        <w:t>na capacidade de pagamento da Emissora;</w:t>
      </w:r>
      <w:r w:rsidRPr="00C92356">
        <w:rPr>
          <w:rFonts w:cs="Tahoma"/>
        </w:rPr>
        <w:t xml:space="preserve"> </w:t>
      </w:r>
    </w:p>
    <w:p w14:paraId="2DF3CDCE" w14:textId="77777777" w:rsidR="00D80439" w:rsidRPr="00C92356" w:rsidRDefault="00D80439" w:rsidP="00076362">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w:t>
      </w:r>
      <w:r w:rsidR="00857A2B" w:rsidRPr="00C92356">
        <w:rPr>
          <w:rFonts w:cs="Tahoma"/>
        </w:rPr>
        <w:t xml:space="preserve">, exceto se tal ato for cancelado, sustado ou, por qualquer forma, suspenso, em qualquer hipótese, dentro do prazo de </w:t>
      </w:r>
      <w:r w:rsidR="00B52E7C" w:rsidRPr="00C92356">
        <w:rPr>
          <w:rFonts w:cs="Tahoma"/>
        </w:rPr>
        <w:t>20 </w:t>
      </w:r>
      <w:r w:rsidR="00857A2B" w:rsidRPr="00C92356">
        <w:rPr>
          <w:rFonts w:cs="Tahoma"/>
        </w:rPr>
        <w:t>(vinte) dias</w:t>
      </w:r>
      <w:r w:rsidR="00AA3450" w:rsidRPr="00C92356">
        <w:rPr>
          <w:rFonts w:cs="Tahoma"/>
        </w:rPr>
        <w:t>;</w:t>
      </w:r>
      <w:r w:rsidR="004E0893" w:rsidRPr="00C92356">
        <w:rPr>
          <w:rFonts w:cs="Tahoma"/>
        </w:rPr>
        <w:t xml:space="preserve"> </w:t>
      </w:r>
    </w:p>
    <w:p w14:paraId="7D2B1D97" w14:textId="77777777" w:rsidR="00AA3450" w:rsidRPr="00C92356" w:rsidRDefault="00AA3450">
      <w:pPr>
        <w:pStyle w:val="roman4"/>
        <w:suppressAutoHyphens/>
        <w:rPr>
          <w:rFonts w:cs="Tahoma"/>
        </w:rPr>
      </w:pPr>
      <w:r w:rsidRPr="00C92356">
        <w:rPr>
          <w:rFonts w:cs="Tahoma"/>
        </w:rPr>
        <w:t>não manutenção de registro de companhia aberta, categoria B, perante a CVM da Emissora ou transformação do tipo societário da Emissora, nos termos dos artigos 220 a 222 da Lei das Sociedades por Ações, para sociedade limitada ou outro tipo societário que não possua condição legal para emitir Debêntures</w:t>
      </w:r>
      <w:r w:rsidR="00E94899" w:rsidRPr="00C92356">
        <w:rPr>
          <w:rFonts w:cs="Tahoma"/>
        </w:rPr>
        <w:t>;</w:t>
      </w:r>
    </w:p>
    <w:p w14:paraId="7A1B2E2D" w14:textId="77777777" w:rsidR="002B28EE" w:rsidRPr="00901F0D" w:rsidRDefault="00697D9C" w:rsidP="00076362">
      <w:pPr>
        <w:pStyle w:val="roman4"/>
        <w:suppressAutoHyphens/>
        <w:rPr>
          <w:rFonts w:cs="Tahoma"/>
          <w:b/>
        </w:rPr>
      </w:pPr>
      <w:r w:rsidRPr="00C92356">
        <w:rPr>
          <w:rFonts w:cs="Tahoma"/>
          <w:color w:val="000000"/>
        </w:rPr>
        <w:t>revogação do enquadramento do Projeto pelo MME, independentemente do motivo ou quem tiver dado causa à revogação</w:t>
      </w:r>
      <w:r w:rsidR="002B28EE">
        <w:rPr>
          <w:rFonts w:cs="Tahoma"/>
          <w:color w:val="000000"/>
        </w:rPr>
        <w:t>; e</w:t>
      </w:r>
    </w:p>
    <w:p w14:paraId="7FC76C28" w14:textId="77777777" w:rsidR="00B52E7C" w:rsidRPr="00C92356" w:rsidRDefault="002B28EE" w:rsidP="00076362">
      <w:pPr>
        <w:pStyle w:val="roman4"/>
        <w:suppressAutoHyphens/>
        <w:rPr>
          <w:rFonts w:cs="Tahoma"/>
          <w:b/>
        </w:rPr>
      </w:pPr>
      <w:r>
        <w:rPr>
          <w:rFonts w:cs="Tahoma"/>
          <w:color w:val="000000"/>
        </w:rPr>
        <w:t>caso não seja observado o previsto na Cláusula 5.24, item (i) acima, ou caso o resgate ou a aquisição das Debêntures decorrente de adesão à Oferta de Resgate Antecipado ou Oferta de Aquisição, conforme o caso, em relação aos Eventos Específicos, não seja realizado dentro do prazo previsto nas Cláusulas 6.5.3 ou 6.6.2 acima.</w:t>
      </w:r>
    </w:p>
    <w:p w14:paraId="208D2575" w14:textId="77777777" w:rsidR="008119D0" w:rsidRPr="00C92356" w:rsidRDefault="008119D0" w:rsidP="00076362">
      <w:pPr>
        <w:pStyle w:val="Level3"/>
        <w:tabs>
          <w:tab w:val="clear" w:pos="5898"/>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w:t>
      </w:r>
      <w:r w:rsidR="007048BF" w:rsidRPr="00C92356">
        <w:rPr>
          <w:rFonts w:cs="Tahoma"/>
          <w:szCs w:val="20"/>
        </w:rPr>
        <w:t>Debêntures</w:t>
      </w:r>
      <w:r w:rsidRPr="00C92356">
        <w:rPr>
          <w:rFonts w:cs="Tahoma"/>
          <w:szCs w:val="20"/>
        </w:rPr>
        <w:t>, aplica</w:t>
      </w:r>
      <w:r w:rsidR="007048BF" w:rsidRPr="00C92356">
        <w:rPr>
          <w:rFonts w:cs="Tahoma"/>
          <w:szCs w:val="20"/>
        </w:rPr>
        <w:t>ndo-se o disposto na Cláusula 7</w:t>
      </w:r>
      <w:r w:rsidRPr="00C92356">
        <w:rPr>
          <w:rFonts w:cs="Tahoma"/>
          <w:szCs w:val="20"/>
        </w:rPr>
        <w:t>.4 abaixo, qualquer dos seguintes Eventos de Inadimplemento:</w:t>
      </w:r>
    </w:p>
    <w:p w14:paraId="61E2B4C5" w14:textId="77777777" w:rsidR="004B3A68" w:rsidRPr="00C92356" w:rsidRDefault="004B3A68" w:rsidP="00922006">
      <w:pPr>
        <w:pStyle w:val="roman4"/>
        <w:numPr>
          <w:ilvl w:val="0"/>
          <w:numId w:val="48"/>
        </w:numPr>
        <w:suppressAutoHyphens/>
        <w:rPr>
          <w:rFonts w:cs="Tahoma"/>
        </w:rPr>
      </w:pPr>
      <w:bookmarkStart w:id="1" w:name="_DV_M384"/>
      <w:bookmarkStart w:id="2" w:name="_DV_M385"/>
      <w:bookmarkStart w:id="3" w:name="_DV_M386"/>
      <w:bookmarkEnd w:id="1"/>
      <w:bookmarkEnd w:id="2"/>
      <w:bookmarkEnd w:id="3"/>
      <w:r w:rsidRPr="00C92356">
        <w:rPr>
          <w:rFonts w:cs="Tahoma"/>
        </w:rPr>
        <w:t xml:space="preserve">protesto legítimo de títulos contra a Emissora, cujo valor global ultrapasse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seu equivalente em outras moedas</w:t>
      </w:r>
      <w:r w:rsidR="00E4110D" w:rsidRPr="00C92356">
        <w:rPr>
          <w:rFonts w:cs="Tahoma"/>
        </w:rPr>
        <w:t>, observado o disposto na Cláusula 7.1.3 abaixo</w:t>
      </w:r>
      <w:r w:rsidRPr="00C92356">
        <w:rPr>
          <w:rFonts w:cs="Tahoma"/>
        </w:rPr>
        <w:t xml:space="preserve">,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14:paraId="513DDD68" w14:textId="77777777" w:rsidR="004B3A68" w:rsidRPr="00C92356" w:rsidRDefault="004B3A68" w:rsidP="00076362">
      <w:pPr>
        <w:pStyle w:val="roman4"/>
        <w:suppressAutoHyphens/>
        <w:rPr>
          <w:rFonts w:cs="Tahoma"/>
        </w:rPr>
      </w:pPr>
      <w:r w:rsidRPr="00C92356">
        <w:rPr>
          <w:rFonts w:cs="Tahoma"/>
        </w:rPr>
        <w:t xml:space="preserve">falta de cumprimento, pela Emissora, de qualquer obrigação não pecuniária prevista nesta Escritura, não sanada em </w:t>
      </w:r>
      <w:r w:rsidR="003A3090">
        <w:rPr>
          <w:rFonts w:cs="Tahoma"/>
        </w:rPr>
        <w:t>3</w:t>
      </w:r>
      <w:r w:rsidR="00582666" w:rsidRPr="00C92356">
        <w:rPr>
          <w:rFonts w:cs="Tahoma"/>
        </w:rPr>
        <w:t>0</w:t>
      </w:r>
      <w:r w:rsidRPr="00C92356">
        <w:rPr>
          <w:rFonts w:cs="Tahoma"/>
        </w:rPr>
        <w:t xml:space="preserve"> (</w:t>
      </w:r>
      <w:r w:rsidR="003A3090">
        <w:rPr>
          <w:rFonts w:cs="Tahoma"/>
        </w:rPr>
        <w:t>trinta</w:t>
      </w:r>
      <w:r w:rsidRPr="00C92356">
        <w:rPr>
          <w:rFonts w:cs="Tahoma"/>
        </w:rPr>
        <w:t xml:space="preserve">) dias, contados da data </w:t>
      </w:r>
      <w:r w:rsidR="00B03E56" w:rsidRPr="00C92356">
        <w:rPr>
          <w:rFonts w:cs="Tahoma"/>
        </w:rPr>
        <w:t>do referido descumprimento</w:t>
      </w:r>
      <w:r w:rsidR="00B77BD1" w:rsidRPr="00C92356">
        <w:rPr>
          <w:rFonts w:cs="Tahoma"/>
        </w:rPr>
        <w:t>, exceto para as obrigações que possuam outro prazo de cura específico nesta Escritura</w:t>
      </w:r>
      <w:r w:rsidRPr="00C92356">
        <w:rPr>
          <w:rFonts w:cs="Tahoma"/>
        </w:rPr>
        <w:t>;</w:t>
      </w:r>
      <w:r w:rsidR="004E0893" w:rsidRPr="00C92356">
        <w:rPr>
          <w:rFonts w:cs="Tahoma"/>
        </w:rPr>
        <w:t xml:space="preserve"> </w:t>
      </w:r>
    </w:p>
    <w:p w14:paraId="4D63B194" w14:textId="77777777" w:rsidR="004B3A68" w:rsidRPr="00C92356" w:rsidRDefault="004B3A68" w:rsidP="00076362">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seu equivalente em outras moedas</w:t>
      </w:r>
      <w:r w:rsidR="00E4110D" w:rsidRPr="00C92356">
        <w:rPr>
          <w:rFonts w:cs="Tahoma"/>
        </w:rPr>
        <w:t>, observado o disposto na Cláusula 7.1.3 abaixo</w:t>
      </w:r>
      <w:r w:rsidRPr="00C92356">
        <w:rPr>
          <w:rFonts w:cs="Tahoma"/>
        </w:rPr>
        <w:t xml:space="preserve">; </w:t>
      </w:r>
    </w:p>
    <w:p w14:paraId="04A04998" w14:textId="77777777" w:rsidR="004B3A68" w:rsidRPr="00C92356" w:rsidRDefault="004B3A68" w:rsidP="00076362">
      <w:pPr>
        <w:pStyle w:val="roman4"/>
        <w:suppressAutoHyphens/>
        <w:rPr>
          <w:rFonts w:cs="Tahoma"/>
        </w:rPr>
      </w:pPr>
      <w:r w:rsidRPr="00C92356">
        <w:rPr>
          <w:rFonts w:cs="Tahoma"/>
        </w:rPr>
        <w:t>observado o disposto no artigo 231 da Lei das Sociedades por Ações, fusão, cisão, incorporação, incorporação de ações e/ou qualquer outra forma de reorganização societária que implique redução do capital social da Emissora;</w:t>
      </w:r>
      <w:r w:rsidR="004E0893" w:rsidRPr="00C92356">
        <w:rPr>
          <w:rFonts w:cs="Tahoma"/>
        </w:rPr>
        <w:t xml:space="preserve"> </w:t>
      </w:r>
    </w:p>
    <w:p w14:paraId="143402FF" w14:textId="77777777" w:rsidR="004B3A68" w:rsidRPr="00C92356" w:rsidRDefault="004B3A68" w:rsidP="00076362">
      <w:pPr>
        <w:pStyle w:val="roman4"/>
        <w:suppressAutoHyphens/>
        <w:rPr>
          <w:rFonts w:cs="Tahoma"/>
        </w:rPr>
      </w:pPr>
      <w:r w:rsidRPr="00C92356">
        <w:rPr>
          <w:rFonts w:cs="Tahoma"/>
        </w:rPr>
        <w:t>não utilização, pela Emissora, dos recursos obtidos com a Emissão estritamente nos termos da Cláusula 4 acima;</w:t>
      </w:r>
    </w:p>
    <w:p w14:paraId="2A639BA6" w14:textId="77777777" w:rsidR="004B3A68" w:rsidRPr="00C92356" w:rsidRDefault="004B3A68" w:rsidP="00076362">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14:paraId="4A56ECD2" w14:textId="77777777" w:rsidR="004B3A68" w:rsidRPr="00C92356" w:rsidRDefault="004B3A68" w:rsidP="00076362">
      <w:pPr>
        <w:pStyle w:val="roman4"/>
        <w:suppressAutoHyphens/>
        <w:rPr>
          <w:rFonts w:cs="Tahoma"/>
        </w:rPr>
      </w:pPr>
      <w:r w:rsidRPr="00C92356">
        <w:rPr>
          <w:rFonts w:cs="Tahoma"/>
        </w:rPr>
        <w:t xml:space="preserve">questionamento judicial, por qualquer terceiro, das Debêntures, desde que a Emissora não tenha tomado as medidas necessárias para contestar os efeitos do referido questionamento no prazo de até </w:t>
      </w:r>
      <w:r w:rsidR="004E0893" w:rsidRPr="00C92356">
        <w:rPr>
          <w:rFonts w:cs="Tahoma"/>
        </w:rPr>
        <w:t>15 </w:t>
      </w:r>
      <w:r w:rsidRPr="00C92356">
        <w:rPr>
          <w:rFonts w:cs="Tahoma"/>
        </w:rPr>
        <w:t>(quinze) dias contados da data em que a Emissora tomar ciência, por meio de citação regular, do ajuizamento de tal questionamento judicial;</w:t>
      </w:r>
    </w:p>
    <w:p w14:paraId="03C81301" w14:textId="77777777" w:rsidR="004B3A68" w:rsidRPr="00C92356" w:rsidRDefault="004B3A68" w:rsidP="00076362">
      <w:pPr>
        <w:pStyle w:val="roman4"/>
        <w:suppressAutoHyphens/>
        <w:rPr>
          <w:rFonts w:cs="Tahoma"/>
        </w:rPr>
      </w:pPr>
      <w:r w:rsidRPr="00C92356">
        <w:rPr>
          <w:rFonts w:cs="Tahoma"/>
        </w:rPr>
        <w:t>se</w:t>
      </w:r>
      <w:r w:rsidR="00055A58">
        <w:rPr>
          <w:rFonts w:cs="Tahoma"/>
        </w:rPr>
        <w:t>,</w:t>
      </w:r>
      <w:r w:rsidRPr="00C92356">
        <w:rPr>
          <w:rFonts w:cs="Tahoma"/>
        </w:rPr>
        <w:t xml:space="preserve"> em decorrência direta ou indireta de ação ou omissão</w:t>
      </w:r>
      <w:r w:rsidR="00055A58">
        <w:rPr>
          <w:rFonts w:cs="Tahoma"/>
        </w:rPr>
        <w:t>,</w:t>
      </w:r>
      <w:r w:rsidRPr="00C92356">
        <w:rPr>
          <w:rFonts w:cs="Tahoma"/>
        </w:rPr>
        <w:t xml:space="preserve"> relacionadas a</w:t>
      </w:r>
      <w:r w:rsidR="00410364" w:rsidRPr="00C92356">
        <w:rPr>
          <w:rFonts w:cs="Tahoma"/>
        </w:rPr>
        <w:t>:</w:t>
      </w:r>
      <w:r w:rsidR="00D52245" w:rsidRPr="00C92356">
        <w:rPr>
          <w:rFonts w:cs="Tahoma"/>
        </w:rPr>
        <w:t xml:space="preserve"> </w:t>
      </w:r>
      <w:r w:rsidR="00E5320C" w:rsidRPr="00C92356">
        <w:rPr>
          <w:rFonts w:cs="Tahoma"/>
        </w:rPr>
        <w:t xml:space="preserve">(i) </w:t>
      </w:r>
      <w:r w:rsidR="00D52245" w:rsidRPr="00C92356">
        <w:rPr>
          <w:rFonts w:cs="Tahoma"/>
        </w:rPr>
        <w:t>conforme determinado por sentença judicial</w:t>
      </w:r>
      <w:r w:rsidR="00E5320C" w:rsidRPr="00C92356">
        <w:rPr>
          <w:rFonts w:cs="Tahoma"/>
        </w:rPr>
        <w:t>, administrativa ou arbitral</w:t>
      </w:r>
      <w:r w:rsidR="00055A58" w:rsidRPr="00055A58">
        <w:rPr>
          <w:rFonts w:cs="Tahoma"/>
        </w:rPr>
        <w:t xml:space="preserve"> </w:t>
      </w:r>
      <w:r w:rsidR="00055A58">
        <w:rPr>
          <w:rFonts w:cs="Tahoma"/>
        </w:rPr>
        <w:t xml:space="preserve">contra a Emissora e/ou </w:t>
      </w:r>
      <w:r w:rsidR="00055A58" w:rsidRPr="00C92356">
        <w:rPr>
          <w:rFonts w:cs="Tahoma"/>
        </w:rPr>
        <w:t xml:space="preserve">quaisquer de seus administradores e/ou </w:t>
      </w:r>
      <w:r w:rsidR="00055A58"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sidR="00055A58">
        <w:rPr>
          <w:rFonts w:cs="Tahoma"/>
        </w:rPr>
        <w:t>s</w:t>
      </w:r>
      <w:r w:rsidRPr="00C92356">
        <w:rPr>
          <w:rFonts w:cs="Tahoma"/>
        </w:rPr>
        <w:t xml:space="preserve"> objeto</w:t>
      </w:r>
      <w:r w:rsidR="00055A58">
        <w:rPr>
          <w:rFonts w:cs="Tahoma"/>
        </w:rPr>
        <w:t>s</w:t>
      </w:r>
      <w:r w:rsidRPr="00C92356">
        <w:rPr>
          <w:rFonts w:cs="Tahoma"/>
        </w:rPr>
        <w:t xml:space="preserve"> </w:t>
      </w:r>
      <w:r w:rsidR="00055A58" w:rsidRPr="00C92356">
        <w:rPr>
          <w:rFonts w:cs="Tahoma"/>
        </w:rPr>
        <w:t>socia</w:t>
      </w:r>
      <w:r w:rsidR="00055A58">
        <w:rPr>
          <w:rFonts w:cs="Tahoma"/>
        </w:rPr>
        <w:t>is, conforme aplicável</w:t>
      </w:r>
      <w:r w:rsidRPr="00C92356">
        <w:rPr>
          <w:rFonts w:cs="Tahoma"/>
        </w:rPr>
        <w:t>; ou (c) questões envolvendo o descumprimento das Leis Anticorrupção (conforme definido abaixo)</w:t>
      </w:r>
      <w:r w:rsidR="00E5320C" w:rsidRPr="00C92356">
        <w:rPr>
          <w:rFonts w:cs="Tahoma"/>
        </w:rPr>
        <w:t xml:space="preserve">; ou (ii) </w:t>
      </w:r>
      <w:r w:rsidR="00EF4B06" w:rsidRPr="001B3911">
        <w:rPr>
          <w:rFonts w:cs="Tahoma"/>
        </w:rPr>
        <w:t xml:space="preserve">independentemente da existência de </w:t>
      </w:r>
      <w:r w:rsidR="00B47798" w:rsidRPr="001B3911">
        <w:t>sentença judicial</w:t>
      </w:r>
      <w:r w:rsidR="00E5320C" w:rsidRPr="001B3911">
        <w:rPr>
          <w:rFonts w:cs="Tahoma"/>
        </w:rPr>
        <w:t>, administrativa</w:t>
      </w:r>
      <w:r w:rsidR="00E5320C" w:rsidRPr="00B47798">
        <w:rPr>
          <w:rFonts w:cs="Tahoma"/>
        </w:rPr>
        <w:t xml:space="preserve"> ou arbitral, questões envolvendo as matérias indicadas nos itens (a), (b)</w:t>
      </w:r>
      <w:r w:rsidR="001B3911">
        <w:rPr>
          <w:rFonts w:cs="Tahoma"/>
        </w:rPr>
        <w:t> </w:t>
      </w:r>
      <w:r w:rsidR="00E5320C" w:rsidRPr="00B47798">
        <w:rPr>
          <w:rFonts w:cs="Tahoma"/>
        </w:rPr>
        <w:t>e</w:t>
      </w:r>
      <w:r w:rsidR="00410364" w:rsidRPr="00B47798">
        <w:rPr>
          <w:rFonts w:cs="Tahoma"/>
        </w:rPr>
        <w:t>/ou</w:t>
      </w:r>
      <w:r w:rsidR="00E5320C" w:rsidRPr="00B47798">
        <w:rPr>
          <w:rFonts w:cs="Tahoma"/>
        </w:rPr>
        <w:t xml:space="preserve"> (c) acima, que causem impactos reputacionais para a Emissora</w:t>
      </w:r>
      <w:r w:rsidR="00EF4B06">
        <w:rPr>
          <w:rFonts w:cs="Tahoma"/>
        </w:rPr>
        <w:t xml:space="preserve"> e/ou</w:t>
      </w:r>
      <w:r w:rsidR="000E3ECC">
        <w:rPr>
          <w:rFonts w:cs="Tahoma"/>
        </w:rPr>
        <w:t xml:space="preserve"> </w:t>
      </w:r>
      <w:r w:rsidR="00E5320C" w:rsidRPr="00C92356">
        <w:rPr>
          <w:rFonts w:cs="Tahoma"/>
        </w:rPr>
        <w:t>quaisquer de seus administradores</w:t>
      </w:r>
      <w:r w:rsidR="00EF4B06">
        <w:rPr>
          <w:rFonts w:cs="Tahoma"/>
        </w:rPr>
        <w:t xml:space="preserve"> e/ou</w:t>
      </w:r>
      <w:r w:rsidR="00EF4B06" w:rsidRPr="00C92356">
        <w:rPr>
          <w:rFonts w:cs="Tahoma"/>
        </w:rPr>
        <w:t xml:space="preserve"> </w:t>
      </w:r>
      <w:r w:rsidR="00E5320C" w:rsidRPr="00C92356">
        <w:rPr>
          <w:rFonts w:cs="Tahoma"/>
        </w:rPr>
        <w:t>controladores e/ou suas controladas, conforme aplicável</w:t>
      </w:r>
      <w:r w:rsidRPr="00C92356">
        <w:rPr>
          <w:rFonts w:cs="Tahoma"/>
        </w:rPr>
        <w:t>;</w:t>
      </w:r>
    </w:p>
    <w:p w14:paraId="2D8DB141" w14:textId="77777777" w:rsidR="004B3A68" w:rsidRPr="00C92356" w:rsidRDefault="004B3A68" w:rsidP="00076362">
      <w:pPr>
        <w:pStyle w:val="roman4"/>
        <w:suppressAutoHyphens/>
        <w:rPr>
          <w:rFonts w:cs="Tahoma"/>
        </w:rPr>
      </w:pPr>
      <w:r w:rsidRPr="00C92356">
        <w:rPr>
          <w:rFonts w:cs="Tahoma"/>
        </w:rPr>
        <w:t>alteração do objeto social da Emissora, conforme descrito na Cláusula 3.1 acima, que implique a mudança da atividade principal da Emissora ou inclua atividade que implique a mudança da atual atividade principal da Emissora;</w:t>
      </w:r>
    </w:p>
    <w:p w14:paraId="2FD5E4AE" w14:textId="77777777" w:rsidR="004B3A68" w:rsidRPr="00C92356" w:rsidRDefault="004B3A68" w:rsidP="00076362">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14:paraId="3BB2A76D" w14:textId="77777777" w:rsidR="004B3A68" w:rsidRPr="00C92356" w:rsidRDefault="004B3A68" w:rsidP="00076362">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14:paraId="4FCDCDA0" w14:textId="77777777" w:rsidR="004B3A68" w:rsidRPr="00C92356" w:rsidRDefault="004B3A68" w:rsidP="00076362">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r w:rsidR="002E1B71" w:rsidRPr="00C92356">
        <w:rPr>
          <w:rFonts w:cs="Tahoma"/>
        </w:rPr>
        <w:t>;</w:t>
      </w:r>
    </w:p>
    <w:p w14:paraId="2556427A" w14:textId="77777777" w:rsidR="00E127A6" w:rsidRDefault="004B3A68" w:rsidP="00076362">
      <w:pPr>
        <w:pStyle w:val="roman4"/>
        <w:suppressAutoHyphens/>
        <w:rPr>
          <w:rFonts w:cs="Tahoma"/>
        </w:rPr>
      </w:pPr>
      <w:r w:rsidRPr="00C92356">
        <w:rPr>
          <w:rFonts w:cs="Tahoma"/>
        </w:rPr>
        <w:t xml:space="preserve">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w:t>
      </w:r>
      <w:r w:rsidR="001528B5" w:rsidRPr="00C92356">
        <w:rPr>
          <w:rFonts w:cs="Tahoma"/>
        </w:rPr>
        <w:t>10</w:t>
      </w:r>
      <w:r w:rsidRPr="00C92356">
        <w:rPr>
          <w:rFonts w:cs="Tahoma"/>
        </w:rPr>
        <w:t xml:space="preserve"> (</w:t>
      </w:r>
      <w:r w:rsidR="001528B5" w:rsidRPr="00C92356">
        <w:rPr>
          <w:rFonts w:cs="Tahoma"/>
        </w:rPr>
        <w:t>dez</w:t>
      </w:r>
      <w:r w:rsidRPr="00C92356">
        <w:rPr>
          <w:rFonts w:cs="Tahoma"/>
        </w:rPr>
        <w:t>) Dias Úteis do referido ato, o mesmo seja revogado ou tenha seus efeitos suspensos;</w:t>
      </w:r>
    </w:p>
    <w:p w14:paraId="79410381" w14:textId="77777777" w:rsidR="004B3A68" w:rsidRPr="00C92356" w:rsidRDefault="00E127A6" w:rsidP="00076362">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sidR="00090784">
        <w:rPr>
          <w:rFonts w:cs="Tahoma"/>
        </w:rPr>
        <w:t>ou</w:t>
      </w:r>
      <w:r w:rsidR="00090784" w:rsidRPr="00C92356">
        <w:rPr>
          <w:rFonts w:cs="Tahoma"/>
        </w:rPr>
        <w:t xml:space="preserve"> </w:t>
      </w:r>
      <w:r w:rsidRPr="00C92356">
        <w:rPr>
          <w:rFonts w:cs="Tahoma"/>
        </w:rPr>
        <w:t>de uma Oferta de Aquisição, conforme previsto na Lei 12.431 e regulamentações aplicáveis, nos termos da Cláusula 5.24 (ii) acima;</w:t>
      </w:r>
    </w:p>
    <w:p w14:paraId="4E306D1D" w14:textId="77777777" w:rsidR="004B3A68" w:rsidRPr="00C92356" w:rsidRDefault="004B3A68" w:rsidP="00076362">
      <w:pPr>
        <w:pStyle w:val="roman4"/>
        <w:suppressAutoHyphens/>
        <w:rPr>
          <w:rFonts w:cs="Tahoma"/>
        </w:rPr>
      </w:pPr>
      <w:r w:rsidRPr="00C92356">
        <w:rPr>
          <w:rFonts w:cs="Tahoma"/>
        </w:rPr>
        <w:t>alteração parcial de qualquer concessão, permissão ou autorização outorgada à Emissora</w:t>
      </w:r>
      <w:r w:rsidR="00AA4852" w:rsidRPr="00C92356">
        <w:rPr>
          <w:rFonts w:cs="Tahoma"/>
        </w:rPr>
        <w:t xml:space="preserve">, e que representem impacto na capacidade de pagamento da </w:t>
      </w:r>
      <w:r w:rsidR="00642A4A" w:rsidRPr="00C92356">
        <w:rPr>
          <w:rFonts w:cs="Tahoma"/>
        </w:rPr>
        <w:t>Emissora</w:t>
      </w:r>
      <w:r w:rsidRPr="00C92356">
        <w:rPr>
          <w:rFonts w:cs="Tahoma"/>
        </w:rPr>
        <w:t>; e</w:t>
      </w:r>
      <w:r w:rsidR="004E0893" w:rsidRPr="00C92356">
        <w:rPr>
          <w:rFonts w:cs="Tahoma"/>
        </w:rPr>
        <w:t xml:space="preserve"> </w:t>
      </w:r>
    </w:p>
    <w:p w14:paraId="32D6D81D" w14:textId="77777777" w:rsidR="004B3A68" w:rsidRPr="00C92356" w:rsidRDefault="004B3A68" w:rsidP="00076362">
      <w:pPr>
        <w:pStyle w:val="roman4"/>
        <w:suppressAutoHyphens/>
        <w:rPr>
          <w:rFonts w:cs="Tahoma"/>
        </w:rPr>
      </w:pPr>
      <w:r w:rsidRPr="00C92356">
        <w:rPr>
          <w:rFonts w:cs="Tahoma"/>
        </w:rPr>
        <w:t>se houver o descumprimento pela Emissora dos seguintes índices financeiros a serem apurados anualmente pela Emissora e verificados pelo Agente Fiduciário, nos termos da Cláusula 8.1, inciso (i), alínea (a), sendo a primeira apuração com base nas demonstrações financeiras relativas ao período encerrado em 31 de dezembro de 2020:</w:t>
      </w:r>
      <w:r w:rsidR="006248AD" w:rsidRPr="00C92356">
        <w:rPr>
          <w:rFonts w:cs="Tahoma"/>
        </w:rPr>
        <w:t xml:space="preserve"> </w:t>
      </w:r>
    </w:p>
    <w:p w14:paraId="772D9D8F" w14:textId="77777777" w:rsidR="008119D0" w:rsidRPr="00C92356" w:rsidRDefault="008119D0" w:rsidP="00076362">
      <w:pPr>
        <w:pStyle w:val="alpha5"/>
        <w:suppressAutoHyphens/>
        <w:rPr>
          <w:rFonts w:cs="Tahoma"/>
        </w:rPr>
      </w:pPr>
      <w:r w:rsidRPr="00C92356">
        <w:rPr>
          <w:rFonts w:cs="Tahoma"/>
        </w:rPr>
        <w:t>EBITDA/</w:t>
      </w:r>
      <w:r w:rsidR="007A2541" w:rsidRPr="00C92356">
        <w:rPr>
          <w:rFonts w:cs="Tahoma"/>
        </w:rPr>
        <w:t xml:space="preserve">Serviço da Dívida </w:t>
      </w:r>
      <w:r w:rsidRPr="00C92356">
        <w:rPr>
          <w:rFonts w:cs="Tahoma"/>
        </w:rPr>
        <w:t>igual ou maior que 1,3</w:t>
      </w:r>
      <w:r w:rsidR="00697D9C" w:rsidRPr="00C92356">
        <w:rPr>
          <w:rFonts w:cs="Tahoma"/>
        </w:rPr>
        <w:t> </w:t>
      </w:r>
      <w:r w:rsidRPr="00C92356">
        <w:rPr>
          <w:rFonts w:cs="Tahoma"/>
        </w:rPr>
        <w:t>(um inteiro e três décimos); e</w:t>
      </w:r>
    </w:p>
    <w:p w14:paraId="2C026CAA" w14:textId="77777777" w:rsidR="008119D0" w:rsidRPr="00C92356" w:rsidRDefault="008119D0" w:rsidP="00076362">
      <w:pPr>
        <w:pStyle w:val="alpha5"/>
        <w:suppressAutoHyphens/>
        <w:rPr>
          <w:rFonts w:cs="Tahoma"/>
        </w:rPr>
      </w:pPr>
      <w:r w:rsidRPr="00C92356">
        <w:rPr>
          <w:rFonts w:cs="Tahoma"/>
        </w:rPr>
        <w:t>Dívida Líquida/EBITDA menor ou igual a 3,0 (três inteiros) (sendo (a) e (b) em conjunto, “</w:t>
      </w:r>
      <w:r w:rsidRPr="00C92356">
        <w:rPr>
          <w:rFonts w:cs="Tahoma"/>
          <w:b/>
        </w:rPr>
        <w:t>Índices Financeiros</w:t>
      </w:r>
      <w:r w:rsidR="00EC36F2">
        <w:rPr>
          <w:rFonts w:cs="Tahoma"/>
        </w:rPr>
        <w:t>”).</w:t>
      </w:r>
    </w:p>
    <w:p w14:paraId="740F7704" w14:textId="77777777" w:rsidR="008119D0" w:rsidRPr="00C92356" w:rsidRDefault="00FD3718" w:rsidP="00076362">
      <w:pPr>
        <w:pStyle w:val="Anexo2"/>
        <w:numPr>
          <w:ilvl w:val="0"/>
          <w:numId w:val="0"/>
        </w:numPr>
        <w:suppressAutoHyphens/>
        <w:ind w:left="2268"/>
        <w:rPr>
          <w:rFonts w:cs="Tahoma"/>
          <w:szCs w:val="20"/>
          <w:lang w:val="pt-BR"/>
        </w:rPr>
      </w:pPr>
      <w:r w:rsidRPr="00C92356">
        <w:rPr>
          <w:rFonts w:cs="Tahoma"/>
          <w:b/>
          <w:szCs w:val="20"/>
          <w:lang w:val="pt-BR"/>
        </w:rPr>
        <w:t>7</w:t>
      </w:r>
      <w:r w:rsidR="008119D0" w:rsidRPr="00C92356">
        <w:rPr>
          <w:rFonts w:cs="Tahoma"/>
          <w:b/>
          <w:szCs w:val="20"/>
          <w:lang w:val="pt-BR"/>
        </w:rPr>
        <w:t>.1.2.1</w:t>
      </w:r>
      <w:r w:rsidR="008119D0" w:rsidRPr="00C92356">
        <w:rPr>
          <w:rFonts w:cs="Tahoma"/>
          <w:szCs w:val="20"/>
          <w:lang w:val="pt-BR"/>
        </w:rPr>
        <w:t xml:space="preserve"> Para fins do disposto no item (x</w:t>
      </w:r>
      <w:r w:rsidR="007A2541" w:rsidRPr="00C92356">
        <w:rPr>
          <w:rFonts w:cs="Tahoma"/>
          <w:szCs w:val="20"/>
          <w:lang w:val="pt-BR"/>
        </w:rPr>
        <w:t>v</w:t>
      </w:r>
      <w:r w:rsidR="00332B24" w:rsidRPr="00C92356">
        <w:rPr>
          <w:rFonts w:cs="Tahoma"/>
          <w:szCs w:val="20"/>
          <w:lang w:val="pt-BR"/>
        </w:rPr>
        <w:t>i) da Cláusula 7</w:t>
      </w:r>
      <w:r w:rsidR="008119D0" w:rsidRPr="00C92356">
        <w:rPr>
          <w:rFonts w:cs="Tahoma"/>
          <w:szCs w:val="20"/>
          <w:lang w:val="pt-BR"/>
        </w:rPr>
        <w:t xml:space="preserve">.1.2 acima, serão aplicadas as seguintes definições: </w:t>
      </w:r>
    </w:p>
    <w:p w14:paraId="1055DCAD" w14:textId="77777777" w:rsidR="008119D0" w:rsidRPr="00C92356" w:rsidRDefault="008119D0" w:rsidP="00922006">
      <w:pPr>
        <w:pStyle w:val="alpha5"/>
        <w:numPr>
          <w:ilvl w:val="0"/>
          <w:numId w:val="47"/>
        </w:numPr>
        <w:suppressAutoHyphens/>
        <w:rPr>
          <w:rFonts w:cs="Tahoma"/>
        </w:rPr>
      </w:pPr>
      <w:r w:rsidRPr="00C92356">
        <w:rPr>
          <w:rFonts w:cs="Tahoma"/>
          <w:b/>
        </w:rPr>
        <w:t>EBITDA</w:t>
      </w:r>
      <w:r w:rsidRPr="00C92356">
        <w:rPr>
          <w:rFonts w:cs="Tahoma"/>
        </w:rPr>
        <w:t>: Resultado Operacional antes dos juros, imposto de renda, depreciação e amortização</w:t>
      </w:r>
      <w:r w:rsidR="00952DD9" w:rsidRPr="00C92356">
        <w:rPr>
          <w:rFonts w:cs="Tahoma"/>
        </w:rPr>
        <w:t xml:space="preserve"> e resultados extraordinários (receitas ou despesas extraordinárias, não operacionais)</w:t>
      </w:r>
      <w:r w:rsidRPr="00C92356">
        <w:rPr>
          <w:rFonts w:cs="Tahoma"/>
        </w:rPr>
        <w:t xml:space="preserve">; </w:t>
      </w:r>
    </w:p>
    <w:p w14:paraId="48FF9504" w14:textId="77777777" w:rsidR="008119D0" w:rsidRPr="00C92356" w:rsidRDefault="007A2541" w:rsidP="00076362">
      <w:pPr>
        <w:pStyle w:val="alpha5"/>
        <w:suppressAutoHyphens/>
        <w:rPr>
          <w:rFonts w:cs="Tahoma"/>
        </w:rPr>
      </w:pPr>
      <w:r w:rsidRPr="00C92356">
        <w:rPr>
          <w:rFonts w:cs="Tahoma"/>
          <w:b/>
        </w:rPr>
        <w:t>Serviço da Dívida</w:t>
      </w:r>
      <w:r w:rsidR="008119D0" w:rsidRPr="00C92356">
        <w:rPr>
          <w:rFonts w:cs="Tahoma"/>
        </w:rPr>
        <w:t xml:space="preserve">: juros e despesas financeiras </w:t>
      </w:r>
      <w:r w:rsidR="00952DD9" w:rsidRPr="00C92356">
        <w:rPr>
          <w:rFonts w:cs="Tahoma"/>
        </w:rPr>
        <w:t>deduzidos das receitas financeiras</w:t>
      </w:r>
      <w:r w:rsidR="008119D0" w:rsidRPr="00C92356">
        <w:rPr>
          <w:rFonts w:cs="Tahoma"/>
        </w:rPr>
        <w:t xml:space="preserve">; e </w:t>
      </w:r>
    </w:p>
    <w:p w14:paraId="10048ED3" w14:textId="77777777" w:rsidR="008119D0" w:rsidRPr="00C92356" w:rsidRDefault="008119D0" w:rsidP="00076362">
      <w:pPr>
        <w:pStyle w:val="alpha5"/>
        <w:suppressAutoHyphens/>
        <w:rPr>
          <w:rFonts w:cs="Tahoma"/>
        </w:rPr>
      </w:pPr>
      <w:r w:rsidRPr="00C92356">
        <w:rPr>
          <w:rFonts w:cs="Tahoma"/>
          <w:b/>
        </w:rPr>
        <w:t>Dívida Líquida</w:t>
      </w:r>
      <w:r w:rsidRPr="00C92356">
        <w:rPr>
          <w:rFonts w:cs="Tahoma"/>
        </w:rPr>
        <w:t>: empréstimos e financiamentos, emissões de títulos e debêntures</w:t>
      </w:r>
      <w:r w:rsidR="00952DD9" w:rsidRPr="00C92356">
        <w:rPr>
          <w:rFonts w:cs="Tahoma"/>
        </w:rPr>
        <w:t>, bem como avais, fianças e demais garantias prestadas pela Emissora,</w:t>
      </w:r>
      <w:r w:rsidR="00662BC1" w:rsidRPr="00C92356">
        <w:rPr>
          <w:rFonts w:cs="Tahoma"/>
        </w:rPr>
        <w:t xml:space="preserve"> </w:t>
      </w:r>
      <w:r w:rsidRPr="00C92356">
        <w:rPr>
          <w:rFonts w:cs="Tahoma"/>
        </w:rPr>
        <w:t>deduzidos do caixa e equivalentes.</w:t>
      </w:r>
      <w:r w:rsidR="00CA17BC" w:rsidRPr="00C92356">
        <w:rPr>
          <w:rFonts w:cs="Tahoma"/>
        </w:rPr>
        <w:t xml:space="preserve"> </w:t>
      </w:r>
    </w:p>
    <w:p w14:paraId="19E7FC5D" w14:textId="77777777" w:rsidR="00642A4A" w:rsidRPr="00C92356" w:rsidRDefault="00642A4A" w:rsidP="00076362">
      <w:pPr>
        <w:pStyle w:val="Level3"/>
        <w:tabs>
          <w:tab w:val="clear" w:pos="5898"/>
          <w:tab w:val="left" w:pos="2070"/>
        </w:tabs>
        <w:suppressAutoHyphens/>
        <w:ind w:left="1134"/>
        <w:rPr>
          <w:rFonts w:cs="Tahoma"/>
          <w:szCs w:val="20"/>
        </w:rPr>
      </w:pPr>
      <w:r w:rsidRPr="00C92356">
        <w:rPr>
          <w:rFonts w:cs="Tahoma"/>
          <w:szCs w:val="20"/>
        </w:rPr>
        <w:t>Os valores dos Eventos de Inadimplemento indicados nas Cláusulas 7.1.1 e 7.1.2 acima deverão ser, conforme aplicável, reajustados anualmente, a partir da Data de Emissão, pela variação positiva do IPCA ou, na sua falta ou impossibilidade de aplicação, pelo índice oficial que vier a substituí-lo.</w:t>
      </w:r>
    </w:p>
    <w:p w14:paraId="73C928BD" w14:textId="77777777" w:rsidR="008119D0" w:rsidRPr="00C92356" w:rsidRDefault="008119D0" w:rsidP="00076362">
      <w:pPr>
        <w:pStyle w:val="Level2"/>
        <w:suppressAutoHyphens/>
        <w:rPr>
          <w:rFonts w:cs="Tahoma"/>
          <w:szCs w:val="20"/>
        </w:rPr>
      </w:pPr>
      <w:r w:rsidRPr="00C92356">
        <w:rPr>
          <w:rFonts w:cs="Tahoma"/>
          <w:szCs w:val="20"/>
        </w:rPr>
        <w:t>Ocorrendo quaisquer dos Eventos de Inadim</w:t>
      </w:r>
      <w:r w:rsidR="00332B24" w:rsidRPr="00C92356">
        <w:rPr>
          <w:rFonts w:cs="Tahoma"/>
          <w:szCs w:val="20"/>
        </w:rPr>
        <w:t>plemento previstos na Cláusula 7</w:t>
      </w:r>
      <w:r w:rsidRPr="00C92356">
        <w:rPr>
          <w:rFonts w:cs="Tahoma"/>
          <w:szCs w:val="20"/>
        </w:rPr>
        <w:t>.1.</w:t>
      </w:r>
      <w:r w:rsidR="002A3955" w:rsidRPr="00C92356">
        <w:rPr>
          <w:rFonts w:cs="Tahoma"/>
          <w:szCs w:val="20"/>
        </w:rPr>
        <w:t>1 </w:t>
      </w:r>
      <w:r w:rsidRPr="00C92356">
        <w:rPr>
          <w:rFonts w:cs="Tahoma"/>
          <w:szCs w:val="20"/>
        </w:rPr>
        <w:t xml:space="preserve">acima, as </w:t>
      </w:r>
      <w:r w:rsidR="007048BF" w:rsidRPr="00C92356">
        <w:rPr>
          <w:rFonts w:cs="Tahoma"/>
          <w:szCs w:val="20"/>
        </w:rPr>
        <w:t>Debêntures</w:t>
      </w:r>
      <w:r w:rsidRPr="00C92356">
        <w:rPr>
          <w:rFonts w:cs="Tahoma"/>
          <w:szCs w:val="20"/>
        </w:rPr>
        <w:t xml:space="preserve"> tornar-se-ão automaticamente vencidas, aplica</w:t>
      </w:r>
      <w:r w:rsidR="00332B24" w:rsidRPr="00C92356">
        <w:rPr>
          <w:rFonts w:cs="Tahoma"/>
          <w:szCs w:val="20"/>
        </w:rPr>
        <w:t>ndo-se o disposto na Cláusula 7</w:t>
      </w:r>
      <w:r w:rsidRPr="00C92356">
        <w:rPr>
          <w:rFonts w:cs="Tahoma"/>
          <w:szCs w:val="20"/>
        </w:rPr>
        <w:t>.8 abaixo, independentemente de aviso ou notificação, judicial ou extrajudicial</w:t>
      </w:r>
      <w:r w:rsidR="006248AD" w:rsidRPr="00C92356">
        <w:rPr>
          <w:rFonts w:cs="Tahoma"/>
          <w:szCs w:val="20"/>
        </w:rPr>
        <w:t xml:space="preserve"> do Agente Fiduciário à Emissora</w:t>
      </w:r>
      <w:r w:rsidRPr="00C92356">
        <w:rPr>
          <w:rFonts w:cs="Tahoma"/>
          <w:szCs w:val="20"/>
        </w:rPr>
        <w:t xml:space="preserve">, devendo o Agente Fiduciário, no entanto, enviar imediatamente à Emissora comunicação escrita informando tal acontecimento e o vencimento antecipado das </w:t>
      </w:r>
      <w:r w:rsidR="007048BF" w:rsidRPr="00C92356">
        <w:rPr>
          <w:rFonts w:cs="Tahoma"/>
          <w:szCs w:val="20"/>
        </w:rPr>
        <w:t>Debêntures</w:t>
      </w:r>
      <w:r w:rsidRPr="00C92356">
        <w:rPr>
          <w:rFonts w:cs="Tahoma"/>
          <w:szCs w:val="20"/>
        </w:rPr>
        <w:t>.</w:t>
      </w:r>
    </w:p>
    <w:p w14:paraId="072CDA44" w14:textId="77777777" w:rsidR="008119D0" w:rsidRPr="00C92356" w:rsidRDefault="008119D0" w:rsidP="00076362">
      <w:pPr>
        <w:pStyle w:val="Level2"/>
        <w:suppressAutoHyphens/>
        <w:rPr>
          <w:rFonts w:cs="Tahoma"/>
          <w:szCs w:val="20"/>
        </w:rPr>
      </w:pPr>
      <w:bookmarkStart w:id="4" w:name="_Ref264230189"/>
      <w:r w:rsidRPr="00C92356">
        <w:rPr>
          <w:rFonts w:cs="Tahoma"/>
          <w:szCs w:val="20"/>
        </w:rPr>
        <w:t xml:space="preserve">Na hipótese de declaração do vencimento antecipado das </w:t>
      </w:r>
      <w:r w:rsidR="007048BF" w:rsidRPr="00C92356">
        <w:rPr>
          <w:rFonts w:cs="Tahoma"/>
          <w:szCs w:val="20"/>
        </w:rPr>
        <w:t>Debêntures</w:t>
      </w:r>
      <w:r w:rsidR="00332B24" w:rsidRPr="00C92356">
        <w:rPr>
          <w:rFonts w:cs="Tahoma"/>
          <w:szCs w:val="20"/>
        </w:rPr>
        <w:t xml:space="preserve"> nos termos das Cláusulas 7.2 acima ou 7</w:t>
      </w:r>
      <w:r w:rsidRPr="00C92356">
        <w:rPr>
          <w:rFonts w:cs="Tahoma"/>
          <w:szCs w:val="20"/>
        </w:rPr>
        <w:t>.4 abaixo, as Partes se obrigam a notificar imediatamente a B3 sobre tal fato para que esta possa tomar as medidas necessárias, conforme aplicáveis.</w:t>
      </w:r>
    </w:p>
    <w:p w14:paraId="5EBE2311" w14:textId="77777777" w:rsidR="008119D0" w:rsidRPr="00C92356" w:rsidRDefault="008119D0" w:rsidP="00076362">
      <w:pPr>
        <w:pStyle w:val="Level2"/>
        <w:suppressAutoHyphens/>
        <w:rPr>
          <w:rFonts w:cs="Tahoma"/>
          <w:szCs w:val="20"/>
        </w:rPr>
      </w:pPr>
      <w:r w:rsidRPr="00C92356">
        <w:rPr>
          <w:rFonts w:cs="Tahoma"/>
          <w:szCs w:val="20"/>
        </w:rPr>
        <w:t xml:space="preserve">Na ocorrência de quaisquer dos demais Eventos de Inadimplemento que não sejam </w:t>
      </w:r>
      <w:r w:rsidR="00332B24" w:rsidRPr="00C92356">
        <w:rPr>
          <w:rFonts w:cs="Tahoma"/>
          <w:szCs w:val="20"/>
        </w:rPr>
        <w:t>aqueles previstos na Cláusula 7</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w:t>
      </w:r>
      <w:r w:rsidR="004B3A68" w:rsidRPr="00C92356">
        <w:rPr>
          <w:rFonts w:cs="Tahoma"/>
          <w:szCs w:val="20"/>
        </w:rPr>
        <w:t>de</w:t>
      </w:r>
      <w:r w:rsidRPr="00C92356">
        <w:rPr>
          <w:rFonts w:cs="Tahoma"/>
          <w:szCs w:val="20"/>
        </w:rPr>
        <w:t xml:space="preserve"> </w:t>
      </w:r>
      <w:r w:rsidR="004B3A68" w:rsidRPr="00C92356">
        <w:rPr>
          <w:rFonts w:cs="Tahoma"/>
          <w:szCs w:val="20"/>
        </w:rPr>
        <w:t>Debenturistas</w:t>
      </w:r>
      <w:r w:rsidRPr="00C92356">
        <w:rPr>
          <w:rFonts w:cs="Tahoma"/>
          <w:szCs w:val="20"/>
        </w:rPr>
        <w:t xml:space="preserve"> (conforme definida abaixo)</w:t>
      </w:r>
      <w:r w:rsidR="00944256" w:rsidRPr="00C92356">
        <w:rPr>
          <w:rFonts w:cs="Tahoma"/>
          <w:szCs w:val="20"/>
        </w:rPr>
        <w:t xml:space="preserve"> conjunta das Debêntures da Primeira Série e das Debêntures da Segunda Série</w:t>
      </w:r>
      <w:r w:rsidRPr="00C92356">
        <w:rPr>
          <w:rFonts w:cs="Tahoma"/>
          <w:szCs w:val="20"/>
        </w:rPr>
        <w:t xml:space="preserve"> visando a deliberação acerca da </w:t>
      </w:r>
      <w:r w:rsidR="00662D87" w:rsidRPr="00C92356">
        <w:rPr>
          <w:rFonts w:cs="Tahoma"/>
          <w:szCs w:val="20"/>
        </w:rPr>
        <w:t xml:space="preserve">não </w:t>
      </w:r>
      <w:r w:rsidRPr="00C92356">
        <w:rPr>
          <w:rFonts w:cs="Tahoma"/>
          <w:szCs w:val="20"/>
        </w:rPr>
        <w:t xml:space="preserve">declaração de vencimento antecipado das </w:t>
      </w:r>
      <w:r w:rsidR="007048BF" w:rsidRPr="00C92356">
        <w:rPr>
          <w:rFonts w:cs="Tahoma"/>
          <w:szCs w:val="20"/>
        </w:rPr>
        <w:t>Debêntures</w:t>
      </w:r>
      <w:r w:rsidRPr="00C92356">
        <w:rPr>
          <w:rFonts w:cs="Tahoma"/>
          <w:szCs w:val="20"/>
        </w:rPr>
        <w:t>, observado o procedimento de convocação previsto na Cláusula 16 e o quórum espec</w:t>
      </w:r>
      <w:r w:rsidR="00332B24" w:rsidRPr="00C92356">
        <w:rPr>
          <w:rFonts w:cs="Tahoma"/>
          <w:szCs w:val="20"/>
        </w:rPr>
        <w:t>ífico estabelecido na Cláusula 7</w:t>
      </w:r>
      <w:r w:rsidRPr="00C92356">
        <w:rPr>
          <w:rFonts w:cs="Tahoma"/>
          <w:szCs w:val="20"/>
        </w:rPr>
        <w:t xml:space="preserve">.6 abaixo. A Assembleia Geral </w:t>
      </w:r>
      <w:r w:rsidR="004B3A68" w:rsidRPr="00C92356">
        <w:rPr>
          <w:rFonts w:cs="Tahoma"/>
          <w:szCs w:val="20"/>
        </w:rPr>
        <w:t>de Debenturistas</w:t>
      </w:r>
      <w:r w:rsidRPr="00C92356">
        <w:rPr>
          <w:rFonts w:cs="Tahoma"/>
          <w:szCs w:val="20"/>
        </w:rPr>
        <w:t xml:space="preserve"> (conforme definido abaixo) aqui prevista poderá também ser convocada pela Emissora.</w:t>
      </w:r>
      <w:r w:rsidR="004E0893" w:rsidRPr="00C92356">
        <w:rPr>
          <w:rFonts w:cs="Tahoma"/>
          <w:szCs w:val="20"/>
        </w:rPr>
        <w:t xml:space="preserve"> </w:t>
      </w:r>
    </w:p>
    <w:p w14:paraId="3F541E24" w14:textId="77777777" w:rsidR="008119D0" w:rsidRPr="006F4920" w:rsidRDefault="008119D0" w:rsidP="00076362">
      <w:pPr>
        <w:pStyle w:val="Level2"/>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w:t>
      </w:r>
      <w:r w:rsidR="002A6600" w:rsidRPr="00C92356">
        <w:rPr>
          <w:rFonts w:cs="Tahoma"/>
          <w:szCs w:val="20"/>
        </w:rPr>
        <w:t>de Debenturista</w:t>
      </w:r>
      <w:r w:rsidRPr="00C92356">
        <w:rPr>
          <w:rFonts w:cs="Tahoma"/>
          <w:szCs w:val="20"/>
        </w:rPr>
        <w:t xml:space="preserve"> (conforme definid</w:t>
      </w:r>
      <w:r w:rsidR="00332B24" w:rsidRPr="00C92356">
        <w:rPr>
          <w:rFonts w:cs="Tahoma"/>
          <w:szCs w:val="20"/>
        </w:rPr>
        <w:t>o abaixo) referida na Cláusula 7</w:t>
      </w:r>
      <w:r w:rsidRPr="00C92356">
        <w:rPr>
          <w:rFonts w:cs="Tahoma"/>
          <w:szCs w:val="20"/>
        </w:rPr>
        <w:t xml:space="preserve">.4 acima, caso a Emissora não esteja presente na </w:t>
      </w:r>
      <w:r w:rsidRPr="006F4920">
        <w:rPr>
          <w:rFonts w:cs="Tahoma"/>
          <w:szCs w:val="20"/>
        </w:rPr>
        <w:t xml:space="preserve">Assembleia Geral </w:t>
      </w:r>
      <w:r w:rsidR="004B3A68" w:rsidRPr="006F4920">
        <w:rPr>
          <w:rFonts w:cs="Tahoma"/>
          <w:szCs w:val="20"/>
        </w:rPr>
        <w:t>de Debenturistas</w:t>
      </w:r>
      <w:r w:rsidRPr="006F4920">
        <w:rPr>
          <w:rFonts w:cs="Tahoma"/>
          <w:szCs w:val="20"/>
        </w:rPr>
        <w:t xml:space="preserve"> (conforme definido abaixo).</w:t>
      </w:r>
    </w:p>
    <w:p w14:paraId="19151230" w14:textId="77777777" w:rsidR="008119D0" w:rsidRPr="006F4920" w:rsidRDefault="008119D0" w:rsidP="00076362">
      <w:pPr>
        <w:pStyle w:val="Level2"/>
        <w:suppressAutoHyphens/>
        <w:rPr>
          <w:rFonts w:cs="Tahoma"/>
          <w:szCs w:val="20"/>
        </w:rPr>
      </w:pPr>
      <w:bookmarkStart w:id="5" w:name="_Ref341973696"/>
      <w:r w:rsidRPr="006F4920">
        <w:rPr>
          <w:rFonts w:cs="Tahoma"/>
          <w:szCs w:val="20"/>
        </w:rPr>
        <w:t xml:space="preserve">Se na Assembleia Geral </w:t>
      </w:r>
      <w:r w:rsidR="004B3A68" w:rsidRPr="006F4920">
        <w:rPr>
          <w:rFonts w:cs="Tahoma"/>
          <w:szCs w:val="20"/>
        </w:rPr>
        <w:t>de Debenturistas</w:t>
      </w:r>
      <w:r w:rsidRPr="006F4920">
        <w:rPr>
          <w:rFonts w:cs="Tahoma"/>
          <w:szCs w:val="20"/>
        </w:rPr>
        <w:t xml:space="preserve"> (conforme definido abaixo), os </w:t>
      </w:r>
      <w:r w:rsidR="004B3A68" w:rsidRPr="006F4920">
        <w:rPr>
          <w:rFonts w:cs="Tahoma"/>
          <w:szCs w:val="20"/>
        </w:rPr>
        <w:t>Debenturistas</w:t>
      </w:r>
      <w:r w:rsidR="00C11152" w:rsidRPr="006F4920">
        <w:rPr>
          <w:rFonts w:cs="Tahoma"/>
          <w:szCs w:val="20"/>
        </w:rPr>
        <w:t>, respeitando o quórum previsto na Cláusula 10.4.1</w:t>
      </w:r>
      <w:r w:rsidRPr="006F4920">
        <w:rPr>
          <w:rFonts w:cs="Tahoma"/>
          <w:szCs w:val="20"/>
        </w:rPr>
        <w:t xml:space="preserve"> </w:t>
      </w:r>
      <w:r w:rsidR="00C11152" w:rsidRPr="006F4920">
        <w:rPr>
          <w:rFonts w:cs="Tahoma"/>
          <w:szCs w:val="20"/>
        </w:rPr>
        <w:t>abaixo</w:t>
      </w:r>
      <w:r w:rsidR="00076362" w:rsidRPr="006F4920">
        <w:rPr>
          <w:rFonts w:cs="Tahoma"/>
          <w:szCs w:val="20"/>
        </w:rPr>
        <w:t xml:space="preserve">, </w:t>
      </w:r>
      <w:r w:rsidRPr="006F4920">
        <w:rPr>
          <w:rFonts w:cs="Tahoma"/>
          <w:szCs w:val="20"/>
        </w:rPr>
        <w:t xml:space="preserve">determinarem que o Agente Fiduciário </w:t>
      </w:r>
      <w:r w:rsidR="00662D87" w:rsidRPr="006F4920">
        <w:rPr>
          <w:rFonts w:cs="Tahoma"/>
          <w:szCs w:val="20"/>
        </w:rPr>
        <w:t xml:space="preserve">não </w:t>
      </w:r>
      <w:r w:rsidRPr="006F4920">
        <w:rPr>
          <w:rFonts w:cs="Tahoma"/>
          <w:szCs w:val="20"/>
        </w:rPr>
        <w:t xml:space="preserve">declare o vencimento antecipado das </w:t>
      </w:r>
      <w:r w:rsidR="007048BF" w:rsidRPr="006F4920">
        <w:rPr>
          <w:rFonts w:cs="Tahoma"/>
          <w:szCs w:val="20"/>
        </w:rPr>
        <w:t>Debêntures</w:t>
      </w:r>
      <w:r w:rsidRPr="006F4920">
        <w:rPr>
          <w:rFonts w:cs="Tahoma"/>
          <w:szCs w:val="20"/>
        </w:rPr>
        <w:t xml:space="preserve">, o Agente Fiduciário </w:t>
      </w:r>
      <w:r w:rsidR="00662D87" w:rsidRPr="006F4920">
        <w:rPr>
          <w:rFonts w:cs="Tahoma"/>
          <w:szCs w:val="20"/>
        </w:rPr>
        <w:t xml:space="preserve">não </w:t>
      </w:r>
      <w:r w:rsidRPr="006F4920">
        <w:rPr>
          <w:rFonts w:cs="Tahoma"/>
          <w:szCs w:val="20"/>
        </w:rPr>
        <w:t>o declarará.</w:t>
      </w:r>
      <w:bookmarkEnd w:id="5"/>
      <w:r w:rsidR="00944256" w:rsidRPr="006F4920">
        <w:rPr>
          <w:rFonts w:cs="Tahoma"/>
          <w:szCs w:val="20"/>
        </w:rPr>
        <w:t xml:space="preserve"> </w:t>
      </w:r>
    </w:p>
    <w:p w14:paraId="58677D60" w14:textId="77777777" w:rsidR="008119D0" w:rsidRPr="006F4920" w:rsidRDefault="008119D0" w:rsidP="00076362">
      <w:pPr>
        <w:pStyle w:val="Level2"/>
        <w:suppressAutoHyphens/>
        <w:rPr>
          <w:rFonts w:cs="Tahoma"/>
          <w:szCs w:val="20"/>
        </w:rPr>
      </w:pPr>
      <w:r w:rsidRPr="006F4920">
        <w:rPr>
          <w:rFonts w:cs="Tahoma"/>
          <w:szCs w:val="20"/>
        </w:rPr>
        <w:t xml:space="preserve">Na hipótese de não instalação da Assembleia Geral </w:t>
      </w:r>
      <w:r w:rsidR="004B3A68" w:rsidRPr="006F4920">
        <w:rPr>
          <w:rFonts w:cs="Tahoma"/>
          <w:szCs w:val="20"/>
        </w:rPr>
        <w:t>de Debenturistas</w:t>
      </w:r>
      <w:r w:rsidRPr="006F4920">
        <w:rPr>
          <w:rFonts w:cs="Tahoma"/>
          <w:szCs w:val="20"/>
        </w:rPr>
        <w:t xml:space="preserve"> (conforme definido abaixo) por falta de quórum, em segunda convocação, ou caso não haja quórum suficiente para</w:t>
      </w:r>
      <w:r w:rsidR="00202B28" w:rsidRPr="006F4920">
        <w:rPr>
          <w:rFonts w:cs="Tahoma"/>
          <w:szCs w:val="20"/>
        </w:rPr>
        <w:t xml:space="preserve"> não</w:t>
      </w:r>
      <w:r w:rsidRPr="006F4920">
        <w:rPr>
          <w:rFonts w:cs="Tahoma"/>
          <w:szCs w:val="20"/>
        </w:rPr>
        <w:t xml:space="preserve"> declarar o vencimento antecipado, o Agente Fiduciário</w:t>
      </w:r>
      <w:r w:rsidR="00AB54CE" w:rsidRPr="006F4920">
        <w:rPr>
          <w:rFonts w:cs="Tahoma"/>
          <w:szCs w:val="20"/>
        </w:rPr>
        <w:t xml:space="preserve"> </w:t>
      </w:r>
      <w:r w:rsidRPr="006F4920">
        <w:rPr>
          <w:rFonts w:cs="Tahoma"/>
          <w:szCs w:val="20"/>
        </w:rPr>
        <w:t xml:space="preserve">deverá declarar antecipadamente vencidas todas as obrigações decorrentes das </w:t>
      </w:r>
      <w:r w:rsidR="007048BF" w:rsidRPr="006F4920">
        <w:rPr>
          <w:rFonts w:cs="Tahoma"/>
          <w:szCs w:val="20"/>
        </w:rPr>
        <w:t>Debêntures</w:t>
      </w:r>
      <w:r w:rsidRPr="006F4920">
        <w:rPr>
          <w:rFonts w:cs="Tahoma"/>
          <w:szCs w:val="20"/>
        </w:rPr>
        <w:t>, devendo enviar imediatamente à Emissora comunicação escrita informando tal acontecimento, aplic</w:t>
      </w:r>
      <w:r w:rsidR="00332B24" w:rsidRPr="006F4920">
        <w:rPr>
          <w:rFonts w:cs="Tahoma"/>
          <w:szCs w:val="20"/>
        </w:rPr>
        <w:t>ando-se o disposto na Cláusula 7</w:t>
      </w:r>
      <w:r w:rsidRPr="006F4920">
        <w:rPr>
          <w:rFonts w:cs="Tahoma"/>
          <w:szCs w:val="20"/>
        </w:rPr>
        <w:t xml:space="preserve">.8 abaixo. </w:t>
      </w:r>
    </w:p>
    <w:p w14:paraId="15419FB9" w14:textId="77777777" w:rsidR="008119D0" w:rsidRPr="006F4920" w:rsidRDefault="008119D0" w:rsidP="00076362">
      <w:pPr>
        <w:pStyle w:val="Level2"/>
        <w:suppressAutoHyphens/>
        <w:rPr>
          <w:rFonts w:cs="Tahoma"/>
          <w:szCs w:val="20"/>
        </w:rPr>
      </w:pPr>
      <w:r w:rsidRPr="006F4920">
        <w:rPr>
          <w:rFonts w:cs="Tahoma"/>
          <w:szCs w:val="20"/>
        </w:rPr>
        <w:t xml:space="preserve">Uma vez vencidas antecipadamente as </w:t>
      </w:r>
      <w:r w:rsidR="007048BF" w:rsidRPr="006F4920">
        <w:rPr>
          <w:rFonts w:cs="Tahoma"/>
          <w:szCs w:val="20"/>
        </w:rPr>
        <w:t>Debêntures</w:t>
      </w:r>
      <w:r w:rsidRPr="006F4920">
        <w:rPr>
          <w:rFonts w:cs="Tahoma"/>
          <w:szCs w:val="20"/>
        </w:rPr>
        <w:t xml:space="preserve">, o Agente Fiduciário deverá enviar notificação à Emissora, imediatamente após a ocorrência do vencimento antecipado, informando sobre o vencimento antecipado das </w:t>
      </w:r>
      <w:r w:rsidR="007048BF" w:rsidRPr="006F4920">
        <w:rPr>
          <w:rFonts w:cs="Tahoma"/>
          <w:szCs w:val="20"/>
        </w:rPr>
        <w:t>Debêntures</w:t>
      </w:r>
      <w:r w:rsidRPr="006F4920">
        <w:rPr>
          <w:rFonts w:cs="Tahoma"/>
          <w:szCs w:val="20"/>
        </w:rPr>
        <w:t xml:space="preserve"> e exigir o pagamento, pela Emissora, do Valor Nominal </w:t>
      </w:r>
      <w:r w:rsidR="00944256" w:rsidRPr="006F4920">
        <w:rPr>
          <w:rFonts w:cs="Tahoma"/>
          <w:szCs w:val="20"/>
        </w:rPr>
        <w:t>Atualizado</w:t>
      </w:r>
      <w:r w:rsidR="009F0192" w:rsidRPr="006F4920">
        <w:rPr>
          <w:rFonts w:cs="Tahoma"/>
          <w:szCs w:val="20"/>
        </w:rPr>
        <w:t xml:space="preserve"> ou saldo do Valor Nominal </w:t>
      </w:r>
      <w:r w:rsidR="00944256" w:rsidRPr="006F4920">
        <w:rPr>
          <w:rFonts w:cs="Tahoma"/>
          <w:szCs w:val="20"/>
        </w:rPr>
        <w:t>Atualizado</w:t>
      </w:r>
      <w:r w:rsidR="009F0192" w:rsidRPr="006F4920">
        <w:rPr>
          <w:rFonts w:cs="Tahoma"/>
          <w:szCs w:val="20"/>
        </w:rPr>
        <w:t>, conforme o caso</w:t>
      </w:r>
      <w:r w:rsidRPr="006F4920">
        <w:rPr>
          <w:rFonts w:cs="Tahoma"/>
          <w:szCs w:val="20"/>
        </w:rPr>
        <w:t xml:space="preserve">, acrescido </w:t>
      </w:r>
      <w:r w:rsidR="009F0192" w:rsidRPr="006F4920">
        <w:rPr>
          <w:rFonts w:cs="Tahoma"/>
          <w:szCs w:val="20"/>
        </w:rPr>
        <w:t>dos Juros Remuneratórios</w:t>
      </w:r>
      <w:r w:rsidRPr="006F4920">
        <w:rPr>
          <w:rFonts w:cs="Tahoma"/>
          <w:szCs w:val="20"/>
        </w:rPr>
        <w:t xml:space="preserve">, calculados </w:t>
      </w:r>
      <w:r w:rsidRPr="006F4920">
        <w:rPr>
          <w:rFonts w:cs="Tahoma"/>
          <w:i/>
          <w:szCs w:val="20"/>
        </w:rPr>
        <w:t>pro rata temporis</w:t>
      </w:r>
      <w:r w:rsidRPr="006F4920">
        <w:rPr>
          <w:rFonts w:cs="Tahoma"/>
          <w:szCs w:val="20"/>
        </w:rPr>
        <w:t xml:space="preserve">, desde a </w:t>
      </w:r>
      <w:r w:rsidR="00B018F8" w:rsidRPr="006F4920">
        <w:rPr>
          <w:rFonts w:cs="Tahoma"/>
          <w:szCs w:val="20"/>
        </w:rPr>
        <w:t>Primeira Data de Integralização</w:t>
      </w:r>
      <w:r w:rsidR="008E0574" w:rsidRPr="006F4920">
        <w:rPr>
          <w:rFonts w:cs="Tahoma"/>
          <w:szCs w:val="20"/>
        </w:rPr>
        <w:t xml:space="preserve"> ou da Data de Pagamento dos Juros Remuneratórios imediatamente anterior</w:t>
      </w:r>
      <w:r w:rsidRPr="006F4920">
        <w:rPr>
          <w:rFonts w:cs="Tahoma"/>
          <w:szCs w:val="20"/>
        </w:rPr>
        <w:t xml:space="preserve"> até a data do seu efetivo pagamento, </w:t>
      </w:r>
      <w:r w:rsidR="00944256" w:rsidRPr="006F4920">
        <w:rPr>
          <w:rFonts w:cs="Tahoma"/>
          <w:szCs w:val="20"/>
        </w:rPr>
        <w:t xml:space="preserve">que deverá ser realizado </w:t>
      </w:r>
      <w:r w:rsidRPr="006F4920">
        <w:rPr>
          <w:rFonts w:cs="Tahoma"/>
          <w:szCs w:val="20"/>
        </w:rPr>
        <w:t xml:space="preserve">no prazo de 1 (um) Dia Útil a contar da data de recebimento da referida notificação encaminhada pelo Agente Fiduciário. Caso a Emissora não proceda ao pagamento das </w:t>
      </w:r>
      <w:r w:rsidR="007048BF" w:rsidRPr="006F4920">
        <w:rPr>
          <w:rFonts w:cs="Tahoma"/>
          <w:szCs w:val="20"/>
        </w:rPr>
        <w:t>Debêntures</w:t>
      </w:r>
      <w:r w:rsidRPr="006F4920">
        <w:rPr>
          <w:rFonts w:cs="Tahoma"/>
          <w:szCs w:val="20"/>
        </w:rPr>
        <w:t xml:space="preserve"> na forma estipulada nesta Cláusula, além d</w:t>
      </w:r>
      <w:r w:rsidR="009F0192" w:rsidRPr="006F4920">
        <w:rPr>
          <w:rFonts w:cs="Tahoma"/>
          <w:szCs w:val="20"/>
        </w:rPr>
        <w:t>o</w:t>
      </w:r>
      <w:r w:rsidRPr="006F4920">
        <w:rPr>
          <w:rFonts w:cs="Tahoma"/>
          <w:szCs w:val="20"/>
        </w:rPr>
        <w:t xml:space="preserve"> respectiv</w:t>
      </w:r>
      <w:r w:rsidR="009F0192" w:rsidRPr="006F4920">
        <w:rPr>
          <w:rFonts w:cs="Tahoma"/>
          <w:szCs w:val="20"/>
        </w:rPr>
        <w:t>o</w:t>
      </w:r>
      <w:r w:rsidRPr="006F4920">
        <w:rPr>
          <w:rFonts w:cs="Tahoma"/>
          <w:szCs w:val="20"/>
        </w:rPr>
        <w:t xml:space="preserve"> </w:t>
      </w:r>
      <w:r w:rsidR="009F0192" w:rsidRPr="006F4920">
        <w:rPr>
          <w:rFonts w:cs="Tahoma"/>
          <w:szCs w:val="20"/>
        </w:rPr>
        <w:t>Juros Remuneratórios</w:t>
      </w:r>
      <w:r w:rsidRPr="006F4920">
        <w:rPr>
          <w:rFonts w:cs="Tahoma"/>
          <w:szCs w:val="20"/>
        </w:rPr>
        <w:t xml:space="preserve"> devid</w:t>
      </w:r>
      <w:r w:rsidR="009F0192" w:rsidRPr="006F4920">
        <w:rPr>
          <w:rFonts w:cs="Tahoma"/>
          <w:szCs w:val="20"/>
        </w:rPr>
        <w:t>os</w:t>
      </w:r>
      <w:r w:rsidRPr="006F4920">
        <w:rPr>
          <w:rFonts w:cs="Tahoma"/>
          <w:szCs w:val="20"/>
        </w:rPr>
        <w:t xml:space="preserve"> serão acrescidos ao Valor Nominal </w:t>
      </w:r>
      <w:r w:rsidR="00944256" w:rsidRPr="006F4920">
        <w:rPr>
          <w:rFonts w:cs="Tahoma"/>
          <w:szCs w:val="20"/>
        </w:rPr>
        <w:t>Atualizado</w:t>
      </w:r>
      <w:r w:rsidRPr="006F4920">
        <w:rPr>
          <w:rFonts w:cs="Tahoma"/>
          <w:szCs w:val="20"/>
        </w:rPr>
        <w:t xml:space="preserve"> </w:t>
      </w:r>
      <w:r w:rsidR="009F0192" w:rsidRPr="006F4920">
        <w:rPr>
          <w:rFonts w:cs="Tahoma"/>
          <w:szCs w:val="20"/>
        </w:rPr>
        <w:t xml:space="preserve">ou saldo do Valor Nominal </w:t>
      </w:r>
      <w:r w:rsidR="00944256" w:rsidRPr="006F4920">
        <w:rPr>
          <w:rFonts w:cs="Tahoma"/>
          <w:szCs w:val="20"/>
        </w:rPr>
        <w:t>Atualizado</w:t>
      </w:r>
      <w:r w:rsidR="009F0192" w:rsidRPr="006F4920">
        <w:rPr>
          <w:rFonts w:cs="Tahoma"/>
          <w:szCs w:val="20"/>
        </w:rPr>
        <w:t xml:space="preserve">, conforme o caso, </w:t>
      </w:r>
      <w:r w:rsidRPr="006F4920">
        <w:rPr>
          <w:rFonts w:cs="Tahoma"/>
          <w:szCs w:val="20"/>
        </w:rPr>
        <w:t xml:space="preserve">os Encargos Moratórios, incidentes desde a data de inadimplemento até a data de seu efetivo pagamento. </w:t>
      </w:r>
      <w:bookmarkEnd w:id="4"/>
      <w:r w:rsidRPr="006F4920">
        <w:rPr>
          <w:rFonts w:cs="Tahoma"/>
          <w:szCs w:val="20"/>
        </w:rPr>
        <w:t xml:space="preserve">Fica desde já acordado que, para fins desta Cláusula, será realizado: </w:t>
      </w:r>
      <w:r w:rsidRPr="006F4920">
        <w:rPr>
          <w:rFonts w:cs="Tahoma"/>
          <w:b/>
          <w:szCs w:val="20"/>
        </w:rPr>
        <w:t>(</w:t>
      </w:r>
      <w:r w:rsidR="00BD563D" w:rsidRPr="006F4920">
        <w:rPr>
          <w:rFonts w:cs="Tahoma"/>
          <w:b/>
          <w:szCs w:val="20"/>
        </w:rPr>
        <w:t>i</w:t>
      </w:r>
      <w:r w:rsidRPr="006F4920">
        <w:rPr>
          <w:rFonts w:cs="Tahoma"/>
          <w:b/>
          <w:szCs w:val="20"/>
        </w:rPr>
        <w:t>)</w:t>
      </w:r>
      <w:r w:rsidRPr="006F4920">
        <w:rPr>
          <w:rFonts w:cs="Tahoma"/>
          <w:szCs w:val="20"/>
        </w:rPr>
        <w:t xml:space="preserve"> no âmbito da B3, </w:t>
      </w:r>
      <w:r w:rsidR="006F4920" w:rsidRPr="00275E72">
        <w:rPr>
          <w:rFonts w:cs="Tahoma"/>
          <w:szCs w:val="20"/>
        </w:rPr>
        <w:t xml:space="preserve">o pagamento das </w:t>
      </w:r>
      <w:r w:rsidR="006F4920" w:rsidRPr="006F4920">
        <w:rPr>
          <w:rFonts w:cs="Tahoma"/>
          <w:szCs w:val="20"/>
        </w:rPr>
        <w:t>Debêntures custodiadas eletronicamente na B3</w:t>
      </w:r>
      <w:r w:rsidRPr="006F4920">
        <w:rPr>
          <w:rFonts w:cs="Tahoma"/>
          <w:szCs w:val="20"/>
        </w:rPr>
        <w:t xml:space="preserve">desde que a B3 seja comunicada imediatamente após o vencimento antecipado e em conformidade com os demais termos e condições do Manual de Operações da B3; e </w:t>
      </w:r>
      <w:r w:rsidRPr="006F4920">
        <w:rPr>
          <w:rFonts w:cs="Tahoma"/>
          <w:b/>
          <w:szCs w:val="20"/>
        </w:rPr>
        <w:t>(</w:t>
      </w:r>
      <w:r w:rsidR="00BD563D" w:rsidRPr="006F4920">
        <w:rPr>
          <w:rFonts w:cs="Tahoma"/>
          <w:b/>
          <w:szCs w:val="20"/>
        </w:rPr>
        <w:t>ii</w:t>
      </w:r>
      <w:r w:rsidRPr="006F4920">
        <w:rPr>
          <w:rFonts w:cs="Tahoma"/>
          <w:b/>
          <w:szCs w:val="20"/>
        </w:rPr>
        <w:t>)</w:t>
      </w:r>
      <w:r w:rsidRPr="006F4920">
        <w:rPr>
          <w:rFonts w:cs="Tahoma"/>
          <w:szCs w:val="20"/>
        </w:rPr>
        <w:t xml:space="preserve"> fora do âmbito da B3, </w:t>
      </w:r>
      <w:r w:rsidR="006F4920" w:rsidRPr="006F4920">
        <w:rPr>
          <w:rFonts w:cs="Tahoma"/>
          <w:szCs w:val="20"/>
        </w:rPr>
        <w:t>o pagamento para os Debenturistas que não tiverem suas Debêntures custodiadas eletronicamente na B3</w:t>
      </w:r>
      <w:r w:rsidRPr="006F4920">
        <w:rPr>
          <w:rFonts w:cs="Tahoma"/>
          <w:szCs w:val="20"/>
        </w:rPr>
        <w:t>.</w:t>
      </w:r>
    </w:p>
    <w:p w14:paraId="11993980" w14:textId="77777777" w:rsidR="008119D0" w:rsidRPr="006F4920" w:rsidRDefault="008119D0" w:rsidP="00076362">
      <w:pPr>
        <w:pStyle w:val="Level2"/>
        <w:suppressAutoHyphens/>
        <w:rPr>
          <w:rFonts w:cs="Tahoma"/>
          <w:szCs w:val="20"/>
        </w:rPr>
      </w:pPr>
      <w:r w:rsidRPr="006F4920">
        <w:rPr>
          <w:rFonts w:cs="Tahoma"/>
          <w:szCs w:val="20"/>
        </w:rPr>
        <w:t xml:space="preserve">No caso de um dos Eventos de Inadimplemento vir a ocorrer, além da comunicação de que trata a Cláusula acima: </w:t>
      </w:r>
      <w:r w:rsidRPr="006F4920">
        <w:rPr>
          <w:rFonts w:cs="Tahoma"/>
          <w:b/>
          <w:szCs w:val="20"/>
        </w:rPr>
        <w:t>(i)</w:t>
      </w:r>
      <w:r w:rsidRPr="006F4920">
        <w:rPr>
          <w:rFonts w:cs="Tahoma"/>
          <w:szCs w:val="20"/>
        </w:rPr>
        <w:t xml:space="preserve"> no que diz respeito às </w:t>
      </w:r>
      <w:r w:rsidR="007048BF" w:rsidRPr="006F4920">
        <w:rPr>
          <w:rFonts w:cs="Tahoma"/>
          <w:szCs w:val="20"/>
        </w:rPr>
        <w:t>Debêntures</w:t>
      </w:r>
      <w:r w:rsidRPr="006F4920">
        <w:rPr>
          <w:rFonts w:cs="Tahoma"/>
          <w:szCs w:val="20"/>
        </w:rPr>
        <w:t xml:space="preserve"> custodiadas na B3, para que a realização do pagamento ali referido ocorra por meio da B3, a mesma deverá ser comunicada </w:t>
      </w:r>
      <w:r w:rsidR="006F4920" w:rsidRPr="000B03D3">
        <w:rPr>
          <w:rFonts w:cs="Tahoma"/>
          <w:szCs w:val="20"/>
        </w:rPr>
        <w:t>imediatamente</w:t>
      </w:r>
      <w:r w:rsidR="006F4920">
        <w:rPr>
          <w:rFonts w:cs="Tahoma"/>
          <w:szCs w:val="20"/>
        </w:rPr>
        <w:t xml:space="preserve"> após</w:t>
      </w:r>
      <w:r w:rsidRPr="006F4920">
        <w:rPr>
          <w:rFonts w:cs="Tahoma"/>
          <w:szCs w:val="20"/>
        </w:rPr>
        <w:t xml:space="preserve"> a declaração de vencimento antecipado, caso o pagamento seja realizado no âmbito da B3; e </w:t>
      </w:r>
      <w:r w:rsidRPr="006F4920">
        <w:rPr>
          <w:rFonts w:cs="Tahoma"/>
          <w:b/>
          <w:szCs w:val="20"/>
        </w:rPr>
        <w:t>(ii)</w:t>
      </w:r>
      <w:r w:rsidRPr="006F4920">
        <w:rPr>
          <w:rFonts w:cs="Tahoma"/>
          <w:szCs w:val="20"/>
        </w:rPr>
        <w:t xml:space="preserve"> o Banco </w:t>
      </w:r>
      <w:r w:rsidR="009F0192" w:rsidRPr="006F4920">
        <w:rPr>
          <w:rFonts w:cs="Tahoma"/>
          <w:szCs w:val="20"/>
        </w:rPr>
        <w:t>Liquidante</w:t>
      </w:r>
      <w:r w:rsidRPr="006F4920">
        <w:rPr>
          <w:rFonts w:cs="Tahoma"/>
          <w:szCs w:val="20"/>
        </w:rPr>
        <w:t xml:space="preserve"> e o </w:t>
      </w:r>
      <w:r w:rsidR="009F0192" w:rsidRPr="006F4920">
        <w:rPr>
          <w:rFonts w:cs="Tahoma"/>
          <w:szCs w:val="20"/>
        </w:rPr>
        <w:t>Escriturador</w:t>
      </w:r>
      <w:r w:rsidRPr="006F4920">
        <w:rPr>
          <w:rFonts w:cs="Tahoma"/>
          <w:szCs w:val="20"/>
        </w:rPr>
        <w:t xml:space="preserve"> deverão ser comunicados na data da declaração de vencimento antecipado, caso o pagamento seja realizado fora do âmbito da B3.</w:t>
      </w:r>
    </w:p>
    <w:p w14:paraId="3E3FAD4E" w14:textId="77777777" w:rsidR="00337878" w:rsidRPr="00C92356" w:rsidRDefault="00337878" w:rsidP="00076362">
      <w:pPr>
        <w:pStyle w:val="Level1"/>
        <w:keepNext/>
        <w:keepLines/>
        <w:suppressAutoHyphens/>
        <w:rPr>
          <w:rFonts w:cs="Tahoma"/>
          <w:b/>
          <w:szCs w:val="20"/>
        </w:rPr>
      </w:pPr>
      <w:r w:rsidRPr="00C92356">
        <w:rPr>
          <w:rFonts w:cs="Tahoma"/>
          <w:b/>
          <w:szCs w:val="20"/>
        </w:rPr>
        <w:t>OBRIGAÇÕES ADICIONAIS DA EMISSORA</w:t>
      </w:r>
    </w:p>
    <w:p w14:paraId="2BE85FF4" w14:textId="77777777" w:rsidR="00337878" w:rsidRPr="00C92356" w:rsidRDefault="00337878" w:rsidP="00076362">
      <w:pPr>
        <w:pStyle w:val="Level2"/>
        <w:keepNext/>
        <w:keepLines/>
        <w:suppressAutoHyphens/>
        <w:rPr>
          <w:rFonts w:cs="Tahoma"/>
          <w:szCs w:val="20"/>
        </w:rPr>
      </w:pPr>
      <w:r w:rsidRPr="00C92356">
        <w:rPr>
          <w:rFonts w:cs="Tahoma"/>
          <w:szCs w:val="20"/>
        </w:rPr>
        <w:t>Observadas as demais obrigações previstas nesta Escritura, enquanto o saldo devedor das Debêntures não for integralmente pago, a Emissora obriga-se, ainda, a:</w:t>
      </w:r>
    </w:p>
    <w:p w14:paraId="0CB5EC95" w14:textId="77777777" w:rsidR="00FB41D8" w:rsidRPr="00C92356" w:rsidRDefault="00FB41D8" w:rsidP="00076362">
      <w:pPr>
        <w:pStyle w:val="roman3"/>
        <w:suppressAutoHyphens/>
        <w:rPr>
          <w:rFonts w:eastAsia="Arial Unicode MS" w:cs="Tahoma"/>
          <w:w w:val="0"/>
        </w:rPr>
      </w:pPr>
      <w:bookmarkStart w:id="6" w:name="_Ref168844180"/>
      <w:bookmarkStart w:id="7" w:name="_Ref168844178"/>
      <w:bookmarkStart w:id="8" w:name="_Ref262552290"/>
      <w:r w:rsidRPr="00C92356">
        <w:rPr>
          <w:rFonts w:cs="Tahoma"/>
        </w:rPr>
        <w:t xml:space="preserve">fornecer ao Agente Fiduciário: </w:t>
      </w:r>
    </w:p>
    <w:p w14:paraId="3A41DAE8" w14:textId="77777777" w:rsidR="009F0192" w:rsidRPr="00C92356" w:rsidRDefault="009F0192" w:rsidP="00076362">
      <w:pPr>
        <w:pStyle w:val="alpha4"/>
        <w:suppressAutoHyphens/>
        <w:rPr>
          <w:rFonts w:cs="Tahoma"/>
        </w:rPr>
      </w:pPr>
      <w:r w:rsidRPr="00C92356">
        <w:rPr>
          <w:rFonts w:cs="Tahoma"/>
        </w:rPr>
        <w:t xml:space="preserve">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(ii)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14:paraId="0B77DAC3" w14:textId="77777777" w:rsidR="009F0192" w:rsidRPr="00C92356" w:rsidRDefault="009F0192" w:rsidP="00076362">
      <w:pPr>
        <w:pStyle w:val="alpha4"/>
        <w:suppressAutoHyphens/>
        <w:rPr>
          <w:rFonts w:cs="Tahoma"/>
        </w:rPr>
      </w:pPr>
      <w:r w:rsidRPr="00C92356">
        <w:rPr>
          <w:rFonts w:cs="Tahoma"/>
        </w:rPr>
        <w:t xml:space="preserve">no prazo máximo de </w:t>
      </w:r>
      <w:r w:rsidR="00E058BF" w:rsidRPr="00C92356">
        <w:rPr>
          <w:rFonts w:cs="Tahoma"/>
        </w:rPr>
        <w:t>5</w:t>
      </w:r>
      <w:r w:rsidRPr="00C92356">
        <w:rPr>
          <w:rFonts w:cs="Tahoma"/>
        </w:rPr>
        <w:t xml:space="preserve"> (</w:t>
      </w:r>
      <w:r w:rsidR="00E058BF" w:rsidRPr="00C92356">
        <w:rPr>
          <w:rFonts w:cs="Tahoma"/>
        </w:rPr>
        <w:t>cinco</w:t>
      </w:r>
      <w:r w:rsidRPr="00C92356">
        <w:rPr>
          <w:rFonts w:cs="Tahoma"/>
        </w:rPr>
        <w:t>) Dias Úteis após a apresentação das demonstrações financeiras relativas ao respectivo exercício social, declaração do Diretor Financeiro da Emissora atestando: (i) que permanecem válidas as disposições contidas nesta Escritura; (ii) a não ocorrência de qualquer dos Eventos de Inadimplemento e inexistência de descumprimento de obrigações da Emissora perante os Debenturistas; (iii) o cumprimento das obrigações assumidas nesta Escritura; (iv) que seus bens foram mantidos devidamente segurados, observado a Cl</w:t>
      </w:r>
      <w:r w:rsidR="00AA3450" w:rsidRPr="00C92356">
        <w:rPr>
          <w:rFonts w:cs="Tahoma"/>
        </w:rPr>
        <w:t>áusula 8.1, inciso (ix) abaixo;</w:t>
      </w:r>
      <w:r w:rsidRPr="00C92356">
        <w:rPr>
          <w:rFonts w:cs="Tahoma"/>
        </w:rPr>
        <w:t xml:space="preserve"> (v) que não foram praticados atos em desacordo com o seu respectivo Estatuto Social;</w:t>
      </w:r>
      <w:r w:rsidR="00AA3450" w:rsidRPr="00C92356">
        <w:rPr>
          <w:rFonts w:cs="Tahoma"/>
        </w:rPr>
        <w:t xml:space="preserve"> </w:t>
      </w:r>
      <w:r w:rsidR="00852672" w:rsidRPr="00C92356">
        <w:rPr>
          <w:rFonts w:cs="Tahoma"/>
        </w:rPr>
        <w:t xml:space="preserve">e </w:t>
      </w:r>
      <w:r w:rsidR="00AA3450" w:rsidRPr="00C92356">
        <w:rPr>
          <w:rFonts w:cs="Tahoma"/>
        </w:rPr>
        <w:t>(vi) o cumprimento da obrigação de manutenção do registro de emissor de valores mobiliários categoria B da Emissora;</w:t>
      </w:r>
    </w:p>
    <w:p w14:paraId="10103493" w14:textId="77777777" w:rsidR="009F0192" w:rsidRPr="00C92356" w:rsidRDefault="009F0192" w:rsidP="00076362">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14:paraId="58BD94B0" w14:textId="77777777" w:rsidR="009F0192" w:rsidRPr="00C92356" w:rsidRDefault="009F0192" w:rsidP="00076362">
      <w:pPr>
        <w:pStyle w:val="alpha4"/>
        <w:suppressAutoHyphens/>
        <w:rPr>
          <w:rFonts w:cs="Tahoma"/>
          <w:b/>
        </w:rPr>
      </w:pPr>
      <w:r w:rsidRPr="00C92356">
        <w:rPr>
          <w:rFonts w:cs="Tahoma"/>
        </w:rPr>
        <w:t>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relatório citado no item (</w:t>
      </w:r>
      <w:r w:rsidR="009C432E" w:rsidRPr="00C92356">
        <w:rPr>
          <w:rFonts w:cs="Tahoma"/>
        </w:rPr>
        <w:t>xiii</w:t>
      </w:r>
      <w:r w:rsidRPr="00C92356">
        <w:rPr>
          <w:rFonts w:cs="Tahoma"/>
        </w:rPr>
        <w:t xml:space="preserve">) da Cláusula </w:t>
      </w:r>
      <w:r w:rsidR="009C432E" w:rsidRPr="00C92356">
        <w:rPr>
          <w:rFonts w:cs="Tahoma"/>
        </w:rPr>
        <w:t>9</w:t>
      </w:r>
      <w:r w:rsidRPr="00C92356">
        <w:rPr>
          <w:rFonts w:cs="Tahoma"/>
        </w:rPr>
        <w:t>.4 abaixo, desde que solicitadas no prazo de até 30 (trinta) dias antes do encerramento do prazo previsto no art. 15</w:t>
      </w:r>
      <w:r w:rsidR="00076362" w:rsidRPr="00C92356">
        <w:rPr>
          <w:rFonts w:cs="Tahoma"/>
        </w:rPr>
        <w:t> </w:t>
      </w:r>
      <w:r w:rsidRPr="00C92356">
        <w:rPr>
          <w:rFonts w:cs="Tahoma"/>
        </w:rPr>
        <w:t>da Instrução CVM 583;</w:t>
      </w:r>
    </w:p>
    <w:p w14:paraId="7BFE00FF" w14:textId="77777777" w:rsidR="009F0192" w:rsidRPr="00C92356" w:rsidRDefault="009F0192" w:rsidP="00076362">
      <w:pPr>
        <w:pStyle w:val="alpha4"/>
        <w:suppressAutoHyphens/>
        <w:rPr>
          <w:rFonts w:cs="Tahoma"/>
        </w:rPr>
      </w:pPr>
      <w:r w:rsidRPr="00C92356">
        <w:rPr>
          <w:rFonts w:cs="Tahoma"/>
        </w:rPr>
        <w:t xml:space="preserve">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w:t>
      </w:r>
      <w:r w:rsidR="002A6600" w:rsidRPr="00C92356">
        <w:rPr>
          <w:rFonts w:cs="Tahoma"/>
        </w:rPr>
        <w:t>Debenturistas</w:t>
      </w:r>
      <w:r w:rsidRPr="00C92356">
        <w:rPr>
          <w:rFonts w:cs="Tahoma"/>
        </w:rPr>
        <w:t>, conforme aplicável;</w:t>
      </w:r>
    </w:p>
    <w:p w14:paraId="5A792767" w14:textId="77777777" w:rsidR="009F0192" w:rsidRPr="00C92356" w:rsidRDefault="009F0192" w:rsidP="00076362">
      <w:pPr>
        <w:pStyle w:val="alpha4"/>
        <w:suppressAutoHyphens/>
        <w:rPr>
          <w:rFonts w:cs="Tahoma"/>
        </w:rPr>
      </w:pPr>
      <w:r w:rsidRPr="00C92356">
        <w:rPr>
          <w:rFonts w:cs="Tahoma"/>
        </w:rPr>
        <w:t xml:space="preserve">em até 2 (dois) Dias Úteis após sua publicação, cópia eletrônica (PDFs) dos Avisos aos Debenturistas, fatos relevantes e atas de assembleias e demais documentos relacionados à presente Emissão; </w:t>
      </w:r>
    </w:p>
    <w:p w14:paraId="74E9827E" w14:textId="77777777" w:rsidR="009F0192" w:rsidRPr="00C92356" w:rsidRDefault="009F0192" w:rsidP="00076362">
      <w:pPr>
        <w:pStyle w:val="alpha4"/>
        <w:suppressAutoHyphens/>
        <w:rPr>
          <w:rFonts w:cs="Tahoma"/>
        </w:rPr>
      </w:pPr>
      <w:r w:rsidRPr="00C92356">
        <w:rPr>
          <w:rFonts w:cs="Tahoma"/>
        </w:rPr>
        <w:t xml:space="preserve">em até 5 (cinco) Dias Úteis, qualquer informação relevante para a presente Emissão que lhe venha a ser solicitada; </w:t>
      </w:r>
    </w:p>
    <w:p w14:paraId="3D400114" w14:textId="77777777" w:rsidR="009F0192" w:rsidRPr="00C92356" w:rsidRDefault="009F0192" w:rsidP="00076362">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14:paraId="5B7625EB" w14:textId="77777777" w:rsidR="009F0192" w:rsidRPr="00C92356" w:rsidRDefault="009F0192" w:rsidP="00076362">
      <w:pPr>
        <w:pStyle w:val="alpha4"/>
        <w:suppressAutoHyphens/>
        <w:rPr>
          <w:rFonts w:cs="Tahoma"/>
        </w:rPr>
      </w:pPr>
      <w:r w:rsidRPr="00C92356">
        <w:rPr>
          <w:rFonts w:cs="Tahoma"/>
        </w:rPr>
        <w:t>no prazo de até 5 (cinco) Dias Úteis contados da data em que a Emissora tomar ciência de sua ocorrência, sobre qualquer autuação realizada por autoridades governamentais, de caráter fiscal, ambiental ou de defesa de concorrência, que possam causar abalo reputacional ou afetar negativamente, impossibilitar ou dificultar o cumprimento, pela Emissora, de suas obrigações decorrentes das Debêntures;</w:t>
      </w:r>
    </w:p>
    <w:p w14:paraId="5E99976A" w14:textId="77777777" w:rsidR="009F0192" w:rsidRPr="00C92356" w:rsidRDefault="009F0192" w:rsidP="00076362">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sidR="00AA3450" w:rsidRPr="00C92356">
        <w:rPr>
          <w:rFonts w:cs="Tahoma"/>
        </w:rPr>
        <w:t>;</w:t>
      </w:r>
    </w:p>
    <w:p w14:paraId="45529EB1" w14:textId="77777777" w:rsidR="00AA3450" w:rsidRPr="00C92356" w:rsidRDefault="009F0192" w:rsidP="00076362">
      <w:pPr>
        <w:pStyle w:val="alpha4"/>
        <w:suppressAutoHyphens/>
        <w:rPr>
          <w:rFonts w:cs="Tahoma"/>
        </w:rPr>
      </w:pPr>
      <w:r w:rsidRPr="00C92356">
        <w:rPr>
          <w:rFonts w:cs="Tahoma"/>
        </w:rPr>
        <w:t xml:space="preserve">na maior brevidade possível, respeitado o prazo máximo de </w:t>
      </w:r>
      <w:r w:rsidR="00435204" w:rsidRPr="00C92356">
        <w:rPr>
          <w:rFonts w:cs="Tahoma"/>
        </w:rPr>
        <w:t>2 </w:t>
      </w:r>
      <w:r w:rsidRPr="00C92356">
        <w:rPr>
          <w:rFonts w:cs="Tahoma"/>
        </w:rPr>
        <w:t>(</w:t>
      </w:r>
      <w:r w:rsidR="00435204" w:rsidRPr="00C92356">
        <w:rPr>
          <w:rFonts w:cs="Tahoma"/>
        </w:rPr>
        <w:t>dois</w:t>
      </w:r>
      <w:r w:rsidRPr="00C92356">
        <w:rPr>
          <w:rFonts w:cs="Tahoma"/>
        </w:rPr>
        <w:t>) Dias Úteis contados da data em que a Emissora tomar ciência de sua ocorrência, informações a respeito da ocorrência de qualquer dos Eventos de Inadimplemento</w:t>
      </w:r>
      <w:r w:rsidR="00AA3450" w:rsidRPr="00C92356">
        <w:rPr>
          <w:rFonts w:cs="Tahoma"/>
        </w:rPr>
        <w:t>; e</w:t>
      </w:r>
      <w:r w:rsidR="00395A1F" w:rsidRPr="00C92356">
        <w:rPr>
          <w:rFonts w:cs="Tahoma"/>
        </w:rPr>
        <w:t xml:space="preserve"> </w:t>
      </w:r>
    </w:p>
    <w:bookmarkEnd w:id="6"/>
    <w:bookmarkEnd w:id="7"/>
    <w:bookmarkEnd w:id="8"/>
    <w:p w14:paraId="0D9EB655" w14:textId="77777777" w:rsidR="009F0192" w:rsidRPr="00C92356" w:rsidRDefault="009F0192" w:rsidP="00076362">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14:paraId="1CC5A00A" w14:textId="77777777" w:rsidR="009F0192" w:rsidRPr="00C92356" w:rsidRDefault="009F0192" w:rsidP="00076362">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14:paraId="64996C35" w14:textId="77777777" w:rsidR="009F0192" w:rsidRPr="00C92356" w:rsidRDefault="009F0192" w:rsidP="00076362">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14:paraId="6CD91F84" w14:textId="77777777" w:rsidR="009F0192" w:rsidRPr="00C92356" w:rsidRDefault="009F0192" w:rsidP="00076362">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14:paraId="609B0B3B" w14:textId="77777777" w:rsidR="009F0192" w:rsidRPr="00C92356" w:rsidRDefault="009F0192" w:rsidP="00076362">
      <w:pPr>
        <w:pStyle w:val="roman3"/>
        <w:suppressAutoHyphens/>
        <w:rPr>
          <w:rFonts w:cs="Tahoma"/>
        </w:rPr>
      </w:pPr>
      <w:r w:rsidRPr="00C92356">
        <w:rPr>
          <w:rFonts w:cs="Tahoma"/>
        </w:rPr>
        <w:t>submeter, na forma da lei, suas contas e balanços a exame por empresa de auditoria independente registrada na CVM;</w:t>
      </w:r>
    </w:p>
    <w:p w14:paraId="370AAF13" w14:textId="77777777" w:rsidR="009F0192" w:rsidRPr="00C92356" w:rsidRDefault="009F0192" w:rsidP="00076362">
      <w:pPr>
        <w:pStyle w:val="roman3"/>
        <w:suppressAutoHyphens/>
        <w:rPr>
          <w:rFonts w:cs="Tahoma"/>
        </w:rPr>
      </w:pPr>
      <w:r w:rsidRPr="00C92356">
        <w:rPr>
          <w:rFonts w:cs="Tahoma"/>
        </w:rPr>
        <w:t>não realizar operações fora de seu objeto social, observadas as disposições estatutárias, legais e regulamentares em vigor;</w:t>
      </w:r>
    </w:p>
    <w:p w14:paraId="2FEB412C" w14:textId="77777777" w:rsidR="009F0192" w:rsidRPr="00C92356" w:rsidRDefault="009F0192" w:rsidP="00076362">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w:t>
      </w:r>
      <w:r w:rsidR="00B77BD1" w:rsidRPr="00C92356">
        <w:rPr>
          <w:rFonts w:cs="Tahoma"/>
        </w:rPr>
        <w:t xml:space="preserve"> após a ciência sobre a ocorrência do evento;</w:t>
      </w:r>
    </w:p>
    <w:p w14:paraId="6F300395" w14:textId="77777777" w:rsidR="009F0192" w:rsidRPr="00C92356" w:rsidRDefault="009F0192" w:rsidP="00076362">
      <w:pPr>
        <w:pStyle w:val="roman3"/>
        <w:suppressAutoHyphens/>
        <w:rPr>
          <w:rFonts w:cs="Tahoma"/>
        </w:rPr>
      </w:pPr>
      <w:r w:rsidRPr="00C92356">
        <w:rPr>
          <w:rFonts w:cs="Tahoma"/>
        </w:rPr>
        <w:t xml:space="preserve">manter seus bens e ativos segurados de forma suficiente e adequada, conforme práticas correntes; </w:t>
      </w:r>
    </w:p>
    <w:p w14:paraId="200659BA" w14:textId="77777777" w:rsidR="009F0192" w:rsidRPr="00C92356" w:rsidRDefault="009F0192" w:rsidP="00076362">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14:paraId="2EACEBF2" w14:textId="77777777" w:rsidR="009F0192" w:rsidRPr="00C92356" w:rsidRDefault="009F0192" w:rsidP="00076362">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14:paraId="3AE45F4F" w14:textId="77777777" w:rsidR="009F0192" w:rsidRPr="00C92356" w:rsidRDefault="009F0192" w:rsidP="00076362">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14:paraId="66291C9C" w14:textId="77777777" w:rsidR="009F0192" w:rsidRPr="00C92356" w:rsidRDefault="009F0192" w:rsidP="00076362">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14:paraId="523B6E61" w14:textId="77777777" w:rsidR="009F0192" w:rsidRPr="00C92356" w:rsidRDefault="009F0192" w:rsidP="00076362">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14:paraId="4D0653AF" w14:textId="77777777" w:rsidR="009F0192" w:rsidRPr="00C92356" w:rsidRDefault="009F0192" w:rsidP="00076362">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14:paraId="06C52F41" w14:textId="77777777" w:rsidR="009F0192" w:rsidRPr="00C92356" w:rsidRDefault="009F0192" w:rsidP="00076362">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14:paraId="55B27973" w14:textId="77777777" w:rsidR="009F0192" w:rsidRPr="00C92356" w:rsidRDefault="009F0192" w:rsidP="00076362">
      <w:pPr>
        <w:pStyle w:val="roman3"/>
        <w:suppressAutoHyphens/>
        <w:rPr>
          <w:rFonts w:cs="Tahoma"/>
        </w:rPr>
      </w:pPr>
      <w:r w:rsidRPr="00C92356">
        <w:rPr>
          <w:rFonts w:cs="Tahoma"/>
        </w:rPr>
        <w:t>contratar e manter contratados os prestadores de serviços inerentes às obrigações previstas nesta Escritura, incluindo o Agente Fiduciário, a Agência de Classificação de Risco (conforme definido abaixo), o Banco Liquidante e o Escriturador, bem como o ambiente de negociação das Debêntures no mercado secundário;</w:t>
      </w:r>
    </w:p>
    <w:p w14:paraId="3AEA0A64" w14:textId="77777777" w:rsidR="009F0192" w:rsidRPr="00C92356" w:rsidRDefault="009F0192" w:rsidP="00076362">
      <w:pPr>
        <w:pStyle w:val="roman3"/>
        <w:suppressAutoHyphens/>
        <w:rPr>
          <w:rFonts w:cs="Tahoma"/>
        </w:rPr>
      </w:pPr>
      <w:r w:rsidRPr="00C92356">
        <w:rPr>
          <w:rFonts w:cs="Tahoma"/>
        </w:rPr>
        <w:t>contratar e manter contratada, durante todo o prazo de vigência das Debêntures, a Standard &amp; Poor’s, Fitch Ratings ou Moody’s (“</w:t>
      </w:r>
      <w:r w:rsidRPr="00C92356">
        <w:rPr>
          <w:rFonts w:cs="Tahoma"/>
          <w:b/>
        </w:rPr>
        <w:t>Agência de Classificação de Risco</w:t>
      </w:r>
      <w:r w:rsidRPr="00C92356">
        <w:rPr>
          <w:rFonts w:cs="Tahoma"/>
        </w:rPr>
        <w:t>”) para atribuir classificação de risco à Emissora</w:t>
      </w:r>
      <w:r w:rsidR="00367027" w:rsidRPr="00C92356">
        <w:rPr>
          <w:rFonts w:cs="Tahoma"/>
        </w:rPr>
        <w:t xml:space="preserve"> </w:t>
      </w:r>
      <w:r w:rsidR="00781EF0" w:rsidRPr="00C92356">
        <w:rPr>
          <w:rFonts w:cs="Tahoma"/>
        </w:rPr>
        <w:t xml:space="preserve">e </w:t>
      </w:r>
      <w:r w:rsidR="00367027" w:rsidRPr="00C92356">
        <w:rPr>
          <w:rFonts w:cs="Tahoma"/>
        </w:rPr>
        <w:t>à Oferta</w:t>
      </w:r>
      <w:r w:rsidRPr="00C92356">
        <w:rPr>
          <w:rFonts w:cs="Tahoma"/>
        </w:rPr>
        <w:t>, obrigando-se a: (i) mantê-la atualizada, nos termos exigidos pela CVM, bem como disponibilizá-la no seu site; (ii) prestar todas as informações e enviar todos os documentos pertinentes solicitados pela Agência de Classificação de Risco, observado que os valores devidos à Agência de Classificação de Risco para os fins aqui previstos deverão ser pagos pela Emissora; e (iii)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w:t>
      </w:r>
      <w:r w:rsidR="00367027" w:rsidRPr="00C92356">
        <w:rPr>
          <w:rFonts w:cs="Tahoma"/>
        </w:rPr>
        <w:t xml:space="preserve"> da Oferta</w:t>
      </w:r>
      <w:r w:rsidRPr="00C92356">
        <w:rPr>
          <w:rFonts w:cs="Tahoma"/>
        </w:rPr>
        <w:t>, contratar outra agência de classificação de risco sem necessidade de aprovação pelos Debenturistas, bastando notificar o Agente Fiduciário, desde que tal agência de classificação de risco seja a Standard &amp; Poor´s, Fitch Ratings ou Moody’s ou, na comprovada impossibilidade de contratar uma destas empresas por fatos que estejam fora do controle da Emissora, outra agência de classificação de risco, desde que aprovada por Assembleia Geral de Debenturistas convocada para esse fim;</w:t>
      </w:r>
    </w:p>
    <w:p w14:paraId="3F9D8175" w14:textId="77777777" w:rsidR="009F0192" w:rsidRPr="00C92356" w:rsidRDefault="009F0192" w:rsidP="00076362">
      <w:pPr>
        <w:pStyle w:val="roman3"/>
        <w:suppressAutoHyphens/>
        <w:rPr>
          <w:rFonts w:cs="Tahoma"/>
        </w:rPr>
      </w:pPr>
      <w:r w:rsidRPr="00C92356">
        <w:rPr>
          <w:rFonts w:cs="Tahoma"/>
        </w:rPr>
        <w:t xml:space="preserve">manter sempre válidas, eficazes, em perfeita ordem e em pleno vigor, todas as atualizações necessárias à assinatura desta </w:t>
      </w:r>
      <w:r w:rsidR="00FD6CD9" w:rsidRPr="00C92356">
        <w:rPr>
          <w:rFonts w:cs="Tahoma"/>
        </w:rPr>
        <w:t>Escritura</w:t>
      </w:r>
      <w:r w:rsidRPr="00C92356">
        <w:rPr>
          <w:rFonts w:cs="Tahoma"/>
        </w:rPr>
        <w:t xml:space="preserve"> e ao cumprimento de todas as obrigações aqui previstas;</w:t>
      </w:r>
    </w:p>
    <w:p w14:paraId="187C4B42" w14:textId="77777777" w:rsidR="009F0192" w:rsidRPr="00C92356" w:rsidRDefault="009F0192" w:rsidP="00076362">
      <w:pPr>
        <w:pStyle w:val="roman3"/>
        <w:suppressAutoHyphens/>
        <w:rPr>
          <w:rFonts w:cs="Tahoma"/>
        </w:rPr>
      </w:pPr>
      <w:r w:rsidRPr="00C92356">
        <w:rPr>
          <w:rFonts w:cs="Tahoma"/>
        </w:rPr>
        <w:t xml:space="preserve">manter válidas, verídicas, corretas, completas e regulares, durante o prazo de vigência das </w:t>
      </w:r>
      <w:r w:rsidR="00FD6CD9" w:rsidRPr="00C92356">
        <w:rPr>
          <w:rFonts w:cs="Tahoma"/>
        </w:rPr>
        <w:t>Debêntures</w:t>
      </w:r>
      <w:r w:rsidRPr="00C92356">
        <w:rPr>
          <w:rFonts w:cs="Tahoma"/>
        </w:rPr>
        <w:t xml:space="preserve"> e desde que haja </w:t>
      </w:r>
      <w:r w:rsidR="00FD6CD9" w:rsidRPr="00C92356">
        <w:rPr>
          <w:rFonts w:cs="Tahoma"/>
        </w:rPr>
        <w:t>Debêntures</w:t>
      </w:r>
      <w:r w:rsidRPr="00C92356">
        <w:rPr>
          <w:rFonts w:cs="Tahoma"/>
        </w:rPr>
        <w:t xml:space="preserve"> em Circulação, as declarações e garantias apresentadas nesta </w:t>
      </w:r>
      <w:r w:rsidR="00FD6CD9" w:rsidRPr="00C92356">
        <w:rPr>
          <w:rFonts w:cs="Tahoma"/>
        </w:rPr>
        <w:t>Escritura</w:t>
      </w:r>
      <w:r w:rsidRPr="00C92356">
        <w:rPr>
          <w:rFonts w:cs="Tahoma"/>
        </w:rPr>
        <w:t>,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14:paraId="735FF013" w14:textId="77777777" w:rsidR="009F0192" w:rsidRPr="00C92356" w:rsidRDefault="009F0192" w:rsidP="00076362">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14:paraId="428A0595" w14:textId="77777777" w:rsidR="009F0192" w:rsidRPr="00C92356" w:rsidRDefault="009F0192" w:rsidP="00076362">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14:paraId="4405088F" w14:textId="77777777" w:rsidR="009F0192" w:rsidRPr="00C92356" w:rsidRDefault="009F0192" w:rsidP="00076362">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w:t>
      </w:r>
      <w:r w:rsidR="00FD6CD9" w:rsidRPr="00C92356">
        <w:rPr>
          <w:rFonts w:cs="Tahoma"/>
        </w:rPr>
        <w:t> </w:t>
      </w:r>
      <w:r w:rsidRPr="00C92356">
        <w:rPr>
          <w:rFonts w:cs="Tahoma"/>
        </w:rPr>
        <w:t xml:space="preserve">impossibilite ou dificulte de forma relevante o cumprimento, pela Emissora, de suas obrigações decorrentes desta </w:t>
      </w:r>
      <w:r w:rsidR="00FD6CD9" w:rsidRPr="00C92356">
        <w:rPr>
          <w:rFonts w:cs="Tahoma"/>
        </w:rPr>
        <w:t>Escritura</w:t>
      </w:r>
      <w:r w:rsidRPr="00C92356">
        <w:rPr>
          <w:rFonts w:cs="Tahoma"/>
        </w:rPr>
        <w:t xml:space="preserve"> e da Emissão; ou (b) faça com que as demonstrações ou informações financeiras fornecidas não mais reflitam a real condição econômica e financeira da Emissora;</w:t>
      </w:r>
    </w:p>
    <w:p w14:paraId="10263137" w14:textId="77777777" w:rsidR="009F0192" w:rsidRPr="00C92356" w:rsidRDefault="009F0192" w:rsidP="00076362">
      <w:pPr>
        <w:pStyle w:val="roman3"/>
        <w:suppressAutoHyphens/>
        <w:rPr>
          <w:rFonts w:cs="Tahoma"/>
        </w:rPr>
      </w:pPr>
      <w:r w:rsidRPr="00C92356">
        <w:rPr>
          <w:rFonts w:cs="Tahoma"/>
        </w:rPr>
        <w:t xml:space="preserve">efetuar o pagamento de todas as despesas comprovadas pelo Agente Fiduciário que venham a ser necessárias para proteger os direitos e interesses dos </w:t>
      </w:r>
      <w:r w:rsidR="00FD6CD9" w:rsidRPr="00C92356">
        <w:rPr>
          <w:rFonts w:cs="Tahoma"/>
        </w:rPr>
        <w:t>Debenturistas</w:t>
      </w:r>
      <w:r w:rsidRPr="00C92356">
        <w:rPr>
          <w:rFonts w:cs="Tahoma"/>
        </w:rPr>
        <w:t xml:space="preserve"> ou para realizar seus créditos, inclusive honorários advocatícios e outras despesas e custos incorridos em virtude da cobrança de qualquer quantia devida aos </w:t>
      </w:r>
      <w:r w:rsidR="00FD6CD9" w:rsidRPr="00C92356">
        <w:rPr>
          <w:rFonts w:cs="Tahoma"/>
        </w:rPr>
        <w:t>Debenturistas</w:t>
      </w:r>
      <w:r w:rsidRPr="00C92356">
        <w:rPr>
          <w:rFonts w:cs="Tahoma"/>
        </w:rPr>
        <w:t xml:space="preserve"> nos termos desta </w:t>
      </w:r>
      <w:r w:rsidR="00FD6CD9" w:rsidRPr="00C92356">
        <w:rPr>
          <w:rFonts w:cs="Tahoma"/>
        </w:rPr>
        <w:t>Escritura</w:t>
      </w:r>
      <w:r w:rsidRPr="00C92356">
        <w:rPr>
          <w:rFonts w:cs="Tahoma"/>
        </w:rPr>
        <w:t>;</w:t>
      </w:r>
    </w:p>
    <w:p w14:paraId="243AC799" w14:textId="77777777" w:rsidR="009F0192" w:rsidRPr="00C92356" w:rsidRDefault="009F0192" w:rsidP="00076362">
      <w:pPr>
        <w:pStyle w:val="roman3"/>
        <w:suppressAutoHyphens/>
        <w:rPr>
          <w:rFonts w:cs="Tahoma"/>
        </w:rPr>
      </w:pPr>
      <w:r w:rsidRPr="00C92356">
        <w:rPr>
          <w:rFonts w:cs="Tahoma"/>
        </w:rPr>
        <w:t xml:space="preserve">manter as </w:t>
      </w:r>
      <w:r w:rsidR="00FD6CD9" w:rsidRPr="00C92356">
        <w:rPr>
          <w:rFonts w:cs="Tahoma"/>
        </w:rPr>
        <w:t>Debêntures</w:t>
      </w:r>
      <w:r w:rsidRPr="00C92356">
        <w:rPr>
          <w:rFonts w:cs="Tahoma"/>
        </w:rPr>
        <w:t xml:space="preserve"> depositadas para negociação no mercado secundário durante o prazo de vigência das </w:t>
      </w:r>
      <w:r w:rsidR="00FD6CD9" w:rsidRPr="00C92356">
        <w:rPr>
          <w:rFonts w:cs="Tahoma"/>
        </w:rPr>
        <w:t>Debêntures</w:t>
      </w:r>
      <w:r w:rsidRPr="00C92356">
        <w:rPr>
          <w:rFonts w:cs="Tahoma"/>
        </w:rPr>
        <w:t>, arcando com os custos do referido depósito;</w:t>
      </w:r>
    </w:p>
    <w:p w14:paraId="7E081065" w14:textId="77777777" w:rsidR="009F0192" w:rsidRPr="00C92356" w:rsidRDefault="009F0192" w:rsidP="00076362">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w:t>
      </w:r>
      <w:r w:rsidR="00117799" w:rsidRPr="00C92356">
        <w:rPr>
          <w:rFonts w:cs="Tahoma"/>
        </w:rPr>
        <w:t xml:space="preserve">) </w:t>
      </w:r>
      <w:r w:rsidR="00117799" w:rsidRPr="00C92356">
        <w:t>e especificamente no contexto do estado de Minas Gerais, o Decreto Estadual nº 46.782 (“</w:t>
      </w:r>
      <w:r w:rsidR="00117799" w:rsidRPr="00C92356">
        <w:rPr>
          <w:b/>
        </w:rPr>
        <w:t>Decreto 46.782</w:t>
      </w:r>
      <w:r w:rsidR="00117799" w:rsidRPr="00C92356">
        <w:t>” e</w:t>
      </w:r>
      <w:r w:rsidRPr="00C92356">
        <w:rPr>
          <w:rFonts w:cs="Tahoma"/>
        </w:rPr>
        <w:t>, em conjunto com a Lei 9.613</w:t>
      </w:r>
      <w:r w:rsidR="00117799" w:rsidRPr="00C92356">
        <w:rPr>
          <w:rFonts w:cs="Tahoma"/>
        </w:rPr>
        <w:t xml:space="preserve"> e com a Lei 12.746</w:t>
      </w:r>
      <w:r w:rsidRPr="00C92356">
        <w:rPr>
          <w:rFonts w:cs="Tahoma"/>
        </w:rPr>
        <w:t>, “</w:t>
      </w:r>
      <w:r w:rsidRPr="00C92356">
        <w:rPr>
          <w:rFonts w:cs="Tahoma"/>
          <w:b/>
        </w:rPr>
        <w:t>Leis Anticorrupção</w:t>
      </w:r>
      <w:r w:rsidRPr="00C92356">
        <w:rPr>
          <w:rFonts w:cs="Tahoma"/>
        </w:rPr>
        <w:t>”); (ii) adotar programa de integridade, nos termos do Decreto nº 8.420, de 18 de março de 2015</w:t>
      </w:r>
      <w:r w:rsidR="00117799" w:rsidRPr="00C92356">
        <w:t xml:space="preserve"> e legislação estadual correspondente, em especial o Decreto 46.782</w:t>
      </w:r>
      <w:r w:rsidRPr="00C92356">
        <w:rPr>
          <w:rFonts w:cs="Tahoma"/>
        </w:rPr>
        <w:t>; (iii)</w:t>
      </w:r>
      <w:r w:rsidR="00076362" w:rsidRPr="00C92356">
        <w:rPr>
          <w:rFonts w:cs="Tahoma"/>
        </w:rPr>
        <w:t> </w:t>
      </w:r>
      <w:r w:rsidRPr="00C92356">
        <w:rPr>
          <w:rFonts w:cs="Tahoma"/>
        </w:rPr>
        <w:t xml:space="preserve">conhecer e entender as disposições das leis anticorrupção dos países </w:t>
      </w:r>
      <w:r w:rsidR="00117799" w:rsidRPr="00C92356">
        <w:t xml:space="preserve">e de outros estados da federação </w:t>
      </w:r>
      <w:r w:rsidRPr="00C92356">
        <w:rPr>
          <w:rFonts w:cs="Tahoma"/>
        </w:rPr>
        <w:t>em que faz negócios, bem como não adotar quaisquer condutas que infrinjam as leis anticorrupção desses países</w:t>
      </w:r>
      <w:r w:rsidR="00117799" w:rsidRPr="00C92356">
        <w:t xml:space="preserve"> ou estados</w:t>
      </w:r>
      <w:r w:rsidRPr="00C92356">
        <w:rPr>
          <w:rFonts w:cs="Tahoma"/>
        </w:rPr>
        <w:t>; (iv) abster-se de praticar atos de corrupção e de agir de forma lesiva à administração pública, nacional ou estrangeira</w:t>
      </w:r>
      <w:r w:rsidR="00117799" w:rsidRPr="00C92356">
        <w:t>; (v) atuar em conformidade com os princípios da moralidade e probidade administrativas, na forma da Lei nº 13.303 de 30 de junho de 2016 (“</w:t>
      </w:r>
      <w:r w:rsidR="00117799" w:rsidRPr="00C92356">
        <w:rPr>
          <w:b/>
        </w:rPr>
        <w:t>Lei das Estatais</w:t>
      </w:r>
      <w:r w:rsidR="00117799"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(vii</w:t>
      </w:r>
      <w:r w:rsidR="00B13663" w:rsidRPr="00C92356">
        <w:t>)</w:t>
      </w:r>
      <w:r w:rsidR="00B13663">
        <w:t> </w:t>
      </w:r>
      <w:r w:rsidR="00117799" w:rsidRPr="00C92356">
        <w:t>observar as regras de atuação no mercado de capitais, especialmente aquelas previstas na Lei do Mercado de Capitais e na Lei nº 13.506 de 13 de novembro de 2017; e (viii)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14:paraId="1669EE67" w14:textId="77777777" w:rsidR="009F0192" w:rsidRPr="00C92356" w:rsidRDefault="009F0192" w:rsidP="00076362">
      <w:pPr>
        <w:pStyle w:val="roman3"/>
        <w:suppressAutoHyphens/>
        <w:rPr>
          <w:rFonts w:cs="Tahoma"/>
        </w:rPr>
      </w:pPr>
      <w:r w:rsidRPr="00C92356">
        <w:rPr>
          <w:rFonts w:cs="Tahoma"/>
        </w:rPr>
        <w:t>assegurar que os recursos líquidos obtidos com a Oferta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w:t>
      </w:r>
    </w:p>
    <w:p w14:paraId="78EB94B2" w14:textId="77777777" w:rsidR="00FB41D8" w:rsidRPr="00C92356" w:rsidRDefault="009F0192" w:rsidP="00076362">
      <w:pPr>
        <w:pStyle w:val="roman3"/>
        <w:suppressAutoHyphens/>
        <w:rPr>
          <w:rFonts w:cs="Tahoma"/>
        </w:rPr>
      </w:pPr>
      <w:r w:rsidRPr="00C92356">
        <w:rPr>
          <w:rFonts w:cs="Tahoma"/>
        </w:rPr>
        <w:t>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AA3450" w:rsidRPr="00C92356">
        <w:rPr>
          <w:rFonts w:cs="Tahoma"/>
        </w:rPr>
        <w:t>;</w:t>
      </w:r>
    </w:p>
    <w:p w14:paraId="00B4621C" w14:textId="77777777" w:rsidR="00AA3450" w:rsidRPr="00C92356" w:rsidRDefault="00AA3450" w:rsidP="00076362">
      <w:pPr>
        <w:pStyle w:val="roman3"/>
        <w:suppressAutoHyphens/>
        <w:rPr>
          <w:rFonts w:cs="Tahoma"/>
        </w:rPr>
      </w:pPr>
      <w:r w:rsidRPr="00C92356">
        <w:rPr>
          <w:rFonts w:cs="Tahoma"/>
        </w:rPr>
        <w:t>manter atualizado o registro da Emissora de companhia aberta perante a CVM, pelo menos como emissor categoria B, nos termos da Instrução CVM 480;</w:t>
      </w:r>
      <w:r w:rsidR="00464EDC" w:rsidRPr="00C92356">
        <w:rPr>
          <w:rFonts w:cs="Tahoma"/>
        </w:rPr>
        <w:t xml:space="preserve"> </w:t>
      </w:r>
    </w:p>
    <w:p w14:paraId="23247FF3" w14:textId="77777777" w:rsidR="00AA3450" w:rsidRPr="00C92356" w:rsidRDefault="00AA3450" w:rsidP="00076362">
      <w:pPr>
        <w:pStyle w:val="roman3"/>
        <w:suppressAutoHyphens/>
        <w:rPr>
          <w:rFonts w:cs="Tahoma"/>
        </w:rPr>
      </w:pPr>
      <w:r w:rsidRPr="00C92356">
        <w:rPr>
          <w:rFonts w:cs="Tahoma"/>
        </w:rPr>
        <w:t>observar as disposições da Instrução CVM 358, de 3 de janeiro de 2002, conforme alterada (“</w:t>
      </w:r>
      <w:r w:rsidRPr="00C92356">
        <w:rPr>
          <w:rFonts w:cs="Tahoma"/>
          <w:b/>
        </w:rPr>
        <w:t>Instrução CVM 358</w:t>
      </w:r>
      <w:r w:rsidRPr="00C92356">
        <w:rPr>
          <w:rFonts w:cs="Tahoma"/>
        </w:rPr>
        <w:t>”) no tocante a dever de sigilo e vedações à negociação;</w:t>
      </w:r>
      <w:r w:rsidR="00464EDC" w:rsidRPr="00C92356">
        <w:rPr>
          <w:rFonts w:cs="Tahoma"/>
        </w:rPr>
        <w:t xml:space="preserve"> </w:t>
      </w:r>
    </w:p>
    <w:p w14:paraId="4A4D5476" w14:textId="77777777" w:rsidR="00464EDC" w:rsidRPr="00C92356" w:rsidRDefault="00464EDC" w:rsidP="00076362">
      <w:pPr>
        <w:pStyle w:val="roman3"/>
        <w:suppressAutoHyphens/>
        <w:rPr>
          <w:rFonts w:cs="Tahoma"/>
        </w:rPr>
      </w:pPr>
      <w:r w:rsidRPr="00C92356">
        <w:rPr>
          <w:rFonts w:cs="Tahoma"/>
        </w:rPr>
        <w:t xml:space="preserve">divulgar em sua página na rede mundial de computadores a ocorrência de qualquer fato relevante, conforme definido no artigo 2º da Instrução CVM 358; </w:t>
      </w:r>
    </w:p>
    <w:p w14:paraId="13AE0747" w14:textId="77777777" w:rsidR="00464EDC" w:rsidRPr="00C92356" w:rsidRDefault="00464EDC" w:rsidP="00076362">
      <w:pPr>
        <w:pStyle w:val="roman3"/>
        <w:suppressAutoHyphens/>
        <w:rPr>
          <w:rFonts w:cs="Tahoma"/>
        </w:rPr>
      </w:pPr>
      <w:r w:rsidRPr="00C92356">
        <w:rPr>
          <w:rFonts w:cs="Tahoma"/>
        </w:rPr>
        <w:t xml:space="preserve">cumprir todas as normas e regulamentos relacionados à Emissão e à Oferta, incluindo, mas não se limitando às normas e regulamentos da CVM e da B3, conforme aplicável, inclusive mediante envio de documentos, prestando, ainda, informações que lhe forem solicitadas; </w:t>
      </w:r>
    </w:p>
    <w:p w14:paraId="1659E6D8" w14:textId="77777777" w:rsidR="00464EDC" w:rsidRPr="00C92356" w:rsidRDefault="00464EDC" w:rsidP="00076362">
      <w:pPr>
        <w:pStyle w:val="roman3"/>
        <w:suppressAutoHyphens/>
        <w:rPr>
          <w:rFonts w:cs="Tahoma"/>
        </w:rPr>
      </w:pPr>
      <w:r w:rsidRPr="00C92356">
        <w:rPr>
          <w:rFonts w:cs="Tahoma"/>
        </w:rPr>
        <w:t xml:space="preserve">nos termos da Portaria: (a) destacar no </w:t>
      </w:r>
      <w:r w:rsidR="00BB3E37" w:rsidRPr="00C92356">
        <w:rPr>
          <w:rFonts w:cs="Tahoma"/>
        </w:rPr>
        <w:t xml:space="preserve">anúncio </w:t>
      </w:r>
      <w:r w:rsidRPr="00C92356">
        <w:rPr>
          <w:rFonts w:cs="Tahoma"/>
        </w:rPr>
        <w:t>de encerramento da Oferta e no material de divulgação da Oferta, o número e a data de publicação da Portaria do MM</w:t>
      </w:r>
      <w:r w:rsidR="00005791" w:rsidRPr="00C92356">
        <w:rPr>
          <w:rFonts w:cs="Tahoma"/>
        </w:rPr>
        <w:t>E</w:t>
      </w:r>
      <w:r w:rsidRPr="00C92356">
        <w:rPr>
          <w:rFonts w:cs="Tahoma"/>
        </w:rPr>
        <w:t xml:space="preserve"> e o compromisso de alocar os recursos obtidos com as Debêntures no Projeto; e (b) manter a documentação relativa à utilização dos recursos captados, até 5 (cinco) anos após o vencimento das Debêntures, para consulta e fiscalização pelos órgãos de controle e Receita Federal do Brasil; </w:t>
      </w:r>
    </w:p>
    <w:p w14:paraId="11F99ADA" w14:textId="77777777" w:rsidR="00464EDC" w:rsidRPr="00C92356" w:rsidRDefault="00464EDC" w:rsidP="00076362">
      <w:pPr>
        <w:pStyle w:val="roman3"/>
        <w:suppressAutoHyphens/>
        <w:rPr>
          <w:rFonts w:cs="Tahoma"/>
        </w:rPr>
      </w:pPr>
      <w:r w:rsidRPr="00C92356">
        <w:rPr>
          <w:rFonts w:cs="Tahoma"/>
        </w:rPr>
        <w:t xml:space="preserve">enviar ao Agente Fiduciário, sempre que solicitado, cópia de quaisquer documentos que sejam enviados ao MME </w:t>
      </w:r>
      <w:r w:rsidR="007B5589" w:rsidRPr="00C92356">
        <w:rPr>
          <w:rFonts w:cs="Tahoma"/>
        </w:rPr>
        <w:t xml:space="preserve">e/ou órgão regulador aplicável </w:t>
      </w:r>
      <w:r w:rsidRPr="00C92356">
        <w:rPr>
          <w:rFonts w:cs="Tahoma"/>
        </w:rPr>
        <w:t xml:space="preserve">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w:t>
      </w:r>
      <w:r w:rsidR="007B5589" w:rsidRPr="00C92356">
        <w:rPr>
          <w:rFonts w:cs="Tahoma"/>
        </w:rPr>
        <w:t xml:space="preserve">e/ou órgão regulador aplicável </w:t>
      </w:r>
      <w:r w:rsidRPr="00C92356">
        <w:rPr>
          <w:rFonts w:cs="Tahoma"/>
        </w:rPr>
        <w:t xml:space="preserve">ou publicados por tais órgãos relacionados ao Projeto; </w:t>
      </w:r>
      <w:r w:rsidR="000F5FAD" w:rsidRPr="00C92356">
        <w:rPr>
          <w:rFonts w:cs="Tahoma"/>
        </w:rPr>
        <w:t>e</w:t>
      </w:r>
    </w:p>
    <w:p w14:paraId="2FB66162" w14:textId="77777777" w:rsidR="00922006" w:rsidRPr="00C92356" w:rsidRDefault="00464EDC" w:rsidP="00922006">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0F5FAD" w:rsidRPr="00C92356">
        <w:rPr>
          <w:rFonts w:cs="Tahoma"/>
        </w:rPr>
        <w:t>.</w:t>
      </w:r>
    </w:p>
    <w:p w14:paraId="02C2AB52" w14:textId="77777777" w:rsidR="00E019D5" w:rsidRPr="00C92356" w:rsidRDefault="00E019D5" w:rsidP="00922006">
      <w:pPr>
        <w:pStyle w:val="Level2"/>
        <w:suppressAutoHyphens/>
        <w:rPr>
          <w:rFonts w:cs="Tahoma"/>
          <w:szCs w:val="20"/>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1331D8B" w14:textId="77777777" w:rsidR="00337878" w:rsidRPr="00C92356" w:rsidRDefault="00337878" w:rsidP="00076362">
      <w:pPr>
        <w:pStyle w:val="Level1"/>
        <w:suppressAutoHyphens/>
        <w:rPr>
          <w:rFonts w:cs="Tahoma"/>
          <w:b/>
          <w:szCs w:val="20"/>
        </w:rPr>
      </w:pPr>
      <w:bookmarkStart w:id="9" w:name="_DV_M190"/>
      <w:bookmarkStart w:id="10" w:name="_DV_M191"/>
      <w:bookmarkStart w:id="11" w:name="_DV_M74"/>
      <w:bookmarkEnd w:id="9"/>
      <w:bookmarkEnd w:id="10"/>
      <w:bookmarkEnd w:id="11"/>
      <w:r w:rsidRPr="00C92356">
        <w:rPr>
          <w:rFonts w:cs="Tahoma"/>
          <w:b/>
          <w:szCs w:val="20"/>
        </w:rPr>
        <w:t>AGENTE FIDUCIÁRIO</w:t>
      </w:r>
      <w:r w:rsidR="009C432E" w:rsidRPr="00C92356">
        <w:rPr>
          <w:rFonts w:cs="Tahoma"/>
          <w:b/>
          <w:szCs w:val="20"/>
        </w:rPr>
        <w:t xml:space="preserve"> </w:t>
      </w:r>
    </w:p>
    <w:p w14:paraId="21010C2E" w14:textId="77777777" w:rsidR="00337878" w:rsidRPr="00C92356" w:rsidRDefault="00337878" w:rsidP="00076362">
      <w:pPr>
        <w:pStyle w:val="Level2"/>
        <w:suppressAutoHyphens/>
        <w:rPr>
          <w:rFonts w:cs="Tahoma"/>
          <w:szCs w:val="20"/>
        </w:rPr>
      </w:pPr>
      <w:r w:rsidRPr="00C92356">
        <w:rPr>
          <w:rFonts w:cs="Tahoma"/>
          <w:b/>
          <w:szCs w:val="20"/>
        </w:rPr>
        <w:t>Nomeação</w:t>
      </w:r>
      <w:r w:rsidRPr="00C92356">
        <w:rPr>
          <w:rFonts w:cs="Tahoma"/>
          <w:szCs w:val="20"/>
        </w:rPr>
        <w:t xml:space="preserve">. A Emissora constitui e nomeia como agente fiduciário da Oferta a </w:t>
      </w:r>
      <w:r w:rsidR="003B6E95" w:rsidRPr="00C92356">
        <w:rPr>
          <w:rFonts w:cs="Tahoma"/>
          <w:szCs w:val="20"/>
        </w:rPr>
        <w:t xml:space="preserve">Simplific Pavarini </w:t>
      </w:r>
      <w:r w:rsidRPr="00C92356">
        <w:rPr>
          <w:rFonts w:cs="Tahoma"/>
          <w:szCs w:val="20"/>
        </w:rPr>
        <w:t>Distribuidora de Títulos e Valores Mobiliários</w:t>
      </w:r>
      <w:r w:rsidR="003B6E95" w:rsidRPr="00C92356">
        <w:rPr>
          <w:rFonts w:cs="Tahoma"/>
          <w:szCs w:val="20"/>
        </w:rPr>
        <w:t xml:space="preserve"> </w:t>
      </w:r>
      <w:r w:rsidR="009C432E" w:rsidRPr="00C92356">
        <w:rPr>
          <w:rFonts w:cs="Tahoma"/>
          <w:szCs w:val="20"/>
        </w:rPr>
        <w:t>Ltda</w:t>
      </w:r>
      <w:r w:rsidR="003B6E95" w:rsidRPr="00C92356">
        <w:rPr>
          <w:rFonts w:cs="Tahoma"/>
          <w:szCs w:val="20"/>
        </w:rPr>
        <w:t>.</w:t>
      </w:r>
      <w:r w:rsidRPr="00C92356">
        <w:rPr>
          <w:rFonts w:cs="Tahoma"/>
          <w:szCs w:val="20"/>
        </w:rPr>
        <w:t>, qualificada no preâmbulo desta Escritura, a qual, neste ato e pela melhor forma de direito, aceita a nomeação para, nos termos da lei e da presente Escritura, representar a comunhão dos Debenturistas.</w:t>
      </w:r>
    </w:p>
    <w:p w14:paraId="403D1167" w14:textId="77777777" w:rsidR="00FA56E2"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da Emissão também atua, nesta data, como agente fiduciário nas emissões da Emissora ou de sociedades integrantes de seu grupo econômico identificadas </w:t>
      </w:r>
      <w:r w:rsidR="009C432E" w:rsidRPr="00C92356">
        <w:rPr>
          <w:rFonts w:cs="Tahoma"/>
          <w:szCs w:val="20"/>
        </w:rPr>
        <w:t>abaixo:</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FA56E2" w:rsidRPr="00252439" w14:paraId="23DCA879" w14:textId="77777777" w:rsidTr="00901F0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17B2B" w14:textId="77777777" w:rsidR="00FA56E2" w:rsidRPr="00901F0D" w:rsidRDefault="00FA56E2" w:rsidP="00901F0D">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5C6EDB37" w14:textId="77777777" w:rsidR="00FA56E2" w:rsidRPr="00901F0D" w:rsidRDefault="00FA56E2" w:rsidP="00901F0D">
            <w:pPr>
              <w:rPr>
                <w:rFonts w:cs="Tahoma"/>
                <w:color w:val="000000"/>
                <w:sz w:val="18"/>
                <w:szCs w:val="18"/>
              </w:rPr>
            </w:pPr>
            <w:r w:rsidRPr="00901F0D">
              <w:rPr>
                <w:rFonts w:cs="Tahoma"/>
                <w:color w:val="000000"/>
                <w:sz w:val="18"/>
                <w:szCs w:val="18"/>
              </w:rPr>
              <w:t>Agente Fiduciário</w:t>
            </w:r>
          </w:p>
        </w:tc>
      </w:tr>
      <w:tr w:rsidR="00FA56E2" w:rsidRPr="00252439" w14:paraId="49E66E99" w14:textId="77777777"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6337EC1E" w14:textId="77777777" w:rsidR="00FA56E2" w:rsidRPr="00901F0D" w:rsidRDefault="00FA56E2" w:rsidP="00901F0D">
            <w:pPr>
              <w:rPr>
                <w:rFonts w:cs="Tahoma"/>
                <w:color w:val="000000"/>
                <w:sz w:val="18"/>
                <w:szCs w:val="18"/>
              </w:rPr>
            </w:pPr>
            <w:r w:rsidRPr="00901F0D">
              <w:rPr>
                <w:rFonts w:cs="Tahoma"/>
                <w:color w:val="000000"/>
                <w:sz w:val="18"/>
                <w:szCs w:val="18"/>
              </w:rPr>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14:paraId="736A23A5" w14:textId="77777777" w:rsidR="00FA56E2" w:rsidRPr="00901F0D" w:rsidRDefault="00FA56E2" w:rsidP="00901F0D">
            <w:pPr>
              <w:rPr>
                <w:rFonts w:cs="Tahoma"/>
                <w:color w:val="000000"/>
                <w:sz w:val="18"/>
                <w:szCs w:val="18"/>
              </w:rPr>
            </w:pPr>
            <w:r w:rsidRPr="00901F0D">
              <w:rPr>
                <w:rFonts w:cs="Tahoma"/>
                <w:color w:val="000000"/>
                <w:sz w:val="18"/>
                <w:szCs w:val="18"/>
              </w:rPr>
              <w:t>COMPANHIA DE GAS DE MINAS GERAIS - GASMIG</w:t>
            </w:r>
          </w:p>
        </w:tc>
      </w:tr>
      <w:tr w:rsidR="00FA56E2" w:rsidRPr="00252439" w14:paraId="4BB51C52" w14:textId="77777777"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82DAE96" w14:textId="77777777" w:rsidR="00FA56E2" w:rsidRPr="00901F0D" w:rsidRDefault="00FA56E2" w:rsidP="00901F0D">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14:paraId="7B8F8382" w14:textId="77777777" w:rsidR="00FA56E2" w:rsidRPr="00901F0D" w:rsidRDefault="00FA56E2" w:rsidP="00901F0D">
            <w:pPr>
              <w:rPr>
                <w:rFonts w:cs="Tahoma"/>
                <w:color w:val="000000"/>
                <w:sz w:val="18"/>
                <w:szCs w:val="18"/>
              </w:rPr>
            </w:pPr>
            <w:r w:rsidRPr="00901F0D">
              <w:rPr>
                <w:rFonts w:cs="Tahoma"/>
                <w:color w:val="000000"/>
                <w:sz w:val="18"/>
                <w:szCs w:val="18"/>
              </w:rPr>
              <w:t>Nota Promissória</w:t>
            </w:r>
          </w:p>
        </w:tc>
      </w:tr>
      <w:tr w:rsidR="00FA56E2" w:rsidRPr="00252439" w14:paraId="41664C8E" w14:textId="77777777"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E0C46A2" w14:textId="77777777" w:rsidR="00FA56E2" w:rsidRPr="00901F0D" w:rsidRDefault="00FA56E2" w:rsidP="00901F0D">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37FEB4AE" w14:textId="77777777" w:rsidR="00FA56E2" w:rsidRPr="00901F0D" w:rsidRDefault="00FA56E2" w:rsidP="00901F0D">
            <w:pPr>
              <w:rPr>
                <w:rFonts w:cs="Tahoma"/>
                <w:color w:val="000000"/>
                <w:sz w:val="18"/>
                <w:szCs w:val="18"/>
              </w:rPr>
            </w:pPr>
            <w:r w:rsidRPr="00901F0D">
              <w:rPr>
                <w:rFonts w:cs="Tahoma"/>
                <w:color w:val="000000"/>
                <w:sz w:val="18"/>
                <w:szCs w:val="18"/>
              </w:rPr>
              <w:t xml:space="preserve">Primeira </w:t>
            </w:r>
          </w:p>
        </w:tc>
      </w:tr>
      <w:tr w:rsidR="00FA56E2" w:rsidRPr="00252439" w14:paraId="30532CB0" w14:textId="77777777"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C93B928" w14:textId="77777777" w:rsidR="00FA56E2" w:rsidRPr="00901F0D" w:rsidRDefault="00FA56E2" w:rsidP="00901F0D">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14:paraId="1A32F7A5" w14:textId="77777777" w:rsidR="00FA56E2" w:rsidRPr="00901F0D" w:rsidRDefault="00FA56E2" w:rsidP="00901F0D">
            <w:pPr>
              <w:rPr>
                <w:rFonts w:cs="Tahoma"/>
                <w:color w:val="000000"/>
                <w:sz w:val="18"/>
                <w:szCs w:val="18"/>
              </w:rPr>
            </w:pPr>
            <w:r w:rsidRPr="00901F0D">
              <w:rPr>
                <w:rFonts w:cs="Tahoma"/>
                <w:color w:val="000000"/>
                <w:sz w:val="18"/>
                <w:szCs w:val="18"/>
              </w:rPr>
              <w:t>ÚNICA</w:t>
            </w:r>
          </w:p>
        </w:tc>
      </w:tr>
      <w:tr w:rsidR="00FA56E2" w:rsidRPr="00252439" w14:paraId="4F8F7940" w14:textId="77777777"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1E63B2D" w14:textId="77777777" w:rsidR="00FA56E2" w:rsidRPr="00901F0D" w:rsidRDefault="00FA56E2" w:rsidP="00901F0D">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7878DBA6" w14:textId="77777777" w:rsidR="00FA56E2" w:rsidRPr="00901F0D" w:rsidRDefault="00FA56E2" w:rsidP="00901F0D">
            <w:pPr>
              <w:rPr>
                <w:rFonts w:cs="Tahoma"/>
                <w:color w:val="000000"/>
                <w:sz w:val="18"/>
                <w:szCs w:val="18"/>
              </w:rPr>
            </w:pPr>
            <w:r w:rsidRPr="00901F0D">
              <w:rPr>
                <w:rFonts w:cs="Tahoma"/>
                <w:color w:val="000000"/>
                <w:sz w:val="18"/>
                <w:szCs w:val="18"/>
              </w:rPr>
              <w:t>850.000.000,00</w:t>
            </w:r>
          </w:p>
        </w:tc>
      </w:tr>
      <w:tr w:rsidR="00FA56E2" w:rsidRPr="00252439" w14:paraId="5E6FAFEE" w14:textId="77777777"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E2B6617" w14:textId="77777777" w:rsidR="00FA56E2" w:rsidRPr="00901F0D" w:rsidRDefault="00FA56E2" w:rsidP="00901F0D">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14:paraId="71F85206" w14:textId="77777777" w:rsidR="00FA56E2" w:rsidRPr="00901F0D" w:rsidRDefault="00FA56E2" w:rsidP="00901F0D">
            <w:pPr>
              <w:rPr>
                <w:rFonts w:cs="Tahoma"/>
                <w:color w:val="000000"/>
                <w:sz w:val="18"/>
                <w:szCs w:val="18"/>
              </w:rPr>
            </w:pPr>
            <w:r w:rsidRPr="00901F0D">
              <w:rPr>
                <w:rFonts w:cs="Tahoma"/>
                <w:color w:val="000000"/>
                <w:sz w:val="18"/>
                <w:szCs w:val="18"/>
              </w:rPr>
              <w:t>1.000.000,00</w:t>
            </w:r>
          </w:p>
        </w:tc>
      </w:tr>
      <w:tr w:rsidR="00FA56E2" w:rsidRPr="00252439" w14:paraId="436AC630" w14:textId="77777777"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DBD321F" w14:textId="77777777" w:rsidR="00FA56E2" w:rsidRPr="00901F0D" w:rsidRDefault="00FA56E2" w:rsidP="00901F0D">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14:paraId="5E38C858" w14:textId="77777777" w:rsidR="00FA56E2" w:rsidRPr="00901F0D" w:rsidRDefault="00FA56E2" w:rsidP="00901F0D">
            <w:pPr>
              <w:rPr>
                <w:rFonts w:cs="Tahoma"/>
                <w:color w:val="000000"/>
                <w:sz w:val="18"/>
                <w:szCs w:val="18"/>
              </w:rPr>
            </w:pPr>
            <w:r w:rsidRPr="00901F0D">
              <w:rPr>
                <w:rFonts w:cs="Tahoma"/>
                <w:color w:val="000000"/>
                <w:sz w:val="18"/>
                <w:szCs w:val="18"/>
              </w:rPr>
              <w:t>Sem Garantia</w:t>
            </w:r>
          </w:p>
        </w:tc>
      </w:tr>
      <w:tr w:rsidR="00FA56E2" w:rsidRPr="00252439" w14:paraId="44DEA3DF" w14:textId="77777777"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24200B1" w14:textId="77777777" w:rsidR="00FA56E2" w:rsidRPr="00901F0D" w:rsidRDefault="00FA56E2" w:rsidP="00901F0D">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14:paraId="69217DA9" w14:textId="77777777" w:rsidR="00FA56E2" w:rsidRPr="00901F0D" w:rsidRDefault="00FA56E2" w:rsidP="00901F0D">
            <w:pPr>
              <w:rPr>
                <w:rFonts w:cs="Tahoma"/>
                <w:color w:val="000000"/>
                <w:sz w:val="18"/>
                <w:szCs w:val="18"/>
              </w:rPr>
            </w:pPr>
            <w:r w:rsidRPr="00901F0D">
              <w:rPr>
                <w:rFonts w:cs="Tahoma"/>
                <w:color w:val="000000"/>
                <w:sz w:val="18"/>
                <w:szCs w:val="18"/>
              </w:rPr>
              <w:t>26/09/2019</w:t>
            </w:r>
          </w:p>
        </w:tc>
      </w:tr>
      <w:tr w:rsidR="00FA56E2" w:rsidRPr="00252439" w14:paraId="0F9A0FAE" w14:textId="77777777"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C4175EF" w14:textId="77777777" w:rsidR="00FA56E2" w:rsidRPr="00901F0D" w:rsidRDefault="00FA56E2" w:rsidP="00901F0D">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14:paraId="66561615" w14:textId="77777777" w:rsidR="00FA56E2" w:rsidRPr="00901F0D" w:rsidRDefault="00FA56E2" w:rsidP="00901F0D">
            <w:pPr>
              <w:rPr>
                <w:rFonts w:cs="Tahoma"/>
                <w:color w:val="000000"/>
                <w:sz w:val="18"/>
                <w:szCs w:val="18"/>
              </w:rPr>
            </w:pPr>
            <w:r w:rsidRPr="00901F0D">
              <w:rPr>
                <w:rFonts w:cs="Tahoma"/>
                <w:color w:val="000000"/>
                <w:sz w:val="18"/>
                <w:szCs w:val="18"/>
              </w:rPr>
              <w:t>25/09/2020</w:t>
            </w:r>
          </w:p>
        </w:tc>
      </w:tr>
      <w:tr w:rsidR="00FA56E2" w:rsidRPr="00252439" w14:paraId="1D8D1038" w14:textId="77777777"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45836D7" w14:textId="77777777" w:rsidR="00FA56E2" w:rsidRPr="00901F0D" w:rsidRDefault="00FA56E2" w:rsidP="00901F0D">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14:paraId="673CAB86" w14:textId="77777777" w:rsidR="00FA56E2" w:rsidRPr="00901F0D" w:rsidRDefault="00FA56E2" w:rsidP="00901F0D">
            <w:pPr>
              <w:rPr>
                <w:rFonts w:cs="Tahoma"/>
                <w:color w:val="000000"/>
                <w:sz w:val="18"/>
                <w:szCs w:val="18"/>
              </w:rPr>
            </w:pPr>
            <w:r w:rsidRPr="00901F0D">
              <w:rPr>
                <w:rFonts w:cs="Tahoma"/>
                <w:color w:val="000000"/>
                <w:sz w:val="18"/>
                <w:szCs w:val="18"/>
              </w:rPr>
              <w:t>107,00%DI</w:t>
            </w:r>
          </w:p>
        </w:tc>
      </w:tr>
      <w:tr w:rsidR="00FA56E2" w:rsidRPr="00252439" w14:paraId="73D8AE7F" w14:textId="77777777"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7B3F455" w14:textId="77777777" w:rsidR="00FA56E2" w:rsidRPr="00901F0D" w:rsidRDefault="00FA56E2" w:rsidP="00901F0D">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14:paraId="5DB13F5D" w14:textId="77777777" w:rsidR="00FA56E2" w:rsidRPr="00901F0D" w:rsidRDefault="00FA56E2" w:rsidP="00901F0D">
            <w:pPr>
              <w:rPr>
                <w:rFonts w:cs="Tahoma"/>
                <w:color w:val="000000"/>
                <w:sz w:val="18"/>
                <w:szCs w:val="18"/>
              </w:rPr>
            </w:pPr>
            <w:r w:rsidRPr="00901F0D">
              <w:rPr>
                <w:rFonts w:cs="Tahoma"/>
                <w:color w:val="000000"/>
                <w:sz w:val="18"/>
                <w:szCs w:val="18"/>
              </w:rPr>
              <w:t>NÃO HOUVE</w:t>
            </w:r>
          </w:p>
        </w:tc>
      </w:tr>
    </w:tbl>
    <w:p w14:paraId="5AAB2490" w14:textId="77777777" w:rsidR="00337878" w:rsidRPr="00C92356" w:rsidRDefault="00337878" w:rsidP="00901F0D">
      <w:pPr>
        <w:pStyle w:val="Level3"/>
        <w:numPr>
          <w:ilvl w:val="0"/>
          <w:numId w:val="0"/>
        </w:numPr>
        <w:suppressAutoHyphens/>
        <w:ind w:left="1276"/>
        <w:rPr>
          <w:rFonts w:cs="Tahoma"/>
          <w:szCs w:val="20"/>
        </w:rPr>
      </w:pPr>
    </w:p>
    <w:p w14:paraId="72A68DD6"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7A9C4FA9" w14:textId="77777777"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9A90F96"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14:paraId="45C7DDCF" w14:textId="77777777" w:rsidR="00337878" w:rsidRPr="00C92356" w:rsidRDefault="00337878" w:rsidP="00076362">
      <w:pPr>
        <w:pStyle w:val="Level2"/>
        <w:suppressAutoHyphens/>
        <w:rPr>
          <w:rFonts w:cs="Tahoma"/>
          <w:szCs w:val="20"/>
        </w:rPr>
      </w:pPr>
      <w:r w:rsidRPr="00C92356">
        <w:rPr>
          <w:rFonts w:cs="Tahoma"/>
          <w:b/>
          <w:szCs w:val="20"/>
        </w:rPr>
        <w:t>Declarações</w:t>
      </w:r>
      <w:r w:rsidRPr="00C92356">
        <w:rPr>
          <w:rFonts w:cs="Tahoma"/>
          <w:szCs w:val="20"/>
        </w:rPr>
        <w:t>. O Agente Fiduciário, neste ato assim nomeado, declara, sob as penas da lei:</w:t>
      </w:r>
    </w:p>
    <w:p w14:paraId="1F9532C1" w14:textId="77777777" w:rsidR="00337878" w:rsidRPr="00C92356" w:rsidRDefault="00337878" w:rsidP="00922006">
      <w:pPr>
        <w:pStyle w:val="roman3"/>
        <w:numPr>
          <w:ilvl w:val="0"/>
          <w:numId w:val="41"/>
        </w:numPr>
        <w:suppressAutoHyphens/>
        <w:rPr>
          <w:rFonts w:cs="Tahoma"/>
        </w:rPr>
      </w:pPr>
      <w:r w:rsidRPr="00C92356">
        <w:rPr>
          <w:rFonts w:cs="Tahoma"/>
        </w:rPr>
        <w:t xml:space="preserve">não ter nenhum impedimento legal, conforme parágrafo </w:t>
      </w:r>
      <w:r w:rsidR="009C432E" w:rsidRPr="00C92356">
        <w:rPr>
          <w:rFonts w:cs="Tahoma"/>
        </w:rPr>
        <w:t xml:space="preserve">3º </w:t>
      </w:r>
      <w:r w:rsidRPr="00C92356">
        <w:rPr>
          <w:rFonts w:cs="Tahoma"/>
        </w:rPr>
        <w:t xml:space="preserve">do artigo 66 da Lei das Sociedades por Ações e o artigo </w:t>
      </w:r>
      <w:r w:rsidR="009C432E" w:rsidRPr="00C92356">
        <w:rPr>
          <w:rFonts w:cs="Tahoma"/>
        </w:rPr>
        <w:t xml:space="preserve">6º </w:t>
      </w:r>
      <w:r w:rsidRPr="00C92356">
        <w:rPr>
          <w:rFonts w:cs="Tahoma"/>
        </w:rPr>
        <w:t>da Instrução CVM 583, para exercer a função que lhe é conferida;</w:t>
      </w:r>
    </w:p>
    <w:p w14:paraId="39C8E6D0" w14:textId="77777777" w:rsidR="00337878" w:rsidRPr="00C92356" w:rsidRDefault="00337878" w:rsidP="00076362">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14:paraId="6B4B8517" w14:textId="77777777" w:rsidR="00337878" w:rsidRPr="00C92356" w:rsidRDefault="00337878" w:rsidP="00076362">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14:paraId="4B3DA0CA" w14:textId="77777777" w:rsidR="00337878" w:rsidRPr="00C92356" w:rsidRDefault="00337878" w:rsidP="00076362">
      <w:pPr>
        <w:pStyle w:val="roman3"/>
        <w:suppressAutoHyphens/>
        <w:rPr>
          <w:rFonts w:cs="Tahoma"/>
        </w:rPr>
      </w:pPr>
      <w:r w:rsidRPr="00C92356">
        <w:rPr>
          <w:rFonts w:cs="Tahoma"/>
        </w:rPr>
        <w:t>aceitar integralmente esta Escritura, todas as suas cláusulas e condições;</w:t>
      </w:r>
    </w:p>
    <w:p w14:paraId="164E52B5" w14:textId="77777777" w:rsidR="00337878" w:rsidRPr="00C92356" w:rsidRDefault="00337878" w:rsidP="00076362">
      <w:pPr>
        <w:pStyle w:val="roman3"/>
        <w:suppressAutoHyphens/>
        <w:rPr>
          <w:rFonts w:cs="Tahoma"/>
        </w:rPr>
      </w:pPr>
      <w:r w:rsidRPr="00C92356">
        <w:rPr>
          <w:rFonts w:cs="Tahoma"/>
        </w:rPr>
        <w:t>ser uma instituição financeira, estando devidamente organizada, constituída e existente de acordo com as leis brasileiras;</w:t>
      </w:r>
    </w:p>
    <w:p w14:paraId="55C79DC1" w14:textId="77777777" w:rsidR="00337878" w:rsidRPr="00C92356" w:rsidRDefault="00337878" w:rsidP="00076362">
      <w:pPr>
        <w:pStyle w:val="roman3"/>
        <w:suppressAutoHyphens/>
        <w:rPr>
          <w:rFonts w:cs="Tahoma"/>
        </w:rPr>
      </w:pPr>
      <w:r w:rsidRPr="00C92356">
        <w:rPr>
          <w:rFonts w:cs="Tahoma"/>
        </w:rPr>
        <w:t>não ter qualquer ligação com a Emissora que o impeça de exercer suas funções;</w:t>
      </w:r>
    </w:p>
    <w:p w14:paraId="65FBD133" w14:textId="77777777" w:rsidR="00337878" w:rsidRPr="00C92356" w:rsidRDefault="00337878" w:rsidP="00076362">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w:t>
      </w:r>
      <w:r w:rsidR="009C432E" w:rsidRPr="00C92356">
        <w:rPr>
          <w:rFonts w:cs="Tahoma"/>
        </w:rPr>
        <w:t>,</w:t>
      </w:r>
      <w:r w:rsidRPr="00C92356">
        <w:rPr>
          <w:rFonts w:cs="Tahoma"/>
        </w:rPr>
        <w:t xml:space="preserve"> societários e estatutários necessários para tanto;</w:t>
      </w:r>
    </w:p>
    <w:p w14:paraId="08957470" w14:textId="77777777" w:rsidR="00337878" w:rsidRPr="00C92356" w:rsidRDefault="00337878" w:rsidP="00076362">
      <w:pPr>
        <w:pStyle w:val="roman3"/>
        <w:suppressAutoHyphens/>
        <w:rPr>
          <w:rFonts w:cs="Tahoma"/>
        </w:rPr>
      </w:pPr>
      <w:r w:rsidRPr="00C92356">
        <w:rPr>
          <w:rFonts w:cs="Tahoma"/>
        </w:rPr>
        <w:t>não se encontrar em nenhuma das situações de conflito de interesse previstas no artigo 6o da Instrução CVM 583;</w:t>
      </w:r>
    </w:p>
    <w:p w14:paraId="68A0972B" w14:textId="77777777" w:rsidR="00337878" w:rsidRPr="00C92356" w:rsidRDefault="00337878" w:rsidP="00076362">
      <w:pPr>
        <w:pStyle w:val="roman3"/>
        <w:suppressAutoHyphens/>
        <w:rPr>
          <w:rFonts w:cs="Tahoma"/>
        </w:rPr>
      </w:pPr>
      <w:r w:rsidRPr="00C92356">
        <w:rPr>
          <w:rFonts w:cs="Tahoma"/>
        </w:rPr>
        <w:t>estar devidamente qualificado a exercer as atividades de agente fiduciário, nos termos da regulamentação aplicável vigente;</w:t>
      </w:r>
    </w:p>
    <w:p w14:paraId="73D44C72" w14:textId="77777777" w:rsidR="00337878" w:rsidRPr="00C92356" w:rsidRDefault="00337878" w:rsidP="00076362">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14:paraId="3285ACF9" w14:textId="77777777" w:rsidR="00337878" w:rsidRPr="00C92356" w:rsidRDefault="00337878" w:rsidP="00076362">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14:paraId="4D49942A" w14:textId="77777777" w:rsidR="00337878" w:rsidRPr="00C92356" w:rsidRDefault="00337878" w:rsidP="00076362">
      <w:pPr>
        <w:pStyle w:val="roman3"/>
        <w:suppressAutoHyphens/>
        <w:rPr>
          <w:rFonts w:cs="Tahoma"/>
        </w:rPr>
      </w:pPr>
      <w:r w:rsidRPr="00C92356">
        <w:rPr>
          <w:rFonts w:cs="Tahoma"/>
        </w:rPr>
        <w:t>que verificou a consistência das informações contidas nesta Escritura, na Data de Emissão, baseado nas informações prestadas pela Emissora, diligenciando no sentido de que fossem sanadas as omissões, falhas ou defeitos de que tivesse conhecimento;</w:t>
      </w:r>
    </w:p>
    <w:p w14:paraId="1AC5E295" w14:textId="77777777" w:rsidR="00337878" w:rsidRPr="00C92356" w:rsidRDefault="00337878" w:rsidP="00076362">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14:paraId="34922102" w14:textId="77777777" w:rsidR="00337878" w:rsidRPr="00C92356" w:rsidRDefault="00337878" w:rsidP="00076362">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14:paraId="65090A03" w14:textId="77777777" w:rsidR="00337878" w:rsidRPr="00C92356" w:rsidRDefault="00337878" w:rsidP="00076362">
      <w:pPr>
        <w:pStyle w:val="roman3"/>
        <w:suppressAutoHyphens/>
        <w:rPr>
          <w:rFonts w:cs="Tahoma"/>
        </w:rPr>
      </w:pPr>
      <w:r w:rsidRPr="00C92356">
        <w:rPr>
          <w:rFonts w:cs="Tahoma"/>
        </w:rPr>
        <w:t>que assegurará tratamento equitativo a todos os debenturistas das emissões descritas na Cláusula 9.1.1 acima.</w:t>
      </w:r>
    </w:p>
    <w:p w14:paraId="26D20F73" w14:textId="77777777" w:rsidR="00337878" w:rsidRPr="00C92356" w:rsidRDefault="00337878" w:rsidP="00076362">
      <w:pPr>
        <w:pStyle w:val="Level2"/>
        <w:suppressAutoHyphens/>
        <w:rPr>
          <w:rFonts w:cs="Tahoma"/>
          <w:szCs w:val="20"/>
        </w:rPr>
      </w:pPr>
      <w:r w:rsidRPr="00C92356">
        <w:rPr>
          <w:rFonts w:cs="Tahoma"/>
          <w:b/>
          <w:szCs w:val="20"/>
        </w:rPr>
        <w:t>Substituição</w:t>
      </w:r>
      <w:r w:rsidRPr="00C92356">
        <w:rPr>
          <w:rFonts w:cs="Tahoma"/>
          <w:szCs w:val="20"/>
        </w:rPr>
        <w:t xml:space="preserve">. 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w:t>
      </w:r>
      <w:r w:rsidR="009C432E" w:rsidRPr="00C92356">
        <w:rPr>
          <w:rFonts w:cs="Tahoma"/>
          <w:szCs w:val="20"/>
        </w:rPr>
        <w:t xml:space="preserve">7º </w:t>
      </w:r>
      <w:r w:rsidRPr="00C92356">
        <w:rPr>
          <w:rFonts w:cs="Tahoma"/>
          <w:szCs w:val="20"/>
        </w:rPr>
        <w:t>da Instrução CVM 583.</w:t>
      </w:r>
    </w:p>
    <w:p w14:paraId="63A77A01"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w:t>
      </w:r>
    </w:p>
    <w:p w14:paraId="2B00604A" w14:textId="77777777"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não poder o Agente Fiduciário continuar a exercer as suas funções por circunstâncias supervenientes a esta Escritura, deverá comunicar</w:t>
      </w:r>
      <w:r w:rsidR="0087642A" w:rsidRPr="00C92356">
        <w:rPr>
          <w:rFonts w:cs="Tahoma"/>
          <w:szCs w:val="20"/>
        </w:rPr>
        <w:t xml:space="preserve"> </w:t>
      </w:r>
      <w:r w:rsidRPr="00C92356">
        <w:rPr>
          <w:rFonts w:cs="Tahoma"/>
          <w:szCs w:val="20"/>
        </w:rPr>
        <w:t>imediatamente o fato à Emissora e aos Debenturistas, mediante convocação de Assembleia Geral de Debenturistas, solicitando sua substituição.</w:t>
      </w:r>
    </w:p>
    <w:p w14:paraId="487ACE40"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É facultado aos Debenturistas, após o encerramento do prazo para a distribuição</w:t>
      </w:r>
      <w:r w:rsidR="0087642A" w:rsidRPr="00C92356">
        <w:rPr>
          <w:rFonts w:cs="Tahoma"/>
          <w:szCs w:val="20"/>
        </w:rPr>
        <w:t xml:space="preserve"> </w:t>
      </w:r>
      <w:r w:rsidRPr="00C92356">
        <w:rPr>
          <w:rFonts w:cs="Tahoma"/>
          <w:szCs w:val="20"/>
        </w:rPr>
        <w:t xml:space="preserve">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w:t>
      </w:r>
      <w:r w:rsidR="000E17BD" w:rsidRPr="00C92356">
        <w:rPr>
          <w:rFonts w:cs="Tahoma"/>
          <w:szCs w:val="20"/>
        </w:rPr>
        <w:t>JUCEMG</w:t>
      </w:r>
      <w:r w:rsidR="00C438BD" w:rsidRPr="00C92356">
        <w:rPr>
          <w:rFonts w:cs="Tahoma"/>
          <w:szCs w:val="20"/>
        </w:rPr>
        <w:t xml:space="preserve"> </w:t>
      </w:r>
      <w:r w:rsidRPr="00C92356">
        <w:rPr>
          <w:rFonts w:cs="Tahoma"/>
          <w:szCs w:val="20"/>
        </w:rPr>
        <w:t>do aditamento a esta Escritura, e estará sujeita aos requisitos previstos na Instrução CVM 583, bem como eventuais normas posteriores.</w:t>
      </w:r>
    </w:p>
    <w:p w14:paraId="2A473F26" w14:textId="77777777" w:rsidR="0087642A" w:rsidRPr="00C92356" w:rsidRDefault="00337878" w:rsidP="00076362">
      <w:pPr>
        <w:pStyle w:val="Level4"/>
        <w:tabs>
          <w:tab w:val="clear" w:pos="2722"/>
          <w:tab w:val="num" w:pos="2977"/>
        </w:tabs>
        <w:suppressAutoHyphens/>
        <w:ind w:left="2127"/>
        <w:rPr>
          <w:rFonts w:cs="Tahoma"/>
          <w:szCs w:val="20"/>
        </w:rPr>
      </w:pPr>
      <w:r w:rsidRPr="00C92356">
        <w:rPr>
          <w:rFonts w:cs="Tahoma"/>
          <w:szCs w:val="20"/>
        </w:rPr>
        <w:t xml:space="preserve">Juntamente com a comunicação a respeito da substituição, deverão ser encaminhadas à CVM: </w:t>
      </w:r>
      <w:r w:rsidRPr="00C92356">
        <w:rPr>
          <w:rFonts w:cs="Tahoma"/>
          <w:b/>
          <w:szCs w:val="20"/>
        </w:rPr>
        <w:t>(i)</w:t>
      </w:r>
      <w:r w:rsidRPr="00C92356">
        <w:rPr>
          <w:rFonts w:cs="Tahoma"/>
          <w:szCs w:val="20"/>
        </w:rPr>
        <w:t xml:space="preserve"> declaração assinada por diretor estatutário do novo agente fiduciário sobre a não existência de situação de conflito de interesses que impeça o exercício da função</w:t>
      </w:r>
      <w:r w:rsidR="009C432E" w:rsidRPr="00C92356">
        <w:rPr>
          <w:rFonts w:cs="Tahoma"/>
          <w:szCs w:val="20"/>
        </w:rPr>
        <w:t>;</w:t>
      </w:r>
      <w:r w:rsidRPr="00C92356">
        <w:rPr>
          <w:rFonts w:cs="Tahoma"/>
          <w:szCs w:val="20"/>
        </w:rPr>
        <w:t xml:space="preserve"> e </w:t>
      </w:r>
      <w:r w:rsidRPr="00C92356">
        <w:rPr>
          <w:rFonts w:cs="Tahoma"/>
          <w:b/>
          <w:szCs w:val="20"/>
        </w:rPr>
        <w:t>(ii)</w:t>
      </w:r>
      <w:r w:rsidRPr="00C92356">
        <w:rPr>
          <w:rFonts w:cs="Tahoma"/>
          <w:szCs w:val="20"/>
        </w:rPr>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w:t>
      </w:r>
      <w:r w:rsidR="009C432E" w:rsidRPr="00C92356">
        <w:rPr>
          <w:rFonts w:cs="Tahoma"/>
          <w:szCs w:val="20"/>
        </w:rPr>
        <w:t>;</w:t>
      </w:r>
      <w:r w:rsidRPr="00C92356">
        <w:rPr>
          <w:rFonts w:cs="Tahoma"/>
          <w:szCs w:val="20"/>
        </w:rPr>
        <w:t xml:space="preserve"> e (b) informações cadastrais indicadas na regulamentação específica que trata do cadastro de participantes do mercado de valores mobiliários.</w:t>
      </w:r>
    </w:p>
    <w:p w14:paraId="0A4E5CBD" w14:textId="77777777" w:rsidR="00337878" w:rsidRPr="00C92356" w:rsidRDefault="00337878" w:rsidP="00076362">
      <w:pPr>
        <w:pStyle w:val="Level4"/>
        <w:suppressAutoHyphens/>
        <w:rPr>
          <w:rFonts w:cs="Tahoma"/>
          <w:szCs w:val="20"/>
        </w:rPr>
      </w:pPr>
      <w:r w:rsidRPr="00C92356">
        <w:rPr>
          <w:rFonts w:cs="Tahoma"/>
          <w:szCs w:val="20"/>
        </w:rPr>
        <w:t xml:space="preserve">A substituição do Agente Fiduciário deverá ser objeto de aditamento a esta Escritura, devendo o mesmo ser arquivado na </w:t>
      </w:r>
      <w:r w:rsidR="000E17BD" w:rsidRPr="00C92356">
        <w:rPr>
          <w:rFonts w:cs="Tahoma"/>
          <w:szCs w:val="20"/>
        </w:rPr>
        <w:t>JUCEMG</w:t>
      </w:r>
      <w:r w:rsidRPr="00C92356">
        <w:rPr>
          <w:rFonts w:cs="Tahoma"/>
          <w:szCs w:val="20"/>
        </w:rPr>
        <w:t>.</w:t>
      </w:r>
    </w:p>
    <w:p w14:paraId="7B488085"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2777618F"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14:paraId="29E66C83"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rFonts w:cs="Tahoma"/>
          <w:i/>
          <w:szCs w:val="20"/>
        </w:rPr>
        <w:t>pro rata temporis</w:t>
      </w:r>
      <w:r w:rsidRPr="00C92356">
        <w:rPr>
          <w:rFonts w:cs="Tahoma"/>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14:paraId="07DDB4F6"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Aplicam-se às hipóteses de substituição do Agente Fiduciário as normas e</w:t>
      </w:r>
      <w:r w:rsidR="0087642A" w:rsidRPr="00C92356">
        <w:rPr>
          <w:rFonts w:cs="Tahoma"/>
          <w:szCs w:val="20"/>
        </w:rPr>
        <w:t xml:space="preserve"> </w:t>
      </w:r>
      <w:r w:rsidRPr="00C92356">
        <w:rPr>
          <w:rFonts w:cs="Tahoma"/>
          <w:szCs w:val="20"/>
        </w:rPr>
        <w:t>preceitos a respeito baixados por ato(s) da CVM.</w:t>
      </w:r>
    </w:p>
    <w:p w14:paraId="5F73ECE6" w14:textId="77777777" w:rsidR="00337878" w:rsidRPr="00C92356" w:rsidRDefault="00337878" w:rsidP="00076362">
      <w:pPr>
        <w:pStyle w:val="Level2"/>
        <w:suppressAutoHyphens/>
        <w:rPr>
          <w:rFonts w:cs="Tahoma"/>
          <w:szCs w:val="20"/>
        </w:rPr>
      </w:pPr>
      <w:r w:rsidRPr="00C92356">
        <w:rPr>
          <w:rFonts w:cs="Tahoma"/>
          <w:b/>
          <w:szCs w:val="20"/>
        </w:rPr>
        <w:t>Deveres</w:t>
      </w:r>
      <w:r w:rsidRPr="00C92356">
        <w:rPr>
          <w:rFonts w:cs="Tahoma"/>
          <w:szCs w:val="20"/>
        </w:rPr>
        <w:t>. Além de outros previstos em lei, em ato normativo da CVM, em especial</w:t>
      </w:r>
      <w:r w:rsidR="0087642A" w:rsidRPr="00C92356">
        <w:rPr>
          <w:rFonts w:cs="Tahoma"/>
          <w:szCs w:val="20"/>
        </w:rPr>
        <w:t xml:space="preserve"> </w:t>
      </w:r>
      <w:r w:rsidRPr="00C92356">
        <w:rPr>
          <w:rFonts w:cs="Tahoma"/>
          <w:szCs w:val="20"/>
        </w:rPr>
        <w:t>a</w:t>
      </w:r>
      <w:r w:rsidR="0087642A" w:rsidRPr="00C92356">
        <w:rPr>
          <w:rFonts w:cs="Tahoma"/>
          <w:szCs w:val="20"/>
        </w:rPr>
        <w:t xml:space="preserve"> </w:t>
      </w:r>
      <w:r w:rsidRPr="00C92356">
        <w:rPr>
          <w:rFonts w:cs="Tahoma"/>
          <w:szCs w:val="20"/>
        </w:rPr>
        <w:t>Instrução CVM 583, ou nesta Escritura, constituem deveres e atribuições do</w:t>
      </w:r>
      <w:r w:rsidR="0087642A" w:rsidRPr="00C92356">
        <w:rPr>
          <w:rFonts w:cs="Tahoma"/>
          <w:szCs w:val="20"/>
        </w:rPr>
        <w:t xml:space="preserve"> </w:t>
      </w:r>
      <w:r w:rsidRPr="00C92356">
        <w:rPr>
          <w:rFonts w:cs="Tahoma"/>
          <w:szCs w:val="20"/>
        </w:rPr>
        <w:t>Agente Fiduciário:</w:t>
      </w:r>
    </w:p>
    <w:p w14:paraId="7D5421D9" w14:textId="77777777" w:rsidR="00337878" w:rsidRPr="00C92356" w:rsidRDefault="00337878" w:rsidP="00922006">
      <w:pPr>
        <w:pStyle w:val="roman3"/>
        <w:numPr>
          <w:ilvl w:val="0"/>
          <w:numId w:val="42"/>
        </w:numPr>
        <w:suppressAutoHyphens/>
        <w:rPr>
          <w:rFonts w:cs="Tahoma"/>
        </w:rPr>
      </w:pPr>
      <w:r w:rsidRPr="00C92356">
        <w:rPr>
          <w:rFonts w:cs="Tahoma"/>
        </w:rPr>
        <w:t>exercer suas atividades com boa fé, transparência e lealdade para com os Debenturistas;</w:t>
      </w:r>
    </w:p>
    <w:p w14:paraId="1FA36A0F" w14:textId="77777777" w:rsidR="00337878" w:rsidRPr="00C92356" w:rsidRDefault="00337878" w:rsidP="00076362">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14:paraId="5B288E66" w14:textId="77777777" w:rsidR="00337878" w:rsidRPr="00C92356" w:rsidRDefault="00337878" w:rsidP="00076362">
      <w:pPr>
        <w:pStyle w:val="roman3"/>
        <w:suppressAutoHyphens/>
        <w:rPr>
          <w:rFonts w:cs="Tahoma"/>
        </w:rPr>
      </w:pPr>
      <w:r w:rsidRPr="00C92356">
        <w:rPr>
          <w:rFonts w:cs="Tahoma"/>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14:paraId="3DEBCDCD" w14:textId="77777777" w:rsidR="00337878" w:rsidRPr="00C92356" w:rsidRDefault="00337878" w:rsidP="00076362">
      <w:pPr>
        <w:pStyle w:val="roman3"/>
        <w:suppressAutoHyphens/>
        <w:rPr>
          <w:rFonts w:cs="Tahoma"/>
        </w:rPr>
      </w:pPr>
      <w:r w:rsidRPr="00C92356">
        <w:rPr>
          <w:rFonts w:cs="Tahoma"/>
        </w:rPr>
        <w:t>conservar em boa guarda toda a documentação relativa ao exercício de suas funções;</w:t>
      </w:r>
    </w:p>
    <w:p w14:paraId="1A42F6C9" w14:textId="77777777" w:rsidR="00337878" w:rsidRPr="00C92356" w:rsidRDefault="00337878" w:rsidP="00076362">
      <w:pPr>
        <w:pStyle w:val="roman3"/>
        <w:suppressAutoHyphens/>
        <w:rPr>
          <w:rFonts w:cs="Tahoma"/>
        </w:rPr>
      </w:pPr>
      <w:r w:rsidRPr="00C92356">
        <w:rPr>
          <w:rFonts w:cs="Tahoma"/>
        </w:rPr>
        <w:t>verificar, no momento de aceitar a função, a consistência das informações contidas nesta Escritura, diligenciando para que sejam sanadas as omissões, falhas ou defeitos de que tenha conhecimento;</w:t>
      </w:r>
    </w:p>
    <w:p w14:paraId="1602312C" w14:textId="77777777" w:rsidR="00337878" w:rsidRPr="00C92356" w:rsidRDefault="00337878" w:rsidP="00076362">
      <w:pPr>
        <w:pStyle w:val="roman3"/>
        <w:suppressAutoHyphens/>
        <w:rPr>
          <w:rFonts w:cs="Tahoma"/>
        </w:rPr>
      </w:pPr>
      <w:r w:rsidRPr="00C92356">
        <w:rPr>
          <w:rFonts w:cs="Tahoma"/>
        </w:rPr>
        <w:t xml:space="preserve">diligenciar junto à Emissora para que esta Escritura, bem como seus aditamentos, sejam registrados na </w:t>
      </w:r>
      <w:r w:rsidR="000E17BD" w:rsidRPr="00C92356">
        <w:rPr>
          <w:rFonts w:cs="Tahoma"/>
        </w:rPr>
        <w:t>JUCEMG</w:t>
      </w:r>
      <w:r w:rsidRPr="00C92356">
        <w:rPr>
          <w:rFonts w:cs="Tahoma"/>
        </w:rPr>
        <w:t>, adotando, no caso de omissão da Emissora, as medidas eventualmente previstas em lei;</w:t>
      </w:r>
    </w:p>
    <w:p w14:paraId="6D2528A4" w14:textId="77777777" w:rsidR="00337878" w:rsidRPr="00C92356" w:rsidRDefault="00337878" w:rsidP="00076362">
      <w:pPr>
        <w:pStyle w:val="roman3"/>
        <w:suppressAutoHyphens/>
        <w:rPr>
          <w:rFonts w:cs="Tahoma"/>
        </w:rPr>
      </w:pPr>
      <w:r w:rsidRPr="00C92356">
        <w:rPr>
          <w:rFonts w:cs="Tahoma"/>
        </w:rPr>
        <w:t>acompanhar a prestação das informações periódicas pela Emissora e alertar os Debenturistas, no relatório anual de que trata o inciso (xiii) abaixo, sobre inconsistências ou omissões de que tenha conhecimento;</w:t>
      </w:r>
    </w:p>
    <w:p w14:paraId="45951C9B" w14:textId="77777777" w:rsidR="00337878" w:rsidRPr="00C92356" w:rsidRDefault="00337878" w:rsidP="00076362">
      <w:pPr>
        <w:pStyle w:val="roman3"/>
        <w:suppressAutoHyphens/>
        <w:rPr>
          <w:rFonts w:cs="Tahoma"/>
        </w:rPr>
      </w:pPr>
      <w:r w:rsidRPr="00C92356">
        <w:rPr>
          <w:rFonts w:cs="Tahoma"/>
        </w:rPr>
        <w:t>opinar sobre a suficiência das informações prestadas nas propostas de modificações das condições das Debêntures;</w:t>
      </w:r>
    </w:p>
    <w:p w14:paraId="0477380F" w14:textId="77777777" w:rsidR="00337878" w:rsidRPr="00C92356" w:rsidRDefault="00337878" w:rsidP="00076362">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6CAE5171" w14:textId="77777777" w:rsidR="00337878" w:rsidRPr="00C92356" w:rsidRDefault="00337878" w:rsidP="00076362">
      <w:pPr>
        <w:pStyle w:val="roman3"/>
        <w:suppressAutoHyphens/>
        <w:rPr>
          <w:rFonts w:cs="Tahoma"/>
        </w:rPr>
      </w:pPr>
      <w:r w:rsidRPr="00C92356">
        <w:rPr>
          <w:rFonts w:cs="Tahoma"/>
        </w:rPr>
        <w:t>solicitar, quando considerar necessário, auditoria externa na Emissora, cujos custos deverão ser arcados pela Emissora;</w:t>
      </w:r>
    </w:p>
    <w:p w14:paraId="76774C84" w14:textId="77777777" w:rsidR="00337878" w:rsidRPr="00C92356" w:rsidRDefault="00337878" w:rsidP="00076362">
      <w:pPr>
        <w:pStyle w:val="roman3"/>
        <w:suppressAutoHyphens/>
        <w:rPr>
          <w:rFonts w:cs="Tahoma"/>
        </w:rPr>
      </w:pPr>
      <w:r w:rsidRPr="00C92356">
        <w:rPr>
          <w:rFonts w:cs="Tahoma"/>
        </w:rPr>
        <w:t>convocar, quando necessário, a Assembleia Geral de Debenturistas mediante anúncio publicado, pelo menos 3 (três) vezes, n</w:t>
      </w:r>
      <w:r w:rsidR="00EB4D5C">
        <w:rPr>
          <w:rFonts w:cs="Tahoma"/>
        </w:rPr>
        <w:t>os</w:t>
      </w:r>
      <w:r w:rsidR="00AF074B" w:rsidRPr="00C92356">
        <w:rPr>
          <w:rFonts w:cs="Tahoma"/>
        </w:rPr>
        <w:t xml:space="preserve"> </w:t>
      </w:r>
      <w:r w:rsidR="00EB4D5C">
        <w:rPr>
          <w:rFonts w:cs="Tahoma"/>
        </w:rPr>
        <w:t>Jornais de Publicação</w:t>
      </w:r>
      <w:r w:rsidRPr="00C92356">
        <w:rPr>
          <w:rFonts w:cs="Tahoma"/>
        </w:rPr>
        <w:t>, respeitadas outras regras relacionadas à publicação constantes da Lei das Sociedades por Ações e desta Escritura;</w:t>
      </w:r>
    </w:p>
    <w:p w14:paraId="59BF5684" w14:textId="77777777" w:rsidR="00337878" w:rsidRPr="00C92356" w:rsidRDefault="00337878" w:rsidP="00076362">
      <w:pPr>
        <w:pStyle w:val="roman3"/>
        <w:suppressAutoHyphens/>
        <w:rPr>
          <w:rFonts w:cs="Tahoma"/>
        </w:rPr>
      </w:pPr>
      <w:r w:rsidRPr="00C92356">
        <w:rPr>
          <w:rFonts w:cs="Tahoma"/>
        </w:rPr>
        <w:t>comparecer à Assembleia Geral de Debenturistas a fim de prestar as informações que lhe forem solicitadas;</w:t>
      </w:r>
    </w:p>
    <w:p w14:paraId="1C66FBD1" w14:textId="77777777" w:rsidR="00337878" w:rsidRPr="00C92356" w:rsidRDefault="00337878" w:rsidP="00076362">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14:paraId="35D7500D" w14:textId="77777777" w:rsidR="00337878" w:rsidRPr="00C92356" w:rsidRDefault="00337878" w:rsidP="00922006">
      <w:pPr>
        <w:pStyle w:val="alpha4"/>
        <w:numPr>
          <w:ilvl w:val="0"/>
          <w:numId w:val="43"/>
        </w:numPr>
        <w:suppressAutoHyphens/>
        <w:rPr>
          <w:rFonts w:cs="Tahoma"/>
        </w:rPr>
      </w:pPr>
      <w:r w:rsidRPr="00C92356">
        <w:rPr>
          <w:rFonts w:cs="Tahoma"/>
        </w:rPr>
        <w:t>cumprimento peia Emissora das suas obrigações de prestação de informações periódicas, indicando as inconsistências</w:t>
      </w:r>
      <w:r w:rsidR="00C438BD" w:rsidRPr="00C92356">
        <w:rPr>
          <w:rFonts w:cs="Tahoma"/>
        </w:rPr>
        <w:t xml:space="preserve"> o</w:t>
      </w:r>
      <w:r w:rsidRPr="00C92356">
        <w:rPr>
          <w:rFonts w:cs="Tahoma"/>
        </w:rPr>
        <w:t>u omissões de que tenha conhecimento;</w:t>
      </w:r>
    </w:p>
    <w:p w14:paraId="2026D55F" w14:textId="77777777" w:rsidR="00337878" w:rsidRPr="00C92356" w:rsidRDefault="00337878" w:rsidP="00076362">
      <w:pPr>
        <w:pStyle w:val="alpha4"/>
        <w:suppressAutoHyphens/>
        <w:rPr>
          <w:rFonts w:cs="Tahoma"/>
        </w:rPr>
      </w:pPr>
      <w:r w:rsidRPr="00C92356">
        <w:rPr>
          <w:rFonts w:cs="Tahoma"/>
        </w:rPr>
        <w:t>alterações estatutárias ocorridas no exercício social com efeitos relevantes para os Debenturistas;</w:t>
      </w:r>
    </w:p>
    <w:p w14:paraId="0CD45E67" w14:textId="77777777" w:rsidR="00337878" w:rsidRPr="00C92356" w:rsidRDefault="00337878" w:rsidP="00076362">
      <w:pPr>
        <w:pStyle w:val="alpha4"/>
        <w:suppressAutoHyphens/>
        <w:rPr>
          <w:rFonts w:cs="Tahoma"/>
        </w:rPr>
      </w:pPr>
      <w:r w:rsidRPr="00C92356">
        <w:rPr>
          <w:rFonts w:cs="Tahoma"/>
        </w:rPr>
        <w:t>comentários sobre indicadores econômicos, financeiros e de estrutura de capital da Emissora relacionados a cláusulas</w:t>
      </w:r>
      <w:r w:rsidR="0087642A" w:rsidRPr="00C92356">
        <w:rPr>
          <w:rFonts w:cs="Tahoma"/>
        </w:rPr>
        <w:t xml:space="preserve"> </w:t>
      </w:r>
      <w:r w:rsidRPr="00C92356">
        <w:rPr>
          <w:rFonts w:cs="Tahoma"/>
        </w:rPr>
        <w:t>contratuais destinadas a proteger o interesse dos Debenturistas e que estabelecem condições que não devem ser descumpridas pela Emissora;</w:t>
      </w:r>
    </w:p>
    <w:p w14:paraId="4A36546F" w14:textId="77777777" w:rsidR="00337878" w:rsidRPr="00C92356" w:rsidRDefault="00337878" w:rsidP="00076362">
      <w:pPr>
        <w:pStyle w:val="alpha4"/>
        <w:suppressAutoHyphens/>
        <w:rPr>
          <w:rFonts w:cs="Tahoma"/>
        </w:rPr>
      </w:pPr>
      <w:r w:rsidRPr="00C92356">
        <w:rPr>
          <w:rFonts w:cs="Tahoma"/>
        </w:rPr>
        <w:t>quantidade de Debêntures emitidas, quantidade de Debêntures em Circulação e saldo cancelado no período;</w:t>
      </w:r>
    </w:p>
    <w:p w14:paraId="2151F6F3" w14:textId="77777777" w:rsidR="00337878" w:rsidRPr="00C92356" w:rsidRDefault="00337878" w:rsidP="00076362">
      <w:pPr>
        <w:pStyle w:val="alpha4"/>
        <w:suppressAutoHyphens/>
        <w:rPr>
          <w:rFonts w:cs="Tahoma"/>
        </w:rPr>
      </w:pPr>
      <w:r w:rsidRPr="00C92356">
        <w:rPr>
          <w:rFonts w:cs="Tahoma"/>
        </w:rPr>
        <w:t>resgate, amortização, conversão, repactuação e pagamento de Juros Remuneratórios das Debêntures realizados no período;</w:t>
      </w:r>
    </w:p>
    <w:p w14:paraId="607B8CD6" w14:textId="77777777" w:rsidR="00337878" w:rsidRPr="00C92356" w:rsidRDefault="00337878" w:rsidP="00076362">
      <w:pPr>
        <w:pStyle w:val="alpha4"/>
        <w:suppressAutoHyphens/>
        <w:rPr>
          <w:rFonts w:cs="Tahoma"/>
        </w:rPr>
      </w:pPr>
      <w:r w:rsidRPr="00C92356">
        <w:rPr>
          <w:rFonts w:cs="Tahoma"/>
        </w:rPr>
        <w:t>constituição e aplicações do fundo de amortização ou de outros tipos de fundos, quando houver;</w:t>
      </w:r>
    </w:p>
    <w:p w14:paraId="7ED6CF4C" w14:textId="77777777" w:rsidR="00337878" w:rsidRPr="00C92356" w:rsidRDefault="00337878" w:rsidP="00076362">
      <w:pPr>
        <w:pStyle w:val="alpha4"/>
        <w:suppressAutoHyphens/>
        <w:rPr>
          <w:rFonts w:cs="Tahoma"/>
        </w:rPr>
      </w:pPr>
      <w:r w:rsidRPr="00C92356">
        <w:rPr>
          <w:rFonts w:cs="Tahoma"/>
        </w:rPr>
        <w:t>destinação dos recursos captados por meio da Emissão, conforme informações prestadas pela Emissora;</w:t>
      </w:r>
    </w:p>
    <w:p w14:paraId="11DB837C" w14:textId="77777777" w:rsidR="00337878" w:rsidRPr="00C92356" w:rsidRDefault="00337878" w:rsidP="00076362">
      <w:pPr>
        <w:pStyle w:val="alpha4"/>
        <w:suppressAutoHyphens/>
        <w:rPr>
          <w:rFonts w:cs="Tahoma"/>
        </w:rPr>
      </w:pPr>
      <w:r w:rsidRPr="00C92356">
        <w:rPr>
          <w:rFonts w:cs="Tahoma"/>
        </w:rPr>
        <w:t>relação dos bens e valores entregues à sua administração, quando houver;</w:t>
      </w:r>
    </w:p>
    <w:p w14:paraId="2D4FDCAD" w14:textId="77777777" w:rsidR="00337878" w:rsidRPr="00C92356" w:rsidRDefault="00337878" w:rsidP="00076362">
      <w:pPr>
        <w:pStyle w:val="alpha4"/>
        <w:suppressAutoHyphens/>
        <w:rPr>
          <w:rFonts w:cs="Tahoma"/>
        </w:rPr>
      </w:pPr>
      <w:r w:rsidRPr="00C92356">
        <w:rPr>
          <w:rFonts w:cs="Tahoma"/>
        </w:rPr>
        <w:t>cumprimento de outras obrigações assumidas pela Emissora nesta Escritura;</w:t>
      </w:r>
    </w:p>
    <w:p w14:paraId="6BD1AE43" w14:textId="77777777" w:rsidR="00337878" w:rsidRPr="00C92356" w:rsidRDefault="00337878" w:rsidP="00076362">
      <w:pPr>
        <w:pStyle w:val="alpha4"/>
        <w:suppressAutoHyphens/>
        <w:rPr>
          <w:rFonts w:cs="Tahoma"/>
        </w:rPr>
      </w:pPr>
      <w:r w:rsidRPr="00C92356">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617433D" w14:textId="77777777" w:rsidR="00337878" w:rsidRPr="00C92356" w:rsidRDefault="00337878" w:rsidP="00076362">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14:paraId="257B6197" w14:textId="77777777" w:rsidR="00337878" w:rsidRPr="00C92356" w:rsidRDefault="00337878" w:rsidP="00076362">
      <w:pPr>
        <w:pStyle w:val="roman3"/>
        <w:suppressAutoHyphens/>
        <w:rPr>
          <w:rFonts w:cs="Tahoma"/>
        </w:rPr>
      </w:pPr>
      <w:r w:rsidRPr="00C92356">
        <w:rPr>
          <w:rFonts w:cs="Tahoma"/>
        </w:rPr>
        <w:t>divulgar, em sua página na rede mundial de computadores, o relatório de que trata o inciso (xiii) desta Cláusula 9.4 aos Debenturistas, no prazo máximo de 4</w:t>
      </w:r>
      <w:r w:rsidR="0049307A" w:rsidRPr="00C92356">
        <w:rPr>
          <w:rFonts w:cs="Tahoma"/>
        </w:rPr>
        <w:t> </w:t>
      </w:r>
      <w:r w:rsidRPr="00C92356">
        <w:rPr>
          <w:rFonts w:cs="Tahoma"/>
        </w:rPr>
        <w:t>(quatro)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095B9CF3" w14:textId="77777777" w:rsidR="00337878" w:rsidRPr="00C92356" w:rsidRDefault="00337878" w:rsidP="00076362">
      <w:pPr>
        <w:pStyle w:val="roman3"/>
        <w:suppressAutoHyphens/>
        <w:rPr>
          <w:rFonts w:cs="Tahoma"/>
        </w:rPr>
      </w:pPr>
      <w:r w:rsidRPr="00C92356">
        <w:rPr>
          <w:rFonts w:cs="Tahoma"/>
        </w:rPr>
        <w:t>enviar o relatório de que trata o inciso (xiii) desta Cláusula 9.4 à Emissora, no mesmo prazo de que trata o inciso (xiv) acima, para que esta o divulgue na forma prevista na regulamentação específica;</w:t>
      </w:r>
    </w:p>
    <w:p w14:paraId="1AA0C782" w14:textId="77777777" w:rsidR="00337878" w:rsidRPr="00C92356" w:rsidRDefault="00337878" w:rsidP="00076362">
      <w:pPr>
        <w:pStyle w:val="roman3"/>
        <w:suppressAutoHyphens/>
        <w:rPr>
          <w:rFonts w:cs="Tahoma"/>
        </w:rPr>
      </w:pPr>
      <w:r w:rsidRPr="00C92356">
        <w:rPr>
          <w:rFonts w:cs="Tahoma"/>
        </w:rPr>
        <w:t>manter atualizada a relação dos Debenturistas e seus endereços;</w:t>
      </w:r>
    </w:p>
    <w:p w14:paraId="251286AB" w14:textId="77777777" w:rsidR="00337878" w:rsidRPr="00C92356" w:rsidRDefault="00337878" w:rsidP="00076362">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14:paraId="52C509B0" w14:textId="77777777" w:rsidR="00337878" w:rsidRPr="00C92356" w:rsidRDefault="00337878" w:rsidP="00076362">
      <w:pPr>
        <w:pStyle w:val="roman3"/>
        <w:suppressAutoHyphens/>
        <w:rPr>
          <w:rFonts w:cs="Tahoma"/>
        </w:rPr>
      </w:pPr>
      <w:r w:rsidRPr="00C92356">
        <w:rPr>
          <w:rFonts w:cs="Tahoma"/>
        </w:rPr>
        <w:t xml:space="preserve">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w:t>
      </w:r>
      <w:r w:rsidR="00F74539" w:rsidRPr="00C92356">
        <w:rPr>
          <w:rFonts w:cs="Tahoma"/>
        </w:rPr>
        <w:t>o</w:t>
      </w:r>
      <w:r w:rsidRPr="00C92356">
        <w:rPr>
          <w:rFonts w:cs="Tahoma"/>
        </w:rPr>
        <w:t>s Debenturistas e as providências que pretende tomar a respeito do assunto, em até 7</w:t>
      </w:r>
      <w:r w:rsidR="0049307A" w:rsidRPr="00C92356">
        <w:rPr>
          <w:rFonts w:cs="Tahoma"/>
        </w:rPr>
        <w:t> </w:t>
      </w:r>
      <w:r w:rsidRPr="00C92356">
        <w:rPr>
          <w:rFonts w:cs="Tahoma"/>
        </w:rPr>
        <w:t>(sete) Dias Úteis;</w:t>
      </w:r>
    </w:p>
    <w:p w14:paraId="6C118E49" w14:textId="77777777" w:rsidR="00337878" w:rsidRPr="00C92356" w:rsidRDefault="00337878" w:rsidP="00076362">
      <w:pPr>
        <w:pStyle w:val="roman3"/>
        <w:suppressAutoHyphens/>
        <w:rPr>
          <w:rFonts w:cs="Tahoma"/>
        </w:rPr>
      </w:pPr>
      <w:r w:rsidRPr="00C92356">
        <w:rPr>
          <w:rFonts w:cs="Tahoma"/>
        </w:rPr>
        <w:t>disponibilizar o saldo devedor das Debêntures aos Debenturistas e à Emissora em sua página na rede mundial de computadores (</w:t>
      </w:r>
      <w:hyperlink r:id="rId12" w:history="1">
        <w:r w:rsidR="00C438BD" w:rsidRPr="00C92356">
          <w:rPr>
            <w:rFonts w:cs="Tahoma"/>
            <w:kern w:val="0"/>
          </w:rPr>
          <w:t>https://www.simplificpavarini.com.br</w:t>
        </w:r>
      </w:hyperlink>
      <w:r w:rsidRPr="00C92356">
        <w:rPr>
          <w:rFonts w:cs="Tahoma"/>
        </w:rPr>
        <w:t>);</w:t>
      </w:r>
    </w:p>
    <w:p w14:paraId="788C6F31" w14:textId="77777777" w:rsidR="00337878" w:rsidRPr="00C92356" w:rsidRDefault="00337878" w:rsidP="00076362">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14:paraId="3E92A190" w14:textId="77777777" w:rsidR="00337878" w:rsidRPr="00C92356" w:rsidRDefault="00337878" w:rsidP="00076362">
      <w:pPr>
        <w:pStyle w:val="roman3"/>
        <w:suppressAutoHyphens/>
        <w:rPr>
          <w:rFonts w:cs="Tahoma"/>
        </w:rPr>
      </w:pPr>
      <w:r w:rsidRPr="00C92356">
        <w:rPr>
          <w:rFonts w:cs="Tahoma"/>
        </w:rPr>
        <w:t>acompanhar a destinação dos recursos captados por meio da Emissão, de acordo com os dados obtidos junto aos administradores da Emissora;</w:t>
      </w:r>
    </w:p>
    <w:p w14:paraId="1A4CE768" w14:textId="77777777" w:rsidR="00337878" w:rsidRPr="00C92356" w:rsidRDefault="0087642A" w:rsidP="00076362">
      <w:pPr>
        <w:pStyle w:val="roman3"/>
        <w:suppressAutoHyphens/>
        <w:rPr>
          <w:rFonts w:cs="Tahoma"/>
        </w:rPr>
      </w:pPr>
      <w:r w:rsidRPr="00C92356">
        <w:rPr>
          <w:rFonts w:cs="Tahoma"/>
        </w:rPr>
        <w:t>d</w:t>
      </w:r>
      <w:r w:rsidR="00337878" w:rsidRPr="00C92356">
        <w:rPr>
          <w:rFonts w:cs="Tahoma"/>
        </w:rPr>
        <w:t>ivulgar as informações referidas na alínea (j) do inciso (xiii) desta Cláusula 9.4 em sua página na rede mundial de computadores (</w:t>
      </w:r>
      <w:hyperlink r:id="rId13" w:history="1">
        <w:r w:rsidR="00C438BD" w:rsidRPr="00C92356">
          <w:rPr>
            <w:rFonts w:cs="Tahoma"/>
            <w:kern w:val="0"/>
          </w:rPr>
          <w:t>https://www.simplificpavarini.com.br</w:t>
        </w:r>
      </w:hyperlink>
      <w:r w:rsidR="00337878" w:rsidRPr="00C92356">
        <w:rPr>
          <w:rFonts w:cs="Tahoma"/>
        </w:rPr>
        <w:t>) tão logo delas tenha conhecimento; e</w:t>
      </w:r>
    </w:p>
    <w:p w14:paraId="13564F4F" w14:textId="77777777" w:rsidR="00337878" w:rsidRPr="00C92356" w:rsidRDefault="00337878" w:rsidP="00076362">
      <w:pPr>
        <w:pStyle w:val="roman3"/>
        <w:suppressAutoHyphens/>
        <w:rPr>
          <w:rFonts w:cs="Tahoma"/>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14:paraId="712D4AF6" w14:textId="77777777" w:rsidR="00337878" w:rsidRPr="00C92356" w:rsidRDefault="00337878" w:rsidP="00076362">
      <w:pPr>
        <w:pStyle w:val="Level2"/>
        <w:suppressAutoHyphens/>
        <w:rPr>
          <w:rFonts w:cs="Tahoma"/>
          <w:szCs w:val="20"/>
        </w:rPr>
      </w:pPr>
      <w:r w:rsidRPr="00C92356">
        <w:rPr>
          <w:rFonts w:cs="Tahoma"/>
          <w:b/>
          <w:szCs w:val="20"/>
        </w:rPr>
        <w:t>Atribuições Específicas</w:t>
      </w:r>
      <w:r w:rsidRPr="00C92356">
        <w:rPr>
          <w:rFonts w:cs="Tahoma"/>
          <w:szCs w:val="20"/>
        </w:rPr>
        <w:t>.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1A1A139" w14:textId="77777777" w:rsidR="00337878" w:rsidRPr="00C92356" w:rsidRDefault="00337878" w:rsidP="00076362">
      <w:pPr>
        <w:pStyle w:val="Level2"/>
        <w:suppressAutoHyphens/>
        <w:rPr>
          <w:rFonts w:cs="Tahoma"/>
          <w:szCs w:val="20"/>
        </w:rPr>
      </w:pPr>
      <w:r w:rsidRPr="00C92356">
        <w:rPr>
          <w:rFonts w:cs="Tahoma"/>
          <w:b/>
          <w:szCs w:val="20"/>
        </w:rPr>
        <w:t>Remuneração do Agente Fiduciário.</w:t>
      </w:r>
      <w:r w:rsidRPr="00C92356">
        <w:rPr>
          <w:rFonts w:cs="Tahoma"/>
          <w:szCs w:val="20"/>
        </w:rPr>
        <w:t xml:space="preserve"> </w:t>
      </w:r>
      <w:r w:rsidR="00FA56E2" w:rsidRPr="00076362">
        <w:t>Serão devidos pela Emissora ao Agente Fiduciário pelo desempenho dos deveres e atribuições que lhe competem, nos termos da legislação em vigor e da Escritura, correspondentes a parcelas anuais no valor de R$</w:t>
      </w:r>
      <w:r w:rsidR="00FA56E2" w:rsidRPr="003D0AB3">
        <w:rPr>
          <w:rFonts w:cs="Tahoma"/>
          <w:szCs w:val="20"/>
        </w:rPr>
        <w:t>12.000,00 (doze mil reais)</w:t>
      </w:r>
      <w:r w:rsidR="00EC36F2">
        <w:rPr>
          <w:rFonts w:cs="Tahoma"/>
          <w:szCs w:val="20"/>
        </w:rPr>
        <w:t xml:space="preserve"> </w:t>
      </w:r>
      <w:r w:rsidR="00FA56E2" w:rsidRPr="00076362">
        <w:t xml:space="preserve">sendo o primeiro pagamento devido no 5º (quinto) Dia Útil após a assinatura desta Escritura, e as demais parcelas </w:t>
      </w:r>
      <w:r w:rsidR="00FA56E2">
        <w:t xml:space="preserve">anuais </w:t>
      </w:r>
      <w:r w:rsidR="00FA56E2" w:rsidRPr="003D0AB3">
        <w:t>no dia 15 (quinze) do mesmo mês da emissão da primeira fatura nos anos subsequentes.</w:t>
      </w:r>
      <w:r w:rsidRPr="00C92356">
        <w:rPr>
          <w:rFonts w:cs="Tahoma"/>
          <w:szCs w:val="20"/>
        </w:rPr>
        <w:t>.</w:t>
      </w:r>
      <w:r w:rsidR="00FA56E2">
        <w:rPr>
          <w:rFonts w:cs="Tahoma"/>
          <w:szCs w:val="20"/>
        </w:rPr>
        <w:t xml:space="preserve"> </w:t>
      </w:r>
      <w:r w:rsidR="00FA56E2" w:rsidRPr="002030DB">
        <w:t>No caso de</w:t>
      </w:r>
      <w:r w:rsidR="00FA56E2">
        <w:t xml:space="preserve"> celebração de aditamentos aos i</w:t>
      </w:r>
      <w:r w:rsidR="00FA56E2" w:rsidRPr="002030DB">
        <w:t xml:space="preserve">nstrumentos da Emissão e/ou realização de Assembleias Gerais de </w:t>
      </w:r>
      <w:r w:rsidR="00FA56E2">
        <w:t>Debenturistas</w:t>
      </w:r>
      <w:r w:rsidR="00FA56E2" w:rsidRPr="002030DB">
        <w:t>, bem como nas horas externas ao escritório do Agente Fiduciário, será cobrado, adicionalmente, o valor de R$500,00 (quinhentos reais) por hora-homem de trabalho dedicado a tais serviços</w:t>
      </w:r>
    </w:p>
    <w:p w14:paraId="60B2EA3C"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primeira parcela de honorários do Agente Fiduciário será devida ainda que a Emissão não seja integralizada, a título de estruturação e implantação.</w:t>
      </w:r>
    </w:p>
    <w:p w14:paraId="4AD0FA9B" w14:textId="77777777" w:rsidR="0087642A" w:rsidRPr="00C92356" w:rsidRDefault="00277CE8" w:rsidP="00076362">
      <w:pPr>
        <w:pStyle w:val="Level3"/>
        <w:tabs>
          <w:tab w:val="clear" w:pos="5898"/>
          <w:tab w:val="num" w:pos="1701"/>
        </w:tabs>
        <w:suppressAutoHyphens/>
        <w:ind w:left="1276"/>
        <w:rPr>
          <w:rFonts w:cs="Tahoma"/>
          <w:szCs w:val="20"/>
        </w:rPr>
      </w:pPr>
      <w:r w:rsidRPr="00C92356">
        <w:rPr>
          <w:rFonts w:cs="Tahoma"/>
          <w:szCs w:val="20"/>
        </w:rPr>
        <w:t>As parcelas serão acrescidas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00337878" w:rsidRPr="00C92356">
        <w:rPr>
          <w:rFonts w:cs="Tahoma"/>
          <w:szCs w:val="20"/>
        </w:rPr>
        <w:t>.</w:t>
      </w:r>
    </w:p>
    <w:p w14:paraId="4E2ADAFC" w14:textId="77777777" w:rsidR="008863C4"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devidas ao Agente Fiduciário serão reajustadas pela variação positiva acumulada do </w:t>
      </w:r>
      <w:r w:rsidR="00FA56E2">
        <w:rPr>
          <w:rFonts w:cs="Tahoma"/>
          <w:szCs w:val="20"/>
        </w:rPr>
        <w:t>Índice de Preços ao Consumidor - Amplo – IPC - A</w:t>
      </w:r>
      <w:r w:rsidRPr="00C92356">
        <w:rPr>
          <w:rFonts w:cs="Tahoma"/>
          <w:szCs w:val="20"/>
        </w:rPr>
        <w:t xml:space="preserve">, ou na sua falta, ou ainda na impossibilidade de sua utilização, pelo índice que vier a substituí-lo, a partir da data de pagamento da </w:t>
      </w:r>
      <w:r w:rsidR="00552AB8" w:rsidRPr="00C92356">
        <w:rPr>
          <w:rFonts w:cs="Tahoma"/>
          <w:szCs w:val="20"/>
        </w:rPr>
        <w:t>1ª</w:t>
      </w:r>
      <w:r w:rsidRPr="00C92356">
        <w:rPr>
          <w:rFonts w:cs="Tahoma"/>
          <w:szCs w:val="20"/>
        </w:rPr>
        <w:t xml:space="preserve"> (primeira) parcela, até as datas de pagamento de cada parcela subsequente, calculada </w:t>
      </w:r>
      <w:r w:rsidRPr="00C92356">
        <w:rPr>
          <w:rFonts w:cs="Tahoma"/>
          <w:i/>
          <w:szCs w:val="20"/>
        </w:rPr>
        <w:t>pro rata die</w:t>
      </w:r>
      <w:r w:rsidRPr="00C92356">
        <w:rPr>
          <w:rFonts w:cs="Tahoma"/>
          <w:szCs w:val="20"/>
        </w:rPr>
        <w:t>, se necessário e caso aplicável.</w:t>
      </w:r>
    </w:p>
    <w:p w14:paraId="5D1FC4BF" w14:textId="77777777"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26CBAD01" w14:textId="77777777"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rFonts w:cs="Tahoma"/>
          <w:i/>
          <w:szCs w:val="20"/>
        </w:rPr>
        <w:t>pro rata die</w:t>
      </w:r>
      <w:r w:rsidRPr="00C92356">
        <w:rPr>
          <w:rFonts w:cs="Tahoma"/>
          <w:szCs w:val="20"/>
        </w:rPr>
        <w:t>.</w:t>
      </w:r>
    </w:p>
    <w:p w14:paraId="6EB8BC21"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rFonts w:cs="Tahoma"/>
          <w:i/>
          <w:szCs w:val="20"/>
        </w:rPr>
        <w:t>pro rata die</w:t>
      </w:r>
      <w:r w:rsidRPr="00C92356">
        <w:rPr>
          <w:rFonts w:cs="Tahoma"/>
          <w:szCs w:val="20"/>
        </w:rPr>
        <w:t>.</w:t>
      </w:r>
    </w:p>
    <w:p w14:paraId="401623BE" w14:textId="77777777" w:rsidR="00337878" w:rsidRPr="00C92356" w:rsidRDefault="00337878" w:rsidP="00076362">
      <w:pPr>
        <w:pStyle w:val="Level2"/>
        <w:suppressAutoHyphens/>
        <w:rPr>
          <w:rFonts w:cs="Tahoma"/>
          <w:szCs w:val="20"/>
        </w:rPr>
      </w:pPr>
      <w:r w:rsidRPr="00C92356">
        <w:rPr>
          <w:rFonts w:cs="Tahoma"/>
          <w:b/>
          <w:szCs w:val="20"/>
        </w:rPr>
        <w:t>Despesas</w:t>
      </w:r>
      <w:r w:rsidRPr="00C92356">
        <w:rPr>
          <w:rFonts w:cs="Tahoma"/>
          <w:szCs w:val="20"/>
        </w:rPr>
        <w:t>. 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p>
    <w:p w14:paraId="2C65FD47"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ressarcimento a que se refere a Cláusula 9.7 será efetuado em até 5</w:t>
      </w:r>
      <w:r w:rsidR="0049307A" w:rsidRPr="00C92356">
        <w:rPr>
          <w:rFonts w:cs="Tahoma"/>
          <w:szCs w:val="20"/>
        </w:rPr>
        <w:t> </w:t>
      </w:r>
      <w:r w:rsidRPr="00C92356">
        <w:rPr>
          <w:rFonts w:cs="Tahoma"/>
          <w:szCs w:val="20"/>
        </w:rPr>
        <w:t>(cinco) Dias Úteis contados da entrega, à Emissora, de cópia dos documentos com probatórios das despesas efetivamente incorridas e necessárias à proteção dos direitos dos Debenturistas.</w:t>
      </w:r>
    </w:p>
    <w:p w14:paraId="5FB24AAF" w14:textId="77777777"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w:t>
      </w:r>
      <w:r w:rsidR="008863C4" w:rsidRPr="00C92356">
        <w:rPr>
          <w:rFonts w:cs="Tahoma"/>
          <w:szCs w:val="20"/>
        </w:rPr>
        <w:t xml:space="preserve"> </w:t>
      </w:r>
      <w:r w:rsidRPr="00C92356">
        <w:rPr>
          <w:rFonts w:cs="Tahoma"/>
          <w:szCs w:val="20"/>
        </w:rPr>
        <w:t>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55E7F6C3"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despesas a que se refere a Cláusula 9.7 acima compreenderão, inclusive, aquelas incorridas com:</w:t>
      </w:r>
    </w:p>
    <w:p w14:paraId="3EF272DA" w14:textId="77777777" w:rsidR="00337878" w:rsidRPr="00C92356" w:rsidRDefault="00337878" w:rsidP="00922006">
      <w:pPr>
        <w:pStyle w:val="roman4"/>
        <w:numPr>
          <w:ilvl w:val="0"/>
          <w:numId w:val="44"/>
        </w:numPr>
        <w:suppressAutoHyphens/>
        <w:rPr>
          <w:rFonts w:cs="Tahoma"/>
        </w:rPr>
      </w:pPr>
      <w:r w:rsidRPr="00C92356">
        <w:rPr>
          <w:rFonts w:cs="Tahoma"/>
        </w:rPr>
        <w:t>publicação de relatórios, avisos e notificações, conforme previsto nesta Escritura, e outras que vierem a ser exigidas por regulamentos aplicáveis;</w:t>
      </w:r>
    </w:p>
    <w:p w14:paraId="762CF121" w14:textId="77777777" w:rsidR="00337878" w:rsidRPr="00C92356" w:rsidRDefault="00337878" w:rsidP="00076362">
      <w:pPr>
        <w:pStyle w:val="roman4"/>
        <w:suppressAutoHyphens/>
        <w:rPr>
          <w:rFonts w:cs="Tahoma"/>
        </w:rPr>
      </w:pPr>
      <w:r w:rsidRPr="00C92356">
        <w:rPr>
          <w:rFonts w:cs="Tahoma"/>
        </w:rPr>
        <w:t>extração de certidões e despesas cartorárias e com correios quando necessárias ao desempenho da função de Agente Fiduciário;</w:t>
      </w:r>
    </w:p>
    <w:p w14:paraId="352B7A52" w14:textId="77777777" w:rsidR="00337878" w:rsidRPr="00C92356" w:rsidRDefault="00337878" w:rsidP="00076362">
      <w:pPr>
        <w:pStyle w:val="roman4"/>
        <w:suppressAutoHyphens/>
        <w:rPr>
          <w:rFonts w:cs="Tahoma"/>
        </w:rPr>
      </w:pPr>
      <w:r w:rsidRPr="00C92356">
        <w:rPr>
          <w:rFonts w:cs="Tahoma"/>
        </w:rPr>
        <w:t>fotocópias, digitalizações, envio de documentos;</w:t>
      </w:r>
    </w:p>
    <w:p w14:paraId="60007507" w14:textId="77777777" w:rsidR="00337878" w:rsidRPr="00C92356" w:rsidRDefault="00337878" w:rsidP="00076362">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14:paraId="0C967433" w14:textId="77777777" w:rsidR="00337878" w:rsidRPr="00C92356" w:rsidRDefault="00337878" w:rsidP="00076362">
      <w:pPr>
        <w:pStyle w:val="roman4"/>
        <w:suppressAutoHyphens/>
        <w:rPr>
          <w:rFonts w:cs="Tahoma"/>
        </w:rPr>
      </w:pPr>
      <w:r w:rsidRPr="00C92356">
        <w:rPr>
          <w:rFonts w:cs="Tahoma"/>
        </w:rPr>
        <w:t>custos incorridos em contatos telefônicos relacionados à Emissão;</w:t>
      </w:r>
    </w:p>
    <w:p w14:paraId="02F4762A" w14:textId="77777777" w:rsidR="00337878" w:rsidRPr="00C92356" w:rsidRDefault="00337878" w:rsidP="00076362">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14:paraId="7765CE1F" w14:textId="77777777" w:rsidR="00337878" w:rsidRPr="00C92356" w:rsidRDefault="00337878" w:rsidP="00076362">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14:paraId="17A16331"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14:paraId="256716CF" w14:textId="77777777" w:rsidR="00337878"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fica desde já ciente e concorda com o </w:t>
      </w:r>
      <w:r w:rsidR="00552AB8" w:rsidRPr="00C92356">
        <w:rPr>
          <w:rFonts w:cs="Tahoma"/>
          <w:szCs w:val="20"/>
        </w:rPr>
        <w:t>risco de</w:t>
      </w:r>
      <w:r w:rsidRPr="00C92356">
        <w:rPr>
          <w:rFonts w:cs="Tahoma"/>
          <w:szCs w:val="20"/>
        </w:rPr>
        <w:t xml:space="preserve"> não ter as despesas mencionadas nas Cláusula 9.7.2 e 9.7.3 acima reembolsadas caso tenham sido realizadas em discordância com </w:t>
      </w:r>
      <w:r w:rsidRPr="00C92356">
        <w:rPr>
          <w:rFonts w:cs="Tahoma"/>
          <w:b/>
          <w:szCs w:val="20"/>
        </w:rPr>
        <w:t>(i)</w:t>
      </w:r>
      <w:r w:rsidRPr="00C92356">
        <w:rPr>
          <w:rFonts w:cs="Tahoma"/>
          <w:szCs w:val="20"/>
        </w:rPr>
        <w:t xml:space="preserve"> critérios de bom senso e </w:t>
      </w:r>
      <w:r w:rsidR="00337878" w:rsidRPr="00C92356">
        <w:rPr>
          <w:rFonts w:cs="Tahoma"/>
          <w:szCs w:val="20"/>
        </w:rPr>
        <w:t xml:space="preserve">razoabilidade geralmente aceitos em relações comerciais do gênero, e </w:t>
      </w:r>
      <w:r w:rsidR="00337878" w:rsidRPr="00C92356">
        <w:rPr>
          <w:rFonts w:cs="Tahoma"/>
          <w:b/>
          <w:szCs w:val="20"/>
        </w:rPr>
        <w:t>(ii)</w:t>
      </w:r>
      <w:r w:rsidR="00337878" w:rsidRPr="00C92356">
        <w:rPr>
          <w:rFonts w:cs="Tahoma"/>
          <w:szCs w:val="20"/>
        </w:rPr>
        <w:t xml:space="preserve"> a função fiduciária que lhe é inerente.</w:t>
      </w:r>
    </w:p>
    <w:p w14:paraId="7EE2CC07" w14:textId="77777777" w:rsidR="00D072D8" w:rsidRPr="00C92356" w:rsidRDefault="00337878" w:rsidP="00076362">
      <w:pPr>
        <w:pStyle w:val="Level1"/>
        <w:suppressAutoHyphens/>
        <w:rPr>
          <w:rFonts w:cs="Tahoma"/>
          <w:b/>
          <w:szCs w:val="20"/>
        </w:rPr>
      </w:pPr>
      <w:r w:rsidRPr="00C92356">
        <w:rPr>
          <w:rFonts w:cs="Tahoma"/>
          <w:b/>
          <w:szCs w:val="20"/>
        </w:rPr>
        <w:t>ASSEMBLEIA GERAL DE DEBENTURISTAS</w:t>
      </w:r>
      <w:r w:rsidR="00781EF0" w:rsidRPr="00C92356">
        <w:rPr>
          <w:rFonts w:cs="Tahoma"/>
          <w:b/>
          <w:szCs w:val="20"/>
        </w:rPr>
        <w:t xml:space="preserve"> </w:t>
      </w:r>
    </w:p>
    <w:p w14:paraId="5DBA17A9" w14:textId="77777777" w:rsidR="00337878" w:rsidRPr="00C92356" w:rsidRDefault="00337878" w:rsidP="00076362">
      <w:pPr>
        <w:pStyle w:val="Level2"/>
        <w:suppressAutoHyphens/>
        <w:rPr>
          <w:rFonts w:cs="Tahoma"/>
          <w:szCs w:val="20"/>
        </w:rPr>
      </w:pPr>
      <w:r w:rsidRPr="00C92356">
        <w:rPr>
          <w:rFonts w:cs="Tahoma"/>
          <w:b/>
          <w:szCs w:val="20"/>
        </w:rPr>
        <w:t>Convocação</w:t>
      </w:r>
      <w:r w:rsidRPr="00C92356">
        <w:rPr>
          <w:rFonts w:cs="Tahoma"/>
          <w:szCs w:val="20"/>
        </w:rPr>
        <w:t>. Os Debenturistas poderão, a qualquer tempo, reunir-se em assembleia gera</w:t>
      </w:r>
      <w:r w:rsidR="00552AB8" w:rsidRPr="00C92356">
        <w:rPr>
          <w:rFonts w:cs="Tahoma"/>
          <w:szCs w:val="20"/>
        </w:rPr>
        <w:t>l</w:t>
      </w:r>
      <w:r w:rsidRPr="00C92356">
        <w:rPr>
          <w:rFonts w:cs="Tahoma"/>
          <w:szCs w:val="20"/>
        </w:rPr>
        <w:t xml:space="preserve"> (</w:t>
      </w:r>
      <w:r w:rsidR="0049307A" w:rsidRPr="00C92356">
        <w:rPr>
          <w:rFonts w:cs="Tahoma"/>
          <w:szCs w:val="20"/>
        </w:rPr>
        <w:t>“</w:t>
      </w:r>
      <w:r w:rsidRPr="00C92356">
        <w:rPr>
          <w:rFonts w:cs="Tahoma"/>
          <w:b/>
          <w:szCs w:val="20"/>
        </w:rPr>
        <w:t>Assembleia Geral de Debenturistas</w:t>
      </w:r>
      <w:r w:rsidR="00885F4A" w:rsidRPr="00C92356">
        <w:rPr>
          <w:rFonts w:cs="Tahoma"/>
          <w:szCs w:val="20"/>
        </w:rPr>
        <w:t>”)</w:t>
      </w:r>
      <w:r w:rsidRPr="00C92356">
        <w:rPr>
          <w:rFonts w:cs="Tahoma"/>
          <w:szCs w:val="20"/>
        </w:rPr>
        <w:t xml:space="preserve"> de acordo com o disposto no artigo 71 da Lei das Sociedades por Ações, a fim de deliberarem sobre matéria de interesse da comunhão de Debenturistas</w:t>
      </w:r>
      <w:r w:rsidR="00BE78A9" w:rsidRPr="00C92356">
        <w:rPr>
          <w:rFonts w:cs="Tahoma"/>
          <w:szCs w:val="20"/>
        </w:rPr>
        <w:t xml:space="preserve"> ou do interesse de cada uma das Séries</w:t>
      </w:r>
      <w:r w:rsidRPr="00C92356">
        <w:rPr>
          <w:rFonts w:cs="Tahoma"/>
          <w:szCs w:val="20"/>
        </w:rPr>
        <w:t>.</w:t>
      </w:r>
      <w:r w:rsidR="000468E9" w:rsidRPr="00C92356">
        <w:rPr>
          <w:rFonts w:cs="Tahoma"/>
          <w:szCs w:val="20"/>
        </w:rPr>
        <w:t xml:space="preserve"> </w:t>
      </w:r>
    </w:p>
    <w:p w14:paraId="472A969F" w14:textId="77777777"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separadamente entre cada uma das Séries, computando-se em separado os respectivos quóruns de convocação, instalação e deliberação, quando as matérias a serem deliberadas se referirem a interesses específicos de cada uma das Séries, conforme Cláusula 10.4.2 abaixo. </w:t>
      </w:r>
    </w:p>
    <w:p w14:paraId="47E11EA3" w14:textId="77777777"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conjuntamente, computando-se, em conjunto, os respectivos quóruns de convocação, instalação e deliberação, quando as matérias a serem deliberadas não abrangerem os assuntos indicados na Cláusula 10.4.2 abaixo, incluindo, mas não se limitando aos assuntos mencionados na Cláusula 10.4.3 abaixo. </w:t>
      </w:r>
    </w:p>
    <w:p w14:paraId="22613AFE"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Assembleia Geral de Debenturistas pode ser convocada pelo Agente Fiduciário, pela Emissora, por Debenturistas que representem 10% (dez por cento), no mínimo, das Debêntures em Circulação</w:t>
      </w:r>
      <w:r w:rsidR="00BE78A9" w:rsidRPr="00C92356">
        <w:rPr>
          <w:rFonts w:cs="Tahoma"/>
          <w:szCs w:val="20"/>
        </w:rPr>
        <w:t xml:space="preserve"> ou das Debêntures em Circulação da respectiva série, conforme o caso,</w:t>
      </w:r>
      <w:r w:rsidRPr="00C92356">
        <w:rPr>
          <w:rFonts w:cs="Tahoma"/>
          <w:szCs w:val="20"/>
        </w:rPr>
        <w:t xml:space="preserve"> ou pela CVM.</w:t>
      </w:r>
      <w:r w:rsidR="000468E9" w:rsidRPr="00C92356">
        <w:rPr>
          <w:rFonts w:cs="Tahoma"/>
          <w:szCs w:val="20"/>
        </w:rPr>
        <w:t xml:space="preserve"> </w:t>
      </w:r>
    </w:p>
    <w:p w14:paraId="0720EBB5"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convocação das Assembleias Gerais de Debenturistas se dará conforme a Lei das Sociedades por Ações.</w:t>
      </w:r>
    </w:p>
    <w:p w14:paraId="14FF3288"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14:paraId="1D425297"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14:paraId="146733C4"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deliberações tomadas pelos Debenturistas, no âmbito de sua</w:t>
      </w:r>
      <w:r w:rsidR="008863C4" w:rsidRPr="00C92356">
        <w:rPr>
          <w:rFonts w:cs="Tahoma"/>
          <w:szCs w:val="20"/>
        </w:rPr>
        <w:t xml:space="preserve"> </w:t>
      </w:r>
      <w:r w:rsidRPr="00C92356">
        <w:rPr>
          <w:rFonts w:cs="Tahoma"/>
          <w:szCs w:val="20"/>
        </w:rPr>
        <w:t xml:space="preserve">competência legal, observados os </w:t>
      </w:r>
      <w:r w:rsidR="00552AB8" w:rsidRPr="00C92356">
        <w:rPr>
          <w:rFonts w:cs="Tahoma"/>
          <w:szCs w:val="20"/>
        </w:rPr>
        <w:t>quóruns</w:t>
      </w:r>
      <w:r w:rsidRPr="00C92356">
        <w:rPr>
          <w:rFonts w:cs="Tahoma"/>
          <w:szCs w:val="20"/>
        </w:rPr>
        <w:t xml:space="preserve"> estabelecidos nesta Escritura, serão existentes, válidas e eficazes perante a Emissora e obrigarão a todos</w:t>
      </w:r>
      <w:r w:rsidR="00552AB8" w:rsidRPr="00C92356">
        <w:rPr>
          <w:rFonts w:cs="Tahoma"/>
          <w:szCs w:val="20"/>
        </w:rPr>
        <w:t xml:space="preserve"> </w:t>
      </w:r>
      <w:r w:rsidRPr="00C92356">
        <w:rPr>
          <w:rFonts w:cs="Tahoma"/>
          <w:szCs w:val="20"/>
        </w:rPr>
        <w:t xml:space="preserve">os </w:t>
      </w:r>
      <w:r w:rsidR="002A6600" w:rsidRPr="00C92356">
        <w:rPr>
          <w:rFonts w:cs="Tahoma"/>
          <w:szCs w:val="20"/>
        </w:rPr>
        <w:t>Debenturistas</w:t>
      </w:r>
      <w:r w:rsidRPr="00C92356">
        <w:rPr>
          <w:rFonts w:cs="Tahoma"/>
          <w:szCs w:val="20"/>
        </w:rPr>
        <w:t>, independentemente de terem comparecido à Assembleia Geral de Debenturistas ou do voto proferido na respectiva Assembleia Geral de Debenturistas.</w:t>
      </w:r>
      <w:r w:rsidRPr="00C92356">
        <w:rPr>
          <w:rFonts w:cs="Tahoma"/>
          <w:szCs w:val="20"/>
        </w:rPr>
        <w:tab/>
      </w:r>
    </w:p>
    <w:p w14:paraId="56398F90" w14:textId="77777777" w:rsidR="00337878" w:rsidRPr="00C92356" w:rsidRDefault="00552AB8" w:rsidP="00076362">
      <w:pPr>
        <w:pStyle w:val="Level2"/>
        <w:suppressAutoHyphens/>
        <w:rPr>
          <w:rFonts w:cs="Tahoma"/>
          <w:szCs w:val="20"/>
        </w:rPr>
      </w:pPr>
      <w:r w:rsidRPr="00C92356">
        <w:rPr>
          <w:rFonts w:cs="Tahoma"/>
          <w:b/>
          <w:szCs w:val="20"/>
        </w:rPr>
        <w:t>Quórum</w:t>
      </w:r>
      <w:r w:rsidR="00337878" w:rsidRPr="00C92356">
        <w:rPr>
          <w:rFonts w:cs="Tahoma"/>
          <w:b/>
          <w:szCs w:val="20"/>
        </w:rPr>
        <w:t xml:space="preserve"> de Instalação</w:t>
      </w:r>
      <w:r w:rsidR="00337878" w:rsidRPr="00C92356">
        <w:rPr>
          <w:rFonts w:cs="Tahoma"/>
          <w:szCs w:val="20"/>
        </w:rPr>
        <w:t>. A Assembleia Geral de Debenturistas instalar-se-á, em primeira convocação, com a presença de Debenturistas que representem, em primeira convocação, a metade, no mínimo, das Debêntures em Circulação</w:t>
      </w:r>
      <w:r w:rsidR="00BE78A9" w:rsidRPr="00C92356">
        <w:rPr>
          <w:rFonts w:cs="Tahoma"/>
          <w:szCs w:val="20"/>
        </w:rPr>
        <w:t xml:space="preserve"> ou das Debêntures em Circulação da respectiva série, conforme o caso</w:t>
      </w:r>
      <w:r w:rsidR="00337878" w:rsidRPr="00C92356">
        <w:rPr>
          <w:rFonts w:cs="Tahoma"/>
          <w:szCs w:val="20"/>
        </w:rPr>
        <w:t xml:space="preserve">, em segunda convocação, </w:t>
      </w:r>
      <w:r w:rsidR="00C11152" w:rsidRPr="00C92356">
        <w:rPr>
          <w:rFonts w:cs="Tahoma"/>
          <w:szCs w:val="20"/>
        </w:rPr>
        <w:t>com, no mínimo, 30% (trinta por cento) das Debêntures em Circulação (conforme definido abaixo)</w:t>
      </w:r>
      <w:r w:rsidR="00337878" w:rsidRPr="00C92356">
        <w:rPr>
          <w:rFonts w:cs="Tahoma"/>
          <w:szCs w:val="20"/>
        </w:rPr>
        <w:t>, sendo que exclusivamente no caso das matérias elencadas na Cláusula 10.4.2 abaixo, os quóruns aqui previstos serão computados por Série.</w:t>
      </w:r>
    </w:p>
    <w:p w14:paraId="79456B57"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Para efeito da constituição de todos e quaisquer dos </w:t>
      </w:r>
      <w:r w:rsidR="00552AB8" w:rsidRPr="00C92356">
        <w:rPr>
          <w:rFonts w:cs="Tahoma"/>
          <w:szCs w:val="20"/>
        </w:rPr>
        <w:t>quóruns</w:t>
      </w:r>
      <w:r w:rsidRPr="00C92356">
        <w:rPr>
          <w:rFonts w:cs="Tahoma"/>
          <w:szCs w:val="20"/>
        </w:rPr>
        <w:t xml:space="preserve"> de instalação e/ou deliberação da Assembleia Geral de Debenturistas previstos nesta Escritura,</w:t>
      </w:r>
      <w:r w:rsidR="008863C4" w:rsidRPr="00C92356">
        <w:rPr>
          <w:rFonts w:cs="Tahoma"/>
          <w:szCs w:val="20"/>
        </w:rPr>
        <w:t xml:space="preserve"> </w:t>
      </w:r>
      <w:r w:rsidRPr="00C92356">
        <w:rPr>
          <w:rFonts w:cs="Tahoma"/>
          <w:szCs w:val="20"/>
        </w:rPr>
        <w:t xml:space="preserve">considera-se </w:t>
      </w:r>
      <w:r w:rsidR="0049307A" w:rsidRPr="00C92356">
        <w:rPr>
          <w:rFonts w:cs="Tahoma"/>
          <w:szCs w:val="20"/>
        </w:rPr>
        <w:t>“</w:t>
      </w:r>
      <w:r w:rsidRPr="00C92356">
        <w:rPr>
          <w:rFonts w:cs="Tahoma"/>
          <w:b/>
          <w:szCs w:val="20"/>
        </w:rPr>
        <w:t>Deb</w:t>
      </w:r>
      <w:r w:rsidR="00FA6AA4" w:rsidRPr="00C92356">
        <w:rPr>
          <w:rFonts w:cs="Tahoma"/>
          <w:b/>
          <w:szCs w:val="20"/>
        </w:rPr>
        <w:t>ê</w:t>
      </w:r>
      <w:r w:rsidRPr="00C92356">
        <w:rPr>
          <w:rFonts w:cs="Tahoma"/>
          <w:b/>
          <w:szCs w:val="20"/>
        </w:rPr>
        <w:t>ntures em Circulação</w:t>
      </w:r>
      <w:r w:rsidR="0049307A" w:rsidRPr="00C92356">
        <w:rPr>
          <w:rFonts w:cs="Tahoma"/>
          <w:szCs w:val="20"/>
        </w:rPr>
        <w:t>”</w:t>
      </w:r>
      <w:r w:rsidRPr="00C92356">
        <w:rPr>
          <w:rFonts w:cs="Tahoma"/>
          <w:szCs w:val="20"/>
        </w:rPr>
        <w:t xml:space="preserve"> todas as Deb</w:t>
      </w:r>
      <w:r w:rsidR="00FA6AA4" w:rsidRPr="00C92356">
        <w:rPr>
          <w:rFonts w:cs="Tahoma"/>
          <w:szCs w:val="20"/>
        </w:rPr>
        <w:t>ê</w:t>
      </w:r>
      <w:r w:rsidRPr="00C92356">
        <w:rPr>
          <w:rFonts w:cs="Tahoma"/>
          <w:szCs w:val="20"/>
        </w:rPr>
        <w:t>ntures subscritas e integralizadas, não resgatadas, excluídas aquelas mantidas em tesouraria pela Emissora e aquelas de titularidade de empresas controladas ou coligadas pela Emissora (diretas ou indiretas), controladoras (ou grupo de controle) da</w:t>
      </w:r>
      <w:r w:rsidR="008863C4" w:rsidRPr="00C92356">
        <w:rPr>
          <w:rFonts w:cs="Tahoma"/>
          <w:szCs w:val="20"/>
        </w:rPr>
        <w:t xml:space="preserve"> </w:t>
      </w:r>
      <w:r w:rsidRPr="00C92356">
        <w:rPr>
          <w:rFonts w:cs="Tahoma"/>
          <w:szCs w:val="20"/>
        </w:rPr>
        <w:t>Emissora, sociedades sob controle comum, administradores da Emissora, incluindo, mas não se limitando a, pessoas direta ou indiretamente relacionadas a qualquer das pessoas anteriormente mencionadas</w:t>
      </w:r>
      <w:r w:rsidR="00277CE8" w:rsidRPr="00C92356">
        <w:rPr>
          <w:rFonts w:cs="Tahoma"/>
          <w:szCs w:val="20"/>
        </w:rPr>
        <w:t>.</w:t>
      </w:r>
    </w:p>
    <w:p w14:paraId="7733D540" w14:textId="77777777" w:rsidR="00337878" w:rsidRPr="00C92356" w:rsidRDefault="00337878" w:rsidP="00076362">
      <w:pPr>
        <w:pStyle w:val="Level2"/>
        <w:suppressAutoHyphens/>
        <w:rPr>
          <w:rFonts w:cs="Tahoma"/>
          <w:szCs w:val="20"/>
        </w:rPr>
      </w:pPr>
      <w:r w:rsidRPr="00C92356">
        <w:rPr>
          <w:rFonts w:cs="Tahoma"/>
          <w:b/>
          <w:szCs w:val="20"/>
        </w:rPr>
        <w:t>Mesa Diretora.</w:t>
      </w:r>
      <w:r w:rsidRPr="00C92356">
        <w:rPr>
          <w:rFonts w:cs="Tahoma"/>
          <w:szCs w:val="20"/>
        </w:rPr>
        <w:t xml:space="preserve"> A presidência da Assembleia Geral de Debenturistas caberá ao Debenturista eleito pela comunhão dos Debenturistas ou àquele que for designado pela CVM.</w:t>
      </w:r>
    </w:p>
    <w:p w14:paraId="1A88E0C7" w14:textId="77777777" w:rsidR="00337878" w:rsidRPr="00C92356" w:rsidRDefault="00337878" w:rsidP="00076362">
      <w:pPr>
        <w:pStyle w:val="Level2"/>
        <w:suppressAutoHyphens/>
        <w:rPr>
          <w:rFonts w:cs="Tahoma"/>
          <w:szCs w:val="20"/>
        </w:rPr>
      </w:pPr>
      <w:r w:rsidRPr="00C92356">
        <w:rPr>
          <w:rFonts w:cs="Tahoma"/>
          <w:b/>
          <w:szCs w:val="20"/>
        </w:rPr>
        <w:t>Quórum de Deliberação.</w:t>
      </w:r>
      <w:r w:rsidRPr="00C92356">
        <w:rPr>
          <w:rFonts w:cs="Tahoma"/>
          <w:szCs w:val="20"/>
        </w:rPr>
        <w:t xml:space="preserve"> Nas deliberações da Assembleia Geral de Debenturistas, a cada Deb</w:t>
      </w:r>
      <w:r w:rsidR="00552AB8" w:rsidRPr="00C92356">
        <w:rPr>
          <w:rFonts w:cs="Tahoma"/>
          <w:szCs w:val="20"/>
        </w:rPr>
        <w:t>ê</w:t>
      </w:r>
      <w:r w:rsidRPr="00C92356">
        <w:rPr>
          <w:rFonts w:cs="Tahoma"/>
          <w:szCs w:val="20"/>
        </w:rPr>
        <w:t>nture em Circulação caberá um voto, admitida a constituição de mandatário, Debenturista ou não.</w:t>
      </w:r>
      <w:r w:rsidR="00005791" w:rsidRPr="00C92356">
        <w:rPr>
          <w:rFonts w:cs="Tahoma"/>
          <w:szCs w:val="20"/>
        </w:rPr>
        <w:t xml:space="preserve"> </w:t>
      </w:r>
    </w:p>
    <w:p w14:paraId="1023F4C2"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matérias submetidas à deliberação dos Debenturistas</w:t>
      </w:r>
      <w:r w:rsidR="0085384D" w:rsidRPr="00C92356">
        <w:rPr>
          <w:rFonts w:cs="Tahoma"/>
          <w:szCs w:val="20"/>
        </w:rPr>
        <w:t xml:space="preserve"> ou dos Debenturistas da respectiva série, conforme o caso,</w:t>
      </w:r>
      <w:r w:rsidRPr="00C92356">
        <w:rPr>
          <w:rFonts w:cs="Tahoma"/>
          <w:szCs w:val="20"/>
        </w:rPr>
        <w:t xml:space="preserve"> reunidos em Assembleia Geral de Debenturistas, </w:t>
      </w:r>
      <w:r w:rsidR="000468E9" w:rsidRPr="00C92356">
        <w:rPr>
          <w:rFonts w:cs="Tahoma"/>
          <w:szCs w:val="20"/>
        </w:rPr>
        <w:t>excetuados os casos em que haja quórum específico definido nesta Escritura</w:t>
      </w:r>
      <w:r w:rsidRPr="00C92356">
        <w:rPr>
          <w:rFonts w:cs="Tahoma"/>
          <w:szCs w:val="20"/>
        </w:rPr>
        <w:t>, estão sujeitas ao quórum de aprovação de Debenturistas representando, no mínimo</w:t>
      </w:r>
      <w:r w:rsidR="00277CE8"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w:t>
      </w:r>
      <w:r w:rsidR="00C11152" w:rsidRPr="00C92356">
        <w:rPr>
          <w:rFonts w:cs="Tahoma"/>
          <w:szCs w:val="20"/>
        </w:rPr>
        <w:t xml:space="preserve">em primeira convocação, </w:t>
      </w:r>
      <w:r w:rsidRPr="00C92356">
        <w:rPr>
          <w:rFonts w:cs="Tahoma"/>
          <w:szCs w:val="20"/>
        </w:rPr>
        <w:t xml:space="preserve">a maioria das Debêntures em Circulação </w:t>
      </w:r>
      <w:r w:rsidR="00BE78A9" w:rsidRPr="00C92356">
        <w:rPr>
          <w:rFonts w:cs="Tahoma"/>
          <w:szCs w:val="20"/>
        </w:rPr>
        <w:t>ou das Debêntures em Circulação da respectiva série, conforme o caso</w:t>
      </w:r>
      <w:r w:rsidR="00277CE8" w:rsidRPr="00C92356">
        <w:rPr>
          <w:rFonts w:cs="Tahoma"/>
          <w:szCs w:val="20"/>
        </w:rPr>
        <w:t>;</w:t>
      </w:r>
      <w:r w:rsidRPr="00C92356">
        <w:rPr>
          <w:rFonts w:cs="Tahoma"/>
          <w:szCs w:val="20"/>
        </w:rPr>
        <w:t xml:space="preserve"> ou </w:t>
      </w:r>
      <w:r w:rsidRPr="00C92356">
        <w:rPr>
          <w:rFonts w:cs="Tahoma"/>
          <w:b/>
          <w:szCs w:val="20"/>
        </w:rPr>
        <w:t xml:space="preserve">(ii) </w:t>
      </w:r>
      <w:r w:rsidRPr="00C92356">
        <w:rPr>
          <w:rFonts w:cs="Tahoma"/>
          <w:szCs w:val="20"/>
        </w:rPr>
        <w:t xml:space="preserve">em segunda convocação, a maioria das Debêntures em Circulação </w:t>
      </w:r>
      <w:r w:rsidR="0085384D" w:rsidRPr="00C92356">
        <w:rPr>
          <w:rFonts w:cs="Tahoma"/>
          <w:szCs w:val="20"/>
        </w:rPr>
        <w:t xml:space="preserve">ou das Debêntures em Circulação da respectiva série, conforme o caso, </w:t>
      </w:r>
      <w:r w:rsidRPr="00C92356">
        <w:rPr>
          <w:rFonts w:cs="Tahoma"/>
          <w:szCs w:val="20"/>
        </w:rPr>
        <w:t>presentes à Assembleia Geral de Debenturistas, desde que estejam presentes Debenturistas representando pelo menos 30% (trinta por cento) das Debêntures em Circulação</w:t>
      </w:r>
      <w:r w:rsidR="0085384D" w:rsidRPr="00C92356">
        <w:rPr>
          <w:rFonts w:cs="Tahoma"/>
          <w:szCs w:val="20"/>
        </w:rPr>
        <w:t xml:space="preserve"> ou das Debêntures em Circulação da respectiva série, conforme o caso</w:t>
      </w:r>
      <w:r w:rsidRPr="00C92356">
        <w:rPr>
          <w:rFonts w:cs="Tahoma"/>
          <w:szCs w:val="20"/>
        </w:rPr>
        <w:t>.</w:t>
      </w:r>
    </w:p>
    <w:p w14:paraId="4E716E5F"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Sem prejuízo do disposto na Cláusula 10.4.1, estão sujeitos a um quórum mínimo de aprovação de </w:t>
      </w:r>
      <w:r w:rsidR="000468E9" w:rsidRPr="00C92356">
        <w:rPr>
          <w:rFonts w:cs="Tahoma"/>
          <w:szCs w:val="20"/>
        </w:rPr>
        <w:t>2/3</w:t>
      </w:r>
      <w:r w:rsidRPr="00C92356">
        <w:rPr>
          <w:rFonts w:cs="Tahoma"/>
          <w:szCs w:val="20"/>
        </w:rPr>
        <w:t xml:space="preserve"> (</w:t>
      </w:r>
      <w:r w:rsidR="000468E9" w:rsidRPr="00C92356">
        <w:rPr>
          <w:rFonts w:cs="Tahoma"/>
          <w:szCs w:val="20"/>
        </w:rPr>
        <w:t>dois terços</w:t>
      </w:r>
      <w:r w:rsidRPr="00C92356">
        <w:rPr>
          <w:rFonts w:cs="Tahoma"/>
          <w:szCs w:val="20"/>
        </w:rPr>
        <w:t>) das Debêntures em Circulação de cada uma das Séries, em primeira ou segunda convocação, as alterações</w:t>
      </w:r>
      <w:r w:rsidR="00277CE8" w:rsidRPr="00C92356">
        <w:rPr>
          <w:rFonts w:cs="Tahoma"/>
          <w:szCs w:val="20"/>
        </w:rPr>
        <w:t>:</w:t>
      </w:r>
      <w:r w:rsidRPr="00C92356">
        <w:rPr>
          <w:rFonts w:cs="Tahoma"/>
          <w:szCs w:val="20"/>
        </w:rPr>
        <w:t xml:space="preserve">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dos Juros Remuneratórios da respectiva Série</w:t>
      </w:r>
      <w:r w:rsidR="00277CE8" w:rsidRPr="00C92356">
        <w:rPr>
          <w:rFonts w:cs="Tahoma"/>
          <w:szCs w:val="20"/>
        </w:rPr>
        <w:t xml:space="preserve">; </w:t>
      </w:r>
      <w:r w:rsidRPr="00C92356">
        <w:rPr>
          <w:rFonts w:cs="Tahoma"/>
          <w:b/>
          <w:szCs w:val="20"/>
        </w:rPr>
        <w:t>(</w:t>
      </w:r>
      <w:r w:rsidR="00D01AC8" w:rsidRPr="00C92356">
        <w:rPr>
          <w:rFonts w:cs="Tahoma"/>
          <w:b/>
          <w:szCs w:val="20"/>
        </w:rPr>
        <w:t>ii</w:t>
      </w:r>
      <w:r w:rsidRPr="00C92356">
        <w:rPr>
          <w:rFonts w:cs="Tahoma"/>
          <w:b/>
          <w:szCs w:val="20"/>
        </w:rPr>
        <w:t>)</w:t>
      </w:r>
      <w:r w:rsidRPr="00C92356">
        <w:rPr>
          <w:rFonts w:cs="Tahoma"/>
          <w:szCs w:val="20"/>
        </w:rPr>
        <w:t xml:space="preserve"> do prazo de vigência das Debêntures da respectiva Série</w:t>
      </w:r>
      <w:r w:rsidR="00277CE8" w:rsidRPr="00C92356">
        <w:rPr>
          <w:rFonts w:cs="Tahoma"/>
          <w:szCs w:val="20"/>
        </w:rPr>
        <w:t>;</w:t>
      </w:r>
      <w:r w:rsidRPr="00C92356">
        <w:rPr>
          <w:rFonts w:cs="Tahoma"/>
          <w:szCs w:val="20"/>
        </w:rPr>
        <w:t xml:space="preserve"> e </w:t>
      </w:r>
      <w:r w:rsidRPr="00C92356">
        <w:rPr>
          <w:rFonts w:cs="Tahoma"/>
          <w:b/>
          <w:szCs w:val="20"/>
        </w:rPr>
        <w:t>(</w:t>
      </w:r>
      <w:r w:rsidR="00D01AC8" w:rsidRPr="00C92356">
        <w:rPr>
          <w:rFonts w:cs="Tahoma"/>
          <w:b/>
          <w:szCs w:val="20"/>
        </w:rPr>
        <w:t>iii</w:t>
      </w:r>
      <w:r w:rsidRPr="00C92356">
        <w:rPr>
          <w:rFonts w:cs="Tahoma"/>
          <w:b/>
          <w:szCs w:val="20"/>
        </w:rPr>
        <w:t>)</w:t>
      </w:r>
      <w:r w:rsidRPr="00C92356">
        <w:rPr>
          <w:rFonts w:cs="Tahoma"/>
          <w:szCs w:val="20"/>
        </w:rPr>
        <w:t xml:space="preserve"> quaisquer outras matérias de interesse exclusivo da respectiva Série</w:t>
      </w:r>
      <w:r w:rsidR="000468E9" w:rsidRPr="00C92356">
        <w:rPr>
          <w:rFonts w:cs="Tahoma"/>
          <w:szCs w:val="20"/>
        </w:rPr>
        <w:t xml:space="preserve">, bem como os casos de renúncia ou perdão temporário ou </w:t>
      </w:r>
      <w:r w:rsidR="000468E9" w:rsidRPr="00C92356">
        <w:rPr>
          <w:rFonts w:cs="Tahoma"/>
          <w:i/>
          <w:szCs w:val="20"/>
        </w:rPr>
        <w:t>waiver</w:t>
      </w:r>
      <w:r w:rsidR="000468E9" w:rsidRPr="00C92356">
        <w:rPr>
          <w:rFonts w:cs="Tahoma"/>
          <w:szCs w:val="20"/>
        </w:rPr>
        <w:t xml:space="preserve"> para as hipóteses de Eventos de Inadimplemento</w:t>
      </w:r>
      <w:r w:rsidRPr="00C92356">
        <w:rPr>
          <w:rFonts w:cs="Tahoma"/>
          <w:szCs w:val="20"/>
        </w:rPr>
        <w:t>.</w:t>
      </w:r>
    </w:p>
    <w:p w14:paraId="70A41FAE" w14:textId="77777777"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Adicionalmente, estão sujeitos a um quórum mínimo de aprovação de</w:t>
      </w:r>
      <w:r w:rsidR="00005791" w:rsidRPr="00C92356">
        <w:rPr>
          <w:rFonts w:cs="Tahoma"/>
          <w:szCs w:val="20"/>
        </w:rPr>
        <w:t xml:space="preserve"> </w:t>
      </w:r>
      <w:r w:rsidRPr="00C92356">
        <w:rPr>
          <w:rFonts w:cs="Tahoma"/>
          <w:szCs w:val="20"/>
        </w:rPr>
        <w:t>75%</w:t>
      </w:r>
      <w:r w:rsidR="00005791" w:rsidRPr="00C92356">
        <w:rPr>
          <w:rFonts w:cs="Tahoma"/>
          <w:szCs w:val="20"/>
        </w:rPr>
        <w:t> </w:t>
      </w:r>
      <w:r w:rsidRPr="00C92356">
        <w:rPr>
          <w:rFonts w:cs="Tahoma"/>
          <w:szCs w:val="20"/>
        </w:rPr>
        <w:t xml:space="preserve">(setenta e cinco por cento) das Debêntures em Circulação, em primeira ou segunda convocação, as alterações: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das disposições da </w:t>
      </w:r>
      <w:r w:rsidR="00882155" w:rsidRPr="00C92356">
        <w:rPr>
          <w:rFonts w:cs="Tahoma"/>
          <w:szCs w:val="20"/>
        </w:rPr>
        <w:t xml:space="preserve">presente </w:t>
      </w:r>
      <w:r w:rsidRPr="00C92356">
        <w:rPr>
          <w:rFonts w:cs="Tahoma"/>
          <w:szCs w:val="20"/>
        </w:rPr>
        <w:t>Cláusula</w:t>
      </w:r>
      <w:r w:rsidR="00882155" w:rsidRPr="00C92356">
        <w:rPr>
          <w:rFonts w:cs="Tahoma"/>
          <w:szCs w:val="20"/>
        </w:rPr>
        <w:t xml:space="preserve"> 10</w:t>
      </w:r>
      <w:r w:rsidRPr="00C92356">
        <w:rPr>
          <w:rFonts w:cs="Tahoma"/>
          <w:szCs w:val="20"/>
        </w:rPr>
        <w:t xml:space="preserve">; </w:t>
      </w:r>
      <w:r w:rsidRPr="00C92356">
        <w:rPr>
          <w:rFonts w:cs="Tahoma"/>
          <w:b/>
          <w:szCs w:val="20"/>
        </w:rPr>
        <w:t>(</w:t>
      </w:r>
      <w:r w:rsidR="00D01AC8" w:rsidRPr="00C92356">
        <w:rPr>
          <w:rFonts w:cs="Tahoma"/>
          <w:b/>
          <w:szCs w:val="20"/>
        </w:rPr>
        <w:t>ii</w:t>
      </w:r>
      <w:r w:rsidRPr="00C92356">
        <w:rPr>
          <w:rFonts w:cs="Tahoma"/>
          <w:b/>
          <w:szCs w:val="20"/>
        </w:rPr>
        <w:t>)</w:t>
      </w:r>
      <w:r w:rsidR="00005791" w:rsidRPr="00C92356">
        <w:rPr>
          <w:rFonts w:cs="Tahoma"/>
          <w:szCs w:val="20"/>
        </w:rPr>
        <w:t> </w:t>
      </w:r>
      <w:r w:rsidRPr="00C92356">
        <w:rPr>
          <w:rFonts w:cs="Tahoma"/>
          <w:szCs w:val="20"/>
        </w:rPr>
        <w:t xml:space="preserve">de qualquer dos quóruns previstos nesta Escritura; </w:t>
      </w:r>
      <w:r w:rsidRPr="00C92356">
        <w:rPr>
          <w:rFonts w:cs="Tahoma"/>
          <w:b/>
          <w:szCs w:val="20"/>
        </w:rPr>
        <w:t>(</w:t>
      </w:r>
      <w:r w:rsidR="00D01AC8" w:rsidRPr="00C92356">
        <w:rPr>
          <w:rFonts w:cs="Tahoma"/>
          <w:b/>
          <w:szCs w:val="20"/>
        </w:rPr>
        <w:t>iii</w:t>
      </w:r>
      <w:r w:rsidRPr="00C92356">
        <w:rPr>
          <w:rFonts w:cs="Tahoma"/>
          <w:b/>
          <w:szCs w:val="20"/>
        </w:rPr>
        <w:t xml:space="preserve">) </w:t>
      </w:r>
      <w:r w:rsidRPr="00C92356">
        <w:rPr>
          <w:rFonts w:cs="Tahoma"/>
          <w:szCs w:val="20"/>
        </w:rPr>
        <w:t xml:space="preserve">de quaisquer datas de pagamento de quaisquer valores previstos nesta Escritura; </w:t>
      </w:r>
      <w:r w:rsidRPr="00C92356">
        <w:rPr>
          <w:rFonts w:cs="Tahoma"/>
          <w:b/>
          <w:szCs w:val="20"/>
        </w:rPr>
        <w:t>(</w:t>
      </w:r>
      <w:r w:rsidR="00D01AC8" w:rsidRPr="00C92356">
        <w:rPr>
          <w:rFonts w:cs="Tahoma"/>
          <w:b/>
          <w:szCs w:val="20"/>
        </w:rPr>
        <w:t>iv</w:t>
      </w:r>
      <w:r w:rsidRPr="00C92356">
        <w:rPr>
          <w:rFonts w:cs="Tahoma"/>
          <w:b/>
          <w:szCs w:val="20"/>
        </w:rPr>
        <w:t>)</w:t>
      </w:r>
      <w:r w:rsidRPr="00C92356">
        <w:rPr>
          <w:rFonts w:cs="Tahoma"/>
          <w:szCs w:val="20"/>
        </w:rPr>
        <w:t xml:space="preserve"> das obrigações estabelecidas na Cláusula 8 acima; e </w:t>
      </w:r>
      <w:r w:rsidRPr="00C92356">
        <w:rPr>
          <w:rFonts w:cs="Tahoma"/>
          <w:b/>
          <w:szCs w:val="20"/>
        </w:rPr>
        <w:t>(</w:t>
      </w:r>
      <w:r w:rsidR="00D01AC8" w:rsidRPr="00C92356">
        <w:rPr>
          <w:rFonts w:cs="Tahoma"/>
          <w:b/>
          <w:szCs w:val="20"/>
        </w:rPr>
        <w:t>v</w:t>
      </w:r>
      <w:r w:rsidRPr="00C92356">
        <w:rPr>
          <w:rFonts w:cs="Tahoma"/>
          <w:b/>
          <w:szCs w:val="20"/>
        </w:rPr>
        <w:t>)</w:t>
      </w:r>
      <w:r w:rsidRPr="00C92356">
        <w:rPr>
          <w:rFonts w:cs="Tahoma"/>
          <w:szCs w:val="20"/>
        </w:rPr>
        <w:t xml:space="preserve"> da redação de qualquer dos Eventos de Inadimplemento. </w:t>
      </w:r>
    </w:p>
    <w:p w14:paraId="63604900" w14:textId="77777777" w:rsidR="00337878" w:rsidRPr="00C92356" w:rsidRDefault="00337878" w:rsidP="00076362">
      <w:pPr>
        <w:pStyle w:val="Level2"/>
        <w:suppressAutoHyphens/>
        <w:rPr>
          <w:rFonts w:cs="Tahoma"/>
          <w:szCs w:val="20"/>
        </w:rPr>
      </w:pPr>
      <w:r w:rsidRPr="00C92356">
        <w:rPr>
          <w:rFonts w:cs="Tahoma"/>
          <w:b/>
          <w:szCs w:val="20"/>
        </w:rPr>
        <w:t xml:space="preserve">Outras disposições aplicáveis à Assembleia </w:t>
      </w:r>
      <w:r w:rsidR="000468E9" w:rsidRPr="00C92356">
        <w:rPr>
          <w:rFonts w:cs="Tahoma"/>
          <w:b/>
          <w:szCs w:val="20"/>
        </w:rPr>
        <w:t xml:space="preserve">Geral </w:t>
      </w:r>
      <w:r w:rsidRPr="00C92356">
        <w:rPr>
          <w:rFonts w:cs="Tahoma"/>
          <w:b/>
          <w:szCs w:val="20"/>
        </w:rPr>
        <w:t>de Debenturistas</w:t>
      </w:r>
      <w:r w:rsidRPr="00C92356">
        <w:rPr>
          <w:rFonts w:cs="Tahoma"/>
          <w:szCs w:val="20"/>
        </w:rPr>
        <w:t>. 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w:t>
      </w:r>
      <w:r w:rsidR="008863C4" w:rsidRPr="00C92356">
        <w:rPr>
          <w:rFonts w:cs="Tahoma"/>
          <w:szCs w:val="20"/>
        </w:rPr>
        <w:t xml:space="preserve"> </w:t>
      </w:r>
      <w:r w:rsidRPr="00C92356">
        <w:rPr>
          <w:rFonts w:cs="Tahoma"/>
          <w:szCs w:val="20"/>
        </w:rPr>
        <w:t>quando ela seja solicitada pelos Debenturistas ou pelo Agente Fiduciário, conforme o caso, hipótese em que será obrigatória.</w:t>
      </w:r>
    </w:p>
    <w:p w14:paraId="7FDD6953"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deverá comparecer às Assembleias Gerais de Debenturistas e prestar aos Debenturistas as informações que lhe forem solicitadas.</w:t>
      </w:r>
    </w:p>
    <w:p w14:paraId="6C1E9DAB" w14:textId="77777777"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Aplicar-se-á às Assembleias Gerais de Debenturistas, no que couber, o disposto na Lei das Sociedades por Ações sobre a assembleia geral de acionistas.</w:t>
      </w:r>
    </w:p>
    <w:p w14:paraId="6D93A786" w14:textId="77777777" w:rsidR="00337878" w:rsidRPr="00C92356" w:rsidRDefault="00337878" w:rsidP="00076362">
      <w:pPr>
        <w:pStyle w:val="Level1"/>
        <w:suppressAutoHyphens/>
        <w:rPr>
          <w:rFonts w:cs="Tahoma"/>
          <w:b/>
          <w:szCs w:val="20"/>
        </w:rPr>
      </w:pPr>
      <w:r w:rsidRPr="00C92356">
        <w:rPr>
          <w:rFonts w:cs="Tahoma"/>
          <w:b/>
          <w:szCs w:val="20"/>
        </w:rPr>
        <w:t>DECLARAÇÕES DA EMISSORA</w:t>
      </w:r>
      <w:r w:rsidR="00335294" w:rsidRPr="00C92356">
        <w:rPr>
          <w:rFonts w:cs="Tahoma"/>
          <w:b/>
          <w:szCs w:val="20"/>
        </w:rPr>
        <w:t xml:space="preserve"> </w:t>
      </w:r>
    </w:p>
    <w:p w14:paraId="548EAA01" w14:textId="77777777" w:rsidR="00337878" w:rsidRPr="00C92356" w:rsidRDefault="00337878" w:rsidP="00076362">
      <w:pPr>
        <w:pStyle w:val="Level2"/>
        <w:suppressAutoHyphens/>
        <w:rPr>
          <w:rFonts w:cs="Tahoma"/>
          <w:szCs w:val="20"/>
        </w:rPr>
      </w:pPr>
      <w:r w:rsidRPr="00C92356">
        <w:rPr>
          <w:rFonts w:cs="Tahoma"/>
          <w:szCs w:val="20"/>
        </w:rPr>
        <w:t>A Emissora declara e garante ao Agente Fiduciário, na data da assinatura desta Escritura, que:</w:t>
      </w:r>
      <w:r w:rsidR="006F4B94" w:rsidRPr="00C92356">
        <w:rPr>
          <w:rFonts w:cs="Tahoma"/>
          <w:szCs w:val="20"/>
        </w:rPr>
        <w:t xml:space="preserve"> </w:t>
      </w:r>
    </w:p>
    <w:p w14:paraId="001CB89E" w14:textId="77777777" w:rsidR="00277CE8" w:rsidRPr="00C92356" w:rsidRDefault="00277CE8" w:rsidP="00922006">
      <w:pPr>
        <w:pStyle w:val="roman3"/>
        <w:numPr>
          <w:ilvl w:val="0"/>
          <w:numId w:val="49"/>
        </w:numPr>
        <w:suppressAutoHyphens/>
        <w:rPr>
          <w:rFonts w:cs="Tahoma"/>
        </w:rPr>
      </w:pPr>
      <w:r w:rsidRPr="00C92356">
        <w:rPr>
          <w:rFonts w:cs="Tahoma"/>
        </w:rPr>
        <w:t xml:space="preserve">é uma sociedade </w:t>
      </w:r>
      <w:r w:rsidR="00705CA1" w:rsidRPr="00C92356">
        <w:rPr>
          <w:rFonts w:cs="Tahoma"/>
        </w:rPr>
        <w:t>anônima de capital fechado</w:t>
      </w:r>
      <w:r w:rsidRPr="00C92356">
        <w:rPr>
          <w:rFonts w:cs="Tahoma"/>
        </w:rPr>
        <w:t>, com existência válida e em situação regular</w:t>
      </w:r>
      <w:r w:rsidR="00705CA1" w:rsidRPr="00C92356">
        <w:rPr>
          <w:rFonts w:cs="Tahoma"/>
        </w:rPr>
        <w:t>, em fase de obtenção do registro de companhia aberta</w:t>
      </w:r>
      <w:r w:rsidR="009B1625" w:rsidRPr="00C92356">
        <w:rPr>
          <w:rFonts w:cs="Tahoma"/>
        </w:rPr>
        <w:t xml:space="preserve"> na categoria B</w:t>
      </w:r>
      <w:r w:rsidR="00705CA1" w:rsidRPr="00C92356">
        <w:rPr>
          <w:rFonts w:cs="Tahoma"/>
        </w:rPr>
        <w:t xml:space="preserve"> perante a CVM,</w:t>
      </w:r>
      <w:r w:rsidR="007C4698" w:rsidRPr="00C92356">
        <w:rPr>
          <w:rFonts w:cs="Tahoma"/>
        </w:rPr>
        <w:t xml:space="preserve"> </w:t>
      </w:r>
      <w:r w:rsidRPr="00C92356">
        <w:rPr>
          <w:rFonts w:cs="Tahoma"/>
        </w:rPr>
        <w:t>segundo as leis da República Federativa do Brasil;</w:t>
      </w:r>
      <w:r w:rsidR="00CE349D" w:rsidRPr="00C92356">
        <w:rPr>
          <w:rFonts w:cs="Tahoma"/>
        </w:rPr>
        <w:t xml:space="preserve"> </w:t>
      </w:r>
    </w:p>
    <w:p w14:paraId="68E3271D" w14:textId="77777777" w:rsidR="00277CE8" w:rsidRPr="00C92356" w:rsidRDefault="00277CE8" w:rsidP="00076362">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14:paraId="6D6079B2" w14:textId="77777777" w:rsidR="00277CE8" w:rsidRPr="00C92356" w:rsidRDefault="00277CE8" w:rsidP="00922006">
      <w:pPr>
        <w:pStyle w:val="roman3"/>
        <w:numPr>
          <w:ilvl w:val="0"/>
          <w:numId w:val="49"/>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14:paraId="29299B0D" w14:textId="77777777" w:rsidR="00277CE8" w:rsidRPr="00C92356" w:rsidRDefault="00277CE8" w:rsidP="00922006">
      <w:pPr>
        <w:pStyle w:val="roman3"/>
        <w:numPr>
          <w:ilvl w:val="0"/>
          <w:numId w:val="49"/>
        </w:numPr>
        <w:suppressAutoHyphens/>
        <w:rPr>
          <w:rFonts w:cs="Tahoma"/>
        </w:rPr>
      </w:pPr>
      <w:r w:rsidRPr="00C92356">
        <w:rPr>
          <w:rFonts w:cs="Tahoma"/>
        </w:rPr>
        <w:t xml:space="preserve">as informações fornecidas ao mercado durante todo o prazo de distribuição, inclusive aquelas eventuais ou periódicas constantes da atualização do registro da </w:t>
      </w:r>
      <w:r w:rsidR="0091268B" w:rsidRPr="00C92356">
        <w:rPr>
          <w:rFonts w:cs="Tahoma"/>
        </w:rPr>
        <w:t>Emissora</w:t>
      </w:r>
      <w:r w:rsidRPr="00C92356">
        <w:rPr>
          <w:rFonts w:cs="Tahoma"/>
        </w:rPr>
        <w:t>, são verdadeiras, consistentes, de qualidade e suficientes, permitindo aos investidores a tomada de decisão fundamentada a respeito da Oferta;</w:t>
      </w:r>
    </w:p>
    <w:p w14:paraId="3C2DFF17" w14:textId="77777777" w:rsidR="00277CE8" w:rsidRPr="00C92356" w:rsidRDefault="00277CE8" w:rsidP="00922006">
      <w:pPr>
        <w:pStyle w:val="roman3"/>
        <w:numPr>
          <w:ilvl w:val="0"/>
          <w:numId w:val="49"/>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14:paraId="4B9FE621" w14:textId="77777777" w:rsidR="00277CE8" w:rsidRPr="00C92356" w:rsidRDefault="00277CE8" w:rsidP="00922006">
      <w:pPr>
        <w:pStyle w:val="roman3"/>
        <w:numPr>
          <w:ilvl w:val="0"/>
          <w:numId w:val="49"/>
        </w:numPr>
        <w:suppressAutoHyphens/>
        <w:rPr>
          <w:rFonts w:cs="Tahoma"/>
        </w:rPr>
      </w:pPr>
      <w:r w:rsidRPr="00C92356">
        <w:rPr>
          <w:rFonts w:cs="Tahoma"/>
        </w:rPr>
        <w:t>a celebração desta Escritura, a emissão e distribuição pública das Debêntures e o cumprimento das obrigações da Emissora aqui previstas não infringem qualquer disposição legal ou estatutária, ou qualquer contrato</w:t>
      </w:r>
      <w:r w:rsidR="003B7C1E" w:rsidRPr="00C92356">
        <w:rPr>
          <w:rFonts w:cs="Tahoma"/>
        </w:rPr>
        <w:t>, ordem</w:t>
      </w:r>
      <w:r w:rsidRPr="00C92356">
        <w:rPr>
          <w:rFonts w:cs="Tahoma"/>
        </w:rPr>
        <w:t xml:space="preserve"> ou instrumento que vincule ou afete a Emissora, incluindo, sem limitação, as normas aplicáveis que versam sobre direito público e administrativo, tais como a </w:t>
      </w:r>
      <w:r w:rsidR="00117799"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14:paraId="504C527C" w14:textId="77777777" w:rsidR="00277CE8" w:rsidRPr="00C92356" w:rsidRDefault="00277CE8" w:rsidP="00922006">
      <w:pPr>
        <w:pStyle w:val="roman3"/>
        <w:numPr>
          <w:ilvl w:val="0"/>
          <w:numId w:val="49"/>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(a) arquivamento da AGE na JUCEMG; </w:t>
      </w:r>
      <w:r w:rsidR="00005791" w:rsidRPr="00C92356">
        <w:rPr>
          <w:rFonts w:cs="Tahoma"/>
        </w:rPr>
        <w:t xml:space="preserve">e </w:t>
      </w:r>
      <w:r w:rsidRPr="00C92356">
        <w:rPr>
          <w:rFonts w:cs="Tahoma"/>
        </w:rPr>
        <w:t xml:space="preserve">(b) registro das Debêntures junto ao MDA e ao CETIP21, sendo certo que, na Data Emissão as formalidades mencionadas nos itens (a) </w:t>
      </w:r>
      <w:r w:rsidR="00005791" w:rsidRPr="00C92356">
        <w:rPr>
          <w:rFonts w:cs="Tahoma"/>
        </w:rPr>
        <w:t xml:space="preserve">e </w:t>
      </w:r>
      <w:r w:rsidRPr="00C92356">
        <w:rPr>
          <w:rFonts w:cs="Tahoma"/>
        </w:rPr>
        <w:t>(b)</w:t>
      </w:r>
      <w:r w:rsidR="00E94899" w:rsidRPr="00C92356">
        <w:rPr>
          <w:rFonts w:cs="Tahoma"/>
        </w:rPr>
        <w:t xml:space="preserve"> </w:t>
      </w:r>
      <w:r w:rsidRPr="00C92356">
        <w:rPr>
          <w:rFonts w:cs="Tahoma"/>
        </w:rPr>
        <w:t xml:space="preserve">acima foram devidamente obtidas; </w:t>
      </w:r>
    </w:p>
    <w:p w14:paraId="1B05385D" w14:textId="77777777" w:rsidR="000468E9" w:rsidRPr="00C92356" w:rsidRDefault="00277CE8" w:rsidP="00922006">
      <w:pPr>
        <w:pStyle w:val="roman3"/>
        <w:numPr>
          <w:ilvl w:val="0"/>
          <w:numId w:val="49"/>
        </w:numPr>
        <w:suppressAutoHyphens/>
        <w:rPr>
          <w:rFonts w:cs="Tahoma"/>
        </w:rPr>
      </w:pPr>
      <w:r w:rsidRPr="00C92356">
        <w:rPr>
          <w:rFonts w:cs="Tahoma"/>
        </w:rPr>
        <w:t>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w:t>
      </w:r>
      <w:r w:rsidR="008C7FD9" w:rsidRPr="00C92356">
        <w:rPr>
          <w:rFonts w:cs="Tahoma"/>
        </w:rPr>
        <w:t xml:space="preserve"> </w:t>
      </w:r>
    </w:p>
    <w:p w14:paraId="32500F0B" w14:textId="77777777"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qualquer </w:t>
      </w:r>
      <w:r w:rsidR="00277CE8" w:rsidRPr="00C92356">
        <w:rPr>
          <w:rFonts w:cs="Tahoma"/>
        </w:rPr>
        <w:t>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14:paraId="445DE8DF" w14:textId="77777777" w:rsidR="00277CE8" w:rsidRPr="00C92356" w:rsidRDefault="00277CE8" w:rsidP="00922006">
      <w:pPr>
        <w:pStyle w:val="roman3"/>
        <w:numPr>
          <w:ilvl w:val="0"/>
          <w:numId w:val="49"/>
        </w:numPr>
        <w:suppressAutoHyphens/>
        <w:rPr>
          <w:rFonts w:cs="Tahoma"/>
        </w:rPr>
      </w:pPr>
      <w:r w:rsidRPr="00C92356">
        <w:rPr>
          <w:rFonts w:cs="Tahoma"/>
        </w:rPr>
        <w:t>suas atividades e propriedades estão em conformidade com a legislação ambiental brasileira;</w:t>
      </w:r>
    </w:p>
    <w:p w14:paraId="61BB7E9D" w14:textId="77777777" w:rsidR="00277CE8" w:rsidRPr="00C92356" w:rsidRDefault="00277CE8" w:rsidP="00922006">
      <w:pPr>
        <w:pStyle w:val="roman3"/>
        <w:numPr>
          <w:ilvl w:val="0"/>
          <w:numId w:val="49"/>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14:paraId="70F53170" w14:textId="77777777" w:rsidR="00277CE8" w:rsidRPr="00C92356" w:rsidRDefault="00277CE8" w:rsidP="00922006">
      <w:pPr>
        <w:pStyle w:val="roman3"/>
        <w:numPr>
          <w:ilvl w:val="0"/>
          <w:numId w:val="49"/>
        </w:numPr>
        <w:suppressAutoHyphens/>
        <w:rPr>
          <w:rFonts w:cs="Tahoma"/>
        </w:rPr>
      </w:pPr>
      <w:r w:rsidRPr="00C92356">
        <w:rPr>
          <w:rFonts w:cs="Tahoma"/>
        </w:rPr>
        <w:t>suas demonstrações financeiras relativas aos exercícios financeiros encerrados em 31 de dezembro de 2018, 31 de dezembro de 2017 e 31 de dezembro de 2016</w:t>
      </w:r>
      <w:r w:rsidR="00BF4D0E" w:rsidRPr="00C92356">
        <w:rPr>
          <w:rFonts w:cs="Tahoma"/>
        </w:rPr>
        <w:t>, bem como as informações trimestrais do trimestre encerrado em 30 de setembro de 2019,</w:t>
      </w:r>
      <w:r w:rsidRPr="00C92356">
        <w:rPr>
          <w:rFonts w:cs="Tahoma"/>
        </w:rPr>
        <w:t xml:space="preserve">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14:paraId="09767ED1" w14:textId="77777777" w:rsidR="00277CE8" w:rsidRPr="00C92356" w:rsidRDefault="00277CE8" w:rsidP="00922006">
      <w:pPr>
        <w:pStyle w:val="roman3"/>
        <w:numPr>
          <w:ilvl w:val="0"/>
          <w:numId w:val="49"/>
        </w:numPr>
        <w:suppressAutoHyphens/>
        <w:rPr>
          <w:rFonts w:cs="Tahoma"/>
        </w:rPr>
      </w:pPr>
      <w:r w:rsidRPr="00C92356">
        <w:rPr>
          <w:rFonts w:cs="Tahoma"/>
        </w:rPr>
        <w:t>não tem conhecimento da existência de qualquer ação judicial, procedimento administrativo ou arbitral, inquérito ou outro tipo de investigação governamental</w:t>
      </w:r>
      <w:r w:rsidR="003B7C1E" w:rsidRPr="00C92356">
        <w:rPr>
          <w:rFonts w:cs="Tahoma"/>
        </w:rPr>
        <w:t>, ou descumprimento contratual ou legal</w:t>
      </w:r>
      <w:r w:rsidRPr="00C92356">
        <w:rPr>
          <w:rFonts w:cs="Tahoma"/>
        </w:rPr>
        <w:t xml:space="preserve"> que possa vir a lhe causar impacto substancial e/ou adverso que não sejam aqueles relatados nas suas demonstrações financeiras;</w:t>
      </w:r>
    </w:p>
    <w:p w14:paraId="21EBC569" w14:textId="77777777"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w:t>
      </w:r>
      <w:r w:rsidR="00277CE8" w:rsidRPr="00C92356">
        <w:rPr>
          <w:rFonts w:cs="Tahoma"/>
        </w:rPr>
        <w:t xml:space="preserve">qualquer processo, judicial, administrativo ou arbitral, inquérito ou qualquer outro tipo de investigação governamental, visando anular, alterar, invalidar, questionar ou de qualquer forma afetar as Debêntures; </w:t>
      </w:r>
    </w:p>
    <w:p w14:paraId="6D010A6F" w14:textId="77777777" w:rsidR="00277CE8" w:rsidRPr="00C92356" w:rsidRDefault="00277CE8" w:rsidP="00922006">
      <w:pPr>
        <w:pStyle w:val="roman3"/>
        <w:numPr>
          <w:ilvl w:val="0"/>
          <w:numId w:val="49"/>
        </w:numPr>
        <w:suppressAutoHyphens/>
        <w:rPr>
          <w:rFonts w:cs="Tahoma"/>
        </w:rPr>
      </w:pPr>
      <w:r w:rsidRPr="00C92356">
        <w:rPr>
          <w:rFonts w:cs="Tahoma"/>
        </w:rPr>
        <w:t>não omitiu nenhum fato, de qualquer natureza, que possa resultar em alteração substancial na situação econômico-financeira</w:t>
      </w:r>
      <w:r w:rsidR="007B5589" w:rsidRPr="00C92356">
        <w:rPr>
          <w:rFonts w:cs="Tahoma"/>
        </w:rPr>
        <w:t>, reputacional</w:t>
      </w:r>
      <w:r w:rsidRPr="00C92356">
        <w:rPr>
          <w:rFonts w:cs="Tahoma"/>
        </w:rPr>
        <w:t xml:space="preserve"> ou jurídica da Emissora em prejuízo dos Debenturistas;</w:t>
      </w:r>
      <w:r w:rsidR="007A0DBA" w:rsidRPr="00C92356">
        <w:rPr>
          <w:rFonts w:cs="Tahoma"/>
        </w:rPr>
        <w:t xml:space="preserve"> </w:t>
      </w:r>
    </w:p>
    <w:p w14:paraId="5BFA347E" w14:textId="77777777" w:rsidR="00277CE8" w:rsidRPr="00C92356" w:rsidRDefault="00277CE8" w:rsidP="00922006">
      <w:pPr>
        <w:pStyle w:val="roman3"/>
        <w:numPr>
          <w:ilvl w:val="0"/>
          <w:numId w:val="49"/>
        </w:numPr>
        <w:suppressAutoHyphens/>
        <w:rPr>
          <w:rFonts w:cs="Tahoma"/>
        </w:rPr>
      </w:pPr>
      <w:r w:rsidRPr="00C92356">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28BC9C78" w14:textId="77777777" w:rsidR="00277CE8" w:rsidRPr="00C92356" w:rsidRDefault="00277CE8" w:rsidP="00922006">
      <w:pPr>
        <w:pStyle w:val="roman3"/>
        <w:numPr>
          <w:ilvl w:val="0"/>
          <w:numId w:val="49"/>
        </w:numPr>
        <w:suppressAutoHyphens/>
        <w:rPr>
          <w:rFonts w:cs="Tahoma"/>
        </w:rPr>
      </w:pPr>
      <w:r w:rsidRPr="00C92356">
        <w:rPr>
          <w:rFonts w:cs="Tahoma"/>
        </w:rPr>
        <w:t>as informações e declarações prestadas são verdadeiras, corretas, completas e suficientes para a tomada de decisão do investidor;</w:t>
      </w:r>
    </w:p>
    <w:p w14:paraId="66CB6123" w14:textId="77777777" w:rsidR="00277CE8" w:rsidRPr="00C92356" w:rsidRDefault="00277CE8" w:rsidP="00922006">
      <w:pPr>
        <w:pStyle w:val="roman3"/>
        <w:numPr>
          <w:ilvl w:val="0"/>
          <w:numId w:val="49"/>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14:paraId="235A68BD" w14:textId="77777777" w:rsidR="000468E9" w:rsidRPr="00C92356" w:rsidRDefault="00277CE8" w:rsidP="00922006">
      <w:pPr>
        <w:pStyle w:val="roman3"/>
        <w:numPr>
          <w:ilvl w:val="0"/>
          <w:numId w:val="49"/>
        </w:numPr>
        <w:suppressAutoHyphens/>
        <w:rPr>
          <w:rFonts w:cs="Tahoma"/>
        </w:rPr>
      </w:pPr>
      <w:r w:rsidRPr="00C92356">
        <w:rPr>
          <w:rFonts w:cs="Tahoma"/>
        </w:rPr>
        <w:t>está adimplente com o cumprimento das obrigações constantes desta Escritura e não está, nesta data, incorrendo em nenhum dos Eventos de Inadimplemento;</w:t>
      </w:r>
    </w:p>
    <w:p w14:paraId="5E70D926" w14:textId="77777777" w:rsidR="00277CE8" w:rsidRPr="00C92356" w:rsidRDefault="00277CE8" w:rsidP="00922006">
      <w:pPr>
        <w:pStyle w:val="roman3"/>
        <w:numPr>
          <w:ilvl w:val="0"/>
          <w:numId w:val="49"/>
        </w:numPr>
        <w:suppressAutoHyphens/>
        <w:rPr>
          <w:rFonts w:cs="Tahoma"/>
        </w:rPr>
      </w:pPr>
      <w:r w:rsidRPr="00C92356">
        <w:rPr>
          <w:rFonts w:cs="Tahoma"/>
        </w:rPr>
        <w:t>não há qualquer ligação entre a Emissora e o Agente Fiduciário que impeça o Agente Fiduciário de exercer plenamente suas funções;</w:t>
      </w:r>
    </w:p>
    <w:p w14:paraId="2A477361" w14:textId="77777777" w:rsidR="00277CE8" w:rsidRPr="00C92356" w:rsidRDefault="00277CE8" w:rsidP="00922006">
      <w:pPr>
        <w:pStyle w:val="roman3"/>
        <w:numPr>
          <w:ilvl w:val="0"/>
          <w:numId w:val="49"/>
        </w:numPr>
        <w:suppressAutoHyphens/>
        <w:rPr>
          <w:rFonts w:cs="Tahoma"/>
        </w:rPr>
      </w:pPr>
      <w:r w:rsidRPr="00C92356">
        <w:rPr>
          <w:rFonts w:cs="Tahoma"/>
        </w:rPr>
        <w:t xml:space="preserve">na presente data e no melhor de seu conhecimento, inexiste violação </w:t>
      </w:r>
      <w:r w:rsidR="00323D37" w:rsidRPr="00C92356">
        <w:rPr>
          <w:rFonts w:cs="Tahoma"/>
        </w:rPr>
        <w:t xml:space="preserve">de </w:t>
      </w:r>
      <w:r w:rsidRPr="00C92356">
        <w:rPr>
          <w:rFonts w:cs="Tahoma"/>
        </w:rPr>
        <w:t xml:space="preserve">qualquer dispositivo legal ou regulatório, nacional ou estrangeiro, relativo à prática de corrupção ou de atos lesivos à administração pública, incluindo, sem limitação, as Leis Anticorrupção, pela Emissora, </w:t>
      </w:r>
      <w:r w:rsidR="007B5589" w:rsidRPr="00C92356">
        <w:rPr>
          <w:rFonts w:cs="Tahoma"/>
        </w:rPr>
        <w:t xml:space="preserve">por suas controladas, controladoras e coligadas, </w:t>
      </w:r>
      <w:r w:rsidRPr="00C92356">
        <w:rPr>
          <w:rFonts w:cs="Tahoma"/>
        </w:rPr>
        <w:t>bem como seus respectivos administradores e/ou funcionários;</w:t>
      </w:r>
    </w:p>
    <w:p w14:paraId="12220B49" w14:textId="77777777" w:rsidR="00277CE8" w:rsidRPr="00C92356" w:rsidRDefault="004F4D69" w:rsidP="00922006">
      <w:pPr>
        <w:pStyle w:val="roman3"/>
        <w:numPr>
          <w:ilvl w:val="0"/>
          <w:numId w:val="49"/>
        </w:numPr>
        <w:suppressAutoHyphens/>
        <w:rPr>
          <w:rFonts w:cs="Tahoma"/>
        </w:rPr>
      </w:pPr>
      <w:r w:rsidRPr="00C92356">
        <w:rPr>
          <w:rFonts w:cs="Tahoma"/>
        </w:rPr>
        <w:t>não tem conhecimento da existência de qualquer</w:t>
      </w:r>
      <w:r w:rsidR="00EA1083" w:rsidRPr="00C92356">
        <w:rPr>
          <w:rFonts w:cs="Tahoma"/>
        </w:rPr>
        <w:t xml:space="preserve"> </w:t>
      </w:r>
      <w:r w:rsidR="00277CE8" w:rsidRPr="00C92356">
        <w:rPr>
          <w:rFonts w:cs="Tahoma"/>
        </w:rPr>
        <w:t>decisão judicial ou administrativa por violação de qualquer dispositivo legal ou regulatório, nacional ou estrangeiro, relativo à prática de corrupção ou de atos lesivos à administração pública, incluindo, sem limitação, as Leis Anticorrupção;</w:t>
      </w:r>
    </w:p>
    <w:p w14:paraId="3F17A817" w14:textId="77777777" w:rsidR="00277CE8" w:rsidRPr="00C92356" w:rsidRDefault="00277CE8" w:rsidP="00922006">
      <w:pPr>
        <w:pStyle w:val="roman3"/>
        <w:numPr>
          <w:ilvl w:val="0"/>
          <w:numId w:val="49"/>
        </w:numPr>
        <w:suppressAutoHyphens/>
        <w:rPr>
          <w:rFonts w:cs="Tahoma"/>
        </w:rPr>
      </w:pPr>
      <w:r w:rsidRPr="00C92356">
        <w:rPr>
          <w:rFonts w:cs="Tahoma"/>
        </w:rPr>
        <w:t xml:space="preserve">esta </w:t>
      </w:r>
      <w:r w:rsidR="00DF6CD3" w:rsidRPr="00C92356">
        <w:rPr>
          <w:rFonts w:cs="Tahoma"/>
        </w:rPr>
        <w:t>Escritura</w:t>
      </w:r>
      <w:r w:rsidRPr="00C92356">
        <w:rPr>
          <w:rFonts w:cs="Tahoma"/>
        </w:rPr>
        <w:t xml:space="preserve"> constitui uma obrigação legal, válida, eficaz e vinculativa da Emissora, exequível de acordo com os seus termos e condições, com força de título executivo extrajudicial nos termos do artigo 784 da Lei nº 13.105, de 16 de março de 2015, conforme alterada;</w:t>
      </w:r>
    </w:p>
    <w:p w14:paraId="09985985" w14:textId="77777777" w:rsidR="00277CE8" w:rsidRPr="00C92356" w:rsidRDefault="00277CE8" w:rsidP="00922006">
      <w:pPr>
        <w:pStyle w:val="roman3"/>
        <w:numPr>
          <w:ilvl w:val="0"/>
          <w:numId w:val="49"/>
        </w:numPr>
        <w:suppressAutoHyphens/>
        <w:rPr>
          <w:rFonts w:cs="Tahoma"/>
        </w:rPr>
      </w:pPr>
      <w:r w:rsidRPr="00C92356">
        <w:rPr>
          <w:rFonts w:cs="Tahoma"/>
        </w:rPr>
        <w:t xml:space="preserve">cumpre e toma medidas necessárias para procurar fazer com que </w:t>
      </w:r>
      <w:r w:rsidR="007B5589" w:rsidRPr="00C92356">
        <w:rPr>
          <w:rFonts w:cs="Tahoma"/>
        </w:rPr>
        <w:t xml:space="preserve">suas controladas, controladoras e coligadas, bem como </w:t>
      </w:r>
      <w:r w:rsidRPr="00C92356">
        <w:rPr>
          <w:rFonts w:cs="Tahoma"/>
        </w:rPr>
        <w:t>seus respectivos administradores e funcionários cumpram as normas aplicáveis que versam sobre atos de corrupção e atos lesivos contra a administração pública, na forma da Lei 12.846, inclusive: (i)</w:t>
      </w:r>
      <w:r w:rsidR="00DF6CD3" w:rsidRPr="00C92356">
        <w:rPr>
          <w:rFonts w:cs="Tahoma"/>
        </w:rPr>
        <w:t> </w:t>
      </w:r>
      <w:r w:rsidRPr="00C92356">
        <w:rPr>
          <w:rFonts w:cs="Tahoma"/>
        </w:rPr>
        <w:t xml:space="preserve">mantém políticas e procedimentos internos que asseguram integral cumprimento de tais normas; (ii) dá pleno conhecimento de tais normas a todos os profissionais que venham a se relacionar com a Emissora, previamente ao início de sua atuação no âmbito desta Oferta; (iii) abstém-se de praticar atos de corrupção e de agir de forma lesiva à administração pública, nacional e estrangeira, no seu interesse ou para seu benefício, exclusivo ou não; (iv) caso tenha conhecimento de qualquer ato ou fato que viole aludidas normas, comunicará imediatamente o Agente Fiduciário; e (v) realizará eventuais pagamentos devidos aos </w:t>
      </w:r>
      <w:r w:rsidR="00DF6CD3" w:rsidRPr="00C92356">
        <w:rPr>
          <w:rFonts w:cs="Tahoma"/>
        </w:rPr>
        <w:t>Debe</w:t>
      </w:r>
      <w:r w:rsidR="000468E9" w:rsidRPr="00C92356">
        <w:rPr>
          <w:rFonts w:cs="Tahoma"/>
        </w:rPr>
        <w:t>n</w:t>
      </w:r>
      <w:r w:rsidR="00DF6CD3" w:rsidRPr="00C92356">
        <w:rPr>
          <w:rFonts w:cs="Tahoma"/>
        </w:rPr>
        <w:t>turistas</w:t>
      </w:r>
      <w:r w:rsidRPr="00C92356">
        <w:rPr>
          <w:rFonts w:cs="Tahoma"/>
        </w:rPr>
        <w:t xml:space="preserve"> exclusivamente pelos meios previstos nesta </w:t>
      </w:r>
      <w:r w:rsidR="00DF6CD3" w:rsidRPr="00C92356">
        <w:rPr>
          <w:rFonts w:cs="Tahoma"/>
        </w:rPr>
        <w:t>Escritura</w:t>
      </w:r>
      <w:r w:rsidR="00CE349D" w:rsidRPr="00C92356">
        <w:rPr>
          <w:rFonts w:cs="Tahoma"/>
        </w:rPr>
        <w:t>;</w:t>
      </w:r>
    </w:p>
    <w:p w14:paraId="34AEEAA8" w14:textId="77777777" w:rsidR="00277CE8" w:rsidRPr="00C92356" w:rsidRDefault="00277CE8" w:rsidP="00922006">
      <w:pPr>
        <w:pStyle w:val="roman3"/>
        <w:numPr>
          <w:ilvl w:val="0"/>
          <w:numId w:val="49"/>
        </w:numPr>
        <w:suppressAutoHyphens/>
        <w:rPr>
          <w:rFonts w:cs="Tahoma"/>
        </w:rPr>
      </w:pPr>
      <w:r w:rsidRPr="00C92356">
        <w:rPr>
          <w:rFonts w:cs="Tahoma"/>
        </w:rPr>
        <w:t>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w:t>
      </w:r>
      <w:r w:rsidR="00CE349D" w:rsidRPr="00C92356">
        <w:rPr>
          <w:rFonts w:cs="Tahoma"/>
        </w:rPr>
        <w:t xml:space="preserve">; </w:t>
      </w:r>
    </w:p>
    <w:p w14:paraId="356CF05F" w14:textId="77777777" w:rsidR="00CE349D" w:rsidRPr="00C92356" w:rsidRDefault="00CE349D" w:rsidP="00922006">
      <w:pPr>
        <w:pStyle w:val="roman3"/>
        <w:numPr>
          <w:ilvl w:val="0"/>
          <w:numId w:val="49"/>
        </w:numPr>
        <w:suppressAutoHyphens/>
        <w:rPr>
          <w:rFonts w:cs="Tahoma"/>
        </w:rPr>
      </w:pPr>
      <w:r w:rsidRPr="00C92356">
        <w:rPr>
          <w:rFonts w:cs="Tahoma"/>
        </w:rPr>
        <w:t>as informações constantes do formulário de referência da Emissora,</w:t>
      </w:r>
      <w:r w:rsidR="0084359D" w:rsidRPr="00C92356">
        <w:rPr>
          <w:rFonts w:cs="Tahoma"/>
        </w:rPr>
        <w:t xml:space="preserve"> em fase de elaboração</w:t>
      </w:r>
      <w:r w:rsidRPr="00C92356">
        <w:rPr>
          <w:rFonts w:cs="Tahoma"/>
        </w:rPr>
        <w:t xml:space="preserve"> pela Emissora em conformidade com a Instrução CVM 480, (“</w:t>
      </w:r>
      <w:r w:rsidRPr="00C92356">
        <w:rPr>
          <w:rFonts w:cs="Tahoma"/>
          <w:b/>
        </w:rPr>
        <w:t>Formulário de Referência</w:t>
      </w:r>
      <w:r w:rsidRPr="00C92356">
        <w:rPr>
          <w:rFonts w:cs="Tahoma"/>
        </w:rPr>
        <w:t xml:space="preserve">”), bem como aquelas incluídas no material de divulgação da Oferta, conforme aplicável, são verdadeiras, consistentes, corretas e suficientes, permitindo aos investidores uma tomada de decisão fundamentada a respeito da Oferta; </w:t>
      </w:r>
    </w:p>
    <w:p w14:paraId="2F4E2EF9" w14:textId="77777777" w:rsidR="00CE349D" w:rsidRPr="00C92356" w:rsidRDefault="00CE349D" w:rsidP="00922006">
      <w:pPr>
        <w:pStyle w:val="roman3"/>
        <w:numPr>
          <w:ilvl w:val="0"/>
          <w:numId w:val="49"/>
        </w:numPr>
        <w:suppressAutoHyphens/>
        <w:rPr>
          <w:rFonts w:cs="Tahoma"/>
        </w:rPr>
      </w:pPr>
      <w:r w:rsidRPr="00C92356">
        <w:rPr>
          <w:rFonts w:cs="Tahoma"/>
        </w:rPr>
        <w:t xml:space="preserve">o Projeto foi devidamente enquadrado nos termos do artigo 2º da Lei 12.431 e do Decreto 8.874 como prioritário pelo MME, nos termos da Portaria; </w:t>
      </w:r>
    </w:p>
    <w:p w14:paraId="656CE4B7" w14:textId="77777777" w:rsidR="00CE349D" w:rsidRPr="00C92356" w:rsidRDefault="00CE349D" w:rsidP="00922006">
      <w:pPr>
        <w:pStyle w:val="roman3"/>
        <w:numPr>
          <w:ilvl w:val="0"/>
          <w:numId w:val="49"/>
        </w:numPr>
        <w:suppressAutoHyphens/>
        <w:rPr>
          <w:rFonts w:cs="Tahoma"/>
        </w:rPr>
      </w:pPr>
      <w:r w:rsidRPr="00C92356">
        <w:rPr>
          <w:rFonts w:cs="Tahoma"/>
        </w:rPr>
        <w:t xml:space="preserve">o </w:t>
      </w:r>
      <w:r w:rsidR="00CF43FD" w:rsidRPr="00C92356">
        <w:rPr>
          <w:rFonts w:cs="Tahoma"/>
        </w:rPr>
        <w:t>Prospecto Prelimin</w:t>
      </w:r>
      <w:r w:rsidR="00E94899" w:rsidRPr="00C92356">
        <w:rPr>
          <w:rFonts w:cs="Tahoma"/>
        </w:rPr>
        <w:t xml:space="preserve">ar da Oferta </w:t>
      </w:r>
      <w:r w:rsidRPr="00C92356">
        <w:rPr>
          <w:rFonts w:cs="Tahoma"/>
        </w:rPr>
        <w:t xml:space="preserve">e o Prospecto Definitivo, incluindo o Formulário de Referência da Emissora, conterão, nas respectivas datas, as informações relevantes necessárias ao conhecimento, pelos Investidores da Oferta, da Emissão, das Debêntures, da Emissora, de suas respectivas atividades e situação </w:t>
      </w:r>
      <w:r w:rsidR="009E20B9" w:rsidRPr="00C92356">
        <w:rPr>
          <w:rFonts w:cs="Tahoma"/>
        </w:rPr>
        <w:t>econômico-financeira</w:t>
      </w:r>
      <w:r w:rsidRPr="00C92356">
        <w:rPr>
          <w:rFonts w:cs="Tahoma"/>
        </w:rPr>
        <w:t xml:space="preserve">, bem como dos riscos inerentes às atividades da Emissora e de suas controladas e quaisquer outras informações relevantes; </w:t>
      </w:r>
    </w:p>
    <w:p w14:paraId="1D8F2DA7" w14:textId="77777777" w:rsidR="00CE349D" w:rsidRPr="00C92356" w:rsidRDefault="00CE349D" w:rsidP="00922006">
      <w:pPr>
        <w:pStyle w:val="roman3"/>
        <w:numPr>
          <w:ilvl w:val="0"/>
          <w:numId w:val="49"/>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w:t>
      </w:r>
      <w:r w:rsidR="000468E9" w:rsidRPr="00C92356">
        <w:rPr>
          <w:rFonts w:cs="Tahoma"/>
        </w:rPr>
        <w:t>s</w:t>
      </w:r>
      <w:r w:rsidRPr="00C92356">
        <w:rPr>
          <w:rFonts w:cs="Tahoma"/>
        </w:rPr>
        <w:t xml:space="preserve">, imprecisas, incompletas, incorretas e/ou insuficientes, ou omissões de fatos relevantes, sendo que as informações, fatos e declarações são e serão verdadeiras, consistentes, corretas e suficientes, permitindo aos investidores uma tomada de decisão fundamentada a respeito da Oferta; e </w:t>
      </w:r>
    </w:p>
    <w:p w14:paraId="18D72C19" w14:textId="77777777" w:rsidR="00CE349D" w:rsidRPr="00C92356" w:rsidRDefault="00CE349D" w:rsidP="00922006">
      <w:pPr>
        <w:pStyle w:val="roman3"/>
        <w:numPr>
          <w:ilvl w:val="0"/>
          <w:numId w:val="49"/>
        </w:numPr>
        <w:suppressAutoHyphens/>
        <w:rPr>
          <w:rFonts w:cs="Tahoma"/>
        </w:rPr>
      </w:pPr>
      <w:r w:rsidRPr="00C92356">
        <w:rPr>
          <w:rFonts w:cs="Tahoma"/>
        </w:rPr>
        <w:t xml:space="preserve">as opiniões, análises e previsões (se houver) expressas e que venham a ser expressas no Formulário de Referência em relação à Emissora serão dadas de boa-fé, consideradas todas as circunstâncias relevantes no contexto da Oferta e, com base em suposições razoáveis. </w:t>
      </w:r>
    </w:p>
    <w:p w14:paraId="11C3790D" w14:textId="77777777" w:rsidR="00337878" w:rsidRPr="00C92356" w:rsidRDefault="00DF6CD3" w:rsidP="00076362">
      <w:pPr>
        <w:pStyle w:val="Level3"/>
        <w:tabs>
          <w:tab w:val="clear" w:pos="5898"/>
          <w:tab w:val="num" w:pos="1701"/>
        </w:tabs>
        <w:suppressAutoHyphens/>
        <w:ind w:left="1276"/>
        <w:rPr>
          <w:rFonts w:cs="Tahoma"/>
          <w:szCs w:val="20"/>
        </w:rPr>
      </w:pPr>
      <w:r w:rsidRPr="00C92356">
        <w:rPr>
          <w:rFonts w:cs="Tahoma"/>
          <w:szCs w:val="20"/>
        </w:rPr>
        <w:t>A Emissora compromete-se a, em até 5 (cinco) Dias Úteis contados da data em que tomar conhecimento, notificar o Agente Fiduciário caso quaisquer das declarações prestadas nesta Escritura tornem-se inverídicas, imprecisas, incompletas ou incorretas</w:t>
      </w:r>
      <w:r w:rsidR="007B5589" w:rsidRPr="00C92356">
        <w:rPr>
          <w:rFonts w:cs="Tahoma"/>
          <w:szCs w:val="20"/>
        </w:rPr>
        <w:t xml:space="preserve"> na data em que foram prestadas</w:t>
      </w:r>
      <w:r w:rsidR="00337878" w:rsidRPr="00C92356">
        <w:rPr>
          <w:rFonts w:cs="Tahoma"/>
          <w:szCs w:val="20"/>
        </w:rPr>
        <w:t>.</w:t>
      </w:r>
    </w:p>
    <w:p w14:paraId="1307A385" w14:textId="77777777" w:rsidR="00337878" w:rsidRPr="00C92356" w:rsidRDefault="00337878" w:rsidP="00076362">
      <w:pPr>
        <w:pStyle w:val="Level1"/>
        <w:suppressAutoHyphens/>
        <w:rPr>
          <w:rFonts w:cs="Tahoma"/>
          <w:b/>
          <w:szCs w:val="20"/>
        </w:rPr>
      </w:pPr>
      <w:r w:rsidRPr="00C92356">
        <w:rPr>
          <w:rFonts w:cs="Tahoma"/>
          <w:b/>
          <w:szCs w:val="20"/>
        </w:rPr>
        <w:t>COMUNICAÇÕES</w:t>
      </w:r>
    </w:p>
    <w:p w14:paraId="2718D6D9" w14:textId="77777777" w:rsidR="00337878" w:rsidRPr="00C92356" w:rsidRDefault="00337878" w:rsidP="00076362">
      <w:pPr>
        <w:pStyle w:val="Level2"/>
        <w:suppressAutoHyphens/>
        <w:rPr>
          <w:rFonts w:cs="Tahoma"/>
          <w:szCs w:val="20"/>
        </w:rPr>
      </w:pPr>
      <w:r w:rsidRPr="00C92356">
        <w:rPr>
          <w:rFonts w:cs="Tahoma"/>
          <w:szCs w:val="20"/>
        </w:rPr>
        <w:t xml:space="preserve">As comunicações a serem enviadas por qualquer das Partes nos termos desta Escritura deverão ser encaminhadas para os seguintes endereços, observado o disposto na Cláusula 12.2 abaixo: </w:t>
      </w:r>
    </w:p>
    <w:p w14:paraId="7EF6F8C7" w14:textId="77777777" w:rsidR="00337878" w:rsidRPr="00C92356" w:rsidRDefault="00337878" w:rsidP="00922006">
      <w:pPr>
        <w:pStyle w:val="roman3"/>
        <w:keepNext/>
        <w:keepLines/>
        <w:numPr>
          <w:ilvl w:val="0"/>
          <w:numId w:val="45"/>
        </w:numPr>
        <w:suppressAutoHyphens/>
        <w:rPr>
          <w:rFonts w:cs="Tahoma"/>
        </w:rPr>
      </w:pPr>
      <w:r w:rsidRPr="00C92356">
        <w:rPr>
          <w:rFonts w:cs="Tahoma"/>
        </w:rPr>
        <w:t>Para a Emissora:</w:t>
      </w:r>
    </w:p>
    <w:p w14:paraId="63B2E21A" w14:textId="77777777" w:rsidR="00BD5155" w:rsidRPr="00C92356" w:rsidRDefault="00BD5155" w:rsidP="00337757">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6098EA5E" w14:textId="77777777" w:rsidR="00BD5155" w:rsidRPr="00C92356" w:rsidRDefault="00BD5155" w:rsidP="00076362">
      <w:pPr>
        <w:pStyle w:val="Body3"/>
        <w:suppressAutoHyphens/>
        <w:spacing w:after="0"/>
        <w:jc w:val="left"/>
        <w:rPr>
          <w:rFonts w:cs="Tahoma"/>
          <w:szCs w:val="20"/>
        </w:rPr>
      </w:pPr>
      <w:r w:rsidRPr="00C92356">
        <w:rPr>
          <w:rFonts w:cs="Tahoma"/>
          <w:szCs w:val="20"/>
        </w:rPr>
        <w:t xml:space="preserve">Avenida do Contorno, nº 6.594, 10º andar, </w:t>
      </w:r>
    </w:p>
    <w:p w14:paraId="6563F9B4" w14:textId="77777777" w:rsidR="00BD5155" w:rsidRPr="00C92356" w:rsidRDefault="00BD5155" w:rsidP="00076362">
      <w:pPr>
        <w:pStyle w:val="Body3"/>
        <w:suppressAutoHyphens/>
        <w:spacing w:after="0"/>
        <w:jc w:val="left"/>
        <w:rPr>
          <w:rFonts w:cs="Tahoma"/>
          <w:szCs w:val="20"/>
        </w:rPr>
      </w:pPr>
      <w:r w:rsidRPr="00C92356">
        <w:rPr>
          <w:rFonts w:cs="Tahoma"/>
          <w:szCs w:val="20"/>
        </w:rPr>
        <w:t>CEP 30110-044, Belo Horizonte, MG</w:t>
      </w:r>
    </w:p>
    <w:p w14:paraId="476F5B43" w14:textId="77777777" w:rsidR="00337878" w:rsidRPr="00C92356" w:rsidRDefault="00337878" w:rsidP="00076362">
      <w:pPr>
        <w:pStyle w:val="Body3"/>
        <w:suppressAutoHyphens/>
        <w:spacing w:after="0"/>
        <w:jc w:val="left"/>
        <w:rPr>
          <w:rFonts w:cs="Tahoma"/>
          <w:szCs w:val="20"/>
        </w:rPr>
      </w:pPr>
      <w:r w:rsidRPr="00C92356">
        <w:rPr>
          <w:rFonts w:cs="Tahoma"/>
          <w:szCs w:val="20"/>
        </w:rPr>
        <w:t xml:space="preserve">At: </w:t>
      </w:r>
      <w:r w:rsidR="006F4B94" w:rsidRPr="00C92356">
        <w:rPr>
          <w:rFonts w:cs="Tahoma"/>
          <w:szCs w:val="20"/>
        </w:rPr>
        <w:t>Sra. Sandra Regina Pereira Alves</w:t>
      </w:r>
      <w:r w:rsidR="006F4B94" w:rsidRPr="00C92356" w:rsidDel="006F4B94">
        <w:rPr>
          <w:rFonts w:cs="Tahoma"/>
          <w:szCs w:val="20"/>
        </w:rPr>
        <w:t xml:space="preserve"> </w:t>
      </w:r>
    </w:p>
    <w:p w14:paraId="160CF042" w14:textId="77777777" w:rsidR="00337878" w:rsidRPr="00C92356" w:rsidRDefault="00337878" w:rsidP="00076362">
      <w:pPr>
        <w:pStyle w:val="Body3"/>
        <w:suppressAutoHyphens/>
        <w:spacing w:after="0"/>
        <w:jc w:val="left"/>
        <w:rPr>
          <w:rFonts w:cs="Tahoma"/>
          <w:szCs w:val="20"/>
        </w:rPr>
      </w:pPr>
      <w:r w:rsidRPr="00C92356">
        <w:rPr>
          <w:rFonts w:cs="Tahoma"/>
          <w:szCs w:val="20"/>
        </w:rPr>
        <w:t xml:space="preserve">Tel: </w:t>
      </w:r>
      <w:r w:rsidR="006F4B94" w:rsidRPr="00C92356">
        <w:rPr>
          <w:rFonts w:cs="Tahoma"/>
          <w:szCs w:val="20"/>
        </w:rPr>
        <w:t>(31) 3265-1068</w:t>
      </w:r>
      <w:r w:rsidR="006F4B94" w:rsidRPr="00C92356" w:rsidDel="006F4B94">
        <w:rPr>
          <w:rFonts w:cs="Tahoma"/>
          <w:szCs w:val="20"/>
        </w:rPr>
        <w:t xml:space="preserve"> </w:t>
      </w:r>
    </w:p>
    <w:p w14:paraId="0969E26E" w14:textId="77777777" w:rsidR="00337878" w:rsidRPr="00C92356" w:rsidRDefault="00337878" w:rsidP="00076362">
      <w:pPr>
        <w:pStyle w:val="Body3"/>
        <w:suppressAutoHyphens/>
        <w:spacing w:after="0"/>
        <w:jc w:val="left"/>
        <w:rPr>
          <w:rFonts w:cs="Tahoma"/>
          <w:szCs w:val="20"/>
        </w:rPr>
      </w:pPr>
      <w:r w:rsidRPr="00C92356">
        <w:rPr>
          <w:rFonts w:cs="Tahoma"/>
          <w:szCs w:val="20"/>
        </w:rPr>
        <w:t>E-mail:</w:t>
      </w:r>
      <w:r w:rsidR="00BD5155" w:rsidRPr="00C92356">
        <w:rPr>
          <w:rFonts w:cs="Tahoma"/>
          <w:szCs w:val="20"/>
        </w:rPr>
        <w:t xml:space="preserve"> </w:t>
      </w:r>
      <w:r w:rsidR="006F4B94" w:rsidRPr="00C92356">
        <w:rPr>
          <w:rFonts w:cs="Tahoma"/>
          <w:szCs w:val="20"/>
        </w:rPr>
        <w:t>sandra.alves@gasmig.com.br</w:t>
      </w:r>
      <w:r w:rsidR="006F4B94" w:rsidRPr="00C92356" w:rsidDel="006F4B94">
        <w:rPr>
          <w:rFonts w:cs="Tahoma"/>
          <w:szCs w:val="20"/>
        </w:rPr>
        <w:t xml:space="preserve"> </w:t>
      </w:r>
    </w:p>
    <w:p w14:paraId="3E205041" w14:textId="77777777" w:rsidR="00BD5155" w:rsidRPr="00C92356" w:rsidRDefault="00BD5155" w:rsidP="00076362">
      <w:pPr>
        <w:pStyle w:val="Body3"/>
        <w:suppressAutoHyphens/>
        <w:spacing w:after="0"/>
        <w:jc w:val="left"/>
        <w:rPr>
          <w:rFonts w:cs="Tahoma"/>
          <w:szCs w:val="20"/>
        </w:rPr>
      </w:pPr>
    </w:p>
    <w:p w14:paraId="78B3B396" w14:textId="77777777" w:rsidR="00337878" w:rsidRPr="00C92356" w:rsidRDefault="00337878" w:rsidP="00076362">
      <w:pPr>
        <w:pStyle w:val="roman3"/>
        <w:suppressAutoHyphens/>
        <w:rPr>
          <w:rFonts w:cs="Tahoma"/>
        </w:rPr>
      </w:pPr>
      <w:r w:rsidRPr="00C92356">
        <w:rPr>
          <w:rFonts w:cs="Tahoma"/>
        </w:rPr>
        <w:t>Para o Agente Fiduciário:</w:t>
      </w:r>
    </w:p>
    <w:p w14:paraId="20FD89DD" w14:textId="77777777" w:rsidR="00337878" w:rsidRPr="00C92356" w:rsidRDefault="00BD5155" w:rsidP="00076362">
      <w:pPr>
        <w:pStyle w:val="Body3"/>
        <w:suppressAutoHyphens/>
        <w:spacing w:after="0"/>
        <w:jc w:val="left"/>
        <w:rPr>
          <w:rFonts w:cs="Tahoma"/>
          <w:b/>
          <w:szCs w:val="20"/>
        </w:rPr>
      </w:pPr>
      <w:r w:rsidRPr="00C92356">
        <w:rPr>
          <w:rFonts w:cs="Tahoma"/>
          <w:b/>
          <w:szCs w:val="20"/>
        </w:rPr>
        <w:t>Simplific Pavarini Distribuidora de Títulos e Valores Mobiliários Ltda.</w:t>
      </w:r>
    </w:p>
    <w:p w14:paraId="399EAD3D" w14:textId="77777777" w:rsidR="00BD5155" w:rsidRPr="00C92356" w:rsidRDefault="00BD5155" w:rsidP="00076362">
      <w:pPr>
        <w:pStyle w:val="Body3"/>
        <w:suppressAutoHyphens/>
        <w:spacing w:after="0"/>
        <w:jc w:val="left"/>
        <w:rPr>
          <w:rFonts w:cs="Tahoma"/>
          <w:szCs w:val="20"/>
        </w:rPr>
      </w:pPr>
      <w:r w:rsidRPr="00C92356">
        <w:rPr>
          <w:rFonts w:cs="Tahoma"/>
          <w:szCs w:val="20"/>
        </w:rPr>
        <w:t>Rua Joaquim Floriano, nº 466, Bloco B, Conj. 1401</w:t>
      </w:r>
    </w:p>
    <w:p w14:paraId="1768E1B7" w14:textId="77777777" w:rsidR="00337878" w:rsidRPr="00C92356" w:rsidRDefault="00337878" w:rsidP="00076362">
      <w:pPr>
        <w:pStyle w:val="Body3"/>
        <w:suppressAutoHyphens/>
        <w:spacing w:after="0"/>
        <w:jc w:val="left"/>
        <w:rPr>
          <w:rFonts w:cs="Tahoma"/>
          <w:szCs w:val="20"/>
        </w:rPr>
      </w:pPr>
      <w:r w:rsidRPr="00C92356">
        <w:rPr>
          <w:rFonts w:cs="Tahoma"/>
          <w:szCs w:val="20"/>
        </w:rPr>
        <w:t xml:space="preserve">CEP </w:t>
      </w:r>
      <w:r w:rsidR="00CA5699" w:rsidRPr="00C92356">
        <w:rPr>
          <w:rFonts w:cs="Tahoma"/>
          <w:szCs w:val="20"/>
          <w:shd w:val="clear" w:color="auto" w:fill="FFFFFF"/>
        </w:rPr>
        <w:t>04534-002</w:t>
      </w:r>
      <w:r w:rsidR="00CA5699" w:rsidRPr="00C92356">
        <w:rPr>
          <w:rFonts w:cs="Tahoma"/>
          <w:szCs w:val="20"/>
        </w:rPr>
        <w:t>,</w:t>
      </w:r>
      <w:r w:rsidRPr="00C92356">
        <w:rPr>
          <w:rFonts w:cs="Tahoma"/>
          <w:szCs w:val="20"/>
        </w:rPr>
        <w:t xml:space="preserve"> </w:t>
      </w:r>
      <w:r w:rsidR="00CA5699" w:rsidRPr="00C92356">
        <w:rPr>
          <w:rFonts w:cs="Tahoma"/>
          <w:szCs w:val="20"/>
        </w:rPr>
        <w:t>São Paulo, SP</w:t>
      </w:r>
    </w:p>
    <w:p w14:paraId="2DA7FA2E" w14:textId="77777777" w:rsidR="00337878" w:rsidRPr="00C92356" w:rsidRDefault="00337878" w:rsidP="00076362">
      <w:pPr>
        <w:pStyle w:val="Body3"/>
        <w:suppressAutoHyphens/>
        <w:spacing w:after="0"/>
        <w:jc w:val="left"/>
        <w:rPr>
          <w:rFonts w:cs="Tahoma"/>
          <w:szCs w:val="20"/>
        </w:rPr>
      </w:pPr>
      <w:r w:rsidRPr="00C92356">
        <w:rPr>
          <w:rFonts w:cs="Tahoma"/>
          <w:szCs w:val="20"/>
        </w:rPr>
        <w:t>At.:</w:t>
      </w:r>
      <w:r w:rsidR="00641A7D" w:rsidRPr="00C92356">
        <w:rPr>
          <w:rFonts w:cs="Tahoma"/>
          <w:szCs w:val="20"/>
        </w:rPr>
        <w:t xml:space="preserve"> </w:t>
      </w:r>
      <w:r w:rsidR="00FA56E2" w:rsidRPr="005704A5">
        <w:rPr>
          <w:rFonts w:cs="Tahoma"/>
          <w:szCs w:val="20"/>
        </w:rPr>
        <w:t>Carlos Alberto Bacha / Matheus Gomes Faria / Rinaldo Rabello Ferreira</w:t>
      </w:r>
    </w:p>
    <w:p w14:paraId="2035823E" w14:textId="77777777" w:rsidR="00337878" w:rsidRPr="00C92356" w:rsidRDefault="00337878" w:rsidP="00076362">
      <w:pPr>
        <w:pStyle w:val="Body3"/>
        <w:suppressAutoHyphens/>
        <w:spacing w:after="0"/>
        <w:jc w:val="left"/>
        <w:rPr>
          <w:rFonts w:cs="Tahoma"/>
          <w:szCs w:val="20"/>
        </w:rPr>
      </w:pPr>
      <w:r w:rsidRPr="00C92356">
        <w:rPr>
          <w:rFonts w:cs="Tahoma"/>
          <w:szCs w:val="20"/>
        </w:rPr>
        <w:t xml:space="preserve">Telefone: </w:t>
      </w:r>
      <w:r w:rsidR="00FA56E2" w:rsidRPr="005704A5">
        <w:rPr>
          <w:rFonts w:cs="Tahoma"/>
          <w:szCs w:val="20"/>
        </w:rPr>
        <w:t>(11) 3090-0447</w:t>
      </w:r>
    </w:p>
    <w:p w14:paraId="3FD23B99" w14:textId="77777777" w:rsidR="00337878" w:rsidRPr="00C92356" w:rsidRDefault="00337878" w:rsidP="00076362">
      <w:pPr>
        <w:pStyle w:val="Body3"/>
        <w:suppressAutoHyphens/>
        <w:jc w:val="left"/>
        <w:rPr>
          <w:rFonts w:cs="Tahoma"/>
          <w:szCs w:val="20"/>
        </w:rPr>
      </w:pPr>
      <w:r w:rsidRPr="00C92356">
        <w:rPr>
          <w:rFonts w:cs="Tahoma"/>
          <w:szCs w:val="20"/>
        </w:rPr>
        <w:t xml:space="preserve">E-mail: </w:t>
      </w:r>
      <w:r w:rsidR="00EC36F2">
        <w:rPr>
          <w:rFonts w:cs="Tahoma"/>
          <w:szCs w:val="20"/>
        </w:rPr>
        <w:t>spestruturacao</w:t>
      </w:r>
      <w:r w:rsidR="00FA56E2" w:rsidRPr="005704A5">
        <w:rPr>
          <w:rFonts w:cs="Tahoma"/>
          <w:szCs w:val="20"/>
        </w:rPr>
        <w:t>@simplificpavarini.com.br</w:t>
      </w:r>
    </w:p>
    <w:p w14:paraId="7F452376" w14:textId="77777777" w:rsidR="00337878" w:rsidRPr="00C92356" w:rsidRDefault="00337878" w:rsidP="00076362">
      <w:pPr>
        <w:pStyle w:val="Level2"/>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A6E5FA1" w14:textId="77777777" w:rsidR="00337878" w:rsidRPr="00C92356" w:rsidRDefault="00337878" w:rsidP="00076362">
      <w:pPr>
        <w:pStyle w:val="Level1"/>
        <w:suppressAutoHyphens/>
        <w:rPr>
          <w:rFonts w:cs="Tahoma"/>
          <w:b/>
          <w:szCs w:val="20"/>
        </w:rPr>
      </w:pPr>
      <w:r w:rsidRPr="00C92356">
        <w:rPr>
          <w:rFonts w:cs="Tahoma"/>
          <w:b/>
          <w:szCs w:val="20"/>
        </w:rPr>
        <w:t xml:space="preserve">DISPOSIÇÕES GERAIS </w:t>
      </w:r>
    </w:p>
    <w:p w14:paraId="17575D69" w14:textId="77777777" w:rsidR="00337878" w:rsidRPr="00C92356" w:rsidRDefault="00337878" w:rsidP="00076362">
      <w:pPr>
        <w:pStyle w:val="Level2"/>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0DA74849" w14:textId="77777777" w:rsidR="00337878" w:rsidRPr="00C92356" w:rsidRDefault="00337878" w:rsidP="00076362">
      <w:pPr>
        <w:pStyle w:val="Level2"/>
        <w:suppressAutoHyphens/>
        <w:rPr>
          <w:rFonts w:cs="Tahoma"/>
          <w:szCs w:val="20"/>
        </w:rPr>
      </w:pPr>
      <w:r w:rsidRPr="00C92356">
        <w:rPr>
          <w:rFonts w:cs="Tahoma"/>
          <w:b/>
          <w:szCs w:val="20"/>
        </w:rPr>
        <w:t xml:space="preserve">Título Executivo Extrajudicial e </w:t>
      </w:r>
      <w:r w:rsidR="00CA5699" w:rsidRPr="00C92356">
        <w:rPr>
          <w:rFonts w:cs="Tahoma"/>
          <w:b/>
          <w:szCs w:val="20"/>
        </w:rPr>
        <w:t>Execução</w:t>
      </w:r>
      <w:r w:rsidRPr="00C92356">
        <w:rPr>
          <w:rFonts w:cs="Tahoma"/>
          <w:b/>
          <w:szCs w:val="20"/>
        </w:rPr>
        <w:t xml:space="preserve"> Específica</w:t>
      </w:r>
      <w:r w:rsidR="00CA5699" w:rsidRPr="00C92356">
        <w:rPr>
          <w:rFonts w:cs="Tahoma"/>
          <w:szCs w:val="20"/>
        </w:rPr>
        <w:t>.</w:t>
      </w:r>
      <w:r w:rsidRPr="00C92356">
        <w:rPr>
          <w:rFonts w:cs="Tahoma"/>
          <w:szCs w:val="20"/>
        </w:rPr>
        <w:t xml:space="preserve"> Esta Escritura e as Debêntures constituem títulos executivos extrajudiciais nos termos dos incisos I e III do artigo 784 da Lei n° 13.105, de 16 de março de 2015, conforme alterada (</w:t>
      </w:r>
      <w:r w:rsidR="0049307A" w:rsidRPr="00C92356">
        <w:rPr>
          <w:rFonts w:cs="Tahoma"/>
          <w:szCs w:val="20"/>
        </w:rPr>
        <w:t>“</w:t>
      </w:r>
      <w:r w:rsidRPr="00C92356">
        <w:rPr>
          <w:rFonts w:cs="Tahoma"/>
          <w:b/>
          <w:szCs w:val="20"/>
        </w:rPr>
        <w:t>Código de Processo Civi</w:t>
      </w:r>
      <w:r w:rsidR="00CA5699" w:rsidRPr="00C92356">
        <w:rPr>
          <w:rFonts w:cs="Tahoma"/>
          <w:b/>
          <w:szCs w:val="20"/>
        </w:rPr>
        <w:t>l</w:t>
      </w:r>
      <w:r w:rsidR="00CA5699" w:rsidRPr="00C92356">
        <w:rPr>
          <w:rFonts w:cs="Tahoma"/>
          <w:szCs w:val="20"/>
        </w:rPr>
        <w:t>”)</w:t>
      </w:r>
      <w:r w:rsidRPr="00C92356">
        <w:rPr>
          <w:rFonts w:cs="Tahoma"/>
          <w:szCs w:val="20"/>
        </w:rPr>
        <w:t xml:space="preserve">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658CC267" w14:textId="77777777" w:rsidR="00337878" w:rsidRPr="00C92356" w:rsidRDefault="00337878" w:rsidP="00076362">
      <w:pPr>
        <w:pStyle w:val="Level2"/>
        <w:suppressAutoHyphens/>
        <w:rPr>
          <w:rFonts w:cs="Tahoma"/>
          <w:szCs w:val="20"/>
        </w:rPr>
      </w:pPr>
      <w:r w:rsidRPr="00C92356">
        <w:rPr>
          <w:rFonts w:cs="Tahoma"/>
          <w:b/>
          <w:szCs w:val="20"/>
        </w:rPr>
        <w:t>Irrevo</w:t>
      </w:r>
      <w:r w:rsidR="00885F4A" w:rsidRPr="00C92356">
        <w:rPr>
          <w:rFonts w:cs="Tahoma"/>
          <w:b/>
          <w:szCs w:val="20"/>
        </w:rPr>
        <w:t>g</w:t>
      </w:r>
      <w:r w:rsidRPr="00C92356">
        <w:rPr>
          <w:rFonts w:cs="Tahoma"/>
          <w:b/>
          <w:szCs w:val="20"/>
        </w:rPr>
        <w:t>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14:paraId="640AD7DC" w14:textId="77777777" w:rsidR="00337878" w:rsidRPr="00C92356" w:rsidRDefault="00337878" w:rsidP="00076362">
      <w:pPr>
        <w:pStyle w:val="Level2"/>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F080916" w14:textId="77777777" w:rsidR="00337878" w:rsidRPr="00C92356" w:rsidRDefault="00337878" w:rsidP="00076362">
      <w:pPr>
        <w:pStyle w:val="Level2"/>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w:t>
      </w:r>
      <w:r w:rsidR="002A6600" w:rsidRPr="00C92356">
        <w:rPr>
          <w:rFonts w:cs="Tahoma"/>
          <w:szCs w:val="20"/>
        </w:rPr>
        <w:t xml:space="preserve">; </w:t>
      </w:r>
      <w:r w:rsidRPr="00C92356">
        <w:rPr>
          <w:rFonts w:cs="Tahoma"/>
          <w:b/>
          <w:szCs w:val="20"/>
        </w:rPr>
        <w:t xml:space="preserve">(ii) </w:t>
      </w:r>
      <w:r w:rsidRPr="00C92356">
        <w:rPr>
          <w:rFonts w:cs="Tahoma"/>
          <w:szCs w:val="20"/>
        </w:rPr>
        <w:t>alterações a quaisquer documentos da Emissão já expressamente permitidas nos termos do(s) respectivo(s) documento(s) da Emissão</w:t>
      </w:r>
      <w:r w:rsidR="002A6600" w:rsidRPr="00C92356">
        <w:rPr>
          <w:rFonts w:cs="Tahoma"/>
          <w:szCs w:val="20"/>
        </w:rPr>
        <w:t xml:space="preserve">; </w:t>
      </w:r>
      <w:r w:rsidRPr="00C92356">
        <w:rPr>
          <w:rFonts w:cs="Tahoma"/>
          <w:b/>
          <w:szCs w:val="20"/>
        </w:rPr>
        <w:t>(iii)</w:t>
      </w:r>
      <w:r w:rsidRPr="00C92356">
        <w:rPr>
          <w:rFonts w:cs="Tahoma"/>
          <w:szCs w:val="20"/>
        </w:rPr>
        <w:t xml:space="preserve"> alterações a quaisquer documentos relativos à Oferta em razão de exigências formuladas pela CVM, pela B3 ou pela ANBIMA</w:t>
      </w:r>
      <w:r w:rsidR="002A6600" w:rsidRPr="00C92356">
        <w:rPr>
          <w:rFonts w:cs="Tahoma"/>
          <w:szCs w:val="20"/>
        </w:rPr>
        <w:t xml:space="preserve">; </w:t>
      </w:r>
      <w:r w:rsidRPr="00C92356">
        <w:rPr>
          <w:rFonts w:cs="Tahoma"/>
          <w:szCs w:val="20"/>
        </w:rPr>
        <w:t xml:space="preserve">ou </w:t>
      </w:r>
      <w:r w:rsidRPr="00C92356">
        <w:rPr>
          <w:rFonts w:cs="Tahoma"/>
          <w:b/>
          <w:szCs w:val="20"/>
        </w:rPr>
        <w:t>(iv)</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w:t>
      </w:r>
      <w:r w:rsidR="004F41D9" w:rsidRPr="00C92356">
        <w:rPr>
          <w:rFonts w:cs="Tahoma"/>
          <w:szCs w:val="20"/>
        </w:rPr>
        <w:t>ii</w:t>
      </w:r>
      <w:r w:rsidRPr="00C92356">
        <w:rPr>
          <w:rFonts w:cs="Tahoma"/>
          <w:szCs w:val="20"/>
        </w:rPr>
        <w:t>), (iii</w:t>
      </w:r>
      <w:r w:rsidR="002A3955" w:rsidRPr="00C92356">
        <w:rPr>
          <w:rFonts w:cs="Tahoma"/>
          <w:szCs w:val="20"/>
        </w:rPr>
        <w:t>) </w:t>
      </w:r>
      <w:r w:rsidRPr="00C92356">
        <w:rPr>
          <w:rFonts w:cs="Tahoma"/>
          <w:szCs w:val="20"/>
        </w:rPr>
        <w:t>e (iv) acima, não possam acarretar qualquer prejuízo aos Debenturistas ou qualquer alteração no fluxo das Debêntures, e desde que não haja qualquer custo ou despesa adicional para os Debenturistas.</w:t>
      </w:r>
    </w:p>
    <w:p w14:paraId="425155A0" w14:textId="77777777" w:rsidR="00337878" w:rsidRPr="00C92356" w:rsidRDefault="00337878" w:rsidP="00076362">
      <w:pPr>
        <w:pStyle w:val="Level2"/>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w:t>
      </w:r>
      <w:r w:rsidR="00552AB8" w:rsidRPr="00C92356">
        <w:rPr>
          <w:rFonts w:cs="Tahoma"/>
          <w:szCs w:val="20"/>
        </w:rPr>
        <w:t>probidade e</w:t>
      </w:r>
      <w:r w:rsidRPr="00C92356">
        <w:rPr>
          <w:rFonts w:cs="Tahoma"/>
          <w:szCs w:val="20"/>
        </w:rPr>
        <w:t xml:space="preserve"> de boa-fé, por livre, consciente e firme manifestação de vontade das Partes e em perfeita relação de equidade.</w:t>
      </w:r>
    </w:p>
    <w:p w14:paraId="454EC3A6" w14:textId="77777777" w:rsidR="00337878" w:rsidRPr="00C92356" w:rsidRDefault="00337878" w:rsidP="00076362">
      <w:pPr>
        <w:pStyle w:val="Level2"/>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14:paraId="79B4A00D" w14:textId="77777777" w:rsidR="00337878" w:rsidRPr="00C92356" w:rsidRDefault="00337878" w:rsidP="00076362">
      <w:pPr>
        <w:pStyle w:val="Level2"/>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w:t>
      </w:r>
      <w:r w:rsidR="00FA6AA4" w:rsidRPr="00C92356">
        <w:rPr>
          <w:rFonts w:cs="Tahoma"/>
          <w:szCs w:val="20"/>
        </w:rPr>
        <w:t>ê</w:t>
      </w:r>
      <w:r w:rsidRPr="00C92356">
        <w:rPr>
          <w:rFonts w:cs="Tahoma"/>
          <w:szCs w:val="20"/>
        </w:rPr>
        <w:t xml:space="preserve">ntures, incluindo todos os custos relativos ao seu registro na CVM, na B3 e na ANBIMA; </w:t>
      </w:r>
      <w:r w:rsidRPr="00C92356">
        <w:rPr>
          <w:rFonts w:cs="Tahoma"/>
          <w:b/>
          <w:szCs w:val="20"/>
        </w:rPr>
        <w:t>(ii)</w:t>
      </w:r>
      <w:r w:rsidRPr="00C92356">
        <w:rPr>
          <w:rFonts w:cs="Tahoma"/>
          <w:szCs w:val="20"/>
        </w:rPr>
        <w:t xml:space="preserve"> das taxas de registro aplicáveis, inclusive aquelas referentes ao registro desta Escritura e seus aditamentos na </w:t>
      </w:r>
      <w:r w:rsidR="000E17BD" w:rsidRPr="00C92356">
        <w:rPr>
          <w:rFonts w:cs="Tahoma"/>
          <w:szCs w:val="20"/>
        </w:rPr>
        <w:t>JUCEMG</w:t>
      </w:r>
      <w:r w:rsidRPr="00C92356">
        <w:rPr>
          <w:rFonts w:cs="Tahoma"/>
          <w:szCs w:val="20"/>
        </w:rPr>
        <w:t xml:space="preserve">; </w:t>
      </w:r>
      <w:r w:rsidRPr="00C92356">
        <w:rPr>
          <w:rFonts w:cs="Tahoma"/>
          <w:b/>
          <w:szCs w:val="20"/>
        </w:rPr>
        <w:t>(iii)</w:t>
      </w:r>
      <w:r w:rsidRPr="00C92356">
        <w:rPr>
          <w:rFonts w:cs="Tahoma"/>
          <w:szCs w:val="20"/>
        </w:rPr>
        <w:t xml:space="preserve"> de registro e de publicação de todos os atos necessários à Emissão e à Oferta, como a </w:t>
      </w:r>
      <w:r w:rsidR="00A61376" w:rsidRPr="00C92356">
        <w:rPr>
          <w:rFonts w:cs="Tahoma"/>
          <w:szCs w:val="20"/>
        </w:rPr>
        <w:t xml:space="preserve">AGE </w:t>
      </w:r>
      <w:r w:rsidRPr="00C92356">
        <w:rPr>
          <w:rFonts w:cs="Tahoma"/>
          <w:szCs w:val="20"/>
        </w:rPr>
        <w:t xml:space="preserve">da Emissão; e </w:t>
      </w:r>
      <w:r w:rsidRPr="00C92356">
        <w:rPr>
          <w:rFonts w:cs="Tahoma"/>
          <w:b/>
          <w:szCs w:val="20"/>
        </w:rPr>
        <w:t>(iv)</w:t>
      </w:r>
      <w:r w:rsidRPr="00C92356">
        <w:rPr>
          <w:rFonts w:cs="Tahoma"/>
          <w:szCs w:val="20"/>
        </w:rPr>
        <w:t xml:space="preserve"> pelos honorários e despesas com a contratação de Agente Fiduciário, Agência de Classificação de Risco, </w:t>
      </w:r>
      <w:r w:rsidR="00D47950" w:rsidRPr="00C92356">
        <w:rPr>
          <w:rFonts w:cs="Tahoma"/>
          <w:szCs w:val="20"/>
        </w:rPr>
        <w:t xml:space="preserve">Formador de Mercado, </w:t>
      </w:r>
      <w:r w:rsidRPr="00C92356">
        <w:rPr>
          <w:rFonts w:cs="Tahoma"/>
          <w:szCs w:val="20"/>
        </w:rPr>
        <w:t>Banco Liquidante e Escriturador, bem como com os sistemas de distribuição e negociação das Deb</w:t>
      </w:r>
      <w:r w:rsidR="00FA6AA4" w:rsidRPr="00C92356">
        <w:rPr>
          <w:rFonts w:cs="Tahoma"/>
          <w:szCs w:val="20"/>
        </w:rPr>
        <w:t>ê</w:t>
      </w:r>
      <w:r w:rsidRPr="00C92356">
        <w:rPr>
          <w:rFonts w:cs="Tahoma"/>
          <w:szCs w:val="20"/>
        </w:rPr>
        <w:t>ntures nos mercados primário e secundário.</w:t>
      </w:r>
    </w:p>
    <w:p w14:paraId="216D1061" w14:textId="77777777" w:rsidR="00337878" w:rsidRPr="00C92356" w:rsidRDefault="00337878" w:rsidP="00076362">
      <w:pPr>
        <w:pStyle w:val="Level2"/>
        <w:suppressAutoHyphens/>
        <w:rPr>
          <w:rFonts w:cs="Tahoma"/>
          <w:szCs w:val="20"/>
        </w:rPr>
      </w:pPr>
      <w:r w:rsidRPr="00C92356">
        <w:rPr>
          <w:rFonts w:cs="Tahoma"/>
          <w:b/>
          <w:szCs w:val="20"/>
        </w:rPr>
        <w:t>Substituição de Prestadores de Serviços</w:t>
      </w:r>
      <w:r w:rsidRPr="00C92356">
        <w:rPr>
          <w:rFonts w:cs="Tahoma"/>
          <w:szCs w:val="20"/>
        </w:rPr>
        <w:t>. É facultado aos Debenturistas, após o encerramento do prazo para a distribuição das Debêntures no mercado</w:t>
      </w:r>
      <w:r w:rsidR="00342A64" w:rsidRPr="00C92356">
        <w:rPr>
          <w:rFonts w:cs="Tahoma"/>
          <w:szCs w:val="20"/>
        </w:rPr>
        <w:t>, desde que devidamente justificado</w:t>
      </w:r>
      <w:r w:rsidRPr="00C92356">
        <w:rPr>
          <w:rFonts w:cs="Tahoma"/>
          <w:szCs w:val="20"/>
        </w:rPr>
        <w:t xml:space="preserve">, proceder à substituição do Agente Fiduciário, do Banco Liquidante, do Escriturador e da Agência de Classificação de Risco. A substituição do Agente Fiduciário, do Banco Liquidante, do Escriturador </w:t>
      </w:r>
      <w:r w:rsidR="002A6600" w:rsidRPr="00C92356">
        <w:rPr>
          <w:rFonts w:cs="Tahoma"/>
          <w:szCs w:val="20"/>
        </w:rPr>
        <w:t xml:space="preserve">e </w:t>
      </w:r>
      <w:r w:rsidRPr="00C92356">
        <w:rPr>
          <w:rFonts w:cs="Tahoma"/>
          <w:szCs w:val="20"/>
        </w:rPr>
        <w:t>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r w:rsidR="002A6600" w:rsidRPr="00C92356">
        <w:rPr>
          <w:rFonts w:cs="Tahoma"/>
          <w:szCs w:val="20"/>
        </w:rPr>
        <w:t>xviii</w:t>
      </w:r>
      <w:r w:rsidRPr="00C92356">
        <w:rPr>
          <w:rFonts w:cs="Tahoma"/>
          <w:szCs w:val="20"/>
        </w:rPr>
        <w:t>) da Cláusula 8.1.</w:t>
      </w:r>
      <w:r w:rsidR="00395A1F" w:rsidRPr="00C92356">
        <w:rPr>
          <w:rFonts w:cs="Tahoma"/>
          <w:szCs w:val="20"/>
        </w:rPr>
        <w:t xml:space="preserve"> </w:t>
      </w:r>
    </w:p>
    <w:p w14:paraId="701A243D" w14:textId="77777777" w:rsidR="00337878" w:rsidRPr="00C92356" w:rsidRDefault="00337878" w:rsidP="00337757">
      <w:pPr>
        <w:pStyle w:val="Level1"/>
        <w:keepNext/>
        <w:keepLines/>
        <w:suppressAutoHyphens/>
        <w:rPr>
          <w:rFonts w:cs="Tahoma"/>
          <w:b/>
          <w:szCs w:val="20"/>
        </w:rPr>
      </w:pPr>
      <w:r w:rsidRPr="00C92356">
        <w:rPr>
          <w:rFonts w:cs="Tahoma"/>
          <w:b/>
          <w:szCs w:val="20"/>
        </w:rPr>
        <w:t>LEI AP</w:t>
      </w:r>
      <w:r w:rsidR="00885F4A" w:rsidRPr="00C92356">
        <w:rPr>
          <w:rFonts w:cs="Tahoma"/>
          <w:b/>
          <w:szCs w:val="20"/>
        </w:rPr>
        <w:t>LI</w:t>
      </w:r>
      <w:r w:rsidRPr="00C92356">
        <w:rPr>
          <w:rFonts w:cs="Tahoma"/>
          <w:b/>
          <w:szCs w:val="20"/>
        </w:rPr>
        <w:t>CÁVEL</w:t>
      </w:r>
    </w:p>
    <w:p w14:paraId="35ED318C" w14:textId="77777777" w:rsidR="00337878" w:rsidRPr="00C92356" w:rsidRDefault="00337878" w:rsidP="00337757">
      <w:pPr>
        <w:pStyle w:val="Level2"/>
        <w:keepNext/>
        <w:keepLines/>
        <w:suppressAutoHyphens/>
        <w:rPr>
          <w:rFonts w:cs="Tahoma"/>
          <w:szCs w:val="20"/>
        </w:rPr>
      </w:pPr>
      <w:r w:rsidRPr="00C92356">
        <w:rPr>
          <w:rFonts w:cs="Tahoma"/>
          <w:szCs w:val="20"/>
        </w:rPr>
        <w:t>Esta Escritura é regida pelas Leis da República Federativa do Brasil.</w:t>
      </w:r>
    </w:p>
    <w:p w14:paraId="67928539" w14:textId="77777777" w:rsidR="00337878" w:rsidRPr="00C92356" w:rsidRDefault="00337878" w:rsidP="00076362">
      <w:pPr>
        <w:pStyle w:val="Level1"/>
        <w:suppressAutoHyphens/>
        <w:rPr>
          <w:rFonts w:cs="Tahoma"/>
          <w:b/>
          <w:szCs w:val="20"/>
        </w:rPr>
      </w:pPr>
      <w:r w:rsidRPr="00C92356">
        <w:rPr>
          <w:rFonts w:cs="Tahoma"/>
          <w:b/>
          <w:szCs w:val="20"/>
        </w:rPr>
        <w:t>FORO</w:t>
      </w:r>
    </w:p>
    <w:p w14:paraId="7B0DD2D7" w14:textId="77777777" w:rsidR="00337878" w:rsidRPr="00C92356" w:rsidRDefault="00337878" w:rsidP="00076362">
      <w:pPr>
        <w:pStyle w:val="Level2"/>
        <w:suppressAutoHyphens/>
        <w:rPr>
          <w:rFonts w:cs="Tahoma"/>
          <w:szCs w:val="20"/>
        </w:rPr>
      </w:pPr>
      <w:r w:rsidRPr="00C92356">
        <w:rPr>
          <w:rFonts w:cs="Tahoma"/>
          <w:szCs w:val="20"/>
        </w:rPr>
        <w:t>Fica eleito o foro da Cidade d</w:t>
      </w:r>
      <w:r w:rsidR="00E76543" w:rsidRPr="00C92356">
        <w:rPr>
          <w:rFonts w:cs="Tahoma"/>
          <w:szCs w:val="20"/>
        </w:rPr>
        <w:t>e</w:t>
      </w:r>
      <w:r w:rsidRPr="00C92356">
        <w:rPr>
          <w:rFonts w:cs="Tahoma"/>
          <w:szCs w:val="20"/>
        </w:rPr>
        <w:t xml:space="preserve"> </w:t>
      </w:r>
      <w:r w:rsidR="00E76543" w:rsidRPr="00C92356">
        <w:rPr>
          <w:rFonts w:cs="Tahoma"/>
          <w:szCs w:val="20"/>
        </w:rPr>
        <w:t>Belo Horizonte</w:t>
      </w:r>
      <w:r w:rsidRPr="00C92356">
        <w:rPr>
          <w:rFonts w:cs="Tahoma"/>
          <w:szCs w:val="20"/>
        </w:rPr>
        <w:t>, Estado d</w:t>
      </w:r>
      <w:r w:rsidR="00E76543" w:rsidRPr="00C92356">
        <w:rPr>
          <w:rFonts w:cs="Tahoma"/>
          <w:szCs w:val="20"/>
        </w:rPr>
        <w:t>e</w:t>
      </w:r>
      <w:r w:rsidRPr="00C92356">
        <w:rPr>
          <w:rFonts w:cs="Tahoma"/>
          <w:szCs w:val="20"/>
        </w:rPr>
        <w:t xml:space="preserve"> </w:t>
      </w:r>
      <w:r w:rsidR="00E76543" w:rsidRPr="00C92356">
        <w:rPr>
          <w:rFonts w:cs="Tahoma"/>
          <w:szCs w:val="20"/>
        </w:rPr>
        <w:t>Minas Gerais</w:t>
      </w:r>
      <w:r w:rsidRPr="00C92356">
        <w:rPr>
          <w:rFonts w:cs="Tahoma"/>
          <w:szCs w:val="20"/>
        </w:rPr>
        <w:t>, para dirimir quaisquer dúvidas ou controvérsias oriundas desta Escritura, com renúncia a qualquer outro, por mais privilegiado que seja.</w:t>
      </w:r>
    </w:p>
    <w:p w14:paraId="5C5E7AF7" w14:textId="77777777" w:rsidR="00E76543" w:rsidRPr="00C92356" w:rsidRDefault="00337878" w:rsidP="00076362">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14:paraId="2FA02F1F" w14:textId="77777777" w:rsidR="00E76543" w:rsidRPr="00C92356" w:rsidRDefault="00E76543" w:rsidP="00076362">
      <w:pPr>
        <w:pStyle w:val="Body"/>
        <w:suppressAutoHyphens/>
        <w:rPr>
          <w:rFonts w:cs="Tahoma"/>
          <w:szCs w:val="20"/>
        </w:rPr>
      </w:pPr>
    </w:p>
    <w:p w14:paraId="2F3C867D" w14:textId="77777777" w:rsidR="00337878" w:rsidRPr="00C92356" w:rsidRDefault="00E76543" w:rsidP="00076362">
      <w:pPr>
        <w:pStyle w:val="Body3"/>
        <w:suppressAutoHyphens/>
        <w:spacing w:after="0"/>
        <w:ind w:left="0"/>
        <w:jc w:val="center"/>
        <w:rPr>
          <w:rFonts w:cs="Tahoma"/>
          <w:szCs w:val="20"/>
        </w:rPr>
      </w:pPr>
      <w:r w:rsidRPr="00C92356">
        <w:rPr>
          <w:rFonts w:cs="Tahoma"/>
          <w:szCs w:val="20"/>
        </w:rPr>
        <w:t>Belo Horizonte</w:t>
      </w:r>
      <w:r w:rsidR="00337878" w:rsidRPr="00C92356">
        <w:rPr>
          <w:rFonts w:cs="Tahoma"/>
          <w:szCs w:val="20"/>
        </w:rPr>
        <w:t xml:space="preserve">, </w:t>
      </w:r>
      <w:r w:rsidRPr="00C92356">
        <w:rPr>
          <w:rFonts w:cs="Tahoma"/>
          <w:szCs w:val="20"/>
        </w:rPr>
        <w:t>[●]</w:t>
      </w:r>
      <w:r w:rsidR="00337878" w:rsidRPr="00C92356">
        <w:rPr>
          <w:rFonts w:cs="Tahoma"/>
          <w:szCs w:val="20"/>
        </w:rPr>
        <w:t xml:space="preserve"> de</w:t>
      </w:r>
      <w:r w:rsidR="002A3955" w:rsidRPr="00C92356">
        <w:rPr>
          <w:rFonts w:cs="Tahoma"/>
          <w:szCs w:val="20"/>
        </w:rPr>
        <w:t xml:space="preserve"> [●] de</w:t>
      </w:r>
      <w:r w:rsidR="00337878" w:rsidRPr="00C92356">
        <w:rPr>
          <w:rFonts w:cs="Tahoma"/>
          <w:szCs w:val="20"/>
        </w:rPr>
        <w:t xml:space="preserve"> </w:t>
      </w:r>
      <w:r w:rsidR="00EA08BF" w:rsidRPr="00C92356">
        <w:rPr>
          <w:rFonts w:cs="Tahoma"/>
          <w:szCs w:val="20"/>
        </w:rPr>
        <w:t>20</w:t>
      </w:r>
      <w:r w:rsidR="00EA08BF">
        <w:rPr>
          <w:rFonts w:cs="Tahoma"/>
          <w:szCs w:val="20"/>
        </w:rPr>
        <w:t>20</w:t>
      </w:r>
      <w:r w:rsidR="00337878" w:rsidRPr="00C92356">
        <w:rPr>
          <w:rFonts w:cs="Tahoma"/>
          <w:szCs w:val="20"/>
        </w:rPr>
        <w:t>.</w:t>
      </w:r>
    </w:p>
    <w:p w14:paraId="4000352A" w14:textId="77777777" w:rsidR="00E76543" w:rsidRPr="00C92356" w:rsidRDefault="00E76543" w:rsidP="00076362">
      <w:pPr>
        <w:pStyle w:val="Body3"/>
        <w:suppressAutoHyphens/>
        <w:spacing w:after="0"/>
        <w:jc w:val="left"/>
        <w:rPr>
          <w:rFonts w:cs="Tahoma"/>
          <w:szCs w:val="20"/>
        </w:rPr>
      </w:pPr>
    </w:p>
    <w:p w14:paraId="6304583C" w14:textId="77777777" w:rsidR="005847CA" w:rsidRPr="00C92356" w:rsidRDefault="00337878" w:rsidP="00076362">
      <w:pPr>
        <w:pStyle w:val="Body"/>
        <w:suppressAutoHyphens/>
        <w:jc w:val="center"/>
        <w:rPr>
          <w:rFonts w:cs="Tahoma"/>
          <w:szCs w:val="20"/>
        </w:rPr>
      </w:pPr>
      <w:r w:rsidRPr="00C92356">
        <w:rPr>
          <w:rFonts w:cs="Tahoma"/>
          <w:szCs w:val="20"/>
        </w:rPr>
        <w:t>(</w:t>
      </w:r>
      <w:r w:rsidR="00DF6CD3" w:rsidRPr="00C92356">
        <w:rPr>
          <w:rFonts w:cs="Tahoma"/>
          <w:i/>
          <w:szCs w:val="20"/>
        </w:rPr>
        <w:t>Assinaturas se encontram nas páginas seguintes</w:t>
      </w:r>
      <w:r w:rsidR="00005791" w:rsidRPr="00C92356">
        <w:rPr>
          <w:rFonts w:cs="Tahoma"/>
          <w:i/>
          <w:szCs w:val="20"/>
        </w:rPr>
        <w:t>.</w:t>
      </w:r>
      <w:r w:rsidR="00DF6CD3" w:rsidRPr="00C92356">
        <w:rPr>
          <w:rFonts w:cs="Tahoma"/>
          <w:szCs w:val="20"/>
        </w:rPr>
        <w:t>)</w:t>
      </w:r>
    </w:p>
    <w:p w14:paraId="38B9D6AE" w14:textId="77777777" w:rsidR="00337878" w:rsidRPr="00C92356" w:rsidRDefault="00DF6CD3" w:rsidP="00076362">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00005791" w:rsidRPr="00C92356">
        <w:rPr>
          <w:rFonts w:cs="Tahoma"/>
          <w:i/>
          <w:szCs w:val="20"/>
        </w:rPr>
        <w:t>.</w:t>
      </w:r>
      <w:r w:rsidRPr="00C92356">
        <w:rPr>
          <w:rFonts w:cs="Tahoma"/>
          <w:szCs w:val="20"/>
        </w:rPr>
        <w:t>)</w:t>
      </w:r>
    </w:p>
    <w:p w14:paraId="4C6DA5BB" w14:textId="77777777" w:rsidR="005847CA" w:rsidRPr="00C92356" w:rsidRDefault="005847CA" w:rsidP="00076362">
      <w:pPr>
        <w:pStyle w:val="Body"/>
        <w:suppressAutoHyphens/>
        <w:rPr>
          <w:rFonts w:cs="Tahoma"/>
          <w:szCs w:val="20"/>
        </w:rPr>
      </w:pPr>
    </w:p>
    <w:p w14:paraId="257BCC94" w14:textId="77777777" w:rsidR="00337878" w:rsidRPr="00C92356" w:rsidRDefault="00337878" w:rsidP="00076362">
      <w:pPr>
        <w:pStyle w:val="Body"/>
        <w:pageBreakBefore/>
        <w:suppressAutoHyphens/>
        <w:rPr>
          <w:rFonts w:cs="Tahoma"/>
          <w:szCs w:val="20"/>
        </w:rPr>
      </w:pPr>
      <w:r w:rsidRPr="00C92356">
        <w:rPr>
          <w:rFonts w:cs="Tahoma"/>
          <w:szCs w:val="20"/>
        </w:rPr>
        <w:t>(Página de Assinatura 1/</w:t>
      </w:r>
      <w:r w:rsidR="00E76543" w:rsidRPr="00C92356">
        <w:rPr>
          <w:rFonts w:cs="Tahoma"/>
          <w:szCs w:val="20"/>
        </w:rPr>
        <w:t>3</w:t>
      </w:r>
      <w:r w:rsidRPr="00C92356">
        <w:rPr>
          <w:rFonts w:cs="Tahoma"/>
          <w:szCs w:val="20"/>
        </w:rPr>
        <w:t xml:space="preserve"> Instrumento Particular de Escritura da </w:t>
      </w:r>
      <w:r w:rsidR="0030763D" w:rsidRPr="00C92356">
        <w:rPr>
          <w:rFonts w:cs="Tahoma"/>
          <w:szCs w:val="20"/>
        </w:rPr>
        <w:t xml:space="preserve">Oitava </w:t>
      </w:r>
      <w:r w:rsidRPr="00C92356">
        <w:rPr>
          <w:rFonts w:cs="Tahoma"/>
          <w:szCs w:val="20"/>
        </w:rPr>
        <w:t>Emissão de Debêntures</w:t>
      </w:r>
      <w:r w:rsidR="0055406E" w:rsidRPr="00C92356">
        <w:rPr>
          <w:rFonts w:cs="Tahoma"/>
          <w:szCs w:val="20"/>
        </w:rPr>
        <w:t xml:space="preserve"> Simples</w:t>
      </w:r>
      <w:r w:rsidRPr="00C92356">
        <w:rPr>
          <w:rFonts w:cs="Tahoma"/>
          <w:szCs w:val="20"/>
        </w:rPr>
        <w:t>, Não Conversíveis em Ações, da Espécie Quirografária, em até Duas</w:t>
      </w:r>
      <w:r w:rsidR="005847CA" w:rsidRPr="00C92356">
        <w:rPr>
          <w:rFonts w:cs="Tahoma"/>
          <w:szCs w:val="20"/>
        </w:rPr>
        <w:t xml:space="preserve"> Séries, para Distribuição Pública, da </w:t>
      </w:r>
      <w:r w:rsidR="00E76543" w:rsidRPr="00C92356">
        <w:rPr>
          <w:rFonts w:cs="Tahoma"/>
          <w:szCs w:val="20"/>
        </w:rPr>
        <w:t>Companhia de Gás de Minas Gerais - GASMIG</w:t>
      </w:r>
      <w:r w:rsidR="005847CA" w:rsidRPr="00C92356">
        <w:rPr>
          <w:rFonts w:cs="Tahoma"/>
          <w:szCs w:val="20"/>
        </w:rPr>
        <w:t>)</w:t>
      </w:r>
      <w:r w:rsidRPr="00C92356">
        <w:rPr>
          <w:rFonts w:cs="Tahoma"/>
          <w:szCs w:val="20"/>
        </w:rPr>
        <w:t xml:space="preserve"> </w:t>
      </w:r>
    </w:p>
    <w:p w14:paraId="196414D9" w14:textId="77777777" w:rsidR="005847CA" w:rsidRPr="00C92356" w:rsidRDefault="005847CA" w:rsidP="00076362">
      <w:pPr>
        <w:pStyle w:val="Body"/>
        <w:suppressAutoHyphens/>
        <w:rPr>
          <w:rFonts w:cs="Tahoma"/>
          <w:szCs w:val="20"/>
        </w:rPr>
      </w:pPr>
    </w:p>
    <w:p w14:paraId="2F807C75" w14:textId="77777777" w:rsidR="00E76543" w:rsidRPr="00C92356" w:rsidRDefault="00E76543" w:rsidP="00076362">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6F33741C" w14:textId="77777777" w:rsidR="00E76543" w:rsidRPr="00C92356" w:rsidRDefault="00E76543" w:rsidP="00076362">
      <w:pPr>
        <w:pStyle w:val="Body"/>
        <w:suppressAutoHyphens/>
        <w:rPr>
          <w:rFonts w:cs="Tahoma"/>
          <w:b/>
          <w:szCs w:val="20"/>
        </w:rPr>
      </w:pPr>
    </w:p>
    <w:p w14:paraId="23FA4DAF" w14:textId="77777777" w:rsidR="005847CA" w:rsidRPr="00C92356" w:rsidRDefault="005847CA" w:rsidP="00076362">
      <w:pPr>
        <w:pStyle w:val="Body"/>
        <w:suppressAutoHyphens/>
        <w:rPr>
          <w:rFonts w:cs="Tahoma"/>
          <w:szCs w:val="20"/>
        </w:rPr>
      </w:pPr>
    </w:p>
    <w:p w14:paraId="5483019F" w14:textId="77777777" w:rsidR="005847CA" w:rsidRPr="00C92356" w:rsidRDefault="005847CA" w:rsidP="00076362">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14:paraId="40E222CE" w14:textId="77777777" w:rsidR="005847CA" w:rsidRPr="00C92356" w:rsidRDefault="005847CA" w:rsidP="00076362">
      <w:pPr>
        <w:pStyle w:val="Body"/>
        <w:suppressAutoHyphens/>
        <w:rPr>
          <w:rFonts w:cs="Tahoma"/>
          <w:szCs w:val="20"/>
        </w:rPr>
      </w:pPr>
    </w:p>
    <w:p w14:paraId="3E5DFDD8" w14:textId="77777777" w:rsidR="005847CA" w:rsidRPr="00C92356" w:rsidRDefault="005847CA" w:rsidP="00076362">
      <w:pPr>
        <w:pStyle w:val="Body"/>
        <w:suppressAutoHyphens/>
        <w:rPr>
          <w:rFonts w:cs="Tahoma"/>
          <w:szCs w:val="20"/>
        </w:rPr>
      </w:pPr>
    </w:p>
    <w:p w14:paraId="36E02C79" w14:textId="77777777" w:rsidR="00337878" w:rsidRPr="00C92356" w:rsidRDefault="00337878" w:rsidP="00076362">
      <w:pPr>
        <w:pStyle w:val="Body"/>
        <w:pageBreakBefore/>
        <w:suppressAutoHyphens/>
        <w:rPr>
          <w:rFonts w:cs="Tahoma"/>
          <w:szCs w:val="20"/>
        </w:rPr>
      </w:pPr>
      <w:r w:rsidRPr="00C92356">
        <w:rPr>
          <w:rFonts w:cs="Tahoma"/>
          <w:szCs w:val="20"/>
        </w:rPr>
        <w:t>(Página de Assinatura 2/</w:t>
      </w:r>
      <w:r w:rsidR="00E76543" w:rsidRPr="00C92356">
        <w:rPr>
          <w:rFonts w:cs="Tahoma"/>
          <w:szCs w:val="20"/>
        </w:rPr>
        <w:t>3</w:t>
      </w:r>
      <w:r w:rsidRPr="00C92356">
        <w:rPr>
          <w:rFonts w:cs="Tahoma"/>
          <w:szCs w:val="20"/>
        </w:rPr>
        <w:t xml:space="preserve"> Instrumento Pa</w:t>
      </w:r>
      <w:bookmarkStart w:id="12" w:name="_GoBack"/>
      <w:bookmarkEnd w:id="12"/>
      <w:r w:rsidRPr="00C92356">
        <w:rPr>
          <w:rFonts w:cs="Tahoma"/>
          <w:szCs w:val="20"/>
        </w:rPr>
        <w:t xml:space="preserve">rticular de Escritura da </w:t>
      </w:r>
      <w:r w:rsidR="0030763D" w:rsidRPr="00C92356">
        <w:rPr>
          <w:rFonts w:cs="Tahoma"/>
          <w:szCs w:val="20"/>
        </w:rPr>
        <w:t>Oitava</w:t>
      </w:r>
      <w:r w:rsidRPr="00C92356">
        <w:rPr>
          <w:rFonts w:cs="Tahoma"/>
          <w:szCs w:val="20"/>
        </w:rPr>
        <w:t xml:space="preserve"> 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w:t>
      </w:r>
      <w:r w:rsidR="00E76543" w:rsidRPr="00C92356">
        <w:rPr>
          <w:rFonts w:cs="Tahoma"/>
          <w:szCs w:val="20"/>
        </w:rPr>
        <w:t>Companhia de Gás de Minas Gerais – GASMIG)</w:t>
      </w:r>
    </w:p>
    <w:p w14:paraId="5116F21A" w14:textId="77777777" w:rsidR="005847CA" w:rsidRPr="00C92356" w:rsidRDefault="005847CA" w:rsidP="00076362">
      <w:pPr>
        <w:pStyle w:val="Body"/>
        <w:suppressAutoHyphens/>
        <w:jc w:val="center"/>
        <w:rPr>
          <w:rFonts w:cs="Tahoma"/>
          <w:b/>
          <w:szCs w:val="20"/>
        </w:rPr>
      </w:pPr>
    </w:p>
    <w:p w14:paraId="7852A89B" w14:textId="77777777" w:rsidR="005847CA" w:rsidRPr="00C92356" w:rsidRDefault="00E76543" w:rsidP="00076362">
      <w:pPr>
        <w:pStyle w:val="Body"/>
        <w:suppressAutoHyphens/>
        <w:jc w:val="center"/>
        <w:rPr>
          <w:rFonts w:cs="Tahoma"/>
          <w:szCs w:val="20"/>
        </w:rPr>
      </w:pPr>
      <w:r w:rsidRPr="00C92356">
        <w:rPr>
          <w:rFonts w:cs="Tahoma"/>
          <w:b/>
          <w:szCs w:val="20"/>
        </w:rPr>
        <w:t>SIMPLIFIC PAVARINI DISTRIBUIDORA DE TÍTULOS E VALORES MOBILIÁRIOS LTDA.</w:t>
      </w:r>
    </w:p>
    <w:p w14:paraId="161B485C" w14:textId="77777777" w:rsidR="005847CA" w:rsidRPr="00C92356" w:rsidRDefault="005847CA" w:rsidP="00076362">
      <w:pPr>
        <w:pStyle w:val="Body"/>
        <w:suppressAutoHyphens/>
        <w:rPr>
          <w:rFonts w:cs="Tahoma"/>
          <w:szCs w:val="20"/>
        </w:rPr>
      </w:pPr>
    </w:p>
    <w:p w14:paraId="2FB3A340" w14:textId="77777777" w:rsidR="00E76543" w:rsidRPr="00C92356" w:rsidRDefault="00E76543" w:rsidP="00EC36F2">
      <w:pPr>
        <w:pStyle w:val="Body"/>
        <w:suppressAutoHyphens/>
        <w:jc w:val="center"/>
        <w:rPr>
          <w:rFonts w:cs="Tahoma"/>
          <w:szCs w:val="20"/>
        </w:rPr>
      </w:pPr>
    </w:p>
    <w:p w14:paraId="198AA013" w14:textId="77777777" w:rsidR="00EC36F2" w:rsidRDefault="00EC36F2" w:rsidP="00EC36F2">
      <w:pPr>
        <w:pStyle w:val="Body"/>
        <w:suppressAutoHyphens/>
        <w:ind w:left="567"/>
        <w:jc w:val="center"/>
        <w:rPr>
          <w:rFonts w:cs="Tahoma"/>
          <w:szCs w:val="20"/>
        </w:rPr>
      </w:pPr>
      <w:r>
        <w:rPr>
          <w:rFonts w:cs="Tahoma"/>
          <w:szCs w:val="20"/>
        </w:rPr>
        <w:t>______________________________</w:t>
      </w:r>
    </w:p>
    <w:p w14:paraId="762BB9DD" w14:textId="77777777" w:rsidR="005847CA" w:rsidRPr="00C92356" w:rsidRDefault="005847CA" w:rsidP="00EC36F2">
      <w:pPr>
        <w:pStyle w:val="Body"/>
        <w:suppressAutoHyphens/>
        <w:ind w:left="2977"/>
        <w:jc w:val="left"/>
        <w:rPr>
          <w:rFonts w:cs="Tahoma"/>
          <w:szCs w:val="20"/>
        </w:rPr>
      </w:pPr>
      <w:r w:rsidRPr="00C92356">
        <w:rPr>
          <w:rFonts w:cs="Tahoma"/>
          <w:szCs w:val="20"/>
        </w:rPr>
        <w:t>Nome:</w:t>
      </w:r>
      <w:r w:rsidRPr="00C92356">
        <w:rPr>
          <w:rFonts w:cs="Tahoma"/>
          <w:szCs w:val="20"/>
        </w:rPr>
        <w:tab/>
      </w:r>
      <w:r w:rsidRPr="00C92356">
        <w:rPr>
          <w:rFonts w:cs="Tahoma"/>
          <w:szCs w:val="20"/>
        </w:rPr>
        <w:br/>
        <w:t>Cargo:</w:t>
      </w:r>
    </w:p>
    <w:p w14:paraId="06863FA3" w14:textId="77777777" w:rsidR="005847CA" w:rsidRPr="00C92356" w:rsidRDefault="005847CA" w:rsidP="00076362">
      <w:pPr>
        <w:pStyle w:val="Body"/>
        <w:suppressAutoHyphens/>
        <w:rPr>
          <w:rFonts w:cs="Tahoma"/>
          <w:szCs w:val="20"/>
        </w:rPr>
      </w:pPr>
    </w:p>
    <w:p w14:paraId="6743F680" w14:textId="77777777" w:rsidR="00E76543" w:rsidRPr="00C92356" w:rsidRDefault="00E76543" w:rsidP="00076362">
      <w:pPr>
        <w:pStyle w:val="Body"/>
        <w:suppressAutoHyphens/>
        <w:rPr>
          <w:rFonts w:cs="Tahoma"/>
          <w:szCs w:val="20"/>
        </w:rPr>
      </w:pPr>
      <w:r w:rsidRPr="00C92356">
        <w:rPr>
          <w:rFonts w:cs="Tahoma"/>
          <w:szCs w:val="20"/>
        </w:rPr>
        <w:br w:type="page"/>
      </w:r>
    </w:p>
    <w:p w14:paraId="355485BC" w14:textId="77777777" w:rsidR="00E76543" w:rsidRPr="00C92356" w:rsidRDefault="00E76543" w:rsidP="00076362">
      <w:pPr>
        <w:pStyle w:val="Body"/>
        <w:pageBreakBefore/>
        <w:suppressAutoHyphens/>
        <w:rPr>
          <w:rFonts w:cs="Tahoma"/>
          <w:szCs w:val="20"/>
        </w:rPr>
      </w:pPr>
      <w:r w:rsidRPr="00C92356">
        <w:rPr>
          <w:rFonts w:cs="Tahoma"/>
          <w:szCs w:val="20"/>
        </w:rPr>
        <w:t>(Página de Assinatura 3/3 Instrumento Particular de Escritura da Oitava 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Companhia de Gás de Minas Gerais - GASMIG) </w:t>
      </w:r>
    </w:p>
    <w:p w14:paraId="069B5318" w14:textId="77777777" w:rsidR="00E76543" w:rsidRPr="00C92356" w:rsidRDefault="00E76543" w:rsidP="00076362">
      <w:pPr>
        <w:pStyle w:val="Body"/>
        <w:suppressAutoHyphens/>
        <w:rPr>
          <w:rFonts w:cs="Tahoma"/>
          <w:szCs w:val="20"/>
        </w:rPr>
      </w:pPr>
    </w:p>
    <w:p w14:paraId="0FCF7260" w14:textId="77777777" w:rsidR="005847CA" w:rsidRPr="00C92356" w:rsidRDefault="005847CA" w:rsidP="00076362">
      <w:pPr>
        <w:pStyle w:val="Body"/>
        <w:suppressAutoHyphens/>
        <w:rPr>
          <w:rFonts w:cs="Tahoma"/>
          <w:szCs w:val="20"/>
        </w:rPr>
      </w:pPr>
      <w:r w:rsidRPr="00C92356">
        <w:rPr>
          <w:rFonts w:cs="Tahoma"/>
          <w:szCs w:val="20"/>
        </w:rPr>
        <w:t>Testemunhas:</w:t>
      </w:r>
    </w:p>
    <w:p w14:paraId="24637843" w14:textId="77777777" w:rsidR="005847CA" w:rsidRPr="00C92356" w:rsidRDefault="005847CA" w:rsidP="00076362">
      <w:pPr>
        <w:pStyle w:val="Body"/>
        <w:suppressAutoHyphens/>
        <w:rPr>
          <w:rFonts w:cs="Tahoma"/>
          <w:szCs w:val="20"/>
        </w:rPr>
      </w:pPr>
    </w:p>
    <w:p w14:paraId="17095C56" w14:textId="77777777" w:rsidR="005847CA" w:rsidRPr="00C92356" w:rsidRDefault="005847CA" w:rsidP="00076362">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r>
      <w:r w:rsidRPr="00C92356">
        <w:rPr>
          <w:rFonts w:cs="Tahoma"/>
          <w:szCs w:val="20"/>
        </w:rPr>
        <w:tab/>
        <w:t>CPF/</w:t>
      </w:r>
      <w:r w:rsidR="002A6600" w:rsidRPr="00C92356">
        <w:rPr>
          <w:rFonts w:cs="Tahoma"/>
          <w:szCs w:val="20"/>
        </w:rPr>
        <w:t>ME</w:t>
      </w:r>
      <w:r w:rsidRPr="00C92356">
        <w:rPr>
          <w:rFonts w:cs="Tahoma"/>
          <w:szCs w:val="20"/>
        </w:rPr>
        <w:t>:</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w:t>
      </w:r>
      <w:r w:rsidR="002A6600" w:rsidRPr="00C92356">
        <w:rPr>
          <w:rFonts w:cs="Tahoma"/>
          <w:szCs w:val="20"/>
        </w:rPr>
        <w:t>ME</w:t>
      </w:r>
      <w:r w:rsidRPr="00C92356">
        <w:rPr>
          <w:rFonts w:cs="Tahoma"/>
          <w:szCs w:val="20"/>
        </w:rPr>
        <w:t>:</w:t>
      </w:r>
    </w:p>
    <w:sectPr w:rsidR="005847CA" w:rsidRPr="00C92356" w:rsidSect="00D72330">
      <w:headerReference w:type="even" r:id="rId14"/>
      <w:headerReference w:type="default" r:id="rId15"/>
      <w:footerReference w:type="even" r:id="rId16"/>
      <w:footerReference w:type="default" r:id="rId17"/>
      <w:headerReference w:type="first" r:id="rId18"/>
      <w:footerReference w:type="first" r:id="rId19"/>
      <w:pgSz w:w="11906" w:h="16838" w:code="9"/>
      <w:pgMar w:top="1843" w:right="1701" w:bottom="1417"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8E6F4" w14:textId="77777777" w:rsidR="002F068B" w:rsidRDefault="002F068B" w:rsidP="00FD2DC2">
      <w:pPr>
        <w:pStyle w:val="Textodenotaderodap"/>
      </w:pPr>
      <w:r>
        <w:separator/>
      </w:r>
    </w:p>
  </w:endnote>
  <w:endnote w:type="continuationSeparator" w:id="0">
    <w:p w14:paraId="4A15AF7D" w14:textId="77777777" w:rsidR="002F068B" w:rsidRDefault="002F068B" w:rsidP="00FD2DC2">
      <w:pPr>
        <w:pStyle w:val="Textodenotaderodap"/>
      </w:pPr>
      <w:r>
        <w:continuationSeparator/>
      </w:r>
    </w:p>
  </w:endnote>
  <w:endnote w:type="continuationNotice" w:id="1">
    <w:p w14:paraId="64262E13" w14:textId="77777777" w:rsidR="002F068B" w:rsidRDefault="002F0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080DB" w14:textId="77777777" w:rsidR="002F068B" w:rsidRDefault="002F068B"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DC246E" w14:textId="77777777" w:rsidR="002F068B" w:rsidRDefault="002F068B"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CACFA" w14:textId="77777777" w:rsidR="00CC4E56" w:rsidRDefault="002F068B" w:rsidP="00CC4E56">
    <w:pPr>
      <w:pStyle w:val="Rodap2"/>
      <w:jc w:val="left"/>
      <w:rPr>
        <w:rFonts w:ascii="Arial" w:hAnsi="Arial" w:cs="Arial"/>
        <w:color w:val="FFFFFF" w:themeColor="background1"/>
        <w:sz w:val="10"/>
      </w:rPr>
    </w:pPr>
    <w:r>
      <w:rPr>
        <w:rFonts w:ascii="Arial" w:hAnsi="Arial" w:cs="Arial"/>
        <w:color w:val="FFFFFF" w:themeColor="background1"/>
        <w:sz w:val="10"/>
      </w:rPr>
      <w:t>DA# 11038637 v18</w:t>
    </w:r>
    <w:r w:rsidR="00CC4E56">
      <w:rPr>
        <w:rFonts w:ascii="Arial" w:hAnsi="Arial" w:cs="Arial"/>
        <w:color w:val="FFFFFF" w:themeColor="background1"/>
        <w:sz w:val="10"/>
      </w:rPr>
      <w:fldChar w:fldCharType="begin"/>
    </w:r>
    <w:r w:rsidR="00CC4E56">
      <w:rPr>
        <w:rFonts w:ascii="Arial" w:hAnsi="Arial" w:cs="Arial"/>
        <w:color w:val="FFFFFF" w:themeColor="background1"/>
        <w:sz w:val="10"/>
      </w:rPr>
      <w:instrText xml:space="preserve"> DOCPROPERTY "iManageFooter"  \* MERGEFORMAT </w:instrText>
    </w:r>
    <w:r w:rsidR="00CC4E56">
      <w:rPr>
        <w:rFonts w:ascii="Arial" w:hAnsi="Arial" w:cs="Arial"/>
        <w:color w:val="FFFFFF" w:themeColor="background1"/>
        <w:sz w:val="10"/>
      </w:rPr>
      <w:fldChar w:fldCharType="separate"/>
    </w:r>
  </w:p>
  <w:p w14:paraId="30BAA1BC" w14:textId="69A4E66F" w:rsidR="002F068B" w:rsidRPr="00CC4E56" w:rsidRDefault="00CC4E56" w:rsidP="00CC4E56">
    <w:pPr>
      <w:pStyle w:val="Rodap2"/>
      <w:jc w:val="left"/>
      <w:rPr>
        <w:rFonts w:ascii="Arial" w:hAnsi="Arial" w:cs="Arial"/>
        <w:color w:val="FFFFFF" w:themeColor="background1"/>
        <w:sz w:val="10"/>
      </w:rPr>
    </w:pPr>
    <w:r>
      <w:rPr>
        <w:rFonts w:ascii="Arial" w:hAnsi="Arial" w:cs="Arial"/>
        <w:color w:val="FFFFFF" w:themeColor="background1"/>
        <w:sz w:val="10"/>
      </w:rPr>
      <w:t xml:space="preserve">GED - 4467860v39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27BEE" w14:textId="77777777" w:rsidR="002F068B" w:rsidRPr="001B3911" w:rsidRDefault="002F068B">
    <w:pPr>
      <w:pStyle w:val="Rodap"/>
    </w:pPr>
    <w:r>
      <w:rPr>
        <w:noProof/>
        <w:lang w:eastAsia="pt-BR"/>
      </w:rPr>
      <mc:AlternateContent>
        <mc:Choice Requires="wps">
          <w:drawing>
            <wp:inline distT="0" distB="0" distL="0" distR="0" wp14:anchorId="1E30CBFE" wp14:editId="510E90D6">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D7391C" w14:textId="77777777" w:rsidR="002F068B" w:rsidRPr="00942924" w:rsidRDefault="002F068B" w:rsidP="00942924">
                          <w:pPr>
                            <w:spacing w:line="220" w:lineRule="auto"/>
                            <w:rPr>
                              <w:rFonts w:ascii="Calibri" w:hAnsi="Calibri" w:cs="Calibri"/>
                              <w:sz w:val="12"/>
                            </w:rPr>
                          </w:pPr>
                          <w:r>
                            <w:rPr>
                              <w:rFonts w:ascii="Calibri" w:hAnsi="Calibri" w:cs="Calibri"/>
                              <w:sz w:val="12"/>
                            </w:rPr>
                            <w:t>DA #11038637 v24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UDjztVPgGN&#10;RgG+wITVtOAQdEWsuyMGWh8OYZzdGpZKKABVDRJGtTLf/3Tu7QEL0GLUwijl2H7bE8MwEp8l9Cq4&#10;dKNgRmE3CnLfXCsoNwnZBBEuGCdGsTKqeYApX/oooCKSQqwcu1G8dv1AwytB2XIZjGC6NHErudHU&#10;ux7B3XYPxOihvxzAdqvGISPZmzbrbf1Nq5d7B80WetAD2qMIkPsNTGYAf3hF/Oi/3Aer57du8Qs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Ddtr/DkQIAADMFAAAOAAAAAAAAAAAAAAAAAC4CAABkcnMvZTJvRG9jLnhtbFBLAQItABQA&#10;BgAIAAAAIQATx8CN2AAAAAUBAAAPAAAAAAAAAAAAAAAAAOsEAABkcnMvZG93bnJldi54bWxQSwUG&#10;AAAAAAQABADzAAAA8AUAAAAA&#10;" filled="f" stroked="f" strokeweight=".5pt">
              <v:textbox style="mso-fit-shape-to-text:t" inset="0,0,0,0">
                <w:txbxContent>
                  <w:p w:rsidR="00EE2707" w:rsidRPr="00942924" w:rsidRDefault="00EE2707" w:rsidP="00942924">
                    <w:pPr>
                      <w:spacing w:line="220" w:lineRule="auto"/>
                      <w:rPr>
                        <w:rFonts w:ascii="Calibri" w:hAnsi="Calibri" w:cs="Calibri"/>
                        <w:sz w:val="12"/>
                      </w:rPr>
                    </w:pPr>
                    <w:r>
                      <w:rPr>
                        <w:rFonts w:ascii="Calibri" w:hAnsi="Calibri" w:cs="Calibri"/>
                        <w:sz w:val="12"/>
                      </w:rPr>
                      <w:t>DA #11038637 v24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37ADD" w14:textId="77777777" w:rsidR="002F068B" w:rsidRDefault="002F068B" w:rsidP="00FD2DC2">
      <w:pPr>
        <w:pStyle w:val="Textodenotaderodap"/>
      </w:pPr>
      <w:r>
        <w:separator/>
      </w:r>
    </w:p>
  </w:footnote>
  <w:footnote w:type="continuationSeparator" w:id="0">
    <w:p w14:paraId="3E11B0F6" w14:textId="77777777" w:rsidR="002F068B" w:rsidRDefault="002F068B" w:rsidP="00FD2DC2">
      <w:pPr>
        <w:pStyle w:val="Textodenotaderodap"/>
      </w:pPr>
      <w:r>
        <w:continuationSeparator/>
      </w:r>
    </w:p>
  </w:footnote>
  <w:footnote w:type="continuationNotice" w:id="1">
    <w:p w14:paraId="7732D8A8" w14:textId="77777777" w:rsidR="002F068B" w:rsidRDefault="002F06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9E61A" w14:textId="77777777" w:rsidR="009748AC" w:rsidRDefault="009748A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BF845" w14:textId="77777777" w:rsidR="002F068B" w:rsidRDefault="002F068B">
    <w:pPr>
      <w:pStyle w:val="Cabealho"/>
    </w:pPr>
    <w:r>
      <w:rPr>
        <w:noProof/>
        <w:lang w:eastAsia="pt-BR"/>
      </w:rPr>
      <w:drawing>
        <wp:inline distT="0" distB="0" distL="0" distR="0" wp14:anchorId="1B8FC25A" wp14:editId="751FC6DE">
          <wp:extent cx="955358" cy="5619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CBC23" w14:textId="77777777" w:rsidR="002F068B" w:rsidRDefault="002F068B" w:rsidP="008F09AC">
    <w:pPr>
      <w:pStyle w:val="Cabealho"/>
      <w:tabs>
        <w:tab w:val="clear" w:pos="4366"/>
        <w:tab w:val="clear" w:pos="8732"/>
        <w:tab w:val="left" w:pos="2336"/>
      </w:tabs>
      <w:jc w:val="both"/>
    </w:pPr>
    <w:r>
      <w:rPr>
        <w:noProof/>
        <w:lang w:eastAsia="pt-BR"/>
      </w:rPr>
      <w:drawing>
        <wp:inline distT="0" distB="0" distL="0" distR="0" wp14:anchorId="5F1D1A1F" wp14:editId="7A80119E">
          <wp:extent cx="955358" cy="5619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FC529EE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5898"/>
        </w:tabs>
        <w:ind w:left="5104" w:firstLine="0"/>
      </w:pPr>
      <w:rPr>
        <w:rFonts w:ascii="Tahoma" w:hAnsi="Tahoma" w:cs="Tahoma" w:hint="default"/>
        <w:b/>
        <w:i w:val="0"/>
        <w:sz w:val="20"/>
        <w:szCs w:val="20"/>
      </w:rPr>
    </w:lvl>
    <w:lvl w:ilvl="3">
      <w:start w:val="1"/>
      <w:numFmt w:val="decimal"/>
      <w:pStyle w:val="Level4"/>
      <w:lvlText w:val="%1.%2.%3.%4."/>
      <w:lvlJc w:val="left"/>
      <w:pPr>
        <w:tabs>
          <w:tab w:val="num" w:pos="6352"/>
        </w:tabs>
        <w:ind w:left="5671" w:firstLine="0"/>
      </w:pPr>
      <w:rPr>
        <w:rFonts w:ascii="Tahoma" w:hAnsi="Tahoma" w:hint="default"/>
        <w:b/>
        <w:i w:val="0"/>
        <w:sz w:val="20"/>
        <w:szCs w:val="20"/>
      </w:rPr>
    </w:lvl>
    <w:lvl w:ilvl="4">
      <w:start w:val="1"/>
      <w:numFmt w:val="lowerRoman"/>
      <w:pStyle w:val="Level5"/>
      <w:lvlText w:val="(%5)"/>
      <w:lvlJc w:val="left"/>
      <w:pPr>
        <w:tabs>
          <w:tab w:val="num" w:pos="3289"/>
        </w:tabs>
        <w:ind w:left="2722" w:firstLine="0"/>
      </w:pPr>
      <w:rPr>
        <w:rFonts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0BFAEA4C">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F0AA6E8E">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multilevel"/>
    <w:tmpl w:val="CB923184"/>
    <w:lvl w:ilvl="0">
      <w:start w:val="1"/>
      <w:numFmt w:val="upperRoman"/>
      <w:pStyle w:val="UCRoman1"/>
      <w:lvlText w:val="%1."/>
      <w:lvlJc w:val="left"/>
      <w:pPr>
        <w:tabs>
          <w:tab w:val="num" w:pos="1059"/>
        </w:tabs>
        <w:ind w:left="492" w:firstLine="0"/>
      </w:pPr>
      <w:rPr>
        <w:rFonts w:ascii="Tahoma" w:hAnsi="Tahoma" w:hint="default"/>
        <w:b/>
        <w:i w:val="0"/>
        <w:sz w:val="20"/>
      </w:rPr>
    </w:lvl>
    <w:lvl w:ilvl="1" w:tentative="1">
      <w:start w:val="1"/>
      <w:numFmt w:val="lowerLetter"/>
      <w:lvlText w:val="%2."/>
      <w:lvlJc w:val="left"/>
      <w:pPr>
        <w:tabs>
          <w:tab w:val="num" w:pos="1932"/>
        </w:tabs>
        <w:ind w:left="1932" w:hanging="360"/>
      </w:pPr>
    </w:lvl>
    <w:lvl w:ilvl="2" w:tentative="1">
      <w:start w:val="1"/>
      <w:numFmt w:val="lowerRoman"/>
      <w:lvlText w:val="%3."/>
      <w:lvlJc w:val="right"/>
      <w:pPr>
        <w:tabs>
          <w:tab w:val="num" w:pos="2652"/>
        </w:tabs>
        <w:ind w:left="2652" w:hanging="180"/>
      </w:pPr>
    </w:lvl>
    <w:lvl w:ilvl="3" w:tentative="1">
      <w:start w:val="1"/>
      <w:numFmt w:val="decimal"/>
      <w:lvlText w:val="%4."/>
      <w:lvlJc w:val="left"/>
      <w:pPr>
        <w:tabs>
          <w:tab w:val="num" w:pos="3372"/>
        </w:tabs>
        <w:ind w:left="3372" w:hanging="360"/>
      </w:pPr>
    </w:lvl>
    <w:lvl w:ilvl="4" w:tentative="1">
      <w:start w:val="1"/>
      <w:numFmt w:val="lowerLetter"/>
      <w:lvlText w:val="%5."/>
      <w:lvlJc w:val="left"/>
      <w:pPr>
        <w:tabs>
          <w:tab w:val="num" w:pos="4092"/>
        </w:tabs>
        <w:ind w:left="4092" w:hanging="360"/>
      </w:pPr>
    </w:lvl>
    <w:lvl w:ilvl="5" w:tentative="1">
      <w:start w:val="1"/>
      <w:numFmt w:val="lowerRoman"/>
      <w:lvlText w:val="%6."/>
      <w:lvlJc w:val="right"/>
      <w:pPr>
        <w:tabs>
          <w:tab w:val="num" w:pos="4812"/>
        </w:tabs>
        <w:ind w:left="4812" w:hanging="180"/>
      </w:pPr>
    </w:lvl>
    <w:lvl w:ilvl="6" w:tentative="1">
      <w:start w:val="1"/>
      <w:numFmt w:val="decimal"/>
      <w:lvlText w:val="%7."/>
      <w:lvlJc w:val="left"/>
      <w:pPr>
        <w:tabs>
          <w:tab w:val="num" w:pos="5532"/>
        </w:tabs>
        <w:ind w:left="5532" w:hanging="360"/>
      </w:pPr>
    </w:lvl>
    <w:lvl w:ilvl="7" w:tentative="1">
      <w:start w:val="1"/>
      <w:numFmt w:val="lowerLetter"/>
      <w:lvlText w:val="%8."/>
      <w:lvlJc w:val="left"/>
      <w:pPr>
        <w:tabs>
          <w:tab w:val="num" w:pos="6252"/>
        </w:tabs>
        <w:ind w:left="6252" w:hanging="360"/>
      </w:pPr>
    </w:lvl>
    <w:lvl w:ilvl="8" w:tentative="1">
      <w:start w:val="1"/>
      <w:numFmt w:val="lowerRoman"/>
      <w:lvlText w:val="%9."/>
      <w:lvlJc w:val="right"/>
      <w:pPr>
        <w:tabs>
          <w:tab w:val="num" w:pos="6972"/>
        </w:tabs>
        <w:ind w:left="6972"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E2C"/>
    <w:multiLevelType w:val="hybridMultilevel"/>
    <w:tmpl w:val="CBF0670C"/>
    <w:lvl w:ilvl="0" w:tplc="3CDE707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E3FBA"/>
    <w:multiLevelType w:val="hybridMultilevel"/>
    <w:tmpl w:val="A156FC24"/>
    <w:lvl w:ilvl="0" w:tplc="088C634C">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6D7BFA"/>
    <w:multiLevelType w:val="singleLevel"/>
    <w:tmpl w:val="8D349DC0"/>
    <w:lvl w:ilvl="0">
      <w:start w:val="1"/>
      <w:numFmt w:val="lowerLetter"/>
      <w:pStyle w:val="alpha5"/>
      <w:lvlText w:val="(%1)"/>
      <w:lvlJc w:val="left"/>
      <w:pPr>
        <w:tabs>
          <w:tab w:val="num" w:pos="3289"/>
        </w:tabs>
        <w:ind w:left="2722" w:firstLine="0"/>
      </w:pPr>
      <w:rPr>
        <w:rFonts w:ascii="Tahoma" w:hAnsi="Tahoma" w:hint="default"/>
        <w:b/>
        <w:i w:val="0"/>
        <w:sz w:val="20"/>
      </w:rPr>
    </w:lvl>
  </w:abstractNum>
  <w:abstractNum w:abstractNumId="17" w15:restartNumberingAfterBreak="0">
    <w:nsid w:val="4FCB61CB"/>
    <w:multiLevelType w:val="hybridMultilevel"/>
    <w:tmpl w:val="8AFEB4AC"/>
    <w:lvl w:ilvl="0" w:tplc="20BC3334">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9" w15:restartNumberingAfterBreak="0">
    <w:nsid w:val="55A9058A"/>
    <w:multiLevelType w:val="hybridMultilevel"/>
    <w:tmpl w:val="586E0FB2"/>
    <w:lvl w:ilvl="0" w:tplc="8A30B8F2">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E26FEF"/>
    <w:multiLevelType w:val="singleLevel"/>
    <w:tmpl w:val="12E2D05A"/>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3" w15:restartNumberingAfterBreak="0">
    <w:nsid w:val="5BBC0B7A"/>
    <w:multiLevelType w:val="hybridMultilevel"/>
    <w:tmpl w:val="E36AE060"/>
    <w:lvl w:ilvl="0" w:tplc="433A7FBE">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215270"/>
    <w:multiLevelType w:val="singleLevel"/>
    <w:tmpl w:val="D43C81BC"/>
    <w:lvl w:ilvl="0">
      <w:start w:val="1"/>
      <w:numFmt w:val="lowerRoman"/>
      <w:pStyle w:val="roman3"/>
      <w:lvlText w:val="(%1)"/>
      <w:lvlJc w:val="left"/>
      <w:pPr>
        <w:tabs>
          <w:tab w:val="num" w:pos="2041"/>
        </w:tabs>
        <w:ind w:left="1247" w:firstLine="0"/>
      </w:pPr>
      <w:rPr>
        <w:rFonts w:ascii="Tahoma" w:hAnsi="Tahoma" w:hint="default"/>
        <w:b/>
        <w:i w:val="0"/>
        <w:sz w:val="20"/>
      </w:rPr>
    </w:lvl>
  </w:abstractNum>
  <w:abstractNum w:abstractNumId="2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2" w15:restartNumberingAfterBreak="0">
    <w:nsid w:val="6F9B4DD5"/>
    <w:multiLevelType w:val="hybridMultilevel"/>
    <w:tmpl w:val="0CAC5E58"/>
    <w:lvl w:ilvl="0" w:tplc="D29085C0">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5" w15:restartNumberingAfterBreak="0">
    <w:nsid w:val="75A623FA"/>
    <w:multiLevelType w:val="hybridMultilevel"/>
    <w:tmpl w:val="F1F4A6F8"/>
    <w:lvl w:ilvl="0" w:tplc="350A3D8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257A82"/>
    <w:multiLevelType w:val="hybridMultilevel"/>
    <w:tmpl w:val="785032B0"/>
    <w:lvl w:ilvl="0" w:tplc="C5EC6292">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8" w15:restartNumberingAfterBreak="0">
    <w:nsid w:val="7BDB446A"/>
    <w:multiLevelType w:val="multilevel"/>
    <w:tmpl w:val="FFE6B1A2"/>
    <w:lvl w:ilvl="0">
      <w:start w:val="1"/>
      <w:numFmt w:val="decimal"/>
      <w:pStyle w:val="Anexo1"/>
      <w:lvlText w:val="%1."/>
      <w:lvlJc w:val="left"/>
      <w:pPr>
        <w:tabs>
          <w:tab w:val="num" w:pos="567"/>
        </w:tabs>
        <w:ind w:left="0" w:firstLine="0"/>
      </w:pPr>
      <w:rPr>
        <w:rFonts w:ascii="Tahoma" w:hAnsi="Tahoma" w:hint="default"/>
        <w:b/>
        <w:i w:val="0"/>
        <w:sz w:val="20"/>
      </w:rPr>
    </w:lvl>
    <w:lvl w:ilvl="1">
      <w:start w:val="8"/>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D075381"/>
    <w:multiLevelType w:val="hybridMultilevel"/>
    <w:tmpl w:val="3EEC7284"/>
    <w:lvl w:ilvl="0" w:tplc="396AF01C">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667A9B"/>
    <w:multiLevelType w:val="hybridMultilevel"/>
    <w:tmpl w:val="45483C38"/>
    <w:lvl w:ilvl="0" w:tplc="A420E1C6">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3"/>
  </w:num>
  <w:num w:numId="3">
    <w:abstractNumId w:val="10"/>
  </w:num>
  <w:num w:numId="4">
    <w:abstractNumId w:val="5"/>
  </w:num>
  <w:num w:numId="5">
    <w:abstractNumId w:val="16"/>
  </w:num>
  <w:num w:numId="6">
    <w:abstractNumId w:val="12"/>
  </w:num>
  <w:num w:numId="7">
    <w:abstractNumId w:val="38"/>
  </w:num>
  <w:num w:numId="8">
    <w:abstractNumId w:val="36"/>
  </w:num>
  <w:num w:numId="9">
    <w:abstractNumId w:val="6"/>
  </w:num>
  <w:num w:numId="10">
    <w:abstractNumId w:val="15"/>
  </w:num>
  <w:num w:numId="11">
    <w:abstractNumId w:val="19"/>
  </w:num>
  <w:num w:numId="12">
    <w:abstractNumId w:val="17"/>
  </w:num>
  <w:num w:numId="13">
    <w:abstractNumId w:val="4"/>
  </w:num>
  <w:num w:numId="14">
    <w:abstractNumId w:val="35"/>
  </w:num>
  <w:num w:numId="15">
    <w:abstractNumId w:val="39"/>
  </w:num>
  <w:num w:numId="16">
    <w:abstractNumId w:val="23"/>
  </w:num>
  <w:num w:numId="17">
    <w:abstractNumId w:val="14"/>
  </w:num>
  <w:num w:numId="18">
    <w:abstractNumId w:val="40"/>
  </w:num>
  <w:num w:numId="19">
    <w:abstractNumId w:val="32"/>
  </w:num>
  <w:num w:numId="20">
    <w:abstractNumId w:val="29"/>
  </w:num>
  <w:num w:numId="21">
    <w:abstractNumId w:val="3"/>
  </w:num>
  <w:num w:numId="22">
    <w:abstractNumId w:val="1"/>
  </w:num>
  <w:num w:numId="23">
    <w:abstractNumId w:val="25"/>
  </w:num>
  <w:num w:numId="24">
    <w:abstractNumId w:val="22"/>
  </w:num>
  <w:num w:numId="25">
    <w:abstractNumId w:val="37"/>
  </w:num>
  <w:num w:numId="26">
    <w:abstractNumId w:val="26"/>
  </w:num>
  <w:num w:numId="27">
    <w:abstractNumId w:val="34"/>
  </w:num>
  <w:num w:numId="28">
    <w:abstractNumId w:val="31"/>
  </w:num>
  <w:num w:numId="29">
    <w:abstractNumId w:val="2"/>
  </w:num>
  <w:num w:numId="30">
    <w:abstractNumId w:val="9"/>
  </w:num>
  <w:num w:numId="31">
    <w:abstractNumId w:val="24"/>
  </w:num>
  <w:num w:numId="32">
    <w:abstractNumId w:val="27"/>
  </w:num>
  <w:num w:numId="33">
    <w:abstractNumId w:val="0"/>
  </w:num>
  <w:num w:numId="34">
    <w:abstractNumId w:val="11"/>
  </w:num>
  <w:num w:numId="35">
    <w:abstractNumId w:val="28"/>
  </w:num>
  <w:num w:numId="36">
    <w:abstractNumId w:val="8"/>
  </w:num>
  <w:num w:numId="37">
    <w:abstractNumId w:val="13"/>
  </w:num>
  <w:num w:numId="38">
    <w:abstractNumId w:val="30"/>
  </w:num>
  <w:num w:numId="39">
    <w:abstractNumId w:val="7"/>
  </w:num>
  <w:num w:numId="40">
    <w:abstractNumId w:val="20"/>
  </w:num>
  <w:num w:numId="41">
    <w:abstractNumId w:val="26"/>
    <w:lvlOverride w:ilvl="0">
      <w:startOverride w:val="1"/>
    </w:lvlOverride>
  </w:num>
  <w:num w:numId="42">
    <w:abstractNumId w:val="26"/>
    <w:lvlOverride w:ilvl="0">
      <w:startOverride w:val="1"/>
    </w:lvlOverride>
  </w:num>
  <w:num w:numId="43">
    <w:abstractNumId w:val="5"/>
    <w:lvlOverride w:ilvl="0">
      <w:startOverride w:val="1"/>
    </w:lvlOverride>
  </w:num>
  <w:num w:numId="44">
    <w:abstractNumId w:val="21"/>
    <w:lvlOverride w:ilvl="0">
      <w:startOverride w:val="1"/>
    </w:lvlOverride>
  </w:num>
  <w:num w:numId="45">
    <w:abstractNumId w:val="26"/>
    <w:lvlOverride w:ilvl="0">
      <w:startOverride w:val="1"/>
    </w:lvlOverride>
  </w:num>
  <w:num w:numId="46">
    <w:abstractNumId w:val="21"/>
  </w:num>
  <w:num w:numId="47">
    <w:abstractNumId w:val="16"/>
    <w:lvlOverride w:ilvl="0">
      <w:startOverride w:val="1"/>
    </w:lvlOverride>
  </w:num>
  <w:num w:numId="48">
    <w:abstractNumId w:val="21"/>
    <w:lvlOverride w:ilvl="0">
      <w:startOverride w:val="1"/>
    </w:lvlOverride>
  </w:num>
  <w:num w:numId="49">
    <w:abstractNumId w:val="26"/>
    <w:lvlOverride w:ilvl="0">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num>
  <w:num w:numId="52">
    <w:abstractNumId w:val="21"/>
    <w:lvlOverride w:ilvl="0">
      <w:startOverride w:val="1"/>
    </w:lvlOverride>
  </w:num>
  <w:num w:numId="53">
    <w:abstractNumId w:val="21"/>
    <w:lvlOverride w:ilvl="0">
      <w:startOverride w:val="1"/>
    </w:lvlOverride>
  </w:num>
  <w:num w:numId="54">
    <w:abstractNumId w:val="3"/>
  </w:num>
  <w:num w:numId="55">
    <w:abstractNumId w:val="21"/>
  </w:num>
  <w:num w:numId="56">
    <w:abstractNumId w:val="21"/>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activeWritingStyle w:appName="MSWord" w:lang="pt-BR" w:vendorID="64" w:dllVersion="6" w:nlCheck="1" w:checkStyle="0"/>
  <w:activeWritingStyle w:appName="MSWord" w:lang="en-US" w:vendorID="64" w:dllVersion="6" w:nlCheck="1" w:checkStyle="0"/>
  <w:activeWritingStyle w:appName="MSWord" w:lang="en-AU" w:vendorID="64" w:dllVersion="6" w:nlCheck="1" w:checkStyle="1"/>
  <w:activeWritingStyle w:appName="MSWord" w:lang="pt-BR" w:vendorID="64" w:dllVersion="0" w:nlCheck="1" w:checkStyle="0"/>
  <w:activeWritingStyle w:appName="MSWord" w:lang="pt-B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78"/>
    <w:rsid w:val="0000555B"/>
    <w:rsid w:val="00005791"/>
    <w:rsid w:val="00010B82"/>
    <w:rsid w:val="00013A77"/>
    <w:rsid w:val="00025069"/>
    <w:rsid w:val="000468E9"/>
    <w:rsid w:val="000511E3"/>
    <w:rsid w:val="0005363D"/>
    <w:rsid w:val="00055075"/>
    <w:rsid w:val="00055A58"/>
    <w:rsid w:val="00061AFE"/>
    <w:rsid w:val="000644AF"/>
    <w:rsid w:val="00065ADC"/>
    <w:rsid w:val="000720F0"/>
    <w:rsid w:val="00074AF0"/>
    <w:rsid w:val="00075A43"/>
    <w:rsid w:val="00076362"/>
    <w:rsid w:val="00081087"/>
    <w:rsid w:val="000826BD"/>
    <w:rsid w:val="00082F9C"/>
    <w:rsid w:val="000833AF"/>
    <w:rsid w:val="00084B16"/>
    <w:rsid w:val="000903AD"/>
    <w:rsid w:val="00090784"/>
    <w:rsid w:val="000915D6"/>
    <w:rsid w:val="000968BA"/>
    <w:rsid w:val="000A60DE"/>
    <w:rsid w:val="000B5059"/>
    <w:rsid w:val="000B59CE"/>
    <w:rsid w:val="000B6406"/>
    <w:rsid w:val="000B784C"/>
    <w:rsid w:val="000C2348"/>
    <w:rsid w:val="000D1F04"/>
    <w:rsid w:val="000D5156"/>
    <w:rsid w:val="000E0988"/>
    <w:rsid w:val="000E0A3E"/>
    <w:rsid w:val="000E10BE"/>
    <w:rsid w:val="000E17BD"/>
    <w:rsid w:val="000E3ECC"/>
    <w:rsid w:val="000E4982"/>
    <w:rsid w:val="000F01B6"/>
    <w:rsid w:val="000F2F71"/>
    <w:rsid w:val="000F3CA3"/>
    <w:rsid w:val="000F44E8"/>
    <w:rsid w:val="000F5FAD"/>
    <w:rsid w:val="00100EDD"/>
    <w:rsid w:val="0010219F"/>
    <w:rsid w:val="00102B65"/>
    <w:rsid w:val="00117799"/>
    <w:rsid w:val="00122236"/>
    <w:rsid w:val="0012320B"/>
    <w:rsid w:val="001267F1"/>
    <w:rsid w:val="001272CC"/>
    <w:rsid w:val="0013124E"/>
    <w:rsid w:val="00133632"/>
    <w:rsid w:val="001340EC"/>
    <w:rsid w:val="00134744"/>
    <w:rsid w:val="00140EF2"/>
    <w:rsid w:val="001474BE"/>
    <w:rsid w:val="00152529"/>
    <w:rsid w:val="001528B5"/>
    <w:rsid w:val="00156954"/>
    <w:rsid w:val="00160114"/>
    <w:rsid w:val="0016248B"/>
    <w:rsid w:val="00163422"/>
    <w:rsid w:val="001636C8"/>
    <w:rsid w:val="0016370B"/>
    <w:rsid w:val="0016450D"/>
    <w:rsid w:val="00172F47"/>
    <w:rsid w:val="00180692"/>
    <w:rsid w:val="00180B99"/>
    <w:rsid w:val="00183033"/>
    <w:rsid w:val="001839FB"/>
    <w:rsid w:val="00183B8E"/>
    <w:rsid w:val="001925C4"/>
    <w:rsid w:val="00195AD8"/>
    <w:rsid w:val="00196B0A"/>
    <w:rsid w:val="001A15AF"/>
    <w:rsid w:val="001A4BA5"/>
    <w:rsid w:val="001B3911"/>
    <w:rsid w:val="001B4B6C"/>
    <w:rsid w:val="001B6EF4"/>
    <w:rsid w:val="001C06E1"/>
    <w:rsid w:val="001C26F2"/>
    <w:rsid w:val="001C4E1C"/>
    <w:rsid w:val="001D5D5B"/>
    <w:rsid w:val="001D634F"/>
    <w:rsid w:val="001E0E36"/>
    <w:rsid w:val="001E226A"/>
    <w:rsid w:val="001E38A4"/>
    <w:rsid w:val="001E3904"/>
    <w:rsid w:val="001E45B4"/>
    <w:rsid w:val="001E6C98"/>
    <w:rsid w:val="001F3B25"/>
    <w:rsid w:val="001F5AFF"/>
    <w:rsid w:val="0020063D"/>
    <w:rsid w:val="00202B28"/>
    <w:rsid w:val="00212469"/>
    <w:rsid w:val="0021348D"/>
    <w:rsid w:val="00214593"/>
    <w:rsid w:val="0021539B"/>
    <w:rsid w:val="002169CB"/>
    <w:rsid w:val="00220DBB"/>
    <w:rsid w:val="002268CA"/>
    <w:rsid w:val="00226B43"/>
    <w:rsid w:val="0023078F"/>
    <w:rsid w:val="00231568"/>
    <w:rsid w:val="00233856"/>
    <w:rsid w:val="00233902"/>
    <w:rsid w:val="002345AC"/>
    <w:rsid w:val="00245749"/>
    <w:rsid w:val="00261F3D"/>
    <w:rsid w:val="0026404B"/>
    <w:rsid w:val="002659B5"/>
    <w:rsid w:val="00267E21"/>
    <w:rsid w:val="00267FBF"/>
    <w:rsid w:val="00270F2F"/>
    <w:rsid w:val="00272DC5"/>
    <w:rsid w:val="00273937"/>
    <w:rsid w:val="00275CC5"/>
    <w:rsid w:val="00275E72"/>
    <w:rsid w:val="00277CE8"/>
    <w:rsid w:val="00283FDD"/>
    <w:rsid w:val="00286CA2"/>
    <w:rsid w:val="00287377"/>
    <w:rsid w:val="00291090"/>
    <w:rsid w:val="0029141E"/>
    <w:rsid w:val="00293CBE"/>
    <w:rsid w:val="00295091"/>
    <w:rsid w:val="002964EF"/>
    <w:rsid w:val="002A3955"/>
    <w:rsid w:val="002A4395"/>
    <w:rsid w:val="002A6600"/>
    <w:rsid w:val="002B1199"/>
    <w:rsid w:val="002B28EE"/>
    <w:rsid w:val="002C259C"/>
    <w:rsid w:val="002D3C0E"/>
    <w:rsid w:val="002D694B"/>
    <w:rsid w:val="002E0F9A"/>
    <w:rsid w:val="002E1B71"/>
    <w:rsid w:val="002E5910"/>
    <w:rsid w:val="002E6901"/>
    <w:rsid w:val="002F068B"/>
    <w:rsid w:val="003013FE"/>
    <w:rsid w:val="00302EE8"/>
    <w:rsid w:val="0030383D"/>
    <w:rsid w:val="00307067"/>
    <w:rsid w:val="00307346"/>
    <w:rsid w:val="0030763D"/>
    <w:rsid w:val="00310F04"/>
    <w:rsid w:val="00311939"/>
    <w:rsid w:val="00314014"/>
    <w:rsid w:val="00322774"/>
    <w:rsid w:val="00323D37"/>
    <w:rsid w:val="00327079"/>
    <w:rsid w:val="0032743D"/>
    <w:rsid w:val="00327821"/>
    <w:rsid w:val="00332B24"/>
    <w:rsid w:val="00335294"/>
    <w:rsid w:val="0033733B"/>
    <w:rsid w:val="00337757"/>
    <w:rsid w:val="00337878"/>
    <w:rsid w:val="003407BB"/>
    <w:rsid w:val="00342676"/>
    <w:rsid w:val="00342A64"/>
    <w:rsid w:val="00343228"/>
    <w:rsid w:val="003469A2"/>
    <w:rsid w:val="00346A58"/>
    <w:rsid w:val="00351B09"/>
    <w:rsid w:val="0035493B"/>
    <w:rsid w:val="00356ADB"/>
    <w:rsid w:val="00367027"/>
    <w:rsid w:val="00370860"/>
    <w:rsid w:val="00371649"/>
    <w:rsid w:val="00372AAD"/>
    <w:rsid w:val="0037739F"/>
    <w:rsid w:val="003904F0"/>
    <w:rsid w:val="0039187E"/>
    <w:rsid w:val="00395A1F"/>
    <w:rsid w:val="003A067A"/>
    <w:rsid w:val="003A3090"/>
    <w:rsid w:val="003A6722"/>
    <w:rsid w:val="003B6ACE"/>
    <w:rsid w:val="003B6AD0"/>
    <w:rsid w:val="003B6E95"/>
    <w:rsid w:val="003B7BE0"/>
    <w:rsid w:val="003B7C1E"/>
    <w:rsid w:val="003C02E7"/>
    <w:rsid w:val="003C7F7C"/>
    <w:rsid w:val="003D48B1"/>
    <w:rsid w:val="003D5675"/>
    <w:rsid w:val="003E1264"/>
    <w:rsid w:val="003E7587"/>
    <w:rsid w:val="003F1768"/>
    <w:rsid w:val="00400B53"/>
    <w:rsid w:val="00404248"/>
    <w:rsid w:val="00410364"/>
    <w:rsid w:val="00411339"/>
    <w:rsid w:val="00421ED9"/>
    <w:rsid w:val="00422E0E"/>
    <w:rsid w:val="00426C2F"/>
    <w:rsid w:val="0043238D"/>
    <w:rsid w:val="0043489D"/>
    <w:rsid w:val="00435204"/>
    <w:rsid w:val="00443276"/>
    <w:rsid w:val="004518F8"/>
    <w:rsid w:val="00454F7C"/>
    <w:rsid w:val="00464EDC"/>
    <w:rsid w:val="0047260F"/>
    <w:rsid w:val="00472B26"/>
    <w:rsid w:val="00482162"/>
    <w:rsid w:val="00482F94"/>
    <w:rsid w:val="00483AFB"/>
    <w:rsid w:val="00487CBE"/>
    <w:rsid w:val="004900A4"/>
    <w:rsid w:val="0049307A"/>
    <w:rsid w:val="00493531"/>
    <w:rsid w:val="00496111"/>
    <w:rsid w:val="004A216A"/>
    <w:rsid w:val="004A5609"/>
    <w:rsid w:val="004B05FC"/>
    <w:rsid w:val="004B3A68"/>
    <w:rsid w:val="004D24C2"/>
    <w:rsid w:val="004D4976"/>
    <w:rsid w:val="004E0893"/>
    <w:rsid w:val="004E1E26"/>
    <w:rsid w:val="004E6FFE"/>
    <w:rsid w:val="004F0151"/>
    <w:rsid w:val="004F41D9"/>
    <w:rsid w:val="004F4D69"/>
    <w:rsid w:val="004F7F5D"/>
    <w:rsid w:val="00510A4E"/>
    <w:rsid w:val="00512142"/>
    <w:rsid w:val="005177D8"/>
    <w:rsid w:val="00523E5A"/>
    <w:rsid w:val="00524D0D"/>
    <w:rsid w:val="0053235D"/>
    <w:rsid w:val="00536E02"/>
    <w:rsid w:val="00543901"/>
    <w:rsid w:val="0055000A"/>
    <w:rsid w:val="00552511"/>
    <w:rsid w:val="00552AB8"/>
    <w:rsid w:val="0055406E"/>
    <w:rsid w:val="00557894"/>
    <w:rsid w:val="00561EC7"/>
    <w:rsid w:val="00564C7D"/>
    <w:rsid w:val="0056663B"/>
    <w:rsid w:val="00575632"/>
    <w:rsid w:val="00576EEA"/>
    <w:rsid w:val="005777F3"/>
    <w:rsid w:val="00581CD7"/>
    <w:rsid w:val="00582666"/>
    <w:rsid w:val="005833CD"/>
    <w:rsid w:val="005847CA"/>
    <w:rsid w:val="00587D6F"/>
    <w:rsid w:val="00592D5F"/>
    <w:rsid w:val="00596811"/>
    <w:rsid w:val="00597FDD"/>
    <w:rsid w:val="005A4A2A"/>
    <w:rsid w:val="005B1A2C"/>
    <w:rsid w:val="005B5118"/>
    <w:rsid w:val="005B7491"/>
    <w:rsid w:val="005C1ABE"/>
    <w:rsid w:val="005E1768"/>
    <w:rsid w:val="005E477B"/>
    <w:rsid w:val="005E599C"/>
    <w:rsid w:val="005E78EC"/>
    <w:rsid w:val="005F096B"/>
    <w:rsid w:val="006010A2"/>
    <w:rsid w:val="006131E3"/>
    <w:rsid w:val="006237F6"/>
    <w:rsid w:val="006248AD"/>
    <w:rsid w:val="00625543"/>
    <w:rsid w:val="00626D8C"/>
    <w:rsid w:val="00631354"/>
    <w:rsid w:val="00641838"/>
    <w:rsid w:val="00641A7D"/>
    <w:rsid w:val="00642A4A"/>
    <w:rsid w:val="00650E8C"/>
    <w:rsid w:val="006534FF"/>
    <w:rsid w:val="00653F5B"/>
    <w:rsid w:val="00654A5B"/>
    <w:rsid w:val="00662BC1"/>
    <w:rsid w:val="00662D87"/>
    <w:rsid w:val="00666375"/>
    <w:rsid w:val="006666D1"/>
    <w:rsid w:val="00671F88"/>
    <w:rsid w:val="006729E4"/>
    <w:rsid w:val="00674429"/>
    <w:rsid w:val="006815EA"/>
    <w:rsid w:val="00684564"/>
    <w:rsid w:val="00685F5A"/>
    <w:rsid w:val="0068633F"/>
    <w:rsid w:val="0068688E"/>
    <w:rsid w:val="00697D9C"/>
    <w:rsid w:val="00697F8C"/>
    <w:rsid w:val="006A2B8D"/>
    <w:rsid w:val="006A31A6"/>
    <w:rsid w:val="006B1FED"/>
    <w:rsid w:val="006B42E6"/>
    <w:rsid w:val="006B4A72"/>
    <w:rsid w:val="006B5915"/>
    <w:rsid w:val="006C3DEB"/>
    <w:rsid w:val="006D121A"/>
    <w:rsid w:val="006D1A84"/>
    <w:rsid w:val="006D39F4"/>
    <w:rsid w:val="006D4E08"/>
    <w:rsid w:val="006D61F6"/>
    <w:rsid w:val="006E106D"/>
    <w:rsid w:val="006E2FFE"/>
    <w:rsid w:val="006E39B3"/>
    <w:rsid w:val="006F0E98"/>
    <w:rsid w:val="006F3BD9"/>
    <w:rsid w:val="006F4920"/>
    <w:rsid w:val="006F4B94"/>
    <w:rsid w:val="006F7E61"/>
    <w:rsid w:val="007020AC"/>
    <w:rsid w:val="007048BF"/>
    <w:rsid w:val="00705BFB"/>
    <w:rsid w:val="00705CA1"/>
    <w:rsid w:val="00705D85"/>
    <w:rsid w:val="00707D67"/>
    <w:rsid w:val="00712562"/>
    <w:rsid w:val="007147FD"/>
    <w:rsid w:val="00716AB3"/>
    <w:rsid w:val="00724A85"/>
    <w:rsid w:val="0072711D"/>
    <w:rsid w:val="00730F73"/>
    <w:rsid w:val="0073195F"/>
    <w:rsid w:val="00735583"/>
    <w:rsid w:val="007407D4"/>
    <w:rsid w:val="00742664"/>
    <w:rsid w:val="00755D13"/>
    <w:rsid w:val="00756ED0"/>
    <w:rsid w:val="00757EBA"/>
    <w:rsid w:val="00761634"/>
    <w:rsid w:val="0076267A"/>
    <w:rsid w:val="007627C8"/>
    <w:rsid w:val="00767990"/>
    <w:rsid w:val="00771AF4"/>
    <w:rsid w:val="00773C3F"/>
    <w:rsid w:val="0077621B"/>
    <w:rsid w:val="00777DEB"/>
    <w:rsid w:val="00781BC0"/>
    <w:rsid w:val="00781EF0"/>
    <w:rsid w:val="00785234"/>
    <w:rsid w:val="0079256D"/>
    <w:rsid w:val="00795B88"/>
    <w:rsid w:val="007967A0"/>
    <w:rsid w:val="00797F25"/>
    <w:rsid w:val="007A0DBA"/>
    <w:rsid w:val="007A2541"/>
    <w:rsid w:val="007A2670"/>
    <w:rsid w:val="007B5589"/>
    <w:rsid w:val="007B57CB"/>
    <w:rsid w:val="007B776F"/>
    <w:rsid w:val="007C149A"/>
    <w:rsid w:val="007C4698"/>
    <w:rsid w:val="007C724F"/>
    <w:rsid w:val="007D0EB3"/>
    <w:rsid w:val="007D39D6"/>
    <w:rsid w:val="007D638D"/>
    <w:rsid w:val="007E65D2"/>
    <w:rsid w:val="007F0D3F"/>
    <w:rsid w:val="008103D7"/>
    <w:rsid w:val="008117F5"/>
    <w:rsid w:val="008119D0"/>
    <w:rsid w:val="00814FCC"/>
    <w:rsid w:val="0082181C"/>
    <w:rsid w:val="00827157"/>
    <w:rsid w:val="00833EF8"/>
    <w:rsid w:val="008373FE"/>
    <w:rsid w:val="0084319E"/>
    <w:rsid w:val="0084359D"/>
    <w:rsid w:val="00846CBB"/>
    <w:rsid w:val="00850EEF"/>
    <w:rsid w:val="00852672"/>
    <w:rsid w:val="0085384D"/>
    <w:rsid w:val="008541E7"/>
    <w:rsid w:val="008573AF"/>
    <w:rsid w:val="00857A2B"/>
    <w:rsid w:val="00875605"/>
    <w:rsid w:val="0087642A"/>
    <w:rsid w:val="00881A9E"/>
    <w:rsid w:val="00882155"/>
    <w:rsid w:val="00885F4A"/>
    <w:rsid w:val="008863C4"/>
    <w:rsid w:val="00890605"/>
    <w:rsid w:val="00890AB0"/>
    <w:rsid w:val="00892436"/>
    <w:rsid w:val="00894A54"/>
    <w:rsid w:val="00896F90"/>
    <w:rsid w:val="008A4F56"/>
    <w:rsid w:val="008A6F1F"/>
    <w:rsid w:val="008A7736"/>
    <w:rsid w:val="008B132A"/>
    <w:rsid w:val="008C0223"/>
    <w:rsid w:val="008C68D4"/>
    <w:rsid w:val="008C7FD9"/>
    <w:rsid w:val="008D1F85"/>
    <w:rsid w:val="008D4991"/>
    <w:rsid w:val="008D5248"/>
    <w:rsid w:val="008D671F"/>
    <w:rsid w:val="008E0574"/>
    <w:rsid w:val="008E15AC"/>
    <w:rsid w:val="008E1754"/>
    <w:rsid w:val="008E33A2"/>
    <w:rsid w:val="008E47F2"/>
    <w:rsid w:val="008E4880"/>
    <w:rsid w:val="008F09AC"/>
    <w:rsid w:val="008F1C7B"/>
    <w:rsid w:val="008F6290"/>
    <w:rsid w:val="008F6A84"/>
    <w:rsid w:val="0090193B"/>
    <w:rsid w:val="009019F3"/>
    <w:rsid w:val="00901F0D"/>
    <w:rsid w:val="00903C67"/>
    <w:rsid w:val="00905654"/>
    <w:rsid w:val="0091062E"/>
    <w:rsid w:val="0091268B"/>
    <w:rsid w:val="0092161A"/>
    <w:rsid w:val="00922006"/>
    <w:rsid w:val="0092686E"/>
    <w:rsid w:val="009300BE"/>
    <w:rsid w:val="00942924"/>
    <w:rsid w:val="00942D20"/>
    <w:rsid w:val="00944256"/>
    <w:rsid w:val="009443C7"/>
    <w:rsid w:val="00947385"/>
    <w:rsid w:val="00952DD9"/>
    <w:rsid w:val="009546CA"/>
    <w:rsid w:val="00954C22"/>
    <w:rsid w:val="00955969"/>
    <w:rsid w:val="00957E32"/>
    <w:rsid w:val="009615B4"/>
    <w:rsid w:val="009641C8"/>
    <w:rsid w:val="00964C65"/>
    <w:rsid w:val="00971BC7"/>
    <w:rsid w:val="009748AC"/>
    <w:rsid w:val="00977E5C"/>
    <w:rsid w:val="00981C09"/>
    <w:rsid w:val="00986D9A"/>
    <w:rsid w:val="00995716"/>
    <w:rsid w:val="009A0DF8"/>
    <w:rsid w:val="009A2F92"/>
    <w:rsid w:val="009A4BDA"/>
    <w:rsid w:val="009A5022"/>
    <w:rsid w:val="009B080A"/>
    <w:rsid w:val="009B1625"/>
    <w:rsid w:val="009B41F5"/>
    <w:rsid w:val="009B778E"/>
    <w:rsid w:val="009B7B84"/>
    <w:rsid w:val="009C2969"/>
    <w:rsid w:val="009C432E"/>
    <w:rsid w:val="009C4FD5"/>
    <w:rsid w:val="009D516C"/>
    <w:rsid w:val="009D71EB"/>
    <w:rsid w:val="009D7DF0"/>
    <w:rsid w:val="009E20B9"/>
    <w:rsid w:val="009F0192"/>
    <w:rsid w:val="009F50FC"/>
    <w:rsid w:val="009F7B48"/>
    <w:rsid w:val="00A07D9B"/>
    <w:rsid w:val="00A11F1D"/>
    <w:rsid w:val="00A15934"/>
    <w:rsid w:val="00A211CB"/>
    <w:rsid w:val="00A24E9B"/>
    <w:rsid w:val="00A270CD"/>
    <w:rsid w:val="00A3276C"/>
    <w:rsid w:val="00A43C51"/>
    <w:rsid w:val="00A52E58"/>
    <w:rsid w:val="00A61376"/>
    <w:rsid w:val="00A70AA9"/>
    <w:rsid w:val="00A71995"/>
    <w:rsid w:val="00A81809"/>
    <w:rsid w:val="00A82708"/>
    <w:rsid w:val="00A82B90"/>
    <w:rsid w:val="00A844E4"/>
    <w:rsid w:val="00A85EE5"/>
    <w:rsid w:val="00A864BB"/>
    <w:rsid w:val="00A86918"/>
    <w:rsid w:val="00A92C24"/>
    <w:rsid w:val="00A96A47"/>
    <w:rsid w:val="00AA23AE"/>
    <w:rsid w:val="00AA2AB4"/>
    <w:rsid w:val="00AA343E"/>
    <w:rsid w:val="00AA3450"/>
    <w:rsid w:val="00AA4852"/>
    <w:rsid w:val="00AA5008"/>
    <w:rsid w:val="00AA7032"/>
    <w:rsid w:val="00AB2C49"/>
    <w:rsid w:val="00AB3075"/>
    <w:rsid w:val="00AB39A7"/>
    <w:rsid w:val="00AB54CE"/>
    <w:rsid w:val="00AC05C4"/>
    <w:rsid w:val="00AC157D"/>
    <w:rsid w:val="00AE1949"/>
    <w:rsid w:val="00AE2712"/>
    <w:rsid w:val="00AE2A30"/>
    <w:rsid w:val="00AE645E"/>
    <w:rsid w:val="00AF074B"/>
    <w:rsid w:val="00AF08A0"/>
    <w:rsid w:val="00AF6194"/>
    <w:rsid w:val="00B000D6"/>
    <w:rsid w:val="00B018F8"/>
    <w:rsid w:val="00B023AC"/>
    <w:rsid w:val="00B03E56"/>
    <w:rsid w:val="00B07F38"/>
    <w:rsid w:val="00B13663"/>
    <w:rsid w:val="00B27FAE"/>
    <w:rsid w:val="00B36F3A"/>
    <w:rsid w:val="00B46DDC"/>
    <w:rsid w:val="00B47122"/>
    <w:rsid w:val="00B47798"/>
    <w:rsid w:val="00B52995"/>
    <w:rsid w:val="00B52E7C"/>
    <w:rsid w:val="00B538D8"/>
    <w:rsid w:val="00B57B27"/>
    <w:rsid w:val="00B60748"/>
    <w:rsid w:val="00B66EE2"/>
    <w:rsid w:val="00B67902"/>
    <w:rsid w:val="00B77BD1"/>
    <w:rsid w:val="00B8156D"/>
    <w:rsid w:val="00B8165E"/>
    <w:rsid w:val="00B87BE6"/>
    <w:rsid w:val="00B9572C"/>
    <w:rsid w:val="00B9639A"/>
    <w:rsid w:val="00BB3E37"/>
    <w:rsid w:val="00BB4E69"/>
    <w:rsid w:val="00BB7ABB"/>
    <w:rsid w:val="00BC3AC7"/>
    <w:rsid w:val="00BC4D2D"/>
    <w:rsid w:val="00BC4F3D"/>
    <w:rsid w:val="00BC55AA"/>
    <w:rsid w:val="00BC74A4"/>
    <w:rsid w:val="00BC74DA"/>
    <w:rsid w:val="00BC7D0B"/>
    <w:rsid w:val="00BD1080"/>
    <w:rsid w:val="00BD5155"/>
    <w:rsid w:val="00BD563D"/>
    <w:rsid w:val="00BD5EE9"/>
    <w:rsid w:val="00BD5FCB"/>
    <w:rsid w:val="00BD74EF"/>
    <w:rsid w:val="00BE262C"/>
    <w:rsid w:val="00BE2C36"/>
    <w:rsid w:val="00BE44DF"/>
    <w:rsid w:val="00BE4FE4"/>
    <w:rsid w:val="00BE535E"/>
    <w:rsid w:val="00BE6D93"/>
    <w:rsid w:val="00BE78A9"/>
    <w:rsid w:val="00BE7D80"/>
    <w:rsid w:val="00BF1422"/>
    <w:rsid w:val="00BF1F1A"/>
    <w:rsid w:val="00BF4D0E"/>
    <w:rsid w:val="00BF6FA4"/>
    <w:rsid w:val="00C011D1"/>
    <w:rsid w:val="00C01315"/>
    <w:rsid w:val="00C015FF"/>
    <w:rsid w:val="00C03CCD"/>
    <w:rsid w:val="00C04D22"/>
    <w:rsid w:val="00C070FB"/>
    <w:rsid w:val="00C11152"/>
    <w:rsid w:val="00C132B0"/>
    <w:rsid w:val="00C13B4B"/>
    <w:rsid w:val="00C14379"/>
    <w:rsid w:val="00C145F1"/>
    <w:rsid w:val="00C163B8"/>
    <w:rsid w:val="00C16CA0"/>
    <w:rsid w:val="00C270A8"/>
    <w:rsid w:val="00C31B9B"/>
    <w:rsid w:val="00C35146"/>
    <w:rsid w:val="00C37A94"/>
    <w:rsid w:val="00C421E0"/>
    <w:rsid w:val="00C42A49"/>
    <w:rsid w:val="00C438BD"/>
    <w:rsid w:val="00C45E94"/>
    <w:rsid w:val="00C5218D"/>
    <w:rsid w:val="00C53E98"/>
    <w:rsid w:val="00C65A6A"/>
    <w:rsid w:val="00C65C3F"/>
    <w:rsid w:val="00C67379"/>
    <w:rsid w:val="00C73541"/>
    <w:rsid w:val="00C73590"/>
    <w:rsid w:val="00C76B0D"/>
    <w:rsid w:val="00C90163"/>
    <w:rsid w:val="00C92356"/>
    <w:rsid w:val="00CA17BC"/>
    <w:rsid w:val="00CA1BF3"/>
    <w:rsid w:val="00CA3181"/>
    <w:rsid w:val="00CA4CB5"/>
    <w:rsid w:val="00CA501A"/>
    <w:rsid w:val="00CA5699"/>
    <w:rsid w:val="00CA739C"/>
    <w:rsid w:val="00CB0F8D"/>
    <w:rsid w:val="00CB4EFE"/>
    <w:rsid w:val="00CC4E56"/>
    <w:rsid w:val="00CD0F17"/>
    <w:rsid w:val="00CD5A82"/>
    <w:rsid w:val="00CE349D"/>
    <w:rsid w:val="00CE692A"/>
    <w:rsid w:val="00CF0369"/>
    <w:rsid w:val="00CF43FD"/>
    <w:rsid w:val="00CF4B52"/>
    <w:rsid w:val="00D001D3"/>
    <w:rsid w:val="00D01AC8"/>
    <w:rsid w:val="00D0440F"/>
    <w:rsid w:val="00D072D8"/>
    <w:rsid w:val="00D10ADC"/>
    <w:rsid w:val="00D20C83"/>
    <w:rsid w:val="00D27075"/>
    <w:rsid w:val="00D32953"/>
    <w:rsid w:val="00D4013F"/>
    <w:rsid w:val="00D410D6"/>
    <w:rsid w:val="00D4323D"/>
    <w:rsid w:val="00D438CB"/>
    <w:rsid w:val="00D47950"/>
    <w:rsid w:val="00D52245"/>
    <w:rsid w:val="00D528E7"/>
    <w:rsid w:val="00D52ED8"/>
    <w:rsid w:val="00D56799"/>
    <w:rsid w:val="00D569AA"/>
    <w:rsid w:val="00D62BBB"/>
    <w:rsid w:val="00D64B40"/>
    <w:rsid w:val="00D65776"/>
    <w:rsid w:val="00D67C6E"/>
    <w:rsid w:val="00D71284"/>
    <w:rsid w:val="00D72330"/>
    <w:rsid w:val="00D80439"/>
    <w:rsid w:val="00D835D7"/>
    <w:rsid w:val="00D85B2E"/>
    <w:rsid w:val="00D85EB7"/>
    <w:rsid w:val="00D86FC6"/>
    <w:rsid w:val="00D87E1C"/>
    <w:rsid w:val="00DA1A3F"/>
    <w:rsid w:val="00DA4CEC"/>
    <w:rsid w:val="00DB367C"/>
    <w:rsid w:val="00DB4326"/>
    <w:rsid w:val="00DC02A4"/>
    <w:rsid w:val="00DC1CA4"/>
    <w:rsid w:val="00DC25FE"/>
    <w:rsid w:val="00DC2E59"/>
    <w:rsid w:val="00DD13C0"/>
    <w:rsid w:val="00DD637F"/>
    <w:rsid w:val="00DE7FBF"/>
    <w:rsid w:val="00DF42FA"/>
    <w:rsid w:val="00DF6951"/>
    <w:rsid w:val="00DF6CD3"/>
    <w:rsid w:val="00E019D5"/>
    <w:rsid w:val="00E058BF"/>
    <w:rsid w:val="00E127A6"/>
    <w:rsid w:val="00E12A43"/>
    <w:rsid w:val="00E143CD"/>
    <w:rsid w:val="00E148D5"/>
    <w:rsid w:val="00E1580F"/>
    <w:rsid w:val="00E2691B"/>
    <w:rsid w:val="00E3034E"/>
    <w:rsid w:val="00E361AD"/>
    <w:rsid w:val="00E406E9"/>
    <w:rsid w:val="00E4110D"/>
    <w:rsid w:val="00E51BC5"/>
    <w:rsid w:val="00E5320C"/>
    <w:rsid w:val="00E54D9F"/>
    <w:rsid w:val="00E55BF9"/>
    <w:rsid w:val="00E57903"/>
    <w:rsid w:val="00E618FE"/>
    <w:rsid w:val="00E676E1"/>
    <w:rsid w:val="00E72C78"/>
    <w:rsid w:val="00E76543"/>
    <w:rsid w:val="00E91F25"/>
    <w:rsid w:val="00E93BE7"/>
    <w:rsid w:val="00E94899"/>
    <w:rsid w:val="00E96E0E"/>
    <w:rsid w:val="00EA08BF"/>
    <w:rsid w:val="00EA1083"/>
    <w:rsid w:val="00EA2AD3"/>
    <w:rsid w:val="00EA3F13"/>
    <w:rsid w:val="00EA6385"/>
    <w:rsid w:val="00EA7F96"/>
    <w:rsid w:val="00EB12C9"/>
    <w:rsid w:val="00EB3281"/>
    <w:rsid w:val="00EB4D5C"/>
    <w:rsid w:val="00EC289B"/>
    <w:rsid w:val="00EC32F4"/>
    <w:rsid w:val="00EC36F2"/>
    <w:rsid w:val="00EC7E32"/>
    <w:rsid w:val="00ED04FF"/>
    <w:rsid w:val="00ED23C2"/>
    <w:rsid w:val="00ED5700"/>
    <w:rsid w:val="00EE2707"/>
    <w:rsid w:val="00EE6A32"/>
    <w:rsid w:val="00EF4B06"/>
    <w:rsid w:val="00EF7EFB"/>
    <w:rsid w:val="00F05328"/>
    <w:rsid w:val="00F065E8"/>
    <w:rsid w:val="00F13C00"/>
    <w:rsid w:val="00F15E1D"/>
    <w:rsid w:val="00F16D10"/>
    <w:rsid w:val="00F17795"/>
    <w:rsid w:val="00F2208B"/>
    <w:rsid w:val="00F249F9"/>
    <w:rsid w:val="00F309DE"/>
    <w:rsid w:val="00F3249F"/>
    <w:rsid w:val="00F35DFF"/>
    <w:rsid w:val="00F41E97"/>
    <w:rsid w:val="00F47A42"/>
    <w:rsid w:val="00F53332"/>
    <w:rsid w:val="00F561B8"/>
    <w:rsid w:val="00F66A8A"/>
    <w:rsid w:val="00F6733A"/>
    <w:rsid w:val="00F74176"/>
    <w:rsid w:val="00F74539"/>
    <w:rsid w:val="00F76C5B"/>
    <w:rsid w:val="00F81883"/>
    <w:rsid w:val="00F820AB"/>
    <w:rsid w:val="00F82D53"/>
    <w:rsid w:val="00F8477F"/>
    <w:rsid w:val="00F961B6"/>
    <w:rsid w:val="00F9711B"/>
    <w:rsid w:val="00FA0AFB"/>
    <w:rsid w:val="00FA1933"/>
    <w:rsid w:val="00FA322A"/>
    <w:rsid w:val="00FA56E2"/>
    <w:rsid w:val="00FA6AA4"/>
    <w:rsid w:val="00FB41D8"/>
    <w:rsid w:val="00FB635E"/>
    <w:rsid w:val="00FC7D52"/>
    <w:rsid w:val="00FD2DC2"/>
    <w:rsid w:val="00FD3718"/>
    <w:rsid w:val="00FD5CED"/>
    <w:rsid w:val="00FD6CD9"/>
    <w:rsid w:val="00FE1B3F"/>
    <w:rsid w:val="00FE69F1"/>
    <w:rsid w:val="00FF06F6"/>
    <w:rsid w:val="00FF45F8"/>
    <w:rsid w:val="00FF4BF0"/>
    <w:rsid w:val="00FF6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969233D"/>
  <w15:docId w15:val="{02FEE4A8-9349-4E29-B745-3BF557DF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BE"/>
    <w:rPr>
      <w:rFonts w:ascii="Tahoma" w:hAnsi="Tahoma"/>
      <w:szCs w:val="24"/>
      <w:lang w:eastAsia="en-US"/>
    </w:rPr>
  </w:style>
  <w:style w:type="paragraph" w:styleId="Ttulo1">
    <w:name w:val="heading 1"/>
    <w:basedOn w:val="Head1"/>
    <w:next w:val="Normal"/>
    <w:link w:val="Ttulo1Char"/>
    <w:qFormat/>
    <w:rsid w:val="009300BE"/>
    <w:rPr>
      <w:rFonts w:cs="Arial"/>
      <w:bCs/>
      <w:sz w:val="21"/>
      <w:szCs w:val="32"/>
    </w:rPr>
  </w:style>
  <w:style w:type="paragraph" w:styleId="Ttulo2">
    <w:name w:val="heading 2"/>
    <w:basedOn w:val="Head2"/>
    <w:next w:val="Normal"/>
    <w:link w:val="Ttulo2Char"/>
    <w:qFormat/>
    <w:rsid w:val="009300BE"/>
    <w:rPr>
      <w:rFonts w:cs="Arial"/>
      <w:bCs/>
      <w:iCs/>
      <w:szCs w:val="28"/>
    </w:rPr>
  </w:style>
  <w:style w:type="paragraph" w:styleId="Ttulo3">
    <w:name w:val="heading 3"/>
    <w:basedOn w:val="Head3"/>
    <w:next w:val="Normal"/>
    <w:link w:val="Ttulo3Char"/>
    <w:qFormat/>
    <w:rsid w:val="009300BE"/>
    <w:rPr>
      <w:rFonts w:cs="Arial"/>
      <w:bCs/>
      <w:szCs w:val="26"/>
    </w:rPr>
  </w:style>
  <w:style w:type="paragraph" w:styleId="Ttulo4">
    <w:name w:val="heading 4"/>
    <w:basedOn w:val="Normal"/>
    <w:next w:val="Normal"/>
    <w:link w:val="Ttulo4Char"/>
    <w:qFormat/>
    <w:rsid w:val="009300BE"/>
    <w:pPr>
      <w:outlineLvl w:val="3"/>
    </w:pPr>
    <w:rPr>
      <w:bCs/>
      <w:szCs w:val="28"/>
    </w:rPr>
  </w:style>
  <w:style w:type="paragraph" w:styleId="Ttulo5">
    <w:name w:val="heading 5"/>
    <w:basedOn w:val="Normal"/>
    <w:next w:val="Normal"/>
    <w:link w:val="Ttulo5Char"/>
    <w:qFormat/>
    <w:rsid w:val="009300BE"/>
    <w:pPr>
      <w:outlineLvl w:val="4"/>
    </w:pPr>
    <w:rPr>
      <w:bCs/>
      <w:iCs/>
      <w:szCs w:val="26"/>
    </w:rPr>
  </w:style>
  <w:style w:type="paragraph" w:styleId="Ttulo6">
    <w:name w:val="heading 6"/>
    <w:basedOn w:val="Normal"/>
    <w:next w:val="Normal"/>
    <w:link w:val="Ttulo6Char"/>
    <w:qFormat/>
    <w:rsid w:val="009300BE"/>
    <w:pPr>
      <w:outlineLvl w:val="5"/>
    </w:pPr>
    <w:rPr>
      <w:bCs/>
      <w:szCs w:val="22"/>
    </w:rPr>
  </w:style>
  <w:style w:type="paragraph" w:styleId="Ttulo7">
    <w:name w:val="heading 7"/>
    <w:basedOn w:val="Normal"/>
    <w:next w:val="Normal"/>
    <w:link w:val="Ttulo7Char"/>
    <w:qFormat/>
    <w:rsid w:val="009300BE"/>
    <w:pPr>
      <w:outlineLvl w:val="6"/>
    </w:pPr>
  </w:style>
  <w:style w:type="paragraph" w:styleId="Ttulo8">
    <w:name w:val="heading 8"/>
    <w:basedOn w:val="Normal"/>
    <w:next w:val="Normal"/>
    <w:link w:val="Ttulo8Char"/>
    <w:qFormat/>
    <w:rsid w:val="009300BE"/>
    <w:pPr>
      <w:outlineLvl w:val="7"/>
    </w:pPr>
    <w:rPr>
      <w:iCs/>
    </w:rPr>
  </w:style>
  <w:style w:type="paragraph" w:styleId="Ttulo9">
    <w:name w:val="heading 9"/>
    <w:basedOn w:val="Normal"/>
    <w:next w:val="Normal"/>
    <w:link w:val="Ttulo9Char"/>
    <w:qFormat/>
    <w:rsid w:val="009300BE"/>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9300BE"/>
    <w:pPr>
      <w:jc w:val="both"/>
    </w:pPr>
    <w:rPr>
      <w:kern w:val="16"/>
      <w:sz w:val="16"/>
    </w:rPr>
  </w:style>
  <w:style w:type="character" w:styleId="Nmerodepgina">
    <w:name w:val="page number"/>
    <w:basedOn w:val="Fontepargpadro"/>
    <w:rsid w:val="009300BE"/>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Cabealho">
    <w:name w:val="header"/>
    <w:basedOn w:val="Normal"/>
    <w:rsid w:val="009300BE"/>
    <w:pPr>
      <w:tabs>
        <w:tab w:val="center" w:pos="4366"/>
        <w:tab w:val="right" w:pos="8732"/>
      </w:tabs>
    </w:pPr>
    <w:rPr>
      <w:kern w:val="20"/>
    </w:rPr>
  </w:style>
  <w:style w:type="paragraph" w:customStyle="1" w:styleId="alpha1">
    <w:name w:val="alpha 1"/>
    <w:basedOn w:val="Normal"/>
    <w:rsid w:val="009300BE"/>
    <w:pPr>
      <w:numPr>
        <w:numId w:val="1"/>
      </w:numPr>
      <w:spacing w:after="140" w:line="290" w:lineRule="auto"/>
      <w:jc w:val="both"/>
    </w:pPr>
    <w:rPr>
      <w:kern w:val="20"/>
      <w:szCs w:val="20"/>
    </w:rPr>
  </w:style>
  <w:style w:type="paragraph" w:customStyle="1" w:styleId="alpha2">
    <w:name w:val="alpha 2"/>
    <w:basedOn w:val="Normal"/>
    <w:rsid w:val="009300BE"/>
    <w:pPr>
      <w:numPr>
        <w:numId w:val="2"/>
      </w:numPr>
      <w:spacing w:after="140" w:line="290" w:lineRule="auto"/>
      <w:jc w:val="both"/>
    </w:pPr>
    <w:rPr>
      <w:kern w:val="20"/>
      <w:szCs w:val="20"/>
    </w:rPr>
  </w:style>
  <w:style w:type="paragraph" w:customStyle="1" w:styleId="alpha3">
    <w:name w:val="alpha 3"/>
    <w:basedOn w:val="Normal"/>
    <w:rsid w:val="009300BE"/>
    <w:pPr>
      <w:numPr>
        <w:numId w:val="3"/>
      </w:numPr>
      <w:spacing w:after="140" w:line="290" w:lineRule="auto"/>
      <w:jc w:val="both"/>
    </w:pPr>
    <w:rPr>
      <w:kern w:val="20"/>
      <w:szCs w:val="20"/>
    </w:rPr>
  </w:style>
  <w:style w:type="paragraph" w:customStyle="1" w:styleId="alpha4">
    <w:name w:val="alpha 4"/>
    <w:basedOn w:val="Normal"/>
    <w:rsid w:val="009300BE"/>
    <w:pPr>
      <w:numPr>
        <w:numId w:val="4"/>
      </w:numPr>
      <w:spacing w:after="140" w:line="290" w:lineRule="auto"/>
      <w:jc w:val="both"/>
    </w:pPr>
    <w:rPr>
      <w:kern w:val="20"/>
      <w:szCs w:val="20"/>
    </w:rPr>
  </w:style>
  <w:style w:type="paragraph" w:customStyle="1" w:styleId="alpha5">
    <w:name w:val="alpha 5"/>
    <w:basedOn w:val="Normal"/>
    <w:rsid w:val="009300BE"/>
    <w:pPr>
      <w:numPr>
        <w:numId w:val="5"/>
      </w:numPr>
      <w:spacing w:after="140" w:line="290" w:lineRule="auto"/>
      <w:jc w:val="both"/>
    </w:pPr>
    <w:rPr>
      <w:kern w:val="20"/>
      <w:szCs w:val="20"/>
    </w:rPr>
  </w:style>
  <w:style w:type="paragraph" w:customStyle="1" w:styleId="alpha6">
    <w:name w:val="alpha 6"/>
    <w:basedOn w:val="Normal"/>
    <w:rsid w:val="009300BE"/>
    <w:pPr>
      <w:numPr>
        <w:numId w:val="6"/>
      </w:numPr>
      <w:spacing w:after="140" w:line="290" w:lineRule="auto"/>
      <w:jc w:val="both"/>
    </w:pPr>
    <w:rPr>
      <w:kern w:val="20"/>
      <w:szCs w:val="20"/>
    </w:rPr>
  </w:style>
  <w:style w:type="paragraph" w:styleId="Sumrio1">
    <w:name w:val="toc 1"/>
    <w:basedOn w:val="Normal"/>
    <w:next w:val="Body"/>
    <w:rsid w:val="009300BE"/>
    <w:pPr>
      <w:spacing w:before="280" w:after="140" w:line="290" w:lineRule="auto"/>
      <w:ind w:left="567" w:hanging="567"/>
    </w:pPr>
    <w:rPr>
      <w:kern w:val="20"/>
    </w:rPr>
  </w:style>
  <w:style w:type="paragraph" w:styleId="Sumrio2">
    <w:name w:val="toc 2"/>
    <w:basedOn w:val="Normal"/>
    <w:next w:val="Body"/>
    <w:rsid w:val="009300BE"/>
    <w:pPr>
      <w:spacing w:before="280" w:after="140" w:line="290" w:lineRule="auto"/>
      <w:ind w:left="1247" w:hanging="680"/>
    </w:pPr>
    <w:rPr>
      <w:kern w:val="20"/>
    </w:rPr>
  </w:style>
  <w:style w:type="paragraph" w:styleId="Sumrio3">
    <w:name w:val="toc 3"/>
    <w:basedOn w:val="Normal"/>
    <w:next w:val="Body"/>
    <w:rsid w:val="009300BE"/>
    <w:pPr>
      <w:spacing w:before="280" w:after="140" w:line="290" w:lineRule="auto"/>
      <w:ind w:left="2041" w:hanging="794"/>
    </w:pPr>
    <w:rPr>
      <w:kern w:val="20"/>
    </w:rPr>
  </w:style>
  <w:style w:type="paragraph" w:styleId="Sumrio4">
    <w:name w:val="toc 4"/>
    <w:basedOn w:val="Normal"/>
    <w:next w:val="Body"/>
    <w:rsid w:val="009300BE"/>
    <w:pPr>
      <w:spacing w:before="280" w:after="140" w:line="290" w:lineRule="auto"/>
      <w:ind w:left="2041" w:hanging="794"/>
    </w:pPr>
    <w:rPr>
      <w:kern w:val="20"/>
    </w:rPr>
  </w:style>
  <w:style w:type="paragraph" w:styleId="Sumrio5">
    <w:name w:val="toc 5"/>
    <w:basedOn w:val="Normal"/>
    <w:next w:val="Body"/>
    <w:rsid w:val="009300BE"/>
  </w:style>
  <w:style w:type="paragraph" w:styleId="Sumrio6">
    <w:name w:val="toc 6"/>
    <w:basedOn w:val="Normal"/>
    <w:next w:val="Body"/>
    <w:rsid w:val="009300BE"/>
  </w:style>
  <w:style w:type="paragraph" w:styleId="Sumrio7">
    <w:name w:val="toc 7"/>
    <w:basedOn w:val="Normal"/>
    <w:next w:val="Body"/>
    <w:rsid w:val="009300BE"/>
  </w:style>
  <w:style w:type="paragraph" w:styleId="Sumrio8">
    <w:name w:val="toc 8"/>
    <w:basedOn w:val="Normal"/>
    <w:next w:val="Body"/>
    <w:rsid w:val="009300BE"/>
  </w:style>
  <w:style w:type="paragraph" w:styleId="Sumrio9">
    <w:name w:val="toc 9"/>
    <w:basedOn w:val="Normal"/>
    <w:next w:val="Body"/>
    <w:rsid w:val="009300BE"/>
  </w:style>
  <w:style w:type="paragraph" w:customStyle="1" w:styleId="Body">
    <w:name w:val="Body"/>
    <w:basedOn w:val="Normal"/>
    <w:link w:val="BodyCharChar"/>
    <w:rsid w:val="009300BE"/>
    <w:pPr>
      <w:spacing w:after="140" w:line="290" w:lineRule="auto"/>
      <w:jc w:val="both"/>
    </w:pPr>
    <w:rPr>
      <w:kern w:val="20"/>
    </w:rPr>
  </w:style>
  <w:style w:type="paragraph" w:customStyle="1" w:styleId="Body1">
    <w:name w:val="Body 1"/>
    <w:basedOn w:val="Normal"/>
    <w:rsid w:val="009300BE"/>
    <w:pPr>
      <w:spacing w:after="140" w:line="290" w:lineRule="auto"/>
      <w:ind w:left="567"/>
      <w:jc w:val="both"/>
    </w:pPr>
    <w:rPr>
      <w:kern w:val="20"/>
    </w:rPr>
  </w:style>
  <w:style w:type="paragraph" w:customStyle="1" w:styleId="Body2">
    <w:name w:val="Body 2"/>
    <w:basedOn w:val="Normal"/>
    <w:rsid w:val="009300BE"/>
    <w:pPr>
      <w:spacing w:after="140" w:line="290" w:lineRule="auto"/>
      <w:ind w:left="1247"/>
      <w:jc w:val="both"/>
    </w:pPr>
    <w:rPr>
      <w:kern w:val="20"/>
    </w:rPr>
  </w:style>
  <w:style w:type="paragraph" w:customStyle="1" w:styleId="Body3">
    <w:name w:val="Body 3"/>
    <w:basedOn w:val="Normal"/>
    <w:rsid w:val="009300BE"/>
    <w:pPr>
      <w:spacing w:after="140" w:line="290" w:lineRule="auto"/>
      <w:ind w:left="2041"/>
      <w:jc w:val="both"/>
    </w:pPr>
    <w:rPr>
      <w:kern w:val="20"/>
    </w:rPr>
  </w:style>
  <w:style w:type="paragraph" w:customStyle="1" w:styleId="Body4">
    <w:name w:val="Body 4"/>
    <w:basedOn w:val="Normal"/>
    <w:rsid w:val="009300BE"/>
    <w:pPr>
      <w:spacing w:after="140" w:line="290" w:lineRule="auto"/>
      <w:ind w:left="2722"/>
      <w:jc w:val="both"/>
    </w:pPr>
    <w:rPr>
      <w:kern w:val="20"/>
    </w:rPr>
  </w:style>
  <w:style w:type="paragraph" w:customStyle="1" w:styleId="Body5">
    <w:name w:val="Body 5"/>
    <w:basedOn w:val="Normal"/>
    <w:rsid w:val="009300BE"/>
    <w:pPr>
      <w:spacing w:after="140" w:line="290" w:lineRule="auto"/>
      <w:ind w:left="3289"/>
      <w:jc w:val="both"/>
    </w:pPr>
    <w:rPr>
      <w:kern w:val="20"/>
    </w:rPr>
  </w:style>
  <w:style w:type="paragraph" w:customStyle="1" w:styleId="Body6">
    <w:name w:val="Body 6"/>
    <w:basedOn w:val="Normal"/>
    <w:rsid w:val="009300BE"/>
    <w:pPr>
      <w:spacing w:after="140" w:line="290" w:lineRule="auto"/>
      <w:ind w:left="3969"/>
      <w:jc w:val="both"/>
    </w:pPr>
    <w:rPr>
      <w:kern w:val="20"/>
    </w:rPr>
  </w:style>
  <w:style w:type="paragraph" w:customStyle="1" w:styleId="bullet1">
    <w:name w:val="bullet 1"/>
    <w:basedOn w:val="Normal"/>
    <w:rsid w:val="009300BE"/>
    <w:pPr>
      <w:numPr>
        <w:numId w:val="8"/>
      </w:numPr>
      <w:spacing w:after="140" w:line="290" w:lineRule="auto"/>
      <w:jc w:val="both"/>
    </w:pPr>
    <w:rPr>
      <w:kern w:val="20"/>
    </w:rPr>
  </w:style>
  <w:style w:type="paragraph" w:customStyle="1" w:styleId="bullet2">
    <w:name w:val="bullet 2"/>
    <w:basedOn w:val="Normal"/>
    <w:rsid w:val="009300BE"/>
    <w:pPr>
      <w:numPr>
        <w:numId w:val="9"/>
      </w:numPr>
      <w:spacing w:after="140" w:line="290" w:lineRule="auto"/>
      <w:jc w:val="both"/>
    </w:pPr>
    <w:rPr>
      <w:kern w:val="20"/>
    </w:rPr>
  </w:style>
  <w:style w:type="paragraph" w:customStyle="1" w:styleId="bullet3">
    <w:name w:val="bullet 3"/>
    <w:basedOn w:val="Normal"/>
    <w:rsid w:val="009300BE"/>
    <w:pPr>
      <w:numPr>
        <w:numId w:val="10"/>
      </w:numPr>
      <w:spacing w:after="140" w:line="290" w:lineRule="auto"/>
      <w:jc w:val="both"/>
    </w:pPr>
    <w:rPr>
      <w:kern w:val="20"/>
    </w:rPr>
  </w:style>
  <w:style w:type="paragraph" w:customStyle="1" w:styleId="bullet4">
    <w:name w:val="bullet 4"/>
    <w:basedOn w:val="Normal"/>
    <w:rsid w:val="009300BE"/>
    <w:pPr>
      <w:numPr>
        <w:numId w:val="11"/>
      </w:numPr>
      <w:spacing w:after="140" w:line="290" w:lineRule="auto"/>
      <w:jc w:val="both"/>
    </w:pPr>
    <w:rPr>
      <w:kern w:val="20"/>
    </w:rPr>
  </w:style>
  <w:style w:type="paragraph" w:customStyle="1" w:styleId="bullet5">
    <w:name w:val="bullet 5"/>
    <w:basedOn w:val="Normal"/>
    <w:rsid w:val="009300BE"/>
    <w:pPr>
      <w:numPr>
        <w:numId w:val="12"/>
      </w:numPr>
      <w:spacing w:after="140" w:line="290" w:lineRule="auto"/>
      <w:jc w:val="both"/>
    </w:pPr>
    <w:rPr>
      <w:kern w:val="20"/>
    </w:rPr>
  </w:style>
  <w:style w:type="paragraph" w:customStyle="1" w:styleId="bullet6">
    <w:name w:val="bullet 6"/>
    <w:basedOn w:val="Normal"/>
    <w:rsid w:val="009300BE"/>
    <w:pPr>
      <w:numPr>
        <w:numId w:val="13"/>
      </w:numPr>
      <w:spacing w:after="140" w:line="290" w:lineRule="auto"/>
      <w:jc w:val="both"/>
    </w:pPr>
    <w:rPr>
      <w:kern w:val="20"/>
    </w:rPr>
  </w:style>
  <w:style w:type="paragraph" w:customStyle="1" w:styleId="CellBody">
    <w:name w:val="CellBody"/>
    <w:basedOn w:val="Normal"/>
    <w:rsid w:val="009300BE"/>
    <w:pPr>
      <w:spacing w:before="60" w:after="60" w:line="290" w:lineRule="auto"/>
    </w:pPr>
    <w:rPr>
      <w:kern w:val="20"/>
      <w:szCs w:val="20"/>
    </w:rPr>
  </w:style>
  <w:style w:type="paragraph" w:customStyle="1" w:styleId="CellHead">
    <w:name w:val="CellHead"/>
    <w:basedOn w:val="Normal"/>
    <w:rsid w:val="009300BE"/>
    <w:pPr>
      <w:keepNext/>
      <w:spacing w:before="60" w:after="60" w:line="290" w:lineRule="auto"/>
    </w:pPr>
    <w:rPr>
      <w:b/>
      <w:kern w:val="20"/>
    </w:rPr>
  </w:style>
  <w:style w:type="paragraph" w:customStyle="1" w:styleId="dashbullet1">
    <w:name w:val="dash bullet 1"/>
    <w:basedOn w:val="Normal"/>
    <w:rsid w:val="009300BE"/>
    <w:pPr>
      <w:numPr>
        <w:numId w:val="14"/>
      </w:numPr>
      <w:spacing w:after="140" w:line="290" w:lineRule="auto"/>
      <w:jc w:val="both"/>
    </w:pPr>
    <w:rPr>
      <w:kern w:val="20"/>
    </w:rPr>
  </w:style>
  <w:style w:type="paragraph" w:customStyle="1" w:styleId="dashbullet2">
    <w:name w:val="dash bullet 2"/>
    <w:basedOn w:val="Normal"/>
    <w:rsid w:val="009300BE"/>
    <w:pPr>
      <w:numPr>
        <w:numId w:val="15"/>
      </w:numPr>
      <w:spacing w:after="140" w:line="290" w:lineRule="auto"/>
      <w:jc w:val="both"/>
    </w:pPr>
    <w:rPr>
      <w:kern w:val="20"/>
    </w:rPr>
  </w:style>
  <w:style w:type="paragraph" w:customStyle="1" w:styleId="dashbullet3">
    <w:name w:val="dash bullet 3"/>
    <w:basedOn w:val="Normal"/>
    <w:rsid w:val="009300BE"/>
    <w:pPr>
      <w:numPr>
        <w:numId w:val="16"/>
      </w:numPr>
      <w:spacing w:after="140" w:line="290" w:lineRule="auto"/>
      <w:jc w:val="both"/>
    </w:pPr>
    <w:rPr>
      <w:kern w:val="20"/>
    </w:rPr>
  </w:style>
  <w:style w:type="paragraph" w:customStyle="1" w:styleId="dashbullet4">
    <w:name w:val="dash bullet 4"/>
    <w:basedOn w:val="Normal"/>
    <w:rsid w:val="009300BE"/>
    <w:pPr>
      <w:numPr>
        <w:numId w:val="17"/>
      </w:numPr>
      <w:spacing w:after="140" w:line="290" w:lineRule="auto"/>
      <w:jc w:val="both"/>
    </w:pPr>
    <w:rPr>
      <w:kern w:val="20"/>
    </w:rPr>
  </w:style>
  <w:style w:type="paragraph" w:customStyle="1" w:styleId="dashbullet5">
    <w:name w:val="dash bullet 5"/>
    <w:basedOn w:val="Normal"/>
    <w:rsid w:val="009300BE"/>
    <w:pPr>
      <w:numPr>
        <w:numId w:val="18"/>
      </w:numPr>
      <w:spacing w:after="140" w:line="290" w:lineRule="auto"/>
      <w:jc w:val="both"/>
    </w:pPr>
    <w:rPr>
      <w:kern w:val="20"/>
    </w:rPr>
  </w:style>
  <w:style w:type="paragraph" w:customStyle="1" w:styleId="dashbullet6">
    <w:name w:val="dash bullet 6"/>
    <w:basedOn w:val="Normal"/>
    <w:rsid w:val="009300BE"/>
    <w:pPr>
      <w:numPr>
        <w:numId w:val="19"/>
      </w:numPr>
      <w:spacing w:after="140" w:line="290" w:lineRule="auto"/>
      <w:jc w:val="both"/>
    </w:pPr>
    <w:rPr>
      <w:kern w:val="20"/>
    </w:rPr>
  </w:style>
  <w:style w:type="paragraph" w:customStyle="1" w:styleId="doublealpha">
    <w:name w:val="double alpha"/>
    <w:basedOn w:val="Normal"/>
    <w:rsid w:val="009300BE"/>
    <w:pPr>
      <w:numPr>
        <w:numId w:val="20"/>
      </w:numPr>
      <w:spacing w:after="140" w:line="290" w:lineRule="auto"/>
      <w:jc w:val="both"/>
    </w:pPr>
    <w:rPr>
      <w:kern w:val="20"/>
    </w:rPr>
  </w:style>
  <w:style w:type="paragraph" w:customStyle="1" w:styleId="Head">
    <w:name w:val="Head"/>
    <w:basedOn w:val="Normal"/>
    <w:next w:val="Body"/>
    <w:rsid w:val="009300BE"/>
    <w:pPr>
      <w:keepNext/>
      <w:spacing w:before="280" w:after="140" w:line="290" w:lineRule="auto"/>
      <w:jc w:val="both"/>
      <w:outlineLvl w:val="0"/>
    </w:pPr>
    <w:rPr>
      <w:b/>
      <w:kern w:val="23"/>
      <w:sz w:val="23"/>
    </w:rPr>
  </w:style>
  <w:style w:type="paragraph" w:customStyle="1" w:styleId="Head1">
    <w:name w:val="Head 1"/>
    <w:basedOn w:val="Normal"/>
    <w:next w:val="Body1"/>
    <w:rsid w:val="009300BE"/>
    <w:pPr>
      <w:keepNext/>
      <w:spacing w:before="280" w:after="140" w:line="290" w:lineRule="auto"/>
      <w:ind w:left="567"/>
      <w:jc w:val="both"/>
      <w:outlineLvl w:val="0"/>
    </w:pPr>
    <w:rPr>
      <w:b/>
      <w:kern w:val="22"/>
      <w:sz w:val="22"/>
    </w:rPr>
  </w:style>
  <w:style w:type="paragraph" w:customStyle="1" w:styleId="Head2">
    <w:name w:val="Head 2"/>
    <w:basedOn w:val="Normal"/>
    <w:next w:val="Body2"/>
    <w:rsid w:val="009300BE"/>
    <w:pPr>
      <w:keepNext/>
      <w:spacing w:before="280" w:after="60" w:line="290" w:lineRule="auto"/>
      <w:ind w:left="1247"/>
      <w:jc w:val="both"/>
      <w:outlineLvl w:val="1"/>
    </w:pPr>
    <w:rPr>
      <w:b/>
      <w:kern w:val="21"/>
      <w:sz w:val="21"/>
    </w:rPr>
  </w:style>
  <w:style w:type="paragraph" w:customStyle="1" w:styleId="Head3">
    <w:name w:val="Head 3"/>
    <w:basedOn w:val="Normal"/>
    <w:next w:val="Body3"/>
    <w:rsid w:val="009300BE"/>
    <w:pPr>
      <w:keepNext/>
      <w:spacing w:before="280" w:after="40" w:line="290" w:lineRule="auto"/>
      <w:ind w:left="2041"/>
      <w:jc w:val="both"/>
      <w:outlineLvl w:val="2"/>
    </w:pPr>
    <w:rPr>
      <w:b/>
      <w:kern w:val="20"/>
    </w:rPr>
  </w:style>
  <w:style w:type="character" w:styleId="HiperlinkVisitado">
    <w:name w:val="FollowedHyperlink"/>
    <w:basedOn w:val="Fontepargpadro"/>
    <w:rsid w:val="009300BE"/>
    <w:rPr>
      <w:rFonts w:ascii="Tahoma" w:hAnsi="Tahoma"/>
      <w:color w:val="auto"/>
      <w:u w:val="none"/>
    </w:rPr>
  </w:style>
  <w:style w:type="character" w:styleId="Hyperlink">
    <w:name w:val="Hyperlink"/>
    <w:basedOn w:val="Fontepargpadro"/>
    <w:rsid w:val="009300BE"/>
    <w:rPr>
      <w:rFonts w:ascii="Tahoma" w:hAnsi="Tahoma"/>
      <w:color w:val="auto"/>
      <w:u w:val="none"/>
    </w:rPr>
  </w:style>
  <w:style w:type="paragraph" w:styleId="ndicedeautoridades">
    <w:name w:val="table of authorities"/>
    <w:basedOn w:val="Normal"/>
    <w:next w:val="Normal"/>
    <w:rsid w:val="009300BE"/>
    <w:pPr>
      <w:ind w:left="200" w:hanging="200"/>
    </w:pPr>
  </w:style>
  <w:style w:type="paragraph" w:customStyle="1" w:styleId="Level1">
    <w:name w:val="Level 1"/>
    <w:basedOn w:val="Normal"/>
    <w:rsid w:val="009300BE"/>
    <w:pPr>
      <w:numPr>
        <w:numId w:val="21"/>
      </w:numPr>
      <w:spacing w:after="140" w:line="290" w:lineRule="auto"/>
      <w:jc w:val="both"/>
    </w:pPr>
    <w:rPr>
      <w:kern w:val="20"/>
      <w:szCs w:val="28"/>
    </w:rPr>
  </w:style>
  <w:style w:type="paragraph" w:customStyle="1" w:styleId="Level2">
    <w:name w:val="Level 2"/>
    <w:basedOn w:val="Normal"/>
    <w:qFormat/>
    <w:rsid w:val="009300BE"/>
    <w:pPr>
      <w:numPr>
        <w:ilvl w:val="1"/>
        <w:numId w:val="21"/>
      </w:numPr>
      <w:spacing w:after="140" w:line="290" w:lineRule="auto"/>
      <w:jc w:val="both"/>
    </w:pPr>
    <w:rPr>
      <w:kern w:val="20"/>
      <w:szCs w:val="28"/>
    </w:rPr>
  </w:style>
  <w:style w:type="paragraph" w:customStyle="1" w:styleId="Level3">
    <w:name w:val="Level 3"/>
    <w:basedOn w:val="Normal"/>
    <w:rsid w:val="009300BE"/>
    <w:pPr>
      <w:numPr>
        <w:ilvl w:val="2"/>
        <w:numId w:val="21"/>
      </w:numPr>
      <w:spacing w:after="140" w:line="290" w:lineRule="auto"/>
      <w:jc w:val="both"/>
    </w:pPr>
    <w:rPr>
      <w:kern w:val="20"/>
      <w:szCs w:val="28"/>
    </w:rPr>
  </w:style>
  <w:style w:type="paragraph" w:customStyle="1" w:styleId="Level4">
    <w:name w:val="Level 4"/>
    <w:basedOn w:val="Normal"/>
    <w:rsid w:val="009300BE"/>
    <w:pPr>
      <w:numPr>
        <w:ilvl w:val="3"/>
        <w:numId w:val="21"/>
      </w:numPr>
      <w:tabs>
        <w:tab w:val="clear" w:pos="6352"/>
        <w:tab w:val="num" w:pos="2722"/>
      </w:tabs>
      <w:spacing w:after="140" w:line="290" w:lineRule="auto"/>
      <w:ind w:left="2041"/>
      <w:jc w:val="both"/>
    </w:pPr>
    <w:rPr>
      <w:kern w:val="20"/>
    </w:rPr>
  </w:style>
  <w:style w:type="paragraph" w:customStyle="1" w:styleId="Level5">
    <w:name w:val="Level 5"/>
    <w:basedOn w:val="Normal"/>
    <w:rsid w:val="009300BE"/>
    <w:pPr>
      <w:numPr>
        <w:ilvl w:val="4"/>
        <w:numId w:val="21"/>
      </w:numPr>
      <w:spacing w:after="140" w:line="290" w:lineRule="auto"/>
      <w:jc w:val="both"/>
    </w:pPr>
    <w:rPr>
      <w:kern w:val="20"/>
    </w:rPr>
  </w:style>
  <w:style w:type="paragraph" w:customStyle="1" w:styleId="Level6">
    <w:name w:val="Level 6"/>
    <w:basedOn w:val="Normal"/>
    <w:rsid w:val="009300BE"/>
    <w:pPr>
      <w:numPr>
        <w:ilvl w:val="5"/>
        <w:numId w:val="21"/>
      </w:numPr>
      <w:spacing w:after="140" w:line="290" w:lineRule="auto"/>
      <w:jc w:val="both"/>
    </w:pPr>
    <w:rPr>
      <w:kern w:val="20"/>
    </w:rPr>
  </w:style>
  <w:style w:type="paragraph" w:customStyle="1" w:styleId="Parties">
    <w:name w:val="Parties"/>
    <w:basedOn w:val="Normal"/>
    <w:rsid w:val="009300BE"/>
    <w:pPr>
      <w:numPr>
        <w:numId w:val="22"/>
      </w:numPr>
      <w:spacing w:after="140" w:line="290" w:lineRule="auto"/>
      <w:jc w:val="both"/>
    </w:pPr>
    <w:rPr>
      <w:kern w:val="20"/>
    </w:rPr>
  </w:style>
  <w:style w:type="paragraph" w:customStyle="1" w:styleId="Recitals">
    <w:name w:val="Recitals"/>
    <w:basedOn w:val="Normal"/>
    <w:rsid w:val="009300BE"/>
    <w:pPr>
      <w:numPr>
        <w:numId w:val="23"/>
      </w:numPr>
      <w:spacing w:after="140" w:line="290" w:lineRule="auto"/>
      <w:jc w:val="both"/>
    </w:pPr>
    <w:rPr>
      <w:kern w:val="20"/>
    </w:rPr>
  </w:style>
  <w:style w:type="character" w:styleId="Refdenotadefim">
    <w:name w:val="endnote reference"/>
    <w:basedOn w:val="Fontepargpadro"/>
    <w:rsid w:val="009300BE"/>
    <w:rPr>
      <w:rFonts w:ascii="Arial" w:hAnsi="Arial"/>
      <w:vertAlign w:val="superscript"/>
    </w:rPr>
  </w:style>
  <w:style w:type="character" w:styleId="Refdenotaderodap">
    <w:name w:val="footnote reference"/>
    <w:basedOn w:val="Fontepargpadro"/>
    <w:rsid w:val="009300BE"/>
    <w:rPr>
      <w:rFonts w:ascii="Tahoma" w:hAnsi="Tahoma"/>
      <w:kern w:val="2"/>
      <w:vertAlign w:val="superscript"/>
    </w:rPr>
  </w:style>
  <w:style w:type="paragraph" w:customStyle="1" w:styleId="Referncia">
    <w:name w:val="Referência"/>
    <w:basedOn w:val="Body"/>
    <w:rsid w:val="009300BE"/>
    <w:pPr>
      <w:spacing w:after="500"/>
    </w:pPr>
    <w:rPr>
      <w:b/>
      <w:sz w:val="21"/>
    </w:rPr>
  </w:style>
  <w:style w:type="paragraph" w:customStyle="1" w:styleId="roman1">
    <w:name w:val="roman 1"/>
    <w:basedOn w:val="Normal"/>
    <w:rsid w:val="009300BE"/>
    <w:pPr>
      <w:numPr>
        <w:numId w:val="24"/>
      </w:numPr>
      <w:tabs>
        <w:tab w:val="left" w:pos="567"/>
      </w:tabs>
      <w:spacing w:after="140" w:line="290" w:lineRule="auto"/>
      <w:jc w:val="both"/>
    </w:pPr>
    <w:rPr>
      <w:kern w:val="20"/>
      <w:szCs w:val="20"/>
    </w:rPr>
  </w:style>
  <w:style w:type="paragraph" w:customStyle="1" w:styleId="roman2">
    <w:name w:val="roman 2"/>
    <w:basedOn w:val="Normal"/>
    <w:rsid w:val="009300BE"/>
    <w:pPr>
      <w:numPr>
        <w:numId w:val="25"/>
      </w:numPr>
      <w:spacing w:after="140" w:line="290" w:lineRule="auto"/>
      <w:jc w:val="both"/>
    </w:pPr>
    <w:rPr>
      <w:kern w:val="20"/>
      <w:szCs w:val="20"/>
    </w:rPr>
  </w:style>
  <w:style w:type="paragraph" w:customStyle="1" w:styleId="roman3">
    <w:name w:val="roman 3"/>
    <w:basedOn w:val="Normal"/>
    <w:rsid w:val="009300BE"/>
    <w:pPr>
      <w:numPr>
        <w:numId w:val="26"/>
      </w:numPr>
      <w:spacing w:after="140" w:line="290" w:lineRule="auto"/>
      <w:jc w:val="both"/>
    </w:pPr>
    <w:rPr>
      <w:kern w:val="20"/>
      <w:szCs w:val="20"/>
    </w:rPr>
  </w:style>
  <w:style w:type="paragraph" w:customStyle="1" w:styleId="roman4">
    <w:name w:val="roman 4"/>
    <w:basedOn w:val="Normal"/>
    <w:rsid w:val="009300BE"/>
    <w:pPr>
      <w:numPr>
        <w:numId w:val="46"/>
      </w:numPr>
      <w:spacing w:after="140" w:line="290" w:lineRule="auto"/>
      <w:jc w:val="both"/>
    </w:pPr>
    <w:rPr>
      <w:kern w:val="20"/>
      <w:szCs w:val="20"/>
    </w:rPr>
  </w:style>
  <w:style w:type="paragraph" w:customStyle="1" w:styleId="roman5">
    <w:name w:val="roman 5"/>
    <w:basedOn w:val="Normal"/>
    <w:rsid w:val="009300BE"/>
    <w:pPr>
      <w:numPr>
        <w:numId w:val="27"/>
      </w:numPr>
      <w:tabs>
        <w:tab w:val="left" w:pos="3289"/>
      </w:tabs>
      <w:spacing w:after="140" w:line="290" w:lineRule="auto"/>
      <w:jc w:val="both"/>
    </w:pPr>
    <w:rPr>
      <w:kern w:val="20"/>
      <w:szCs w:val="20"/>
    </w:rPr>
  </w:style>
  <w:style w:type="paragraph" w:customStyle="1" w:styleId="roman6">
    <w:name w:val="roman 6"/>
    <w:basedOn w:val="Normal"/>
    <w:rsid w:val="009300BE"/>
    <w:pPr>
      <w:numPr>
        <w:numId w:val="28"/>
      </w:numPr>
      <w:spacing w:after="140" w:line="290" w:lineRule="auto"/>
      <w:jc w:val="both"/>
    </w:pPr>
    <w:rPr>
      <w:kern w:val="20"/>
      <w:szCs w:val="20"/>
    </w:rPr>
  </w:style>
  <w:style w:type="paragraph" w:customStyle="1" w:styleId="SchedApps">
    <w:name w:val="Sched/Apps"/>
    <w:basedOn w:val="Normal"/>
    <w:next w:val="Body"/>
    <w:rsid w:val="00C67379"/>
    <w:pPr>
      <w:keepNext/>
      <w:pageBreakBefore/>
      <w:spacing w:after="240" w:line="290" w:lineRule="auto"/>
      <w:jc w:val="center"/>
      <w:outlineLvl w:val="3"/>
    </w:pPr>
    <w:rPr>
      <w:b/>
      <w:kern w:val="23"/>
      <w:sz w:val="23"/>
    </w:rPr>
  </w:style>
  <w:style w:type="paragraph" w:customStyle="1" w:styleId="SubTtulo">
    <w:name w:val="SubTítulo"/>
    <w:basedOn w:val="Normal"/>
    <w:next w:val="Body"/>
    <w:rsid w:val="009300BE"/>
    <w:pPr>
      <w:keepNext/>
      <w:spacing w:before="140" w:after="140" w:line="290" w:lineRule="auto"/>
      <w:jc w:val="both"/>
      <w:outlineLvl w:val="0"/>
    </w:pPr>
    <w:rPr>
      <w:b/>
      <w:kern w:val="21"/>
      <w:sz w:val="21"/>
    </w:rPr>
  </w:style>
  <w:style w:type="table" w:styleId="Tabelacomgrade">
    <w:name w:val="Table Grid"/>
    <w:basedOn w:val="Tabelanormal"/>
    <w:rsid w:val="0093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9300BE"/>
    <w:pPr>
      <w:numPr>
        <w:numId w:val="29"/>
      </w:numPr>
      <w:spacing w:before="60" w:after="60" w:line="290" w:lineRule="auto"/>
      <w:outlineLvl w:val="0"/>
    </w:pPr>
    <w:rPr>
      <w:kern w:val="20"/>
    </w:rPr>
  </w:style>
  <w:style w:type="paragraph" w:customStyle="1" w:styleId="Table2">
    <w:name w:val="Table 2"/>
    <w:basedOn w:val="Normal"/>
    <w:rsid w:val="009300BE"/>
    <w:pPr>
      <w:numPr>
        <w:ilvl w:val="1"/>
        <w:numId w:val="29"/>
      </w:numPr>
      <w:spacing w:before="60" w:after="60" w:line="290" w:lineRule="auto"/>
      <w:outlineLvl w:val="1"/>
    </w:pPr>
    <w:rPr>
      <w:kern w:val="20"/>
    </w:rPr>
  </w:style>
  <w:style w:type="paragraph" w:customStyle="1" w:styleId="Table3">
    <w:name w:val="Table 3"/>
    <w:basedOn w:val="Normal"/>
    <w:rsid w:val="009300BE"/>
    <w:pPr>
      <w:numPr>
        <w:ilvl w:val="2"/>
        <w:numId w:val="29"/>
      </w:numPr>
      <w:spacing w:before="60" w:after="60" w:line="290" w:lineRule="auto"/>
      <w:outlineLvl w:val="2"/>
    </w:pPr>
    <w:rPr>
      <w:kern w:val="20"/>
    </w:rPr>
  </w:style>
  <w:style w:type="paragraph" w:customStyle="1" w:styleId="Table4">
    <w:name w:val="Table 4"/>
    <w:basedOn w:val="Normal"/>
    <w:rsid w:val="009300BE"/>
    <w:pPr>
      <w:numPr>
        <w:ilvl w:val="3"/>
        <w:numId w:val="29"/>
      </w:numPr>
      <w:spacing w:before="60" w:after="60" w:line="290" w:lineRule="auto"/>
      <w:outlineLvl w:val="3"/>
    </w:pPr>
    <w:rPr>
      <w:kern w:val="20"/>
    </w:rPr>
  </w:style>
  <w:style w:type="paragraph" w:customStyle="1" w:styleId="Table5">
    <w:name w:val="Table 5"/>
    <w:basedOn w:val="Normal"/>
    <w:rsid w:val="009300BE"/>
    <w:pPr>
      <w:numPr>
        <w:ilvl w:val="4"/>
        <w:numId w:val="29"/>
      </w:numPr>
      <w:spacing w:before="60" w:after="60" w:line="290" w:lineRule="auto"/>
      <w:outlineLvl w:val="4"/>
    </w:pPr>
    <w:rPr>
      <w:kern w:val="20"/>
    </w:rPr>
  </w:style>
  <w:style w:type="paragraph" w:customStyle="1" w:styleId="Table6">
    <w:name w:val="Table 6"/>
    <w:basedOn w:val="Normal"/>
    <w:rsid w:val="009300BE"/>
    <w:pPr>
      <w:numPr>
        <w:ilvl w:val="5"/>
        <w:numId w:val="29"/>
      </w:numPr>
      <w:spacing w:before="60" w:after="60" w:line="290" w:lineRule="auto"/>
      <w:outlineLvl w:val="5"/>
    </w:pPr>
    <w:rPr>
      <w:kern w:val="20"/>
    </w:rPr>
  </w:style>
  <w:style w:type="paragraph" w:customStyle="1" w:styleId="Tablealpha">
    <w:name w:val="Table alpha"/>
    <w:basedOn w:val="CellBody"/>
    <w:rsid w:val="009300BE"/>
    <w:pPr>
      <w:numPr>
        <w:numId w:val="30"/>
      </w:numPr>
    </w:pPr>
  </w:style>
  <w:style w:type="paragraph" w:customStyle="1" w:styleId="Tablebullet">
    <w:name w:val="Table bullet"/>
    <w:basedOn w:val="Normal"/>
    <w:rsid w:val="009300BE"/>
    <w:pPr>
      <w:numPr>
        <w:numId w:val="31"/>
      </w:numPr>
      <w:spacing w:before="60" w:after="60" w:line="290" w:lineRule="auto"/>
    </w:pPr>
    <w:rPr>
      <w:kern w:val="20"/>
    </w:rPr>
  </w:style>
  <w:style w:type="paragraph" w:customStyle="1" w:styleId="Tableroman">
    <w:name w:val="Table roman"/>
    <w:basedOn w:val="CellBody"/>
    <w:rsid w:val="009300BE"/>
    <w:pPr>
      <w:numPr>
        <w:numId w:val="32"/>
      </w:numPr>
    </w:pPr>
  </w:style>
  <w:style w:type="paragraph" w:styleId="Textodecomentrio">
    <w:name w:val="annotation text"/>
    <w:basedOn w:val="Normal"/>
    <w:link w:val="TextodecomentrioChar"/>
    <w:rsid w:val="009300BE"/>
    <w:rPr>
      <w:szCs w:val="20"/>
    </w:rPr>
  </w:style>
  <w:style w:type="paragraph" w:styleId="Textodenotadefim">
    <w:name w:val="endnote text"/>
    <w:basedOn w:val="Normal"/>
    <w:link w:val="TextodenotadefimChar"/>
    <w:rsid w:val="009300BE"/>
    <w:rPr>
      <w:szCs w:val="20"/>
    </w:rPr>
  </w:style>
  <w:style w:type="paragraph" w:styleId="Textodenotaderodap">
    <w:name w:val="footnote text"/>
    <w:basedOn w:val="Normal"/>
    <w:link w:val="TextodenotaderodapChar"/>
    <w:rsid w:val="009300BE"/>
    <w:pPr>
      <w:keepLines/>
      <w:tabs>
        <w:tab w:val="left" w:pos="227"/>
      </w:tabs>
      <w:spacing w:after="60" w:line="200" w:lineRule="atLeast"/>
      <w:ind w:left="227" w:hanging="227"/>
      <w:jc w:val="both"/>
    </w:pPr>
    <w:rPr>
      <w:kern w:val="20"/>
      <w:sz w:val="16"/>
      <w:szCs w:val="20"/>
    </w:rPr>
  </w:style>
  <w:style w:type="paragraph" w:styleId="Ttulo">
    <w:name w:val="Title"/>
    <w:basedOn w:val="Head"/>
    <w:next w:val="Body"/>
    <w:link w:val="TtuloChar"/>
    <w:qFormat/>
    <w:rsid w:val="009300BE"/>
    <w:pPr>
      <w:spacing w:after="240"/>
    </w:pPr>
    <w:rPr>
      <w:rFonts w:cs="Arial"/>
      <w:bCs/>
      <w:kern w:val="28"/>
      <w:sz w:val="22"/>
      <w:szCs w:val="32"/>
    </w:rPr>
  </w:style>
  <w:style w:type="paragraph" w:customStyle="1" w:styleId="UCAlpha1">
    <w:name w:val="UCAlpha 1"/>
    <w:basedOn w:val="Normal"/>
    <w:rsid w:val="009300BE"/>
    <w:pPr>
      <w:numPr>
        <w:numId w:val="33"/>
      </w:numPr>
      <w:spacing w:after="140" w:line="290" w:lineRule="auto"/>
      <w:jc w:val="both"/>
    </w:pPr>
    <w:rPr>
      <w:kern w:val="20"/>
    </w:rPr>
  </w:style>
  <w:style w:type="paragraph" w:customStyle="1" w:styleId="UCAlpha2">
    <w:name w:val="UCAlpha 2"/>
    <w:basedOn w:val="Normal"/>
    <w:rsid w:val="009300BE"/>
    <w:pPr>
      <w:numPr>
        <w:numId w:val="34"/>
      </w:numPr>
      <w:spacing w:after="140" w:line="290" w:lineRule="auto"/>
      <w:jc w:val="both"/>
    </w:pPr>
    <w:rPr>
      <w:kern w:val="20"/>
    </w:rPr>
  </w:style>
  <w:style w:type="paragraph" w:customStyle="1" w:styleId="UCAlpha3">
    <w:name w:val="UCAlpha 3"/>
    <w:basedOn w:val="Normal"/>
    <w:rsid w:val="009300BE"/>
    <w:pPr>
      <w:numPr>
        <w:numId w:val="35"/>
      </w:numPr>
      <w:spacing w:after="140" w:line="290" w:lineRule="auto"/>
      <w:jc w:val="both"/>
    </w:pPr>
    <w:rPr>
      <w:kern w:val="20"/>
    </w:rPr>
  </w:style>
  <w:style w:type="paragraph" w:customStyle="1" w:styleId="UCAlpha4">
    <w:name w:val="UCAlpha 4"/>
    <w:basedOn w:val="Normal"/>
    <w:rsid w:val="009300BE"/>
    <w:pPr>
      <w:numPr>
        <w:numId w:val="36"/>
      </w:numPr>
      <w:spacing w:after="140" w:line="290" w:lineRule="auto"/>
      <w:jc w:val="both"/>
    </w:pPr>
    <w:rPr>
      <w:kern w:val="20"/>
    </w:rPr>
  </w:style>
  <w:style w:type="paragraph" w:customStyle="1" w:styleId="UCAlpha5">
    <w:name w:val="UCAlpha 5"/>
    <w:basedOn w:val="Normal"/>
    <w:rsid w:val="009300BE"/>
    <w:pPr>
      <w:numPr>
        <w:numId w:val="37"/>
      </w:numPr>
      <w:spacing w:after="140" w:line="290" w:lineRule="auto"/>
      <w:jc w:val="both"/>
    </w:pPr>
    <w:rPr>
      <w:kern w:val="20"/>
    </w:rPr>
  </w:style>
  <w:style w:type="paragraph" w:customStyle="1" w:styleId="UCAlpha6">
    <w:name w:val="UCAlpha 6"/>
    <w:basedOn w:val="Normal"/>
    <w:rsid w:val="009300BE"/>
    <w:pPr>
      <w:numPr>
        <w:numId w:val="38"/>
      </w:numPr>
      <w:spacing w:after="140" w:line="290" w:lineRule="auto"/>
      <w:jc w:val="both"/>
    </w:pPr>
    <w:rPr>
      <w:kern w:val="20"/>
    </w:rPr>
  </w:style>
  <w:style w:type="paragraph" w:customStyle="1" w:styleId="UCRoman1">
    <w:name w:val="UCRoman 1"/>
    <w:basedOn w:val="Normal"/>
    <w:rsid w:val="009300BE"/>
    <w:pPr>
      <w:numPr>
        <w:numId w:val="39"/>
      </w:numPr>
      <w:spacing w:after="140" w:line="290" w:lineRule="auto"/>
      <w:jc w:val="both"/>
    </w:pPr>
    <w:rPr>
      <w:kern w:val="20"/>
    </w:rPr>
  </w:style>
  <w:style w:type="paragraph" w:customStyle="1" w:styleId="UCRoman2">
    <w:name w:val="UCRoman 2"/>
    <w:basedOn w:val="Normal"/>
    <w:rsid w:val="009300BE"/>
    <w:pPr>
      <w:numPr>
        <w:numId w:val="40"/>
      </w:numPr>
      <w:spacing w:after="140" w:line="290" w:lineRule="auto"/>
      <w:jc w:val="both"/>
    </w:pPr>
    <w:rPr>
      <w:kern w:val="20"/>
    </w:rPr>
  </w:style>
  <w:style w:type="paragraph" w:customStyle="1" w:styleId="Rodap2">
    <w:name w:val="Rodapé2"/>
    <w:basedOn w:val="Rodap"/>
    <w:rsid w:val="009300BE"/>
  </w:style>
  <w:style w:type="paragraph" w:customStyle="1" w:styleId="Anexo1">
    <w:name w:val="Anexo 1"/>
    <w:basedOn w:val="Normal"/>
    <w:rsid w:val="009300BE"/>
    <w:pPr>
      <w:numPr>
        <w:numId w:val="7"/>
      </w:numPr>
      <w:spacing w:after="140" w:line="290" w:lineRule="auto"/>
      <w:jc w:val="both"/>
    </w:pPr>
    <w:rPr>
      <w:kern w:val="20"/>
      <w:lang w:val="en-US"/>
    </w:rPr>
  </w:style>
  <w:style w:type="paragraph" w:customStyle="1" w:styleId="Anexo2">
    <w:name w:val="Anexo 2"/>
    <w:basedOn w:val="Normal"/>
    <w:rsid w:val="009300BE"/>
    <w:pPr>
      <w:numPr>
        <w:ilvl w:val="1"/>
        <w:numId w:val="7"/>
      </w:numPr>
      <w:spacing w:after="140" w:line="290" w:lineRule="auto"/>
      <w:jc w:val="both"/>
    </w:pPr>
    <w:rPr>
      <w:kern w:val="20"/>
      <w:lang w:val="en-US"/>
    </w:rPr>
  </w:style>
  <w:style w:type="paragraph" w:customStyle="1" w:styleId="Anexo3">
    <w:name w:val="Anexo 3"/>
    <w:basedOn w:val="Normal"/>
    <w:rsid w:val="009300BE"/>
    <w:pPr>
      <w:numPr>
        <w:ilvl w:val="2"/>
        <w:numId w:val="7"/>
      </w:numPr>
      <w:spacing w:after="140" w:line="290" w:lineRule="auto"/>
      <w:jc w:val="both"/>
    </w:pPr>
    <w:rPr>
      <w:kern w:val="20"/>
      <w:lang w:val="en-US"/>
    </w:rPr>
  </w:style>
  <w:style w:type="paragraph" w:customStyle="1" w:styleId="Anexo4">
    <w:name w:val="Anexo 4"/>
    <w:basedOn w:val="Normal"/>
    <w:rsid w:val="009300BE"/>
    <w:pPr>
      <w:numPr>
        <w:ilvl w:val="3"/>
        <w:numId w:val="7"/>
      </w:numPr>
      <w:spacing w:after="140" w:line="290" w:lineRule="auto"/>
      <w:jc w:val="both"/>
    </w:pPr>
    <w:rPr>
      <w:kern w:val="20"/>
      <w:lang w:val="en-US"/>
    </w:rPr>
  </w:style>
  <w:style w:type="paragraph" w:customStyle="1" w:styleId="Anexo5">
    <w:name w:val="Anexo 5"/>
    <w:basedOn w:val="Normal"/>
    <w:rsid w:val="009300BE"/>
    <w:pPr>
      <w:numPr>
        <w:ilvl w:val="4"/>
        <w:numId w:val="7"/>
      </w:numPr>
      <w:spacing w:after="140" w:line="290" w:lineRule="auto"/>
      <w:jc w:val="both"/>
    </w:pPr>
    <w:rPr>
      <w:kern w:val="20"/>
      <w:lang w:val="en-US"/>
    </w:rPr>
  </w:style>
  <w:style w:type="paragraph" w:customStyle="1" w:styleId="Anexo6">
    <w:name w:val="Anexo 6"/>
    <w:basedOn w:val="Normal"/>
    <w:rsid w:val="009300BE"/>
    <w:pPr>
      <w:numPr>
        <w:ilvl w:val="5"/>
        <w:numId w:val="7"/>
      </w:numPr>
      <w:spacing w:after="140" w:line="290" w:lineRule="auto"/>
      <w:jc w:val="both"/>
    </w:pPr>
    <w:rPr>
      <w:kern w:val="20"/>
      <w:lang w:val="en-US"/>
    </w:rPr>
  </w:style>
  <w:style w:type="paragraph" w:customStyle="1" w:styleId="TtuloAnexo">
    <w:name w:val="Título/Anexo"/>
    <w:basedOn w:val="Normal"/>
    <w:next w:val="Body"/>
    <w:rsid w:val="009300BE"/>
    <w:pPr>
      <w:keepNext/>
      <w:pageBreakBefore/>
      <w:spacing w:after="240" w:line="290" w:lineRule="auto"/>
      <w:jc w:val="center"/>
      <w:outlineLvl w:val="3"/>
    </w:pPr>
    <w:rPr>
      <w:b/>
      <w:kern w:val="23"/>
      <w:sz w:val="22"/>
    </w:rPr>
  </w:style>
  <w:style w:type="paragraph" w:customStyle="1" w:styleId="Assin">
    <w:name w:val="Assin"/>
    <w:basedOn w:val="Normal"/>
    <w:rsid w:val="009300BE"/>
    <w:pPr>
      <w:tabs>
        <w:tab w:val="left" w:pos="1247"/>
      </w:tabs>
      <w:spacing w:after="240" w:line="290" w:lineRule="auto"/>
      <w:ind w:left="2041"/>
    </w:pPr>
    <w:rPr>
      <w:kern w:val="20"/>
      <w:sz w:val="22"/>
      <w:szCs w:val="20"/>
    </w:rPr>
  </w:style>
  <w:style w:type="character" w:customStyle="1" w:styleId="TextodecomentrioChar">
    <w:name w:val="Texto de comentário Char"/>
    <w:basedOn w:val="Fontepargpadro"/>
    <w:link w:val="Textodecomentrio"/>
    <w:rsid w:val="009300BE"/>
    <w:rPr>
      <w:rFonts w:ascii="Tahoma" w:hAnsi="Tahoma"/>
      <w:lang w:eastAsia="en-US"/>
    </w:rPr>
  </w:style>
  <w:style w:type="character" w:customStyle="1" w:styleId="TextodenotadefimChar">
    <w:name w:val="Texto de nota de fim Char"/>
    <w:basedOn w:val="Fontepargpadro"/>
    <w:link w:val="Textodenotadefim"/>
    <w:rsid w:val="009300BE"/>
    <w:rPr>
      <w:rFonts w:ascii="Tahoma" w:hAnsi="Tahoma"/>
      <w:lang w:eastAsia="en-US"/>
    </w:rPr>
  </w:style>
  <w:style w:type="character" w:customStyle="1" w:styleId="TextodenotaderodapChar">
    <w:name w:val="Texto de nota de rodapé Char"/>
    <w:basedOn w:val="Fontepargpadro"/>
    <w:link w:val="Textodenotaderodap"/>
    <w:rsid w:val="009300BE"/>
    <w:rPr>
      <w:rFonts w:ascii="Tahoma" w:hAnsi="Tahoma"/>
      <w:kern w:val="20"/>
      <w:sz w:val="16"/>
      <w:lang w:eastAsia="en-US"/>
    </w:rPr>
  </w:style>
  <w:style w:type="character" w:customStyle="1" w:styleId="TtuloChar">
    <w:name w:val="Título Char"/>
    <w:basedOn w:val="Fontepargpadro"/>
    <w:link w:val="Ttulo"/>
    <w:rsid w:val="009300BE"/>
    <w:rPr>
      <w:rFonts w:ascii="Tahoma" w:hAnsi="Tahoma" w:cs="Arial"/>
      <w:b/>
      <w:bCs/>
      <w:kern w:val="28"/>
      <w:sz w:val="22"/>
      <w:szCs w:val="32"/>
      <w:lang w:eastAsia="en-US"/>
    </w:rPr>
  </w:style>
  <w:style w:type="character" w:customStyle="1" w:styleId="Ttulo1Char">
    <w:name w:val="Título 1 Char"/>
    <w:basedOn w:val="Fontepargpadro"/>
    <w:link w:val="Ttulo1"/>
    <w:rsid w:val="009300BE"/>
    <w:rPr>
      <w:rFonts w:ascii="Tahoma" w:hAnsi="Tahoma" w:cs="Arial"/>
      <w:b/>
      <w:bCs/>
      <w:kern w:val="22"/>
      <w:sz w:val="21"/>
      <w:szCs w:val="32"/>
      <w:lang w:eastAsia="en-US"/>
    </w:rPr>
  </w:style>
  <w:style w:type="character" w:customStyle="1" w:styleId="Ttulo2Char">
    <w:name w:val="Título 2 Char"/>
    <w:basedOn w:val="Fontepargpadro"/>
    <w:link w:val="Ttulo2"/>
    <w:rsid w:val="009300BE"/>
    <w:rPr>
      <w:rFonts w:ascii="Tahoma" w:hAnsi="Tahoma" w:cs="Arial"/>
      <w:b/>
      <w:bCs/>
      <w:iCs/>
      <w:kern w:val="21"/>
      <w:sz w:val="21"/>
      <w:szCs w:val="28"/>
      <w:lang w:eastAsia="en-US"/>
    </w:rPr>
  </w:style>
  <w:style w:type="character" w:customStyle="1" w:styleId="Ttulo3Char">
    <w:name w:val="Título 3 Char"/>
    <w:basedOn w:val="Fontepargpadro"/>
    <w:link w:val="Ttulo3"/>
    <w:rsid w:val="009300BE"/>
    <w:rPr>
      <w:rFonts w:ascii="Tahoma" w:hAnsi="Tahoma" w:cs="Arial"/>
      <w:b/>
      <w:bCs/>
      <w:kern w:val="20"/>
      <w:szCs w:val="26"/>
      <w:lang w:eastAsia="en-US"/>
    </w:rPr>
  </w:style>
  <w:style w:type="character" w:customStyle="1" w:styleId="Ttulo4Char">
    <w:name w:val="Título 4 Char"/>
    <w:basedOn w:val="Fontepargpadro"/>
    <w:link w:val="Ttulo4"/>
    <w:rsid w:val="009300BE"/>
    <w:rPr>
      <w:rFonts w:ascii="Tahoma" w:hAnsi="Tahoma"/>
      <w:bCs/>
      <w:szCs w:val="28"/>
      <w:lang w:eastAsia="en-US"/>
    </w:rPr>
  </w:style>
  <w:style w:type="character" w:customStyle="1" w:styleId="Ttulo5Char">
    <w:name w:val="Título 5 Char"/>
    <w:basedOn w:val="Fontepargpadro"/>
    <w:link w:val="Ttulo5"/>
    <w:rsid w:val="009300BE"/>
    <w:rPr>
      <w:rFonts w:ascii="Tahoma" w:hAnsi="Tahoma"/>
      <w:bCs/>
      <w:iCs/>
      <w:szCs w:val="26"/>
      <w:lang w:eastAsia="en-US"/>
    </w:rPr>
  </w:style>
  <w:style w:type="character" w:customStyle="1" w:styleId="Ttulo6Char">
    <w:name w:val="Título 6 Char"/>
    <w:basedOn w:val="Fontepargpadro"/>
    <w:link w:val="Ttulo6"/>
    <w:rsid w:val="009300BE"/>
    <w:rPr>
      <w:rFonts w:ascii="Tahoma" w:hAnsi="Tahoma"/>
      <w:bCs/>
      <w:szCs w:val="22"/>
      <w:lang w:eastAsia="en-US"/>
    </w:rPr>
  </w:style>
  <w:style w:type="character" w:customStyle="1" w:styleId="Ttulo7Char">
    <w:name w:val="Título 7 Char"/>
    <w:basedOn w:val="Fontepargpadro"/>
    <w:link w:val="Ttulo7"/>
    <w:rsid w:val="009300BE"/>
    <w:rPr>
      <w:rFonts w:ascii="Tahoma" w:hAnsi="Tahoma"/>
      <w:szCs w:val="24"/>
      <w:lang w:eastAsia="en-US"/>
    </w:rPr>
  </w:style>
  <w:style w:type="character" w:customStyle="1" w:styleId="Ttulo8Char">
    <w:name w:val="Título 8 Char"/>
    <w:basedOn w:val="Fontepargpadro"/>
    <w:link w:val="Ttulo8"/>
    <w:rsid w:val="009300BE"/>
    <w:rPr>
      <w:rFonts w:ascii="Tahoma" w:hAnsi="Tahoma"/>
      <w:iCs/>
      <w:szCs w:val="24"/>
      <w:lang w:eastAsia="en-US"/>
    </w:rPr>
  </w:style>
  <w:style w:type="character" w:customStyle="1" w:styleId="Ttulo9Char">
    <w:name w:val="Título 9 Char"/>
    <w:basedOn w:val="Fontepargpadro"/>
    <w:link w:val="Ttulo9"/>
    <w:rsid w:val="009300BE"/>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character" w:customStyle="1" w:styleId="BodyCharChar">
    <w:name w:val="Body Char Char"/>
    <w:basedOn w:val="Fontepargpadro"/>
    <w:link w:val="Body"/>
    <w:rsid w:val="005847CA"/>
    <w:rPr>
      <w:rFonts w:ascii="Tahoma" w:hAnsi="Tahoma"/>
      <w:kern w:val="20"/>
      <w:szCs w:val="24"/>
      <w:lang w:eastAsia="en-US"/>
    </w:rPr>
  </w:style>
  <w:style w:type="paragraph" w:styleId="Textodebalo">
    <w:name w:val="Balloon Text"/>
    <w:basedOn w:val="Normal"/>
    <w:link w:val="TextodebaloChar"/>
    <w:rsid w:val="00C16CA0"/>
    <w:rPr>
      <w:rFonts w:ascii="Segoe UI" w:hAnsi="Segoe UI" w:cs="Segoe UI"/>
      <w:sz w:val="18"/>
      <w:szCs w:val="18"/>
    </w:rPr>
  </w:style>
  <w:style w:type="character" w:customStyle="1" w:styleId="TextodebaloChar">
    <w:name w:val="Texto de balão Char"/>
    <w:basedOn w:val="Fontepargpadro"/>
    <w:link w:val="Textodebalo"/>
    <w:rsid w:val="00C16CA0"/>
    <w:rPr>
      <w:rFonts w:ascii="Segoe UI" w:hAnsi="Segoe UI" w:cs="Segoe UI"/>
      <w:sz w:val="18"/>
      <w:szCs w:val="18"/>
      <w:lang w:eastAsia="en-US"/>
    </w:rPr>
  </w:style>
  <w:style w:type="paragraph" w:styleId="PargrafodaLista">
    <w:name w:val="List Paragraph"/>
    <w:basedOn w:val="Normal"/>
    <w:link w:val="PargrafodaListaChar"/>
    <w:uiPriority w:val="34"/>
    <w:qFormat/>
    <w:rsid w:val="00CA5699"/>
    <w:pPr>
      <w:ind w:left="708"/>
    </w:pPr>
    <w:rPr>
      <w:rFonts w:ascii="Times New Roman" w:hAnsi="Times New Roman"/>
      <w:szCs w:val="20"/>
      <w:lang w:val="en-AU" w:eastAsia="pt-BR"/>
    </w:rPr>
  </w:style>
  <w:style w:type="character" w:customStyle="1" w:styleId="PargrafodaListaChar">
    <w:name w:val="Parágrafo da Lista Char"/>
    <w:link w:val="PargrafodaLista"/>
    <w:uiPriority w:val="34"/>
    <w:rsid w:val="00CA5699"/>
    <w:rPr>
      <w:lang w:val="en-AU"/>
    </w:rPr>
  </w:style>
  <w:style w:type="paragraph" w:styleId="Reviso">
    <w:name w:val="Revision"/>
    <w:hidden/>
    <w:uiPriority w:val="99"/>
    <w:semiHidden/>
    <w:rsid w:val="00576EEA"/>
    <w:rPr>
      <w:rFonts w:ascii="Tahoma" w:hAnsi="Tahoma"/>
      <w:szCs w:val="24"/>
      <w:lang w:eastAsia="en-US"/>
    </w:rPr>
  </w:style>
  <w:style w:type="paragraph" w:customStyle="1" w:styleId="CharChar1CharCharCharCharCharChar">
    <w:name w:val="Char Char1 Char Char Char Char Char Char"/>
    <w:basedOn w:val="Normal"/>
    <w:rsid w:val="00AA2AB4"/>
    <w:pPr>
      <w:spacing w:after="160" w:line="240" w:lineRule="exact"/>
    </w:pPr>
    <w:rPr>
      <w:rFonts w:ascii="Verdana" w:hAnsi="Verdana"/>
      <w:szCs w:val="20"/>
      <w:lang w:val="en-US"/>
    </w:rPr>
  </w:style>
  <w:style w:type="paragraph" w:customStyle="1" w:styleId="a">
    <w:name w:val="a)"/>
    <w:next w:val="Normal"/>
    <w:rsid w:val="00AA2AB4"/>
    <w:pPr>
      <w:spacing w:before="360" w:after="120"/>
      <w:ind w:left="567" w:hanging="567"/>
      <w:jc w:val="both"/>
    </w:pPr>
    <w:rPr>
      <w:rFonts w:ascii="Arial" w:hAnsi="Arial"/>
      <w:sz w:val="24"/>
    </w:rPr>
  </w:style>
  <w:style w:type="character" w:styleId="Refdecomentrio">
    <w:name w:val="annotation reference"/>
    <w:basedOn w:val="Fontepargpadro"/>
    <w:rsid w:val="00314014"/>
    <w:rPr>
      <w:sz w:val="16"/>
      <w:szCs w:val="16"/>
    </w:rPr>
  </w:style>
  <w:style w:type="paragraph" w:styleId="Assuntodocomentrio">
    <w:name w:val="annotation subject"/>
    <w:basedOn w:val="Textodecomentrio"/>
    <w:next w:val="Textodecomentrio"/>
    <w:link w:val="AssuntodocomentrioChar"/>
    <w:rsid w:val="00314014"/>
    <w:rPr>
      <w:b/>
      <w:bCs/>
    </w:rPr>
  </w:style>
  <w:style w:type="character" w:customStyle="1" w:styleId="AssuntodocomentrioChar">
    <w:name w:val="Assunto do comentário Char"/>
    <w:basedOn w:val="TextodecomentrioChar"/>
    <w:link w:val="Assuntodocomentrio"/>
    <w:rsid w:val="00314014"/>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8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mig.com.br/Pagina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riz.rocha\AppData\Roaming\Microsoft\Modelos\Modelo_Geral.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36ADC-E191-4C31-913E-E31B23A1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Modelo_Geral</Template>
  <TotalTime>0</TotalTime>
  <Pages>63</Pages>
  <Words>25391</Words>
  <Characters>137117</Characters>
  <Application>Microsoft Office Word</Application>
  <DocSecurity>0</DocSecurity>
  <Lines>1142</Lines>
  <Paragraphs>324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Memorando</vt:lpstr>
      <vt:lpstr>Memorando</vt:lpstr>
    </vt:vector>
  </TitlesOfParts>
  <Company>Lobo &amp; De Rizzo</Company>
  <LinksUpToDate>false</LinksUpToDate>
  <CharactersWithSpaces>162184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Sonia de Melo Tedeschi</dc:creator>
  <cp:lastModifiedBy>Beatriz Rocha</cp:lastModifiedBy>
  <cp:revision>2</cp:revision>
  <cp:lastPrinted>2007-08-17T18:01:00Z</cp:lastPrinted>
  <dcterms:created xsi:type="dcterms:W3CDTF">2020-03-24T21:44:00Z</dcterms:created>
  <dcterms:modified xsi:type="dcterms:W3CDTF">2020-03-24T21:44:00Z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- 4467860v39 </vt:lpwstr>
  </property>
</Properties>
</file>