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A46F41" w:rsidP="00076362">
      <w:pPr>
        <w:pStyle w:val="Ttulo"/>
        <w:keepNext w:val="0"/>
        <w:suppressAutoHyphens/>
        <w:rPr>
          <w:rFonts w:cs="Tahoma"/>
          <w:sz w:val="20"/>
          <w:szCs w:val="20"/>
        </w:rPr>
      </w:pPr>
      <w:r>
        <w:rPr>
          <w:rFonts w:cs="Tahoma"/>
          <w:sz w:val="20"/>
          <w:szCs w:val="20"/>
        </w:rPr>
        <w:t xml:space="preserve">PRIMEIRO ADITAMENTO AO </w:t>
      </w:r>
      <w:r w:rsidR="00337878"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00337878" w:rsidRPr="00C92356">
        <w:rPr>
          <w:rFonts w:cs="Tahoma"/>
          <w:sz w:val="20"/>
          <w:szCs w:val="20"/>
        </w:rPr>
        <w:t>EMISSÃO DE DEB</w:t>
      </w:r>
      <w:r w:rsidR="00FA6AA4" w:rsidRPr="00C92356">
        <w:rPr>
          <w:rFonts w:cs="Tahoma"/>
          <w:sz w:val="20"/>
          <w:szCs w:val="20"/>
        </w:rPr>
        <w:t>Ê</w:t>
      </w:r>
      <w:r w:rsidR="00337878" w:rsidRPr="00C92356">
        <w:rPr>
          <w:rFonts w:cs="Tahoma"/>
          <w:sz w:val="20"/>
          <w:szCs w:val="20"/>
        </w:rPr>
        <w:t>NTURES</w:t>
      </w:r>
      <w:r w:rsidR="0055406E" w:rsidRPr="00C92356">
        <w:rPr>
          <w:rFonts w:cs="Tahoma"/>
          <w:sz w:val="20"/>
          <w:szCs w:val="20"/>
        </w:rPr>
        <w:t xml:space="preserve"> SIMPLES</w:t>
      </w:r>
      <w:r w:rsidR="00337878" w:rsidRPr="00C92356">
        <w:rPr>
          <w:rFonts w:cs="Tahoma"/>
          <w:sz w:val="20"/>
          <w:szCs w:val="20"/>
        </w:rPr>
        <w:t xml:space="preserve">, NÃO CONVERSÍVEIS EM AÇÕES, DA ESPÉCIE QUIROGRAFÁRIA, EM </w:t>
      </w:r>
      <w:r>
        <w:rPr>
          <w:rFonts w:cs="Tahoma"/>
          <w:sz w:val="20"/>
          <w:szCs w:val="20"/>
        </w:rPr>
        <w:t>[</w:t>
      </w:r>
      <w:r w:rsidR="00337878" w:rsidRPr="00C92356">
        <w:rPr>
          <w:rFonts w:cs="Tahoma"/>
          <w:sz w:val="20"/>
          <w:szCs w:val="20"/>
        </w:rPr>
        <w:t>DUAS SÉRIES</w:t>
      </w:r>
      <w:r>
        <w:rPr>
          <w:rFonts w:cs="Tahoma"/>
          <w:sz w:val="20"/>
          <w:szCs w:val="20"/>
        </w:rPr>
        <w:t>]</w:t>
      </w:r>
      <w:r w:rsidR="00337878" w:rsidRPr="00C92356">
        <w:rPr>
          <w:rFonts w:cs="Tahoma"/>
          <w:sz w:val="20"/>
          <w:szCs w:val="20"/>
        </w:rPr>
        <w:t xml:space="preserve">, PARA DISTRIBUIÇÃO PÚBLICA, DA </w:t>
      </w:r>
      <w:r w:rsidR="001C06E1" w:rsidRPr="00C92356">
        <w:rPr>
          <w:rFonts w:cs="Tahoma"/>
          <w:sz w:val="20"/>
          <w:szCs w:val="20"/>
        </w:rPr>
        <w:t>COMPANHIA DE GÁS DE MINAS GERAIS - GASMIG</w:t>
      </w:r>
      <w:r w:rsidR="00337878"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A46F41" w:rsidRPr="00C92356" w:rsidRDefault="00A46F41" w:rsidP="00A46F41">
      <w:pPr>
        <w:pStyle w:val="Ttulo"/>
        <w:keepNext w:val="0"/>
        <w:pageBreakBefore/>
        <w:suppressAutoHyphens/>
        <w:rPr>
          <w:rFonts w:cs="Tahoma"/>
          <w:sz w:val="20"/>
          <w:szCs w:val="20"/>
        </w:rPr>
      </w:pPr>
      <w:r>
        <w:rPr>
          <w:rFonts w:cs="Tahoma"/>
          <w:sz w:val="20"/>
          <w:szCs w:val="20"/>
        </w:rPr>
        <w:lastRenderedPageBreak/>
        <w:t xml:space="preserve">PRIMEIRO ADITAMENTO AO </w:t>
      </w:r>
      <w:r w:rsidRPr="00C92356">
        <w:rPr>
          <w:rFonts w:cs="Tahoma"/>
          <w:sz w:val="20"/>
          <w:szCs w:val="20"/>
        </w:rPr>
        <w:t>INSTRUMENTO PARTICULAR DE ESCRITURA DA OITAVA</w:t>
      </w:r>
      <w:r w:rsidRPr="00C92356">
        <w:rPr>
          <w:rFonts w:cs="Tahoma"/>
          <w:b w:val="0"/>
          <w:sz w:val="20"/>
          <w:szCs w:val="20"/>
        </w:rPr>
        <w:t xml:space="preserve"> </w:t>
      </w:r>
      <w:r w:rsidRPr="00C92356">
        <w:rPr>
          <w:rFonts w:cs="Tahoma"/>
          <w:sz w:val="20"/>
          <w:szCs w:val="20"/>
        </w:rPr>
        <w:t xml:space="preserve">EMISSÃO DE DEBÊNTURES SIMPLES, NÃO CONVERSÍVEIS EM AÇÕES, DA ESPÉCIE QUIROGRAFÁRIA, EM </w:t>
      </w:r>
      <w:r>
        <w:rPr>
          <w:rFonts w:cs="Tahoma"/>
          <w:sz w:val="20"/>
          <w:szCs w:val="20"/>
        </w:rPr>
        <w:t>[</w:t>
      </w:r>
      <w:r w:rsidRPr="00C92356">
        <w:rPr>
          <w:rFonts w:cs="Tahoma"/>
          <w:sz w:val="20"/>
          <w:szCs w:val="20"/>
        </w:rPr>
        <w:t>DUAS SÉRIES</w:t>
      </w:r>
      <w:r>
        <w:rPr>
          <w:rFonts w:cs="Tahoma"/>
          <w:sz w:val="20"/>
          <w:szCs w:val="20"/>
        </w:rPr>
        <w:t>]</w:t>
      </w:r>
      <w:r w:rsidRPr="00C92356">
        <w:rPr>
          <w:rFonts w:cs="Tahoma"/>
          <w:sz w:val="20"/>
          <w:szCs w:val="20"/>
        </w:rPr>
        <w:t>, PARA DISTRIBUIÇÃO PÚBLICA, DA COMPANHIA DE GÁS DE MINAS GERAIS - GASMIG</w:t>
      </w:r>
    </w:p>
    <w:p w:rsidR="00A46F41" w:rsidRPr="00C92356" w:rsidRDefault="00A46F41" w:rsidP="00A46F41">
      <w:pPr>
        <w:pStyle w:val="Body"/>
        <w:suppressAutoHyphens/>
        <w:rPr>
          <w:rFonts w:cs="Tahoma"/>
          <w:szCs w:val="20"/>
        </w:rPr>
      </w:pPr>
      <w:r w:rsidRPr="00C92356">
        <w:rPr>
          <w:rFonts w:cs="Tahoma"/>
          <w:szCs w:val="20"/>
        </w:rPr>
        <w:t xml:space="preserve">Pelo presente </w:t>
      </w:r>
      <w:r>
        <w:rPr>
          <w:rFonts w:cs="Tahoma"/>
          <w:szCs w:val="20"/>
        </w:rPr>
        <w:t xml:space="preserve">“Primeiro Aditamento ao Instrumento Particular de Escritura da Oitava Emissão de Debêntures Simples, Não Conversíveis em Ações, da Espécie Quirografária, em [Duas Séries], para Distribuição Pública, da Companhia de Gás de Minas Gerais – GASMIG” </w:t>
      </w:r>
      <w:r w:rsidRPr="00C92356">
        <w:rPr>
          <w:rFonts w:cs="Tahoma"/>
          <w:szCs w:val="20"/>
        </w:rPr>
        <w:t>(“</w:t>
      </w:r>
      <w:r>
        <w:rPr>
          <w:rFonts w:cs="Tahoma"/>
          <w:b/>
          <w:szCs w:val="20"/>
        </w:rPr>
        <w:t>Primeiro Aditamento</w:t>
      </w:r>
      <w:r w:rsidRPr="00C92356">
        <w:rPr>
          <w:rFonts w:cs="Tahoma"/>
          <w:szCs w:val="20"/>
        </w:rPr>
        <w:t>”)</w:t>
      </w:r>
      <w:r>
        <w:rPr>
          <w:rFonts w:cs="Tahoma"/>
          <w:szCs w:val="20"/>
        </w:rPr>
        <w:t>,</w:t>
      </w:r>
    </w:p>
    <w:p w:rsidR="00A46F41" w:rsidRPr="00C92356" w:rsidRDefault="00A46F41" w:rsidP="00A46F41">
      <w:pPr>
        <w:pStyle w:val="UCRoman1"/>
        <w:suppressAutoHyphens/>
        <w:rPr>
          <w:rFonts w:cs="Tahoma"/>
          <w:szCs w:val="20"/>
        </w:rPr>
      </w:pPr>
      <w:r w:rsidRPr="00C92356">
        <w:rPr>
          <w:rFonts w:cs="Tahoma"/>
          <w:szCs w:val="20"/>
        </w:rPr>
        <w:t>de um lado, na qualidade de emissora das Debêntures (conforme definido abaixo):</w:t>
      </w:r>
    </w:p>
    <w:p w:rsidR="00A46F41" w:rsidRPr="00C92356" w:rsidRDefault="00A46F41" w:rsidP="00A46F41">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 em fase de obtenção do registro de companhia aberta na Categoria B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 (“</w:t>
      </w:r>
      <w:r w:rsidRPr="00C92356">
        <w:rPr>
          <w:rFonts w:cs="Tahoma"/>
          <w:b/>
          <w:szCs w:val="20"/>
        </w:rPr>
        <w:t>Emissora</w:t>
      </w:r>
      <w:r w:rsidRPr="00C92356">
        <w:rPr>
          <w:rFonts w:cs="Tahoma"/>
          <w:szCs w:val="20"/>
        </w:rPr>
        <w:t xml:space="preserve">”); e </w:t>
      </w:r>
    </w:p>
    <w:p w:rsidR="00A46F41" w:rsidRPr="00C92356" w:rsidRDefault="00A46F41" w:rsidP="00A46F41">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Pr="00C92356">
        <w:rPr>
          <w:rFonts w:cs="Tahoma"/>
          <w:szCs w:val="20"/>
        </w:rPr>
        <w:t>”) nos termos da Lei n° 6.404, de 15 de dezembro de 1976, conforme alterada (“</w:t>
      </w:r>
      <w:r w:rsidRPr="00C92356">
        <w:rPr>
          <w:rFonts w:cs="Tahoma"/>
          <w:b/>
          <w:szCs w:val="20"/>
        </w:rPr>
        <w:t>Lei das Sociedades por Ações</w:t>
      </w:r>
      <w:r w:rsidRPr="00C92356">
        <w:rPr>
          <w:rFonts w:cs="Tahoma"/>
          <w:szCs w:val="20"/>
        </w:rPr>
        <w:t>”):</w:t>
      </w:r>
    </w:p>
    <w:p w:rsidR="00A46F41" w:rsidRPr="0052748A" w:rsidRDefault="00A46F41" w:rsidP="00A46F41">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 xml:space="preserve">inscrita no CNPJ/ME sob o nº 15.227.994/0004-01, neste ato representada por seu(s) representante(s) legal(is) </w:t>
      </w:r>
      <w:r w:rsidRPr="003746FA">
        <w:rPr>
          <w:rFonts w:cs="Tahoma"/>
          <w:szCs w:val="20"/>
        </w:rPr>
        <w:t>devidamente autorizado(s) e identificado(s) nas páginas de assinaturas do presente instrumento (“</w:t>
      </w:r>
      <w:r w:rsidRPr="0052748A">
        <w:rPr>
          <w:rFonts w:cs="Tahoma"/>
          <w:b/>
          <w:szCs w:val="20"/>
        </w:rPr>
        <w:t>Agente Fiduciário</w:t>
      </w:r>
      <w:r w:rsidRPr="0052748A">
        <w:rPr>
          <w:rFonts w:cs="Tahoma"/>
          <w:szCs w:val="20"/>
        </w:rPr>
        <w:t>”);</w:t>
      </w:r>
      <w:r w:rsidRPr="0052748A" w:rsidDel="00267E21">
        <w:rPr>
          <w:rFonts w:cs="Tahoma"/>
          <w:szCs w:val="20"/>
          <w:highlight w:val="yellow"/>
        </w:rPr>
        <w:t xml:space="preserve"> </w:t>
      </w:r>
    </w:p>
    <w:p w:rsidR="00A46F41" w:rsidRPr="0052748A" w:rsidRDefault="00A46F41" w:rsidP="00A46F41">
      <w:pPr>
        <w:pStyle w:val="UCRoman1"/>
        <w:numPr>
          <w:ilvl w:val="0"/>
          <w:numId w:val="0"/>
        </w:numPr>
        <w:suppressAutoHyphens/>
        <w:rPr>
          <w:rFonts w:cs="Tahoma"/>
          <w:szCs w:val="20"/>
        </w:rPr>
      </w:pPr>
      <w:r w:rsidRPr="0052748A">
        <w:rPr>
          <w:rFonts w:cs="Tahoma"/>
          <w:szCs w:val="20"/>
        </w:rPr>
        <w:t>sendo a Emissora e o Agente Fiduciário doravante designados, em conjunto, como “</w:t>
      </w:r>
      <w:r w:rsidRPr="0052748A">
        <w:rPr>
          <w:rFonts w:cs="Tahoma"/>
          <w:b/>
          <w:szCs w:val="20"/>
        </w:rPr>
        <w:t>Partes</w:t>
      </w:r>
      <w:r w:rsidRPr="0052748A">
        <w:rPr>
          <w:rFonts w:cs="Tahoma"/>
          <w:szCs w:val="20"/>
        </w:rPr>
        <w:t>” e, individual e indistintamente, como “</w:t>
      </w:r>
      <w:r w:rsidRPr="0052748A">
        <w:rPr>
          <w:rFonts w:cs="Tahoma"/>
          <w:b/>
          <w:szCs w:val="20"/>
        </w:rPr>
        <w:t>Parte</w:t>
      </w:r>
      <w:r w:rsidRPr="0052748A">
        <w:rPr>
          <w:rFonts w:cs="Tahoma"/>
          <w:szCs w:val="20"/>
        </w:rPr>
        <w:t>”.</w:t>
      </w:r>
    </w:p>
    <w:p w:rsidR="00A46F41" w:rsidRPr="007A67ED" w:rsidRDefault="00A46F41" w:rsidP="00A46F41">
      <w:pPr>
        <w:widowControl w:val="0"/>
        <w:tabs>
          <w:tab w:val="left" w:pos="1134"/>
        </w:tabs>
        <w:suppressAutoHyphens/>
        <w:spacing w:after="240" w:line="316" w:lineRule="exact"/>
        <w:rPr>
          <w:rFonts w:cs="Tahoma"/>
          <w:b/>
          <w:bCs/>
        </w:rPr>
      </w:pPr>
      <w:r w:rsidRPr="007A67ED">
        <w:rPr>
          <w:rFonts w:cs="Tahoma"/>
          <w:b/>
          <w:bCs/>
        </w:rPr>
        <w:t>CONSIDERANDO QUE:</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em [●] de [●] de 2020, as Partes celebraram o “</w:t>
      </w:r>
      <w:r w:rsidRPr="007A67ED">
        <w:rPr>
          <w:rFonts w:ascii="Tahoma" w:hAnsi="Tahoma" w:cs="Tahoma"/>
          <w:i/>
          <w:lang w:val="pt-BR"/>
        </w:rPr>
        <w:t>Instrumento Particular de Escritura</w:t>
      </w:r>
      <w:r w:rsidR="00BA3789">
        <w:rPr>
          <w:rFonts w:ascii="Tahoma" w:hAnsi="Tahoma" w:cs="Tahoma"/>
          <w:i/>
          <w:lang w:val="pt-BR"/>
        </w:rPr>
        <w:t xml:space="preserve"> da Oitava </w:t>
      </w:r>
      <w:r w:rsidRPr="007A67ED">
        <w:rPr>
          <w:rFonts w:ascii="Tahoma" w:hAnsi="Tahoma" w:cs="Tahoma"/>
          <w:i/>
          <w:lang w:val="pt-BR"/>
        </w:rPr>
        <w:t>Emissão de Debêntures Simples, Não Conversíveis em Ações, da Espécie Quirografária, em até Duas Séries, para Distribuição Pública, da Companhia de Gás de Minas Gerais - GASMIG</w:t>
      </w:r>
      <w:r w:rsidRPr="007A67ED">
        <w:rPr>
          <w:rFonts w:ascii="Tahoma" w:hAnsi="Tahoma" w:cs="Tahoma"/>
          <w:lang w:val="pt-BR"/>
        </w:rPr>
        <w:t>” (“</w:t>
      </w:r>
      <w:r w:rsidRPr="00A46F41">
        <w:rPr>
          <w:rFonts w:ascii="Tahoma" w:hAnsi="Tahoma" w:cs="Tahoma"/>
          <w:b/>
          <w:bCs/>
          <w:lang w:val="pt-BR"/>
        </w:rPr>
        <w:t>Escritura</w:t>
      </w:r>
      <w:r w:rsidRPr="007A67ED">
        <w:rPr>
          <w:rFonts w:ascii="Tahoma" w:hAnsi="Tahoma" w:cs="Tahoma"/>
          <w:lang w:val="pt-BR"/>
        </w:rPr>
        <w:t>”);</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 xml:space="preserve">a 8ª (oitava) emissão de debentures simples, não conversíveis em ações, da espécie quirografária, em </w:t>
      </w:r>
      <w:r>
        <w:rPr>
          <w:rFonts w:ascii="Tahoma" w:hAnsi="Tahoma" w:cs="Tahoma"/>
          <w:lang w:val="pt-BR"/>
        </w:rPr>
        <w:t xml:space="preserve">até </w:t>
      </w:r>
      <w:r w:rsidRPr="007A67ED">
        <w:rPr>
          <w:rFonts w:ascii="Tahoma" w:hAnsi="Tahoma" w:cs="Tahoma"/>
          <w:lang w:val="pt-BR"/>
        </w:rPr>
        <w:t>duas s</w:t>
      </w:r>
      <w:r>
        <w:rPr>
          <w:rFonts w:ascii="Tahoma" w:hAnsi="Tahoma" w:cs="Tahoma"/>
          <w:lang w:val="pt-BR"/>
        </w:rPr>
        <w:t>é</w:t>
      </w:r>
      <w:r w:rsidRPr="007A67ED">
        <w:rPr>
          <w:rFonts w:ascii="Tahoma" w:hAnsi="Tahoma" w:cs="Tahoma"/>
          <w:lang w:val="pt-BR"/>
        </w:rPr>
        <w:t>ries (“</w:t>
      </w:r>
      <w:r w:rsidRPr="007A67ED">
        <w:rPr>
          <w:rFonts w:ascii="Tahoma" w:hAnsi="Tahoma" w:cs="Tahoma"/>
          <w:b/>
          <w:bCs/>
          <w:lang w:val="pt-BR"/>
        </w:rPr>
        <w:t>Emissão</w:t>
      </w:r>
      <w:r w:rsidRPr="007A67ED">
        <w:rPr>
          <w:rFonts w:ascii="Tahoma" w:hAnsi="Tahoma" w:cs="Tahoma"/>
          <w:lang w:val="pt-BR"/>
        </w:rPr>
        <w:t>” e “</w:t>
      </w:r>
      <w:r w:rsidRPr="007A67ED">
        <w:rPr>
          <w:rFonts w:ascii="Tahoma" w:hAnsi="Tahoma" w:cs="Tahoma"/>
          <w:b/>
          <w:bCs/>
          <w:lang w:val="pt-BR"/>
        </w:rPr>
        <w:t>Debêntures</w:t>
      </w:r>
      <w:r w:rsidRPr="007A67ED">
        <w:rPr>
          <w:rFonts w:ascii="Tahoma" w:hAnsi="Tahoma" w:cs="Tahoma"/>
          <w:lang w:val="pt-BR"/>
        </w:rPr>
        <w:t xml:space="preserve">, respectivamente) foi aprovada com base nas deliberações tomadas em </w:t>
      </w:r>
      <w:r>
        <w:rPr>
          <w:rFonts w:ascii="Tahoma" w:hAnsi="Tahoma" w:cs="Tahoma"/>
          <w:lang w:val="pt-BR"/>
        </w:rPr>
        <w:t>a</w:t>
      </w:r>
      <w:r w:rsidRPr="007A67ED">
        <w:rPr>
          <w:rFonts w:ascii="Tahoma" w:hAnsi="Tahoma" w:cs="Tahoma"/>
          <w:lang w:val="pt-BR"/>
        </w:rPr>
        <w:t>ssembleia geral extraordinária da Emissora, realizada em 03 de março de 2020 (“</w:t>
      </w:r>
      <w:r w:rsidRPr="007A67ED">
        <w:rPr>
          <w:rFonts w:ascii="Tahoma" w:hAnsi="Tahoma" w:cs="Tahoma"/>
          <w:b/>
          <w:bCs/>
          <w:lang w:val="pt-BR"/>
        </w:rPr>
        <w:t>AGE Emissão</w:t>
      </w:r>
      <w:r w:rsidRPr="007A67ED">
        <w:rPr>
          <w:rFonts w:ascii="Tahoma" w:hAnsi="Tahoma" w:cs="Tahoma"/>
          <w:lang w:val="pt-BR"/>
        </w:rPr>
        <w:t>”), conforme aprovado pelo Conselho Fiscal da Emissora, cuja ata foi arquivada na Junta Comercial do Estado de Minas Gerais (“</w:t>
      </w:r>
      <w:r w:rsidRPr="007A67ED">
        <w:rPr>
          <w:rFonts w:ascii="Tahoma" w:hAnsi="Tahoma" w:cs="Tahoma"/>
          <w:b/>
          <w:bCs/>
          <w:lang w:val="pt-BR"/>
        </w:rPr>
        <w:t>JUCEMG</w:t>
      </w:r>
      <w:r w:rsidRPr="007A67ED">
        <w:rPr>
          <w:rFonts w:ascii="Tahoma" w:hAnsi="Tahoma" w:cs="Tahoma"/>
          <w:lang w:val="pt-BR"/>
        </w:rPr>
        <w:t>”) sob o nº [●], em [●] de [●] de 2020, publicada no Diário Oficial de Minas Gerais e no jornal “O Tempo” nas edições de [●] de [●] de 2020 (em conjunto, “</w:t>
      </w:r>
      <w:r w:rsidRPr="007A67ED">
        <w:rPr>
          <w:rFonts w:ascii="Tahoma" w:hAnsi="Tahoma" w:cs="Tahoma"/>
          <w:b/>
          <w:bCs/>
          <w:lang w:val="pt-BR"/>
        </w:rPr>
        <w:t>Jornais de Publicação</w:t>
      </w:r>
      <w:r w:rsidRPr="007A67ED">
        <w:rPr>
          <w:rFonts w:ascii="Tahoma" w:hAnsi="Tahoma" w:cs="Tahoma"/>
          <w:lang w:val="pt-BR"/>
        </w:rPr>
        <w:t>”);</w:t>
      </w:r>
    </w:p>
    <w:p w:rsidR="00A46F41" w:rsidRPr="00A46F41"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lang w:val="pt-BR"/>
        </w:rPr>
      </w:pPr>
      <w:r w:rsidRPr="00A46F41">
        <w:rPr>
          <w:rFonts w:ascii="Tahoma" w:hAnsi="Tahoma" w:cs="Tahoma"/>
          <w:lang w:val="pt-BR"/>
        </w:rPr>
        <w:t>conforme previsto na Cláusula 3.8 da Escritura, foi finalizado, em</w:t>
      </w:r>
      <w:r w:rsidRPr="007A67ED">
        <w:rPr>
          <w:rFonts w:ascii="Tahoma" w:hAnsi="Tahoma" w:cs="Tahoma"/>
          <w:u w:val="single"/>
          <w:lang w:val="pt-BR"/>
        </w:rPr>
        <w:t xml:space="preserve"> </w:t>
      </w:r>
      <w:r w:rsidRPr="007A67ED">
        <w:rPr>
          <w:rFonts w:ascii="Tahoma" w:hAnsi="Tahoma" w:cs="Tahoma"/>
          <w:lang w:val="pt-BR"/>
        </w:rPr>
        <w:t xml:space="preserve">[●] de [●] de 2020, o Procedimento de </w:t>
      </w:r>
      <w:r w:rsidRPr="007A67ED">
        <w:rPr>
          <w:rFonts w:ascii="Tahoma" w:hAnsi="Tahoma" w:cs="Tahoma"/>
          <w:i/>
          <w:iCs/>
          <w:lang w:val="pt-BR"/>
        </w:rPr>
        <w:t>Bookbuilding</w:t>
      </w:r>
      <w:r w:rsidRPr="007A67ED">
        <w:rPr>
          <w:rFonts w:ascii="Tahoma" w:hAnsi="Tahoma" w:cs="Tahoma"/>
          <w:lang w:val="pt-BR"/>
        </w:rPr>
        <w:t xml:space="preserve"> (conforme definido na Escritura), no qual foi definida</w:t>
      </w:r>
      <w:r>
        <w:rPr>
          <w:rFonts w:ascii="Tahoma" w:hAnsi="Tahoma" w:cs="Tahoma"/>
          <w:lang w:val="pt-BR"/>
        </w:rPr>
        <w:t xml:space="preserve">: </w:t>
      </w:r>
      <w:r w:rsidRPr="00A46F41">
        <w:rPr>
          <w:rFonts w:ascii="Tahoma" w:hAnsi="Tahoma" w:cs="Tahoma"/>
          <w:lang w:val="pt-BR"/>
        </w:rPr>
        <w:t>(i) a quantidade de Séries; (ii) a aplicação do Sistema de Vasos Comunicantes e, por sua vez, a quantidade de Debêntures alocadas em cada série; (iii)</w:t>
      </w:r>
      <w:r>
        <w:rPr>
          <w:rFonts w:ascii="Tahoma" w:hAnsi="Tahoma" w:cs="Tahoma"/>
          <w:lang w:val="pt-BR"/>
        </w:rPr>
        <w:t> </w:t>
      </w:r>
      <w:r w:rsidRPr="00A46F41">
        <w:rPr>
          <w:rFonts w:ascii="Tahoma" w:hAnsi="Tahoma" w:cs="Tahoma"/>
          <w:lang w:val="pt-BR"/>
        </w:rPr>
        <w:t>a taxa final dos Juros Remuneratórios das Debêntures da Primeira Série; (iv) a taxa final dos Juros Remuneratórios das Debêntures da Segunda Série; e (v) a alocação das Debêntures entre os Investidores da Oferta</w:t>
      </w:r>
      <w:r w:rsidRPr="007A67ED">
        <w:rPr>
          <w:rFonts w:ascii="Tahoma" w:hAnsi="Tahoma" w:cs="Tahoma"/>
          <w:lang w:val="pt-BR"/>
        </w:rPr>
        <w:t xml:space="preserve"> (conforme definido na Escritura);</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sidRPr="007A67ED">
        <w:rPr>
          <w:rFonts w:ascii="Tahoma" w:hAnsi="Tahoma" w:cs="Tahoma"/>
          <w:lang w:val="pt-BR"/>
        </w:rPr>
        <w:t>as Debêntures não foram subscrita</w:t>
      </w:r>
      <w:r>
        <w:rPr>
          <w:rFonts w:ascii="Tahoma" w:hAnsi="Tahoma" w:cs="Tahoma"/>
          <w:lang w:val="pt-BR"/>
        </w:rPr>
        <w:t>s</w:t>
      </w:r>
      <w:r w:rsidRPr="007A67ED">
        <w:rPr>
          <w:rFonts w:ascii="Tahoma" w:hAnsi="Tahoma" w:cs="Tahoma"/>
          <w:lang w:val="pt-BR"/>
        </w:rPr>
        <w:t xml:space="preserve"> e integralizadas até a presente data, de modo que não se faz necessária a realização da Assembleia Geral dos Debenturistas (conforme definido na Escritura) para aprovação das matérias objeto deste Primeiro Aditamento;</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u w:val="single"/>
          <w:lang w:val="pt-BR"/>
        </w:rPr>
      </w:pPr>
      <w:r>
        <w:rPr>
          <w:rFonts w:ascii="Tahoma" w:hAnsi="Tahoma" w:cs="Tahoma"/>
          <w:lang w:val="pt-BR"/>
        </w:rPr>
        <w:t>conforme previsto na Cláusula 2.1.4.2 da Escritura, as matérias objeto deste Primeiro Aditamento independem de qualquer aprovação societária adicional da Emissora; e</w:t>
      </w:r>
    </w:p>
    <w:p w:rsidR="00A46F41" w:rsidRPr="007A67ED" w:rsidRDefault="00A46F41" w:rsidP="00A46F41">
      <w:pPr>
        <w:pStyle w:val="PargrafodaLista"/>
        <w:widowControl w:val="0"/>
        <w:numPr>
          <w:ilvl w:val="0"/>
          <w:numId w:val="57"/>
        </w:numPr>
        <w:tabs>
          <w:tab w:val="left" w:pos="1134"/>
        </w:tabs>
        <w:suppressAutoHyphens/>
        <w:autoSpaceDE w:val="0"/>
        <w:autoSpaceDN w:val="0"/>
        <w:adjustRightInd w:val="0"/>
        <w:spacing w:after="240" w:line="316" w:lineRule="exact"/>
        <w:jc w:val="both"/>
        <w:rPr>
          <w:rFonts w:ascii="Tahoma" w:hAnsi="Tahoma" w:cs="Tahoma"/>
          <w:lang w:val="pt-BR"/>
        </w:rPr>
      </w:pPr>
      <w:r w:rsidRPr="007A67ED">
        <w:rPr>
          <w:rFonts w:ascii="Tahoma" w:hAnsi="Tahoma" w:cs="Tahoma"/>
          <w:lang w:val="pt-BR"/>
        </w:rPr>
        <w:t xml:space="preserve"> as Partes</w:t>
      </w:r>
      <w:r>
        <w:rPr>
          <w:rFonts w:ascii="Tahoma" w:hAnsi="Tahoma" w:cs="Tahoma"/>
          <w:lang w:val="pt-BR"/>
        </w:rPr>
        <w:t xml:space="preserve">, em conjunto, decidiram alterar determinados termos e condições da Escritura, nos termos aqui dispostos, de forma a refletir: (i) a realização e o resultado do Procedimento de </w:t>
      </w:r>
      <w:r w:rsidRPr="007A67ED">
        <w:rPr>
          <w:rFonts w:ascii="Tahoma" w:hAnsi="Tahoma" w:cs="Tahoma"/>
          <w:i/>
          <w:iCs/>
          <w:lang w:val="pt-BR"/>
        </w:rPr>
        <w:t>Bookbuilding</w:t>
      </w:r>
      <w:r>
        <w:rPr>
          <w:rFonts w:ascii="Tahoma" w:hAnsi="Tahoma" w:cs="Tahoma"/>
          <w:lang w:val="pt-BR"/>
        </w:rPr>
        <w:t xml:space="preserve"> (conforme definido na Escritura)[; e (ii) a formalização da contratação da instituição formadora de mercado]</w:t>
      </w:r>
      <w:r w:rsidRPr="007A67ED">
        <w:rPr>
          <w:rFonts w:ascii="Tahoma" w:hAnsi="Tahoma" w:cs="Tahoma"/>
          <w:lang w:val="pt-BR"/>
        </w:rPr>
        <w:t>.</w:t>
      </w:r>
    </w:p>
    <w:p w:rsidR="00A46F41" w:rsidRPr="00C92356" w:rsidRDefault="00A46F41" w:rsidP="00A46F41">
      <w:pPr>
        <w:pStyle w:val="Body"/>
        <w:suppressAutoHyphens/>
        <w:rPr>
          <w:rFonts w:cs="Tahoma"/>
          <w:szCs w:val="20"/>
        </w:rPr>
      </w:pPr>
      <w:r w:rsidRPr="00C92356">
        <w:rPr>
          <w:rFonts w:cs="Tahoma"/>
          <w:szCs w:val="20"/>
        </w:rPr>
        <w:t xml:space="preserve">RESOLVEM, de comum acordo e na melhor forma de direito, firmar este </w:t>
      </w:r>
      <w:r>
        <w:rPr>
          <w:rFonts w:cs="Tahoma"/>
          <w:szCs w:val="20"/>
        </w:rPr>
        <w:t>Primeiro Aditamento</w:t>
      </w:r>
      <w:r w:rsidRPr="00C92356">
        <w:rPr>
          <w:rFonts w:cs="Tahoma"/>
          <w:szCs w:val="20"/>
        </w:rPr>
        <w:t>, mediante as cláusulas e condições a seguir.</w:t>
      </w:r>
    </w:p>
    <w:p w:rsidR="00A46F41" w:rsidRDefault="00A46F41" w:rsidP="00A46F41">
      <w:pPr>
        <w:pStyle w:val="Body"/>
        <w:suppressAutoHyphens/>
        <w:rPr>
          <w:rFonts w:cs="Tahoma"/>
          <w:szCs w:val="20"/>
        </w:rPr>
      </w:pPr>
      <w:r w:rsidRPr="00C92356">
        <w:rPr>
          <w:rFonts w:cs="Tahoma"/>
          <w:szCs w:val="20"/>
        </w:rPr>
        <w:t>Os termos aqui iniciados em letra maiúscula terão o significado a eles atribuído na Escritura, ainda que posteriormente ao seu uso.</w:t>
      </w:r>
    </w:p>
    <w:p w:rsidR="00A46F41" w:rsidRPr="00CB53A0" w:rsidRDefault="00A46F41" w:rsidP="00A46F41">
      <w:pPr>
        <w:pStyle w:val="Level1"/>
        <w:keepNext/>
        <w:keepLines/>
        <w:tabs>
          <w:tab w:val="left" w:pos="1276"/>
        </w:tabs>
        <w:suppressAutoHyphens/>
        <w:rPr>
          <w:rFonts w:cs="Tahoma"/>
          <w:b/>
          <w:szCs w:val="20"/>
        </w:rPr>
      </w:pPr>
      <w:r w:rsidRPr="00CB53A0">
        <w:rPr>
          <w:rFonts w:cs="Tahoma"/>
          <w:b/>
          <w:szCs w:val="20"/>
        </w:rPr>
        <w:t>ALTERAÇÕES</w:t>
      </w:r>
    </w:p>
    <w:p w:rsidR="00A46F41" w:rsidRDefault="00A46F41" w:rsidP="00A46F41">
      <w:pPr>
        <w:pStyle w:val="Level2"/>
        <w:keepNext/>
        <w:keepLines/>
        <w:tabs>
          <w:tab w:val="left" w:pos="1276"/>
        </w:tabs>
      </w:pPr>
      <w:r w:rsidRPr="009A17D7">
        <w:t xml:space="preserve">As Partes resolvem alterar a Cláusula </w:t>
      </w:r>
      <w:r>
        <w:t>2.1.4.2</w:t>
      </w:r>
      <w:r w:rsidRPr="009A17D7">
        <w:t xml:space="preserve"> da Escritura, </w:t>
      </w:r>
      <w:r>
        <w:t>a qual</w:t>
      </w:r>
      <w:r w:rsidRPr="009A17D7">
        <w:t xml:space="preserve"> passa a vigorar com a seguinte redaç</w:t>
      </w:r>
      <w:r>
        <w:t>ão</w:t>
      </w:r>
      <w:r w:rsidRPr="009A17D7">
        <w:t>:</w:t>
      </w:r>
    </w:p>
    <w:p w:rsidR="00A46F41" w:rsidRDefault="00A46F41" w:rsidP="00A46F41">
      <w:pPr>
        <w:pStyle w:val="Level1"/>
        <w:numPr>
          <w:ilvl w:val="0"/>
          <w:numId w:val="0"/>
        </w:numPr>
        <w:ind w:left="720"/>
        <w:rPr>
          <w:i/>
          <w:iCs/>
        </w:rPr>
      </w:pPr>
      <w:r w:rsidRPr="007A67ED">
        <w:rPr>
          <w:i/>
          <w:iCs/>
        </w:rPr>
        <w:t>“</w:t>
      </w:r>
      <w:r w:rsidR="001910F9">
        <w:rPr>
          <w:i/>
          <w:iCs/>
        </w:rPr>
        <w:t xml:space="preserve">2.1.4.2. </w:t>
      </w:r>
      <w:r w:rsidRPr="007A67ED">
        <w:rPr>
          <w:i/>
          <w:iCs/>
        </w:rPr>
        <w:t>Nos termos da Cláusula 3.8.3 abaixo, esta Escritura foi objeto de aditamento para refletir o resultado do Procedimento de Bookbuilding,  nos termos e condições aprovados na AGE da Emissão, e, portanto sem a necessidade de nova aprovação societária pela Emissora, nos termos da AGE da Emissão, ou de realização de Assembleia Geral de Debenturistas. O aditamento de que trata esta Cláusula será inscrito na JUCEMG, nos termos da Cláusula 2.1.4 acima”.</w:t>
      </w:r>
    </w:p>
    <w:p w:rsidR="00A46F41" w:rsidRPr="007A67ED" w:rsidRDefault="00A46F41" w:rsidP="00A46F41">
      <w:pPr>
        <w:pStyle w:val="Level1"/>
        <w:numPr>
          <w:ilvl w:val="0"/>
          <w:numId w:val="0"/>
        </w:numPr>
        <w:ind w:left="720"/>
        <w:rPr>
          <w:i/>
          <w:iCs/>
        </w:rPr>
      </w:pPr>
    </w:p>
    <w:p w:rsidR="001910F9" w:rsidRDefault="001910F9" w:rsidP="001910F9">
      <w:pPr>
        <w:pStyle w:val="Level2"/>
        <w:keepNext/>
        <w:keepLines/>
        <w:tabs>
          <w:tab w:val="left" w:pos="1276"/>
        </w:tabs>
      </w:pPr>
      <w:r w:rsidRPr="009A17D7">
        <w:t>As Partes resolvem alterar a</w:t>
      </w:r>
      <w:r w:rsidR="007F261C">
        <w:t>s</w:t>
      </w:r>
      <w:r w:rsidRPr="009A17D7">
        <w:t xml:space="preserve"> Cláusula</w:t>
      </w:r>
      <w:r w:rsidR="007F261C">
        <w:t>s</w:t>
      </w:r>
      <w:r w:rsidRPr="009A17D7">
        <w:t xml:space="preserve"> </w:t>
      </w:r>
      <w:r w:rsidR="007F261C">
        <w:t xml:space="preserve">3.3, </w:t>
      </w:r>
      <w:r>
        <w:t>3.4</w:t>
      </w:r>
      <w:r w:rsidR="007F261C">
        <w:t>, 3.6</w:t>
      </w:r>
      <w:r w:rsidR="003B207F">
        <w:t xml:space="preserve"> e</w:t>
      </w:r>
      <w:r w:rsidR="007F261C">
        <w:t xml:space="preserve"> 3.7</w:t>
      </w:r>
      <w:r w:rsidRPr="009A17D7">
        <w:t xml:space="preserve"> da Escritura, </w:t>
      </w:r>
      <w:r>
        <w:t>a</w:t>
      </w:r>
      <w:r w:rsidR="003B207F">
        <w:t>s quais</w:t>
      </w:r>
      <w:r w:rsidRPr="009A17D7">
        <w:t xml:space="preserve"> passa</w:t>
      </w:r>
      <w:r w:rsidR="003B207F">
        <w:t>m</w:t>
      </w:r>
      <w:r w:rsidRPr="009A17D7">
        <w:t xml:space="preserve"> a vigorar com a seguinte redaç</w:t>
      </w:r>
      <w:r>
        <w:t>ão</w:t>
      </w:r>
      <w:r w:rsidRPr="009A17D7">
        <w:t>:</w:t>
      </w:r>
    </w:p>
    <w:p w:rsidR="007F261C" w:rsidRPr="00001064" w:rsidRDefault="007F261C" w:rsidP="00001064">
      <w:pPr>
        <w:pStyle w:val="Level2"/>
        <w:keepNext/>
        <w:keepLines/>
        <w:numPr>
          <w:ilvl w:val="0"/>
          <w:numId w:val="0"/>
        </w:numPr>
        <w:tabs>
          <w:tab w:val="left" w:pos="1276"/>
        </w:tabs>
        <w:ind w:left="567"/>
        <w:rPr>
          <w:i/>
        </w:rPr>
      </w:pPr>
      <w:r w:rsidRPr="00001064">
        <w:rPr>
          <w:i/>
        </w:rPr>
        <w:t xml:space="preserve">“3.3. </w:t>
      </w:r>
      <w:r w:rsidRPr="00001064">
        <w:rPr>
          <w:rFonts w:cs="Tahoma"/>
          <w:i/>
          <w:szCs w:val="20"/>
        </w:rPr>
        <w:t>Número de Séries. A Emissão será realizada em [2 (duas) séries], sendo as debêntures da 1ª (primeira) série denominadas como “</w:t>
      </w:r>
      <w:r w:rsidRPr="00001064">
        <w:rPr>
          <w:rFonts w:cs="Tahoma"/>
          <w:b/>
          <w:i/>
          <w:szCs w:val="20"/>
        </w:rPr>
        <w:t>Primeira Série</w:t>
      </w:r>
      <w:r w:rsidRPr="00001064">
        <w:rPr>
          <w:rFonts w:cs="Tahoma"/>
          <w:i/>
          <w:szCs w:val="20"/>
        </w:rPr>
        <w:t>”, as debêntures da 2ª (segunda) série denominadas como “</w:t>
      </w:r>
      <w:r w:rsidRPr="00001064">
        <w:rPr>
          <w:rFonts w:cs="Tahoma"/>
          <w:b/>
          <w:i/>
          <w:szCs w:val="20"/>
        </w:rPr>
        <w:t>Segunda Série</w:t>
      </w:r>
      <w:r w:rsidRPr="00001064">
        <w:rPr>
          <w:rFonts w:cs="Tahoma"/>
          <w:i/>
          <w:szCs w:val="20"/>
        </w:rPr>
        <w:t>”, e, quando em conjunto, “</w:t>
      </w:r>
      <w:r w:rsidRPr="00001064">
        <w:rPr>
          <w:rFonts w:cs="Tahoma"/>
          <w:b/>
          <w:i/>
          <w:szCs w:val="20"/>
        </w:rPr>
        <w:t>Séries</w:t>
      </w:r>
      <w:r w:rsidRPr="00001064">
        <w:rPr>
          <w:rFonts w:cs="Tahoma"/>
          <w:i/>
          <w:szCs w:val="20"/>
        </w:rPr>
        <w:t>”, sendo que a quantidade de séries da Emissão foi definida no Procedimento de Bookbuilding (conforme definido abaixo).”</w:t>
      </w:r>
    </w:p>
    <w:p w:rsidR="001910F9" w:rsidRDefault="001910F9" w:rsidP="00001064">
      <w:pPr>
        <w:pStyle w:val="Level2"/>
        <w:keepNext/>
        <w:keepLines/>
        <w:numPr>
          <w:ilvl w:val="0"/>
          <w:numId w:val="0"/>
        </w:numPr>
        <w:tabs>
          <w:tab w:val="left" w:pos="1276"/>
        </w:tabs>
        <w:ind w:left="567"/>
        <w:rPr>
          <w:i/>
        </w:rPr>
      </w:pPr>
      <w:r w:rsidRPr="00001064">
        <w:rPr>
          <w:i/>
        </w:rPr>
        <w:t xml:space="preserve">“3.4. Quantidade de Debêntures. Foram emitidas </w:t>
      </w:r>
      <w:r w:rsidRPr="00001064">
        <w:rPr>
          <w:rFonts w:cs="Tahoma"/>
          <w:i/>
          <w:szCs w:val="20"/>
        </w:rPr>
        <w:t>[●]</w:t>
      </w:r>
      <w:r w:rsidRPr="00001064">
        <w:rPr>
          <w:i/>
        </w:rPr>
        <w:t xml:space="preserve"> ([●]) Debêntures, sendo: (i) [●] ([●]) Debêntures da Primeira Série; e (ii) [●] ([●]) Debêntures da Segunda Série, conforme definido por meio de Sistema de Vasos Comunicantes (conforme definido abaixo) de acordo com a demanda das Debêntures apurada após a conclusão do Procedimento de Bookbuilding (conforme definido abaixo) (“</w:t>
      </w:r>
      <w:r w:rsidRPr="00001064">
        <w:rPr>
          <w:b/>
          <w:i/>
        </w:rPr>
        <w:t>Debêntures</w:t>
      </w:r>
      <w:r w:rsidRPr="00001064">
        <w:rPr>
          <w:i/>
        </w:rPr>
        <w:t>”).”</w:t>
      </w:r>
    </w:p>
    <w:p w:rsidR="007F261C" w:rsidRPr="00001064" w:rsidRDefault="007F261C" w:rsidP="00001064">
      <w:pPr>
        <w:pStyle w:val="Level2"/>
        <w:keepNext/>
        <w:keepLines/>
        <w:numPr>
          <w:ilvl w:val="0"/>
          <w:numId w:val="0"/>
        </w:numPr>
        <w:tabs>
          <w:tab w:val="left" w:pos="1276"/>
        </w:tabs>
        <w:ind w:left="567"/>
        <w:rPr>
          <w:i/>
        </w:rPr>
      </w:pPr>
      <w:r w:rsidRPr="00001064">
        <w:rPr>
          <w:i/>
        </w:rPr>
        <w:t>“3.6. Valor Total da Oferta. O valor total da Oferta será de R$([●]), na Data de Emissão (“</w:t>
      </w:r>
      <w:r w:rsidRPr="00001064">
        <w:rPr>
          <w:b/>
          <w:i/>
        </w:rPr>
        <w:t>Valor Total da Emissão</w:t>
      </w:r>
      <w:r w:rsidRPr="00001064">
        <w:rPr>
          <w:i/>
        </w:rPr>
        <w:t xml:space="preserve">”).” </w:t>
      </w:r>
    </w:p>
    <w:p w:rsidR="003B207F" w:rsidRPr="00001064" w:rsidRDefault="003B207F" w:rsidP="00001064">
      <w:pPr>
        <w:pStyle w:val="Level2"/>
        <w:numPr>
          <w:ilvl w:val="0"/>
          <w:numId w:val="0"/>
        </w:numPr>
        <w:suppressAutoHyphens/>
        <w:ind w:left="567"/>
        <w:rPr>
          <w:rFonts w:cs="Tahoma"/>
          <w:i/>
          <w:szCs w:val="20"/>
        </w:rPr>
      </w:pPr>
      <w:r w:rsidRPr="00001064">
        <w:rPr>
          <w:i/>
        </w:rPr>
        <w:t xml:space="preserve">“3.7. </w:t>
      </w:r>
      <w:r w:rsidRPr="00001064">
        <w:rPr>
          <w:rFonts w:cs="Tahoma"/>
          <w:i/>
          <w:szCs w:val="20"/>
        </w:rPr>
        <w:t>Colocação e Procedimento de Distribuição. As Debêntures serão objeto de distribuição pública nos termos da Instrução CVM 400, sob o regime de garantia firme de colocação, de forma individual e não solidária entre os Coordenadores (conforme definido abaixo), para o Valor Total da Emissão, com a intermediação de determinada instituição financeira líder (“</w:t>
      </w:r>
      <w:r w:rsidRPr="00001064">
        <w:rPr>
          <w:rFonts w:cs="Tahoma"/>
          <w:b/>
          <w:i/>
          <w:szCs w:val="20"/>
        </w:rPr>
        <w:t>Coordenador Líder</w:t>
      </w:r>
      <w:r w:rsidRPr="00001064">
        <w:rPr>
          <w:rFonts w:cs="Tahoma"/>
          <w:i/>
          <w:szCs w:val="20"/>
        </w:rPr>
        <w:t>”) e de outras instituições financeiras integrantes do sistema de distribuição de valores mobiliários contratadas para atuar na colocação das Debêntures (em conjunto com o Coordenador Líder, “</w:t>
      </w:r>
      <w:r w:rsidRPr="00001064">
        <w:rPr>
          <w:rFonts w:cs="Tahoma"/>
          <w:b/>
          <w:i/>
          <w:szCs w:val="20"/>
        </w:rPr>
        <w:t>Coordenadores</w:t>
      </w:r>
      <w:r w:rsidRPr="00001064">
        <w:rPr>
          <w:rFonts w:cs="Tahoma"/>
          <w:i/>
          <w:szCs w:val="20"/>
        </w:rPr>
        <w:t>”), com a participação de outras instituições financeiras, que não se enquadrem como Coordenadores, autorizadas a operar no mercado de capitais para os assessorarem e/ou participarem da colocação das Debêntures junto a potenciais investidores e clientes (“</w:t>
      </w:r>
      <w:r w:rsidRPr="00001064">
        <w:rPr>
          <w:rFonts w:cs="Tahoma"/>
          <w:b/>
          <w:i/>
          <w:szCs w:val="20"/>
        </w:rPr>
        <w:t>Participantes Especiais</w:t>
      </w:r>
      <w:r w:rsidRPr="00001064">
        <w:rPr>
          <w:rFonts w:cs="Tahoma"/>
          <w:i/>
          <w:szCs w:val="20"/>
        </w:rPr>
        <w:t>” e, em conjunto com os Coordenadores, “</w:t>
      </w:r>
      <w:r w:rsidRPr="00001064">
        <w:rPr>
          <w:rFonts w:cs="Tahoma"/>
          <w:b/>
          <w:i/>
          <w:szCs w:val="20"/>
        </w:rPr>
        <w:t>Instituições Participantes da Oferta</w:t>
      </w:r>
      <w:r w:rsidRPr="00001064">
        <w:rPr>
          <w:rFonts w:cs="Tahoma"/>
          <w:i/>
          <w:szCs w:val="20"/>
        </w:rPr>
        <w:t>”), nos termos do “Contrato de Estruturação, Coordenação e Distribuição Pública de Debêntures Simples, Não Conversíveis em Ações, da Espécie Quirografária, em até Duas Séries, em Regime de Garantia Firme de Colocação, da Oitava Emissão da Companhia de Gás de Minas Gerais – GASMIG”, celebrado entre a Emissora e os Coordenadores em [●] de [●] de 2020 (“</w:t>
      </w:r>
      <w:r w:rsidRPr="00001064">
        <w:rPr>
          <w:rFonts w:cs="Tahoma"/>
          <w:b/>
          <w:i/>
          <w:szCs w:val="20"/>
        </w:rPr>
        <w:t>Contrato de Distribuição</w:t>
      </w:r>
      <w:r w:rsidRPr="00001064">
        <w:rPr>
          <w:rFonts w:cs="Tahoma"/>
          <w:i/>
          <w:szCs w:val="20"/>
        </w:rPr>
        <w:t>”), observado o procedimento previsto no parágrafo 3º do artigo 33 da Instrução CVM 400 (“</w:t>
      </w:r>
      <w:r w:rsidRPr="00001064">
        <w:rPr>
          <w:rFonts w:cs="Tahoma"/>
          <w:b/>
          <w:i/>
          <w:szCs w:val="20"/>
        </w:rPr>
        <w:t>Plano de Distribuição</w:t>
      </w:r>
      <w:r w:rsidRPr="00001064">
        <w:rPr>
          <w:rFonts w:cs="Tahoma"/>
          <w:i/>
          <w:szCs w:val="20"/>
        </w:rPr>
        <w:t>”). Os termos e condições do Plano de Distribuição seguem descritos no Contrato de Distribuição e nos demais documentos da Oferta. A Oferta não contará com esforços de colocação no exterior.”</w:t>
      </w:r>
    </w:p>
    <w:p w:rsidR="003B207F" w:rsidRDefault="003B207F" w:rsidP="003B207F">
      <w:pPr>
        <w:pStyle w:val="Level2"/>
        <w:keepNext/>
        <w:keepLines/>
        <w:tabs>
          <w:tab w:val="left" w:pos="1276"/>
        </w:tabs>
      </w:pPr>
      <w:r w:rsidRPr="009A17D7">
        <w:t>As Partes resolvem alterar a</w:t>
      </w:r>
      <w:r>
        <w:t>s</w:t>
      </w:r>
      <w:r w:rsidRPr="009A17D7">
        <w:t xml:space="preserve"> Cláusula</w:t>
      </w:r>
      <w:r>
        <w:t>s</w:t>
      </w:r>
      <w:r w:rsidRPr="009A17D7">
        <w:t xml:space="preserve"> </w:t>
      </w:r>
      <w:r>
        <w:t>3.8, 3.8.1, 3.8.2, 3.8.3,</w:t>
      </w:r>
      <w:r w:rsidRPr="009A17D7">
        <w:t xml:space="preserve"> </w:t>
      </w:r>
      <w:r w:rsidR="00B26839">
        <w:t xml:space="preserve">3.8.4, 3.8.5, 3.8.5.3 e 3.8.6 </w:t>
      </w:r>
      <w:r w:rsidRPr="009A17D7">
        <w:t xml:space="preserve">da Escritura, </w:t>
      </w:r>
      <w:r>
        <w:t>a</w:t>
      </w:r>
      <w:r w:rsidR="00B26839">
        <w:t>s quais</w:t>
      </w:r>
      <w:r w:rsidRPr="009A17D7">
        <w:t xml:space="preserve"> passa</w:t>
      </w:r>
      <w:r w:rsidR="00B26839">
        <w:t>m</w:t>
      </w:r>
      <w:r w:rsidRPr="009A17D7">
        <w:t xml:space="preserve"> a vigorar com a seguinte redaç</w:t>
      </w:r>
      <w:r>
        <w:t>ão</w:t>
      </w:r>
      <w:r w:rsidRPr="009A17D7">
        <w:t>:</w:t>
      </w:r>
    </w:p>
    <w:p w:rsidR="007F261C"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 </w:t>
      </w:r>
      <w:r w:rsidRPr="00001064">
        <w:rPr>
          <w:rFonts w:cs="Tahoma"/>
          <w:i/>
          <w:szCs w:val="20"/>
        </w:rPr>
        <w:t xml:space="preserve">Coleta de intenções de investimento (Procedimento de Bookbuilding). 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w:t>
      </w:r>
      <w:r w:rsidRPr="00001064">
        <w:rPr>
          <w:rFonts w:cs="Tahoma"/>
          <w:b/>
          <w:i/>
          <w:szCs w:val="20"/>
        </w:rPr>
        <w:t>(i)</w:t>
      </w:r>
      <w:r w:rsidRPr="00001064">
        <w:rPr>
          <w:rFonts w:cs="Tahoma"/>
          <w:i/>
          <w:szCs w:val="20"/>
        </w:rPr>
        <w:t xml:space="preserve"> a quantidade de Séries; </w:t>
      </w:r>
      <w:r w:rsidRPr="00001064">
        <w:rPr>
          <w:rFonts w:cs="Tahoma"/>
          <w:b/>
          <w:i/>
          <w:szCs w:val="20"/>
        </w:rPr>
        <w:t xml:space="preserve">(ii) </w:t>
      </w:r>
      <w:r w:rsidRPr="00001064">
        <w:rPr>
          <w:rFonts w:cs="Tahoma"/>
          <w:i/>
          <w:szCs w:val="20"/>
        </w:rPr>
        <w:t xml:space="preserve">a aplicação do Sistema de Vasos Comunicantes e, por sua vez, a quantidade de Debêntures alocadas em cada série; </w:t>
      </w:r>
      <w:r w:rsidRPr="00001064">
        <w:rPr>
          <w:rFonts w:cs="Tahoma"/>
          <w:b/>
          <w:i/>
          <w:szCs w:val="20"/>
        </w:rPr>
        <w:t>(iii)</w:t>
      </w:r>
      <w:r w:rsidRPr="00001064">
        <w:rPr>
          <w:rFonts w:cs="Tahoma"/>
          <w:i/>
          <w:szCs w:val="20"/>
        </w:rPr>
        <w:t xml:space="preserve"> a taxa final dos Juros Remuneratórios das Debêntures da Primeira Série; </w:t>
      </w:r>
      <w:r w:rsidRPr="00001064">
        <w:rPr>
          <w:rFonts w:cs="Tahoma"/>
          <w:b/>
          <w:i/>
          <w:szCs w:val="20"/>
        </w:rPr>
        <w:t>(iv)</w:t>
      </w:r>
      <w:r w:rsidRPr="00001064">
        <w:rPr>
          <w:rFonts w:cs="Tahoma"/>
          <w:i/>
          <w:szCs w:val="20"/>
        </w:rPr>
        <w:t xml:space="preserve"> a taxa final dos Juros Remuneratórios das Debêntures da Segunda Série; e </w:t>
      </w:r>
      <w:r w:rsidRPr="00001064">
        <w:rPr>
          <w:rFonts w:cs="Tahoma"/>
          <w:b/>
          <w:i/>
          <w:szCs w:val="20"/>
        </w:rPr>
        <w:t>(v)</w:t>
      </w:r>
      <w:r w:rsidRPr="00001064">
        <w:rPr>
          <w:rFonts w:cs="Tahoma"/>
          <w:i/>
          <w:szCs w:val="20"/>
        </w:rPr>
        <w:t xml:space="preserve"> a alocação das Debêntures entre os Investidores da Oferta (“</w:t>
      </w:r>
      <w:r w:rsidRPr="00001064">
        <w:rPr>
          <w:rFonts w:cs="Tahoma"/>
          <w:b/>
          <w:i/>
          <w:szCs w:val="20"/>
        </w:rPr>
        <w:t>Procedimento de Bookbuilding</w:t>
      </w:r>
      <w:r w:rsidRPr="00001064">
        <w:rPr>
          <w:rFonts w:cs="Tahoma"/>
          <w:i/>
          <w:szCs w:val="20"/>
        </w:rPr>
        <w:t>”)”</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“3.8.1 </w:t>
      </w:r>
      <w:r w:rsidRPr="00001064">
        <w:rPr>
          <w:rFonts w:cs="Tahoma"/>
          <w:i/>
          <w:szCs w:val="20"/>
        </w:rPr>
        <w:t xml:space="preserve">A alocação das Debêntures entre Debêntures da Primeira Série e Debêntures da Segunda Série foi realizada no sistema de vasos comunicantes, ou seja, a alocação da quantidade total de Debêntures entre Debêntures da Primeira Série e Debêntures da Segunda Série, observada a quantidade total de Debêntures foi definida no Procedimento de Bookbuilding, observado que: </w:t>
      </w:r>
      <w:r w:rsidRPr="00001064">
        <w:rPr>
          <w:rFonts w:cs="Tahoma"/>
          <w:b/>
          <w:i/>
          <w:szCs w:val="20"/>
        </w:rPr>
        <w:t>(i)</w:t>
      </w:r>
      <w:r w:rsidRPr="00001064">
        <w:rPr>
          <w:rFonts w:cs="Tahoma"/>
          <w:i/>
          <w:szCs w:val="20"/>
        </w:rPr>
        <w:t xml:space="preserve"> uma das Séries poderia não ser emitida, hipótese na qual a Emissão seria realizada em série única; e </w:t>
      </w:r>
      <w:r w:rsidRPr="00001064">
        <w:rPr>
          <w:rFonts w:cs="Tahoma"/>
          <w:b/>
          <w:i/>
          <w:szCs w:val="20"/>
        </w:rPr>
        <w:t>(ii)</w:t>
      </w:r>
      <w:r w:rsidRPr="00001064">
        <w:rPr>
          <w:rFonts w:cs="Tahoma"/>
          <w:i/>
          <w:szCs w:val="20"/>
        </w:rPr>
        <w:t xml:space="preserve"> o somatório das Debêntures da Primeira Série e das Debêntures da Segunda Série não excederia o Valor Total da Emissão (“</w:t>
      </w:r>
      <w:r w:rsidRPr="00001064">
        <w:rPr>
          <w:rFonts w:cs="Tahoma"/>
          <w:b/>
          <w:i/>
          <w:szCs w:val="20"/>
        </w:rPr>
        <w:t>Sistema de Vasos Comunicantes</w:t>
      </w:r>
      <w:r w:rsidRPr="00001064">
        <w:rPr>
          <w:rFonts w:cs="Tahoma"/>
          <w:i/>
          <w:szCs w:val="20"/>
        </w:rPr>
        <w:t>”).”</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“3.8.2. </w:t>
      </w:r>
      <w:r w:rsidRPr="00001064">
        <w:rPr>
          <w:rFonts w:cs="Tahoma"/>
          <w:i/>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 3.8.1 acima, as Debêntures serão alocadas entre as séries de forma a atender a demanda verificada no Procedimento de Bookbuilding e o interesse de alocação da Emissora”</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“3.8.3. </w:t>
      </w:r>
      <w:r w:rsidRPr="00001064">
        <w:rPr>
          <w:rFonts w:cs="Tahoma"/>
          <w:i/>
          <w:szCs w:val="20"/>
        </w:rPr>
        <w:t>Participaram do Procedimento de Bookbuilding para definição dos Juros Remuneratórios da Primeira Série e Juros Remuneratórios da Segunda Série exclusivamente Investidores Institucionais. Neste sentido, Investidores Não Institucionais não participaram do Procedimento de Bookbuilding para a definição dos Juros Remuneratórios da Primeira Série e Juros Remuneratórios da Segunda Série, observado o disposto na Cláusula 3.8.5 no que tange aos Investidores da Oferta que sejam Pessoas Vinculadas.”</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“3.8.4. </w:t>
      </w:r>
      <w:r w:rsidRPr="00001064">
        <w:rPr>
          <w:rFonts w:cs="Tahoma"/>
          <w:i/>
          <w:szCs w:val="20"/>
        </w:rPr>
        <w:t xml:space="preserve">Ao final do Procedimento de Bookbuilding, a Emissora ratificou: </w:t>
      </w:r>
      <w:r w:rsidRPr="00001064">
        <w:rPr>
          <w:rFonts w:cs="Tahoma"/>
          <w:b/>
          <w:i/>
          <w:szCs w:val="20"/>
        </w:rPr>
        <w:t>(i)</w:t>
      </w:r>
      <w:r w:rsidRPr="00001064">
        <w:rPr>
          <w:rFonts w:cs="Tahoma"/>
          <w:i/>
          <w:szCs w:val="20"/>
        </w:rPr>
        <w:t xml:space="preserve"> a quantidade de séries; </w:t>
      </w:r>
      <w:r w:rsidRPr="00001064">
        <w:rPr>
          <w:b/>
          <w:i/>
        </w:rPr>
        <w:t>(ii)</w:t>
      </w:r>
      <w:r w:rsidRPr="00001064">
        <w:rPr>
          <w:i/>
        </w:rPr>
        <w:t xml:space="preserve"> a aplicação do Sistema de Vasos Comunicantes e, por sua vez, a quantidade de Debêntures alocadas em cada série;</w:t>
      </w:r>
      <w:r w:rsidRPr="00001064">
        <w:rPr>
          <w:rFonts w:cs="Tahoma"/>
          <w:i/>
          <w:szCs w:val="20"/>
        </w:rPr>
        <w:t xml:space="preserve"> </w:t>
      </w:r>
      <w:r w:rsidRPr="00001064">
        <w:rPr>
          <w:rFonts w:cs="Tahoma"/>
          <w:b/>
          <w:i/>
          <w:szCs w:val="20"/>
        </w:rPr>
        <w:t>(iii)</w:t>
      </w:r>
      <w:r w:rsidRPr="00001064">
        <w:rPr>
          <w:rFonts w:cs="Tahoma"/>
          <w:i/>
          <w:szCs w:val="20"/>
        </w:rPr>
        <w:t xml:space="preserve"> a taxa final dos Juros Remuneratórios da Primeira Série; </w:t>
      </w:r>
      <w:r w:rsidRPr="00001064">
        <w:rPr>
          <w:rFonts w:cs="Tahoma"/>
          <w:b/>
          <w:i/>
          <w:szCs w:val="20"/>
        </w:rPr>
        <w:t>(iv)</w:t>
      </w:r>
      <w:r w:rsidRPr="00001064">
        <w:rPr>
          <w:rFonts w:cs="Tahoma"/>
          <w:i/>
          <w:szCs w:val="20"/>
        </w:rPr>
        <w:t xml:space="preserve"> a taxa final dos Juros Remuneratórios da Segunda Série; e </w:t>
      </w:r>
      <w:r w:rsidRPr="00001064">
        <w:rPr>
          <w:rFonts w:cs="Tahoma"/>
          <w:b/>
          <w:i/>
          <w:szCs w:val="20"/>
        </w:rPr>
        <w:t>(v)</w:t>
      </w:r>
      <w:r w:rsidRPr="00001064">
        <w:rPr>
          <w:rFonts w:cs="Tahoma"/>
          <w:i/>
          <w:szCs w:val="20"/>
        </w:rPr>
        <w:t xml:space="preserve"> a alocação das Debêntures entre as Séries, por meio de aditamento a esta Escritura, que deverá ser arquivado na JUCEMG, nos termos da Cláusula 2.1.4 acima, sem necessidade de nova aprovação societária pela Emissora, nos termos da AGE da Emissão, ou de realização de Assembleia Geral de Debenturistas. O resultado do Procedimento de Bookbuilding será divulgado por meio do Anúncio de Início, nos termos do artigo 23, parágrafo 2º, da Instrução CVM 400”</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“3.8.5. </w:t>
      </w:r>
      <w:r w:rsidRPr="00001064">
        <w:rPr>
          <w:rFonts w:cs="Tahoma"/>
          <w:i/>
          <w:szCs w:val="20"/>
        </w:rPr>
        <w:t>Nos termos do artigo 55 da Instrução CVM 400, [foi/não foi] aceita a participação de Investidores da Oferta que sejam Pessoas Vinculadas. [Tendo em vista que foi verificado excesso de demanda superior a 1/3 (um terço) à quantidade de Debêntures inicialmente ofertada, não foi permitida a colocação de Debêntures junto aos Investidores da Oferta que sejam Pessoas Vinculadas, sendo suas ordens de investimento automaticamente cancelados, observado o disposto na Cláusula 3.8.5.2 abaixo / Tendo em vista que não foi verificado excesso de demanda superior a 1/3 (um terço) à quantidade de Debêntures inicialmente ofertada, foi permitida a colocação de Debêntures junto aos Investidores da Oferta que sejam Pessoas Vinculadas, observado o disposto na Cláusula 3.8.5.2 abaixo].”</w:t>
      </w:r>
    </w:p>
    <w:p w:rsidR="00B26839" w:rsidRPr="00001064" w:rsidRDefault="00B26839" w:rsidP="00001064">
      <w:pPr>
        <w:pStyle w:val="Level2"/>
        <w:keepNext/>
        <w:keepLines/>
        <w:numPr>
          <w:ilvl w:val="0"/>
          <w:numId w:val="0"/>
        </w:numPr>
        <w:tabs>
          <w:tab w:val="left" w:pos="1276"/>
        </w:tabs>
        <w:ind w:left="567"/>
        <w:rPr>
          <w:rFonts w:cs="Tahoma"/>
          <w:i/>
          <w:szCs w:val="20"/>
        </w:rPr>
      </w:pPr>
      <w:r w:rsidRPr="00001064">
        <w:rPr>
          <w:i/>
        </w:rPr>
        <w:t xml:space="preserve">“3.8.5.3. </w:t>
      </w:r>
      <w:r w:rsidRPr="00001064">
        <w:rPr>
          <w:rFonts w:cs="Tahoma"/>
          <w:i/>
          <w:szCs w:val="20"/>
        </w:rPr>
        <w:t>As intenções de investimento do Formador de Mercado foram alocadas na taxa de juros apurada no Procedimento de Bookbuilding, não havendo, portanto, qualquer influência por parte do Formador de Mercado na definição dos Juros Remuneratórios das Debêntures e da alocação das Debentures entre as Séries, durante o Procedimento de Bookbuilding.”</w:t>
      </w:r>
    </w:p>
    <w:p w:rsidR="00B26839" w:rsidRPr="00001064" w:rsidRDefault="00B26839" w:rsidP="00001064">
      <w:pPr>
        <w:pStyle w:val="Level2"/>
        <w:keepNext/>
        <w:keepLines/>
        <w:numPr>
          <w:ilvl w:val="0"/>
          <w:numId w:val="0"/>
        </w:numPr>
        <w:tabs>
          <w:tab w:val="left" w:pos="1276"/>
        </w:tabs>
        <w:ind w:left="567"/>
        <w:rPr>
          <w:i/>
        </w:rPr>
      </w:pPr>
      <w:r w:rsidRPr="00001064">
        <w:rPr>
          <w:i/>
        </w:rPr>
        <w:t xml:space="preserve">“3.8.6. </w:t>
      </w:r>
      <w:r w:rsidRPr="00001064">
        <w:rPr>
          <w:rFonts w:cs="Tahoma"/>
          <w:i/>
          <w:szCs w:val="20"/>
        </w:rPr>
        <w:t>Período de Reserva. Os Investidores Não Institucionais, sejam eles considerados ou não Pessoas Vinculadas, puderam apresentar suas intenções de investimento por meio de um ou mais pedidos de reserva (“</w:t>
      </w:r>
      <w:r w:rsidRPr="00001064">
        <w:rPr>
          <w:rFonts w:cs="Tahoma"/>
          <w:b/>
          <w:i/>
          <w:szCs w:val="20"/>
        </w:rPr>
        <w:t>Pedidos de Reserva</w:t>
      </w:r>
      <w:r w:rsidRPr="00001064">
        <w:rPr>
          <w:rFonts w:cs="Tahoma"/>
          <w:i/>
          <w:szCs w:val="20"/>
        </w:rPr>
        <w:t>”), durante período de reserva específico a ser definido no âmbito da Oferta (“</w:t>
      </w:r>
      <w:r w:rsidRPr="00001064">
        <w:rPr>
          <w:rFonts w:cs="Tahoma"/>
          <w:b/>
          <w:i/>
          <w:szCs w:val="20"/>
        </w:rPr>
        <w:t>Período de Reserva</w:t>
      </w:r>
      <w:r w:rsidRPr="00001064">
        <w:rPr>
          <w:rFonts w:cs="Tahoma"/>
          <w:i/>
          <w:szCs w:val="20"/>
        </w:rPr>
        <w:t>”). O Prospecto Preliminar deverá estar disponível nos mesmos locais em que será disponibilizado o Prospecto Definitivo pelo menos 5 (cinco) Dias Úteis antes do prazo inicial para o recebimento dos Pedidos de Reserva.”</w:t>
      </w:r>
    </w:p>
    <w:p w:rsidR="00A46F41" w:rsidRPr="0052748A" w:rsidRDefault="00A46F41" w:rsidP="00A46F41">
      <w:pPr>
        <w:pStyle w:val="Level2"/>
        <w:keepNext/>
        <w:keepLines/>
        <w:tabs>
          <w:tab w:val="left" w:pos="1276"/>
        </w:tabs>
      </w:pPr>
      <w:r w:rsidRPr="0052748A">
        <w:t xml:space="preserve">As Partes resolvem alterar as Cláusulas </w:t>
      </w:r>
      <w:r>
        <w:t>5</w:t>
      </w:r>
      <w:r w:rsidRPr="0052748A">
        <w:t>.6.2.1</w:t>
      </w:r>
      <w:r w:rsidR="00BA3789">
        <w:t>,</w:t>
      </w:r>
      <w:r w:rsidRPr="0052748A">
        <w:t xml:space="preserve"> </w:t>
      </w:r>
      <w:r>
        <w:t>5</w:t>
      </w:r>
      <w:r w:rsidRPr="0052748A">
        <w:t>.6.2.2</w:t>
      </w:r>
      <w:r w:rsidR="00BA3789">
        <w:t xml:space="preserve"> e 5.6.2.5</w:t>
      </w:r>
      <w:r w:rsidRPr="0052748A">
        <w:t xml:space="preserve"> da Escritura, as quais passam a vigorar com a seguinte redação:</w:t>
      </w:r>
    </w:p>
    <w:p w:rsidR="00A46F41" w:rsidRPr="007A67ED" w:rsidRDefault="00A46F41" w:rsidP="00A46F41">
      <w:pPr>
        <w:pStyle w:val="Level4"/>
        <w:numPr>
          <w:ilvl w:val="0"/>
          <w:numId w:val="0"/>
        </w:numPr>
        <w:suppressAutoHyphens/>
        <w:ind w:left="720"/>
        <w:rPr>
          <w:rFonts w:cs="Tahoma"/>
          <w:i/>
          <w:iCs/>
          <w:szCs w:val="20"/>
        </w:rPr>
      </w:pPr>
      <w:r w:rsidRPr="00001064">
        <w:rPr>
          <w:rFonts w:cs="Tahoma"/>
          <w:i/>
          <w:iCs/>
          <w:szCs w:val="20"/>
        </w:rPr>
        <w:t>“5.6.2.1 Juros Remuneratórios das Debêntures da Primeira Série. Sobre o Valor Nominal Atualizado ou saldo do Valor Nominal Atualizado, conforme</w:t>
      </w:r>
      <w:r w:rsidRPr="007A67ED">
        <w:rPr>
          <w:rFonts w:cs="Tahoma"/>
          <w:i/>
          <w:iCs/>
          <w:szCs w:val="20"/>
        </w:rPr>
        <w:t xml:space="preserve"> o caso, das Debêntures da Primeira Série incidirão juros remuneratórios correspondentes a [●]% ([●] por cento) ao ano, base 252 (duzentos e cinquenta e dois) Dias Úteis, definido de acordo com o Procedimento de </w:t>
      </w:r>
      <w:r w:rsidRPr="009F4301">
        <w:rPr>
          <w:rFonts w:cs="Tahoma"/>
          <w:i/>
          <w:iCs/>
          <w:szCs w:val="20"/>
        </w:rPr>
        <w:t>Bookbuilding</w:t>
      </w:r>
      <w:r w:rsidRPr="007A67ED">
        <w:rPr>
          <w:rFonts w:cs="Tahoma"/>
          <w:i/>
          <w:iCs/>
          <w:szCs w:val="20"/>
        </w:rPr>
        <w:t xml:space="preserve"> (“</w:t>
      </w:r>
      <w:r w:rsidRPr="007A67ED">
        <w:rPr>
          <w:rFonts w:cs="Tahoma"/>
          <w:b/>
          <w:i/>
          <w:iCs/>
          <w:szCs w:val="20"/>
        </w:rPr>
        <w:t>Juros Remuneratórios da Primeira Série</w:t>
      </w:r>
      <w:r w:rsidRPr="007A67ED">
        <w:rPr>
          <w:rFonts w:cs="Tahoma"/>
          <w:i/>
          <w:iCs/>
          <w:szCs w:val="20"/>
        </w:rPr>
        <w:t>”).</w:t>
      </w:r>
      <w:r w:rsidR="00BA3789">
        <w:rPr>
          <w:rFonts w:cs="Tahoma"/>
          <w:i/>
          <w:iCs/>
          <w:szCs w:val="20"/>
        </w:rPr>
        <w:t>”</w:t>
      </w:r>
    </w:p>
    <w:p w:rsidR="00A46F41" w:rsidRDefault="00BA3789" w:rsidP="00A46F41">
      <w:pPr>
        <w:pStyle w:val="Level4"/>
        <w:numPr>
          <w:ilvl w:val="0"/>
          <w:numId w:val="0"/>
        </w:numPr>
        <w:suppressAutoHyphens/>
        <w:ind w:left="720"/>
        <w:rPr>
          <w:rFonts w:cs="Tahoma"/>
          <w:i/>
          <w:iCs/>
          <w:szCs w:val="20"/>
        </w:rPr>
      </w:pPr>
      <w:r>
        <w:rPr>
          <w:rFonts w:cs="Tahoma"/>
          <w:i/>
          <w:iCs/>
          <w:szCs w:val="20"/>
        </w:rPr>
        <w:t>“</w:t>
      </w:r>
      <w:r w:rsidR="00A46F41" w:rsidRPr="00001064">
        <w:rPr>
          <w:rFonts w:cs="Tahoma"/>
          <w:i/>
          <w:iCs/>
          <w:szCs w:val="20"/>
        </w:rPr>
        <w:t>5.6.2.2 Juros Remuneratórios das Debêntures da Segunda Série. Sobre</w:t>
      </w:r>
      <w:r w:rsidR="00A46F41" w:rsidRPr="007A67ED">
        <w:rPr>
          <w:rFonts w:cs="Tahoma"/>
          <w:i/>
          <w:iCs/>
          <w:szCs w:val="20"/>
        </w:rPr>
        <w:t xml:space="preserve"> o Valor Nominal Atualizado ou saldo do Valor Nominal Atualizado, conforme o caso, das Debêntures da Segunda Série incidirão juros remuneratórios correspondentes a [●]% ([●] por cento) ao ano, base 252 (duzentos e cinquenta e dois) Dias Úteis, definido de acordo com o Procedimento de </w:t>
      </w:r>
      <w:r w:rsidR="00A46F41" w:rsidRPr="009F4301">
        <w:rPr>
          <w:rFonts w:cs="Tahoma"/>
          <w:i/>
          <w:iCs/>
          <w:szCs w:val="20"/>
        </w:rPr>
        <w:t>Bookbuilding</w:t>
      </w:r>
      <w:r w:rsidR="00A46F41" w:rsidRPr="007A67ED">
        <w:rPr>
          <w:rFonts w:cs="Tahoma"/>
          <w:i/>
          <w:iCs/>
          <w:szCs w:val="20"/>
        </w:rPr>
        <w:t xml:space="preserve"> (“</w:t>
      </w:r>
      <w:r w:rsidR="00A46F41" w:rsidRPr="007A67ED">
        <w:rPr>
          <w:rFonts w:cs="Tahoma"/>
          <w:b/>
          <w:i/>
          <w:iCs/>
          <w:szCs w:val="20"/>
        </w:rPr>
        <w:t>Juros Remuneratórios da Segunda Série</w:t>
      </w:r>
      <w:r w:rsidR="00A46F41" w:rsidRPr="007A67ED">
        <w:rPr>
          <w:rFonts w:cs="Tahoma"/>
          <w:i/>
          <w:iCs/>
          <w:szCs w:val="20"/>
        </w:rPr>
        <w:t>”, e em conjunto com os Juros Remuneratórios da Primeira Série, “</w:t>
      </w:r>
      <w:r w:rsidR="00A46F41" w:rsidRPr="007A67ED">
        <w:rPr>
          <w:rFonts w:cs="Tahoma"/>
          <w:b/>
          <w:i/>
          <w:iCs/>
          <w:szCs w:val="20"/>
        </w:rPr>
        <w:t>Juros Remuneratórios</w:t>
      </w:r>
      <w:r w:rsidR="00A46F41" w:rsidRPr="007A67ED">
        <w:rPr>
          <w:rFonts w:cs="Tahoma"/>
          <w:i/>
          <w:iCs/>
          <w:szCs w:val="20"/>
        </w:rPr>
        <w:t>”).”</w:t>
      </w:r>
    </w:p>
    <w:p w:rsidR="00A46F41" w:rsidRPr="00001064" w:rsidRDefault="00BA3789" w:rsidP="00A46F41">
      <w:pPr>
        <w:pStyle w:val="Level4"/>
        <w:numPr>
          <w:ilvl w:val="0"/>
          <w:numId w:val="0"/>
        </w:numPr>
        <w:suppressAutoHyphens/>
        <w:ind w:left="720"/>
        <w:rPr>
          <w:rFonts w:cs="Tahoma"/>
          <w:i/>
          <w:iCs/>
          <w:szCs w:val="20"/>
        </w:rPr>
      </w:pPr>
      <w:r w:rsidRPr="00001064">
        <w:rPr>
          <w:rFonts w:cs="Tahoma"/>
          <w:i/>
          <w:iCs/>
          <w:szCs w:val="20"/>
        </w:rPr>
        <w:t xml:space="preserve">“5.6.2.5. </w:t>
      </w:r>
      <w:r w:rsidRPr="00001064">
        <w:rPr>
          <w:rFonts w:cs="Tahoma"/>
          <w:i/>
          <w:szCs w:val="20"/>
        </w:rPr>
        <w:t>Os Juros Remuneratórios serão calculados de acordo com a seguinte fórmula:</w:t>
      </w:r>
    </w:p>
    <w:p w:rsidR="00BA3789" w:rsidRPr="00001064" w:rsidRDefault="00BA3789" w:rsidP="00BA3789">
      <w:pPr>
        <w:tabs>
          <w:tab w:val="left" w:pos="1418"/>
        </w:tabs>
        <w:suppressAutoHyphens/>
        <w:spacing w:before="140" w:line="290" w:lineRule="auto"/>
        <w:ind w:left="1361"/>
        <w:jc w:val="center"/>
        <w:rPr>
          <w:rFonts w:cs="Tahoma"/>
          <w:i/>
          <w:color w:val="000000"/>
          <w:szCs w:val="20"/>
        </w:rPr>
      </w:pPr>
      <w:r w:rsidRPr="00001064">
        <w:rPr>
          <w:rFonts w:cs="Tahoma"/>
          <w:i/>
          <w:szCs w:val="20"/>
        </w:rPr>
        <w:t>J = VNa x [FatorJuros-1]</w:t>
      </w:r>
    </w:p>
    <w:p w:rsidR="00BA3789" w:rsidRPr="00001064" w:rsidRDefault="00BA3789" w:rsidP="00BA3789">
      <w:pPr>
        <w:pStyle w:val="Body2"/>
        <w:suppressAutoHyphens/>
        <w:ind w:left="1985"/>
        <w:rPr>
          <w:rFonts w:cs="Tahoma"/>
          <w:i/>
          <w:szCs w:val="20"/>
        </w:rPr>
      </w:pPr>
      <w:r w:rsidRPr="00001064">
        <w:rPr>
          <w:rFonts w:cs="Tahoma"/>
          <w:i/>
          <w:szCs w:val="20"/>
        </w:rPr>
        <w:t>onde:</w:t>
      </w:r>
    </w:p>
    <w:p w:rsidR="00BA3789" w:rsidRPr="00001064" w:rsidRDefault="00BA3789" w:rsidP="00BA3789">
      <w:pPr>
        <w:pStyle w:val="Body2"/>
        <w:suppressAutoHyphens/>
        <w:ind w:left="1985"/>
        <w:rPr>
          <w:rFonts w:cs="Tahoma"/>
          <w:i/>
          <w:szCs w:val="20"/>
        </w:rPr>
      </w:pPr>
      <w:r w:rsidRPr="00001064">
        <w:rPr>
          <w:rFonts w:cs="Tahoma"/>
          <w:i/>
          <w:szCs w:val="20"/>
        </w:rPr>
        <w:t>J = Valor unitário dos Juros Remuneratórios devidos no final de cada Período de Capitalização (conforme definido abaixo), calculado com 8 (oito) casas decimais, sem arredondamento;</w:t>
      </w:r>
    </w:p>
    <w:p w:rsidR="00BA3789" w:rsidRPr="00001064" w:rsidRDefault="00BA3789" w:rsidP="00BA3789">
      <w:pPr>
        <w:pStyle w:val="Body2"/>
        <w:suppressAutoHyphens/>
        <w:ind w:left="1985"/>
        <w:rPr>
          <w:rFonts w:cs="Tahoma"/>
          <w:i/>
          <w:szCs w:val="20"/>
        </w:rPr>
      </w:pPr>
      <w:r w:rsidRPr="00001064">
        <w:rPr>
          <w:rFonts w:cs="Tahoma"/>
          <w:i/>
          <w:szCs w:val="20"/>
        </w:rPr>
        <w:t>VNa = Valor Nominal Unitário Atualizado, calculado com 8 (oito) casas decimais, sem arredondamento;</w:t>
      </w:r>
    </w:p>
    <w:p w:rsidR="00BA3789" w:rsidRPr="00001064" w:rsidRDefault="00BA3789" w:rsidP="00BA3789">
      <w:pPr>
        <w:pStyle w:val="Body2"/>
        <w:suppressAutoHyphens/>
        <w:ind w:left="1985"/>
        <w:rPr>
          <w:rFonts w:cs="Tahoma"/>
          <w:i/>
          <w:szCs w:val="20"/>
        </w:rPr>
      </w:pPr>
      <w:r w:rsidRPr="00001064">
        <w:rPr>
          <w:rFonts w:cs="Tahoma"/>
          <w:i/>
          <w:szCs w:val="20"/>
        </w:rPr>
        <w:t>FatorJuros = Fator de juros fixos calculado com 9 (nove) casas decimais, com arredondamento, apurado da seguinte forma:</w:t>
      </w:r>
    </w:p>
    <w:p w:rsidR="00BA3789" w:rsidRPr="00001064" w:rsidRDefault="00BA3789" w:rsidP="00BA3789">
      <w:pPr>
        <w:suppressAutoHyphens/>
        <w:spacing w:before="140" w:line="290" w:lineRule="auto"/>
        <w:ind w:left="1361"/>
        <w:jc w:val="center"/>
        <w:rPr>
          <w:rFonts w:cs="Tahoma"/>
          <w:i/>
          <w:iCs/>
          <w:color w:val="000000"/>
          <w:szCs w:val="20"/>
        </w:rPr>
      </w:pPr>
      <w:r w:rsidRPr="00001064">
        <w:rPr>
          <w:rFonts w:cs="Tahoma"/>
          <w:i/>
          <w:noProof/>
          <w:szCs w:val="20"/>
          <w:lang w:eastAsia="pt-BR"/>
        </w:rPr>
        <w:drawing>
          <wp:inline distT="0" distB="0" distL="0" distR="0" wp14:anchorId="7C52384E" wp14:editId="7946F7E7">
            <wp:extent cx="1920875" cy="45421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BA3789" w:rsidRPr="00001064" w:rsidRDefault="00BA3789" w:rsidP="00BA3789">
      <w:pPr>
        <w:pStyle w:val="Body2"/>
        <w:suppressAutoHyphens/>
        <w:ind w:left="1985"/>
        <w:rPr>
          <w:rFonts w:cs="Tahoma"/>
          <w:i/>
          <w:szCs w:val="20"/>
        </w:rPr>
      </w:pPr>
      <w:r w:rsidRPr="00001064">
        <w:rPr>
          <w:rFonts w:cs="Tahoma"/>
          <w:i/>
          <w:szCs w:val="20"/>
        </w:rPr>
        <w:t>onde:</w:t>
      </w:r>
    </w:p>
    <w:p w:rsidR="00BA3789" w:rsidRPr="00001064" w:rsidRDefault="00BA3789" w:rsidP="00BA3789">
      <w:pPr>
        <w:pStyle w:val="Body2"/>
        <w:suppressAutoHyphens/>
        <w:ind w:left="1985"/>
        <w:rPr>
          <w:rFonts w:cs="Tahoma"/>
          <w:i/>
          <w:szCs w:val="20"/>
        </w:rPr>
      </w:pPr>
      <w:r w:rsidRPr="00001064">
        <w:rPr>
          <w:rFonts w:cs="Tahoma"/>
          <w:i/>
          <w:szCs w:val="20"/>
        </w:rPr>
        <w:t>taxa = [●] ([●]), para as Debêntures da Primeira Série, e [●] ([●]), para as Debêntures da Segunda Série; e</w:t>
      </w:r>
    </w:p>
    <w:p w:rsidR="00BA3789" w:rsidRPr="00001064" w:rsidRDefault="00BA3789" w:rsidP="00BA3789">
      <w:pPr>
        <w:pStyle w:val="Level4"/>
        <w:numPr>
          <w:ilvl w:val="0"/>
          <w:numId w:val="0"/>
        </w:numPr>
        <w:suppressAutoHyphens/>
        <w:ind w:left="1985"/>
        <w:rPr>
          <w:rFonts w:cs="Tahoma"/>
          <w:i/>
          <w:szCs w:val="20"/>
        </w:rPr>
      </w:pPr>
      <w:r w:rsidRPr="00001064">
        <w:rPr>
          <w:rFonts w:cs="Tahoma"/>
          <w:i/>
          <w:szCs w:val="20"/>
        </w:rPr>
        <w:t>DP = Número de Dias Úteis entre a Primeira Data de Integralização ou a Data de Pagamento da Remuneração imediatamente anterior, conforme o caso, e a data atual, sendo “DP” um número inteiro.</w:t>
      </w:r>
      <w:r>
        <w:rPr>
          <w:rFonts w:cs="Tahoma"/>
          <w:i/>
          <w:szCs w:val="20"/>
        </w:rPr>
        <w:t>”</w:t>
      </w:r>
    </w:p>
    <w:p w:rsidR="00A46F41" w:rsidRDefault="00A46F41" w:rsidP="00A46F41">
      <w:pPr>
        <w:pStyle w:val="Level2"/>
        <w:keepNext/>
        <w:keepLines/>
        <w:tabs>
          <w:tab w:val="left" w:pos="1276"/>
        </w:tabs>
      </w:pPr>
      <w:r w:rsidRPr="007A67ED">
        <w:t>Ainda, resolvem as Partes alterar a Cláusula 3.11 da Escritura, a qual passa a vigorar com a seguinte redação:</w:t>
      </w:r>
    </w:p>
    <w:p w:rsidR="00A46F41" w:rsidRPr="007A67ED" w:rsidRDefault="00A46F41" w:rsidP="00A46F41">
      <w:pPr>
        <w:pStyle w:val="Level2"/>
        <w:keepNext/>
        <w:keepLines/>
        <w:numPr>
          <w:ilvl w:val="0"/>
          <w:numId w:val="0"/>
        </w:numPr>
        <w:tabs>
          <w:tab w:val="left" w:pos="1276"/>
        </w:tabs>
        <w:ind w:left="720"/>
      </w:pPr>
      <w:r>
        <w:t xml:space="preserve">“O </w:t>
      </w:r>
      <w:r w:rsidRPr="00204A44">
        <w:rPr>
          <w:rFonts w:cs="Tahoma"/>
          <w:i/>
          <w:iCs/>
          <w:szCs w:val="20"/>
        </w:rPr>
        <w:t>[●]</w:t>
      </w:r>
      <w:r>
        <w:rPr>
          <w:rFonts w:cs="Tahoma"/>
          <w:i/>
          <w:iCs/>
          <w:szCs w:val="20"/>
        </w:rPr>
        <w:t xml:space="preserve">, instituição financeira do sistema de distribuição de valores mobiliários, inscrito no CNPJ/ME sob o nº </w:t>
      </w:r>
      <w:r w:rsidRPr="00204A44">
        <w:rPr>
          <w:rFonts w:cs="Tahoma"/>
          <w:i/>
          <w:iCs/>
          <w:szCs w:val="20"/>
        </w:rPr>
        <w:t>[●]</w:t>
      </w:r>
      <w:r>
        <w:rPr>
          <w:rFonts w:cs="Tahoma"/>
          <w:i/>
          <w:iCs/>
          <w:szCs w:val="20"/>
        </w:rPr>
        <w:t xml:space="preserve">, prestará os serviços de formador de mercado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 observados os termos e condições a previstos no contrato de Formador de </w:t>
      </w:r>
      <w:r w:rsidRPr="00001064">
        <w:rPr>
          <w:rFonts w:cs="Tahoma"/>
          <w:i/>
          <w:iCs/>
          <w:szCs w:val="20"/>
        </w:rPr>
        <w:t>Mercado</w:t>
      </w:r>
      <w:r w:rsidR="00B26839" w:rsidRPr="00001064">
        <w:rPr>
          <w:rFonts w:cs="Tahoma"/>
          <w:i/>
          <w:iCs/>
          <w:szCs w:val="20"/>
        </w:rPr>
        <w:t xml:space="preserve"> </w:t>
      </w:r>
      <w:r w:rsidR="00B26839" w:rsidRPr="00001064">
        <w:rPr>
          <w:rFonts w:cs="Tahoma"/>
          <w:i/>
          <w:szCs w:val="20"/>
        </w:rPr>
        <w:t>(“</w:t>
      </w:r>
      <w:r w:rsidR="00B26839" w:rsidRPr="00001064">
        <w:rPr>
          <w:rFonts w:cs="Tahoma"/>
          <w:b/>
          <w:i/>
          <w:szCs w:val="20"/>
        </w:rPr>
        <w:t>Formador de Mercado</w:t>
      </w:r>
      <w:r w:rsidR="00B26839" w:rsidRPr="00001064">
        <w:rPr>
          <w:rFonts w:cs="Tahoma"/>
          <w:i/>
          <w:szCs w:val="20"/>
        </w:rPr>
        <w:t>”)</w:t>
      </w:r>
      <w:r w:rsidRPr="00001064">
        <w:rPr>
          <w:rFonts w:cs="Tahoma"/>
          <w:i/>
          <w:iCs/>
          <w:szCs w:val="20"/>
        </w:rPr>
        <w:t>.”</w:t>
      </w:r>
    </w:p>
    <w:p w:rsidR="00A46F41" w:rsidRDefault="00A46F41" w:rsidP="00A46F41">
      <w:pPr>
        <w:pStyle w:val="Level1"/>
        <w:keepNext/>
        <w:tabs>
          <w:tab w:val="left" w:pos="1276"/>
        </w:tabs>
        <w:suppressAutoHyphens/>
        <w:rPr>
          <w:rFonts w:cs="Tahoma"/>
          <w:b/>
          <w:szCs w:val="20"/>
        </w:rPr>
      </w:pPr>
      <w:r w:rsidRPr="009421FB">
        <w:rPr>
          <w:rFonts w:cs="Tahoma"/>
          <w:b/>
          <w:szCs w:val="20"/>
        </w:rPr>
        <w:t>DISPOSIÇÕES GERAIS</w:t>
      </w:r>
    </w:p>
    <w:p w:rsidR="00A46F41" w:rsidRDefault="00A46F41" w:rsidP="00A46F41">
      <w:pPr>
        <w:pStyle w:val="Level2"/>
        <w:keepNext/>
      </w:pPr>
      <w:r>
        <w:t xml:space="preserve">Todos os demais termos e condições da Escritura que não tenham sido expressamente alterados por este Primeiro Aditamento são, neste ato, ratificados e permanecem em pleno efeito e vigor. </w:t>
      </w:r>
      <w:bookmarkStart w:id="0" w:name="_Hlk25668687"/>
      <w:r>
        <w:t xml:space="preserve">Em decorrência das alterações realizadas neste Primeiro Aditamento, as Partes resolvem alterar e consolidar a Escritura, que passa a vigorar conforme versão anexa a este Primeiro Aditamento como seu </w:t>
      </w:r>
      <w:r w:rsidRPr="009421FB">
        <w:rPr>
          <w:b/>
          <w:u w:val="single"/>
        </w:rPr>
        <w:t>Anexo I</w:t>
      </w:r>
      <w:r>
        <w:t>.</w:t>
      </w:r>
    </w:p>
    <w:bookmarkEnd w:id="0"/>
    <w:p w:rsidR="00A46F41" w:rsidRDefault="00A46F41" w:rsidP="00A46F41">
      <w:pPr>
        <w:pStyle w:val="Level2"/>
      </w:pPr>
      <w:r>
        <w:t>O presente Primeiro Aditamento será registrado na JUCEMG, nos termos do artigo 62, inciso II e parágrafo 3º, da Lei das Sociedades por Ações.</w:t>
      </w:r>
    </w:p>
    <w:p w:rsidR="00A46F41" w:rsidRDefault="00A46F41" w:rsidP="00A46F41">
      <w:pPr>
        <w:pStyle w:val="Level2"/>
      </w:pPr>
      <w:r>
        <w:t>Este Primeiro Aditamento é celebrado em caráter irrevogável e irretratável, obrigando as Partes e seus sucessores, a qualquer título.</w:t>
      </w:r>
    </w:p>
    <w:p w:rsidR="00A46F41" w:rsidRDefault="00A46F41" w:rsidP="00A46F41">
      <w:pPr>
        <w:pStyle w:val="Level2"/>
      </w:pPr>
      <w:r>
        <w:t>As Partes declaram, mútua e expressamente, que este Primeiro Aditamento foi celebrado respeitando-se os princípios de probidade e de boa-fé, por livre, consciente e firme manifestação de vontade das Partes e em perfeita relação de equidade.</w:t>
      </w:r>
    </w:p>
    <w:p w:rsidR="00A46F41" w:rsidRDefault="00A46F41" w:rsidP="00A46F41">
      <w:pPr>
        <w:pStyle w:val="Level2"/>
      </w:pPr>
      <w:r>
        <w:t>Este Primeiro Aditamento é regido pelas Leis da República Federativa do Brasil.</w:t>
      </w:r>
    </w:p>
    <w:p w:rsidR="00A46F41" w:rsidRDefault="00A46F41" w:rsidP="00A46F41">
      <w:pPr>
        <w:pStyle w:val="Level2"/>
      </w:pPr>
      <w:r w:rsidRPr="0096498F">
        <w:rPr>
          <w:rFonts w:cs="Tahoma"/>
          <w:szCs w:val="20"/>
        </w:rPr>
        <w:t xml:space="preserve">Fica eleito o foro da </w:t>
      </w:r>
      <w:r>
        <w:rPr>
          <w:rFonts w:cs="Tahoma"/>
          <w:szCs w:val="20"/>
        </w:rPr>
        <w:t>Cidade</w:t>
      </w:r>
      <w:r w:rsidRPr="0096498F">
        <w:rPr>
          <w:rFonts w:cs="Tahoma"/>
          <w:szCs w:val="20"/>
        </w:rPr>
        <w:t xml:space="preserve"> de </w:t>
      </w:r>
      <w:r>
        <w:rPr>
          <w:rFonts w:cs="Tahoma"/>
          <w:szCs w:val="20"/>
        </w:rPr>
        <w:t>Belo Horizonte</w:t>
      </w:r>
      <w:r w:rsidRPr="0096498F">
        <w:rPr>
          <w:rFonts w:cs="Tahoma"/>
          <w:szCs w:val="20"/>
        </w:rPr>
        <w:t xml:space="preserve">, </w:t>
      </w:r>
      <w:r>
        <w:rPr>
          <w:rFonts w:cs="Tahoma"/>
          <w:szCs w:val="20"/>
        </w:rPr>
        <w:t>Estado de Minas Gerais, para dirimir quaisquer dúvidas ou controvérsias oriundas deste Primeiro Aditamento, com renúncia a qualquer outro, por mais privilegiado que seja</w:t>
      </w:r>
      <w:r>
        <w:t>.</w:t>
      </w:r>
    </w:p>
    <w:p w:rsidR="00A46F41" w:rsidRPr="0096498F" w:rsidRDefault="00A46F41" w:rsidP="00A46F41">
      <w:pPr>
        <w:pStyle w:val="Level1"/>
        <w:numPr>
          <w:ilvl w:val="0"/>
          <w:numId w:val="0"/>
        </w:numPr>
      </w:pPr>
      <w:r w:rsidRPr="0096498F">
        <w:t>E</w:t>
      </w:r>
      <w:r>
        <w:t>stando assim, as Partes certas e ajustadas, firmam o</w:t>
      </w:r>
      <w:r w:rsidRPr="0096498F">
        <w:t xml:space="preserve"> presente </w:t>
      </w:r>
      <w:r>
        <w:t>Primeiro Aditamento</w:t>
      </w:r>
      <w:r w:rsidRPr="0096498F">
        <w:t xml:space="preserve"> em 3 (três) vias de igual </w:t>
      </w:r>
      <w:r>
        <w:t xml:space="preserve">teor e </w:t>
      </w:r>
      <w:r w:rsidRPr="0096498F">
        <w:t xml:space="preserve">forma, </w:t>
      </w:r>
      <w:r>
        <w:t>juntamente</w:t>
      </w:r>
      <w:r w:rsidRPr="0096498F">
        <w:t xml:space="preserve"> com 2 (duas) testemunhas</w:t>
      </w:r>
      <w:r>
        <w:t>, que também o assinam</w:t>
      </w:r>
      <w:r w:rsidRPr="0096498F">
        <w:t>.</w:t>
      </w:r>
    </w:p>
    <w:p w:rsidR="00A46F41" w:rsidRDefault="00A46F41" w:rsidP="00A46F41">
      <w:pPr>
        <w:pStyle w:val="Level1"/>
        <w:numPr>
          <w:ilvl w:val="0"/>
          <w:numId w:val="0"/>
        </w:numPr>
        <w:jc w:val="center"/>
      </w:pPr>
      <w:r>
        <w:t>Belo Horizonte</w:t>
      </w:r>
      <w:r w:rsidRPr="0096498F">
        <w:t xml:space="preserve">, </w:t>
      </w:r>
      <w:r w:rsidRPr="00C92356">
        <w:rPr>
          <w:rFonts w:cs="Tahoma"/>
          <w:szCs w:val="20"/>
        </w:rPr>
        <w:t>[●]</w:t>
      </w:r>
      <w:r w:rsidRPr="0096498F">
        <w:t xml:space="preserve"> de </w:t>
      </w:r>
      <w:r w:rsidRPr="00C92356">
        <w:rPr>
          <w:rFonts w:cs="Tahoma"/>
          <w:szCs w:val="20"/>
        </w:rPr>
        <w:t>[●]</w:t>
      </w:r>
      <w:r>
        <w:t xml:space="preserve"> </w:t>
      </w:r>
      <w:r w:rsidRPr="0096498F">
        <w:t>de 20</w:t>
      </w:r>
      <w:r>
        <w:t>20</w:t>
      </w:r>
      <w:r w:rsidRPr="0096498F">
        <w:t>.</w:t>
      </w:r>
    </w:p>
    <w:p w:rsidR="00A46F41" w:rsidRDefault="00A46F41" w:rsidP="00A46F41">
      <w:pPr>
        <w:pStyle w:val="Level1"/>
        <w:numPr>
          <w:ilvl w:val="0"/>
          <w:numId w:val="0"/>
        </w:numPr>
        <w:jc w:val="center"/>
      </w:pPr>
    </w:p>
    <w:p w:rsidR="00A46F41" w:rsidRPr="00C92356" w:rsidRDefault="00A46F41" w:rsidP="00A46F41">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rsidR="00A46F41" w:rsidRDefault="00A46F41" w:rsidP="00A46F41">
      <w:pPr>
        <w:pStyle w:val="Level1"/>
        <w:numPr>
          <w:ilvl w:val="0"/>
          <w:numId w:val="0"/>
        </w:numPr>
        <w:jc w:val="center"/>
        <w:sectPr w:rsidR="00A46F41" w:rsidSect="00001064">
          <w:headerReference w:type="even" r:id="rId9"/>
          <w:headerReference w:type="default" r:id="rId10"/>
          <w:footerReference w:type="even" r:id="rId11"/>
          <w:footerReference w:type="default" r:id="rId12"/>
          <w:headerReference w:type="first" r:id="rId13"/>
          <w:footerReference w:type="first" r:id="rId14"/>
          <w:pgSz w:w="11906" w:h="16838" w:code="9"/>
          <w:pgMar w:top="1843" w:right="1701" w:bottom="1417" w:left="1701" w:header="709" w:footer="567" w:gutter="0"/>
          <w:cols w:space="708"/>
          <w:titlePg/>
          <w:docGrid w:linePitch="360"/>
        </w:sectPr>
      </w:pPr>
      <w:r w:rsidRPr="0096498F">
        <w:t>(Restante da página deixado intencionalmente em branco.)</w:t>
      </w: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1/3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xml:space="preserve">, para Distribuição Pública, da Companhia de Gás de Minas Gerais - GASMIG) </w:t>
      </w:r>
    </w:p>
    <w:p w:rsidR="00A46F41" w:rsidRPr="00C92356" w:rsidRDefault="00A46F41" w:rsidP="00A46F41">
      <w:pPr>
        <w:pStyle w:val="Body"/>
        <w:suppressAutoHyphens/>
        <w:rPr>
          <w:rFonts w:cs="Tahoma"/>
          <w:szCs w:val="20"/>
        </w:rPr>
      </w:pPr>
    </w:p>
    <w:p w:rsidR="00A46F41" w:rsidRPr="00C92356" w:rsidRDefault="00A46F41" w:rsidP="00A46F41">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A46F41" w:rsidRPr="00C92356" w:rsidRDefault="00A46F41" w:rsidP="00A46F41">
      <w:pPr>
        <w:pStyle w:val="Body"/>
        <w:suppressAutoHyphens/>
        <w:rPr>
          <w:rFonts w:cs="Tahoma"/>
          <w:b/>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2/3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para Distribuição Pública, da Companhia de Gás de Minas Gerais – GASMIG)</w:t>
      </w:r>
    </w:p>
    <w:p w:rsidR="00A46F41" w:rsidRPr="00C92356" w:rsidRDefault="00A46F41" w:rsidP="00A46F41">
      <w:pPr>
        <w:pStyle w:val="Body"/>
        <w:suppressAutoHyphens/>
        <w:jc w:val="center"/>
        <w:rPr>
          <w:rFonts w:cs="Tahoma"/>
          <w:b/>
          <w:szCs w:val="20"/>
        </w:rPr>
      </w:pPr>
    </w:p>
    <w:p w:rsidR="00A46F41" w:rsidRPr="00C92356" w:rsidRDefault="00A46F41" w:rsidP="00A46F41">
      <w:pPr>
        <w:pStyle w:val="Body"/>
        <w:suppressAutoHyphens/>
        <w:jc w:val="center"/>
        <w:rPr>
          <w:rFonts w:cs="Tahoma"/>
          <w:szCs w:val="20"/>
        </w:rPr>
      </w:pPr>
      <w:r w:rsidRPr="00C92356">
        <w:rPr>
          <w:rFonts w:cs="Tahoma"/>
          <w:b/>
          <w:szCs w:val="20"/>
        </w:rPr>
        <w:t>SIMPLIFIC PAVARINI DISTRIBUIDORA DE TÍTULOS E VALORES MOBILIÁRIOS LTDA.</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br w:type="page"/>
      </w:r>
    </w:p>
    <w:p w:rsidR="00A46F41" w:rsidRPr="00C92356" w:rsidRDefault="00A46F41" w:rsidP="00A46F41">
      <w:pPr>
        <w:pStyle w:val="Body"/>
        <w:pageBreakBefore/>
        <w:suppressAutoHyphens/>
        <w:rPr>
          <w:rFonts w:cs="Tahoma"/>
          <w:szCs w:val="20"/>
        </w:rPr>
      </w:pPr>
      <w:r w:rsidRPr="00C92356">
        <w:rPr>
          <w:rFonts w:cs="Tahoma"/>
          <w:szCs w:val="20"/>
        </w:rPr>
        <w:t xml:space="preserve">(Página de Assinatura 3/3 </w:t>
      </w:r>
      <w:r>
        <w:rPr>
          <w:rFonts w:cs="Tahoma"/>
          <w:szCs w:val="20"/>
        </w:rPr>
        <w:t xml:space="preserve">do Primeiro Aditamento ao </w:t>
      </w:r>
      <w:r w:rsidRPr="00C92356">
        <w:rPr>
          <w:rFonts w:cs="Tahoma"/>
          <w:szCs w:val="20"/>
        </w:rPr>
        <w:t xml:space="preserve">Instrumento Particular de Escritura da Oitava Emissão de Debêntures Simples, Não Conversíveis em Ações, da Espécie Quirografária, em </w:t>
      </w:r>
      <w:r>
        <w:rPr>
          <w:rFonts w:cs="Tahoma"/>
          <w:szCs w:val="20"/>
        </w:rPr>
        <w:t>[</w:t>
      </w:r>
      <w:r w:rsidRPr="00C92356">
        <w:rPr>
          <w:rFonts w:cs="Tahoma"/>
          <w:szCs w:val="20"/>
        </w:rPr>
        <w:t>Duas Séries</w:t>
      </w:r>
      <w:r>
        <w:rPr>
          <w:rFonts w:cs="Tahoma"/>
          <w:szCs w:val="20"/>
        </w:rPr>
        <w:t>]</w:t>
      </w:r>
      <w:r w:rsidRPr="00C92356">
        <w:rPr>
          <w:rFonts w:cs="Tahoma"/>
          <w:szCs w:val="20"/>
        </w:rPr>
        <w:t xml:space="preserve">, para Distribuição Pública, da Companhia de Gás de Minas Gerais - GASMIG) </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Testemunhas:</w:t>
      </w:r>
    </w:p>
    <w:p w:rsidR="00A46F41" w:rsidRPr="00C92356" w:rsidRDefault="00A46F41" w:rsidP="00A46F41">
      <w:pPr>
        <w:pStyle w:val="Body"/>
        <w:suppressAutoHyphens/>
        <w:rPr>
          <w:rFonts w:cs="Tahoma"/>
          <w:szCs w:val="20"/>
        </w:rPr>
      </w:pPr>
    </w:p>
    <w:p w:rsidR="00A46F41" w:rsidRPr="00C92356" w:rsidRDefault="00A46F41" w:rsidP="00A46F41">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rsidR="00A46F41" w:rsidRPr="0096498F" w:rsidRDefault="00A46F41" w:rsidP="00A46F41">
      <w:pPr>
        <w:pStyle w:val="Level1"/>
        <w:numPr>
          <w:ilvl w:val="0"/>
          <w:numId w:val="0"/>
        </w:numPr>
        <w:jc w:val="center"/>
      </w:pPr>
    </w:p>
    <w:p w:rsidR="00A46F41" w:rsidRDefault="00A46F41" w:rsidP="00A46F41">
      <w:pPr>
        <w:pStyle w:val="Level1"/>
        <w:sectPr w:rsidR="00A46F41" w:rsidSect="00D72330">
          <w:pgSz w:w="11906" w:h="16838" w:code="9"/>
          <w:pgMar w:top="1843" w:right="1701" w:bottom="1417" w:left="1701" w:header="709" w:footer="567" w:gutter="0"/>
          <w:cols w:space="708"/>
          <w:titlePg/>
          <w:docGrid w:linePitch="360"/>
        </w:sectPr>
      </w:pPr>
      <w:r w:rsidRPr="0096498F">
        <w:br w:type="page"/>
      </w:r>
    </w:p>
    <w:p w:rsidR="00BA3789" w:rsidRDefault="00BA3789" w:rsidP="00001064">
      <w:pPr>
        <w:pStyle w:val="Ttulo"/>
        <w:keepNext w:val="0"/>
        <w:pageBreakBefore/>
        <w:suppressAutoHyphens/>
        <w:jc w:val="center"/>
        <w:rPr>
          <w:rFonts w:cs="Tahoma"/>
          <w:sz w:val="20"/>
          <w:szCs w:val="20"/>
        </w:rPr>
      </w:pPr>
      <w:r>
        <w:rPr>
          <w:rFonts w:cs="Tahoma"/>
          <w:sz w:val="20"/>
          <w:szCs w:val="20"/>
        </w:rPr>
        <w:t>ANEXO I</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A46F41" w:rsidRDefault="00337878" w:rsidP="00A46F41">
      <w:pPr>
        <w:pStyle w:val="UCRoman1"/>
        <w:numPr>
          <w:ilvl w:val="0"/>
          <w:numId w:val="58"/>
        </w:numPr>
        <w:suppressAutoHyphens/>
        <w:rPr>
          <w:rFonts w:cs="Tahoma"/>
          <w:szCs w:val="20"/>
        </w:rPr>
      </w:pPr>
      <w:r w:rsidRPr="00A46F41">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A46F41" w:rsidRDefault="00337878" w:rsidP="00A46F41">
      <w:pPr>
        <w:pStyle w:val="Level1"/>
        <w:numPr>
          <w:ilvl w:val="0"/>
          <w:numId w:val="59"/>
        </w:numPr>
        <w:suppressAutoHyphens/>
        <w:rPr>
          <w:rFonts w:cs="Tahoma"/>
          <w:b/>
          <w:szCs w:val="20"/>
        </w:rPr>
      </w:pPr>
      <w:r w:rsidRPr="00A46F41">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w:t>
      </w:r>
      <w:r w:rsidR="001910F9">
        <w:rPr>
          <w:rFonts w:cs="Tahoma"/>
          <w:szCs w:val="20"/>
        </w:rPr>
        <w:t>foi</w:t>
      </w:r>
      <w:r w:rsidR="001910F9" w:rsidRPr="00C92356">
        <w:rPr>
          <w:rFonts w:cs="Tahoma"/>
          <w:szCs w:val="20"/>
        </w:rPr>
        <w:t xml:space="preserve"> </w:t>
      </w:r>
      <w:r w:rsidRPr="00C92356">
        <w:rPr>
          <w:rFonts w:cs="Tahoma"/>
          <w:szCs w:val="20"/>
        </w:rPr>
        <w:t xml:space="preserve">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xml:space="preserve">. A Emissão será realizada em </w:t>
      </w:r>
      <w:r w:rsidR="007F261C">
        <w:rPr>
          <w:rFonts w:cs="Tahoma"/>
          <w:szCs w:val="20"/>
        </w:rPr>
        <w:t>[</w:t>
      </w:r>
      <w:r w:rsidRPr="00C92356">
        <w:rPr>
          <w:rFonts w:cs="Tahoma"/>
          <w:szCs w:val="20"/>
        </w:rPr>
        <w:t>2 (duas) séries</w:t>
      </w:r>
      <w:r w:rsidR="007F261C">
        <w:rPr>
          <w:rFonts w:cs="Tahoma"/>
          <w:szCs w:val="20"/>
        </w:rPr>
        <w:t>]</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w:t>
      </w:r>
      <w:r w:rsidR="007F261C">
        <w:rPr>
          <w:rFonts w:cs="Tahoma"/>
          <w:szCs w:val="20"/>
        </w:rPr>
        <w:t>foi</w:t>
      </w:r>
      <w:r w:rsidR="007F261C" w:rsidRPr="00C92356">
        <w:rPr>
          <w:rFonts w:cs="Tahoma"/>
          <w:szCs w:val="20"/>
        </w:rPr>
        <w:t xml:space="preserve"> </w:t>
      </w:r>
      <w:r w:rsidRPr="00C92356">
        <w:rPr>
          <w:rFonts w:cs="Tahoma"/>
          <w:szCs w:val="20"/>
        </w:rPr>
        <w:t xml:space="preserve">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1910F9">
      <w:pPr>
        <w:pStyle w:val="Level2"/>
      </w:pPr>
      <w:r w:rsidRPr="00C92356">
        <w:rPr>
          <w:b/>
        </w:rPr>
        <w:t>Q</w:t>
      </w:r>
      <w:r w:rsidR="00337878" w:rsidRPr="00C92356">
        <w:rPr>
          <w:b/>
        </w:rPr>
        <w:t>uantidade</w:t>
      </w:r>
      <w:r w:rsidRPr="00C92356">
        <w:rPr>
          <w:b/>
        </w:rPr>
        <w:t xml:space="preserve"> </w:t>
      </w:r>
      <w:r w:rsidR="00337878" w:rsidRPr="00C92356">
        <w:rPr>
          <w:b/>
        </w:rPr>
        <w:t>de Debêntures</w:t>
      </w:r>
      <w:r w:rsidR="00337878" w:rsidRPr="00C92356">
        <w:t xml:space="preserve">. </w:t>
      </w:r>
      <w:r w:rsidR="001910F9">
        <w:t>Foram</w:t>
      </w:r>
      <w:r w:rsidR="001910F9" w:rsidRPr="00C92356">
        <w:t xml:space="preserve"> </w:t>
      </w:r>
      <w:r w:rsidR="00337878" w:rsidRPr="00C92356">
        <w:t xml:space="preserve">emitidas </w:t>
      </w:r>
      <w:r w:rsidR="001910F9" w:rsidRPr="001910F9">
        <w:rPr>
          <w:rFonts w:cs="Tahoma"/>
          <w:szCs w:val="20"/>
        </w:rPr>
        <w:t>[●]</w:t>
      </w:r>
      <w:r w:rsidR="00337878" w:rsidRPr="00C92356">
        <w:t xml:space="preserve"> (</w:t>
      </w:r>
      <w:r w:rsidR="001910F9" w:rsidRPr="001910F9">
        <w:t>[●]</w:t>
      </w:r>
      <w:r w:rsidR="00337878" w:rsidRPr="00C92356">
        <w:t>) Debêntures, sendo</w:t>
      </w:r>
      <w:r w:rsidR="001910F9">
        <w:t xml:space="preserve">: (i) </w:t>
      </w:r>
      <w:r w:rsidR="001910F9" w:rsidRPr="001910F9">
        <w:t>[●]</w:t>
      </w:r>
      <w:r w:rsidR="001910F9">
        <w:t xml:space="preserve"> (</w:t>
      </w:r>
      <w:r w:rsidR="001910F9" w:rsidRPr="001910F9">
        <w:t>[●]</w:t>
      </w:r>
      <w:r w:rsidR="001910F9">
        <w:t xml:space="preserve">) Debêntures da Primeira Série; e (ii) </w:t>
      </w:r>
      <w:r w:rsidR="001910F9" w:rsidRPr="001910F9">
        <w:t>[●]</w:t>
      </w:r>
      <w:r w:rsidR="001910F9">
        <w:t xml:space="preserve"> (</w:t>
      </w:r>
      <w:r w:rsidR="001910F9" w:rsidRPr="001910F9">
        <w:t>[●]</w:t>
      </w:r>
      <w:r w:rsidR="001910F9">
        <w:t xml:space="preserve">) Debêntures da Segunda Série, conforme definido </w:t>
      </w:r>
      <w:r w:rsidR="00337878" w:rsidRPr="00C92356">
        <w:t xml:space="preserve">por meio de Sistema de Vasos Comunicantes </w:t>
      </w:r>
      <w:r w:rsidR="00BF4D0E" w:rsidRPr="00C92356">
        <w:t xml:space="preserve">(conforme definido abaixo) </w:t>
      </w:r>
      <w:r w:rsidR="001910F9">
        <w:t>de acordo com a demanda das Debêntures apurada após a conclusão d</w:t>
      </w:r>
      <w:r w:rsidR="00337878" w:rsidRPr="00C92356">
        <w:t xml:space="preserve">o Procedimento de </w:t>
      </w:r>
      <w:r w:rsidR="00337878" w:rsidRPr="00C92356">
        <w:rPr>
          <w:i/>
        </w:rPr>
        <w:t>Bookbuilding</w:t>
      </w:r>
      <w:r w:rsidR="00337878" w:rsidRPr="00C92356">
        <w:t xml:space="preserve"> (conforme definido abaixo) (</w:t>
      </w:r>
      <w:r w:rsidR="00543901" w:rsidRPr="00C92356">
        <w:t>“</w:t>
      </w:r>
      <w:r w:rsidR="00337878" w:rsidRPr="00C92356">
        <w:rPr>
          <w:b/>
        </w:rPr>
        <w:t>Debêntures</w:t>
      </w:r>
      <w:r w:rsidR="00543901" w:rsidRPr="00C92356">
        <w:t>”</w:t>
      </w:r>
      <w:r w:rsidR="00337878" w:rsidRPr="00C92356">
        <w:t>).</w:t>
      </w:r>
      <w:r w:rsidR="00FE1B3F" w:rsidRPr="00C92356">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7F261C">
      <w:pPr>
        <w:pStyle w:val="Level2"/>
      </w:pPr>
      <w:r w:rsidRPr="00C92356">
        <w:rPr>
          <w:b/>
        </w:rPr>
        <w:t>Valor Total da Oferta</w:t>
      </w:r>
      <w:r w:rsidRPr="00C92356">
        <w:t>. O valor total da Oferta será de</w:t>
      </w:r>
      <w:r w:rsidR="007F261C">
        <w:t xml:space="preserve"> </w:t>
      </w:r>
      <w:r w:rsidRPr="00C92356">
        <w:t xml:space="preserve"> R</w:t>
      </w:r>
      <w:r w:rsidR="002A6600" w:rsidRPr="00C92356">
        <w:t>$</w:t>
      </w:r>
      <w:r w:rsidR="007F261C" w:rsidRPr="007F261C">
        <w:t xml:space="preserve"> </w:t>
      </w:r>
      <w:r w:rsidR="007F261C" w:rsidRPr="007F261C">
        <w:rPr>
          <w:rFonts w:cs="Tahoma"/>
          <w:szCs w:val="20"/>
        </w:rPr>
        <w:t>[●]</w:t>
      </w:r>
      <w:r w:rsidRPr="00C92356">
        <w:t xml:space="preserve"> (</w:t>
      </w:r>
      <w:r w:rsidR="007F261C" w:rsidRPr="007F261C">
        <w:t>[●]</w:t>
      </w:r>
      <w:r w:rsidRPr="00C92356">
        <w:t>), na Data de Emissão (</w:t>
      </w:r>
      <w:r w:rsidR="00543901" w:rsidRPr="00C92356">
        <w:t>“</w:t>
      </w:r>
      <w:r w:rsidRPr="00C92356">
        <w:rPr>
          <w:b/>
        </w:rPr>
        <w:t>Valor Total da Emissão</w:t>
      </w:r>
      <w:r w:rsidR="00543901" w:rsidRPr="00C92356">
        <w:t>”</w:t>
      </w:r>
      <w:r w:rsidRPr="00C92356">
        <w:t>), .</w:t>
      </w:r>
      <w:r w:rsidR="001E6C98" w:rsidRPr="00C92356">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celebrado entre a Emissora e os Coordenadores</w:t>
      </w:r>
      <w:r w:rsidR="007F261C">
        <w:rPr>
          <w:rFonts w:cs="Tahoma"/>
          <w:szCs w:val="20"/>
        </w:rPr>
        <w:t xml:space="preserve"> </w:t>
      </w:r>
      <w:r w:rsidR="007F261C" w:rsidRPr="00001064">
        <w:rPr>
          <w:rFonts w:cs="Tahoma"/>
          <w:szCs w:val="20"/>
        </w:rPr>
        <w:t>em [●] de [●] de 2020</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xml:space="preserve">. Os Coordenadores </w:t>
      </w:r>
      <w:r w:rsidR="003B207F">
        <w:rPr>
          <w:rFonts w:cs="Tahoma"/>
          <w:szCs w:val="20"/>
        </w:rPr>
        <w:t>organizaram</w:t>
      </w:r>
      <w:r w:rsidR="003B207F" w:rsidRPr="00C92356">
        <w:rPr>
          <w:rFonts w:cs="Tahoma"/>
          <w:szCs w:val="20"/>
        </w:rPr>
        <w:t xml:space="preserve"> </w:t>
      </w:r>
      <w:r w:rsidRPr="00C92356">
        <w:rPr>
          <w:rFonts w:cs="Tahoma"/>
          <w:szCs w:val="20"/>
        </w:rPr>
        <w:t>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 xml:space="preserve">ntures em diferentes níveis de taxa de juros, </w:t>
      </w:r>
      <w:r w:rsidR="003B207F">
        <w:rPr>
          <w:rFonts w:cs="Tahoma"/>
          <w:szCs w:val="20"/>
        </w:rPr>
        <w:t>o qual definiu</w:t>
      </w:r>
      <w:r w:rsidRPr="00C92356">
        <w:rPr>
          <w:rFonts w:cs="Tahoma"/>
          <w:szCs w:val="20"/>
        </w:rPr>
        <w:t>,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 xml:space="preserve">Segunda Série </w:t>
      </w:r>
      <w:r w:rsidR="003B207F">
        <w:rPr>
          <w:rFonts w:cs="Tahoma"/>
          <w:szCs w:val="20"/>
        </w:rPr>
        <w:t>foi</w:t>
      </w:r>
      <w:r w:rsidR="003B207F" w:rsidRPr="00C92356">
        <w:rPr>
          <w:rFonts w:cs="Tahoma"/>
          <w:szCs w:val="20"/>
        </w:rPr>
        <w:t xml:space="preserve"> </w:t>
      </w:r>
      <w:r w:rsidRPr="00C92356">
        <w:rPr>
          <w:rFonts w:cs="Tahoma"/>
          <w:szCs w:val="20"/>
        </w:rPr>
        <w:t>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003B207F">
        <w:rPr>
          <w:rFonts w:cs="Tahoma"/>
          <w:szCs w:val="20"/>
        </w:rPr>
        <w:t>foi</w:t>
      </w:r>
      <w:r w:rsidR="003B207F" w:rsidRPr="00C92356">
        <w:rPr>
          <w:rFonts w:cs="Tahoma"/>
          <w:szCs w:val="20"/>
        </w:rPr>
        <w:t xml:space="preserve"> </w:t>
      </w:r>
      <w:r w:rsidRPr="00C92356">
        <w:rPr>
          <w:rFonts w:cs="Tahoma"/>
          <w:szCs w:val="20"/>
        </w:rPr>
        <w:t xml:space="preserve">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w:t>
      </w:r>
      <w:r w:rsidR="003B207F">
        <w:rPr>
          <w:rFonts w:cs="Tahoma"/>
          <w:szCs w:val="20"/>
        </w:rPr>
        <w:t>poderia</w:t>
      </w:r>
      <w:r w:rsidR="003B207F" w:rsidRPr="00C92356">
        <w:rPr>
          <w:rFonts w:cs="Tahoma"/>
          <w:szCs w:val="20"/>
        </w:rPr>
        <w:t xml:space="preserve"> </w:t>
      </w:r>
      <w:r w:rsidRPr="00C92356">
        <w:rPr>
          <w:rFonts w:cs="Tahoma"/>
          <w:szCs w:val="20"/>
        </w:rPr>
        <w:t xml:space="preserve">não ser emitida, hipótese na qual a Emissão </w:t>
      </w:r>
      <w:r w:rsidR="003B207F">
        <w:rPr>
          <w:rFonts w:cs="Tahoma"/>
          <w:szCs w:val="20"/>
        </w:rPr>
        <w:t>seria</w:t>
      </w:r>
      <w:r w:rsidR="003B207F" w:rsidRPr="00C92356">
        <w:rPr>
          <w:rFonts w:cs="Tahoma"/>
          <w:szCs w:val="20"/>
        </w:rPr>
        <w:t xml:space="preserve"> </w:t>
      </w:r>
      <w:r w:rsidRPr="00C92356">
        <w:rPr>
          <w:rFonts w:cs="Tahoma"/>
          <w:szCs w:val="20"/>
        </w:rPr>
        <w:t xml:space="preserve">realizada em série única; e </w:t>
      </w:r>
      <w:r w:rsidRPr="00C92356">
        <w:rPr>
          <w:rFonts w:cs="Tahoma"/>
          <w:b/>
          <w:szCs w:val="20"/>
        </w:rPr>
        <w:t>(ii)</w:t>
      </w:r>
      <w:r w:rsidRPr="00C92356">
        <w:rPr>
          <w:rFonts w:cs="Tahoma"/>
          <w:szCs w:val="20"/>
        </w:rPr>
        <w:t xml:space="preserve"> o somatório das Debêntures da Primeira Série e das Debêntures da Segunda Série não </w:t>
      </w:r>
      <w:r w:rsidR="003B207F">
        <w:rPr>
          <w:rFonts w:cs="Tahoma"/>
          <w:szCs w:val="20"/>
        </w:rPr>
        <w:t>excederia</w:t>
      </w:r>
      <w:r w:rsidR="003B207F" w:rsidRPr="00C92356">
        <w:rPr>
          <w:rFonts w:cs="Tahoma"/>
          <w:szCs w:val="20"/>
        </w:rPr>
        <w:t xml:space="preserve"> </w:t>
      </w:r>
      <w:r w:rsidRPr="00C92356">
        <w:rPr>
          <w:rFonts w:cs="Tahoma"/>
          <w:szCs w:val="20"/>
        </w:rPr>
        <w:t>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B207F" w:rsidP="00076362">
      <w:pPr>
        <w:pStyle w:val="Level3"/>
        <w:tabs>
          <w:tab w:val="clear" w:pos="5898"/>
          <w:tab w:val="num" w:pos="1276"/>
        </w:tabs>
        <w:suppressAutoHyphens/>
        <w:ind w:left="1276"/>
        <w:rPr>
          <w:rFonts w:cs="Tahoma"/>
          <w:szCs w:val="20"/>
        </w:rPr>
      </w:pPr>
      <w:r>
        <w:rPr>
          <w:rFonts w:cs="Tahoma"/>
          <w:szCs w:val="20"/>
        </w:rPr>
        <w:t>Participaram</w:t>
      </w:r>
      <w:r w:rsidRPr="00C92356">
        <w:rPr>
          <w:rFonts w:cs="Tahoma"/>
          <w:szCs w:val="20"/>
        </w:rPr>
        <w:t xml:space="preserve"> </w:t>
      </w:r>
      <w:r w:rsidR="00337878" w:rsidRPr="00C92356">
        <w:rPr>
          <w:rFonts w:cs="Tahoma"/>
          <w:szCs w:val="20"/>
        </w:rPr>
        <w:t xml:space="preserve">do Procedimento de </w:t>
      </w:r>
      <w:r w:rsidR="00337878" w:rsidRPr="00C92356">
        <w:rPr>
          <w:rFonts w:cs="Tahoma"/>
          <w:i/>
          <w:szCs w:val="20"/>
        </w:rPr>
        <w:t>Bookbuilding</w:t>
      </w:r>
      <w:r w:rsidR="00337878"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00337878" w:rsidRPr="00C92356">
        <w:rPr>
          <w:rFonts w:cs="Tahoma"/>
          <w:szCs w:val="20"/>
        </w:rPr>
        <w:t xml:space="preserve"> exclusivamente Investidores Institucionais. </w:t>
      </w:r>
      <w:r w:rsidR="001C26F2" w:rsidRPr="00C92356">
        <w:rPr>
          <w:rFonts w:cs="Tahoma"/>
          <w:szCs w:val="20"/>
        </w:rPr>
        <w:t xml:space="preserve">Neste sentido, </w:t>
      </w:r>
      <w:r w:rsidR="00337878" w:rsidRPr="00C92356">
        <w:rPr>
          <w:rFonts w:cs="Tahoma"/>
          <w:szCs w:val="20"/>
        </w:rPr>
        <w:t xml:space="preserve">Investidores Não Institucionais não </w:t>
      </w:r>
      <w:r>
        <w:rPr>
          <w:rFonts w:cs="Tahoma"/>
          <w:szCs w:val="20"/>
        </w:rPr>
        <w:t>participaram</w:t>
      </w:r>
      <w:r w:rsidRPr="00C92356">
        <w:rPr>
          <w:rFonts w:cs="Tahoma"/>
          <w:szCs w:val="20"/>
        </w:rPr>
        <w:t xml:space="preserve"> </w:t>
      </w:r>
      <w:r w:rsidR="00337878" w:rsidRPr="00C92356">
        <w:rPr>
          <w:rFonts w:cs="Tahoma"/>
          <w:szCs w:val="20"/>
        </w:rPr>
        <w:t xml:space="preserve">do Procedimento de </w:t>
      </w:r>
      <w:r w:rsidR="00337878" w:rsidRPr="00C92356">
        <w:rPr>
          <w:rFonts w:cs="Tahoma"/>
          <w:i/>
          <w:szCs w:val="20"/>
        </w:rPr>
        <w:t>Bookbuilding</w:t>
      </w:r>
      <w:r w:rsidR="00337878"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00337878"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xml:space="preserve">, a Emissora </w:t>
      </w:r>
      <w:r w:rsidR="003B207F">
        <w:rPr>
          <w:rFonts w:cs="Tahoma"/>
          <w:szCs w:val="20"/>
        </w:rPr>
        <w:t>ratificou</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(ii)</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(ii</w:t>
      </w:r>
      <w:r w:rsidR="000720F0">
        <w:rPr>
          <w:rFonts w:cs="Tahoma"/>
          <w:b/>
          <w:szCs w:val="20"/>
        </w:rPr>
        <w:t>i</w:t>
      </w:r>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w:t>
      </w:r>
      <w:r w:rsidR="000720F0">
        <w:rPr>
          <w:rFonts w:cs="Tahoma"/>
          <w:b/>
          <w:szCs w:val="20"/>
        </w:rPr>
        <w:t>v</w:t>
      </w:r>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alocação das Debêntures entre as Séries,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w:t>
      </w:r>
      <w:r w:rsidR="00B26839">
        <w:rPr>
          <w:rFonts w:cs="Tahoma"/>
          <w:szCs w:val="20"/>
        </w:rPr>
        <w:t>[foi/não foi]</w:t>
      </w:r>
      <w:r w:rsidRPr="00C92356">
        <w:rPr>
          <w:rFonts w:cs="Tahoma"/>
          <w:szCs w:val="20"/>
        </w:rPr>
        <w:t xml:space="preserve"> aceita a participação de Investidores da Oferta que sejam Pessoas Vinculadas. </w:t>
      </w:r>
      <w:r w:rsidR="00B26839">
        <w:rPr>
          <w:rFonts w:cs="Tahoma"/>
          <w:szCs w:val="20"/>
        </w:rPr>
        <w:t xml:space="preserve">[Tendo em vista que foi verificado </w:t>
      </w:r>
      <w:r w:rsidRPr="00C92356">
        <w:rPr>
          <w:rFonts w:cs="Tahoma"/>
          <w:szCs w:val="20"/>
        </w:rPr>
        <w:t xml:space="preserve">excesso de demanda superior a 1/3 (um terço) à quantidade de Debêntures </w:t>
      </w:r>
      <w:r w:rsidR="00C270A8" w:rsidRPr="00C92356">
        <w:rPr>
          <w:rFonts w:cs="Tahoma"/>
          <w:szCs w:val="20"/>
        </w:rPr>
        <w:t>i</w:t>
      </w:r>
      <w:r w:rsidRPr="00C92356">
        <w:rPr>
          <w:rFonts w:cs="Tahoma"/>
          <w:szCs w:val="20"/>
        </w:rPr>
        <w:t xml:space="preserve">nicialmente ofertada, não </w:t>
      </w:r>
      <w:r w:rsidR="00B26839">
        <w:rPr>
          <w:rFonts w:cs="Tahoma"/>
          <w:szCs w:val="20"/>
        </w:rPr>
        <w:t>foi</w:t>
      </w:r>
      <w:r w:rsidR="00B26839" w:rsidRPr="00C92356">
        <w:rPr>
          <w:rFonts w:cs="Tahoma"/>
          <w:szCs w:val="20"/>
        </w:rPr>
        <w:t xml:space="preserve"> </w:t>
      </w:r>
      <w:r w:rsidRPr="00C92356">
        <w:rPr>
          <w:rFonts w:cs="Tahoma"/>
          <w:szCs w:val="20"/>
        </w:rPr>
        <w:t>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B26839">
        <w:rPr>
          <w:rFonts w:cs="Tahoma"/>
          <w:szCs w:val="20"/>
        </w:rPr>
        <w:t xml:space="preserve"> / Tendo em vista que não foi verificado </w:t>
      </w:r>
      <w:r w:rsidR="00B26839" w:rsidRPr="00C92356">
        <w:rPr>
          <w:rFonts w:cs="Tahoma"/>
          <w:szCs w:val="20"/>
        </w:rPr>
        <w:t xml:space="preserve">excesso de demanda superior a 1/3 (um terço) à quantidade de Debêntures inicialmente ofertada, </w:t>
      </w:r>
      <w:r w:rsidR="00B26839">
        <w:rPr>
          <w:rFonts w:cs="Tahoma"/>
          <w:szCs w:val="20"/>
        </w:rPr>
        <w:t>foi</w:t>
      </w:r>
      <w:r w:rsidR="00B26839" w:rsidRPr="00C92356">
        <w:rPr>
          <w:rFonts w:cs="Tahoma"/>
          <w:szCs w:val="20"/>
        </w:rPr>
        <w:t xml:space="preserve"> permitida a colocação de Debêntures junto aos Investidores da Oferta que sejam Pessoas Vinculadas, observado o disposto na Cláusula 3.8.5.2 abaixo</w:t>
      </w:r>
      <w:r w:rsidR="00B26839">
        <w:rPr>
          <w:rFonts w:cs="Tahoma"/>
          <w:szCs w:val="20"/>
        </w:rPr>
        <w:t>]</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w:t>
      </w:r>
      <w:r w:rsidR="00B26839">
        <w:rPr>
          <w:rFonts w:cs="Tahoma"/>
          <w:szCs w:val="20"/>
        </w:rPr>
        <w:t>foram</w:t>
      </w:r>
      <w:r w:rsidR="00B26839" w:rsidRPr="00C92356">
        <w:rPr>
          <w:rFonts w:cs="Tahoma"/>
          <w:szCs w:val="20"/>
        </w:rPr>
        <w:t xml:space="preserve"> </w:t>
      </w:r>
      <w:r w:rsidRPr="00C92356">
        <w:rPr>
          <w:rFonts w:cs="Tahoma"/>
          <w:szCs w:val="20"/>
        </w:rPr>
        <w:t xml:space="preserve">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00B26839">
        <w:rPr>
          <w:rFonts w:cs="Tahoma"/>
          <w:szCs w:val="20"/>
        </w:rPr>
        <w:t>puderam</w:t>
      </w:r>
      <w:r w:rsidR="00B26839" w:rsidRPr="00C92356">
        <w:rPr>
          <w:rFonts w:cs="Tahoma"/>
          <w:szCs w:val="20"/>
        </w:rPr>
        <w:t xml:space="preserve"> </w:t>
      </w:r>
      <w:r w:rsidRPr="00C92356">
        <w:rPr>
          <w:rFonts w:cs="Tahoma"/>
          <w:szCs w:val="20"/>
        </w:rPr>
        <w:t xml:space="preserve">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B26839">
        <w:t xml:space="preserve">O </w:t>
      </w:r>
      <w:r w:rsidR="00B26839" w:rsidRPr="00204A44">
        <w:rPr>
          <w:rFonts w:cs="Tahoma"/>
          <w:i/>
          <w:iCs/>
          <w:szCs w:val="20"/>
        </w:rPr>
        <w:t>[●]</w:t>
      </w:r>
      <w:r w:rsidR="00B26839">
        <w:rPr>
          <w:rFonts w:cs="Tahoma"/>
          <w:i/>
          <w:iCs/>
          <w:szCs w:val="20"/>
        </w:rPr>
        <w:t xml:space="preserve">, instituição financeira do sistema de distribuição de valores mobiliários, inscrito no CNPJ/ME sob o nº </w:t>
      </w:r>
      <w:r w:rsidR="00B26839" w:rsidRPr="00204A44">
        <w:rPr>
          <w:rFonts w:cs="Tahoma"/>
          <w:i/>
          <w:iCs/>
          <w:szCs w:val="20"/>
        </w:rPr>
        <w:t>[●]</w:t>
      </w:r>
      <w:r w:rsidR="00B26839">
        <w:rPr>
          <w:rFonts w:cs="Tahoma"/>
          <w:i/>
          <w:iCs/>
          <w:szCs w:val="20"/>
        </w:rPr>
        <w:t>, prestará os serviços de formador de mercado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 observados os termos e condições a previstos no contrato de Formador de Mercado.</w:t>
      </w:r>
      <w:r w:rsidR="000720F0">
        <w:t xml:space="preserve"> </w:t>
      </w:r>
      <w:r w:rsidR="00D47950" w:rsidRPr="00C92356">
        <w:rPr>
          <w:rFonts w:cs="Tahoma"/>
          <w:szCs w:val="20"/>
        </w:rPr>
        <w:t xml:space="preserve"> (“</w:t>
      </w:r>
      <w:r w:rsidR="00D47950" w:rsidRPr="00C92356">
        <w:rPr>
          <w:rFonts w:cs="Tahoma"/>
          <w:b/>
          <w:szCs w:val="20"/>
        </w:rPr>
        <w:t>Formador de Mercado</w:t>
      </w:r>
      <w:r w:rsidR="00D47950" w:rsidRPr="00C92356">
        <w:rPr>
          <w:rFonts w:cs="Tahoma"/>
          <w:szCs w:val="20"/>
        </w:rPr>
        <w:t>”)</w:t>
      </w:r>
      <w:r w:rsidR="00CF43FD"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p>
    <w:p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196B0A" w:rsidRPr="00C92356" w:rsidRDefault="000720F0" w:rsidP="00275E72">
      <w:pPr>
        <w:pStyle w:val="Level3"/>
        <w:numPr>
          <w:ilvl w:val="0"/>
          <w:numId w:val="0"/>
        </w:numPr>
        <w:suppressAutoHyphens/>
        <w:ind w:left="1276"/>
        <w:rPr>
          <w:rFonts w:cs="Tahoma"/>
          <w:szCs w:val="20"/>
        </w:rPr>
      </w:pPr>
      <w:r>
        <w:rPr>
          <w:rFonts w:cs="Tahoma"/>
          <w:szCs w:val="20"/>
        </w:rPr>
        <w:t xml:space="preserve">(ii)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EC36F2">
            <w:pPr>
              <w:pStyle w:val="Level3"/>
              <w:numPr>
                <w:ilvl w:val="0"/>
                <w:numId w:val="0"/>
              </w:numPr>
              <w:suppressAutoHyphens/>
              <w:rPr>
                <w:rFonts w:cs="Tahoma"/>
                <w:b/>
                <w:szCs w:val="20"/>
              </w:rPr>
            </w:pPr>
            <w:r w:rsidRPr="00C92356">
              <w:rPr>
                <w:rFonts w:cs="Tahoma"/>
                <w:b/>
                <w:szCs w:val="20"/>
              </w:rPr>
              <w:t xml:space="preserve">Valor a Pagar (principal e juros estimados em </w:t>
            </w:r>
            <w:r w:rsidR="00EC36F2">
              <w:rPr>
                <w:rFonts w:cs="Tahoma"/>
                <w:b/>
                <w:szCs w:val="20"/>
              </w:rPr>
              <w:t>10/03/2020</w:t>
            </w:r>
            <w:r w:rsidRPr="00C92356">
              <w:rPr>
                <w:rFonts w:cs="Tahoma"/>
                <w:b/>
                <w:szCs w:val="20"/>
              </w:rPr>
              <w:t>)</w:t>
            </w:r>
          </w:p>
        </w:tc>
        <w:tc>
          <w:tcPr>
            <w:tcW w:w="4394" w:type="dxa"/>
          </w:tcPr>
          <w:p w:rsidR="00D072D8" w:rsidRPr="00C92356" w:rsidRDefault="00EC36F2" w:rsidP="00076362">
            <w:pPr>
              <w:pStyle w:val="Level3"/>
              <w:numPr>
                <w:ilvl w:val="0"/>
                <w:numId w:val="0"/>
              </w:numPr>
              <w:suppressAutoHyphens/>
              <w:rPr>
                <w:rFonts w:cs="Tahoma"/>
                <w:szCs w:val="20"/>
              </w:rPr>
            </w:pPr>
            <w:r w:rsidRPr="00B4245B">
              <w:rPr>
                <w:rFonts w:cs="Tahoma"/>
                <w:sz w:val="18"/>
                <w:szCs w:val="18"/>
              </w:rPr>
              <w:t xml:space="preserve">R$ </w:t>
            </w:r>
            <w:r w:rsidRPr="0068421C">
              <w:rPr>
                <w:sz w:val="18"/>
                <w:szCs w:val="18"/>
              </w:rPr>
              <w:t>868.947.630,50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B26839" w:rsidRPr="00C92356">
        <w:rPr>
          <w:rFonts w:cs="Tahoma"/>
          <w:szCs w:val="20"/>
        </w:rPr>
        <w:t>”)</w:t>
      </w:r>
      <w:r w:rsidR="00B26839">
        <w:rPr>
          <w:rFonts w:cs="Tahoma"/>
          <w:szCs w:val="20"/>
        </w:rPr>
        <w:t>;</w:t>
      </w:r>
      <w:r w:rsidR="00B26839" w:rsidRPr="00C92356">
        <w:rPr>
          <w:rFonts w:cs="Tahoma"/>
          <w:szCs w:val="20"/>
        </w:rPr>
        <w:t xml:space="preserve"> </w:t>
      </w:r>
      <w:r w:rsidRPr="00C92356">
        <w:rPr>
          <w:rFonts w:cs="Tahoma"/>
          <w:szCs w:val="20"/>
        </w:rPr>
        <w:t xml:space="preserve">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w:t>
      </w:r>
      <w:r w:rsidR="00B26839" w:rsidRPr="00001064">
        <w:rPr>
          <w:rFonts w:cs="Tahoma"/>
          <w:iCs/>
          <w:szCs w:val="20"/>
        </w:rPr>
        <w:t>[●]% ([●] por cento)</w:t>
      </w:r>
      <w:r w:rsidR="00B26839">
        <w:rPr>
          <w:rFonts w:cs="Tahoma"/>
          <w:iCs/>
          <w:szCs w:val="20"/>
        </w:rPr>
        <w:t xml:space="preserve"> ao ano</w:t>
      </w:r>
      <w:r w:rsidRPr="00C92356">
        <w:rPr>
          <w:rFonts w:cs="Tahoma"/>
          <w:szCs w:val="20"/>
        </w:rPr>
        <w:t xml:space="preserve">, base 252 (duzentos e cinquenta e dois) Dias Úteis, definido de acordo com o Procedimento de </w:t>
      </w:r>
      <w:r w:rsidRPr="00C92356">
        <w:rPr>
          <w:rFonts w:cs="Tahoma"/>
          <w:i/>
          <w:szCs w:val="20"/>
        </w:rPr>
        <w:t>Bookbuilding</w:t>
      </w:r>
      <w:r w:rsidRPr="00C92356">
        <w:rPr>
          <w:rFonts w:cs="Tahoma"/>
          <w:szCs w:val="20"/>
        </w:rPr>
        <w:t xml:space="preserve">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w:t>
      </w:r>
      <w:r w:rsidR="00BA3789" w:rsidRPr="007A67ED">
        <w:rPr>
          <w:rFonts w:cs="Tahoma"/>
          <w:iCs/>
          <w:szCs w:val="20"/>
        </w:rPr>
        <w:t>[●]% ([●] por cento)</w:t>
      </w:r>
      <w:r w:rsidR="00BA3789">
        <w:rPr>
          <w:rFonts w:cs="Tahoma"/>
          <w:iCs/>
          <w:szCs w:val="20"/>
        </w:rPr>
        <w:t xml:space="preserve"> ao ano</w:t>
      </w:r>
      <w:r w:rsidRPr="00C92356">
        <w:rPr>
          <w:rFonts w:cs="Tahoma"/>
          <w:szCs w:val="20"/>
        </w:rPr>
        <w:t xml:space="preserve">, base 252 (duzentos e cinquenta e dois) Dias Úteis, definido de acordo com o Procedimento de </w:t>
      </w:r>
      <w:r w:rsidRPr="00C92356">
        <w:rPr>
          <w:rFonts w:cs="Tahoma"/>
          <w:i/>
          <w:szCs w:val="20"/>
        </w:rPr>
        <w:t>Bookbuilding</w:t>
      </w:r>
      <w:r w:rsidRPr="00C92356">
        <w:rPr>
          <w:rFonts w:cs="Tahoma"/>
          <w:szCs w:val="20"/>
        </w:rPr>
        <w:t xml:space="preserve">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w:t>
      </w:r>
      <w:r w:rsidR="00BA3789" w:rsidRPr="00BA3789">
        <w:rPr>
          <w:rFonts w:cs="Tahoma"/>
          <w:szCs w:val="20"/>
        </w:rPr>
        <w:t>[●]</w:t>
      </w:r>
      <w:r w:rsidR="00BA3789">
        <w:rPr>
          <w:rFonts w:cs="Tahoma"/>
          <w:szCs w:val="20"/>
        </w:rPr>
        <w:t xml:space="preserve"> (</w:t>
      </w:r>
      <w:r w:rsidR="00BA3789" w:rsidRPr="00BA3789">
        <w:rPr>
          <w:rFonts w:cs="Tahoma"/>
          <w:szCs w:val="20"/>
        </w:rPr>
        <w:t>[●]</w:t>
      </w:r>
      <w:r w:rsidR="00BA3789">
        <w:rPr>
          <w:rFonts w:cs="Tahoma"/>
          <w:szCs w:val="20"/>
        </w:rPr>
        <w:t xml:space="preserve">), para as Debêntures da Primeira Série, e </w:t>
      </w:r>
      <w:r w:rsidR="00BA3789" w:rsidRPr="00BA3789">
        <w:rPr>
          <w:rFonts w:cs="Tahoma"/>
          <w:szCs w:val="20"/>
        </w:rPr>
        <w:t>[●]</w:t>
      </w:r>
      <w:r w:rsidR="00BA3789">
        <w:rPr>
          <w:rFonts w:cs="Tahoma"/>
          <w:szCs w:val="20"/>
        </w:rPr>
        <w:t xml:space="preserve"> (</w:t>
      </w:r>
      <w:r w:rsidR="00BA3789" w:rsidRPr="00BA3789">
        <w:rPr>
          <w:rFonts w:cs="Tahoma"/>
          <w:szCs w:val="20"/>
        </w:rPr>
        <w:t>[●]</w:t>
      </w:r>
      <w:r w:rsidR="00BA3789">
        <w:rPr>
          <w:rFonts w:cs="Tahoma"/>
          <w:szCs w:val="20"/>
        </w:rPr>
        <w:t>), para as Debêntures da Segunda Série</w:t>
      </w:r>
      <w:r w:rsidRPr="00C92356">
        <w:rPr>
          <w:rFonts w:cs="Tahoma"/>
          <w:szCs w:val="20"/>
        </w:rPr>
        <w:t>;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w:t>
      </w:r>
      <w:r w:rsidR="00EC36F2">
        <w:rPr>
          <w:rFonts w:cs="Tahoma"/>
          <w:szCs w:val="20"/>
        </w:rPr>
        <w:t> </w:t>
      </w:r>
      <w:r w:rsidR="005E599C" w:rsidRPr="00C92356">
        <w:rPr>
          <w:rFonts w:cs="Tahoma"/>
          <w:szCs w:val="20"/>
        </w:rPr>
        <w:t>(quarto)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hyperlink r:id="rId17" w:history="1">
        <w:r w:rsidR="00CF0369">
          <w:rPr>
            <w:rStyle w:val="Hyperlink"/>
          </w:rPr>
          <w:t>http://www.gasmig.com.br</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sidRPr="00C163B8">
        <w:rPr>
          <w:rFonts w:cs="Tahoma"/>
          <w:i/>
          <w:szCs w:val="20"/>
          <w:highlight w:val="yellow"/>
        </w:rPr>
        <w:t>caminho do</w:t>
      </w:r>
      <w:r w:rsidR="00CF0369" w:rsidRPr="00C163B8">
        <w:rPr>
          <w:rFonts w:cs="Tahoma"/>
          <w:i/>
          <w:szCs w:val="20"/>
          <w:highlight w:val="yellow"/>
        </w:rPr>
        <w:t xml:space="preserve"> website </w:t>
      </w:r>
      <w:r w:rsidR="00F2208B" w:rsidRPr="00C163B8">
        <w:rPr>
          <w:rFonts w:cs="Tahoma"/>
          <w:i/>
          <w:szCs w:val="20"/>
          <w:highlight w:val="yellow"/>
        </w:rPr>
        <w:t>a ser confirmado pela Companhia.</w:t>
      </w:r>
      <w:r w:rsidR="006010A2" w:rsidRPr="00C163B8">
        <w:rPr>
          <w:rFonts w:cs="Tahoma"/>
          <w:szCs w:val="20"/>
          <w:highlight w:val="yellow"/>
        </w:rPr>
        <w:t>]</w:t>
      </w:r>
      <w:r w:rsidR="00C163B8" w:rsidRPr="00275E72">
        <w:rPr>
          <w:rFonts w:cs="Tahoma"/>
          <w:szCs w:val="20"/>
          <w:highlight w:val="yellow"/>
        </w:rPr>
        <w:t>[Nota LDR: Companhia, favor preencher]</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1"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1"/>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2" w:name="_DV_M384"/>
      <w:bookmarkStart w:id="3" w:name="_DV_M385"/>
      <w:bookmarkStart w:id="4" w:name="_DV_M386"/>
      <w:bookmarkEnd w:id="2"/>
      <w:bookmarkEnd w:id="3"/>
      <w:bookmarkEnd w:id="4"/>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sidR="00EC36F2">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5"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rsidR="008119D0" w:rsidRPr="006F4920" w:rsidRDefault="008119D0" w:rsidP="00076362">
      <w:pPr>
        <w:pStyle w:val="Level2"/>
        <w:suppressAutoHyphens/>
        <w:rPr>
          <w:rFonts w:cs="Tahoma"/>
          <w:szCs w:val="20"/>
        </w:rPr>
      </w:pPr>
      <w:bookmarkStart w:id="6"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6"/>
      <w:r w:rsidR="00944256" w:rsidRPr="006F4920">
        <w:rPr>
          <w:rFonts w:cs="Tahoma"/>
          <w:szCs w:val="20"/>
        </w:rPr>
        <w:t xml:space="preserve"> </w:t>
      </w:r>
    </w:p>
    <w:p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pro rata temporis</w:t>
      </w:r>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5"/>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r w:rsidR="00BD563D" w:rsidRPr="006F4920">
        <w:rPr>
          <w:rFonts w:cs="Tahoma"/>
          <w:b/>
          <w:szCs w:val="20"/>
        </w:rPr>
        <w:t>ii</w:t>
      </w:r>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(ii)</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7" w:name="_Ref168844180"/>
      <w:bookmarkStart w:id="8" w:name="_Ref168844178"/>
      <w:bookmarkStart w:id="9"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7"/>
    <w:bookmarkEnd w:id="8"/>
    <w:bookmarkEnd w:id="9"/>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w:t>
      </w:r>
      <w:r w:rsidR="00E00E5E">
        <w:rPr>
          <w:rFonts w:cs="Tahoma"/>
        </w:rPr>
        <w:t xml:space="preserve"> </w:t>
      </w:r>
      <w:bookmarkStart w:id="10" w:name="_GoBack"/>
      <w:bookmarkEnd w:id="10"/>
      <w:r w:rsidRPr="00C92356">
        <w:rPr>
          <w:rFonts w:cs="Tahoma"/>
        </w:rPr>
        <w:t>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11" w:name="_DV_M190"/>
      <w:bookmarkStart w:id="12" w:name="_DV_M191"/>
      <w:bookmarkStart w:id="13" w:name="_DV_M74"/>
      <w:bookmarkEnd w:id="11"/>
      <w:bookmarkEnd w:id="12"/>
      <w:bookmarkEnd w:id="13"/>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hyperlink r:id="rId18" w:history="1">
        <w:r w:rsidR="00C438BD" w:rsidRPr="00C92356">
          <w:rPr>
            <w:rFonts w:cs="Tahoma"/>
            <w:kern w:val="0"/>
          </w:rPr>
          <w:t>https://www.simplificpavarini.com.br</w:t>
        </w:r>
      </w:hyperlink>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9"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EC36F2">
        <w:rPr>
          <w:rFonts w:cs="Tahoma"/>
          <w:szCs w:val="20"/>
        </w:rPr>
        <w:t xml:space="preserve"> </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 xml:space="preserve">acima foram devidamente obtidas;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EC36F2">
        <w:rPr>
          <w:rFonts w:cs="Tahoma"/>
          <w:szCs w:val="20"/>
        </w:rPr>
        <w:t>spestruturacao</w:t>
      </w:r>
      <w:r w:rsidR="00FA56E2" w:rsidRPr="005704A5">
        <w:rPr>
          <w:rFonts w:cs="Tahoma"/>
          <w:szCs w:val="20"/>
        </w:rPr>
        <w:t>@simplificpavarini.com.br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A46F41" w:rsidP="00A46F41">
      <w:pPr>
        <w:pStyle w:val="Body"/>
        <w:suppressAutoHyphens/>
        <w:jc w:val="center"/>
        <w:rPr>
          <w:rFonts w:cs="Tahoma"/>
          <w:szCs w:val="20"/>
        </w:rPr>
      </w:pPr>
      <w:r>
        <w:rPr>
          <w:rFonts w:cs="Tahoma"/>
          <w:szCs w:val="20"/>
        </w:rPr>
        <w:t>***</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p>
    <w:sectPr w:rsidR="005847CA" w:rsidRPr="00C92356" w:rsidSect="00D72330">
      <w:headerReference w:type="even" r:id="rId20"/>
      <w:headerReference w:type="default" r:id="rId21"/>
      <w:footerReference w:type="even" r:id="rId22"/>
      <w:footerReference w:type="default" r:id="rId23"/>
      <w:headerReference w:type="first" r:id="rId24"/>
      <w:footerReference w:type="first" r:id="rId25"/>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F41" w:rsidRDefault="00A46F41" w:rsidP="00FD2DC2">
      <w:pPr>
        <w:pStyle w:val="Textodenotaderodap"/>
      </w:pPr>
      <w:r>
        <w:separator/>
      </w:r>
    </w:p>
  </w:endnote>
  <w:endnote w:type="continuationSeparator" w:id="0">
    <w:p w:rsidR="00A46F41" w:rsidRDefault="00A46F41" w:rsidP="00FD2DC2">
      <w:pPr>
        <w:pStyle w:val="Textodenotaderodap"/>
      </w:pPr>
      <w:r>
        <w:continuationSeparator/>
      </w:r>
    </w:p>
  </w:endnote>
  <w:endnote w:type="continuationNotice" w:id="1">
    <w:p w:rsidR="00A46F41" w:rsidRDefault="00A4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6F41" w:rsidRDefault="00A46F41"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001064" w:rsidRDefault="00A46F41" w:rsidP="00001064">
    <w:pPr>
      <w:pStyle w:val="Rodap2"/>
      <w:jc w:val="left"/>
      <w:rPr>
        <w:rFonts w:ascii="Arial" w:hAnsi="Arial" w:cs="Arial"/>
        <w:color w:val="FFFFFF" w:themeColor="background1"/>
        <w:sz w:val="10"/>
      </w:rPr>
    </w:pPr>
    <w:r>
      <w:rPr>
        <w:rFonts w:ascii="Arial" w:hAnsi="Arial" w:cs="Arial"/>
        <w:color w:val="FFFFFF" w:themeColor="background1"/>
        <w:sz w:val="10"/>
      </w:rPr>
      <w:t>DA# 11038637 v18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001064" w:rsidRDefault="00A46F41" w:rsidP="00001064">
    <w:pPr>
      <w:pStyle w:val="Rodap"/>
      <w:jc w:val="left"/>
      <w:rPr>
        <w:rFonts w:ascii="Arial" w:hAnsi="Arial" w:cs="Arial"/>
        <w:sz w:val="10"/>
      </w:rPr>
    </w:pPr>
    <w:r>
      <w:rPr>
        <w:noProof/>
        <w:lang w:eastAsia="pt-BR"/>
      </w:rPr>
      <mc:AlternateContent>
        <mc:Choice Requires="wps">
          <w:drawing>
            <wp:inline distT="0" distB="0" distL="0" distR="0" wp14:anchorId="07B57EA8" wp14:editId="58C8980B">
              <wp:extent cx="6350000" cy="76200"/>
              <wp:effectExtent l="0" t="0" r="12700" b="3810"/>
              <wp:docPr id="1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7B57EA8"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IRlAIAADs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" filled="f" stroked="f" strokeweight=".5pt">
              <v:textbox style="mso-fit-shape-to-text:t" inset="0,0,0,0">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6F41" w:rsidRDefault="00A46F41" w:rsidP="00552511">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5E" w:rsidRDefault="00A46F41" w:rsidP="00001064">
    <w:pPr>
      <w:pStyle w:val="Rodap2"/>
      <w:tabs>
        <w:tab w:val="left" w:pos="6663"/>
      </w:tabs>
      <w:jc w:val="left"/>
      <w:rPr>
        <w:rFonts w:ascii="Arial" w:hAnsi="Arial" w:cs="Arial"/>
        <w:color w:val="FFFFFF" w:themeColor="background1"/>
        <w:sz w:val="10"/>
      </w:rPr>
    </w:pPr>
    <w:r>
      <w:rPr>
        <w:rFonts w:ascii="Arial" w:hAnsi="Arial" w:cs="Arial"/>
        <w:color w:val="FFFFFF" w:themeColor="background1"/>
        <w:sz w:val="10"/>
      </w:rPr>
      <w:t>DA# 11038637 v18</w:t>
    </w:r>
    <w:r w:rsidR="00E00E5E">
      <w:rPr>
        <w:rFonts w:ascii="Arial" w:hAnsi="Arial" w:cs="Arial"/>
        <w:color w:val="FFFFFF" w:themeColor="background1"/>
        <w:sz w:val="10"/>
      </w:rPr>
      <w:fldChar w:fldCharType="begin"/>
    </w:r>
    <w:r w:rsidR="00E00E5E">
      <w:rPr>
        <w:rFonts w:ascii="Arial" w:hAnsi="Arial" w:cs="Arial"/>
        <w:color w:val="FFFFFF" w:themeColor="background1"/>
        <w:sz w:val="10"/>
      </w:rPr>
      <w:instrText xml:space="preserve"> DOCPROPERTY "iManageFooter"  \* MERGEFORMAT </w:instrText>
    </w:r>
    <w:r w:rsidR="00E00E5E">
      <w:rPr>
        <w:rFonts w:ascii="Arial" w:hAnsi="Arial" w:cs="Arial"/>
        <w:color w:val="FFFFFF" w:themeColor="background1"/>
        <w:sz w:val="10"/>
      </w:rPr>
      <w:fldChar w:fldCharType="separate"/>
    </w:r>
  </w:p>
  <w:p w:rsidR="00A46F41" w:rsidRPr="00E00E5E" w:rsidRDefault="00E00E5E" w:rsidP="00E00E5E">
    <w:pPr>
      <w:pStyle w:val="Rodap2"/>
      <w:tabs>
        <w:tab w:val="left" w:pos="6663"/>
      </w:tabs>
      <w:jc w:val="left"/>
      <w:rPr>
        <w:rFonts w:ascii="Arial" w:hAnsi="Arial" w:cs="Arial"/>
        <w:color w:val="FFFFFF" w:themeColor="background1"/>
        <w:sz w:val="10"/>
      </w:rPr>
    </w:pPr>
    <w:r>
      <w:rPr>
        <w:rFonts w:ascii="Arial" w:hAnsi="Arial" w:cs="Arial"/>
        <w:color w:val="FFFFFF" w:themeColor="background1"/>
        <w:sz w:val="10"/>
      </w:rPr>
      <w:t xml:space="preserve">GED - 4775822v2 </w:t>
    </w:r>
    <w:r>
      <w:rPr>
        <w:rFonts w:ascii="Arial" w:hAnsi="Arial" w:cs="Arial"/>
        <w:color w:val="FFFFFF" w:themeColor="background1"/>
        <w:sz w:val="1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Pr="001B3911" w:rsidRDefault="00A46F41">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A46F41" w:rsidRPr="00942924" w:rsidRDefault="00A46F41"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F41" w:rsidRDefault="00A46F41" w:rsidP="00FD2DC2">
      <w:pPr>
        <w:pStyle w:val="Textodenotaderodap"/>
      </w:pPr>
      <w:r>
        <w:separator/>
      </w:r>
    </w:p>
  </w:footnote>
  <w:footnote w:type="continuationSeparator" w:id="0">
    <w:p w:rsidR="00A46F41" w:rsidRDefault="00A46F41" w:rsidP="00FD2DC2">
      <w:pPr>
        <w:pStyle w:val="Textodenotaderodap"/>
      </w:pPr>
      <w:r>
        <w:continuationSeparator/>
      </w:r>
    </w:p>
  </w:footnote>
  <w:footnote w:type="continuationNotice" w:id="1">
    <w:p w:rsidR="00A46F41" w:rsidRDefault="00A46F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r>
      <w:rPr>
        <w:noProof/>
        <w:lang w:eastAsia="pt-BR"/>
      </w:rPr>
      <w:drawing>
        <wp:inline distT="0" distB="0" distL="0" distR="0" wp14:anchorId="2BB0338D" wp14:editId="21B67387">
          <wp:extent cx="955358" cy="5619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8F09AC">
    <w:pPr>
      <w:pStyle w:val="Cabealho"/>
      <w:tabs>
        <w:tab w:val="clear" w:pos="4366"/>
        <w:tab w:val="clear" w:pos="8732"/>
        <w:tab w:val="left" w:pos="2336"/>
      </w:tabs>
      <w:jc w:val="both"/>
    </w:pPr>
    <w:r>
      <w:rPr>
        <w:noProof/>
        <w:lang w:eastAsia="pt-BR"/>
      </w:rPr>
      <w:drawing>
        <wp:inline distT="0" distB="0" distL="0" distR="0" wp14:anchorId="6F7ACA92" wp14:editId="54BA3CA6">
          <wp:extent cx="955358" cy="5619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41" w:rsidRDefault="00A46F41"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B010E"/>
    <w:multiLevelType w:val="hybridMultilevel"/>
    <w:tmpl w:val="8C5405DE"/>
    <w:lvl w:ilvl="0" w:tplc="D470899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 w:numId="57">
    <w:abstractNumId w:val="41"/>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1064"/>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10F9"/>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207F"/>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256D"/>
    <w:rsid w:val="00795B88"/>
    <w:rsid w:val="007967A0"/>
    <w:rsid w:val="00797F25"/>
    <w:rsid w:val="007A0DBA"/>
    <w:rsid w:val="007A2541"/>
    <w:rsid w:val="007A2670"/>
    <w:rsid w:val="007B5589"/>
    <w:rsid w:val="007B57CB"/>
    <w:rsid w:val="007B776F"/>
    <w:rsid w:val="007C149A"/>
    <w:rsid w:val="007C4698"/>
    <w:rsid w:val="007C724F"/>
    <w:rsid w:val="007D0EB3"/>
    <w:rsid w:val="007D39D6"/>
    <w:rsid w:val="007D638D"/>
    <w:rsid w:val="007E65D2"/>
    <w:rsid w:val="007F0D3F"/>
    <w:rsid w:val="007F261C"/>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1C7B"/>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46F4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6839"/>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A3789"/>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3DF1"/>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0E5E"/>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36F2"/>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EED934"/>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link w:val="Level2Char"/>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aliases w:val="Vitor Título,Vitor T’tulo"/>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aliases w:val="Vitor Título Char,Vitor T’tulo Char"/>
    <w:link w:val="PargrafodaLista"/>
    <w:uiPriority w:val="99"/>
    <w:qFormat/>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 w:type="character" w:customStyle="1" w:styleId="Level2Char">
    <w:name w:val="Level 2 Char"/>
    <w:link w:val="Level2"/>
    <w:rsid w:val="00A46F41"/>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implificpavarini.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asmig.com.br/Paginas/default.aspx"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simplificpavarini.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B6173-D632-4333-91F1-9B00B430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70</Pages>
  <Words>27761</Words>
  <Characters>149914</Characters>
  <Application>Microsoft Office Word</Application>
  <DocSecurity>0</DocSecurity>
  <Lines>1249</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2020-03-16T21:48:00Z</dcterms:created>
  <dcterms:modified xsi:type="dcterms:W3CDTF">2020-03-16T21:48:00Z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- 4775822v2 </vt:lpwstr>
  </property>
</Properties>
</file>