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81D4C" w14:textId="5576894D" w:rsidR="002A3E1E" w:rsidRDefault="002A3E1E" w:rsidP="00EC0E5B">
      <w:pPr>
        <w:pStyle w:val="DeltaViewTableBody"/>
        <w:pBdr>
          <w:bottom w:val="double" w:sz="6" w:space="2" w:color="auto"/>
        </w:pBdr>
        <w:autoSpaceDE/>
        <w:autoSpaceDN/>
        <w:adjustRightInd/>
        <w:spacing w:before="140" w:line="290" w:lineRule="auto"/>
        <w:jc w:val="center"/>
        <w:rPr>
          <w:smallCaps/>
          <w:sz w:val="20"/>
          <w:szCs w:val="20"/>
          <w:lang w:val="pt-BR"/>
        </w:rPr>
      </w:pPr>
    </w:p>
    <w:p w14:paraId="3DC8A8B4" w14:textId="1290C79F" w:rsidR="002A3E1E" w:rsidRPr="009E6B2F" w:rsidRDefault="002A3E1E" w:rsidP="00EC0E5B">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1C6A0E">
        <w:rPr>
          <w:rFonts w:ascii="Arial" w:hAnsi="Arial" w:cs="Arial"/>
          <w:b/>
          <w:bCs/>
          <w:color w:val="000000"/>
          <w:sz w:val="20"/>
          <w:szCs w:val="20"/>
        </w:rPr>
        <w:t>7</w:t>
      </w:r>
      <w:r w:rsidR="003A4605">
        <w:rPr>
          <w:rFonts w:ascii="Arial" w:hAnsi="Arial" w:cs="Arial"/>
          <w:b/>
          <w:bCs/>
          <w:color w:val="000000"/>
          <w:sz w:val="20"/>
          <w:szCs w:val="20"/>
        </w:rPr>
        <w:t>ª</w:t>
      </w:r>
      <w:r w:rsidR="00847FE4" w:rsidRPr="009E6B2F">
        <w:rPr>
          <w:rFonts w:ascii="Arial" w:hAnsi="Arial" w:cs="Arial"/>
          <w:b/>
          <w:bCs/>
          <w:color w:val="000000"/>
          <w:sz w:val="20"/>
          <w:szCs w:val="20"/>
        </w:rPr>
        <w:t xml:space="preserve"> </w:t>
      </w:r>
      <w:r w:rsidRPr="009E6B2F">
        <w:rPr>
          <w:rFonts w:ascii="Arial" w:hAnsi="Arial" w:cs="Arial"/>
          <w:b/>
          <w:bCs/>
          <w:color w:val="000000"/>
          <w:sz w:val="20"/>
          <w:szCs w:val="20"/>
        </w:rPr>
        <w:t>(</w:t>
      </w:r>
      <w:r w:rsidR="001C6A0E">
        <w:rPr>
          <w:rFonts w:ascii="Arial" w:hAnsi="Arial" w:cs="Arial"/>
          <w:b/>
          <w:bCs/>
          <w:color w:val="000000"/>
          <w:sz w:val="20"/>
          <w:szCs w:val="20"/>
        </w:rPr>
        <w:t>SÉTIMA</w:t>
      </w:r>
      <w:r w:rsidRPr="009E6B2F">
        <w:rPr>
          <w:rFonts w:ascii="Arial" w:hAnsi="Arial" w:cs="Arial"/>
          <w:b/>
          <w:bCs/>
          <w:color w:val="000000"/>
          <w:sz w:val="20"/>
          <w:szCs w:val="20"/>
        </w:rPr>
        <w:t xml:space="preserve">) EMISSÃO DE DEBÊNTURES SIMPLES, NÃO CONVERSÍVEIS EM AÇÕES, DA ESPÉCIE QUIROGRAFÁRIA, EM ATÉ </w:t>
      </w:r>
      <w:r w:rsidR="00F00BF2">
        <w:rPr>
          <w:rFonts w:ascii="Arial" w:hAnsi="Arial" w:cs="Arial"/>
          <w:b/>
          <w:bCs/>
          <w:color w:val="000000"/>
          <w:sz w:val="20"/>
          <w:szCs w:val="20"/>
        </w:rPr>
        <w:t>2</w:t>
      </w:r>
      <w:r w:rsidR="00F00BF2" w:rsidRPr="009E6B2F">
        <w:rPr>
          <w:rFonts w:ascii="Arial" w:hAnsi="Arial" w:cs="Arial"/>
          <w:b/>
          <w:bCs/>
          <w:color w:val="000000"/>
          <w:sz w:val="20"/>
          <w:szCs w:val="20"/>
        </w:rPr>
        <w:t xml:space="preserve"> </w:t>
      </w:r>
      <w:r w:rsidRPr="009E6B2F">
        <w:rPr>
          <w:rFonts w:ascii="Arial" w:hAnsi="Arial" w:cs="Arial"/>
          <w:b/>
          <w:bCs/>
          <w:color w:val="000000"/>
          <w:sz w:val="20"/>
          <w:szCs w:val="20"/>
        </w:rPr>
        <w:t>(</w:t>
      </w:r>
      <w:r w:rsidR="00F00BF2">
        <w:rPr>
          <w:rFonts w:ascii="Arial" w:hAnsi="Arial" w:cs="Arial"/>
          <w:b/>
          <w:bCs/>
          <w:color w:val="000000"/>
          <w:sz w:val="20"/>
          <w:szCs w:val="20"/>
        </w:rPr>
        <w:t>DUAS</w:t>
      </w:r>
      <w:r w:rsidRPr="009E6B2F">
        <w:rPr>
          <w:rFonts w:ascii="Arial" w:hAnsi="Arial" w:cs="Arial"/>
          <w:b/>
          <w:bCs/>
          <w:color w:val="000000"/>
          <w:sz w:val="20"/>
          <w:szCs w:val="20"/>
        </w:rPr>
        <w:t xml:space="preserve">) SÉRIES, PARA DISTRIBUIÇÃO PÚBLICA, DA </w:t>
      </w:r>
      <w:r w:rsidR="00847FE4">
        <w:rPr>
          <w:rFonts w:ascii="Arial" w:hAnsi="Arial" w:cs="Arial"/>
          <w:b/>
          <w:bCs/>
          <w:color w:val="000000"/>
          <w:sz w:val="20"/>
          <w:szCs w:val="20"/>
        </w:rPr>
        <w:t xml:space="preserve">COMPANHIA ENERGÉTICA DO RIO GRANDE DO NORTE </w:t>
      </w:r>
      <w:r w:rsidR="002C37D7">
        <w:rPr>
          <w:rFonts w:ascii="Arial" w:hAnsi="Arial" w:cs="Arial"/>
          <w:b/>
          <w:bCs/>
          <w:color w:val="000000"/>
          <w:sz w:val="20"/>
          <w:szCs w:val="20"/>
        </w:rPr>
        <w:t>–</w:t>
      </w:r>
      <w:r w:rsidR="00847FE4">
        <w:rPr>
          <w:rFonts w:ascii="Arial" w:hAnsi="Arial" w:cs="Arial"/>
          <w:b/>
          <w:bCs/>
          <w:color w:val="000000"/>
          <w:sz w:val="20"/>
          <w:szCs w:val="20"/>
        </w:rPr>
        <w:t xml:space="preserve"> COSERN</w:t>
      </w:r>
      <w:r w:rsidR="002C37D7">
        <w:rPr>
          <w:rFonts w:ascii="Arial" w:hAnsi="Arial" w:cs="Arial"/>
          <w:b/>
          <w:bCs/>
          <w:color w:val="000000"/>
          <w:sz w:val="20"/>
          <w:szCs w:val="20"/>
        </w:rPr>
        <w:t xml:space="preserve"> </w:t>
      </w:r>
    </w:p>
    <w:p w14:paraId="55FCCECB" w14:textId="77777777" w:rsidR="002A3E1E" w:rsidRPr="009E6B2F" w:rsidRDefault="002A3E1E" w:rsidP="00EC0E5B">
      <w:pPr>
        <w:pStyle w:val="Default"/>
        <w:spacing w:before="140" w:line="290" w:lineRule="auto"/>
        <w:rPr>
          <w:sz w:val="20"/>
          <w:szCs w:val="20"/>
        </w:rPr>
      </w:pPr>
    </w:p>
    <w:p w14:paraId="5E962493" w14:textId="77777777" w:rsidR="002A3E1E" w:rsidRPr="009E6B2F" w:rsidRDefault="002A3E1E" w:rsidP="00EC0E5B">
      <w:pPr>
        <w:pStyle w:val="Default"/>
        <w:spacing w:before="140" w:line="290" w:lineRule="auto"/>
        <w:rPr>
          <w:sz w:val="20"/>
          <w:szCs w:val="20"/>
        </w:rPr>
      </w:pPr>
    </w:p>
    <w:p w14:paraId="41060BA5" w14:textId="77777777" w:rsidR="008F5396" w:rsidRPr="009E6B2F" w:rsidRDefault="008F5396" w:rsidP="00EC0E5B">
      <w:pPr>
        <w:pStyle w:val="Default"/>
        <w:spacing w:before="140" w:line="290" w:lineRule="auto"/>
        <w:rPr>
          <w:sz w:val="20"/>
          <w:szCs w:val="20"/>
        </w:rPr>
      </w:pPr>
    </w:p>
    <w:p w14:paraId="1FF99687" w14:textId="77777777" w:rsidR="008F5396" w:rsidRPr="009E6B2F" w:rsidRDefault="008F5396" w:rsidP="00EC0E5B">
      <w:pPr>
        <w:pStyle w:val="Default"/>
        <w:spacing w:before="140" w:line="290" w:lineRule="auto"/>
        <w:rPr>
          <w:sz w:val="20"/>
          <w:szCs w:val="20"/>
        </w:rPr>
      </w:pPr>
    </w:p>
    <w:p w14:paraId="45108DDD" w14:textId="77777777" w:rsidR="002A3E1E" w:rsidRPr="009E6B2F" w:rsidRDefault="002A3E1E" w:rsidP="00EC0E5B">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40933E2D" w14:textId="4D7DBEB5" w:rsidR="00325299" w:rsidRDefault="00847FE4" w:rsidP="00EC0E5B">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COMPANHIA ENERGÉTICA DO RIO GRANDE DO NORTE </w:t>
      </w:r>
      <w:r w:rsidR="00325299">
        <w:rPr>
          <w:rFonts w:ascii="Arial" w:hAnsi="Arial" w:cs="Arial"/>
          <w:b/>
          <w:bCs/>
          <w:color w:val="000000"/>
          <w:sz w:val="20"/>
          <w:szCs w:val="20"/>
        </w:rPr>
        <w:t>–</w:t>
      </w:r>
      <w:r>
        <w:rPr>
          <w:rFonts w:ascii="Arial" w:hAnsi="Arial" w:cs="Arial"/>
          <w:b/>
          <w:bCs/>
          <w:color w:val="000000"/>
          <w:sz w:val="20"/>
          <w:szCs w:val="20"/>
        </w:rPr>
        <w:t xml:space="preserve"> COSERN</w:t>
      </w:r>
    </w:p>
    <w:p w14:paraId="707903A4" w14:textId="77777777" w:rsidR="002A3E1E" w:rsidRDefault="002A3E1E" w:rsidP="00EC0E5B">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 xml:space="preserve">como Emissora, </w:t>
      </w:r>
    </w:p>
    <w:p w14:paraId="6D8DAC6D" w14:textId="77777777" w:rsidR="002A3E1E" w:rsidRPr="009E6B2F" w:rsidRDefault="002A3E1E" w:rsidP="00EC0E5B">
      <w:pPr>
        <w:pStyle w:val="Default"/>
        <w:spacing w:before="140" w:line="290" w:lineRule="auto"/>
        <w:rPr>
          <w:sz w:val="20"/>
          <w:szCs w:val="20"/>
        </w:rPr>
      </w:pPr>
    </w:p>
    <w:p w14:paraId="6F1CC98E" w14:textId="77777777" w:rsidR="002A3E1E" w:rsidRPr="009E6B2F" w:rsidRDefault="002A3E1E" w:rsidP="00EC0E5B">
      <w:pPr>
        <w:pStyle w:val="Default"/>
        <w:spacing w:before="140" w:line="290" w:lineRule="auto"/>
        <w:rPr>
          <w:sz w:val="20"/>
          <w:szCs w:val="20"/>
        </w:rPr>
      </w:pPr>
    </w:p>
    <w:p w14:paraId="3E6D4572" w14:textId="77777777" w:rsidR="002A3E1E" w:rsidRPr="009E6B2F" w:rsidRDefault="002A3E1E" w:rsidP="00EC0E5B">
      <w:pPr>
        <w:pStyle w:val="Default"/>
        <w:spacing w:before="140" w:line="290" w:lineRule="auto"/>
        <w:jc w:val="center"/>
        <w:rPr>
          <w:sz w:val="20"/>
          <w:szCs w:val="20"/>
        </w:rPr>
      </w:pPr>
      <w:r w:rsidRPr="009E6B2F">
        <w:rPr>
          <w:sz w:val="20"/>
          <w:szCs w:val="20"/>
        </w:rPr>
        <w:t>e</w:t>
      </w:r>
    </w:p>
    <w:p w14:paraId="010DFFCF" w14:textId="77777777" w:rsidR="002A3E1E" w:rsidRPr="009E6B2F" w:rsidRDefault="002A3E1E" w:rsidP="00EC0E5B">
      <w:pPr>
        <w:pStyle w:val="Default"/>
        <w:spacing w:before="140" w:line="290" w:lineRule="auto"/>
        <w:rPr>
          <w:sz w:val="20"/>
          <w:szCs w:val="20"/>
        </w:rPr>
      </w:pPr>
    </w:p>
    <w:p w14:paraId="5FDB4191" w14:textId="16120BC9" w:rsidR="002A3E1E" w:rsidRDefault="002A3E1E" w:rsidP="00EC0E5B">
      <w:pPr>
        <w:pStyle w:val="Default"/>
        <w:spacing w:before="140" w:line="290" w:lineRule="auto"/>
        <w:rPr>
          <w:sz w:val="20"/>
          <w:szCs w:val="20"/>
        </w:rPr>
      </w:pPr>
    </w:p>
    <w:p w14:paraId="4D5AE5BA" w14:textId="62534542" w:rsidR="002C37D7" w:rsidRDefault="002C37D7" w:rsidP="00EC0E5B">
      <w:pPr>
        <w:pStyle w:val="Default"/>
        <w:spacing w:before="140" w:line="290" w:lineRule="auto"/>
        <w:rPr>
          <w:sz w:val="20"/>
          <w:szCs w:val="20"/>
        </w:rPr>
      </w:pPr>
    </w:p>
    <w:p w14:paraId="2F94DD21" w14:textId="77777777" w:rsidR="002C37D7" w:rsidRPr="009E6B2F" w:rsidRDefault="002C37D7" w:rsidP="00EC0E5B">
      <w:pPr>
        <w:pStyle w:val="Default"/>
        <w:spacing w:before="140" w:line="290" w:lineRule="auto"/>
        <w:rPr>
          <w:sz w:val="20"/>
          <w:szCs w:val="20"/>
        </w:rPr>
      </w:pPr>
    </w:p>
    <w:p w14:paraId="796F2F27" w14:textId="2518C6E5" w:rsidR="004D6634" w:rsidRPr="009E6B2F" w:rsidRDefault="000E291D" w:rsidP="00EC0E5B">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14:paraId="3970DABD" w14:textId="77777777" w:rsidR="00B156A7" w:rsidRPr="009E6B2F" w:rsidRDefault="00B156A7" w:rsidP="00EC0E5B">
      <w:pPr>
        <w:pStyle w:val="CM14"/>
        <w:spacing w:before="140" w:line="290" w:lineRule="auto"/>
        <w:jc w:val="center"/>
        <w:rPr>
          <w:rFonts w:ascii="Arial" w:hAnsi="Arial" w:cs="Arial"/>
          <w:b/>
          <w:bCs/>
          <w:color w:val="000000"/>
          <w:sz w:val="20"/>
          <w:szCs w:val="20"/>
        </w:rPr>
      </w:pPr>
    </w:p>
    <w:p w14:paraId="398449F8" w14:textId="77777777" w:rsidR="002A3E1E" w:rsidRPr="009E6B2F" w:rsidRDefault="002A3E1E" w:rsidP="00EC0E5B">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 xml:space="preserve">representando a comunhão dos titulares das debêntures objeto da presente Emissão </w:t>
      </w:r>
    </w:p>
    <w:p w14:paraId="2316899C" w14:textId="77777777" w:rsidR="002A3E1E" w:rsidRPr="009E6B2F" w:rsidRDefault="002A3E1E" w:rsidP="00EC0E5B">
      <w:pPr>
        <w:pStyle w:val="CM17"/>
        <w:spacing w:before="140" w:line="290" w:lineRule="auto"/>
        <w:jc w:val="center"/>
        <w:rPr>
          <w:rFonts w:ascii="Arial" w:hAnsi="Arial" w:cs="Arial"/>
          <w:color w:val="000000"/>
          <w:sz w:val="20"/>
          <w:szCs w:val="20"/>
        </w:rPr>
      </w:pPr>
    </w:p>
    <w:p w14:paraId="542E58FA" w14:textId="77777777" w:rsidR="002A3E1E" w:rsidRPr="009E6B2F" w:rsidRDefault="002A3E1E" w:rsidP="00EC0E5B">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11183E53" w14:textId="77777777" w:rsidR="002A3E1E" w:rsidRPr="009E6B2F" w:rsidRDefault="002A3E1E" w:rsidP="00EC0E5B">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datada de </w:t>
      </w:r>
    </w:p>
    <w:p w14:paraId="6A1B9EE9" w14:textId="6C460D92" w:rsidR="002A3E1E" w:rsidRPr="009E6B2F" w:rsidRDefault="006E3BED" w:rsidP="00EC0E5B">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w:t>
      </w:r>
      <w:r w:rsidR="00F00BF2"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r>
        <w:rPr>
          <w:rFonts w:ascii="Arial" w:hAnsi="Arial" w:cs="Arial"/>
          <w:color w:val="000000"/>
          <w:sz w:val="20"/>
          <w:szCs w:val="20"/>
        </w:rPr>
        <w:t>2017</w:t>
      </w:r>
      <w:r w:rsidRPr="009E6B2F">
        <w:rPr>
          <w:rFonts w:ascii="Arial" w:hAnsi="Arial" w:cs="Arial"/>
          <w:color w:val="000000"/>
          <w:sz w:val="20"/>
          <w:szCs w:val="20"/>
        </w:rPr>
        <w:t xml:space="preserve"> </w:t>
      </w:r>
    </w:p>
    <w:p w14:paraId="40AC49A7" w14:textId="77777777" w:rsidR="002A3E1E" w:rsidRPr="009E6B2F" w:rsidRDefault="002A3E1E" w:rsidP="00EC0E5B">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2C9272EC" w14:textId="77777777" w:rsidR="002A3E1E" w:rsidRPr="009E6B2F" w:rsidRDefault="002A3E1E" w:rsidP="00EC0E5B">
      <w:pPr>
        <w:pBdr>
          <w:bottom w:val="double" w:sz="6" w:space="1" w:color="auto"/>
        </w:pBdr>
        <w:spacing w:before="140" w:line="290" w:lineRule="auto"/>
        <w:jc w:val="center"/>
        <w:rPr>
          <w:rFonts w:ascii="Arial" w:hAnsi="Arial" w:cs="Arial"/>
          <w:sz w:val="20"/>
          <w:szCs w:val="20"/>
        </w:rPr>
      </w:pPr>
    </w:p>
    <w:p w14:paraId="094F86C1" w14:textId="77777777" w:rsidR="002A3E1E" w:rsidRPr="009E6B2F" w:rsidRDefault="002A3E1E" w:rsidP="00EC0E5B">
      <w:pPr>
        <w:pBdr>
          <w:bottom w:val="double" w:sz="6" w:space="1" w:color="auto"/>
        </w:pBdr>
        <w:spacing w:before="140" w:line="290" w:lineRule="auto"/>
        <w:jc w:val="center"/>
        <w:rPr>
          <w:rFonts w:ascii="Arial" w:hAnsi="Arial" w:cs="Arial"/>
          <w:sz w:val="20"/>
          <w:szCs w:val="20"/>
        </w:rPr>
      </w:pPr>
    </w:p>
    <w:p w14:paraId="4AF1445F" w14:textId="08C02E92" w:rsidR="002A3E1E" w:rsidRDefault="002A3E1E" w:rsidP="00EC0E5B">
      <w:pPr>
        <w:pBdr>
          <w:bottom w:val="double" w:sz="6" w:space="1" w:color="auto"/>
        </w:pBdr>
        <w:spacing w:before="140" w:line="290" w:lineRule="auto"/>
        <w:jc w:val="center"/>
        <w:rPr>
          <w:rFonts w:ascii="Arial" w:hAnsi="Arial" w:cs="Arial"/>
          <w:smallCaps/>
          <w:sz w:val="20"/>
          <w:szCs w:val="20"/>
        </w:rPr>
      </w:pPr>
    </w:p>
    <w:p w14:paraId="4CDEDD4B" w14:textId="47B83DA8" w:rsidR="002C37D7" w:rsidRDefault="002C37D7" w:rsidP="00EC0E5B">
      <w:pPr>
        <w:widowControl/>
        <w:autoSpaceDE/>
        <w:autoSpaceDN/>
        <w:adjustRightInd/>
        <w:spacing w:before="140" w:line="290" w:lineRule="auto"/>
        <w:jc w:val="left"/>
        <w:rPr>
          <w:rFonts w:ascii="Arial" w:hAnsi="Arial" w:cs="Arial"/>
          <w:color w:val="000000"/>
          <w:sz w:val="24"/>
          <w:szCs w:val="24"/>
          <w:lang w:eastAsia="pt-BR"/>
        </w:rPr>
      </w:pPr>
      <w:r>
        <w:br w:type="page"/>
      </w:r>
    </w:p>
    <w:p w14:paraId="2E6712E2" w14:textId="774BD9FD" w:rsidR="00F00BF2" w:rsidRPr="009E6B2F" w:rsidRDefault="00F00BF2" w:rsidP="00EC0E5B">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lastRenderedPageBreak/>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2B25A5">
        <w:rPr>
          <w:rFonts w:ascii="Arial" w:hAnsi="Arial" w:cs="Arial"/>
          <w:b/>
          <w:bCs/>
          <w:color w:val="000000"/>
          <w:sz w:val="20"/>
          <w:szCs w:val="20"/>
        </w:rPr>
        <w:t>7</w:t>
      </w:r>
      <w:r w:rsidRPr="009E6B2F">
        <w:rPr>
          <w:rFonts w:ascii="Arial" w:hAnsi="Arial" w:cs="Arial"/>
          <w:b/>
          <w:bCs/>
          <w:color w:val="000000"/>
          <w:sz w:val="20"/>
          <w:szCs w:val="20"/>
        </w:rPr>
        <w:t>ª (</w:t>
      </w:r>
      <w:r w:rsidR="002B25A5">
        <w:rPr>
          <w:rFonts w:ascii="Arial" w:hAnsi="Arial" w:cs="Arial"/>
          <w:b/>
          <w:bCs/>
          <w:color w:val="000000"/>
          <w:sz w:val="20"/>
          <w:szCs w:val="20"/>
        </w:rPr>
        <w:t>SÉTIMA</w:t>
      </w:r>
      <w:r w:rsidRPr="009E6B2F">
        <w:rPr>
          <w:rFonts w:ascii="Arial" w:hAnsi="Arial" w:cs="Arial"/>
          <w:b/>
          <w:bCs/>
          <w:color w:val="000000"/>
          <w:sz w:val="20"/>
          <w:szCs w:val="20"/>
        </w:rPr>
        <w:t xml:space="preserve">) EMISSÃO DE DEBÊNTURES SIMPLES, NÃO CONVERSÍVEIS EM AÇÕES, DA ESPÉCIE QUIROGRAFÁRIA, EM ATÉ </w:t>
      </w:r>
      <w:r>
        <w:rPr>
          <w:rFonts w:ascii="Arial" w:hAnsi="Arial" w:cs="Arial"/>
          <w:b/>
          <w:bCs/>
          <w:color w:val="000000"/>
          <w:sz w:val="20"/>
          <w:szCs w:val="20"/>
        </w:rPr>
        <w:t>2</w:t>
      </w:r>
      <w:r w:rsidRPr="009E6B2F">
        <w:rPr>
          <w:rFonts w:ascii="Arial" w:hAnsi="Arial" w:cs="Arial"/>
          <w:b/>
          <w:bCs/>
          <w:color w:val="000000"/>
          <w:sz w:val="20"/>
          <w:szCs w:val="20"/>
        </w:rPr>
        <w:t xml:space="preserve"> (</w:t>
      </w:r>
      <w:r>
        <w:rPr>
          <w:rFonts w:ascii="Arial" w:hAnsi="Arial" w:cs="Arial"/>
          <w:b/>
          <w:bCs/>
          <w:color w:val="000000"/>
          <w:sz w:val="20"/>
          <w:szCs w:val="20"/>
        </w:rPr>
        <w:t>DUAS</w:t>
      </w:r>
      <w:r w:rsidRPr="009E6B2F">
        <w:rPr>
          <w:rFonts w:ascii="Arial" w:hAnsi="Arial" w:cs="Arial"/>
          <w:b/>
          <w:bCs/>
          <w:color w:val="000000"/>
          <w:sz w:val="20"/>
          <w:szCs w:val="20"/>
        </w:rPr>
        <w:t xml:space="preserve">) SÉRIES, PARA DISTRIBUIÇÃO PÚBLICA, DA </w:t>
      </w:r>
      <w:r w:rsidR="006E3BED">
        <w:rPr>
          <w:rFonts w:ascii="Arial" w:hAnsi="Arial" w:cs="Arial"/>
          <w:b/>
          <w:bCs/>
          <w:color w:val="000000"/>
          <w:sz w:val="20"/>
          <w:szCs w:val="20"/>
        </w:rPr>
        <w:t>COMPANHIA ENERGÉTICA DO RIO GRANDE DO NORTE - COSERN</w:t>
      </w:r>
      <w:r w:rsidR="00441F08">
        <w:rPr>
          <w:rFonts w:ascii="Arial" w:hAnsi="Arial" w:cs="Arial"/>
          <w:b/>
          <w:bCs/>
          <w:color w:val="000000"/>
          <w:sz w:val="20"/>
          <w:szCs w:val="20"/>
        </w:rPr>
        <w:t xml:space="preserve"> </w:t>
      </w:r>
    </w:p>
    <w:p w14:paraId="434C2E9C" w14:textId="608047B2" w:rsidR="002A3E1E" w:rsidRDefault="002A3E1E" w:rsidP="00EC0E5B">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2B25A5">
        <w:rPr>
          <w:rFonts w:ascii="Arial" w:hAnsi="Arial" w:cs="Arial"/>
          <w:sz w:val="20"/>
          <w:szCs w:val="20"/>
        </w:rPr>
        <w:t>7</w:t>
      </w:r>
      <w:r w:rsidR="006E3BED" w:rsidRPr="009E6B2F">
        <w:rPr>
          <w:rFonts w:ascii="Arial" w:hAnsi="Arial" w:cs="Arial"/>
          <w:sz w:val="20"/>
          <w:szCs w:val="20"/>
        </w:rPr>
        <w:t xml:space="preserve">ª </w:t>
      </w:r>
      <w:r w:rsidRPr="009E6B2F">
        <w:rPr>
          <w:rFonts w:ascii="Arial" w:hAnsi="Arial" w:cs="Arial"/>
          <w:sz w:val="20"/>
          <w:szCs w:val="20"/>
        </w:rPr>
        <w:t>(</w:t>
      </w:r>
      <w:r w:rsidR="002B25A5">
        <w:rPr>
          <w:rFonts w:ascii="Arial" w:hAnsi="Arial" w:cs="Arial"/>
          <w:sz w:val="20"/>
          <w:szCs w:val="20"/>
        </w:rPr>
        <w:t>Sétima</w:t>
      </w:r>
      <w:r w:rsidRPr="009E6B2F">
        <w:rPr>
          <w:rFonts w:ascii="Arial" w:hAnsi="Arial" w:cs="Arial"/>
          <w:sz w:val="20"/>
          <w:szCs w:val="20"/>
        </w:rPr>
        <w:t xml:space="preserve">) Emissão de Debêntures Simples, Não Conversíveis em Ações, da Espécie Quirografária, em até </w:t>
      </w:r>
      <w:r w:rsidR="00F00BF2">
        <w:rPr>
          <w:rFonts w:ascii="Arial" w:hAnsi="Arial" w:cs="Arial"/>
          <w:sz w:val="20"/>
          <w:szCs w:val="20"/>
        </w:rPr>
        <w:t>2</w:t>
      </w:r>
      <w:r w:rsidR="00F00BF2" w:rsidRPr="009E6B2F">
        <w:rPr>
          <w:rFonts w:ascii="Arial" w:hAnsi="Arial" w:cs="Arial"/>
          <w:sz w:val="20"/>
          <w:szCs w:val="20"/>
        </w:rPr>
        <w:t xml:space="preserve"> </w:t>
      </w:r>
      <w:r w:rsidR="00E35246" w:rsidRPr="009E6B2F">
        <w:rPr>
          <w:rFonts w:ascii="Arial" w:hAnsi="Arial" w:cs="Arial"/>
          <w:sz w:val="20"/>
          <w:szCs w:val="20"/>
        </w:rPr>
        <w:t>(</w:t>
      </w:r>
      <w:r w:rsidR="000E291D">
        <w:rPr>
          <w:rFonts w:ascii="Arial" w:hAnsi="Arial" w:cs="Arial"/>
          <w:sz w:val="20"/>
          <w:szCs w:val="20"/>
        </w:rPr>
        <w:t>Duas</w:t>
      </w:r>
      <w:r w:rsidR="00E35246" w:rsidRPr="009E6B2F">
        <w:rPr>
          <w:rFonts w:ascii="Arial" w:hAnsi="Arial" w:cs="Arial"/>
          <w:sz w:val="20"/>
          <w:szCs w:val="20"/>
        </w:rPr>
        <w:t xml:space="preserve">) </w:t>
      </w:r>
      <w:r w:rsidR="000E291D">
        <w:rPr>
          <w:rFonts w:ascii="Arial" w:hAnsi="Arial" w:cs="Arial"/>
          <w:sz w:val="20"/>
          <w:szCs w:val="20"/>
        </w:rPr>
        <w:t>S</w:t>
      </w:r>
      <w:r w:rsidR="000E291D" w:rsidRPr="009E6B2F">
        <w:rPr>
          <w:rFonts w:ascii="Arial" w:hAnsi="Arial" w:cs="Arial"/>
          <w:sz w:val="20"/>
          <w:szCs w:val="20"/>
        </w:rPr>
        <w:t>éries</w:t>
      </w:r>
      <w:r w:rsidRPr="009E6B2F">
        <w:rPr>
          <w:rFonts w:ascii="Arial" w:hAnsi="Arial" w:cs="Arial"/>
          <w:sz w:val="20"/>
          <w:szCs w:val="20"/>
        </w:rPr>
        <w:t xml:space="preserve">, para Distribuição Pública, da </w:t>
      </w:r>
      <w:r w:rsidR="006E3BED">
        <w:rPr>
          <w:rFonts w:ascii="Arial" w:hAnsi="Arial" w:cs="Arial"/>
          <w:sz w:val="20"/>
          <w:szCs w:val="20"/>
        </w:rPr>
        <w:t>C</w:t>
      </w:r>
      <w:r w:rsidR="00262C19">
        <w:rPr>
          <w:rFonts w:ascii="Arial" w:hAnsi="Arial" w:cs="Arial"/>
          <w:sz w:val="20"/>
          <w:szCs w:val="20"/>
        </w:rPr>
        <w:t>o</w:t>
      </w:r>
      <w:r w:rsidR="006E3BED">
        <w:rPr>
          <w:rFonts w:ascii="Arial" w:hAnsi="Arial" w:cs="Arial"/>
          <w:sz w:val="20"/>
          <w:szCs w:val="20"/>
        </w:rPr>
        <w:t xml:space="preserve">mpanhia Energética do </w:t>
      </w:r>
      <w:r w:rsidR="00262C19">
        <w:rPr>
          <w:rFonts w:ascii="Arial" w:hAnsi="Arial" w:cs="Arial"/>
          <w:sz w:val="20"/>
          <w:szCs w:val="20"/>
        </w:rPr>
        <w:t>R</w:t>
      </w:r>
      <w:r w:rsidR="006E3BED">
        <w:rPr>
          <w:rFonts w:ascii="Arial" w:hAnsi="Arial" w:cs="Arial"/>
          <w:sz w:val="20"/>
          <w:szCs w:val="20"/>
        </w:rPr>
        <w:t>io Grande do Norte - C</w:t>
      </w:r>
      <w:r w:rsidR="00262C19">
        <w:rPr>
          <w:rFonts w:ascii="Arial" w:hAnsi="Arial" w:cs="Arial"/>
          <w:sz w:val="20"/>
          <w:szCs w:val="20"/>
        </w:rPr>
        <w:t>O</w:t>
      </w:r>
      <w:r w:rsidR="006E3BED">
        <w:rPr>
          <w:rFonts w:ascii="Arial" w:hAnsi="Arial" w:cs="Arial"/>
          <w:sz w:val="20"/>
          <w:szCs w:val="20"/>
        </w:rPr>
        <w:t>SERN</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w:t>
      </w:r>
      <w:r w:rsidR="00F678D4">
        <w:rPr>
          <w:rFonts w:ascii="Arial" w:hAnsi="Arial" w:cs="Arial"/>
          <w:sz w:val="20"/>
          <w:szCs w:val="20"/>
        </w:rPr>
        <w:t xml:space="preserve"> </w:t>
      </w:r>
    </w:p>
    <w:p w14:paraId="24EBEFB1" w14:textId="6731B59D" w:rsidR="000635BB" w:rsidRDefault="00A91BBB" w:rsidP="00EC0E5B">
      <w:pPr>
        <w:spacing w:before="140" w:line="290" w:lineRule="auto"/>
        <w:rPr>
          <w:rFonts w:ascii="Arial" w:hAnsi="Arial" w:cs="Arial"/>
          <w:sz w:val="20"/>
          <w:szCs w:val="20"/>
        </w:rPr>
      </w:pPr>
      <w:r>
        <w:rPr>
          <w:rFonts w:ascii="Arial" w:hAnsi="Arial" w:cs="Arial"/>
          <w:sz w:val="20"/>
          <w:szCs w:val="20"/>
        </w:rPr>
        <w:t>C</w:t>
      </w:r>
      <w:r w:rsidR="000E291D">
        <w:rPr>
          <w:rFonts w:ascii="Arial" w:hAnsi="Arial" w:cs="Arial"/>
          <w:sz w:val="20"/>
          <w:szCs w:val="20"/>
        </w:rPr>
        <w:t>omo emissora e ofertante das debêntures objeto desta Escritura de Emissão:</w:t>
      </w:r>
    </w:p>
    <w:p w14:paraId="21CB1648" w14:textId="4AED868A" w:rsidR="000E291D" w:rsidRDefault="00262C19" w:rsidP="00EC0E5B">
      <w:pPr>
        <w:pStyle w:val="Parties"/>
        <w:spacing w:before="140" w:after="0"/>
      </w:pPr>
      <w:r>
        <w:rPr>
          <w:b/>
          <w:color w:val="000000"/>
        </w:rPr>
        <w:t>COMPANHIA ENERGÉTICA DO RIO GRANDE DO NORTE - COSERN</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rsidR="008F5396" w:rsidRPr="0026260D">
        <w:t xml:space="preserve">na </w:t>
      </w:r>
      <w:r>
        <w:t xml:space="preserve">Rua </w:t>
      </w:r>
      <w:proofErr w:type="spellStart"/>
      <w:r>
        <w:t>Mermoz</w:t>
      </w:r>
      <w:proofErr w:type="spellEnd"/>
      <w:r>
        <w:t>, nº 150</w:t>
      </w:r>
      <w:r w:rsidR="003E02FB">
        <w:t>, Baldo</w:t>
      </w:r>
      <w:r w:rsidR="00045194" w:rsidRPr="00E1289D">
        <w:t xml:space="preserve">, CEP </w:t>
      </w:r>
      <w:r w:rsidR="003E02FB" w:rsidRPr="003E02FB">
        <w:t>59025-250</w:t>
      </w:r>
      <w:r w:rsidR="00045194" w:rsidRPr="00E1289D">
        <w:t xml:space="preserve">, na </w:t>
      </w:r>
      <w:r w:rsidR="000635BB">
        <w:t>C</w:t>
      </w:r>
      <w:r w:rsidR="00045194" w:rsidRPr="00E1289D">
        <w:t xml:space="preserve">idade de </w:t>
      </w:r>
      <w:r w:rsidR="003E02FB">
        <w:t>Natal</w:t>
      </w:r>
      <w:r w:rsidR="00045194" w:rsidRPr="00E1289D">
        <w:t xml:space="preserve">, Estado do </w:t>
      </w:r>
      <w:r w:rsidR="003E02FB">
        <w:t>Rio Grande do Norte</w:t>
      </w:r>
      <w:r w:rsidR="002A3E1E" w:rsidRPr="00DB6846">
        <w:t>, inscrita no Cadastro Nacional da Pessoa Jurídica do Ministério da Fazenda (“</w:t>
      </w:r>
      <w:r w:rsidR="002A3E1E" w:rsidRPr="004752B9">
        <w:rPr>
          <w:b/>
        </w:rPr>
        <w:t>CNPJ/MF</w:t>
      </w:r>
      <w:r w:rsidR="002A3E1E" w:rsidRPr="004752B9">
        <w:t>”) sob o nº</w:t>
      </w:r>
      <w:r w:rsidR="000635BB">
        <w:t xml:space="preserve"> </w:t>
      </w:r>
      <w:r w:rsidR="003E02FB" w:rsidRPr="003E02FB">
        <w:t>08.324.196/0001.81</w:t>
      </w:r>
      <w:r w:rsidR="002A3E1E" w:rsidRPr="00E1289D">
        <w:t>,</w:t>
      </w:r>
      <w:r w:rsidR="00045194">
        <w:t xml:space="preserve"> com seus atos constitutivos devidamente arquivados</w:t>
      </w:r>
      <w:r w:rsidR="000635BB">
        <w:t xml:space="preserve"> na Junta Comercial do Estado do </w:t>
      </w:r>
      <w:r w:rsidR="003E02FB">
        <w:t xml:space="preserve">Rio Grande do Norte </w:t>
      </w:r>
      <w:r w:rsidR="00045194">
        <w:t>(“</w:t>
      </w:r>
      <w:r w:rsidR="00214E8E" w:rsidRPr="00040543">
        <w:rPr>
          <w:b/>
        </w:rPr>
        <w:t>JUCE</w:t>
      </w:r>
      <w:r w:rsidR="00214E8E">
        <w:rPr>
          <w:b/>
        </w:rPr>
        <w:t>RN</w:t>
      </w:r>
      <w:r w:rsidR="00045194">
        <w:t>”) sob o NIRE n.º</w:t>
      </w:r>
      <w:r w:rsidR="00045194" w:rsidRPr="00045194">
        <w:t xml:space="preserve"> </w:t>
      </w:r>
      <w:r w:rsidR="0059105C">
        <w:t>243</w:t>
      </w:r>
      <w:r w:rsidR="00214E8E">
        <w:t>00000502</w:t>
      </w:r>
      <w:r w:rsidR="00045194">
        <w:t>,</w:t>
      </w:r>
      <w:r w:rsidR="002A3E1E" w:rsidRPr="00E1289D">
        <w:t xml:space="preserve"> neste ato representada na forma do seu </w:t>
      </w:r>
      <w:r w:rsidR="008F5396" w:rsidRPr="00DB6846">
        <w:t>e</w:t>
      </w:r>
      <w:r w:rsidR="002A3E1E" w:rsidRPr="004752B9">
        <w:t xml:space="preserve">statuto </w:t>
      </w:r>
      <w:r w:rsidR="008F5396" w:rsidRPr="00D82806">
        <w:t>s</w:t>
      </w:r>
      <w:r w:rsidR="002A3E1E" w:rsidRPr="0026260D">
        <w:t>ocial (“</w:t>
      </w:r>
      <w:r w:rsidR="002A3E1E" w:rsidRPr="00D73FB9">
        <w:rPr>
          <w:b/>
        </w:rPr>
        <w:t>Emissora</w:t>
      </w:r>
      <w:r w:rsidR="002A3E1E" w:rsidRPr="002445BE">
        <w:t xml:space="preserve">”); </w:t>
      </w:r>
      <w:r w:rsidR="00E7728A">
        <w:t>e</w:t>
      </w:r>
    </w:p>
    <w:p w14:paraId="154F4470" w14:textId="458C6F99" w:rsidR="000E291D" w:rsidRDefault="000E291D" w:rsidP="00EC0E5B">
      <w:pPr>
        <w:pStyle w:val="Parties"/>
        <w:numPr>
          <w:ilvl w:val="0"/>
          <w:numId w:val="0"/>
        </w:numPr>
        <w:spacing w:before="140" w:after="0"/>
      </w:pPr>
      <w:r>
        <w:t>Como agente fiduciário representando a comunhão dos Debenturistas (conforme definidos abaixo)</w:t>
      </w:r>
    </w:p>
    <w:p w14:paraId="60A50E40" w14:textId="0806E786" w:rsidR="004D6634" w:rsidRPr="002B3DC9" w:rsidRDefault="000E291D" w:rsidP="00EC0E5B">
      <w:pPr>
        <w:pStyle w:val="Parties"/>
        <w:spacing w:before="140" w:after="0"/>
        <w:rPr>
          <w:b/>
        </w:rPr>
      </w:pPr>
      <w:r>
        <w:rPr>
          <w:b/>
          <w:color w:val="000000"/>
        </w:rPr>
        <w:t>SIMPLIFIC PAVARINI DISTRIBUIDORA DE TÍTULOS E VALORES MOBILIÁRIOS LTDA.</w:t>
      </w:r>
      <w:r w:rsidRPr="002B3DC9">
        <w:rPr>
          <w:smallCaps/>
        </w:rPr>
        <w:t>,</w:t>
      </w:r>
      <w:r w:rsidRPr="002B3DC9">
        <w:rPr>
          <w:b/>
          <w:smallCaps/>
        </w:rPr>
        <w:t xml:space="preserve"> </w:t>
      </w:r>
      <w:r>
        <w:t>instituição financeira autorizada a funcionar pelo Banco Central do Brasil,</w:t>
      </w:r>
      <w:r w:rsidR="004D6634" w:rsidRPr="002B3DC9">
        <w:t xml:space="preserve"> com sede na </w:t>
      </w:r>
      <w:proofErr w:type="spellStart"/>
      <w:r w:rsidR="004D6634" w:rsidRPr="002B3DC9">
        <w:t>na</w:t>
      </w:r>
      <w:proofErr w:type="spellEnd"/>
      <w:r w:rsidR="004D6634" w:rsidRPr="002B3DC9">
        <w:t xml:space="preserve"> </w:t>
      </w:r>
      <w:r w:rsidR="00324A49" w:rsidRPr="002B3DC9">
        <w:t xml:space="preserve">Cidade </w:t>
      </w:r>
      <w:r>
        <w:t xml:space="preserve">do Rio </w:t>
      </w:r>
      <w:r w:rsidR="00324A49" w:rsidRPr="002B3DC9">
        <w:t>de</w:t>
      </w:r>
      <w:r>
        <w:t xml:space="preserve"> Janeiro</w:t>
      </w:r>
      <w:r w:rsidR="004D6634" w:rsidRPr="002B3DC9">
        <w:t xml:space="preserve">, Estado </w:t>
      </w:r>
      <w:r>
        <w:t xml:space="preserve">do Rio </w:t>
      </w:r>
      <w:r w:rsidR="00324A49" w:rsidRPr="002B3DC9">
        <w:t xml:space="preserve">de </w:t>
      </w:r>
      <w:r>
        <w:t>Janeiro</w:t>
      </w:r>
      <w:r w:rsidRPr="002B3DC9">
        <w:t xml:space="preserve">, </w:t>
      </w:r>
      <w:r>
        <w:t xml:space="preserve">na Rua Sete de Setembro, nº 99, sala 2401, Centro, CEP 20.050-005, </w:t>
      </w:r>
      <w:r w:rsidR="004D6634" w:rsidRPr="002B3DC9">
        <w:t xml:space="preserve">inscrita no CNPJ/MF sob o n.º </w:t>
      </w:r>
      <w:r>
        <w:t>15.227.994/0001-50</w:t>
      </w:r>
      <w:r w:rsidRPr="002B3DC9">
        <w:t xml:space="preserve">, </w:t>
      </w:r>
      <w:r w:rsidR="004D6634" w:rsidRPr="002B3DC9">
        <w:t xml:space="preserve">neste ato representada </w:t>
      </w:r>
      <w:r>
        <w:t xml:space="preserve">na forma do </w:t>
      </w:r>
      <w:r w:rsidR="004D6634" w:rsidRPr="002B3DC9">
        <w:t>seu</w:t>
      </w:r>
      <w:r w:rsidR="00B14DA4" w:rsidRPr="002B3DC9">
        <w:t xml:space="preserve"> contrato social</w:t>
      </w:r>
      <w:r w:rsidR="004C50C2" w:rsidRPr="002B3DC9">
        <w:t xml:space="preserve"> </w:t>
      </w:r>
      <w:r w:rsidR="004D6634" w:rsidRPr="002B3DC9">
        <w:t>(“</w:t>
      </w:r>
      <w:r w:rsidR="004D6634" w:rsidRPr="002B3DC9">
        <w:rPr>
          <w:b/>
        </w:rPr>
        <w:t>Agente Fiduciário</w:t>
      </w:r>
      <w:r w:rsidR="004D6634" w:rsidRPr="002B3DC9">
        <w:t>”).</w:t>
      </w:r>
    </w:p>
    <w:p w14:paraId="37208F42" w14:textId="22031B43" w:rsidR="002A3E1E" w:rsidRPr="009E6B2F" w:rsidRDefault="00045194" w:rsidP="00EC0E5B">
      <w:pPr>
        <w:spacing w:before="140" w:line="290" w:lineRule="auto"/>
        <w:rPr>
          <w:rFonts w:ascii="Arial" w:hAnsi="Arial" w:cs="Arial"/>
          <w:sz w:val="20"/>
          <w:szCs w:val="20"/>
        </w:rPr>
      </w:pPr>
      <w:r>
        <w:rPr>
          <w:rFonts w:ascii="Arial" w:hAnsi="Arial" w:cs="Arial"/>
          <w:sz w:val="20"/>
          <w:szCs w:val="20"/>
        </w:rPr>
        <w:t>s</w:t>
      </w:r>
      <w:r w:rsidR="002A3E1E" w:rsidRPr="009E6B2F">
        <w:rPr>
          <w:rFonts w:ascii="Arial" w:hAnsi="Arial" w:cs="Arial"/>
          <w:sz w:val="20"/>
          <w:szCs w:val="20"/>
        </w:rPr>
        <w:t>endo, a Emissora</w:t>
      </w:r>
      <w:r w:rsidR="003F1848">
        <w:rPr>
          <w:rFonts w:ascii="Arial" w:hAnsi="Arial" w:cs="Arial"/>
          <w:sz w:val="20"/>
          <w:szCs w:val="20"/>
        </w:rPr>
        <w:t xml:space="preserve"> </w:t>
      </w:r>
      <w:r w:rsidR="002A3E1E" w:rsidRPr="009E6B2F">
        <w:rPr>
          <w:rFonts w:ascii="Arial" w:hAnsi="Arial" w:cs="Arial"/>
          <w:sz w:val="20"/>
          <w:szCs w:val="20"/>
        </w:rPr>
        <w:t>e o Agente Fiduciário doravante designados, em conjunto, como “</w:t>
      </w:r>
      <w:r w:rsidR="002A3E1E" w:rsidRPr="009E6B2F">
        <w:rPr>
          <w:rFonts w:ascii="Arial" w:hAnsi="Arial" w:cs="Arial"/>
          <w:b/>
          <w:sz w:val="20"/>
          <w:szCs w:val="20"/>
        </w:rPr>
        <w:t>Partes</w:t>
      </w:r>
      <w:r w:rsidR="002A3E1E" w:rsidRPr="009E6B2F">
        <w:rPr>
          <w:rFonts w:ascii="Arial" w:hAnsi="Arial" w:cs="Arial"/>
          <w:sz w:val="20"/>
          <w:szCs w:val="20"/>
        </w:rPr>
        <w:t>” e, individual e indistintamente, como “</w:t>
      </w:r>
      <w:r w:rsidR="002A3E1E" w:rsidRPr="009E6B2F">
        <w:rPr>
          <w:rFonts w:ascii="Arial" w:hAnsi="Arial" w:cs="Arial"/>
          <w:b/>
          <w:sz w:val="20"/>
          <w:szCs w:val="20"/>
        </w:rPr>
        <w:t>Parte</w:t>
      </w:r>
      <w:r w:rsidR="002A3E1E" w:rsidRPr="009E6B2F">
        <w:rPr>
          <w:rFonts w:ascii="Arial" w:hAnsi="Arial" w:cs="Arial"/>
          <w:sz w:val="20"/>
          <w:szCs w:val="20"/>
        </w:rPr>
        <w:t>”,</w:t>
      </w:r>
    </w:p>
    <w:p w14:paraId="7724A0EE" w14:textId="77777777" w:rsidR="002A3E1E" w:rsidRPr="009E6B2F" w:rsidRDefault="002A3E1E" w:rsidP="00EC0E5B">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533EAF04" w14:textId="77777777" w:rsidR="00493AB6" w:rsidRPr="009E6B2F" w:rsidRDefault="00433226" w:rsidP="00EC0E5B">
      <w:pPr>
        <w:pStyle w:val="Level1"/>
        <w:spacing w:before="140" w:after="0"/>
        <w:jc w:val="center"/>
      </w:pPr>
      <w:bookmarkStart w:id="1" w:name="_DV_M8"/>
      <w:bookmarkEnd w:id="1"/>
      <w:r>
        <w:t>CLÁUSULA PRIMEIRA - AUTORIZAÇÃO</w:t>
      </w:r>
    </w:p>
    <w:p w14:paraId="26CCFD27" w14:textId="6BC89CF4" w:rsidR="00092AD0" w:rsidRPr="009E6B2F" w:rsidRDefault="00493AB6" w:rsidP="00EC0E5B">
      <w:pPr>
        <w:pStyle w:val="Level2"/>
        <w:spacing w:before="140" w:after="0"/>
        <w:rPr>
          <w:rFonts w:cs="Arial"/>
          <w:szCs w:val="20"/>
          <w:lang w:val="pt-BR"/>
        </w:rPr>
      </w:pPr>
      <w:bookmarkStart w:id="2" w:name="_DV_M9"/>
      <w:bookmarkEnd w:id="2"/>
      <w:r w:rsidRPr="009E6B2F">
        <w:rPr>
          <w:lang w:val="pt-BR"/>
        </w:rPr>
        <w:t xml:space="preserve">A presente Escritura de Emissão é </w:t>
      </w:r>
      <w:r w:rsidR="0034031A" w:rsidRPr="009E6B2F">
        <w:rPr>
          <w:lang w:val="pt-BR"/>
        </w:rPr>
        <w:t xml:space="preserve">celebrada </w:t>
      </w:r>
      <w:r w:rsidRPr="009E6B2F">
        <w:rPr>
          <w:lang w:val="pt-BR"/>
        </w:rPr>
        <w:t xml:space="preserve">com base </w:t>
      </w:r>
      <w:r w:rsidR="007F2AEE" w:rsidRPr="009E6B2F">
        <w:rPr>
          <w:lang w:val="pt-BR"/>
        </w:rPr>
        <w:t>nas deliberações tomadas pelo Conselho de Administração da Emissora, em reunião realizada em</w:t>
      </w:r>
      <w:r w:rsidRPr="009E6B2F">
        <w:rPr>
          <w:lang w:val="pt-BR"/>
        </w:rPr>
        <w:t xml:space="preserve"> </w:t>
      </w:r>
      <w:r w:rsidR="00324A49" w:rsidRPr="00791669">
        <w:rPr>
          <w:lang w:val="pt-BR"/>
        </w:rPr>
        <w:t>[</w:t>
      </w:r>
      <w:r w:rsidR="00324A49">
        <w:sym w:font="Symbol" w:char="F0B7"/>
      </w:r>
      <w:r w:rsidR="00324A49" w:rsidRPr="00791669">
        <w:rPr>
          <w:lang w:val="pt-BR"/>
        </w:rPr>
        <w:t>]</w:t>
      </w:r>
      <w:r w:rsidR="004F6F06" w:rsidRPr="009E6B2F">
        <w:rPr>
          <w:lang w:val="pt-BR"/>
        </w:rPr>
        <w:t xml:space="preserve"> </w:t>
      </w:r>
      <w:r w:rsidR="00766877" w:rsidRPr="009E6B2F">
        <w:rPr>
          <w:lang w:val="pt-BR"/>
        </w:rPr>
        <w:t xml:space="preserve">de </w:t>
      </w:r>
      <w:r w:rsidR="00E37074" w:rsidRPr="00791669">
        <w:rPr>
          <w:lang w:val="pt-BR"/>
        </w:rPr>
        <w:t>[</w:t>
      </w:r>
      <w:r w:rsidR="00E37074">
        <w:sym w:font="Symbol" w:char="F0B7"/>
      </w:r>
      <w:r w:rsidR="00E37074" w:rsidRPr="00791669">
        <w:rPr>
          <w:lang w:val="pt-BR"/>
        </w:rPr>
        <w:t>]</w:t>
      </w:r>
      <w:r w:rsidR="004F6F06" w:rsidRPr="009E6B2F">
        <w:rPr>
          <w:lang w:val="pt-BR"/>
        </w:rPr>
        <w:t xml:space="preserve"> </w:t>
      </w:r>
      <w:r w:rsidR="004842AD" w:rsidRPr="009E6B2F">
        <w:rPr>
          <w:lang w:val="pt-BR"/>
        </w:rPr>
        <w:t xml:space="preserve">de </w:t>
      </w:r>
      <w:r w:rsidR="00E37074">
        <w:rPr>
          <w:lang w:val="pt-BR"/>
        </w:rPr>
        <w:t>2017</w:t>
      </w:r>
      <w:r w:rsidR="00E37074" w:rsidRPr="009E6B2F">
        <w:rPr>
          <w:lang w:val="pt-BR"/>
        </w:rPr>
        <w:t xml:space="preserve"> </w:t>
      </w:r>
      <w:r w:rsidRPr="009E6B2F">
        <w:rPr>
          <w:lang w:val="pt-BR"/>
        </w:rPr>
        <w:t>(“</w:t>
      </w:r>
      <w:r w:rsidR="00894727" w:rsidRPr="009E6B2F">
        <w:rPr>
          <w:b/>
          <w:lang w:val="pt-BR"/>
        </w:rPr>
        <w:t>RCA</w:t>
      </w:r>
      <w:r w:rsidR="00806E51">
        <w:rPr>
          <w:b/>
          <w:lang w:val="pt-BR"/>
        </w:rPr>
        <w:t xml:space="preserve"> Emissora</w:t>
      </w:r>
      <w:r w:rsidRPr="009E6B2F">
        <w:rPr>
          <w:lang w:val="pt-BR"/>
        </w:rPr>
        <w:t xml:space="preserve">”), </w:t>
      </w:r>
      <w:r w:rsidR="006B7426" w:rsidRPr="009E6B2F">
        <w:rPr>
          <w:lang w:val="pt-BR"/>
        </w:rPr>
        <w:t xml:space="preserve">na qual foram deliberados </w:t>
      </w:r>
      <w:r w:rsidR="00E33E49" w:rsidRPr="009E6B2F">
        <w:rPr>
          <w:lang w:val="pt-BR"/>
        </w:rPr>
        <w:t xml:space="preserve">e aprovados </w:t>
      </w:r>
      <w:r w:rsidR="006B7426" w:rsidRPr="009E6B2F">
        <w:rPr>
          <w:lang w:val="pt-BR"/>
        </w:rPr>
        <w:t xml:space="preserve">os termos e condições da </w:t>
      </w:r>
      <w:r w:rsidR="002B25A5">
        <w:rPr>
          <w:lang w:val="pt-BR"/>
        </w:rPr>
        <w:t>7ª</w:t>
      </w:r>
      <w:r w:rsidR="00497770" w:rsidRPr="009E6B2F">
        <w:rPr>
          <w:lang w:val="pt-BR"/>
        </w:rPr>
        <w:t xml:space="preserve"> (</w:t>
      </w:r>
      <w:r w:rsidR="002B25A5">
        <w:rPr>
          <w:lang w:val="pt-BR"/>
        </w:rPr>
        <w:t>sétima</w:t>
      </w:r>
      <w:r w:rsidR="00497770" w:rsidRPr="009E6B2F">
        <w:rPr>
          <w:lang w:val="pt-BR"/>
        </w:rPr>
        <w:t>) emissão (“</w:t>
      </w:r>
      <w:r w:rsidR="00497770" w:rsidRPr="009E6B2F">
        <w:rPr>
          <w:b/>
          <w:lang w:val="pt-BR"/>
        </w:rPr>
        <w:t>Emissão</w:t>
      </w:r>
      <w:r w:rsidR="00497770" w:rsidRPr="009E6B2F">
        <w:rPr>
          <w:lang w:val="pt-BR"/>
        </w:rPr>
        <w:t>”) de</w:t>
      </w:r>
      <w:r w:rsidR="006B7426" w:rsidRPr="009E6B2F">
        <w:rPr>
          <w:lang w:val="pt-BR"/>
        </w:rPr>
        <w:t xml:space="preserve"> debêntures simples, não conversíveis em ações, da espécie quirografária</w:t>
      </w:r>
      <w:r w:rsidR="00497770" w:rsidRPr="009E6B2F">
        <w:rPr>
          <w:lang w:val="pt-BR"/>
        </w:rPr>
        <w:t xml:space="preserve">, em até </w:t>
      </w:r>
      <w:r w:rsidR="008C338E">
        <w:rPr>
          <w:lang w:val="pt-BR"/>
        </w:rPr>
        <w:t>2</w:t>
      </w:r>
      <w:r w:rsidR="008C338E" w:rsidRPr="009E6B2F">
        <w:rPr>
          <w:lang w:val="pt-BR"/>
        </w:rPr>
        <w:t xml:space="preserve"> </w:t>
      </w:r>
      <w:r w:rsidR="00497770" w:rsidRPr="009E6B2F">
        <w:rPr>
          <w:lang w:val="pt-BR"/>
        </w:rPr>
        <w:t>(</w:t>
      </w:r>
      <w:r w:rsidR="008C338E">
        <w:rPr>
          <w:lang w:val="pt-BR"/>
        </w:rPr>
        <w:t>duas</w:t>
      </w:r>
      <w:r w:rsidR="00497770" w:rsidRPr="009E6B2F">
        <w:rPr>
          <w:lang w:val="pt-BR"/>
        </w:rPr>
        <w:t>) séries</w:t>
      </w:r>
      <w:r w:rsidR="00265DF9">
        <w:rPr>
          <w:lang w:val="pt-BR"/>
        </w:rPr>
        <w:t>,</w:t>
      </w:r>
      <w:r w:rsidR="00BA3213" w:rsidRPr="009E6B2F">
        <w:rPr>
          <w:lang w:val="pt-BR"/>
        </w:rPr>
        <w:t xml:space="preserve"> </w:t>
      </w:r>
      <w:r w:rsidR="006E1363" w:rsidRPr="009E6B2F">
        <w:rPr>
          <w:lang w:val="pt-BR"/>
        </w:rPr>
        <w:t xml:space="preserve">da Emissora </w:t>
      </w:r>
      <w:r w:rsidR="00BA3213" w:rsidRPr="009E6B2F">
        <w:rPr>
          <w:lang w:val="pt-BR"/>
        </w:rPr>
        <w:t>(“</w:t>
      </w:r>
      <w:r w:rsidR="00BA3213" w:rsidRPr="009E6B2F">
        <w:rPr>
          <w:b/>
          <w:lang w:val="pt-BR"/>
        </w:rPr>
        <w:t>Debêntures</w:t>
      </w:r>
      <w:r w:rsidR="00BA3213" w:rsidRPr="009E6B2F">
        <w:rPr>
          <w:lang w:val="pt-BR"/>
        </w:rPr>
        <w:t>”)</w:t>
      </w:r>
      <w:r w:rsidR="006B7426" w:rsidRPr="009E6B2F">
        <w:rPr>
          <w:lang w:val="pt-BR"/>
        </w:rPr>
        <w:t>, nos termos do artigo 59</w:t>
      </w:r>
      <w:r w:rsidR="00894727" w:rsidRPr="009E6B2F">
        <w:rPr>
          <w:lang w:val="pt-BR"/>
        </w:rPr>
        <w:t xml:space="preserve">, parágrafo </w:t>
      </w:r>
      <w:r w:rsidR="00A0238E" w:rsidRPr="009E6B2F">
        <w:rPr>
          <w:lang w:val="pt-BR"/>
        </w:rPr>
        <w:t>1º</w:t>
      </w:r>
      <w:r w:rsidR="00894727" w:rsidRPr="009E6B2F">
        <w:rPr>
          <w:lang w:val="pt-BR"/>
        </w:rPr>
        <w:t>,</w:t>
      </w:r>
      <w:r w:rsidR="006B7426" w:rsidRPr="009E6B2F">
        <w:rPr>
          <w:lang w:val="pt-BR"/>
        </w:rPr>
        <w:t xml:space="preserve"> da</w:t>
      </w:r>
      <w:r w:rsidR="00B050CF" w:rsidRPr="009E6B2F">
        <w:rPr>
          <w:lang w:val="pt-BR"/>
        </w:rPr>
        <w:t xml:space="preserve"> Lei n° 6.404</w:t>
      </w:r>
      <w:r w:rsidR="006E1363">
        <w:rPr>
          <w:lang w:val="pt-BR"/>
        </w:rPr>
        <w:t>,</w:t>
      </w:r>
      <w:r w:rsidR="00B050CF" w:rsidRPr="009E6B2F">
        <w:rPr>
          <w:lang w:val="pt-BR"/>
        </w:rPr>
        <w:t xml:space="preserve"> de 15 de dezembro de 1976, conforme alterada (“</w:t>
      </w:r>
      <w:r w:rsidR="006B7426" w:rsidRPr="009E6B2F">
        <w:rPr>
          <w:b/>
          <w:lang w:val="pt-BR"/>
        </w:rPr>
        <w:t>Lei das Sociedades por Ações</w:t>
      </w:r>
      <w:r w:rsidR="00B050CF" w:rsidRPr="009E6B2F">
        <w:rPr>
          <w:lang w:val="pt-BR"/>
        </w:rPr>
        <w:t>”)</w:t>
      </w:r>
      <w:r w:rsidR="00146811" w:rsidRPr="009E6B2F">
        <w:rPr>
          <w:lang w:val="pt-BR"/>
        </w:rPr>
        <w:t xml:space="preserve">, </w:t>
      </w:r>
      <w:r w:rsidR="00C061FD" w:rsidRPr="009E6B2F">
        <w:rPr>
          <w:lang w:val="pt-BR"/>
        </w:rPr>
        <w:t>as quais serão objeto de distribuição pública</w:t>
      </w:r>
      <w:r w:rsidR="006E3F4D" w:rsidRPr="009E6B2F">
        <w:rPr>
          <w:lang w:val="pt-BR"/>
        </w:rPr>
        <w:t>,</w:t>
      </w:r>
      <w:r w:rsidR="00C061FD" w:rsidRPr="009E6B2F">
        <w:rPr>
          <w:lang w:val="pt-BR"/>
        </w:rPr>
        <w:t xml:space="preserve"> </w:t>
      </w:r>
      <w:r w:rsidR="00092AD0" w:rsidRPr="009E6B2F">
        <w:rPr>
          <w:rFonts w:cs="Arial"/>
          <w:szCs w:val="20"/>
          <w:lang w:val="pt-BR"/>
        </w:rPr>
        <w:t xml:space="preserve">nos termos </w:t>
      </w:r>
      <w:r w:rsidR="00FB27F6" w:rsidRPr="009E6B2F">
        <w:rPr>
          <w:rFonts w:cs="Arial"/>
          <w:color w:val="000000"/>
          <w:szCs w:val="20"/>
          <w:lang w:val="pt-BR"/>
        </w:rPr>
        <w:t>da Lei nº 6.385, de 7 de dezembro de 1976, conforme alterada (“</w:t>
      </w:r>
      <w:r w:rsidR="00FB27F6" w:rsidRPr="009E6B2F">
        <w:rPr>
          <w:rFonts w:cs="Arial"/>
          <w:b/>
          <w:color w:val="000000"/>
          <w:szCs w:val="20"/>
          <w:lang w:val="pt-BR"/>
        </w:rPr>
        <w:t>Lei do Mercado de Valores Mobiliários</w:t>
      </w:r>
      <w:r w:rsidR="00FB27F6" w:rsidRPr="009E6B2F">
        <w:rPr>
          <w:rFonts w:cs="Arial"/>
          <w:color w:val="000000"/>
          <w:szCs w:val="20"/>
          <w:lang w:val="pt-BR"/>
        </w:rPr>
        <w:t>”),</w:t>
      </w:r>
      <w:r w:rsidR="00E7728A">
        <w:rPr>
          <w:rFonts w:cs="Arial"/>
          <w:color w:val="000000"/>
          <w:szCs w:val="20"/>
          <w:lang w:val="pt-BR"/>
        </w:rPr>
        <w:t xml:space="preserve"> </w:t>
      </w:r>
      <w:r w:rsidR="00092AD0" w:rsidRPr="009E6B2F">
        <w:rPr>
          <w:rFonts w:cs="Arial"/>
          <w:szCs w:val="20"/>
          <w:lang w:val="pt-BR"/>
        </w:rPr>
        <w:t>da Instrução da CVM nº 400, de 29 de dezembro de 2003, conforme alterada</w:t>
      </w:r>
      <w:r w:rsidR="00146811" w:rsidRPr="009E6B2F">
        <w:rPr>
          <w:rFonts w:cs="Arial"/>
          <w:szCs w:val="20"/>
          <w:lang w:val="pt-BR"/>
        </w:rPr>
        <w:t xml:space="preserve"> (“</w:t>
      </w:r>
      <w:r w:rsidR="00146811" w:rsidRPr="009E6B2F">
        <w:rPr>
          <w:rFonts w:cs="Arial"/>
          <w:b/>
          <w:szCs w:val="20"/>
          <w:lang w:val="pt-BR"/>
        </w:rPr>
        <w:t>Instrução CVM 4</w:t>
      </w:r>
      <w:r w:rsidR="00092AD0" w:rsidRPr="009E6B2F">
        <w:rPr>
          <w:rFonts w:cs="Arial"/>
          <w:b/>
          <w:szCs w:val="20"/>
          <w:lang w:val="pt-BR"/>
        </w:rPr>
        <w:t>00</w:t>
      </w:r>
      <w:r w:rsidR="00146811" w:rsidRPr="009E6B2F">
        <w:rPr>
          <w:rFonts w:cs="Arial"/>
          <w:szCs w:val="20"/>
          <w:lang w:val="pt-BR"/>
        </w:rPr>
        <w:t>”)</w:t>
      </w:r>
      <w:r w:rsidR="006E3F4D" w:rsidRPr="009E6B2F">
        <w:rPr>
          <w:rFonts w:cs="Arial"/>
          <w:szCs w:val="20"/>
          <w:lang w:val="pt-BR"/>
        </w:rPr>
        <w:t>,</w:t>
      </w:r>
      <w:r w:rsidR="00146811" w:rsidRPr="009E6B2F">
        <w:rPr>
          <w:rFonts w:cs="Arial"/>
          <w:szCs w:val="20"/>
          <w:lang w:val="pt-BR"/>
        </w:rPr>
        <w:t xml:space="preserve"> </w:t>
      </w:r>
      <w:r w:rsidR="00FB27F6" w:rsidRPr="009E6B2F">
        <w:rPr>
          <w:rFonts w:cs="Arial"/>
          <w:color w:val="000000"/>
          <w:szCs w:val="20"/>
          <w:lang w:val="pt-BR"/>
        </w:rPr>
        <w:t xml:space="preserve">da Instrução </w:t>
      </w:r>
      <w:r w:rsidR="00514062">
        <w:rPr>
          <w:rFonts w:cs="Arial"/>
          <w:color w:val="000000"/>
          <w:szCs w:val="20"/>
          <w:lang w:val="pt-BR"/>
        </w:rPr>
        <w:t xml:space="preserve">da </w:t>
      </w:r>
      <w:r w:rsidR="00FB27F6" w:rsidRPr="009E6B2F">
        <w:rPr>
          <w:rFonts w:cs="Arial"/>
          <w:color w:val="000000"/>
          <w:szCs w:val="20"/>
          <w:lang w:val="pt-BR"/>
        </w:rPr>
        <w:t>CVM nº 471, de 08 de agosto de 2008 (“</w:t>
      </w:r>
      <w:r w:rsidR="00FB27F6" w:rsidRPr="009E6B2F">
        <w:rPr>
          <w:rFonts w:cs="Arial"/>
          <w:b/>
          <w:szCs w:val="20"/>
          <w:lang w:val="pt-BR"/>
        </w:rPr>
        <w:t>Instrução CVM 471</w:t>
      </w:r>
      <w:r w:rsidR="00FB27F6" w:rsidRPr="009E6B2F">
        <w:rPr>
          <w:rFonts w:cs="Arial"/>
          <w:color w:val="000000"/>
          <w:szCs w:val="20"/>
          <w:lang w:val="pt-BR"/>
        </w:rPr>
        <w:t xml:space="preserve">”), do </w:t>
      </w:r>
      <w:r w:rsidR="00FB27F6" w:rsidRPr="009E6B2F">
        <w:rPr>
          <w:rFonts w:cs="Arial"/>
          <w:szCs w:val="20"/>
          <w:lang w:val="pt-BR"/>
        </w:rPr>
        <w:t>“Código ANBIMA de Regulação e Melhores Práticas para as Atividades Conveniadas”</w:t>
      </w:r>
      <w:r w:rsidR="00FB27F6" w:rsidRPr="009E6B2F">
        <w:rPr>
          <w:rFonts w:cs="Arial"/>
          <w:color w:val="000000"/>
          <w:szCs w:val="20"/>
          <w:lang w:val="pt-BR"/>
        </w:rPr>
        <w:t xml:space="preserve">, </w:t>
      </w:r>
      <w:r w:rsidR="005842E8">
        <w:rPr>
          <w:rFonts w:cs="Arial"/>
          <w:color w:val="000000"/>
          <w:szCs w:val="20"/>
          <w:lang w:val="pt-BR"/>
        </w:rPr>
        <w:t>vigente desde</w:t>
      </w:r>
      <w:r w:rsidR="00FB27F6" w:rsidRPr="009E6B2F">
        <w:rPr>
          <w:rFonts w:cs="Arial"/>
          <w:color w:val="000000"/>
          <w:szCs w:val="20"/>
          <w:lang w:val="pt-BR"/>
        </w:rPr>
        <w:t xml:space="preserve"> 1º de abril de 2015 (“</w:t>
      </w:r>
      <w:r w:rsidR="00FB27F6" w:rsidRPr="009E6B2F">
        <w:rPr>
          <w:rFonts w:cs="Arial"/>
          <w:b/>
          <w:color w:val="000000"/>
          <w:szCs w:val="20"/>
          <w:lang w:val="pt-BR"/>
        </w:rPr>
        <w:t>Código ANBIMA de Atividades Conveniadas</w:t>
      </w:r>
      <w:r w:rsidR="00FB27F6" w:rsidRPr="009E6B2F">
        <w:rPr>
          <w:rFonts w:cs="Arial"/>
          <w:color w:val="000000"/>
          <w:szCs w:val="20"/>
          <w:lang w:val="pt-BR"/>
        </w:rPr>
        <w:t>”), do “</w:t>
      </w:r>
      <w:r w:rsidR="00FB27F6" w:rsidRPr="009E6B2F">
        <w:rPr>
          <w:rFonts w:cs="Arial"/>
          <w:szCs w:val="20"/>
          <w:lang w:val="pt-BR"/>
        </w:rPr>
        <w:t>Código ANBIMA de Regulação e Melhores Práticas para as Ofertas Públicas de Distribuição e Aquisição de Valores Mobiliários”</w:t>
      </w:r>
      <w:r w:rsidR="00FB27F6" w:rsidRPr="009E6B2F">
        <w:rPr>
          <w:rFonts w:cs="Arial"/>
          <w:color w:val="000000"/>
          <w:szCs w:val="20"/>
          <w:lang w:val="pt-BR"/>
        </w:rPr>
        <w:t xml:space="preserve"> </w:t>
      </w:r>
      <w:r w:rsidR="005842E8">
        <w:rPr>
          <w:rFonts w:cs="Arial"/>
          <w:color w:val="000000"/>
          <w:szCs w:val="20"/>
          <w:lang w:val="pt-BR"/>
        </w:rPr>
        <w:t>vigente desde 1º</w:t>
      </w:r>
      <w:r w:rsidR="00D3624A" w:rsidRPr="009E6B2F">
        <w:rPr>
          <w:rFonts w:cs="Arial"/>
          <w:color w:val="000000"/>
          <w:szCs w:val="20"/>
          <w:lang w:val="pt-BR"/>
        </w:rPr>
        <w:t xml:space="preserve"> </w:t>
      </w:r>
      <w:r w:rsidR="00FB27F6" w:rsidRPr="009E6B2F">
        <w:rPr>
          <w:rFonts w:cs="Arial"/>
          <w:color w:val="000000"/>
          <w:szCs w:val="20"/>
          <w:lang w:val="pt-BR"/>
        </w:rPr>
        <w:t xml:space="preserve">de </w:t>
      </w:r>
      <w:r w:rsidR="00D3624A">
        <w:rPr>
          <w:rFonts w:cs="Arial"/>
          <w:color w:val="000000"/>
          <w:szCs w:val="20"/>
          <w:lang w:val="pt-BR"/>
        </w:rPr>
        <w:t>agosto</w:t>
      </w:r>
      <w:r w:rsidR="00D3624A" w:rsidRPr="009E6B2F">
        <w:rPr>
          <w:rFonts w:cs="Arial"/>
          <w:color w:val="000000"/>
          <w:szCs w:val="20"/>
          <w:lang w:val="pt-BR"/>
        </w:rPr>
        <w:t xml:space="preserve"> </w:t>
      </w:r>
      <w:r w:rsidR="00FB27F6" w:rsidRPr="009E6B2F">
        <w:rPr>
          <w:rFonts w:cs="Arial"/>
          <w:color w:val="000000"/>
          <w:szCs w:val="20"/>
          <w:lang w:val="pt-BR"/>
        </w:rPr>
        <w:t>de 201</w:t>
      </w:r>
      <w:r w:rsidR="00D3624A">
        <w:rPr>
          <w:rFonts w:cs="Arial"/>
          <w:color w:val="000000"/>
          <w:szCs w:val="20"/>
          <w:lang w:val="pt-BR"/>
        </w:rPr>
        <w:t>6</w:t>
      </w:r>
      <w:r w:rsidR="00FB27F6" w:rsidRPr="009E6B2F">
        <w:rPr>
          <w:rFonts w:cs="Arial"/>
          <w:color w:val="000000"/>
          <w:szCs w:val="20"/>
          <w:lang w:val="pt-BR"/>
        </w:rPr>
        <w:t xml:space="preserve"> (“</w:t>
      </w:r>
      <w:r w:rsidR="00FB27F6" w:rsidRPr="009E6B2F">
        <w:rPr>
          <w:rFonts w:cs="Arial"/>
          <w:b/>
          <w:color w:val="000000"/>
          <w:szCs w:val="20"/>
          <w:lang w:val="pt-BR"/>
        </w:rPr>
        <w:t xml:space="preserve">Código ANBIMA de </w:t>
      </w:r>
      <w:r w:rsidR="00FB27F6" w:rsidRPr="009E6B2F">
        <w:rPr>
          <w:rFonts w:cs="Arial"/>
          <w:b/>
          <w:color w:val="000000"/>
          <w:szCs w:val="20"/>
          <w:lang w:val="pt-BR"/>
        </w:rPr>
        <w:lastRenderedPageBreak/>
        <w:t>Ofertas</w:t>
      </w:r>
      <w:r w:rsidR="00FB27F6" w:rsidRPr="009E6B2F">
        <w:rPr>
          <w:rFonts w:cs="Arial"/>
          <w:color w:val="000000"/>
          <w:szCs w:val="20"/>
          <w:lang w:val="pt-BR"/>
        </w:rPr>
        <w:t>”</w:t>
      </w:r>
      <w:r w:rsidR="00050648" w:rsidRPr="009E6B2F">
        <w:rPr>
          <w:rFonts w:cs="Arial"/>
          <w:color w:val="000000"/>
          <w:szCs w:val="20"/>
          <w:lang w:val="pt-BR"/>
        </w:rPr>
        <w:t xml:space="preserve"> e, em conjunto com o Código ANBIMA de Atividades Conveniadas, “</w:t>
      </w:r>
      <w:r w:rsidR="00050648" w:rsidRPr="009E6B2F">
        <w:rPr>
          <w:rFonts w:cs="Arial"/>
          <w:b/>
          <w:color w:val="000000"/>
          <w:szCs w:val="20"/>
          <w:lang w:val="pt-BR"/>
        </w:rPr>
        <w:t>Códigos ANBIMA</w:t>
      </w:r>
      <w:r w:rsidR="00050648" w:rsidRPr="009E6B2F">
        <w:rPr>
          <w:rFonts w:cs="Arial"/>
          <w:color w:val="000000"/>
          <w:szCs w:val="20"/>
          <w:lang w:val="pt-BR"/>
        </w:rPr>
        <w:t>”</w:t>
      </w:r>
      <w:r w:rsidR="00FB27F6" w:rsidRPr="009E6B2F">
        <w:rPr>
          <w:rFonts w:cs="Arial"/>
          <w:color w:val="000000"/>
          <w:szCs w:val="20"/>
          <w:lang w:val="pt-BR"/>
        </w:rPr>
        <w:t>)</w:t>
      </w:r>
      <w:r w:rsidR="00E7728A">
        <w:rPr>
          <w:rFonts w:cs="Arial"/>
          <w:color w:val="000000"/>
          <w:szCs w:val="20"/>
          <w:lang w:val="pt-BR"/>
        </w:rPr>
        <w:t xml:space="preserve">, </w:t>
      </w:r>
      <w:r w:rsidR="00E7728A">
        <w:rPr>
          <w:lang w:val="pt-BR"/>
        </w:rPr>
        <w:t xml:space="preserve">da Lei nº </w:t>
      </w:r>
      <w:r w:rsidR="00E7728A" w:rsidRPr="009E6B2F">
        <w:rPr>
          <w:rFonts w:cs="Arial"/>
          <w:lang w:val="pt-BR"/>
        </w:rPr>
        <w:t>12.431, de 24 de junho de 2011, conforme alterada (“</w:t>
      </w:r>
      <w:r w:rsidR="00E7728A" w:rsidRPr="009E6B2F">
        <w:rPr>
          <w:rFonts w:cs="Arial"/>
          <w:b/>
          <w:lang w:val="pt-BR"/>
        </w:rPr>
        <w:t>Lei n° 12.431/11</w:t>
      </w:r>
      <w:r w:rsidR="00E7728A" w:rsidRPr="009E6B2F">
        <w:rPr>
          <w:rFonts w:cs="Arial"/>
          <w:lang w:val="pt-BR"/>
        </w:rPr>
        <w:t>”)</w:t>
      </w:r>
      <w:r w:rsidR="00FB27F6" w:rsidRPr="009E6B2F">
        <w:rPr>
          <w:rFonts w:cs="Arial"/>
          <w:color w:val="000000"/>
          <w:szCs w:val="20"/>
          <w:lang w:val="pt-BR"/>
        </w:rPr>
        <w:t xml:space="preserve"> </w:t>
      </w:r>
      <w:r w:rsidR="00146811" w:rsidRPr="009E6B2F">
        <w:rPr>
          <w:rFonts w:cs="Arial"/>
          <w:szCs w:val="20"/>
          <w:lang w:val="pt-BR"/>
        </w:rPr>
        <w:t>e das demais disposições legais e regulamentares aplicáveis</w:t>
      </w:r>
      <w:r w:rsidR="00153F4E" w:rsidRPr="009E6B2F">
        <w:rPr>
          <w:rFonts w:cs="Arial"/>
          <w:szCs w:val="20"/>
          <w:lang w:val="pt-BR"/>
        </w:rPr>
        <w:t xml:space="preserve"> (“</w:t>
      </w:r>
      <w:r w:rsidR="00153F4E" w:rsidRPr="009E6B2F">
        <w:rPr>
          <w:rFonts w:cs="Arial"/>
          <w:b/>
          <w:szCs w:val="20"/>
          <w:lang w:val="pt-BR"/>
        </w:rPr>
        <w:t>Oferta</w:t>
      </w:r>
      <w:r w:rsidR="00153F4E" w:rsidRPr="009E6B2F">
        <w:rPr>
          <w:rFonts w:cs="Arial"/>
          <w:szCs w:val="20"/>
          <w:lang w:val="pt-BR"/>
        </w:rPr>
        <w:t>”)</w:t>
      </w:r>
      <w:r w:rsidR="006509FB" w:rsidRPr="009E6B2F">
        <w:rPr>
          <w:rFonts w:cs="Arial"/>
          <w:szCs w:val="20"/>
          <w:lang w:val="pt-BR"/>
        </w:rPr>
        <w:t>.</w:t>
      </w:r>
      <w:r w:rsidR="00AC4D0B" w:rsidRPr="009E6B2F">
        <w:rPr>
          <w:rFonts w:cs="Arial"/>
          <w:szCs w:val="20"/>
          <w:lang w:val="pt-BR"/>
        </w:rPr>
        <w:t xml:space="preserve"> </w:t>
      </w:r>
    </w:p>
    <w:p w14:paraId="21188CB3" w14:textId="3ACADA01" w:rsidR="00153F4E" w:rsidRPr="00F80FD1" w:rsidRDefault="00092AD0" w:rsidP="00EC0E5B">
      <w:pPr>
        <w:pStyle w:val="Level2"/>
        <w:spacing w:before="140" w:after="0"/>
        <w:rPr>
          <w:rFonts w:cs="Arial"/>
          <w:caps/>
          <w:lang w:val="pt-BR"/>
        </w:rPr>
      </w:pPr>
      <w:r w:rsidRPr="009E6B2F">
        <w:rPr>
          <w:rFonts w:cs="Arial"/>
          <w:lang w:val="pt-BR"/>
        </w:rPr>
        <w:t xml:space="preserve">A RCA </w:t>
      </w:r>
      <w:r w:rsidR="00B9573B">
        <w:rPr>
          <w:rFonts w:cs="Arial"/>
          <w:lang w:val="pt-BR"/>
        </w:rPr>
        <w:t xml:space="preserve">Emissora </w:t>
      </w:r>
      <w:r w:rsidRPr="009E6B2F">
        <w:rPr>
          <w:rFonts w:cs="Arial"/>
          <w:lang w:val="pt-BR"/>
        </w:rPr>
        <w:t xml:space="preserve">aprovou, dentre outras características da Emissão e da Oferta, a taxa máxima da Remuneração (conforme definida abaixo) </w:t>
      </w:r>
      <w:r w:rsidR="003755FB" w:rsidRPr="009E6B2F">
        <w:rPr>
          <w:rFonts w:cs="Arial"/>
          <w:lang w:val="pt-BR"/>
        </w:rPr>
        <w:t xml:space="preserve">para cada série da </w:t>
      </w:r>
      <w:r w:rsidR="00B75B06" w:rsidRPr="009E6B2F">
        <w:rPr>
          <w:rFonts w:cs="Arial"/>
          <w:lang w:val="pt-BR"/>
        </w:rPr>
        <w:t>Emissão</w:t>
      </w:r>
      <w:r w:rsidR="003755FB" w:rsidRPr="009E6B2F">
        <w:rPr>
          <w:rFonts w:cs="Arial"/>
          <w:lang w:val="pt-BR"/>
        </w:rPr>
        <w:t xml:space="preserve">, </w:t>
      </w:r>
      <w:r w:rsidRPr="009E6B2F">
        <w:rPr>
          <w:rFonts w:cs="Arial"/>
          <w:lang w:val="pt-BR"/>
        </w:rPr>
        <w:t xml:space="preserve">tendo sido autorizada a </w:t>
      </w:r>
      <w:r w:rsidR="00A83FF9">
        <w:rPr>
          <w:rFonts w:cs="Arial"/>
          <w:lang w:val="pt-BR"/>
        </w:rPr>
        <w:t>d</w:t>
      </w:r>
      <w:r w:rsidRPr="009E6B2F">
        <w:rPr>
          <w:rFonts w:cs="Arial"/>
          <w:lang w:val="pt-BR"/>
        </w:rPr>
        <w:t>iretoria da Emissora a praticar todos os atos necessários para efetivar as deliberações lá consubstanciadas, podendo, inclusive, celebrar o aditamento a esta Escritura de Emissão de forma a prever a taxa final da Remuneração</w:t>
      </w:r>
      <w:r w:rsidR="00F82855" w:rsidRPr="009E6B2F">
        <w:rPr>
          <w:rFonts w:cs="Arial"/>
          <w:lang w:val="pt-BR"/>
        </w:rPr>
        <w:t>,</w:t>
      </w:r>
      <w:r w:rsidR="007253EB" w:rsidRPr="009E6B2F">
        <w:rPr>
          <w:rFonts w:cs="Arial"/>
          <w:lang w:val="pt-BR"/>
        </w:rPr>
        <w:t xml:space="preserve"> a </w:t>
      </w:r>
      <w:r w:rsidR="001E2045" w:rsidRPr="009E6B2F">
        <w:rPr>
          <w:rFonts w:cs="Arial"/>
          <w:lang w:val="pt-BR"/>
        </w:rPr>
        <w:t xml:space="preserve">quantidade </w:t>
      </w:r>
      <w:r w:rsidR="003E5695" w:rsidRPr="009E6B2F">
        <w:rPr>
          <w:rFonts w:cs="Arial"/>
          <w:lang w:val="pt-BR"/>
        </w:rPr>
        <w:t>de</w:t>
      </w:r>
      <w:r w:rsidR="009E1656" w:rsidRPr="009E6B2F">
        <w:rPr>
          <w:rFonts w:cs="Arial"/>
          <w:lang w:val="pt-BR"/>
        </w:rPr>
        <w:t xml:space="preserve"> séries e </w:t>
      </w:r>
      <w:r w:rsidR="001E2045" w:rsidRPr="009E6B2F">
        <w:rPr>
          <w:rFonts w:cs="Arial"/>
          <w:lang w:val="pt-BR"/>
        </w:rPr>
        <w:t>Debêntures efetivamente emitidas</w:t>
      </w:r>
      <w:r w:rsidR="00F82855" w:rsidRPr="009E6B2F">
        <w:rPr>
          <w:rFonts w:cs="Arial"/>
          <w:lang w:val="pt-BR"/>
        </w:rPr>
        <w:t xml:space="preserve">, bem como </w:t>
      </w:r>
      <w:r w:rsidR="00E7728A">
        <w:rPr>
          <w:rFonts w:cs="Arial"/>
          <w:lang w:val="pt-BR"/>
        </w:rPr>
        <w:t>o</w:t>
      </w:r>
      <w:r w:rsidR="00E7728A">
        <w:rPr>
          <w:lang w:val="pt-BR"/>
        </w:rPr>
        <w:t xml:space="preserve"> </w:t>
      </w:r>
      <w:r w:rsidR="00F82855" w:rsidRPr="009E6B2F">
        <w:rPr>
          <w:lang w:val="pt-BR"/>
        </w:rPr>
        <w:t>exercício, ou não, da</w:t>
      </w:r>
      <w:r w:rsidR="00F768E6" w:rsidRPr="009E6B2F">
        <w:rPr>
          <w:lang w:val="pt-BR"/>
        </w:rPr>
        <w:t xml:space="preserve"> Opção do Lote</w:t>
      </w:r>
      <w:r w:rsidR="00F82855" w:rsidRPr="009E6B2F">
        <w:rPr>
          <w:lang w:val="pt-BR"/>
        </w:rPr>
        <w:t xml:space="preserve"> Suplementar e</w:t>
      </w:r>
      <w:r w:rsidR="000E291D">
        <w:rPr>
          <w:lang w:val="pt-BR"/>
        </w:rPr>
        <w:t>/ou</w:t>
      </w:r>
      <w:r w:rsidR="00F82855" w:rsidRPr="009E6B2F">
        <w:rPr>
          <w:lang w:val="pt-BR"/>
        </w:rPr>
        <w:t xml:space="preserve"> da</w:t>
      </w:r>
      <w:r w:rsidR="00F768E6" w:rsidRPr="009E6B2F">
        <w:rPr>
          <w:lang w:val="pt-BR"/>
        </w:rPr>
        <w:t xml:space="preserve"> Opção </w:t>
      </w:r>
      <w:r w:rsidR="00F5587D">
        <w:rPr>
          <w:lang w:val="pt-BR"/>
        </w:rPr>
        <w:t xml:space="preserve">de Debêntures </w:t>
      </w:r>
      <w:r w:rsidR="00F82855" w:rsidRPr="009E6B2F">
        <w:rPr>
          <w:lang w:val="pt-BR"/>
        </w:rPr>
        <w:t xml:space="preserve">Adicionais (conforme </w:t>
      </w:r>
      <w:r w:rsidR="000E291D">
        <w:rPr>
          <w:lang w:val="pt-BR"/>
        </w:rPr>
        <w:t xml:space="preserve">definidos </w:t>
      </w:r>
      <w:r w:rsidR="00F82855" w:rsidRPr="009E6B2F">
        <w:rPr>
          <w:lang w:val="pt-BR"/>
        </w:rPr>
        <w:t>abaixo)</w:t>
      </w:r>
      <w:r w:rsidR="00180A6C" w:rsidRPr="009E6B2F">
        <w:rPr>
          <w:lang w:val="pt-BR"/>
        </w:rPr>
        <w:t xml:space="preserve"> e (b) formalização e efetivação da contratação </w:t>
      </w:r>
      <w:r w:rsidR="0068338F">
        <w:rPr>
          <w:lang w:val="pt-BR"/>
        </w:rPr>
        <w:t>dos</w:t>
      </w:r>
      <w:r w:rsidR="00D3624A" w:rsidRPr="00E0190C">
        <w:rPr>
          <w:lang w:val="pt-BR"/>
        </w:rPr>
        <w:t xml:space="preserve"> Coordenadores (conforme </w:t>
      </w:r>
      <w:r w:rsidR="000E291D">
        <w:rPr>
          <w:lang w:val="pt-BR"/>
        </w:rPr>
        <w:t>definidos</w:t>
      </w:r>
      <w:r w:rsidR="000E291D" w:rsidRPr="00E0190C">
        <w:rPr>
          <w:lang w:val="pt-BR"/>
        </w:rPr>
        <w:t xml:space="preserve"> </w:t>
      </w:r>
      <w:r w:rsidR="00D3624A" w:rsidRPr="00E0190C">
        <w:rPr>
          <w:lang w:val="pt-BR"/>
        </w:rPr>
        <w:t>abaixo)</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como </w:t>
      </w:r>
      <w:proofErr w:type="spellStart"/>
      <w:r w:rsidR="00180A6C" w:rsidRPr="009E6B2F">
        <w:rPr>
          <w:lang w:val="pt-BR"/>
        </w:rPr>
        <w:t>Escriturador</w:t>
      </w:r>
      <w:proofErr w:type="spellEnd"/>
      <w:r w:rsidR="00180A6C" w:rsidRPr="009E6B2F">
        <w:rPr>
          <w:lang w:val="pt-BR"/>
        </w:rPr>
        <w:t xml:space="preserve"> (conforme definido</w:t>
      </w:r>
      <w:r w:rsidR="000E291D">
        <w:rPr>
          <w:lang w:val="pt-BR"/>
        </w:rPr>
        <w:t xml:space="preserve"> abaixo</w:t>
      </w:r>
      <w:r w:rsidR="00180A6C" w:rsidRPr="009E6B2F">
        <w:rPr>
          <w:lang w:val="pt-BR"/>
        </w:rPr>
        <w:t>), Banco Liquidante (conforme definido</w:t>
      </w:r>
      <w:r w:rsidR="000E291D">
        <w:rPr>
          <w:lang w:val="pt-BR"/>
        </w:rPr>
        <w:t>s abaixo</w:t>
      </w:r>
      <w:r w:rsidR="00180A6C" w:rsidRPr="009E6B2F">
        <w:rPr>
          <w:lang w:val="pt-BR"/>
        </w:rPr>
        <w:t>),</w:t>
      </w:r>
      <w:r w:rsidR="00D3624A">
        <w:rPr>
          <w:lang w:val="pt-BR"/>
        </w:rPr>
        <w:t xml:space="preserve"> </w:t>
      </w:r>
      <w:r w:rsidR="00E37074">
        <w:rPr>
          <w:lang w:val="pt-BR"/>
        </w:rPr>
        <w:t>B3 S.A. - Brasil, Bolsa, Balcão</w:t>
      </w:r>
      <w:r w:rsidR="00F874EB">
        <w:rPr>
          <w:lang w:val="pt-BR"/>
        </w:rPr>
        <w:t xml:space="preserve"> </w:t>
      </w:r>
      <w:r w:rsidR="00180A6C" w:rsidRPr="009E6B2F">
        <w:rPr>
          <w:lang w:val="pt-BR"/>
        </w:rPr>
        <w:t>(</w:t>
      </w:r>
      <w:r w:rsidR="00F56E32">
        <w:rPr>
          <w:lang w:val="pt-BR"/>
        </w:rPr>
        <w:t>“</w:t>
      </w:r>
      <w:r w:rsidR="00F56E32" w:rsidRPr="00293A48">
        <w:rPr>
          <w:b/>
          <w:lang w:val="pt-BR"/>
        </w:rPr>
        <w:t>B3</w:t>
      </w:r>
      <w:r w:rsidR="00F56E32">
        <w:rPr>
          <w:lang w:val="pt-BR"/>
        </w:rPr>
        <w:t xml:space="preserve">” ou </w:t>
      </w:r>
      <w:r w:rsidR="008A5C21">
        <w:rPr>
          <w:lang w:val="pt-BR"/>
        </w:rPr>
        <w:t>“</w:t>
      </w:r>
      <w:r w:rsidR="00E37074">
        <w:rPr>
          <w:b/>
          <w:lang w:val="pt-BR"/>
        </w:rPr>
        <w:t>B3</w:t>
      </w:r>
      <w:r w:rsidR="008A5C21">
        <w:rPr>
          <w:b/>
          <w:lang w:val="pt-BR"/>
        </w:rPr>
        <w:t xml:space="preserve"> </w:t>
      </w:r>
      <w:r w:rsidR="008A5C21" w:rsidRPr="00791669">
        <w:rPr>
          <w:b/>
          <w:lang w:val="pt-BR"/>
        </w:rPr>
        <w:t>Segmento CETIP UTVM</w:t>
      </w:r>
      <w:r w:rsidR="00180A6C" w:rsidRPr="009E6B2F">
        <w:rPr>
          <w:lang w:val="pt-BR"/>
        </w:rPr>
        <w:t>”</w:t>
      </w:r>
      <w:r w:rsidR="00F56E32">
        <w:rPr>
          <w:lang w:val="pt-BR"/>
        </w:rPr>
        <w:t>, conforme aplicável</w:t>
      </w:r>
      <w:r w:rsidR="00180A6C" w:rsidRPr="009E6B2F">
        <w:rPr>
          <w:lang w:val="pt-BR"/>
        </w:rPr>
        <w:t xml:space="preserve">), </w:t>
      </w:r>
      <w:r w:rsidR="00D3624A">
        <w:rPr>
          <w:lang w:val="pt-BR"/>
        </w:rPr>
        <w:t>d</w:t>
      </w:r>
      <w:r w:rsidR="00180A6C" w:rsidRPr="009E6B2F">
        <w:rPr>
          <w:lang w:val="pt-BR"/>
        </w:rPr>
        <w:t xml:space="preserve">entre outros, podendo, para tanto, negociar e assinar os respectivos instrumentos de contratação e eventuais alterações em aditamentos. </w:t>
      </w:r>
      <w:bookmarkStart w:id="3" w:name="_DV_M10"/>
      <w:bookmarkEnd w:id="3"/>
    </w:p>
    <w:p w14:paraId="45DA661A" w14:textId="77777777" w:rsidR="00493AB6" w:rsidRPr="009E6B2F" w:rsidRDefault="00D249E0" w:rsidP="00EC0E5B">
      <w:pPr>
        <w:pStyle w:val="Level1"/>
        <w:keepNext w:val="0"/>
        <w:spacing w:before="140" w:after="0"/>
        <w:jc w:val="center"/>
      </w:pPr>
      <w:bookmarkStart w:id="4" w:name="_Ref488537598"/>
      <w:r w:rsidRPr="009E6B2F">
        <w:t xml:space="preserve">CLÁUSULA SEGUNDA </w:t>
      </w:r>
      <w:r w:rsidR="00493AB6" w:rsidRPr="009E6B2F">
        <w:t>–</w:t>
      </w:r>
      <w:r w:rsidR="008F30F4" w:rsidRPr="009E6B2F">
        <w:t xml:space="preserve"> </w:t>
      </w:r>
      <w:r w:rsidR="00493AB6" w:rsidRPr="009E6B2F">
        <w:t>REQUISITOS</w:t>
      </w:r>
      <w:bookmarkEnd w:id="4"/>
    </w:p>
    <w:p w14:paraId="668BBA53" w14:textId="77777777" w:rsidR="00493AB6" w:rsidRPr="009E6B2F" w:rsidRDefault="00493AB6" w:rsidP="00EC0E5B">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1977FBEA" w14:textId="2F9B3B65" w:rsidR="00493AB6" w:rsidRPr="009E6B2F" w:rsidRDefault="00493AB6" w:rsidP="00EC0E5B">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2E4F0D" w:rsidRPr="009E6B2F">
        <w:rPr>
          <w:rFonts w:cs="Arial"/>
          <w:b/>
          <w:lang w:val="pt-BR"/>
        </w:rPr>
        <w:t>RCA</w:t>
      </w:r>
      <w:r w:rsidR="00B9573B">
        <w:rPr>
          <w:rFonts w:cs="Arial"/>
          <w:b/>
          <w:lang w:val="pt-BR"/>
        </w:rPr>
        <w:t xml:space="preserve"> Emissora </w:t>
      </w:r>
    </w:p>
    <w:p w14:paraId="067E6954" w14:textId="0CD78F87" w:rsidR="009B1D3F" w:rsidRPr="00791669" w:rsidRDefault="00493AB6" w:rsidP="00EC0E5B">
      <w:pPr>
        <w:pStyle w:val="Level3"/>
        <w:spacing w:before="140" w:after="0"/>
        <w:rPr>
          <w:lang w:val="pt-BR"/>
        </w:rPr>
      </w:pPr>
      <w:bookmarkStart w:id="10" w:name="_DV_M16"/>
      <w:bookmarkEnd w:id="10"/>
      <w:r w:rsidRPr="00791669">
        <w:rPr>
          <w:rFonts w:cs="Arial"/>
          <w:bCs/>
          <w:lang w:val="pt-BR"/>
        </w:rPr>
        <w:t xml:space="preserve">A ata da </w:t>
      </w:r>
      <w:r w:rsidR="002E4F0D" w:rsidRPr="00791669">
        <w:rPr>
          <w:rFonts w:cs="Arial"/>
          <w:bCs/>
          <w:lang w:val="pt-BR"/>
        </w:rPr>
        <w:t xml:space="preserve">RCA </w:t>
      </w:r>
      <w:r w:rsidR="009B1D3F" w:rsidRPr="00791669">
        <w:rPr>
          <w:rFonts w:cs="Arial"/>
          <w:bCs/>
          <w:lang w:val="pt-BR"/>
        </w:rPr>
        <w:t xml:space="preserve">Emissora </w:t>
      </w:r>
      <w:r w:rsidRPr="00791669">
        <w:rPr>
          <w:rFonts w:cs="Arial"/>
          <w:bCs/>
          <w:lang w:val="pt-BR"/>
        </w:rPr>
        <w:t>que deliberou a Emissão</w:t>
      </w:r>
      <w:r w:rsidR="008B0F6F" w:rsidRPr="00791669">
        <w:rPr>
          <w:rFonts w:cs="Arial"/>
          <w:bCs/>
          <w:lang w:val="pt-BR"/>
        </w:rPr>
        <w:t xml:space="preserve"> e a Oferta</w:t>
      </w:r>
      <w:r w:rsidRPr="00791669">
        <w:rPr>
          <w:rFonts w:cs="Arial"/>
          <w:bCs/>
          <w:lang w:val="pt-BR"/>
        </w:rPr>
        <w:t xml:space="preserve"> </w:t>
      </w:r>
      <w:r w:rsidR="000239A5" w:rsidRPr="00791669">
        <w:rPr>
          <w:rFonts w:cs="Arial"/>
          <w:bCs/>
          <w:lang w:val="pt-BR"/>
        </w:rPr>
        <w:t>será</w:t>
      </w:r>
      <w:r w:rsidRPr="00791669">
        <w:rPr>
          <w:rFonts w:cs="Arial"/>
          <w:bCs/>
          <w:lang w:val="pt-BR"/>
        </w:rPr>
        <w:t xml:space="preserve"> arquivada na </w:t>
      </w:r>
      <w:bookmarkStart w:id="11" w:name="_DV_M17"/>
      <w:bookmarkStart w:id="12" w:name="_DV_M18"/>
      <w:bookmarkEnd w:id="11"/>
      <w:bookmarkEnd w:id="12"/>
      <w:r w:rsidR="00214E8E" w:rsidRPr="00791669">
        <w:rPr>
          <w:rFonts w:cs="Arial"/>
          <w:bCs/>
          <w:lang w:val="pt-BR"/>
        </w:rPr>
        <w:t xml:space="preserve">JUCERN </w:t>
      </w:r>
      <w:r w:rsidRPr="00791669">
        <w:rPr>
          <w:rFonts w:cs="Arial"/>
          <w:bCs/>
          <w:lang w:val="pt-BR"/>
        </w:rPr>
        <w:t>e publicada no (i)</w:t>
      </w:r>
      <w:r w:rsidR="00FA64B5" w:rsidRPr="00791669">
        <w:rPr>
          <w:rFonts w:cs="Arial"/>
          <w:bCs/>
          <w:lang w:val="pt-BR"/>
        </w:rPr>
        <w:t xml:space="preserve"> Diário Oficial do Estado </w:t>
      </w:r>
      <w:r w:rsidR="00D3624A" w:rsidRPr="00791669">
        <w:rPr>
          <w:rFonts w:cs="Arial"/>
          <w:bCs/>
          <w:lang w:val="pt-BR"/>
        </w:rPr>
        <w:t xml:space="preserve">do </w:t>
      </w:r>
      <w:r w:rsidR="00E37074" w:rsidRPr="00791669">
        <w:rPr>
          <w:rFonts w:cs="Arial"/>
          <w:bCs/>
          <w:lang w:val="pt-BR"/>
        </w:rPr>
        <w:t xml:space="preserve">Estado do Rio Grande do Norte </w:t>
      </w:r>
      <w:r w:rsidR="000F366D" w:rsidRPr="00791669">
        <w:rPr>
          <w:rFonts w:cs="Arial"/>
          <w:bCs/>
          <w:lang w:val="pt-BR"/>
        </w:rPr>
        <w:t>(“</w:t>
      </w:r>
      <w:r w:rsidR="00E37074" w:rsidRPr="00791669">
        <w:rPr>
          <w:rFonts w:cs="Arial"/>
          <w:b/>
          <w:bCs/>
          <w:lang w:val="pt-BR"/>
        </w:rPr>
        <w:t>DOERN</w:t>
      </w:r>
      <w:r w:rsidR="000F366D" w:rsidRPr="00791669">
        <w:rPr>
          <w:rFonts w:cs="Arial"/>
          <w:bCs/>
          <w:lang w:val="pt-BR"/>
        </w:rPr>
        <w:t>”)</w:t>
      </w:r>
      <w:r w:rsidR="00FA64B5" w:rsidRPr="00791669">
        <w:rPr>
          <w:rFonts w:cs="Arial"/>
          <w:bCs/>
          <w:lang w:val="pt-BR"/>
        </w:rPr>
        <w:t xml:space="preserve"> e (</w:t>
      </w:r>
      <w:proofErr w:type="spellStart"/>
      <w:r w:rsidR="00FA64B5" w:rsidRPr="00791669">
        <w:rPr>
          <w:rFonts w:cs="Arial"/>
          <w:bCs/>
          <w:lang w:val="pt-BR"/>
        </w:rPr>
        <w:t>ii</w:t>
      </w:r>
      <w:proofErr w:type="spellEnd"/>
      <w:r w:rsidR="00FA64B5" w:rsidRPr="00791669">
        <w:rPr>
          <w:rFonts w:cs="Arial"/>
          <w:bCs/>
          <w:lang w:val="pt-BR"/>
        </w:rPr>
        <w:t xml:space="preserve">) </w:t>
      </w:r>
      <w:r w:rsidR="00FE0915" w:rsidRPr="00791669">
        <w:rPr>
          <w:rFonts w:cs="Arial"/>
          <w:bCs/>
          <w:lang w:val="pt-BR"/>
        </w:rPr>
        <w:t xml:space="preserve">jornal </w:t>
      </w:r>
      <w:r w:rsidR="00FE0915" w:rsidRPr="0046570F">
        <w:rPr>
          <w:rFonts w:cs="Arial"/>
          <w:bCs/>
          <w:lang w:val="pt-BR"/>
        </w:rPr>
        <w:t>Valor Econômico</w:t>
      </w:r>
      <w:r w:rsidR="00FA64B5" w:rsidRPr="00791669">
        <w:rPr>
          <w:rFonts w:cs="Arial"/>
          <w:bCs/>
          <w:lang w:val="pt-BR"/>
        </w:rPr>
        <w:t xml:space="preserve">, </w:t>
      </w:r>
      <w:r w:rsidRPr="00791669">
        <w:rPr>
          <w:rFonts w:cs="Arial"/>
          <w:bCs/>
          <w:lang w:val="pt-BR"/>
        </w:rPr>
        <w:t>em atendimento ao disposto no inciso I</w:t>
      </w:r>
      <w:r w:rsidR="009C008C" w:rsidRPr="00791669">
        <w:rPr>
          <w:rFonts w:cs="Arial"/>
          <w:bCs/>
          <w:lang w:val="pt-BR"/>
        </w:rPr>
        <w:t xml:space="preserve"> </w:t>
      </w:r>
      <w:r w:rsidR="000239A5" w:rsidRPr="00791669">
        <w:rPr>
          <w:rFonts w:cs="Arial"/>
          <w:bCs/>
          <w:lang w:val="pt-BR"/>
        </w:rPr>
        <w:t>do</w:t>
      </w:r>
      <w:r w:rsidR="009C008C" w:rsidRPr="00791669">
        <w:rPr>
          <w:rFonts w:cs="Arial"/>
          <w:bCs/>
          <w:lang w:val="pt-BR"/>
        </w:rPr>
        <w:t xml:space="preserve"> </w:t>
      </w:r>
      <w:r w:rsidR="000239A5" w:rsidRPr="00791669">
        <w:rPr>
          <w:rFonts w:cs="Arial"/>
          <w:bCs/>
          <w:lang w:val="pt-BR"/>
        </w:rPr>
        <w:t xml:space="preserve">artigo 62 </w:t>
      </w:r>
      <w:r w:rsidR="00EF186F" w:rsidRPr="00791669">
        <w:rPr>
          <w:rFonts w:cs="Arial"/>
          <w:bCs/>
          <w:lang w:val="pt-BR"/>
        </w:rPr>
        <w:t xml:space="preserve">e no artigo 289 </w:t>
      </w:r>
      <w:r w:rsidRPr="00791669">
        <w:rPr>
          <w:rFonts w:cs="Arial"/>
          <w:bCs/>
          <w:lang w:val="pt-BR"/>
        </w:rPr>
        <w:t xml:space="preserve">da </w:t>
      </w:r>
      <w:r w:rsidR="00370799" w:rsidRPr="00791669">
        <w:rPr>
          <w:rFonts w:cs="Arial"/>
          <w:bCs/>
          <w:lang w:val="pt-BR"/>
        </w:rPr>
        <w:t>Lei das Sociedades por Ações.</w:t>
      </w:r>
      <w:r w:rsidR="003A214A">
        <w:rPr>
          <w:rFonts w:cs="Arial"/>
          <w:bCs/>
          <w:lang w:val="pt-BR"/>
        </w:rPr>
        <w:t xml:space="preserve"> </w:t>
      </w:r>
    </w:p>
    <w:p w14:paraId="6C0902B9" w14:textId="77777777" w:rsidR="00493AB6" w:rsidRPr="009E6B2F" w:rsidRDefault="002E4F0D" w:rsidP="00EC0E5B">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30BA6DF1" w14:textId="5F64FC28" w:rsidR="00493AB6" w:rsidRPr="009E6B2F" w:rsidRDefault="00493AB6" w:rsidP="00EC0E5B">
      <w:pPr>
        <w:pStyle w:val="Level3"/>
        <w:spacing w:before="140" w:after="0"/>
        <w:rPr>
          <w:rFonts w:cs="Arial"/>
          <w:lang w:val="pt-BR"/>
        </w:rPr>
      </w:pPr>
      <w:bookmarkStart w:id="15" w:name="_DV_M21"/>
      <w:bookmarkStart w:id="16" w:name="_Ref427660038"/>
      <w:bookmarkEnd w:id="15"/>
      <w:r w:rsidRPr="009E6B2F">
        <w:rPr>
          <w:rFonts w:cs="Arial"/>
          <w:lang w:val="pt-BR"/>
        </w:rPr>
        <w:t xml:space="preserve">Esta Escritura de Emissão e </w:t>
      </w:r>
      <w:r w:rsidR="00632969" w:rsidRPr="009E6B2F">
        <w:rPr>
          <w:rFonts w:cs="Arial"/>
          <w:lang w:val="pt-BR"/>
        </w:rPr>
        <w:t xml:space="preserve">seus </w:t>
      </w:r>
      <w:r w:rsidRPr="009E6B2F">
        <w:rPr>
          <w:rFonts w:cs="Arial"/>
          <w:lang w:val="pt-BR"/>
        </w:rPr>
        <w:t xml:space="preserve">eventuais aditamentos serão </w:t>
      </w:r>
      <w:r w:rsidR="00205BD0" w:rsidRPr="009E6B2F">
        <w:rPr>
          <w:rFonts w:cs="Arial"/>
          <w:lang w:val="pt-BR"/>
        </w:rPr>
        <w:t>inscritos</w:t>
      </w:r>
      <w:r w:rsidR="003755FB" w:rsidRPr="009E6B2F">
        <w:rPr>
          <w:rFonts w:cs="Arial"/>
          <w:lang w:val="pt-BR"/>
        </w:rPr>
        <w:t xml:space="preserve"> </w:t>
      </w:r>
      <w:r w:rsidR="002E4F0D" w:rsidRPr="009E6B2F">
        <w:rPr>
          <w:rFonts w:cs="Arial"/>
          <w:lang w:val="pt-BR"/>
        </w:rPr>
        <w:t>na</w:t>
      </w:r>
      <w:r w:rsidRPr="009E6B2F">
        <w:rPr>
          <w:rFonts w:cs="Arial"/>
          <w:lang w:val="pt-BR"/>
        </w:rPr>
        <w:t xml:space="preserve"> </w:t>
      </w:r>
      <w:r w:rsidR="00214E8E">
        <w:rPr>
          <w:rFonts w:cs="Arial"/>
          <w:bCs/>
          <w:lang w:val="pt-BR"/>
        </w:rPr>
        <w:t>JUCERN</w:t>
      </w:r>
      <w:r w:rsidR="00214E8E" w:rsidRPr="009E6B2F">
        <w:rPr>
          <w:rFonts w:cs="Arial"/>
          <w:lang w:val="pt-BR"/>
        </w:rPr>
        <w:t xml:space="preserve"> </w:t>
      </w:r>
      <w:r w:rsidRPr="009E6B2F">
        <w:rPr>
          <w:rFonts w:cs="Arial"/>
          <w:lang w:val="pt-BR"/>
        </w:rPr>
        <w:t xml:space="preserve">de acordo com o </w:t>
      </w:r>
      <w:r w:rsidR="000239A5" w:rsidRPr="009E6B2F">
        <w:rPr>
          <w:rFonts w:cs="Arial"/>
          <w:lang w:val="pt-BR"/>
        </w:rPr>
        <w:t xml:space="preserve">inciso II e o </w:t>
      </w:r>
      <w:r w:rsidR="000239A5" w:rsidRPr="009E6B2F">
        <w:rPr>
          <w:lang w:val="pt-BR"/>
        </w:rPr>
        <w:t xml:space="preserve">parágrafo 3º do </w:t>
      </w:r>
      <w:r w:rsidRPr="009E6B2F">
        <w:rPr>
          <w:rFonts w:cs="Arial"/>
          <w:lang w:val="pt-BR"/>
        </w:rPr>
        <w:t>artigo 62 da Lei das Sociedades por Ações.</w:t>
      </w:r>
      <w:bookmarkEnd w:id="16"/>
      <w:r w:rsidR="00CE03B8" w:rsidRPr="009E6B2F" w:rsidDel="00CE03B8">
        <w:rPr>
          <w:rFonts w:cs="Arial"/>
          <w:lang w:val="pt-BR"/>
        </w:rPr>
        <w:t xml:space="preserve"> </w:t>
      </w:r>
    </w:p>
    <w:p w14:paraId="7B187E41" w14:textId="0434D025" w:rsidR="0004346F" w:rsidRPr="009E6B2F" w:rsidRDefault="009E6A2A" w:rsidP="00EC0E5B">
      <w:pPr>
        <w:pStyle w:val="Level3"/>
        <w:spacing w:before="140" w:after="0"/>
        <w:rPr>
          <w:rFonts w:cs="Arial"/>
          <w:lang w:val="pt-BR"/>
        </w:rPr>
      </w:pPr>
      <w:r w:rsidRPr="009E6B2F">
        <w:rPr>
          <w:rFonts w:cs="Arial"/>
          <w:lang w:val="pt-BR"/>
        </w:rPr>
        <w:t>Nos termos da</w:t>
      </w:r>
      <w:r w:rsidR="0004346F" w:rsidRPr="009E6B2F">
        <w:rPr>
          <w:rFonts w:cs="Arial"/>
          <w:lang w:val="pt-BR"/>
        </w:rPr>
        <w:t xml:space="preserve"> </w:t>
      </w:r>
      <w:r w:rsidRPr="009E6B2F">
        <w:rPr>
          <w:rFonts w:cs="Arial"/>
          <w:lang w:val="pt-BR"/>
        </w:rPr>
        <w:t>Cláusula</w:t>
      </w:r>
      <w:r w:rsidR="0004346F" w:rsidRPr="009E6B2F">
        <w:rPr>
          <w:rFonts w:cs="Arial"/>
          <w:lang w:val="pt-BR"/>
        </w:rPr>
        <w:t xml:space="preserve"> </w:t>
      </w:r>
      <w:r w:rsidR="002B25A5">
        <w:rPr>
          <w:rFonts w:cs="Arial"/>
          <w:lang w:val="pt-BR"/>
        </w:rPr>
        <w:t>7.4.4</w:t>
      </w:r>
      <w:r w:rsidR="00F82855" w:rsidRPr="009E6B2F">
        <w:rPr>
          <w:rFonts w:cs="Arial"/>
          <w:lang w:val="pt-BR"/>
        </w:rPr>
        <w:t xml:space="preserve"> </w:t>
      </w:r>
      <w:r w:rsidR="0004346F" w:rsidRPr="009E6B2F">
        <w:rPr>
          <w:rFonts w:cs="Arial"/>
          <w:lang w:val="pt-BR"/>
        </w:rPr>
        <w:t xml:space="preserve">abaixo, esta Escritura de Emissão será objeto de aditamento para refletir o resultado do Procedimento de </w:t>
      </w:r>
      <w:proofErr w:type="spellStart"/>
      <w:r w:rsidR="0004346F" w:rsidRPr="009E6B2F">
        <w:rPr>
          <w:rFonts w:cs="Arial"/>
          <w:i/>
          <w:lang w:val="pt-BR"/>
        </w:rPr>
        <w:t>Bookbuilding</w:t>
      </w:r>
      <w:proofErr w:type="spellEnd"/>
      <w:r w:rsidR="008D2820" w:rsidRPr="009E6B2F">
        <w:rPr>
          <w:rFonts w:cs="Arial"/>
          <w:i/>
          <w:lang w:val="pt-BR"/>
        </w:rPr>
        <w:t xml:space="preserve"> </w:t>
      </w:r>
      <w:r w:rsidR="004E6BCE" w:rsidRPr="009E6B2F">
        <w:rPr>
          <w:rFonts w:cs="Arial"/>
          <w:lang w:val="pt-BR"/>
        </w:rPr>
        <w:t>(conforme definido</w:t>
      </w:r>
      <w:r w:rsidR="000E291D">
        <w:rPr>
          <w:rFonts w:cs="Arial"/>
          <w:lang w:val="pt-BR"/>
        </w:rPr>
        <w:t xml:space="preserve"> abaixo</w:t>
      </w:r>
      <w:r w:rsidR="004E6BCE" w:rsidRPr="009E6B2F">
        <w:rPr>
          <w:rFonts w:cs="Arial"/>
          <w:lang w:val="pt-BR"/>
        </w:rPr>
        <w:t>),</w:t>
      </w:r>
      <w:r w:rsidR="00BF3A72" w:rsidRPr="009E6B2F">
        <w:rPr>
          <w:rFonts w:cs="Arial"/>
          <w:lang w:val="pt-BR"/>
        </w:rPr>
        <w:t xml:space="preserve"> o qual irá</w:t>
      </w:r>
      <w:r w:rsidR="004E6BCE" w:rsidRPr="009E6B2F">
        <w:rPr>
          <w:rFonts w:cs="Arial"/>
          <w:lang w:val="pt-BR"/>
        </w:rPr>
        <w:t xml:space="preserve"> </w:t>
      </w:r>
      <w:r w:rsidR="00BF3A72" w:rsidRPr="009E6B2F">
        <w:rPr>
          <w:rFonts w:cs="Arial"/>
          <w:lang w:val="pt-BR"/>
        </w:rPr>
        <w:t>definir</w:t>
      </w:r>
      <w:r w:rsidR="00F82855" w:rsidRPr="009E6B2F">
        <w:rPr>
          <w:rFonts w:cs="Arial"/>
          <w:lang w:val="pt-BR"/>
        </w:rPr>
        <w:t xml:space="preserve"> a taxa final da Remuneração, </w:t>
      </w:r>
      <w:r w:rsidR="00BF3A72" w:rsidRPr="009E6B2F">
        <w:rPr>
          <w:rFonts w:cs="Arial"/>
          <w:lang w:val="pt-BR"/>
        </w:rPr>
        <w:t>o número</w:t>
      </w:r>
      <w:r w:rsidR="00F82855" w:rsidRPr="009E6B2F">
        <w:rPr>
          <w:rFonts w:cs="Arial"/>
          <w:lang w:val="pt-BR"/>
        </w:rPr>
        <w:t xml:space="preserve"> d</w:t>
      </w:r>
      <w:r w:rsidR="00BF3A72" w:rsidRPr="009E6B2F">
        <w:rPr>
          <w:rFonts w:cs="Arial"/>
          <w:lang w:val="pt-BR"/>
        </w:rPr>
        <w:t>e</w:t>
      </w:r>
      <w:r w:rsidR="00F82855" w:rsidRPr="009E6B2F">
        <w:rPr>
          <w:rFonts w:cs="Arial"/>
          <w:lang w:val="pt-BR"/>
        </w:rPr>
        <w:t xml:space="preserve"> séries</w:t>
      </w:r>
      <w:r w:rsidR="00BF3A72" w:rsidRPr="009E6B2F">
        <w:rPr>
          <w:rFonts w:cs="Arial"/>
          <w:lang w:val="pt-BR"/>
        </w:rPr>
        <w:t xml:space="preserve"> da Emissão</w:t>
      </w:r>
      <w:r w:rsidR="003F37A5" w:rsidRPr="009E6B2F">
        <w:rPr>
          <w:rFonts w:cs="Arial"/>
          <w:lang w:val="pt-BR"/>
        </w:rPr>
        <w:t xml:space="preserve"> </w:t>
      </w:r>
      <w:r w:rsidR="00F82855" w:rsidRPr="009E6B2F">
        <w:rPr>
          <w:rFonts w:cs="Arial"/>
          <w:lang w:val="pt-BR"/>
        </w:rPr>
        <w:t>e</w:t>
      </w:r>
      <w:r w:rsidR="003F37A5" w:rsidRPr="009E6B2F">
        <w:rPr>
          <w:rFonts w:cs="Arial"/>
          <w:lang w:val="pt-BR"/>
        </w:rPr>
        <w:t xml:space="preserve"> a quantidade</w:t>
      </w:r>
      <w:r w:rsidR="00F82855" w:rsidRPr="009E6B2F">
        <w:rPr>
          <w:rFonts w:cs="Arial"/>
          <w:lang w:val="pt-BR"/>
        </w:rPr>
        <w:t xml:space="preserve"> d</w:t>
      </w:r>
      <w:r w:rsidR="003F37A5" w:rsidRPr="009E6B2F">
        <w:rPr>
          <w:rFonts w:cs="Arial"/>
          <w:lang w:val="pt-BR"/>
        </w:rPr>
        <w:t>e</w:t>
      </w:r>
      <w:r w:rsidR="00F82855" w:rsidRPr="009E6B2F">
        <w:rPr>
          <w:rFonts w:cs="Arial"/>
          <w:lang w:val="pt-BR"/>
        </w:rPr>
        <w:t xml:space="preserve"> Debêntures </w:t>
      </w:r>
      <w:r w:rsidR="003F37A5" w:rsidRPr="009E6B2F">
        <w:rPr>
          <w:rFonts w:cs="Arial"/>
          <w:lang w:val="pt-BR"/>
        </w:rPr>
        <w:t xml:space="preserve">a ser </w:t>
      </w:r>
      <w:r w:rsidR="00F82855" w:rsidRPr="009E6B2F">
        <w:rPr>
          <w:rFonts w:cs="Arial"/>
          <w:lang w:val="pt-BR"/>
        </w:rPr>
        <w:t>efetivamente emitida</w:t>
      </w:r>
      <w:r w:rsidR="006A2EBA">
        <w:rPr>
          <w:rFonts w:cs="Arial"/>
          <w:lang w:val="pt-BR"/>
        </w:rPr>
        <w:t xml:space="preserve"> em cada série, conforme o caso</w:t>
      </w:r>
      <w:r w:rsidR="00F82855" w:rsidRPr="009E6B2F">
        <w:rPr>
          <w:rFonts w:cs="Arial"/>
          <w:lang w:val="pt-BR"/>
        </w:rPr>
        <w:t xml:space="preserve">, bem como </w:t>
      </w:r>
      <w:r w:rsidR="00F82855" w:rsidRPr="009E6B2F">
        <w:rPr>
          <w:lang w:val="pt-BR"/>
        </w:rPr>
        <w:t>o exercício, ou não, da</w:t>
      </w:r>
      <w:r w:rsidR="003E5695" w:rsidRPr="009E6B2F">
        <w:rPr>
          <w:lang w:val="pt-BR"/>
        </w:rPr>
        <w:t xml:space="preserve"> Opção</w:t>
      </w:r>
      <w:r w:rsidR="00F768E6" w:rsidRPr="009E6B2F">
        <w:rPr>
          <w:lang w:val="pt-BR"/>
        </w:rPr>
        <w:t xml:space="preserve"> do Lote</w:t>
      </w:r>
      <w:r w:rsidR="00F82855" w:rsidRPr="009E6B2F">
        <w:rPr>
          <w:lang w:val="pt-BR"/>
        </w:rPr>
        <w:t xml:space="preserve"> Suplementar e</w:t>
      </w:r>
      <w:r w:rsidR="003E5695" w:rsidRPr="009E6B2F">
        <w:rPr>
          <w:lang w:val="pt-BR"/>
        </w:rPr>
        <w:t>/ou</w:t>
      </w:r>
      <w:r w:rsidR="00F82855" w:rsidRPr="009E6B2F">
        <w:rPr>
          <w:lang w:val="pt-BR"/>
        </w:rPr>
        <w:t xml:space="preserve"> da</w:t>
      </w:r>
      <w:r w:rsidR="003E5695" w:rsidRPr="009E6B2F">
        <w:rPr>
          <w:lang w:val="pt-BR"/>
        </w:rPr>
        <w:t xml:space="preserve"> Opção</w:t>
      </w:r>
      <w:r w:rsidR="00F768E6" w:rsidRPr="009E6B2F">
        <w:rPr>
          <w:lang w:val="pt-BR"/>
        </w:rPr>
        <w:t xml:space="preserve"> de</w:t>
      </w:r>
      <w:r w:rsidR="00F82855" w:rsidRPr="009E6B2F">
        <w:rPr>
          <w:lang w:val="pt-BR"/>
        </w:rPr>
        <w:t xml:space="preserve"> Debêntures Adicionais</w:t>
      </w:r>
      <w:r w:rsidR="0004346F" w:rsidRPr="009E6B2F">
        <w:rPr>
          <w:rFonts w:cs="Arial"/>
          <w:lang w:val="pt-BR"/>
        </w:rPr>
        <w:t>, nos termos e condições aprovados na RCA</w:t>
      </w:r>
      <w:r w:rsidR="00487DB9">
        <w:rPr>
          <w:rFonts w:cs="Arial"/>
          <w:lang w:val="pt-BR"/>
        </w:rPr>
        <w:t xml:space="preserve"> Emissora</w:t>
      </w:r>
      <w:r w:rsidR="006E5D43" w:rsidRPr="009E6B2F">
        <w:rPr>
          <w:rFonts w:cs="Arial"/>
          <w:lang w:val="pt-BR"/>
        </w:rPr>
        <w:t>,</w:t>
      </w:r>
      <w:r w:rsidR="0004346F" w:rsidRPr="009E6B2F">
        <w:rPr>
          <w:rFonts w:cs="Arial"/>
          <w:lang w:val="pt-BR"/>
        </w:rPr>
        <w:t xml:space="preserve"> e, portanto, </w:t>
      </w:r>
      <w:r w:rsidR="0004346F" w:rsidRPr="00514062">
        <w:rPr>
          <w:rFonts w:cs="Arial"/>
          <w:lang w:val="pt-BR"/>
        </w:rPr>
        <w:t>sem a necessidade de nova aprovação societária pela Emissora</w:t>
      </w:r>
      <w:r w:rsidR="003F37A5" w:rsidRPr="009E6B2F">
        <w:rPr>
          <w:rFonts w:cs="Arial"/>
          <w:lang w:val="pt-BR"/>
        </w:rPr>
        <w:t>.</w:t>
      </w:r>
      <w:r w:rsidR="0004346F" w:rsidRPr="009E6B2F">
        <w:rPr>
          <w:rFonts w:cs="Arial"/>
          <w:lang w:val="pt-BR"/>
        </w:rPr>
        <w:t xml:space="preserve"> </w:t>
      </w:r>
      <w:r w:rsidR="003F37A5" w:rsidRPr="009E6B2F">
        <w:rPr>
          <w:rFonts w:cs="Arial"/>
          <w:lang w:val="pt-BR"/>
        </w:rPr>
        <w:t>O aditamento de que trata est</w:t>
      </w:r>
      <w:r w:rsidR="00017679" w:rsidRPr="009E6B2F">
        <w:rPr>
          <w:rFonts w:cs="Arial"/>
          <w:lang w:val="pt-BR"/>
        </w:rPr>
        <w:t>a</w:t>
      </w:r>
      <w:r w:rsidR="003F37A5" w:rsidRPr="009E6B2F">
        <w:rPr>
          <w:rFonts w:cs="Arial"/>
          <w:lang w:val="pt-BR"/>
        </w:rPr>
        <w:t xml:space="preserve"> </w:t>
      </w:r>
      <w:r w:rsidR="00017679" w:rsidRPr="009E6B2F">
        <w:rPr>
          <w:rFonts w:cs="Arial"/>
          <w:lang w:val="pt-BR"/>
        </w:rPr>
        <w:t xml:space="preserve">Cláusula </w:t>
      </w:r>
      <w:r w:rsidR="003F37A5" w:rsidRPr="009E6B2F">
        <w:rPr>
          <w:rFonts w:cs="Arial"/>
          <w:lang w:val="pt-BR"/>
        </w:rPr>
        <w:t xml:space="preserve">2.2.2 </w:t>
      </w:r>
      <w:r w:rsidR="0004346F" w:rsidRPr="009E6B2F">
        <w:rPr>
          <w:rFonts w:cs="Arial"/>
          <w:lang w:val="pt-BR"/>
        </w:rPr>
        <w:t>será in</w:t>
      </w:r>
      <w:r w:rsidRPr="009E6B2F">
        <w:rPr>
          <w:rFonts w:cs="Arial"/>
          <w:lang w:val="pt-BR"/>
        </w:rPr>
        <w:t xml:space="preserve">scrito na </w:t>
      </w:r>
      <w:r w:rsidR="00214E8E">
        <w:rPr>
          <w:rFonts w:cs="Arial"/>
          <w:lang w:val="pt-BR"/>
        </w:rPr>
        <w:t>JUCERN</w:t>
      </w:r>
      <w:r w:rsidRPr="009E6B2F">
        <w:rPr>
          <w:rFonts w:cs="Arial"/>
          <w:lang w:val="pt-BR"/>
        </w:rPr>
        <w:t xml:space="preserve">, nos termos da Cláusula </w:t>
      </w:r>
      <w:r w:rsidR="002B25A5" w:rsidRPr="002B25A5">
        <w:rPr>
          <w:rFonts w:cs="Arial"/>
          <w:lang w:val="pt-BR"/>
        </w:rPr>
        <w:t>2.2.1</w:t>
      </w:r>
      <w:r w:rsidR="009C1E59" w:rsidRPr="009E6B2F">
        <w:rPr>
          <w:rFonts w:cs="Arial"/>
          <w:lang w:val="pt-BR"/>
        </w:rPr>
        <w:t xml:space="preserve"> </w:t>
      </w:r>
      <w:r w:rsidR="0004346F" w:rsidRPr="009E6B2F">
        <w:rPr>
          <w:rFonts w:cs="Arial"/>
          <w:lang w:val="pt-BR"/>
        </w:rPr>
        <w:t>acima</w:t>
      </w:r>
      <w:r w:rsidR="009C1E59" w:rsidRPr="009E6B2F">
        <w:rPr>
          <w:rFonts w:cs="Arial"/>
          <w:lang w:val="pt-BR"/>
        </w:rPr>
        <w:t>.</w:t>
      </w:r>
    </w:p>
    <w:p w14:paraId="75B07D4B" w14:textId="48BA7CDF" w:rsidR="00493AB6" w:rsidRPr="00791669" w:rsidRDefault="000E0171" w:rsidP="00EC0E5B">
      <w:pPr>
        <w:pStyle w:val="Level3"/>
        <w:spacing w:before="140" w:after="0"/>
        <w:rPr>
          <w:rFonts w:cs="Arial"/>
          <w:b/>
          <w:lang w:val="pt-BR"/>
        </w:rPr>
      </w:pPr>
      <w:bookmarkStart w:id="17" w:name="_DV_M22"/>
      <w:bookmarkEnd w:id="17"/>
      <w:r w:rsidRPr="00D8677A">
        <w:rPr>
          <w:rFonts w:cs="Arial"/>
          <w:lang w:val="pt-BR"/>
        </w:rPr>
        <w:t xml:space="preserve">A Emissora deverá </w:t>
      </w:r>
      <w:r w:rsidR="00493AB6" w:rsidRPr="00D8677A">
        <w:rPr>
          <w:rFonts w:cs="Arial"/>
          <w:lang w:val="pt-BR"/>
        </w:rPr>
        <w:t>entreg</w:t>
      </w:r>
      <w:r w:rsidRPr="00D8677A">
        <w:rPr>
          <w:rFonts w:cs="Arial"/>
          <w:lang w:val="pt-BR"/>
        </w:rPr>
        <w:t>ar</w:t>
      </w:r>
      <w:r w:rsidR="00493AB6" w:rsidRPr="00D8677A">
        <w:rPr>
          <w:rFonts w:cs="Arial"/>
          <w:lang w:val="pt-BR"/>
        </w:rPr>
        <w:t xml:space="preserve"> ao Agente Fiduciário</w:t>
      </w:r>
      <w:r w:rsidR="008E3FDC" w:rsidRPr="009B7D70">
        <w:rPr>
          <w:rFonts w:cs="Arial"/>
          <w:lang w:val="pt-BR"/>
        </w:rPr>
        <w:t>,</w:t>
      </w:r>
      <w:r w:rsidR="00493AB6" w:rsidRPr="009B7D70">
        <w:rPr>
          <w:rFonts w:cs="Arial"/>
          <w:lang w:val="pt-BR"/>
        </w:rPr>
        <w:t xml:space="preserve"> </w:t>
      </w:r>
      <w:r w:rsidR="008E3FDC" w:rsidRPr="006814F3">
        <w:rPr>
          <w:rFonts w:cs="Arial"/>
          <w:lang w:val="pt-BR"/>
        </w:rPr>
        <w:t>no prazo de até 5 (cinco) Dias Út</w:t>
      </w:r>
      <w:r w:rsidR="008E3FDC" w:rsidRPr="00B1607D">
        <w:rPr>
          <w:rFonts w:cs="Arial"/>
          <w:lang w:val="pt-BR"/>
        </w:rPr>
        <w:t>eis (conforme definidos</w:t>
      </w:r>
      <w:r w:rsidR="000E291D">
        <w:rPr>
          <w:rFonts w:cs="Arial"/>
          <w:lang w:val="pt-BR"/>
        </w:rPr>
        <w:t xml:space="preserve"> abaixo</w:t>
      </w:r>
      <w:r w:rsidR="008E3FDC" w:rsidRPr="00B1607D">
        <w:rPr>
          <w:rFonts w:cs="Arial"/>
          <w:lang w:val="pt-BR"/>
        </w:rPr>
        <w:t xml:space="preserve">) contados da data do efetivo registro, </w:t>
      </w:r>
      <w:r w:rsidR="00493AB6" w:rsidRPr="00EA379A">
        <w:rPr>
          <w:rFonts w:cs="Arial"/>
          <w:lang w:val="pt-BR"/>
        </w:rPr>
        <w:t>1 (uma) via</w:t>
      </w:r>
      <w:r w:rsidR="00656038" w:rsidRPr="00EA379A">
        <w:rPr>
          <w:rFonts w:cs="Arial"/>
          <w:lang w:val="pt-BR"/>
        </w:rPr>
        <w:t xml:space="preserve"> </w:t>
      </w:r>
      <w:r w:rsidR="000E291D">
        <w:rPr>
          <w:rFonts w:cs="Arial"/>
          <w:lang w:val="pt-BR"/>
        </w:rPr>
        <w:t xml:space="preserve">eletrônica (formato </w:t>
      </w:r>
      <w:proofErr w:type="spellStart"/>
      <w:r w:rsidR="000E291D">
        <w:rPr>
          <w:rFonts w:cs="Arial"/>
          <w:lang w:val="pt-BR"/>
        </w:rPr>
        <w:t>pdf</w:t>
      </w:r>
      <w:proofErr w:type="spellEnd"/>
      <w:r w:rsidR="000E291D">
        <w:rPr>
          <w:rFonts w:cs="Arial"/>
          <w:lang w:val="pt-BR"/>
        </w:rPr>
        <w:t>), contendo a chancela digital da JUCERN</w:t>
      </w:r>
      <w:r w:rsidR="000E291D" w:rsidRPr="00D8677A">
        <w:rPr>
          <w:rFonts w:cs="Arial"/>
          <w:lang w:val="pt-BR"/>
        </w:rPr>
        <w:t xml:space="preserve"> </w:t>
      </w:r>
      <w:r w:rsidR="00D8677A" w:rsidRPr="009B7D70">
        <w:rPr>
          <w:rFonts w:cs="Arial"/>
          <w:lang w:val="pt-BR"/>
        </w:rPr>
        <w:t xml:space="preserve">desta Escritura de Emissão e seus eventuais aditamentos </w:t>
      </w:r>
      <w:r w:rsidR="00D8677A" w:rsidRPr="00A23ED2">
        <w:rPr>
          <w:rFonts w:cs="Arial"/>
          <w:lang w:val="pt-BR"/>
        </w:rPr>
        <w:t>devidamente</w:t>
      </w:r>
      <w:r w:rsidR="00493AB6" w:rsidRPr="003F54BF">
        <w:rPr>
          <w:rFonts w:cs="Arial"/>
          <w:lang w:val="pt-BR"/>
        </w:rPr>
        <w:t xml:space="preserve"> </w:t>
      </w:r>
      <w:r w:rsidR="0004346F" w:rsidRPr="003F54BF">
        <w:rPr>
          <w:rFonts w:cs="Arial"/>
          <w:lang w:val="pt-BR"/>
        </w:rPr>
        <w:t>inscrito</w:t>
      </w:r>
      <w:r w:rsidR="00AD2A87" w:rsidRPr="003F54BF">
        <w:rPr>
          <w:rFonts w:cs="Arial"/>
          <w:lang w:val="pt-BR"/>
        </w:rPr>
        <w:t>s</w:t>
      </w:r>
      <w:r w:rsidR="0004346F" w:rsidRPr="003F54BF">
        <w:rPr>
          <w:rFonts w:cs="Arial"/>
          <w:lang w:val="pt-BR"/>
        </w:rPr>
        <w:t xml:space="preserve"> na </w:t>
      </w:r>
      <w:r w:rsidR="00214E8E" w:rsidRPr="003F54BF">
        <w:rPr>
          <w:rFonts w:cs="Arial"/>
          <w:lang w:val="pt-BR"/>
        </w:rPr>
        <w:t>JUCERN</w:t>
      </w:r>
      <w:r w:rsidR="00493AB6" w:rsidRPr="00BF0059">
        <w:rPr>
          <w:rFonts w:cs="Arial"/>
          <w:lang w:val="pt-BR"/>
        </w:rPr>
        <w:t>.</w:t>
      </w:r>
      <w:r w:rsidR="00AC4D0B" w:rsidRPr="00791669">
        <w:rPr>
          <w:rFonts w:cs="Arial"/>
          <w:b/>
          <w:lang w:val="pt-BR"/>
        </w:rPr>
        <w:t xml:space="preserve"> </w:t>
      </w:r>
    </w:p>
    <w:p w14:paraId="0EC3A5DA" w14:textId="77777777" w:rsidR="008D2820" w:rsidRPr="009E6B2F" w:rsidRDefault="002865B6" w:rsidP="00EC0E5B">
      <w:pPr>
        <w:pStyle w:val="Level2"/>
        <w:spacing w:before="140" w:after="0"/>
        <w:rPr>
          <w:rFonts w:cs="Arial"/>
          <w:b/>
          <w:lang w:val="pt-BR"/>
        </w:rPr>
      </w:pPr>
      <w:r w:rsidRPr="009E6B2F">
        <w:rPr>
          <w:rFonts w:cs="Arial"/>
          <w:b/>
          <w:lang w:val="pt-BR"/>
        </w:rPr>
        <w:t xml:space="preserve">Análise Prévia pela </w:t>
      </w:r>
      <w:r w:rsidR="001D1391" w:rsidRPr="009E6B2F">
        <w:rPr>
          <w:rFonts w:cs="Arial"/>
          <w:b/>
          <w:lang w:val="pt-BR"/>
        </w:rPr>
        <w:t>Associação Brasileira das Entidades dos Mercados Financeiro e de Capitais</w:t>
      </w:r>
      <w:r w:rsidR="00DB7177" w:rsidRPr="009E6B2F">
        <w:rPr>
          <w:rFonts w:cs="Arial"/>
          <w:b/>
          <w:lang w:val="pt-BR"/>
        </w:rPr>
        <w:t xml:space="preserve"> (“ANBIMA”)</w:t>
      </w:r>
      <w:r w:rsidR="001D1391" w:rsidRPr="009E6B2F">
        <w:rPr>
          <w:rFonts w:cs="Arial"/>
          <w:b/>
          <w:lang w:val="pt-BR"/>
        </w:rPr>
        <w:t xml:space="preserve"> e</w:t>
      </w:r>
      <w:r w:rsidRPr="009E6B2F">
        <w:rPr>
          <w:rFonts w:cs="Arial"/>
          <w:b/>
          <w:lang w:val="pt-BR"/>
        </w:rPr>
        <w:t xml:space="preserve"> </w:t>
      </w:r>
      <w:r w:rsidR="008D2820" w:rsidRPr="009E6B2F">
        <w:rPr>
          <w:rFonts w:cs="Arial"/>
          <w:b/>
          <w:lang w:val="pt-BR"/>
        </w:rPr>
        <w:t>Registro na CVM</w:t>
      </w:r>
    </w:p>
    <w:p w14:paraId="02BE5C90" w14:textId="77777777" w:rsidR="002865B6" w:rsidRPr="009E6B2F" w:rsidRDefault="007F2AEE" w:rsidP="00EC0E5B">
      <w:pPr>
        <w:pStyle w:val="Level3"/>
        <w:spacing w:before="140" w:after="0"/>
        <w:rPr>
          <w:rFonts w:cs="Arial"/>
          <w:lang w:val="pt-BR"/>
        </w:rPr>
      </w:pPr>
      <w:r w:rsidRPr="009E6B2F">
        <w:rPr>
          <w:rFonts w:cs="Arial"/>
          <w:lang w:val="pt-BR"/>
        </w:rPr>
        <w:lastRenderedPageBreak/>
        <w:t>A Oferta ser</w:t>
      </w:r>
      <w:r w:rsidR="00E23D8E" w:rsidRPr="009E6B2F">
        <w:rPr>
          <w:rFonts w:cs="Arial"/>
          <w:lang w:val="pt-BR"/>
        </w:rPr>
        <w:t>á</w:t>
      </w:r>
      <w:r w:rsidRPr="009E6B2F">
        <w:rPr>
          <w:rFonts w:cs="Arial"/>
          <w:lang w:val="pt-BR"/>
        </w:rPr>
        <w:t xml:space="preserve"> registrada na CVM, na forma e nos termos da Lei do Mercado de Valores Mobiliários, da Instrução CVM 400, da Instrução CVM 471 e do Convênio CVM/ANBIMA de Procedimento Simplificado para Registro de Ofertas Públicas, regulado pela Instrução CVM</w:t>
      </w:r>
      <w:r w:rsidR="00F768E6" w:rsidRPr="009E6B2F">
        <w:rPr>
          <w:rFonts w:cs="Arial"/>
          <w:lang w:val="pt-BR"/>
        </w:rPr>
        <w:t> </w:t>
      </w:r>
      <w:r w:rsidRPr="009E6B2F">
        <w:rPr>
          <w:rFonts w:cs="Arial"/>
          <w:lang w:val="pt-BR"/>
        </w:rPr>
        <w:t>471, celebrado entre CVM e a ANBIMA, em 20 de agosto de 2008, conforme alterado (“</w:t>
      </w:r>
      <w:r w:rsidRPr="009E6B2F">
        <w:rPr>
          <w:rFonts w:cs="Arial"/>
          <w:b/>
          <w:lang w:val="pt-BR"/>
        </w:rPr>
        <w:t>Convênio CVM-ANBIMA</w:t>
      </w:r>
      <w:r w:rsidRPr="009E6B2F">
        <w:rPr>
          <w:rFonts w:cs="Arial"/>
          <w:lang w:val="pt-BR"/>
        </w:rPr>
        <w:t xml:space="preserve">”), e das demais disposições legais, regulatórias e </w:t>
      </w:r>
      <w:proofErr w:type="spellStart"/>
      <w:r w:rsidRPr="009E6B2F">
        <w:rPr>
          <w:rFonts w:cs="Arial"/>
          <w:lang w:val="pt-BR"/>
        </w:rPr>
        <w:t>autorregulatórias</w:t>
      </w:r>
      <w:proofErr w:type="spellEnd"/>
      <w:r w:rsidRPr="009E6B2F">
        <w:rPr>
          <w:rFonts w:cs="Arial"/>
          <w:lang w:val="pt-BR"/>
        </w:rPr>
        <w:t xml:space="preserve"> aplicáveis ora vigentes</w:t>
      </w:r>
      <w:r w:rsidR="00672B15" w:rsidRPr="009E6B2F">
        <w:rPr>
          <w:rFonts w:cs="Arial"/>
          <w:lang w:val="pt-BR"/>
        </w:rPr>
        <w:t>.</w:t>
      </w:r>
      <w:r w:rsidR="00C943A3" w:rsidRPr="009E6B2F">
        <w:rPr>
          <w:rFonts w:cs="Arial"/>
          <w:lang w:val="pt-BR"/>
        </w:rPr>
        <w:t xml:space="preserve"> </w:t>
      </w:r>
    </w:p>
    <w:p w14:paraId="5BF1B4E9" w14:textId="04CA95F5" w:rsidR="008D2820" w:rsidRPr="009E6B2F" w:rsidRDefault="007F2AEE" w:rsidP="00EC0E5B">
      <w:pPr>
        <w:pStyle w:val="Level3"/>
        <w:spacing w:before="140" w:after="0"/>
        <w:rPr>
          <w:rFonts w:cs="Arial"/>
          <w:lang w:val="pt-BR"/>
        </w:rPr>
      </w:pPr>
      <w:bookmarkStart w:id="18" w:name="_Ref427660936"/>
      <w:r w:rsidRPr="009E6B2F">
        <w:rPr>
          <w:rFonts w:cs="Arial"/>
          <w:lang w:val="pt-BR"/>
        </w:rPr>
        <w:t xml:space="preserve">O registro da Oferta </w:t>
      </w:r>
      <w:r w:rsidR="00E23D8E" w:rsidRPr="009E6B2F">
        <w:rPr>
          <w:rFonts w:cs="Arial"/>
          <w:lang w:val="pt-BR"/>
        </w:rPr>
        <w:t xml:space="preserve">foi </w:t>
      </w:r>
      <w:r w:rsidRPr="009E6B2F">
        <w:rPr>
          <w:rFonts w:cs="Arial"/>
          <w:lang w:val="pt-BR"/>
        </w:rPr>
        <w:t>requerido por meio do Convênio CVM-ANBIMA, nos termos do</w:t>
      </w:r>
      <w:r w:rsidR="00AD2A87">
        <w:rPr>
          <w:rFonts w:cs="Arial"/>
          <w:lang w:val="pt-BR"/>
        </w:rPr>
        <w:t>s</w:t>
      </w:r>
      <w:r w:rsidRPr="009E6B2F">
        <w:rPr>
          <w:rFonts w:cs="Arial"/>
          <w:lang w:val="pt-BR"/>
        </w:rPr>
        <w:t xml:space="preserve"> Código</w:t>
      </w:r>
      <w:r w:rsidR="00AD2A87">
        <w:rPr>
          <w:rFonts w:cs="Arial"/>
          <w:lang w:val="pt-BR"/>
        </w:rPr>
        <w:t>s</w:t>
      </w:r>
      <w:r w:rsidRPr="009E6B2F">
        <w:rPr>
          <w:rFonts w:cs="Arial"/>
          <w:lang w:val="pt-BR"/>
        </w:rPr>
        <w:t xml:space="preserve"> ANBIMA, do Convênio CVM-ANBIMA e da Instrução CVM 471, sendo a Oferta objeto de análise prévia da ANBIMA, para elaboração de parecer técnico e, posteriormente, da CVM, para a concessão do registro da Oferta</w:t>
      </w:r>
      <w:r w:rsidR="00B113D9" w:rsidRPr="009E6B2F">
        <w:rPr>
          <w:rFonts w:cs="Arial"/>
          <w:lang w:val="pt-BR"/>
        </w:rPr>
        <w:t>.</w:t>
      </w:r>
      <w:bookmarkEnd w:id="18"/>
      <w:r w:rsidR="008D2820" w:rsidRPr="009E6B2F">
        <w:rPr>
          <w:rFonts w:cs="Arial"/>
          <w:lang w:val="pt-BR"/>
        </w:rPr>
        <w:t xml:space="preserve"> </w:t>
      </w:r>
    </w:p>
    <w:p w14:paraId="62B63C1E" w14:textId="77777777" w:rsidR="00493AB6" w:rsidRPr="009E6B2F" w:rsidRDefault="00E04C5C" w:rsidP="00EC0E5B">
      <w:pPr>
        <w:pStyle w:val="Level2"/>
        <w:spacing w:before="140" w:after="0"/>
        <w:rPr>
          <w:rFonts w:cs="Arial"/>
          <w:b/>
          <w:lang w:val="pt-BR"/>
        </w:rPr>
      </w:pPr>
      <w:bookmarkStart w:id="19" w:name="_DV_M23"/>
      <w:bookmarkEnd w:id="19"/>
      <w:r w:rsidRPr="009E6B2F">
        <w:rPr>
          <w:rFonts w:cs="Arial"/>
          <w:b/>
          <w:lang w:val="pt-BR"/>
        </w:rPr>
        <w:t>Distribuição,</w:t>
      </w:r>
      <w:r w:rsidRPr="009E6B2F">
        <w:rPr>
          <w:rStyle w:val="DeltaViewInsertion"/>
          <w:rFonts w:cs="Arial"/>
          <w:b/>
          <w:bCs/>
          <w:color w:val="auto"/>
          <w:szCs w:val="20"/>
          <w:u w:val="none"/>
          <w:lang w:val="pt-BR"/>
        </w:rPr>
        <w:t xml:space="preserve"> Negociação e Custódia Eletrônica</w:t>
      </w:r>
    </w:p>
    <w:p w14:paraId="205FFB98" w14:textId="3BABA491" w:rsidR="0046570F" w:rsidRDefault="00D57662" w:rsidP="00EC0E5B">
      <w:pPr>
        <w:pStyle w:val="Level3"/>
        <w:spacing w:before="140" w:after="0"/>
        <w:rPr>
          <w:rFonts w:cs="Arial"/>
          <w:lang w:val="pt-BR"/>
        </w:rPr>
      </w:pPr>
      <w:bookmarkStart w:id="20" w:name="_DV_M24"/>
      <w:bookmarkEnd w:id="20"/>
      <w:r w:rsidRPr="009E6B2F">
        <w:rPr>
          <w:rFonts w:cs="Arial"/>
          <w:lang w:val="pt-BR"/>
        </w:rPr>
        <w:t xml:space="preserve">As Debêntures serão </w:t>
      </w:r>
      <w:r w:rsidR="000F7E37">
        <w:rPr>
          <w:rFonts w:cs="Arial"/>
          <w:lang w:val="pt-BR"/>
        </w:rPr>
        <w:t>depositadas</w:t>
      </w:r>
      <w:r w:rsidR="000F7E37" w:rsidRPr="009E6B2F">
        <w:rPr>
          <w:rFonts w:cs="Arial"/>
          <w:lang w:val="pt-BR"/>
        </w:rPr>
        <w:t xml:space="preserve"> </w:t>
      </w:r>
      <w:r w:rsidRPr="005B6C09">
        <w:rPr>
          <w:rFonts w:cs="Arial"/>
          <w:lang w:val="pt-BR"/>
        </w:rPr>
        <w:t>em mercado de balcão organizado para</w:t>
      </w:r>
      <w:r w:rsidR="001D1391" w:rsidRPr="005B6C09">
        <w:rPr>
          <w:rFonts w:cs="Arial"/>
          <w:lang w:val="pt-BR"/>
        </w:rPr>
        <w:t xml:space="preserve"> distribuição no mercado primário</w:t>
      </w:r>
      <w:r w:rsidR="001D1391" w:rsidRPr="009E6B2F">
        <w:rPr>
          <w:rFonts w:cs="Arial"/>
          <w:lang w:val="pt-BR"/>
        </w:rPr>
        <w:t xml:space="preserve"> por meio do MDA – Módulo de Distribuição de Ativos (“</w:t>
      </w:r>
      <w:r w:rsidR="001D1391" w:rsidRPr="009E6B2F">
        <w:rPr>
          <w:rFonts w:cs="Arial"/>
          <w:b/>
          <w:lang w:val="pt-BR"/>
        </w:rPr>
        <w:t>MDA</w:t>
      </w:r>
      <w:r w:rsidR="001D1391" w:rsidRPr="009E6B2F">
        <w:rPr>
          <w:rFonts w:cs="Arial"/>
          <w:lang w:val="pt-BR"/>
        </w:rPr>
        <w:t>”), administrado e operacionalizado pela</w:t>
      </w:r>
      <w:r w:rsidR="00F67F75">
        <w:rPr>
          <w:rFonts w:cs="Arial"/>
          <w:lang w:val="pt-BR"/>
        </w:rPr>
        <w:t xml:space="preserve"> </w:t>
      </w:r>
      <w:r w:rsidR="00F67F75" w:rsidRPr="00BB001A">
        <w:rPr>
          <w:rFonts w:cs="Arial"/>
          <w:lang w:val="pt-BR"/>
        </w:rPr>
        <w:t>B3 –</w:t>
      </w:r>
      <w:r w:rsidR="00F67F75" w:rsidRPr="00EA379A">
        <w:rPr>
          <w:rFonts w:cs="Arial"/>
          <w:lang w:val="pt-BR"/>
        </w:rPr>
        <w:t xml:space="preserve"> Segmento CETIP UTVM</w:t>
      </w:r>
      <w:r w:rsidR="001D1391" w:rsidRPr="009E6B2F">
        <w:rPr>
          <w:rFonts w:cs="Arial"/>
          <w:lang w:val="pt-BR"/>
        </w:rPr>
        <w:t xml:space="preserve">, sendo a distribuição liquidada financeiramente por meio da </w:t>
      </w:r>
      <w:r w:rsidR="00F67F75">
        <w:rPr>
          <w:rFonts w:cs="Arial"/>
          <w:lang w:val="pt-BR"/>
        </w:rPr>
        <w:t xml:space="preserve">B3 – Segmento </w:t>
      </w:r>
      <w:r w:rsidR="001D1391" w:rsidRPr="009E6B2F">
        <w:rPr>
          <w:rFonts w:cs="Arial"/>
          <w:lang w:val="pt-BR"/>
        </w:rPr>
        <w:t>CETIP</w:t>
      </w:r>
      <w:r w:rsidR="00F67F75">
        <w:rPr>
          <w:rFonts w:cs="Arial"/>
          <w:lang w:val="pt-BR"/>
        </w:rPr>
        <w:t xml:space="preserve"> UTVM</w:t>
      </w:r>
      <w:r w:rsidR="005B6C09">
        <w:rPr>
          <w:rFonts w:cs="Arial"/>
          <w:lang w:val="pt-BR"/>
        </w:rPr>
        <w:t>.</w:t>
      </w:r>
    </w:p>
    <w:p w14:paraId="52C4B9E2" w14:textId="35A300A7" w:rsidR="00D63ABF" w:rsidRPr="005B6C09" w:rsidRDefault="00D63ABF" w:rsidP="00EC0E5B">
      <w:pPr>
        <w:pStyle w:val="Level3"/>
        <w:spacing w:before="140" w:after="0"/>
        <w:rPr>
          <w:b/>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5B6C09">
        <w:rPr>
          <w:lang w:val="pt-BR"/>
        </w:rPr>
        <w:t xml:space="preserve">As </w:t>
      </w:r>
      <w:r w:rsidR="00B2738F" w:rsidRPr="005B6C09">
        <w:rPr>
          <w:lang w:val="pt-BR"/>
        </w:rPr>
        <w:t>Debêntures</w:t>
      </w:r>
      <w:r w:rsidRPr="005B6C09">
        <w:rPr>
          <w:lang w:val="pt-BR"/>
        </w:rPr>
        <w:t xml:space="preserve"> </w:t>
      </w:r>
      <w:r w:rsidR="00D57662" w:rsidRPr="005B6C09">
        <w:rPr>
          <w:rFonts w:cs="Arial"/>
          <w:lang w:val="pt-BR"/>
        </w:rPr>
        <w:t xml:space="preserve">serão </w:t>
      </w:r>
      <w:r w:rsidR="000F7E37" w:rsidRPr="005B6C09">
        <w:rPr>
          <w:rFonts w:cs="Arial"/>
          <w:lang w:val="pt-BR"/>
        </w:rPr>
        <w:t>depositadas</w:t>
      </w:r>
      <w:r w:rsidR="00D57662" w:rsidRPr="005B6C09">
        <w:rPr>
          <w:rFonts w:cs="Arial"/>
          <w:lang w:val="pt-BR"/>
        </w:rPr>
        <w:t xml:space="preserve"> em mercado de balcão organizado</w:t>
      </w:r>
      <w:r w:rsidR="005B6C09" w:rsidRPr="005B6C09">
        <w:rPr>
          <w:rFonts w:cs="Arial"/>
          <w:lang w:val="pt-BR"/>
        </w:rPr>
        <w:t xml:space="preserve"> </w:t>
      </w:r>
      <w:r w:rsidR="00D57662" w:rsidRPr="005B6C09">
        <w:rPr>
          <w:lang w:val="pt-BR"/>
        </w:rPr>
        <w:t xml:space="preserve">para </w:t>
      </w:r>
      <w:r w:rsidRPr="005B6C09">
        <w:rPr>
          <w:lang w:val="pt-BR"/>
        </w:rPr>
        <w:t xml:space="preserve"> negociação no mercado secundário por meio do CETIP21 – Títulos e Valores Mobiliários (“</w:t>
      </w:r>
      <w:r w:rsidRPr="005B6C09">
        <w:rPr>
          <w:b/>
          <w:lang w:val="pt-BR"/>
        </w:rPr>
        <w:t>CETIP21</w:t>
      </w:r>
      <w:r w:rsidRPr="005B6C09">
        <w:rPr>
          <w:lang w:val="pt-BR"/>
        </w:rPr>
        <w:t xml:space="preserve">”), administrado e operacionalizado pela </w:t>
      </w:r>
      <w:r w:rsidR="00C94F78" w:rsidRPr="005B6C09">
        <w:rPr>
          <w:lang w:val="pt-BR"/>
        </w:rPr>
        <w:t>B3 – Segmento CETIP UTVM</w:t>
      </w:r>
      <w:r w:rsidRPr="005B6C09">
        <w:rPr>
          <w:lang w:val="pt-BR"/>
        </w:rPr>
        <w:t xml:space="preserve">, sendo as negociações liquidadas financeiramente e as Debêntures </w:t>
      </w:r>
      <w:r w:rsidR="002C0224" w:rsidRPr="005B6C09">
        <w:rPr>
          <w:lang w:val="pt-BR"/>
        </w:rPr>
        <w:t xml:space="preserve">depositadas </w:t>
      </w:r>
      <w:r w:rsidRPr="005B6C09">
        <w:rPr>
          <w:lang w:val="pt-BR"/>
        </w:rPr>
        <w:t xml:space="preserve">eletronicamente na </w:t>
      </w:r>
      <w:r w:rsidR="00C94F78" w:rsidRPr="005B6C09">
        <w:rPr>
          <w:lang w:val="pt-BR"/>
        </w:rPr>
        <w:t>B3 – Segmento CETIP UTVM</w:t>
      </w:r>
      <w:r w:rsidR="005B6C09" w:rsidRPr="005B6C09">
        <w:rPr>
          <w:lang w:val="pt-BR"/>
        </w:rPr>
        <w:t>.</w:t>
      </w:r>
    </w:p>
    <w:p w14:paraId="601BF794" w14:textId="6F2A2BB8" w:rsidR="00F84572" w:rsidRPr="009E6B2F" w:rsidRDefault="00F84572" w:rsidP="00EC0E5B">
      <w:pPr>
        <w:pStyle w:val="Level2"/>
        <w:spacing w:before="140" w:after="0"/>
        <w:rPr>
          <w:rFonts w:cs="Arial"/>
          <w:b/>
          <w:lang w:val="pt-BR"/>
        </w:rPr>
      </w:pPr>
      <w:r w:rsidRPr="009E6B2F">
        <w:rPr>
          <w:rFonts w:cs="Arial"/>
          <w:b/>
          <w:lang w:val="pt-BR"/>
        </w:rPr>
        <w:t>Projeto</w:t>
      </w:r>
      <w:r w:rsidR="003C1E1A">
        <w:rPr>
          <w:rFonts w:cs="Arial"/>
          <w:b/>
          <w:lang w:val="pt-BR"/>
        </w:rPr>
        <w:t>s</w:t>
      </w:r>
      <w:r w:rsidRPr="009E6B2F">
        <w:rPr>
          <w:rFonts w:cs="Arial"/>
          <w:b/>
          <w:lang w:val="pt-BR"/>
        </w:rPr>
        <w:t xml:space="preserve"> de Infraestrutura Considerado</w:t>
      </w:r>
      <w:r w:rsidR="003C1E1A">
        <w:rPr>
          <w:rFonts w:cs="Arial"/>
          <w:b/>
          <w:lang w:val="pt-BR"/>
        </w:rPr>
        <w:t>s</w:t>
      </w:r>
      <w:r w:rsidRPr="009E6B2F">
        <w:rPr>
          <w:rFonts w:cs="Arial"/>
          <w:b/>
          <w:lang w:val="pt-BR"/>
        </w:rPr>
        <w:t xml:space="preserve"> como Prioritário</w:t>
      </w:r>
      <w:r w:rsidR="003C1E1A">
        <w:rPr>
          <w:rFonts w:cs="Arial"/>
          <w:b/>
          <w:lang w:val="pt-BR"/>
        </w:rPr>
        <w:t>s</w:t>
      </w:r>
      <w:r w:rsidRPr="009E6B2F">
        <w:rPr>
          <w:rFonts w:cs="Arial"/>
          <w:b/>
          <w:lang w:val="pt-BR"/>
        </w:rPr>
        <w:t xml:space="preserve"> pelo Ministério de Minas e Energia</w:t>
      </w:r>
    </w:p>
    <w:p w14:paraId="0CD9E6BE" w14:textId="495CC635" w:rsidR="003C1E1A" w:rsidRPr="003C1E1A" w:rsidRDefault="00F84572" w:rsidP="00EC0E5B">
      <w:pPr>
        <w:pStyle w:val="Level3"/>
        <w:spacing w:before="140" w:after="0"/>
        <w:rPr>
          <w:rFonts w:cs="Arial"/>
          <w:lang w:val="pt-BR"/>
        </w:rPr>
      </w:pPr>
      <w:r w:rsidRPr="009E6B2F">
        <w:rPr>
          <w:rFonts w:cs="Arial"/>
          <w:lang w:val="pt-BR"/>
        </w:rPr>
        <w:t>As Debêntures contarão com o incentivo previsto no artigo 2º da Lei n° 12.431</w:t>
      </w:r>
      <w:r w:rsidR="00433226">
        <w:rPr>
          <w:rFonts w:cs="Arial"/>
          <w:lang w:val="pt-BR"/>
        </w:rPr>
        <w:t>/11</w:t>
      </w:r>
      <w:r w:rsidRPr="009E6B2F">
        <w:rPr>
          <w:rFonts w:cs="Arial"/>
          <w:lang w:val="pt-BR"/>
        </w:rPr>
        <w:t xml:space="preserve">, do Decreto n° </w:t>
      </w:r>
      <w:r w:rsidR="000625D3">
        <w:rPr>
          <w:rFonts w:cs="Arial"/>
          <w:lang w:val="pt-BR"/>
        </w:rPr>
        <w:t>8.874</w:t>
      </w:r>
      <w:r w:rsidRPr="009E6B2F">
        <w:rPr>
          <w:rFonts w:cs="Arial"/>
          <w:lang w:val="pt-BR"/>
        </w:rPr>
        <w:t xml:space="preserve">, de </w:t>
      </w:r>
      <w:r w:rsidR="000625D3">
        <w:rPr>
          <w:rFonts w:cs="Arial"/>
          <w:lang w:val="pt-BR"/>
        </w:rPr>
        <w:t>11 de outubro de 2016</w:t>
      </w:r>
      <w:r w:rsidRPr="009E6B2F">
        <w:rPr>
          <w:rFonts w:cs="Arial"/>
          <w:lang w:val="pt-BR"/>
        </w:rPr>
        <w:t xml:space="preserve"> (“</w:t>
      </w:r>
      <w:r w:rsidRPr="009E6B2F">
        <w:rPr>
          <w:rFonts w:cs="Arial"/>
          <w:b/>
          <w:lang w:val="pt-BR"/>
        </w:rPr>
        <w:t xml:space="preserve">Decreto n° </w:t>
      </w:r>
      <w:r w:rsidR="000625D3">
        <w:rPr>
          <w:rFonts w:cs="Arial"/>
          <w:b/>
          <w:lang w:val="pt-BR"/>
        </w:rPr>
        <w:t>8.874</w:t>
      </w:r>
      <w:r w:rsidRPr="009E6B2F">
        <w:rPr>
          <w:rFonts w:cs="Arial"/>
          <w:b/>
          <w:lang w:val="pt-BR"/>
        </w:rPr>
        <w:t>/1</w:t>
      </w:r>
      <w:r w:rsidR="00C23CC2">
        <w:rPr>
          <w:rFonts w:cs="Arial"/>
          <w:b/>
          <w:lang w:val="pt-BR"/>
        </w:rPr>
        <w:t>6</w:t>
      </w:r>
      <w:r w:rsidRPr="009E6B2F">
        <w:rPr>
          <w:rFonts w:cs="Arial"/>
          <w:lang w:val="pt-BR"/>
        </w:rPr>
        <w:t>”), da Resolução do Conselho Monetário Nacional</w:t>
      </w:r>
      <w:r w:rsidR="00DE4BE8" w:rsidRPr="009E6B2F">
        <w:rPr>
          <w:rFonts w:cs="Arial"/>
          <w:lang w:val="pt-BR"/>
        </w:rPr>
        <w:t xml:space="preserve"> (“</w:t>
      </w:r>
      <w:r w:rsidR="00DE4BE8" w:rsidRPr="009E6B2F">
        <w:rPr>
          <w:rFonts w:cs="Arial"/>
          <w:b/>
          <w:lang w:val="pt-BR"/>
        </w:rPr>
        <w:t>CMN</w:t>
      </w:r>
      <w:r w:rsidR="00DE4BE8" w:rsidRPr="009E6B2F">
        <w:rPr>
          <w:rFonts w:cs="Arial"/>
          <w:lang w:val="pt-BR"/>
        </w:rPr>
        <w:t>”)</w:t>
      </w:r>
      <w:r w:rsidRPr="009E6B2F">
        <w:rPr>
          <w:rFonts w:cs="Arial"/>
          <w:lang w:val="pt-BR"/>
        </w:rPr>
        <w:t xml:space="preserve"> n° 3.947, de 27 de janeiro de 2011 (“</w:t>
      </w:r>
      <w:r w:rsidRPr="009E6B2F">
        <w:rPr>
          <w:rFonts w:cs="Arial"/>
          <w:b/>
          <w:lang w:val="pt-BR"/>
        </w:rPr>
        <w:t>Resolução CMN n° 3.947/11</w:t>
      </w:r>
      <w:r w:rsidRPr="009E6B2F">
        <w:rPr>
          <w:rFonts w:cs="Arial"/>
          <w:lang w:val="pt-BR"/>
        </w:rPr>
        <w:t xml:space="preserve">”), sendo os recursos </w:t>
      </w:r>
      <w:r w:rsidR="002C0224">
        <w:rPr>
          <w:rFonts w:cs="Arial"/>
          <w:lang w:val="pt-BR"/>
        </w:rPr>
        <w:t xml:space="preserve">líquidos </w:t>
      </w:r>
      <w:r w:rsidRPr="009E6B2F">
        <w:rPr>
          <w:rFonts w:cs="Arial"/>
          <w:lang w:val="pt-BR"/>
        </w:rPr>
        <w:t xml:space="preserve">captados </w:t>
      </w:r>
      <w:r w:rsidR="006E1363">
        <w:rPr>
          <w:rFonts w:cs="Arial"/>
          <w:lang w:val="pt-BR"/>
        </w:rPr>
        <w:t>por meio da</w:t>
      </w:r>
      <w:r w:rsidR="002C0224" w:rsidRPr="009E6B2F">
        <w:rPr>
          <w:rFonts w:cs="Arial"/>
          <w:lang w:val="pt-BR"/>
        </w:rPr>
        <w:t xml:space="preserve"> </w:t>
      </w:r>
      <w:r w:rsidR="002C0224">
        <w:rPr>
          <w:rFonts w:cs="Arial"/>
          <w:lang w:val="pt-BR"/>
        </w:rPr>
        <w:t>E</w:t>
      </w:r>
      <w:r w:rsidR="002C0224" w:rsidRPr="009E6B2F">
        <w:rPr>
          <w:rFonts w:cs="Arial"/>
          <w:lang w:val="pt-BR"/>
        </w:rPr>
        <w:t xml:space="preserve">missão </w:t>
      </w:r>
      <w:r w:rsidRPr="009E6B2F">
        <w:rPr>
          <w:rFonts w:cs="Arial"/>
          <w:lang w:val="pt-BR"/>
        </w:rPr>
        <w:t>aplicados</w:t>
      </w:r>
      <w:r w:rsidR="006814F3">
        <w:rPr>
          <w:rFonts w:cs="Arial"/>
          <w:lang w:val="pt-BR"/>
        </w:rPr>
        <w:t xml:space="preserve"> integralmente</w:t>
      </w:r>
      <w:r w:rsidRPr="009E6B2F">
        <w:rPr>
          <w:rFonts w:cs="Arial"/>
          <w:lang w:val="pt-BR"/>
        </w:rPr>
        <w:t xml:space="preserve"> no</w:t>
      </w:r>
      <w:r w:rsidR="003C1E1A">
        <w:rPr>
          <w:rFonts w:cs="Arial"/>
          <w:lang w:val="pt-BR"/>
        </w:rPr>
        <w:t>s</w:t>
      </w:r>
      <w:r w:rsidRPr="009E6B2F">
        <w:rPr>
          <w:rFonts w:cs="Arial"/>
          <w:lang w:val="pt-BR"/>
        </w:rPr>
        <w:t xml:space="preserve"> Projeto</w:t>
      </w:r>
      <w:r w:rsidR="003C1E1A">
        <w:rPr>
          <w:rFonts w:cs="Arial"/>
          <w:lang w:val="pt-BR"/>
        </w:rPr>
        <w:t>s</w:t>
      </w:r>
      <w:r w:rsidRPr="009E6B2F">
        <w:rPr>
          <w:rFonts w:cs="Arial"/>
          <w:lang w:val="pt-BR"/>
        </w:rPr>
        <w:t xml:space="preserve"> </w:t>
      </w:r>
      <w:r w:rsidR="00301F27">
        <w:rPr>
          <w:rFonts w:cs="Arial"/>
          <w:lang w:val="pt-BR"/>
        </w:rPr>
        <w:t xml:space="preserve">(conforme definido abaixo) </w:t>
      </w:r>
      <w:r w:rsidRPr="009E6B2F">
        <w:rPr>
          <w:rFonts w:cs="Arial"/>
          <w:lang w:val="pt-BR"/>
        </w:rPr>
        <w:t>descrito</w:t>
      </w:r>
      <w:r w:rsidR="003C1E1A">
        <w:rPr>
          <w:rFonts w:cs="Arial"/>
          <w:lang w:val="pt-BR"/>
        </w:rPr>
        <w:t>s</w:t>
      </w:r>
      <w:r w:rsidRPr="009E6B2F">
        <w:rPr>
          <w:rFonts w:cs="Arial"/>
          <w:lang w:val="pt-BR"/>
        </w:rPr>
        <w:t xml:space="preserve"> na Cláusula </w:t>
      </w:r>
      <w:r w:rsidR="002B25A5">
        <w:rPr>
          <w:rFonts w:cs="Arial"/>
          <w:lang w:val="pt-BR"/>
        </w:rPr>
        <w:t>4</w:t>
      </w:r>
      <w:r w:rsidRPr="009E6B2F">
        <w:rPr>
          <w:rFonts w:cs="Arial"/>
          <w:lang w:val="pt-BR"/>
        </w:rPr>
        <w:t xml:space="preserve"> abaixo.</w:t>
      </w:r>
    </w:p>
    <w:p w14:paraId="39B9E360" w14:textId="7911302F" w:rsidR="003C1E1A" w:rsidRDefault="006814F3" w:rsidP="00EC0E5B">
      <w:pPr>
        <w:pStyle w:val="Level3"/>
        <w:spacing w:before="140" w:after="0"/>
        <w:rPr>
          <w:rFonts w:cs="Arial"/>
          <w:lang w:val="pt-BR"/>
        </w:rPr>
      </w:pPr>
      <w:r w:rsidRPr="00DA4391">
        <w:rPr>
          <w:rFonts w:cs="Arial"/>
          <w:lang w:val="pt-BR"/>
        </w:rPr>
        <w:t xml:space="preserve">O Projeto </w:t>
      </w:r>
      <w:r w:rsidR="003C1E1A">
        <w:rPr>
          <w:rFonts w:cs="Arial"/>
          <w:lang w:val="pt-BR"/>
        </w:rPr>
        <w:t>[</w:t>
      </w:r>
      <w:r w:rsidR="003C1E1A">
        <w:rPr>
          <w:rFonts w:cs="Arial"/>
          <w:lang w:val="pt-BR"/>
        </w:rPr>
        <w:sym w:font="Symbol" w:char="F0B7"/>
      </w:r>
      <w:r w:rsidR="003C1E1A">
        <w:rPr>
          <w:rFonts w:cs="Arial"/>
          <w:lang w:val="pt-BR"/>
        </w:rPr>
        <w:t>]</w:t>
      </w:r>
      <w:r w:rsidR="00606C46">
        <w:rPr>
          <w:rFonts w:cs="Arial"/>
          <w:lang w:val="pt-BR"/>
        </w:rPr>
        <w:t xml:space="preserve"> </w:t>
      </w:r>
      <w:r w:rsidR="00606C46">
        <w:rPr>
          <w:lang w:val="pt-BR"/>
        </w:rPr>
        <w:t>(conforme definido abaixo)</w:t>
      </w:r>
      <w:r w:rsidR="00606C46" w:rsidRPr="00B1607D">
        <w:rPr>
          <w:lang w:val="pt-BR"/>
        </w:rPr>
        <w:t xml:space="preserve"> </w:t>
      </w:r>
      <w:r w:rsidRPr="00DA4391">
        <w:rPr>
          <w:rFonts w:cs="Arial"/>
          <w:lang w:val="pt-BR"/>
        </w:rPr>
        <w:t>foi classificado como prioritário pelo Ministério de Minas e Energia (“</w:t>
      </w:r>
      <w:r w:rsidRPr="009C42D0">
        <w:rPr>
          <w:rFonts w:cs="Arial"/>
          <w:b/>
          <w:lang w:val="pt-BR"/>
        </w:rPr>
        <w:t>MME</w:t>
      </w:r>
      <w:r w:rsidRPr="00DA4391">
        <w:rPr>
          <w:rFonts w:cs="Arial"/>
          <w:lang w:val="pt-BR"/>
        </w:rPr>
        <w:t xml:space="preserve">”), nos termos da Lei </w:t>
      </w:r>
      <w:r w:rsidR="003C1E1A">
        <w:rPr>
          <w:rFonts w:cs="Arial"/>
          <w:lang w:val="pt-BR"/>
        </w:rPr>
        <w:t xml:space="preserve">nº </w:t>
      </w:r>
      <w:r w:rsidRPr="00DA4391">
        <w:rPr>
          <w:rFonts w:cs="Arial"/>
          <w:lang w:val="pt-BR"/>
        </w:rPr>
        <w:t>12.431</w:t>
      </w:r>
      <w:r w:rsidR="00693C49" w:rsidRPr="00DA4391">
        <w:rPr>
          <w:rFonts w:cs="Arial"/>
          <w:lang w:val="pt-BR"/>
        </w:rPr>
        <w:t>/11</w:t>
      </w:r>
      <w:r w:rsidRPr="00DA4391">
        <w:rPr>
          <w:rFonts w:cs="Arial"/>
          <w:lang w:val="pt-BR"/>
        </w:rPr>
        <w:t xml:space="preserve"> e do Decreto n.º 8.874/16. </w:t>
      </w:r>
      <w:bookmarkStart w:id="30" w:name="_Ref434931161"/>
      <w:r w:rsidR="00802A9D" w:rsidRPr="00D371D7">
        <w:rPr>
          <w:rFonts w:cs="Arial"/>
          <w:lang w:val="pt-BR"/>
        </w:rPr>
        <w:t xml:space="preserve">Nos termos da Lei nº 12.431/11, </w:t>
      </w:r>
      <w:r w:rsidR="00D11622" w:rsidRPr="00514062">
        <w:rPr>
          <w:rFonts w:cs="Arial"/>
          <w:lang w:val="pt-BR"/>
        </w:rPr>
        <w:t>foi</w:t>
      </w:r>
      <w:r w:rsidR="00802A9D" w:rsidRPr="00514062">
        <w:rPr>
          <w:rFonts w:cs="Arial"/>
          <w:lang w:val="pt-BR"/>
        </w:rPr>
        <w:t xml:space="preserve"> expedida, pelo MME para enquadramento do Projeto </w:t>
      </w:r>
      <w:r w:rsidR="003C1E1A">
        <w:rPr>
          <w:rFonts w:cs="Arial"/>
          <w:lang w:val="pt-BR"/>
        </w:rPr>
        <w:t>[</w:t>
      </w:r>
      <w:r w:rsidR="003C1E1A">
        <w:rPr>
          <w:rFonts w:cs="Arial"/>
          <w:lang w:val="pt-BR"/>
        </w:rPr>
        <w:sym w:font="Symbol" w:char="F0B7"/>
      </w:r>
      <w:r w:rsidR="003C1E1A">
        <w:rPr>
          <w:rFonts w:cs="Arial"/>
          <w:lang w:val="pt-BR"/>
        </w:rPr>
        <w:t xml:space="preserve">] </w:t>
      </w:r>
      <w:r w:rsidR="00802A9D" w:rsidRPr="00DA4391">
        <w:rPr>
          <w:rFonts w:cs="Arial"/>
          <w:lang w:val="pt-BR"/>
        </w:rPr>
        <w:t>como prioritário,</w:t>
      </w:r>
      <w:r w:rsidR="00802A9D" w:rsidRPr="0046570F">
        <w:rPr>
          <w:rFonts w:cs="Arial"/>
          <w:lang w:val="pt-BR"/>
        </w:rPr>
        <w:t xml:space="preserve"> </w:t>
      </w:r>
      <w:r w:rsidR="00D06048" w:rsidRPr="00D371D7">
        <w:rPr>
          <w:rFonts w:cs="Arial"/>
          <w:lang w:val="pt-BR"/>
        </w:rPr>
        <w:t>a</w:t>
      </w:r>
      <w:r w:rsidR="00D06048" w:rsidRPr="00514062">
        <w:rPr>
          <w:rFonts w:cs="Arial"/>
          <w:lang w:val="pt-BR"/>
        </w:rPr>
        <w:t xml:space="preserve"> portaria n.º </w:t>
      </w:r>
      <w:r w:rsidR="003C1E1A">
        <w:rPr>
          <w:rFonts w:cs="Arial"/>
          <w:lang w:val="pt-BR"/>
        </w:rPr>
        <w:t>64</w:t>
      </w:r>
      <w:r w:rsidR="003C1E1A" w:rsidRPr="00DA4391">
        <w:rPr>
          <w:rFonts w:cs="Arial"/>
          <w:lang w:val="pt-BR"/>
        </w:rPr>
        <w:t xml:space="preserve"> </w:t>
      </w:r>
      <w:r w:rsidR="00D06048" w:rsidRPr="00DA4391">
        <w:rPr>
          <w:rFonts w:cs="Arial"/>
          <w:lang w:val="pt-BR"/>
        </w:rPr>
        <w:t xml:space="preserve">de </w:t>
      </w:r>
      <w:r w:rsidR="003C1E1A">
        <w:rPr>
          <w:rFonts w:cs="Arial"/>
          <w:lang w:val="pt-BR"/>
        </w:rPr>
        <w:t>14</w:t>
      </w:r>
      <w:r w:rsidR="003C1E1A" w:rsidRPr="00DA4391">
        <w:rPr>
          <w:rFonts w:cs="Arial"/>
          <w:lang w:val="pt-BR"/>
        </w:rPr>
        <w:t xml:space="preserve"> </w:t>
      </w:r>
      <w:r w:rsidR="00D06048" w:rsidRPr="00DA4391">
        <w:rPr>
          <w:rFonts w:cs="Arial"/>
          <w:lang w:val="pt-BR"/>
        </w:rPr>
        <w:t xml:space="preserve">de </w:t>
      </w:r>
      <w:r w:rsidR="003C1E1A">
        <w:rPr>
          <w:rFonts w:cs="Arial"/>
          <w:lang w:val="pt-BR"/>
        </w:rPr>
        <w:t>março</w:t>
      </w:r>
      <w:r w:rsidR="003C1E1A" w:rsidRPr="00DA4391">
        <w:rPr>
          <w:rFonts w:cs="Arial"/>
          <w:lang w:val="pt-BR"/>
        </w:rPr>
        <w:t xml:space="preserve"> </w:t>
      </w:r>
      <w:r w:rsidR="00D06048" w:rsidRPr="00DA4391">
        <w:rPr>
          <w:rFonts w:cs="Arial"/>
          <w:lang w:val="pt-BR"/>
        </w:rPr>
        <w:t>de 2017, a qual foi</w:t>
      </w:r>
      <w:r w:rsidR="00D11622" w:rsidRPr="00D371D7">
        <w:rPr>
          <w:rFonts w:cs="Arial"/>
          <w:lang w:val="pt-BR"/>
        </w:rPr>
        <w:t xml:space="preserve"> </w:t>
      </w:r>
      <w:r w:rsidR="00802A9D" w:rsidRPr="00D371D7">
        <w:rPr>
          <w:rFonts w:cs="Arial"/>
          <w:lang w:val="pt-BR"/>
        </w:rPr>
        <w:t>publicada no Diário Oficial da União (“</w:t>
      </w:r>
      <w:r w:rsidR="00802A9D" w:rsidRPr="009C42D0">
        <w:rPr>
          <w:rFonts w:cs="Arial"/>
          <w:b/>
          <w:lang w:val="pt-BR"/>
        </w:rPr>
        <w:t>DOU</w:t>
      </w:r>
      <w:r w:rsidR="00802A9D" w:rsidRPr="00DA4391">
        <w:rPr>
          <w:rFonts w:cs="Arial"/>
          <w:lang w:val="pt-BR"/>
        </w:rPr>
        <w:t>”)</w:t>
      </w:r>
      <w:r w:rsidR="00D11622" w:rsidRPr="00DA4391">
        <w:rPr>
          <w:rFonts w:cs="Arial"/>
          <w:lang w:val="pt-BR"/>
        </w:rPr>
        <w:t xml:space="preserve">, em </w:t>
      </w:r>
      <w:r w:rsidR="003C1E1A">
        <w:rPr>
          <w:rFonts w:cs="Arial"/>
          <w:lang w:val="pt-BR"/>
        </w:rPr>
        <w:t>15</w:t>
      </w:r>
      <w:r w:rsidR="003C1E1A" w:rsidRPr="00DA4391">
        <w:rPr>
          <w:rFonts w:cs="Arial"/>
          <w:lang w:val="pt-BR"/>
        </w:rPr>
        <w:t xml:space="preserve"> </w:t>
      </w:r>
      <w:r w:rsidR="00D11622" w:rsidRPr="00DA4391">
        <w:rPr>
          <w:rFonts w:cs="Arial"/>
          <w:lang w:val="pt-BR"/>
        </w:rPr>
        <w:t xml:space="preserve">de </w:t>
      </w:r>
      <w:r w:rsidR="003C1E1A">
        <w:rPr>
          <w:rFonts w:cs="Arial"/>
          <w:lang w:val="pt-BR"/>
        </w:rPr>
        <w:t>março</w:t>
      </w:r>
      <w:r w:rsidR="003C1E1A" w:rsidRPr="00DA4391">
        <w:rPr>
          <w:rFonts w:cs="Arial"/>
          <w:lang w:val="pt-BR"/>
        </w:rPr>
        <w:t xml:space="preserve"> </w:t>
      </w:r>
      <w:r w:rsidR="00D11622" w:rsidRPr="00DA4391">
        <w:rPr>
          <w:rFonts w:cs="Arial"/>
          <w:lang w:val="pt-BR"/>
        </w:rPr>
        <w:t>de 2017</w:t>
      </w:r>
      <w:r w:rsidR="00730002" w:rsidRPr="00D371D7">
        <w:rPr>
          <w:rFonts w:cs="Arial"/>
          <w:lang w:val="pt-BR"/>
        </w:rPr>
        <w:t xml:space="preserve"> (</w:t>
      </w:r>
      <w:r w:rsidRPr="00D371D7">
        <w:rPr>
          <w:rFonts w:cs="Arial"/>
          <w:lang w:val="pt-BR"/>
        </w:rPr>
        <w:t>“</w:t>
      </w:r>
      <w:r w:rsidR="00730002" w:rsidRPr="00D371D7">
        <w:rPr>
          <w:rFonts w:cs="Arial"/>
          <w:b/>
          <w:lang w:val="pt-BR"/>
        </w:rPr>
        <w:t>Portaria MME</w:t>
      </w:r>
      <w:r w:rsidR="003C1E1A" w:rsidRPr="0046570F">
        <w:rPr>
          <w:rFonts w:cs="Arial"/>
          <w:b/>
          <w:lang w:val="pt-BR"/>
        </w:rPr>
        <w:t xml:space="preserve"> nº 64/2017</w:t>
      </w:r>
      <w:r w:rsidRPr="00DA4391">
        <w:rPr>
          <w:rFonts w:cs="Arial"/>
          <w:lang w:val="pt-BR"/>
        </w:rPr>
        <w:t>”</w:t>
      </w:r>
      <w:r w:rsidR="00730002" w:rsidRPr="00DA4391">
        <w:rPr>
          <w:rFonts w:cs="Arial"/>
          <w:lang w:val="pt-BR"/>
        </w:rPr>
        <w:t>)</w:t>
      </w:r>
      <w:r w:rsidR="00802A9D" w:rsidRPr="00DA4391">
        <w:rPr>
          <w:rFonts w:cs="Arial"/>
          <w:lang w:val="pt-BR"/>
        </w:rPr>
        <w:t>.</w:t>
      </w:r>
      <w:bookmarkEnd w:id="30"/>
      <w:r w:rsidR="009C42D0">
        <w:rPr>
          <w:rFonts w:cs="Arial"/>
          <w:lang w:val="pt-BR"/>
        </w:rPr>
        <w:t xml:space="preserve"> </w:t>
      </w:r>
    </w:p>
    <w:p w14:paraId="118D3F93" w14:textId="7AEDCAD2" w:rsidR="0005028B" w:rsidRPr="0046570F" w:rsidRDefault="003C1E1A" w:rsidP="00EC0E5B">
      <w:pPr>
        <w:pStyle w:val="Level3"/>
        <w:spacing w:before="140" w:after="0"/>
        <w:rPr>
          <w:rFonts w:cs="Arial"/>
          <w:lang w:val="pt-BR"/>
        </w:rPr>
      </w:pPr>
      <w:r w:rsidRPr="00B1607D">
        <w:rPr>
          <w:lang w:val="pt-BR"/>
        </w:rPr>
        <w:t xml:space="preserve">O Projeto </w:t>
      </w:r>
      <w:r>
        <w:rPr>
          <w:lang w:val="pt-BR"/>
        </w:rPr>
        <w:t>[•] (conforme definido abaixo)</w:t>
      </w:r>
      <w:r w:rsidRPr="00B1607D">
        <w:rPr>
          <w:lang w:val="pt-BR"/>
        </w:rPr>
        <w:t xml:space="preserve"> </w:t>
      </w:r>
      <w:r>
        <w:rPr>
          <w:lang w:val="pt-BR"/>
        </w:rPr>
        <w:t>[deverá</w:t>
      </w:r>
      <w:r w:rsidRPr="00B1607D">
        <w:rPr>
          <w:lang w:val="pt-BR"/>
        </w:rPr>
        <w:t xml:space="preserve"> ser / fo</w:t>
      </w:r>
      <w:r>
        <w:rPr>
          <w:lang w:val="pt-BR"/>
        </w:rPr>
        <w:t>i]</w:t>
      </w:r>
      <w:r w:rsidRPr="00B1607D">
        <w:rPr>
          <w:lang w:val="pt-BR"/>
        </w:rPr>
        <w:t xml:space="preserve"> classificado como prioritário</w:t>
      </w:r>
      <w:r w:rsidRPr="00BB001A">
        <w:rPr>
          <w:lang w:val="pt-BR"/>
        </w:rPr>
        <w:t xml:space="preserve"> pelo </w:t>
      </w:r>
      <w:r>
        <w:rPr>
          <w:lang w:val="pt-BR"/>
        </w:rPr>
        <w:t>MME</w:t>
      </w:r>
      <w:r w:rsidRPr="00B1607D">
        <w:rPr>
          <w:lang w:val="pt-BR"/>
        </w:rPr>
        <w:t xml:space="preserve">, nos termos da Lei </w:t>
      </w:r>
      <w:r>
        <w:rPr>
          <w:lang w:val="pt-BR"/>
        </w:rPr>
        <w:t xml:space="preserve">nº </w:t>
      </w:r>
      <w:r w:rsidRPr="00B1607D">
        <w:rPr>
          <w:lang w:val="pt-BR"/>
        </w:rPr>
        <w:t>12.431</w:t>
      </w:r>
      <w:r>
        <w:rPr>
          <w:lang w:val="pt-BR"/>
        </w:rPr>
        <w:t>/11</w:t>
      </w:r>
      <w:r w:rsidRPr="00BB001A">
        <w:rPr>
          <w:lang w:val="pt-BR"/>
        </w:rPr>
        <w:t xml:space="preserve"> e do </w:t>
      </w:r>
      <w:r w:rsidRPr="00EA379A">
        <w:rPr>
          <w:bCs/>
          <w:lang w:val="pt-BR"/>
        </w:rPr>
        <w:t>Decreto nº 8.874/16.</w:t>
      </w:r>
      <w:r w:rsidRPr="00AF37BA">
        <w:rPr>
          <w:lang w:val="pt-BR"/>
        </w:rPr>
        <w:t xml:space="preserve"> </w:t>
      </w:r>
      <w:r w:rsidRPr="003F54BF">
        <w:rPr>
          <w:lang w:val="pt-BR"/>
        </w:rPr>
        <w:t>Nos termos da Lei nº 12.431/11, [deverá ser</w:t>
      </w:r>
      <w:r>
        <w:rPr>
          <w:lang w:val="pt-BR"/>
        </w:rPr>
        <w:t xml:space="preserve"> / </w:t>
      </w:r>
      <w:r w:rsidRPr="00BB001A">
        <w:rPr>
          <w:lang w:val="pt-BR"/>
        </w:rPr>
        <w:t xml:space="preserve">foi] expedida pelo </w:t>
      </w:r>
      <w:r w:rsidRPr="00791669">
        <w:rPr>
          <w:lang w:val="pt-BR"/>
        </w:rPr>
        <w:t>MME</w:t>
      </w:r>
      <w:r w:rsidR="00265DF9">
        <w:rPr>
          <w:lang w:val="pt-BR"/>
        </w:rPr>
        <w:t>,</w:t>
      </w:r>
      <w:r w:rsidRPr="00BB001A">
        <w:rPr>
          <w:lang w:val="pt-BR"/>
        </w:rPr>
        <w:t xml:space="preserve"> para enquadramento do Projeto </w:t>
      </w:r>
      <w:r>
        <w:rPr>
          <w:lang w:val="pt-BR"/>
        </w:rPr>
        <w:t xml:space="preserve">[•] </w:t>
      </w:r>
      <w:r w:rsidRPr="00EA379A">
        <w:rPr>
          <w:lang w:val="pt-BR"/>
        </w:rPr>
        <w:t>como prioritário,</w:t>
      </w:r>
      <w:r w:rsidRPr="00EA379A">
        <w:rPr>
          <w:b/>
          <w:lang w:val="pt-BR"/>
        </w:rPr>
        <w:t xml:space="preserve"> </w:t>
      </w:r>
      <w:r w:rsidRPr="00791669">
        <w:rPr>
          <w:lang w:val="pt-BR"/>
        </w:rPr>
        <w:t>[</w:t>
      </w:r>
      <w:r w:rsidR="00265DF9">
        <w:rPr>
          <w:lang w:val="pt-BR"/>
        </w:rPr>
        <w:t xml:space="preserve"> a portaria MME / a portaria n.º [</w:t>
      </w:r>
      <w:r w:rsidR="00265DF9">
        <w:rPr>
          <w:lang w:val="pt-BR"/>
        </w:rPr>
        <w:sym w:font="Symbol" w:char="F0B7"/>
      </w:r>
      <w:r w:rsidR="00265DF9">
        <w:rPr>
          <w:lang w:val="pt-BR"/>
        </w:rPr>
        <w:t>] de [</w:t>
      </w:r>
      <w:r w:rsidR="00265DF9">
        <w:rPr>
          <w:lang w:val="pt-BR"/>
        </w:rPr>
        <w:sym w:font="Symbol" w:char="F0B7"/>
      </w:r>
      <w:r w:rsidR="00265DF9">
        <w:rPr>
          <w:lang w:val="pt-BR"/>
        </w:rPr>
        <w:t>] de [</w:t>
      </w:r>
      <w:r w:rsidR="00265DF9">
        <w:rPr>
          <w:lang w:val="pt-BR"/>
        </w:rPr>
        <w:sym w:font="Symbol" w:char="F0B7"/>
      </w:r>
      <w:r w:rsidR="00265DF9">
        <w:rPr>
          <w:lang w:val="pt-BR"/>
        </w:rPr>
        <w:t xml:space="preserve">] de 2017,] a qual </w:t>
      </w:r>
      <w:r w:rsidR="00606C46">
        <w:rPr>
          <w:lang w:val="pt-BR"/>
        </w:rPr>
        <w:t>[</w:t>
      </w:r>
      <w:r w:rsidR="00265DF9">
        <w:rPr>
          <w:lang w:val="pt-BR"/>
        </w:rPr>
        <w:t>foi/</w:t>
      </w:r>
      <w:r w:rsidRPr="00BB001A">
        <w:rPr>
          <w:lang w:val="pt-BR"/>
        </w:rPr>
        <w:t xml:space="preserve"> deverá</w:t>
      </w:r>
      <w:r w:rsidR="00606C46">
        <w:rPr>
          <w:lang w:val="pt-BR"/>
        </w:rPr>
        <w:t>]</w:t>
      </w:r>
      <w:r w:rsidRPr="00BB001A">
        <w:rPr>
          <w:lang w:val="pt-BR"/>
        </w:rPr>
        <w:t xml:space="preserve"> ser</w:t>
      </w:r>
      <w:r>
        <w:rPr>
          <w:lang w:val="pt-BR"/>
        </w:rPr>
        <w:t xml:space="preserve"> </w:t>
      </w:r>
      <w:r w:rsidRPr="00BB001A">
        <w:rPr>
          <w:lang w:val="pt-BR"/>
        </w:rPr>
        <w:t xml:space="preserve">publicada no </w:t>
      </w:r>
      <w:r>
        <w:rPr>
          <w:lang w:val="pt-BR"/>
        </w:rPr>
        <w:t>DOU[</w:t>
      </w:r>
      <w:r w:rsidRPr="00BB001A">
        <w:rPr>
          <w:lang w:val="pt-BR"/>
        </w:rPr>
        <w:t>, em [</w:t>
      </w:r>
      <w:r>
        <w:rPr>
          <w:lang w:val="pt-BR"/>
        </w:rPr>
        <w:sym w:font="Symbol" w:char="F0B7"/>
      </w:r>
      <w:r w:rsidRPr="00B1607D">
        <w:rPr>
          <w:lang w:val="pt-BR"/>
        </w:rPr>
        <w:t>] de [</w:t>
      </w:r>
      <w:r>
        <w:rPr>
          <w:lang w:val="pt-BR"/>
        </w:rPr>
        <w:sym w:font="Symbol" w:char="F0B7"/>
      </w:r>
      <w:r w:rsidRPr="00B1607D">
        <w:rPr>
          <w:lang w:val="pt-BR"/>
        </w:rPr>
        <w:t>] de 2017</w:t>
      </w:r>
      <w:r>
        <w:rPr>
          <w:lang w:val="pt-BR"/>
        </w:rPr>
        <w:t>]</w:t>
      </w:r>
      <w:r w:rsidRPr="00B1607D">
        <w:rPr>
          <w:lang w:val="pt-BR"/>
        </w:rPr>
        <w:t xml:space="preserve"> (</w:t>
      </w:r>
      <w:r w:rsidRPr="00BB001A">
        <w:rPr>
          <w:lang w:val="pt-BR"/>
        </w:rPr>
        <w:t>“</w:t>
      </w:r>
      <w:r w:rsidRPr="00EA379A">
        <w:rPr>
          <w:b/>
          <w:lang w:val="pt-BR"/>
        </w:rPr>
        <w:t>Portaria MME</w:t>
      </w:r>
      <w:r>
        <w:rPr>
          <w:b/>
          <w:lang w:val="pt-BR"/>
        </w:rPr>
        <w:t xml:space="preserve"> nº [•]/2017</w:t>
      </w:r>
      <w:r w:rsidRPr="00EA379A">
        <w:rPr>
          <w:lang w:val="pt-BR"/>
        </w:rPr>
        <w:t>”</w:t>
      </w:r>
      <w:r>
        <w:rPr>
          <w:lang w:val="pt-BR"/>
        </w:rPr>
        <w:t xml:space="preserve">, e, em conjunto com a </w:t>
      </w:r>
      <w:r w:rsidRPr="00C447FA">
        <w:rPr>
          <w:lang w:val="pt-BR"/>
        </w:rPr>
        <w:t xml:space="preserve">Portaria MME nº 64/2017, </w:t>
      </w:r>
      <w:r w:rsidRPr="00BB0CFD">
        <w:rPr>
          <w:lang w:val="pt-BR"/>
        </w:rPr>
        <w:t>“</w:t>
      </w:r>
      <w:r w:rsidRPr="00EA379A">
        <w:rPr>
          <w:b/>
          <w:lang w:val="pt-BR"/>
        </w:rPr>
        <w:t>Portaria</w:t>
      </w:r>
      <w:r>
        <w:rPr>
          <w:b/>
          <w:lang w:val="pt-BR"/>
        </w:rPr>
        <w:t>s</w:t>
      </w:r>
      <w:r w:rsidRPr="00EA379A">
        <w:rPr>
          <w:b/>
          <w:lang w:val="pt-BR"/>
        </w:rPr>
        <w:t xml:space="preserve"> MME</w:t>
      </w:r>
      <w:r w:rsidRPr="00C447FA">
        <w:rPr>
          <w:lang w:val="pt-BR"/>
        </w:rPr>
        <w:t>”</w:t>
      </w:r>
      <w:r w:rsidRPr="00EA379A">
        <w:rPr>
          <w:lang w:val="pt-BR"/>
        </w:rPr>
        <w:t>)</w:t>
      </w:r>
      <w:r>
        <w:rPr>
          <w:lang w:val="pt-BR"/>
        </w:rPr>
        <w:t xml:space="preserve">. </w:t>
      </w:r>
    </w:p>
    <w:p w14:paraId="72CCA119" w14:textId="77777777" w:rsidR="00F84572" w:rsidRPr="009E6B2F" w:rsidRDefault="00D249E0" w:rsidP="00EC0E5B">
      <w:pPr>
        <w:pStyle w:val="Level1"/>
        <w:keepNext w:val="0"/>
        <w:spacing w:before="140" w:after="0"/>
        <w:jc w:val="center"/>
        <w:rPr>
          <w:caps/>
        </w:rPr>
      </w:pPr>
      <w:r w:rsidRPr="009E6B2F">
        <w:rPr>
          <w:caps/>
        </w:rPr>
        <w:t xml:space="preserve">CLÁUSULA </w:t>
      </w:r>
      <w:r w:rsidR="00183E6C" w:rsidRPr="009E6B2F">
        <w:rPr>
          <w:caps/>
        </w:rPr>
        <w:t>TERCEIRA</w:t>
      </w:r>
      <w:r w:rsidRPr="009E6B2F">
        <w:rPr>
          <w:caps/>
        </w:rPr>
        <w:t xml:space="preserve"> </w:t>
      </w:r>
      <w:r w:rsidR="00493AB6" w:rsidRPr="009E6B2F">
        <w:rPr>
          <w:caps/>
        </w:rPr>
        <w:t xml:space="preserve">– </w:t>
      </w:r>
      <w:r w:rsidR="00F84572" w:rsidRPr="009E6B2F">
        <w:rPr>
          <w:caps/>
        </w:rPr>
        <w:t>OBJETO SOCIAL</w:t>
      </w:r>
    </w:p>
    <w:p w14:paraId="2F4D2CDA" w14:textId="23726759" w:rsidR="00F84572" w:rsidRPr="002D5C21" w:rsidRDefault="00F84572" w:rsidP="00EC0E5B">
      <w:pPr>
        <w:pStyle w:val="Level2"/>
        <w:spacing w:before="140" w:after="0"/>
        <w:rPr>
          <w:rFonts w:cs="Arial"/>
          <w:b/>
          <w:lang w:val="pt-BR"/>
        </w:rPr>
      </w:pPr>
      <w:r w:rsidRPr="002D5C21">
        <w:rPr>
          <w:rFonts w:cs="Arial"/>
          <w:lang w:val="pt-BR"/>
        </w:rPr>
        <w:lastRenderedPageBreak/>
        <w:t xml:space="preserve">A Emissora tem por objeto social </w:t>
      </w:r>
      <w:r w:rsidR="002D5C21" w:rsidRPr="00791669">
        <w:rPr>
          <w:rFonts w:cs="Arial"/>
          <w:lang w:val="pt-BR"/>
        </w:rPr>
        <w:t xml:space="preserve">estudar, projetar, construir e explorar os </w:t>
      </w:r>
      <w:proofErr w:type="spellStart"/>
      <w:r w:rsidR="002D5C21" w:rsidRPr="00791669">
        <w:rPr>
          <w:rFonts w:cs="Arial"/>
          <w:lang w:val="pt-BR"/>
        </w:rPr>
        <w:t>sitemas</w:t>
      </w:r>
      <w:proofErr w:type="spellEnd"/>
      <w:r w:rsidR="002D5C21" w:rsidRPr="00791669">
        <w:rPr>
          <w:rFonts w:cs="Arial"/>
          <w:lang w:val="pt-BR"/>
        </w:rPr>
        <w:t xml:space="preserve">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participar dos demais atos necessários à consecução de seu objetivo</w:t>
      </w:r>
      <w:r w:rsidR="00DB6846" w:rsidRPr="002D5C21">
        <w:rPr>
          <w:rFonts w:cs="Arial"/>
          <w:lang w:val="pt-BR"/>
        </w:rPr>
        <w:t>.</w:t>
      </w:r>
      <w:r w:rsidR="00C943A3" w:rsidRPr="002D5C21">
        <w:rPr>
          <w:rFonts w:cs="Arial"/>
          <w:lang w:val="pt-BR"/>
        </w:rPr>
        <w:t xml:space="preserve"> </w:t>
      </w:r>
    </w:p>
    <w:p w14:paraId="3EBE68E8" w14:textId="77777777" w:rsidR="00F84572" w:rsidRPr="009E6B2F" w:rsidRDefault="00F84572" w:rsidP="00EC0E5B">
      <w:pPr>
        <w:pStyle w:val="Level1"/>
        <w:keepNext w:val="0"/>
        <w:spacing w:before="140" w:after="0"/>
        <w:jc w:val="center"/>
        <w:rPr>
          <w:caps/>
        </w:rPr>
      </w:pPr>
      <w:bookmarkStart w:id="31" w:name="_Ref459767256"/>
      <w:r w:rsidRPr="009E6B2F">
        <w:rPr>
          <w:caps/>
        </w:rPr>
        <w:t>CLÁUSULA QUARTA – DESTINAÇÃO DOS RECURSOS</w:t>
      </w:r>
      <w:bookmarkEnd w:id="31"/>
    </w:p>
    <w:p w14:paraId="53B94DF8" w14:textId="4A293E8F" w:rsidR="000D306B" w:rsidRPr="00BB0CFD" w:rsidRDefault="006E1363" w:rsidP="00EC0E5B">
      <w:pPr>
        <w:pStyle w:val="Level2"/>
        <w:spacing w:before="140" w:after="0"/>
        <w:rPr>
          <w:rFonts w:cs="Arial"/>
          <w:b/>
          <w:highlight w:val="yellow"/>
          <w:lang w:val="pt-BR"/>
        </w:rPr>
      </w:pPr>
      <w:r w:rsidRPr="00192D43">
        <w:rPr>
          <w:rFonts w:cs="Arial"/>
          <w:lang w:val="pt-BR"/>
        </w:rPr>
        <w:t xml:space="preserve">Nos termos do artigo 2º da Lei </w:t>
      </w:r>
      <w:r w:rsidR="003C1E1A">
        <w:rPr>
          <w:rFonts w:cs="Arial"/>
          <w:lang w:val="pt-BR"/>
        </w:rPr>
        <w:t xml:space="preserve">nº </w:t>
      </w:r>
      <w:r w:rsidRPr="00192D43">
        <w:rPr>
          <w:rFonts w:cs="Arial"/>
          <w:lang w:val="pt-BR"/>
        </w:rPr>
        <w:t>12.431</w:t>
      </w:r>
      <w:r w:rsidR="00AD2A87">
        <w:rPr>
          <w:rFonts w:cs="Arial"/>
          <w:lang w:val="pt-BR"/>
        </w:rPr>
        <w:t>/11</w:t>
      </w:r>
      <w:r w:rsidRPr="00192D43">
        <w:rPr>
          <w:rFonts w:cs="Arial"/>
          <w:lang w:val="pt-BR"/>
        </w:rPr>
        <w:t xml:space="preserve">, do Decreto </w:t>
      </w:r>
      <w:r w:rsidR="003C1E1A">
        <w:rPr>
          <w:rFonts w:cs="Arial"/>
          <w:lang w:val="pt-BR"/>
        </w:rPr>
        <w:t xml:space="preserve">nº </w:t>
      </w:r>
      <w:r w:rsidR="00C23CC2">
        <w:rPr>
          <w:rFonts w:cs="Arial"/>
          <w:lang w:val="pt-BR"/>
        </w:rPr>
        <w:t>8.874/</w:t>
      </w:r>
      <w:r w:rsidR="000625D3">
        <w:rPr>
          <w:rFonts w:cs="Arial"/>
          <w:lang w:val="pt-BR"/>
        </w:rPr>
        <w:t>16</w:t>
      </w:r>
      <w:r w:rsidRPr="00192D43">
        <w:rPr>
          <w:rFonts w:cs="Arial"/>
          <w:lang w:val="pt-BR"/>
        </w:rPr>
        <w:t>, e da Resolução CMN n° 3.947/11, os recursos líquidos captados pela Emissora</w:t>
      </w:r>
      <w:bookmarkStart w:id="32" w:name="_DV_C50"/>
      <w:r w:rsidRPr="00192D43">
        <w:rPr>
          <w:rFonts w:cs="Arial"/>
          <w:lang w:val="pt-BR"/>
        </w:rPr>
        <w:t xml:space="preserve"> por meio </w:t>
      </w:r>
      <w:bookmarkEnd w:id="32"/>
      <w:r w:rsidRPr="00192D43">
        <w:rPr>
          <w:rFonts w:cs="Arial"/>
          <w:lang w:val="pt-BR"/>
        </w:rPr>
        <w:t xml:space="preserve">da Emissão das Debêntures, </w:t>
      </w:r>
      <w:bookmarkStart w:id="33" w:name="_DV_C55"/>
      <w:r w:rsidRPr="00192D43">
        <w:rPr>
          <w:rFonts w:cs="Arial"/>
          <w:lang w:val="pt-BR"/>
        </w:rPr>
        <w:t xml:space="preserve">serão utilizados </w:t>
      </w:r>
      <w:bookmarkEnd w:id="33"/>
      <w:r w:rsidRPr="00192D43">
        <w:rPr>
          <w:rFonts w:cs="Arial"/>
          <w:lang w:val="pt-BR"/>
        </w:rPr>
        <w:t xml:space="preserve">exclusivamente para o </w:t>
      </w:r>
      <w:r w:rsidR="006814F3">
        <w:rPr>
          <w:rFonts w:cs="Arial"/>
          <w:lang w:val="pt-BR"/>
        </w:rPr>
        <w:t>financiamento</w:t>
      </w:r>
      <w:r w:rsidR="006814F3" w:rsidRPr="00192D43">
        <w:rPr>
          <w:rFonts w:cs="Arial"/>
          <w:lang w:val="pt-BR"/>
        </w:rPr>
        <w:t xml:space="preserve"> </w:t>
      </w:r>
      <w:r w:rsidRPr="00192D43">
        <w:rPr>
          <w:rFonts w:cs="Arial"/>
          <w:lang w:val="pt-BR"/>
        </w:rPr>
        <w:t xml:space="preserve">do </w:t>
      </w:r>
      <w:r w:rsidRPr="006E1363">
        <w:rPr>
          <w:lang w:val="pt-BR"/>
        </w:rPr>
        <w:t>Projeto</w:t>
      </w:r>
      <w:r w:rsidR="003C1E1A">
        <w:rPr>
          <w:lang w:val="pt-BR"/>
        </w:rPr>
        <w:t xml:space="preserve"> [</w:t>
      </w:r>
      <w:r w:rsidR="003C1E1A">
        <w:rPr>
          <w:lang w:val="pt-BR"/>
        </w:rPr>
        <w:sym w:font="Symbol" w:char="F0B7"/>
      </w:r>
      <w:r w:rsidR="003C1E1A">
        <w:rPr>
          <w:lang w:val="pt-BR"/>
        </w:rPr>
        <w:t>] e do Projeto [</w:t>
      </w:r>
      <w:r w:rsidR="003C1E1A">
        <w:rPr>
          <w:lang w:val="pt-BR"/>
        </w:rPr>
        <w:sym w:font="Symbol" w:char="F0B7"/>
      </w:r>
      <w:r w:rsidR="003C1E1A">
        <w:rPr>
          <w:lang w:val="pt-BR"/>
        </w:rPr>
        <w:t>] (em conjunto “</w:t>
      </w:r>
      <w:r w:rsidR="003C1E1A">
        <w:rPr>
          <w:b/>
          <w:lang w:val="pt-BR"/>
        </w:rPr>
        <w:t>Projetos</w:t>
      </w:r>
      <w:r w:rsidR="003C1E1A">
        <w:rPr>
          <w:lang w:val="pt-BR"/>
        </w:rPr>
        <w:t>”)</w:t>
      </w:r>
      <w:r w:rsidRPr="00192D43">
        <w:rPr>
          <w:rFonts w:cs="Arial"/>
          <w:lang w:val="pt-BR"/>
        </w:rPr>
        <w:t>, conforme detalhado</w:t>
      </w:r>
      <w:r w:rsidR="000D306B">
        <w:rPr>
          <w:rFonts w:cs="Arial"/>
          <w:lang w:val="pt-BR"/>
        </w:rPr>
        <w:t>s</w:t>
      </w:r>
      <w:r w:rsidRPr="00192D43">
        <w:rPr>
          <w:rFonts w:cs="Arial"/>
          <w:lang w:val="pt-BR"/>
        </w:rPr>
        <w:t xml:space="preserve"> abaixo</w:t>
      </w:r>
      <w:r w:rsidR="00F22C83">
        <w:rPr>
          <w:rFonts w:cs="Arial"/>
          <w:lang w:val="pt-BR"/>
        </w:rPr>
        <w:t xml:space="preserve"> (</w:t>
      </w:r>
      <w:r w:rsidR="00136121">
        <w:rPr>
          <w:rFonts w:cs="Arial"/>
          <w:lang w:val="pt-BR"/>
        </w:rPr>
        <w:t>“</w:t>
      </w:r>
      <w:r w:rsidR="00F22C83" w:rsidRPr="00791669">
        <w:rPr>
          <w:rFonts w:cs="Arial"/>
          <w:b/>
          <w:lang w:val="pt-BR"/>
        </w:rPr>
        <w:t>Destinação dos Recursos</w:t>
      </w:r>
      <w:r w:rsidR="00136121">
        <w:rPr>
          <w:rFonts w:cs="Arial"/>
          <w:lang w:val="pt-BR"/>
        </w:rPr>
        <w:t>”</w:t>
      </w:r>
      <w:r w:rsidR="00F22C83">
        <w:rPr>
          <w:rFonts w:cs="Arial"/>
          <w:lang w:val="pt-BR"/>
        </w:rPr>
        <w:t>)</w:t>
      </w:r>
      <w:r w:rsidRPr="00192D43">
        <w:rPr>
          <w:rFonts w:cs="Arial"/>
          <w:lang w:val="pt-BR"/>
        </w:rPr>
        <w:t>.</w:t>
      </w:r>
      <w:r w:rsidRPr="00192D43">
        <w:rPr>
          <w:lang w:val="pt-BR"/>
        </w:rPr>
        <w:t xml:space="preserve"> </w:t>
      </w:r>
      <w:r w:rsidR="0011435D" w:rsidRPr="00BB0CFD">
        <w:rPr>
          <w:b/>
          <w:highlight w:val="yellow"/>
          <w:lang w:val="pt-BR"/>
        </w:rPr>
        <w:t>[NOTA LEFOSSE: CIA/MF, FAVOR COMPLETAR AS TABELAS ABAIXO]</w:t>
      </w:r>
    </w:p>
    <w:p w14:paraId="29CB7196" w14:textId="2B29CCB6" w:rsidR="006E1363" w:rsidRDefault="000D306B" w:rsidP="00EC0E5B">
      <w:pPr>
        <w:pStyle w:val="Level3"/>
        <w:numPr>
          <w:ilvl w:val="0"/>
          <w:numId w:val="0"/>
        </w:numPr>
        <w:spacing w:before="140" w:after="0"/>
        <w:ind w:left="1361" w:hanging="681"/>
      </w:pPr>
      <w:proofErr w:type="spellStart"/>
      <w:r w:rsidRPr="0046570F">
        <w:rPr>
          <w:u w:val="single"/>
        </w:rPr>
        <w:t>Projeto</w:t>
      </w:r>
      <w:proofErr w:type="spellEnd"/>
      <w:r w:rsidRPr="0046570F">
        <w:rPr>
          <w:u w:val="single"/>
        </w:rPr>
        <w:t xml:space="preserve"> [</w:t>
      </w:r>
      <w:r w:rsidRPr="0046570F">
        <w:rPr>
          <w:u w:val="single"/>
        </w:rPr>
        <w:sym w:font="Symbol" w:char="F0B7"/>
      </w:r>
      <w:r w:rsidRPr="0046570F">
        <w:rPr>
          <w:u w:val="single"/>
        </w:rPr>
        <w:t>]</w:t>
      </w:r>
      <w: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415"/>
      </w:tblGrid>
      <w:tr w:rsidR="006E1363" w:rsidRPr="00567F49" w14:paraId="2717613B" w14:textId="77777777" w:rsidTr="00BB0CFD">
        <w:trPr>
          <w:trHeight w:val="17"/>
        </w:trPr>
        <w:tc>
          <w:tcPr>
            <w:tcW w:w="2518" w:type="dxa"/>
            <w:shd w:val="clear" w:color="auto" w:fill="auto"/>
          </w:tcPr>
          <w:p w14:paraId="7CD15125" w14:textId="4A2D2913"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Objetivo do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vAlign w:val="center"/>
          </w:tcPr>
          <w:p w14:paraId="0522E77D" w14:textId="30C62B29" w:rsidR="006E1363" w:rsidRPr="00192D43" w:rsidRDefault="0006175C" w:rsidP="00EC0E5B">
            <w:pPr>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r>
              <w:rPr>
                <w:rFonts w:ascii="Arial" w:eastAsia="Arial" w:hAnsi="Arial"/>
                <w:sz w:val="20"/>
                <w:szCs w:val="28"/>
                <w:lang w:eastAsia="en-GB"/>
              </w:rPr>
              <w:t xml:space="preserve"> </w:t>
            </w:r>
            <w:r w:rsidR="00077FC0" w:rsidRPr="00077FC0">
              <w:rPr>
                <w:rFonts w:ascii="Arial" w:eastAsia="Arial" w:hAnsi="Arial"/>
                <w:sz w:val="20"/>
                <w:szCs w:val="28"/>
                <w:lang w:eastAsia="en-GB"/>
              </w:rPr>
              <w:t>(“</w:t>
            </w:r>
            <w:r w:rsidR="00077FC0" w:rsidRPr="00077FC0">
              <w:rPr>
                <w:rFonts w:ascii="Arial" w:eastAsia="Arial" w:hAnsi="Arial"/>
                <w:b/>
                <w:sz w:val="20"/>
                <w:szCs w:val="28"/>
                <w:lang w:eastAsia="en-GB"/>
              </w:rPr>
              <w:t>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r w:rsidR="00077FC0" w:rsidRPr="00077FC0">
              <w:rPr>
                <w:rFonts w:ascii="Arial" w:eastAsia="Arial" w:hAnsi="Arial"/>
                <w:sz w:val="20"/>
                <w:szCs w:val="28"/>
                <w:lang w:eastAsia="en-GB"/>
              </w:rPr>
              <w:t>”)</w:t>
            </w:r>
            <w:r w:rsidR="006814F3">
              <w:rPr>
                <w:rFonts w:ascii="Arial" w:eastAsia="Arial" w:hAnsi="Arial"/>
                <w:sz w:val="20"/>
                <w:szCs w:val="28"/>
                <w:lang w:eastAsia="en-GB"/>
              </w:rPr>
              <w:t xml:space="preserve">. </w:t>
            </w:r>
          </w:p>
        </w:tc>
      </w:tr>
      <w:tr w:rsidR="006E1363" w:rsidRPr="00567F49" w14:paraId="552B08E7" w14:textId="77777777" w:rsidTr="00BB0CFD">
        <w:trPr>
          <w:trHeight w:val="17"/>
        </w:trPr>
        <w:tc>
          <w:tcPr>
            <w:tcW w:w="2518" w:type="dxa"/>
            <w:shd w:val="clear" w:color="auto" w:fill="auto"/>
          </w:tcPr>
          <w:p w14:paraId="46F9DE76" w14:textId="15188184"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Data do início do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tcPr>
          <w:p w14:paraId="7AD84063" w14:textId="1BA9008C" w:rsidR="006E1363" w:rsidRPr="00192D43" w:rsidRDefault="0006175C"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r w:rsidR="009B4536">
              <w:rPr>
                <w:rFonts w:ascii="Arial" w:eastAsia="Arial" w:hAnsi="Arial"/>
                <w:sz w:val="20"/>
                <w:szCs w:val="28"/>
                <w:lang w:eastAsia="en-GB"/>
              </w:rPr>
              <w:t xml:space="preserve"> de </w:t>
            </w:r>
            <w:r w:rsidRPr="0006175C">
              <w:rPr>
                <w:rFonts w:ascii="Arial" w:eastAsia="Arial" w:hAnsi="Arial"/>
                <w:sz w:val="20"/>
                <w:szCs w:val="28"/>
                <w:lang w:eastAsia="en-GB"/>
              </w:rPr>
              <w:t>[•]</w:t>
            </w:r>
            <w:r w:rsidR="009B4536">
              <w:rPr>
                <w:rFonts w:ascii="Arial" w:eastAsia="Arial" w:hAnsi="Arial"/>
                <w:sz w:val="20"/>
                <w:szCs w:val="28"/>
                <w:lang w:eastAsia="en-GB"/>
              </w:rPr>
              <w:t xml:space="preserve"> de </w:t>
            </w:r>
            <w:r w:rsidRPr="0006175C">
              <w:rPr>
                <w:rFonts w:ascii="Arial" w:eastAsia="Arial" w:hAnsi="Arial"/>
                <w:sz w:val="20"/>
                <w:szCs w:val="28"/>
                <w:lang w:eastAsia="en-GB"/>
              </w:rPr>
              <w:t>[•]</w:t>
            </w:r>
            <w:r w:rsidR="009B4536">
              <w:rPr>
                <w:rFonts w:ascii="Arial" w:eastAsia="Arial" w:hAnsi="Arial"/>
                <w:sz w:val="20"/>
                <w:szCs w:val="28"/>
                <w:lang w:eastAsia="en-GB"/>
              </w:rPr>
              <w:t>.</w:t>
            </w:r>
          </w:p>
        </w:tc>
      </w:tr>
      <w:tr w:rsidR="006E1363" w:rsidRPr="00567F49" w14:paraId="2B03CE8D" w14:textId="77777777" w:rsidTr="00BB0CFD">
        <w:trPr>
          <w:trHeight w:val="17"/>
        </w:trPr>
        <w:tc>
          <w:tcPr>
            <w:tcW w:w="2518" w:type="dxa"/>
            <w:shd w:val="clear" w:color="auto" w:fill="auto"/>
          </w:tcPr>
          <w:p w14:paraId="6F01782E" w14:textId="7D6CFEF2"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Fase atual do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tcPr>
          <w:p w14:paraId="266C7CFD" w14:textId="3D86AFE9" w:rsidR="006E1363" w:rsidRPr="00192D43" w:rsidRDefault="0006175C"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p>
        </w:tc>
      </w:tr>
      <w:tr w:rsidR="006E1363" w:rsidRPr="00567F49" w14:paraId="2E09471B" w14:textId="77777777" w:rsidTr="00BB0CFD">
        <w:trPr>
          <w:trHeight w:val="17"/>
        </w:trPr>
        <w:tc>
          <w:tcPr>
            <w:tcW w:w="2518" w:type="dxa"/>
            <w:shd w:val="clear" w:color="auto" w:fill="auto"/>
          </w:tcPr>
          <w:p w14:paraId="4C17CC7E" w14:textId="120D39AC"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Data de encerramento do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tcPr>
          <w:p w14:paraId="480CCC60" w14:textId="73174832" w:rsidR="006E1363" w:rsidRPr="00192D43" w:rsidRDefault="0006175C"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p>
        </w:tc>
      </w:tr>
      <w:tr w:rsidR="006E1363" w:rsidRPr="00567F49" w14:paraId="35724F86" w14:textId="77777777" w:rsidTr="00BB0CFD">
        <w:trPr>
          <w:trHeight w:val="17"/>
        </w:trPr>
        <w:tc>
          <w:tcPr>
            <w:tcW w:w="2518" w:type="dxa"/>
            <w:shd w:val="clear" w:color="auto" w:fill="auto"/>
          </w:tcPr>
          <w:p w14:paraId="34F9B48B" w14:textId="5AFFD0C8"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Volume de recursos financeiros destinados para a realização do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tcPr>
          <w:p w14:paraId="6A901B40" w14:textId="0F1233D9" w:rsidR="006E1363" w:rsidRPr="00192D43" w:rsidRDefault="00077FC0" w:rsidP="00EC0E5B">
            <w:pPr>
              <w:tabs>
                <w:tab w:val="left" w:pos="5568"/>
              </w:tabs>
              <w:suppressAutoHyphens/>
              <w:spacing w:before="140" w:line="290" w:lineRule="auto"/>
              <w:rPr>
                <w:rFonts w:ascii="Arial" w:eastAsia="Arial" w:hAnsi="Arial"/>
                <w:sz w:val="20"/>
                <w:szCs w:val="28"/>
                <w:lang w:eastAsia="en-GB"/>
              </w:rPr>
            </w:pPr>
            <w:r>
              <w:rPr>
                <w:rFonts w:ascii="Arial" w:eastAsia="Arial" w:hAnsi="Arial"/>
                <w:sz w:val="20"/>
                <w:szCs w:val="28"/>
                <w:lang w:eastAsia="en-GB"/>
              </w:rPr>
              <w:t xml:space="preserve">Aproximadamente </w:t>
            </w:r>
            <w:r w:rsidR="009B4536" w:rsidRPr="009B4536">
              <w:rPr>
                <w:rFonts w:ascii="Arial" w:eastAsia="Arial" w:hAnsi="Arial"/>
                <w:sz w:val="20"/>
                <w:szCs w:val="28"/>
                <w:lang w:eastAsia="en-GB"/>
              </w:rPr>
              <w:t>R$</w:t>
            </w:r>
            <w:r w:rsidR="0006175C" w:rsidRPr="0006175C">
              <w:rPr>
                <w:rFonts w:ascii="Arial" w:eastAsia="Arial" w:hAnsi="Arial"/>
                <w:sz w:val="20"/>
                <w:szCs w:val="28"/>
                <w:lang w:eastAsia="en-GB"/>
              </w:rPr>
              <w:t>[•]</w:t>
            </w:r>
            <w:r w:rsidR="009B4536" w:rsidRPr="009B4536">
              <w:rPr>
                <w:rFonts w:ascii="Arial" w:eastAsia="Arial" w:hAnsi="Arial"/>
                <w:sz w:val="20"/>
                <w:szCs w:val="28"/>
                <w:lang w:eastAsia="en-GB"/>
              </w:rPr>
              <w:t xml:space="preserve"> (</w:t>
            </w:r>
            <w:r w:rsidR="0006175C" w:rsidRPr="0006175C">
              <w:rPr>
                <w:rFonts w:ascii="Arial" w:eastAsia="Arial" w:hAnsi="Arial"/>
                <w:sz w:val="20"/>
                <w:szCs w:val="28"/>
                <w:lang w:eastAsia="en-GB"/>
              </w:rPr>
              <w:t>[•]</w:t>
            </w:r>
            <w:r w:rsidR="009B4536" w:rsidRPr="009B4536">
              <w:rPr>
                <w:rFonts w:ascii="Arial" w:eastAsia="Arial" w:hAnsi="Arial"/>
                <w:sz w:val="20"/>
                <w:szCs w:val="28"/>
                <w:lang w:eastAsia="en-GB"/>
              </w:rPr>
              <w:t>)</w:t>
            </w:r>
            <w:r w:rsidR="008F2CD7">
              <w:rPr>
                <w:rFonts w:ascii="Arial" w:eastAsia="Arial" w:hAnsi="Arial"/>
                <w:sz w:val="20"/>
                <w:szCs w:val="28"/>
                <w:lang w:eastAsia="en-GB"/>
              </w:rPr>
              <w:t>.</w:t>
            </w:r>
          </w:p>
        </w:tc>
      </w:tr>
      <w:tr w:rsidR="006E1363" w:rsidRPr="00567F49" w14:paraId="31D7FDE5" w14:textId="77777777" w:rsidTr="00BB0CFD">
        <w:trPr>
          <w:trHeight w:val="17"/>
        </w:trPr>
        <w:tc>
          <w:tcPr>
            <w:tcW w:w="2518" w:type="dxa"/>
            <w:shd w:val="clear" w:color="auto" w:fill="auto"/>
          </w:tcPr>
          <w:p w14:paraId="7D61A962" w14:textId="6FF01E83" w:rsidR="006E1363" w:rsidRPr="00192D43" w:rsidRDefault="006E1363"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Valor das Debêntures que será destinado ao Projeto</w:t>
            </w:r>
            <w:r w:rsidR="003C1E1A">
              <w:rPr>
                <w:rFonts w:ascii="Arial" w:eastAsia="Arial" w:hAnsi="Arial"/>
                <w:b/>
                <w:sz w:val="20"/>
                <w:szCs w:val="28"/>
                <w:lang w:eastAsia="en-GB"/>
              </w:rPr>
              <w:t xml:space="preserve"> [</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w:t>
            </w:r>
          </w:p>
        </w:tc>
        <w:tc>
          <w:tcPr>
            <w:tcW w:w="5415" w:type="dxa"/>
            <w:shd w:val="clear" w:color="auto" w:fill="auto"/>
          </w:tcPr>
          <w:p w14:paraId="26AC0F69" w14:textId="71E736F7" w:rsidR="006E1363" w:rsidRPr="00192D43" w:rsidRDefault="003C1E1A" w:rsidP="00EC0E5B">
            <w:pPr>
              <w:suppressAutoHyphens/>
              <w:spacing w:before="140" w:line="290" w:lineRule="auto"/>
              <w:rPr>
                <w:rFonts w:ascii="Arial" w:eastAsia="Arial" w:hAnsi="Arial"/>
                <w:sz w:val="20"/>
                <w:szCs w:val="28"/>
                <w:lang w:eastAsia="en-GB"/>
              </w:rPr>
            </w:pPr>
            <w:r>
              <w:rPr>
                <w:rFonts w:ascii="Arial" w:eastAsia="Arial" w:hAnsi="Arial"/>
                <w:sz w:val="20"/>
                <w:szCs w:val="28"/>
                <w:lang w:eastAsia="en-GB"/>
              </w:rPr>
              <w:t>[</w:t>
            </w:r>
            <w:r w:rsidR="003A43A0" w:rsidRPr="003A43A0">
              <w:rPr>
                <w:rFonts w:ascii="Arial" w:eastAsia="Arial" w:hAnsi="Arial"/>
                <w:sz w:val="20"/>
                <w:szCs w:val="28"/>
                <w:lang w:eastAsia="en-GB"/>
              </w:rPr>
              <w:t>R$</w:t>
            </w:r>
            <w:r w:rsidR="001C544C" w:rsidRPr="003A43A0">
              <w:rPr>
                <w:rFonts w:ascii="Arial" w:eastAsia="Arial" w:hAnsi="Arial"/>
                <w:sz w:val="20"/>
                <w:szCs w:val="28"/>
                <w:lang w:eastAsia="en-GB"/>
              </w:rPr>
              <w:t>3</w:t>
            </w:r>
            <w:r w:rsidR="001C544C">
              <w:rPr>
                <w:rFonts w:ascii="Arial" w:eastAsia="Arial" w:hAnsi="Arial"/>
                <w:sz w:val="20"/>
                <w:szCs w:val="28"/>
                <w:lang w:eastAsia="en-GB"/>
              </w:rPr>
              <w:t>7</w:t>
            </w:r>
            <w:r w:rsidR="001C544C" w:rsidRPr="003A43A0">
              <w:rPr>
                <w:rFonts w:ascii="Arial" w:eastAsia="Arial" w:hAnsi="Arial"/>
                <w:sz w:val="20"/>
                <w:szCs w:val="28"/>
                <w:lang w:eastAsia="en-GB"/>
              </w:rPr>
              <w:t>0</w:t>
            </w:r>
            <w:r w:rsidR="003A43A0" w:rsidRPr="003A43A0">
              <w:rPr>
                <w:rFonts w:ascii="Arial" w:eastAsia="Arial" w:hAnsi="Arial"/>
                <w:sz w:val="20"/>
                <w:szCs w:val="28"/>
                <w:lang w:eastAsia="en-GB"/>
              </w:rPr>
              <w:t xml:space="preserve">.000.000,00 (trezentos </w:t>
            </w:r>
            <w:r w:rsidR="001C544C">
              <w:rPr>
                <w:rFonts w:ascii="Arial" w:eastAsia="Arial" w:hAnsi="Arial"/>
                <w:sz w:val="20"/>
                <w:szCs w:val="28"/>
                <w:lang w:eastAsia="en-GB"/>
              </w:rPr>
              <w:t xml:space="preserve">e setenta </w:t>
            </w:r>
            <w:r w:rsidR="003A43A0" w:rsidRPr="003A43A0">
              <w:rPr>
                <w:rFonts w:ascii="Arial" w:eastAsia="Arial" w:hAnsi="Arial"/>
                <w:sz w:val="20"/>
                <w:szCs w:val="28"/>
                <w:lang w:eastAsia="en-GB"/>
              </w:rPr>
              <w:t>milhões de reais)</w:t>
            </w:r>
            <w:r>
              <w:rPr>
                <w:rFonts w:ascii="Arial" w:eastAsia="Arial" w:hAnsi="Arial"/>
                <w:sz w:val="20"/>
                <w:szCs w:val="28"/>
                <w:lang w:eastAsia="en-GB"/>
              </w:rPr>
              <w:t>]</w:t>
            </w:r>
            <w:r w:rsidR="003A43A0" w:rsidRPr="003A43A0">
              <w:rPr>
                <w:rFonts w:ascii="Arial" w:eastAsia="Arial" w:hAnsi="Arial"/>
                <w:sz w:val="20"/>
                <w:szCs w:val="28"/>
                <w:lang w:eastAsia="en-GB"/>
              </w:rPr>
              <w:t>, considerando a subscrição e integralização da totalidade das Debêntures, sem considerar a subscrição e a integralização das Debêntures Suplementares e das Debêntures Adicionais</w:t>
            </w:r>
            <w:r>
              <w:rPr>
                <w:rFonts w:ascii="Arial" w:eastAsia="Arial" w:hAnsi="Arial"/>
                <w:sz w:val="20"/>
                <w:szCs w:val="28"/>
                <w:lang w:eastAsia="en-GB"/>
              </w:rPr>
              <w:t xml:space="preserve"> (conforme definidas abaixo) ou</w:t>
            </w:r>
            <w:r w:rsidR="003A43A0" w:rsidRPr="003A43A0">
              <w:rPr>
                <w:rFonts w:ascii="Arial" w:eastAsia="Arial" w:hAnsi="Arial"/>
                <w:sz w:val="20"/>
                <w:szCs w:val="28"/>
                <w:lang w:eastAsia="en-GB"/>
              </w:rPr>
              <w:t xml:space="preserve">, </w:t>
            </w:r>
            <w:r>
              <w:rPr>
                <w:rFonts w:ascii="Arial" w:eastAsia="Arial" w:hAnsi="Arial"/>
                <w:sz w:val="20"/>
                <w:szCs w:val="28"/>
                <w:lang w:eastAsia="en-GB"/>
              </w:rPr>
              <w:t>[</w:t>
            </w:r>
            <w:r w:rsidR="003A43A0" w:rsidRPr="003A43A0">
              <w:rPr>
                <w:rFonts w:ascii="Arial" w:eastAsia="Arial" w:hAnsi="Arial"/>
                <w:sz w:val="20"/>
                <w:szCs w:val="28"/>
                <w:lang w:eastAsia="en-GB"/>
              </w:rPr>
              <w:t>no máximo,</w:t>
            </w:r>
            <w:r>
              <w:rPr>
                <w:rFonts w:ascii="Arial" w:eastAsia="Arial" w:hAnsi="Arial"/>
                <w:sz w:val="20"/>
                <w:szCs w:val="28"/>
                <w:lang w:eastAsia="en-GB"/>
              </w:rPr>
              <w:t xml:space="preserve"> até]</w:t>
            </w:r>
            <w:r w:rsidR="003A43A0" w:rsidRPr="003A43A0">
              <w:rPr>
                <w:rFonts w:ascii="Arial" w:eastAsia="Arial" w:hAnsi="Arial"/>
                <w:sz w:val="20"/>
                <w:szCs w:val="28"/>
                <w:lang w:eastAsia="en-GB"/>
              </w:rPr>
              <w:t xml:space="preserve"> R$</w:t>
            </w:r>
            <w:r w:rsidR="00D268DB">
              <w:rPr>
                <w:rFonts w:ascii="Arial" w:eastAsia="Arial" w:hAnsi="Arial"/>
                <w:sz w:val="20"/>
                <w:szCs w:val="28"/>
                <w:lang w:eastAsia="en-GB"/>
              </w:rPr>
              <w:t>499.500.000,00</w:t>
            </w:r>
            <w:r w:rsidR="003A43A0" w:rsidRPr="003A43A0">
              <w:rPr>
                <w:rFonts w:ascii="Arial" w:eastAsia="Arial" w:hAnsi="Arial"/>
                <w:sz w:val="20"/>
                <w:szCs w:val="28"/>
                <w:lang w:eastAsia="en-GB"/>
              </w:rPr>
              <w:t xml:space="preserve"> (</w:t>
            </w:r>
            <w:r w:rsidR="00D268DB">
              <w:rPr>
                <w:rFonts w:ascii="Arial" w:eastAsia="Arial" w:hAnsi="Arial"/>
                <w:sz w:val="20"/>
                <w:szCs w:val="28"/>
                <w:lang w:eastAsia="en-GB"/>
              </w:rPr>
              <w:t xml:space="preserve"> quatrocentos e noventa e nove milhões e quinhentos mil </w:t>
            </w:r>
            <w:r w:rsidR="003A43A0" w:rsidRPr="003A43A0">
              <w:rPr>
                <w:rFonts w:ascii="Arial" w:eastAsia="Arial" w:hAnsi="Arial"/>
                <w:sz w:val="20"/>
                <w:szCs w:val="28"/>
                <w:lang w:eastAsia="en-GB"/>
              </w:rPr>
              <w:t xml:space="preserve">reais), considerando a subscrição e </w:t>
            </w:r>
            <w:r>
              <w:rPr>
                <w:rFonts w:ascii="Arial" w:eastAsia="Arial" w:hAnsi="Arial"/>
                <w:sz w:val="20"/>
                <w:szCs w:val="28"/>
                <w:lang w:eastAsia="en-GB"/>
              </w:rPr>
              <w:t xml:space="preserve">a </w:t>
            </w:r>
            <w:r w:rsidR="003A43A0" w:rsidRPr="003A43A0">
              <w:rPr>
                <w:rFonts w:ascii="Arial" w:eastAsia="Arial" w:hAnsi="Arial"/>
                <w:sz w:val="20"/>
                <w:szCs w:val="28"/>
                <w:lang w:eastAsia="en-GB"/>
              </w:rPr>
              <w:t xml:space="preserve">integralização </w:t>
            </w:r>
            <w:r>
              <w:rPr>
                <w:rFonts w:ascii="Arial" w:eastAsia="Arial" w:hAnsi="Arial"/>
                <w:sz w:val="20"/>
                <w:szCs w:val="28"/>
                <w:lang w:eastAsia="en-GB"/>
              </w:rPr>
              <w:t xml:space="preserve">[da totalidade] </w:t>
            </w:r>
            <w:r w:rsidR="003A43A0" w:rsidRPr="003A43A0">
              <w:rPr>
                <w:rFonts w:ascii="Arial" w:eastAsia="Arial" w:hAnsi="Arial"/>
                <w:sz w:val="20"/>
                <w:szCs w:val="28"/>
                <w:lang w:eastAsia="en-GB"/>
              </w:rPr>
              <w:t>das Debêntures, das Debêntures Suplementares e das Debêntures Adicionais, se houver.</w:t>
            </w:r>
          </w:p>
        </w:tc>
      </w:tr>
      <w:tr w:rsidR="008F2CD7" w:rsidRPr="00567F49" w14:paraId="65FFEA83" w14:textId="77777777" w:rsidTr="00BB0CFD">
        <w:trPr>
          <w:trHeight w:val="17"/>
        </w:trPr>
        <w:tc>
          <w:tcPr>
            <w:tcW w:w="2518" w:type="dxa"/>
            <w:shd w:val="clear" w:color="auto" w:fill="auto"/>
          </w:tcPr>
          <w:p w14:paraId="4634105C" w14:textId="77777777" w:rsidR="008F2CD7" w:rsidRPr="00192D43" w:rsidRDefault="008F2CD7"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 xml:space="preserve">Alocação dos recursos a serem captados por meio das Debêntures </w:t>
            </w:r>
          </w:p>
        </w:tc>
        <w:tc>
          <w:tcPr>
            <w:tcW w:w="5415" w:type="dxa"/>
            <w:shd w:val="clear" w:color="auto" w:fill="auto"/>
          </w:tcPr>
          <w:p w14:paraId="56646EEA" w14:textId="1ECB70C7" w:rsidR="008F2CD7" w:rsidRPr="00192D43" w:rsidRDefault="003A43A0" w:rsidP="00EC0E5B">
            <w:pPr>
              <w:suppressAutoHyphens/>
              <w:spacing w:before="140" w:line="290" w:lineRule="auto"/>
              <w:rPr>
                <w:rFonts w:ascii="Arial" w:eastAsia="Arial" w:hAnsi="Arial"/>
                <w:sz w:val="20"/>
                <w:szCs w:val="28"/>
                <w:lang w:eastAsia="en-GB"/>
              </w:rPr>
            </w:pPr>
            <w:r w:rsidRPr="003A43A0">
              <w:rPr>
                <w:rFonts w:ascii="Arial" w:eastAsia="Arial" w:hAnsi="Arial"/>
                <w:sz w:val="20"/>
                <w:szCs w:val="28"/>
                <w:lang w:eastAsia="en-GB"/>
              </w:rPr>
              <w:t>Os recursos</w:t>
            </w:r>
            <w:r w:rsidR="006814F3">
              <w:rPr>
                <w:rFonts w:ascii="Arial" w:eastAsia="Arial" w:hAnsi="Arial"/>
                <w:sz w:val="20"/>
                <w:szCs w:val="28"/>
                <w:lang w:eastAsia="en-GB"/>
              </w:rPr>
              <w:t xml:space="preserve"> </w:t>
            </w:r>
            <w:r w:rsidR="003C1E1A">
              <w:rPr>
                <w:rFonts w:ascii="Arial" w:eastAsia="Arial" w:hAnsi="Arial"/>
                <w:sz w:val="20"/>
                <w:szCs w:val="28"/>
                <w:lang w:eastAsia="en-GB"/>
              </w:rPr>
              <w:t>[</w:t>
            </w:r>
            <w:r w:rsidR="006814F3">
              <w:rPr>
                <w:rFonts w:ascii="Arial" w:eastAsia="Arial" w:hAnsi="Arial"/>
                <w:sz w:val="20"/>
                <w:szCs w:val="28"/>
                <w:lang w:eastAsia="en-GB"/>
              </w:rPr>
              <w:t>líquidos</w:t>
            </w:r>
            <w:r w:rsidR="003C1E1A">
              <w:rPr>
                <w:rFonts w:ascii="Arial" w:eastAsia="Arial" w:hAnsi="Arial"/>
                <w:sz w:val="20"/>
                <w:szCs w:val="28"/>
                <w:lang w:eastAsia="en-GB"/>
              </w:rPr>
              <w:t>]</w:t>
            </w:r>
            <w:r w:rsidRPr="003A43A0">
              <w:rPr>
                <w:rFonts w:ascii="Arial" w:eastAsia="Arial" w:hAnsi="Arial"/>
                <w:sz w:val="20"/>
                <w:szCs w:val="28"/>
                <w:lang w:eastAsia="en-GB"/>
              </w:rPr>
              <w:t xml:space="preserve"> captados por meio das Debêntures serão </w:t>
            </w:r>
            <w:r w:rsidR="006814F3">
              <w:rPr>
                <w:rFonts w:ascii="Arial" w:eastAsia="Arial" w:hAnsi="Arial"/>
                <w:sz w:val="20"/>
                <w:szCs w:val="28"/>
                <w:lang w:eastAsia="en-GB"/>
              </w:rPr>
              <w:t>[</w:t>
            </w:r>
            <w:r w:rsidRPr="003A43A0">
              <w:rPr>
                <w:rFonts w:ascii="Arial" w:eastAsia="Arial" w:hAnsi="Arial"/>
                <w:sz w:val="20"/>
                <w:szCs w:val="28"/>
                <w:lang w:eastAsia="en-GB"/>
              </w:rPr>
              <w:t xml:space="preserve">integralmente alocados no pagamento futuro e/ou no reembolso de </w:t>
            </w:r>
            <w:r w:rsidR="003C1E1A">
              <w:rPr>
                <w:rFonts w:ascii="Arial" w:eastAsia="Arial" w:hAnsi="Arial"/>
                <w:sz w:val="20"/>
                <w:szCs w:val="28"/>
                <w:lang w:eastAsia="en-GB"/>
              </w:rPr>
              <w:t>[[</w:t>
            </w:r>
            <w:r w:rsidR="003C1E1A">
              <w:rPr>
                <w:rFonts w:ascii="Arial" w:eastAsia="Arial" w:hAnsi="Arial"/>
                <w:sz w:val="20"/>
                <w:szCs w:val="28"/>
                <w:lang w:eastAsia="en-GB"/>
              </w:rPr>
              <w:sym w:font="Symbol" w:char="F0B7"/>
            </w:r>
            <w:r w:rsidR="003C1E1A">
              <w:rPr>
                <w:rFonts w:ascii="Arial" w:eastAsia="Arial" w:hAnsi="Arial"/>
                <w:sz w:val="20"/>
                <w:szCs w:val="28"/>
                <w:lang w:eastAsia="en-GB"/>
              </w:rPr>
              <w:t>]% ([</w:t>
            </w:r>
            <w:r w:rsidR="003C1E1A">
              <w:rPr>
                <w:rFonts w:ascii="Arial" w:eastAsia="Arial" w:hAnsi="Arial"/>
                <w:sz w:val="20"/>
                <w:szCs w:val="28"/>
                <w:lang w:eastAsia="en-GB"/>
              </w:rPr>
              <w:sym w:font="Symbol" w:char="F0B7"/>
            </w:r>
            <w:r w:rsidR="003C1E1A">
              <w:rPr>
                <w:rFonts w:ascii="Arial" w:eastAsia="Arial" w:hAnsi="Arial"/>
                <w:sz w:val="20"/>
                <w:szCs w:val="28"/>
                <w:lang w:eastAsia="en-GB"/>
              </w:rPr>
              <w:t xml:space="preserve">])] </w:t>
            </w:r>
            <w:r w:rsidRPr="003A43A0">
              <w:rPr>
                <w:rFonts w:ascii="Arial" w:eastAsia="Arial" w:hAnsi="Arial"/>
                <w:sz w:val="20"/>
                <w:szCs w:val="28"/>
                <w:lang w:eastAsia="en-GB"/>
              </w:rPr>
              <w:t xml:space="preserve">gastos, despesas ou dívidas relacionados ao Projeto </w:t>
            </w:r>
            <w:r w:rsidR="003C1E1A">
              <w:rPr>
                <w:rFonts w:ascii="Arial" w:eastAsia="Arial" w:hAnsi="Arial"/>
                <w:sz w:val="20"/>
                <w:szCs w:val="28"/>
                <w:lang w:eastAsia="en-GB"/>
              </w:rPr>
              <w:t>[</w:t>
            </w:r>
            <w:r w:rsidR="003C1E1A">
              <w:rPr>
                <w:rFonts w:ascii="Arial" w:eastAsia="Arial" w:hAnsi="Arial"/>
                <w:sz w:val="20"/>
                <w:szCs w:val="28"/>
                <w:lang w:eastAsia="en-GB"/>
              </w:rPr>
              <w:sym w:font="Symbol" w:char="F0B7"/>
            </w:r>
            <w:r w:rsidR="003C1E1A">
              <w:rPr>
                <w:rFonts w:ascii="Arial" w:eastAsia="Arial" w:hAnsi="Arial"/>
                <w:sz w:val="20"/>
                <w:szCs w:val="28"/>
                <w:lang w:eastAsia="en-GB"/>
              </w:rPr>
              <w:t xml:space="preserve">] </w:t>
            </w:r>
            <w:r w:rsidRPr="003A43A0">
              <w:rPr>
                <w:rFonts w:ascii="Arial" w:eastAsia="Arial" w:hAnsi="Arial"/>
                <w:sz w:val="20"/>
                <w:szCs w:val="28"/>
                <w:lang w:eastAsia="en-GB"/>
              </w:rPr>
              <w:t xml:space="preserve">que ocorreram em prazo igual ou inferior a 24 (vinte e quatro) meses contados da </w:t>
            </w:r>
            <w:r w:rsidRPr="003A43A0">
              <w:rPr>
                <w:rFonts w:ascii="Arial" w:eastAsia="Arial" w:hAnsi="Arial"/>
                <w:sz w:val="20"/>
                <w:szCs w:val="28"/>
                <w:lang w:eastAsia="en-GB"/>
              </w:rPr>
              <w:lastRenderedPageBreak/>
              <w:t>divulgação do Anúncio de Encerramento</w:t>
            </w:r>
            <w:r w:rsidR="00F00903">
              <w:rPr>
                <w:rFonts w:ascii="Arial" w:eastAsia="Arial" w:hAnsi="Arial"/>
                <w:sz w:val="20"/>
                <w:szCs w:val="28"/>
                <w:lang w:eastAsia="en-GB"/>
              </w:rPr>
              <w:t xml:space="preserve"> (conforme definido</w:t>
            </w:r>
            <w:r w:rsidR="003C1E1A">
              <w:rPr>
                <w:rFonts w:ascii="Arial" w:eastAsia="Arial" w:hAnsi="Arial"/>
                <w:sz w:val="20"/>
                <w:szCs w:val="28"/>
                <w:lang w:eastAsia="en-GB"/>
              </w:rPr>
              <w:t xml:space="preserve"> abaixo</w:t>
            </w:r>
            <w:r w:rsidR="00F00903">
              <w:rPr>
                <w:rFonts w:ascii="Arial" w:eastAsia="Arial" w:hAnsi="Arial"/>
                <w:sz w:val="20"/>
                <w:szCs w:val="28"/>
                <w:lang w:eastAsia="en-GB"/>
              </w:rPr>
              <w:t>)</w:t>
            </w:r>
            <w:r w:rsidR="006814F3">
              <w:rPr>
                <w:rFonts w:ascii="Arial" w:eastAsia="Arial" w:hAnsi="Arial"/>
                <w:sz w:val="20"/>
                <w:szCs w:val="28"/>
                <w:lang w:eastAsia="en-GB"/>
              </w:rPr>
              <w:t>,</w:t>
            </w:r>
            <w:r w:rsidR="003C1E1A">
              <w:rPr>
                <w:rFonts w:ascii="Arial" w:eastAsia="Arial" w:hAnsi="Arial"/>
                <w:sz w:val="20"/>
                <w:szCs w:val="28"/>
                <w:lang w:eastAsia="en-GB"/>
              </w:rPr>
              <w:t xml:space="preserve"> em observância ao disposto no artigo </w:t>
            </w:r>
            <w:r w:rsidR="00564CBF">
              <w:rPr>
                <w:rFonts w:ascii="Arial" w:eastAsia="Arial" w:hAnsi="Arial"/>
                <w:sz w:val="20"/>
                <w:szCs w:val="28"/>
                <w:lang w:eastAsia="en-GB"/>
              </w:rPr>
              <w:t>1º</w:t>
            </w:r>
            <w:r w:rsidR="003C1E1A">
              <w:rPr>
                <w:rFonts w:ascii="Arial" w:eastAsia="Arial" w:hAnsi="Arial"/>
                <w:sz w:val="20"/>
                <w:szCs w:val="28"/>
                <w:lang w:eastAsia="en-GB"/>
              </w:rPr>
              <w:t xml:space="preserve">, parágrafo 1-C, </w:t>
            </w:r>
            <w:r w:rsidR="006814F3">
              <w:rPr>
                <w:rFonts w:ascii="Arial" w:eastAsia="Arial" w:hAnsi="Arial"/>
                <w:sz w:val="20"/>
                <w:szCs w:val="28"/>
                <w:lang w:eastAsia="en-GB"/>
              </w:rPr>
              <w:t xml:space="preserve">da </w:t>
            </w:r>
            <w:r w:rsidR="003C1E1A">
              <w:rPr>
                <w:rFonts w:ascii="Arial" w:eastAsia="Arial" w:hAnsi="Arial"/>
                <w:sz w:val="20"/>
                <w:szCs w:val="28"/>
                <w:lang w:eastAsia="en-GB"/>
              </w:rPr>
              <w:t xml:space="preserve">nº </w:t>
            </w:r>
            <w:r w:rsidR="006814F3">
              <w:rPr>
                <w:rFonts w:ascii="Arial" w:eastAsia="Arial" w:hAnsi="Arial"/>
                <w:sz w:val="20"/>
                <w:szCs w:val="28"/>
                <w:lang w:eastAsia="en-GB"/>
              </w:rPr>
              <w:t>Lei 12.431</w:t>
            </w:r>
            <w:r w:rsidR="00693C49">
              <w:rPr>
                <w:rFonts w:ascii="Arial" w:eastAsia="Arial" w:hAnsi="Arial"/>
                <w:sz w:val="20"/>
                <w:szCs w:val="28"/>
                <w:lang w:eastAsia="en-GB"/>
              </w:rPr>
              <w:t>/11</w:t>
            </w:r>
            <w:r w:rsidRPr="003A43A0">
              <w:rPr>
                <w:rFonts w:ascii="Arial" w:eastAsia="Arial" w:hAnsi="Arial"/>
                <w:sz w:val="20"/>
                <w:szCs w:val="28"/>
                <w:lang w:eastAsia="en-GB"/>
              </w:rPr>
              <w:t>.</w:t>
            </w:r>
            <w:r w:rsidR="006814F3">
              <w:rPr>
                <w:rFonts w:ascii="Arial" w:eastAsia="Arial" w:hAnsi="Arial"/>
                <w:sz w:val="20"/>
                <w:szCs w:val="28"/>
                <w:lang w:eastAsia="en-GB"/>
              </w:rPr>
              <w:t>]</w:t>
            </w:r>
          </w:p>
        </w:tc>
      </w:tr>
      <w:tr w:rsidR="008F2CD7" w:rsidRPr="00567F49" w14:paraId="642591FE" w14:textId="77777777" w:rsidTr="00BB0CFD">
        <w:trPr>
          <w:trHeight w:val="17"/>
        </w:trPr>
        <w:tc>
          <w:tcPr>
            <w:tcW w:w="2518" w:type="dxa"/>
            <w:shd w:val="clear" w:color="auto" w:fill="auto"/>
          </w:tcPr>
          <w:p w14:paraId="25D485D3" w14:textId="05C76C6E" w:rsidR="008F2CD7" w:rsidRPr="00192D43" w:rsidRDefault="008F2CD7"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lastRenderedPageBreak/>
              <w:t xml:space="preserve">Percentual dos recursos financeiros necessários ao </w:t>
            </w:r>
            <w:r w:rsidR="003C1E1A">
              <w:rPr>
                <w:rFonts w:ascii="Arial" w:eastAsia="Arial" w:hAnsi="Arial"/>
                <w:b/>
                <w:sz w:val="20"/>
                <w:szCs w:val="28"/>
                <w:lang w:eastAsia="en-GB"/>
              </w:rPr>
              <w:t>P</w:t>
            </w:r>
            <w:r w:rsidR="003C1E1A" w:rsidRPr="00192D43">
              <w:rPr>
                <w:rFonts w:ascii="Arial" w:eastAsia="Arial" w:hAnsi="Arial"/>
                <w:b/>
                <w:sz w:val="20"/>
                <w:szCs w:val="28"/>
                <w:lang w:eastAsia="en-GB"/>
              </w:rPr>
              <w:t xml:space="preserve">rojeto </w:t>
            </w:r>
            <w:r w:rsidR="003C1E1A">
              <w:rPr>
                <w:rFonts w:ascii="Arial" w:eastAsia="Arial" w:hAnsi="Arial"/>
                <w:b/>
                <w:sz w:val="20"/>
                <w:szCs w:val="28"/>
                <w:lang w:eastAsia="en-GB"/>
              </w:rPr>
              <w:t>[</w:t>
            </w:r>
            <w:r w:rsidR="003C1E1A">
              <w:rPr>
                <w:rFonts w:ascii="Arial" w:eastAsia="Arial" w:hAnsi="Arial"/>
                <w:b/>
                <w:sz w:val="20"/>
                <w:szCs w:val="28"/>
                <w:lang w:eastAsia="en-GB"/>
              </w:rPr>
              <w:sym w:font="Symbol" w:char="F0B7"/>
            </w:r>
            <w:r w:rsidR="003C1E1A">
              <w:rPr>
                <w:rFonts w:ascii="Arial" w:eastAsia="Arial" w:hAnsi="Arial"/>
                <w:b/>
                <w:sz w:val="20"/>
                <w:szCs w:val="28"/>
                <w:lang w:eastAsia="en-GB"/>
              </w:rPr>
              <w:t xml:space="preserve">] </w:t>
            </w:r>
            <w:r w:rsidRPr="00192D43">
              <w:rPr>
                <w:rFonts w:ascii="Arial" w:eastAsia="Arial" w:hAnsi="Arial"/>
                <w:b/>
                <w:sz w:val="20"/>
                <w:szCs w:val="28"/>
                <w:lang w:eastAsia="en-GB"/>
              </w:rPr>
              <w:t xml:space="preserve">provenientes das Debêntures </w:t>
            </w:r>
          </w:p>
        </w:tc>
        <w:tc>
          <w:tcPr>
            <w:tcW w:w="5415" w:type="dxa"/>
            <w:shd w:val="clear" w:color="auto" w:fill="auto"/>
          </w:tcPr>
          <w:p w14:paraId="651EA825" w14:textId="23C3F411" w:rsidR="008F2CD7" w:rsidRPr="00192D43" w:rsidRDefault="003C1E1A" w:rsidP="00EC0E5B">
            <w:pPr>
              <w:suppressAutoHyphens/>
              <w:spacing w:before="140" w:line="290" w:lineRule="auto"/>
              <w:rPr>
                <w:rFonts w:ascii="Arial" w:eastAsia="Arial" w:hAnsi="Arial"/>
                <w:sz w:val="20"/>
                <w:szCs w:val="28"/>
                <w:lang w:eastAsia="en-GB"/>
              </w:rPr>
            </w:pPr>
            <w:r>
              <w:rPr>
                <w:rFonts w:ascii="Arial" w:eastAsia="Arial" w:hAnsi="Arial"/>
                <w:sz w:val="20"/>
                <w:szCs w:val="28"/>
                <w:lang w:eastAsia="en-GB"/>
              </w:rPr>
              <w:t>[</w:t>
            </w:r>
            <w:r w:rsidR="009E43CF" w:rsidRPr="009E43CF">
              <w:rPr>
                <w:rFonts w:ascii="Arial" w:eastAsia="Arial" w:hAnsi="Arial"/>
                <w:sz w:val="20"/>
                <w:szCs w:val="28"/>
                <w:lang w:eastAsia="en-GB"/>
              </w:rPr>
              <w:t>Aproximadamente</w:t>
            </w:r>
            <w:r>
              <w:rPr>
                <w:rFonts w:ascii="Arial" w:eastAsia="Arial" w:hAnsi="Arial"/>
                <w:sz w:val="20"/>
                <w:szCs w:val="28"/>
                <w:lang w:eastAsia="en-GB"/>
              </w:rPr>
              <w:t>]</w:t>
            </w:r>
            <w:r w:rsidR="009E43CF" w:rsidRPr="009E43CF">
              <w:rPr>
                <w:rFonts w:ascii="Arial" w:eastAsia="Arial" w:hAnsi="Arial"/>
                <w:sz w:val="20"/>
                <w:szCs w:val="28"/>
                <w:lang w:eastAsia="en-GB"/>
              </w:rPr>
              <w:t xml:space="preserve"> </w:t>
            </w:r>
            <w:r w:rsidR="00FC0065">
              <w:rPr>
                <w:rFonts w:ascii="Arial" w:eastAsia="Arial" w:hAnsi="Arial"/>
                <w:sz w:val="20"/>
                <w:szCs w:val="28"/>
                <w:lang w:eastAsia="en-GB"/>
              </w:rPr>
              <w:t>[</w:t>
            </w:r>
            <w:r w:rsidR="00FC0065">
              <w:rPr>
                <w:rFonts w:ascii="Arial" w:eastAsia="Arial" w:hAnsi="Arial"/>
                <w:sz w:val="20"/>
                <w:szCs w:val="28"/>
                <w:lang w:eastAsia="en-GB"/>
              </w:rPr>
              <w:sym w:font="Symbol" w:char="F0B7"/>
            </w:r>
            <w:r w:rsidR="00FC0065">
              <w:rPr>
                <w:rFonts w:ascii="Arial" w:eastAsia="Arial" w:hAnsi="Arial"/>
                <w:sz w:val="20"/>
                <w:szCs w:val="28"/>
                <w:lang w:eastAsia="en-GB"/>
              </w:rPr>
              <w:t>]</w:t>
            </w:r>
            <w:r w:rsidR="009E43CF" w:rsidRPr="009E43CF">
              <w:rPr>
                <w:rFonts w:ascii="Arial" w:eastAsia="Arial" w:hAnsi="Arial"/>
                <w:sz w:val="20"/>
                <w:szCs w:val="28"/>
                <w:lang w:eastAsia="en-GB"/>
              </w:rPr>
              <w:t>% (</w:t>
            </w:r>
            <w:r w:rsidR="00FC0065">
              <w:rPr>
                <w:rFonts w:ascii="Arial" w:eastAsia="Arial" w:hAnsi="Arial"/>
                <w:sz w:val="20"/>
                <w:szCs w:val="28"/>
                <w:lang w:eastAsia="en-GB"/>
              </w:rPr>
              <w:t>[</w:t>
            </w:r>
            <w:r w:rsidR="00FC0065">
              <w:rPr>
                <w:rFonts w:ascii="Arial" w:eastAsia="Arial" w:hAnsi="Arial"/>
                <w:sz w:val="20"/>
                <w:szCs w:val="28"/>
                <w:lang w:eastAsia="en-GB"/>
              </w:rPr>
              <w:sym w:font="Symbol" w:char="F0B7"/>
            </w:r>
            <w:r w:rsidR="00FC0065">
              <w:rPr>
                <w:rFonts w:ascii="Arial" w:eastAsia="Arial" w:hAnsi="Arial"/>
                <w:sz w:val="20"/>
                <w:szCs w:val="28"/>
                <w:lang w:eastAsia="en-GB"/>
              </w:rPr>
              <w:t xml:space="preserve">] </w:t>
            </w:r>
            <w:r w:rsidR="009E43CF" w:rsidRPr="009E43CF">
              <w:rPr>
                <w:rFonts w:ascii="Arial" w:eastAsia="Arial" w:hAnsi="Arial"/>
                <w:sz w:val="20"/>
                <w:szCs w:val="28"/>
                <w:lang w:eastAsia="en-GB"/>
              </w:rPr>
              <w:t>por cento) do volume estimado de recursos financeiros necessários para a realização do Projeto</w:t>
            </w:r>
            <w:r>
              <w:rPr>
                <w:rFonts w:ascii="Arial" w:eastAsia="Arial" w:hAnsi="Arial"/>
                <w:sz w:val="20"/>
                <w:szCs w:val="28"/>
                <w:lang w:eastAsia="en-GB"/>
              </w:rPr>
              <w:t xml:space="preserve"> [</w:t>
            </w:r>
            <w:r>
              <w:rPr>
                <w:rFonts w:ascii="Arial" w:eastAsia="Arial" w:hAnsi="Arial"/>
                <w:sz w:val="20"/>
                <w:szCs w:val="28"/>
                <w:lang w:eastAsia="en-GB"/>
              </w:rPr>
              <w:sym w:font="Symbol" w:char="F0B7"/>
            </w:r>
            <w:r>
              <w:rPr>
                <w:rFonts w:ascii="Arial" w:eastAsia="Arial" w:hAnsi="Arial"/>
                <w:sz w:val="20"/>
                <w:szCs w:val="28"/>
                <w:lang w:eastAsia="en-GB"/>
              </w:rPr>
              <w:t>]</w:t>
            </w:r>
            <w:r w:rsidR="009E43CF" w:rsidRPr="009E43CF">
              <w:rPr>
                <w:rFonts w:ascii="Arial" w:eastAsia="Arial" w:hAnsi="Arial"/>
                <w:sz w:val="20"/>
                <w:szCs w:val="28"/>
                <w:lang w:eastAsia="en-GB"/>
              </w:rPr>
              <w:t xml:space="preserve">, considerando a subscrição e integralização da totalidade das Debêntures, sem considerar a subscrição e a integralização das Debêntures Suplementares e das Debêntures Adicionais, ou </w:t>
            </w:r>
            <w:r>
              <w:rPr>
                <w:rFonts w:ascii="Arial" w:eastAsia="Arial" w:hAnsi="Arial"/>
                <w:sz w:val="20"/>
                <w:szCs w:val="28"/>
                <w:lang w:eastAsia="en-GB"/>
              </w:rPr>
              <w:t>[</w:t>
            </w:r>
            <w:r w:rsidR="009E43CF" w:rsidRPr="009E43CF">
              <w:rPr>
                <w:rFonts w:ascii="Arial" w:eastAsia="Arial" w:hAnsi="Arial"/>
                <w:sz w:val="20"/>
                <w:szCs w:val="28"/>
                <w:lang w:eastAsia="en-GB"/>
              </w:rPr>
              <w:t>no máximo,</w:t>
            </w:r>
            <w:r>
              <w:rPr>
                <w:rFonts w:ascii="Arial" w:eastAsia="Arial" w:hAnsi="Arial"/>
                <w:sz w:val="20"/>
                <w:szCs w:val="28"/>
                <w:lang w:eastAsia="en-GB"/>
              </w:rPr>
              <w:t xml:space="preserve"> até]</w:t>
            </w:r>
            <w:r w:rsidR="009E43CF" w:rsidRPr="009E43CF">
              <w:rPr>
                <w:rFonts w:ascii="Arial" w:eastAsia="Arial" w:hAnsi="Arial"/>
                <w:sz w:val="20"/>
                <w:szCs w:val="28"/>
                <w:lang w:eastAsia="en-GB"/>
              </w:rPr>
              <w:t xml:space="preserve"> </w:t>
            </w:r>
            <w:r>
              <w:rPr>
                <w:rFonts w:ascii="Arial" w:eastAsia="Arial" w:hAnsi="Arial"/>
                <w:sz w:val="20"/>
                <w:szCs w:val="28"/>
                <w:lang w:eastAsia="en-GB"/>
              </w:rPr>
              <w:t>[</w:t>
            </w:r>
            <w:r w:rsidR="009E43CF" w:rsidRPr="009E43CF">
              <w:rPr>
                <w:rFonts w:ascii="Arial" w:eastAsia="Arial" w:hAnsi="Arial"/>
                <w:sz w:val="20"/>
                <w:szCs w:val="28"/>
                <w:lang w:eastAsia="en-GB"/>
              </w:rPr>
              <w:t>aproximadamente</w:t>
            </w:r>
            <w:r>
              <w:rPr>
                <w:rFonts w:ascii="Arial" w:eastAsia="Arial" w:hAnsi="Arial"/>
                <w:sz w:val="20"/>
                <w:szCs w:val="28"/>
                <w:lang w:eastAsia="en-GB"/>
              </w:rPr>
              <w:t>]</w:t>
            </w:r>
            <w:r w:rsidR="009E43CF" w:rsidRPr="009E43CF">
              <w:rPr>
                <w:rFonts w:ascii="Arial" w:eastAsia="Arial" w:hAnsi="Arial"/>
                <w:sz w:val="20"/>
                <w:szCs w:val="28"/>
                <w:lang w:eastAsia="en-GB"/>
              </w:rPr>
              <w:t xml:space="preserve">, </w:t>
            </w:r>
            <w:r w:rsidR="00FC0065">
              <w:rPr>
                <w:rFonts w:ascii="Arial" w:eastAsia="Arial" w:hAnsi="Arial"/>
                <w:sz w:val="20"/>
                <w:szCs w:val="28"/>
                <w:lang w:eastAsia="en-GB"/>
              </w:rPr>
              <w:t>[</w:t>
            </w:r>
            <w:r w:rsidR="00FC0065">
              <w:rPr>
                <w:rFonts w:ascii="Arial" w:eastAsia="Arial" w:hAnsi="Arial"/>
                <w:sz w:val="20"/>
                <w:szCs w:val="28"/>
                <w:lang w:eastAsia="en-GB"/>
              </w:rPr>
              <w:sym w:font="Symbol" w:char="F0B7"/>
            </w:r>
            <w:r w:rsidR="00FC0065">
              <w:rPr>
                <w:rFonts w:ascii="Arial" w:eastAsia="Arial" w:hAnsi="Arial"/>
                <w:sz w:val="20"/>
                <w:szCs w:val="28"/>
                <w:lang w:eastAsia="en-GB"/>
              </w:rPr>
              <w:t>]</w:t>
            </w:r>
            <w:r w:rsidR="009E43CF" w:rsidRPr="009E43CF">
              <w:rPr>
                <w:rFonts w:ascii="Arial" w:eastAsia="Arial" w:hAnsi="Arial"/>
                <w:sz w:val="20"/>
                <w:szCs w:val="28"/>
                <w:lang w:eastAsia="en-GB"/>
              </w:rPr>
              <w:t>% (</w:t>
            </w:r>
            <w:r w:rsidR="00FC0065">
              <w:rPr>
                <w:rFonts w:ascii="Arial" w:eastAsia="Arial" w:hAnsi="Arial"/>
                <w:sz w:val="20"/>
                <w:szCs w:val="28"/>
                <w:lang w:eastAsia="en-GB"/>
              </w:rPr>
              <w:t>[</w:t>
            </w:r>
            <w:r w:rsidR="00FC0065">
              <w:rPr>
                <w:rFonts w:ascii="Arial" w:eastAsia="Arial" w:hAnsi="Arial"/>
                <w:sz w:val="20"/>
                <w:szCs w:val="28"/>
                <w:lang w:eastAsia="en-GB"/>
              </w:rPr>
              <w:sym w:font="Symbol" w:char="F0B7"/>
            </w:r>
            <w:r w:rsidR="00FC0065">
              <w:rPr>
                <w:rFonts w:ascii="Arial" w:eastAsia="Arial" w:hAnsi="Arial"/>
                <w:sz w:val="20"/>
                <w:szCs w:val="28"/>
                <w:lang w:eastAsia="en-GB"/>
              </w:rPr>
              <w:t>]</w:t>
            </w:r>
            <w:r w:rsidR="009E43CF" w:rsidRPr="009E43CF">
              <w:rPr>
                <w:rFonts w:ascii="Arial" w:eastAsia="Arial" w:hAnsi="Arial"/>
                <w:sz w:val="20"/>
                <w:szCs w:val="28"/>
                <w:lang w:eastAsia="en-GB"/>
              </w:rPr>
              <w:t xml:space="preserve"> por cento) do volume estimado de recursos financeiros necessários para a realização do Projeto</w:t>
            </w:r>
            <w:r>
              <w:rPr>
                <w:rFonts w:ascii="Arial" w:eastAsia="Arial" w:hAnsi="Arial"/>
                <w:sz w:val="20"/>
                <w:szCs w:val="28"/>
                <w:lang w:eastAsia="en-GB"/>
              </w:rPr>
              <w:t xml:space="preserve"> [</w:t>
            </w:r>
            <w:r>
              <w:rPr>
                <w:rFonts w:ascii="Arial" w:eastAsia="Arial" w:hAnsi="Arial"/>
                <w:sz w:val="20"/>
                <w:szCs w:val="28"/>
                <w:lang w:eastAsia="en-GB"/>
              </w:rPr>
              <w:sym w:font="Symbol" w:char="F0B7"/>
            </w:r>
            <w:r>
              <w:rPr>
                <w:rFonts w:ascii="Arial" w:eastAsia="Arial" w:hAnsi="Arial"/>
                <w:sz w:val="20"/>
                <w:szCs w:val="28"/>
                <w:lang w:eastAsia="en-GB"/>
              </w:rPr>
              <w:t>]</w:t>
            </w:r>
            <w:r w:rsidR="009E43CF" w:rsidRPr="009E43CF">
              <w:rPr>
                <w:rFonts w:ascii="Arial" w:eastAsia="Arial" w:hAnsi="Arial"/>
                <w:sz w:val="20"/>
                <w:szCs w:val="28"/>
                <w:lang w:eastAsia="en-GB"/>
              </w:rPr>
              <w:t xml:space="preserve">, considerando a subscrição e integralização </w:t>
            </w:r>
            <w:r>
              <w:rPr>
                <w:rFonts w:ascii="Arial" w:eastAsia="Arial" w:hAnsi="Arial"/>
                <w:sz w:val="20"/>
                <w:szCs w:val="28"/>
                <w:lang w:eastAsia="en-GB"/>
              </w:rPr>
              <w:t xml:space="preserve">[da totalidade] </w:t>
            </w:r>
            <w:r w:rsidR="009E43CF" w:rsidRPr="009E43CF">
              <w:rPr>
                <w:rFonts w:ascii="Arial" w:eastAsia="Arial" w:hAnsi="Arial"/>
                <w:sz w:val="20"/>
                <w:szCs w:val="28"/>
                <w:lang w:eastAsia="en-GB"/>
              </w:rPr>
              <w:t>das Debêntures, das Debêntures Suplementares e das Debêntures</w:t>
            </w:r>
            <w:r>
              <w:rPr>
                <w:rFonts w:ascii="Arial" w:eastAsia="Arial" w:hAnsi="Arial"/>
                <w:sz w:val="20"/>
                <w:szCs w:val="28"/>
                <w:lang w:eastAsia="en-GB"/>
              </w:rPr>
              <w:t xml:space="preserve"> Adicionais, se ho</w:t>
            </w:r>
            <w:r w:rsidR="007378E2">
              <w:rPr>
                <w:rFonts w:ascii="Arial" w:eastAsia="Arial" w:hAnsi="Arial"/>
                <w:sz w:val="20"/>
                <w:szCs w:val="28"/>
                <w:lang w:eastAsia="en-GB"/>
              </w:rPr>
              <w:t>uver</w:t>
            </w:r>
            <w:r w:rsidR="009E43CF" w:rsidRPr="009E43CF">
              <w:rPr>
                <w:rFonts w:ascii="Arial" w:eastAsia="Arial" w:hAnsi="Arial"/>
                <w:sz w:val="20"/>
                <w:szCs w:val="28"/>
                <w:lang w:eastAsia="en-GB"/>
              </w:rPr>
              <w:t>.</w:t>
            </w:r>
          </w:p>
        </w:tc>
      </w:tr>
    </w:tbl>
    <w:p w14:paraId="79AA1FC2" w14:textId="77777777" w:rsidR="000D306B" w:rsidRPr="0046570F" w:rsidRDefault="000D306B" w:rsidP="00EC0E5B">
      <w:pPr>
        <w:pStyle w:val="Level3"/>
        <w:numPr>
          <w:ilvl w:val="0"/>
          <w:numId w:val="0"/>
        </w:numPr>
        <w:spacing w:before="140" w:after="0"/>
        <w:ind w:left="680"/>
        <w:rPr>
          <w:rFonts w:cs="Arial"/>
          <w:lang w:val="pt-BR"/>
        </w:rPr>
      </w:pPr>
    </w:p>
    <w:p w14:paraId="47073AD1" w14:textId="77777777" w:rsidR="000D306B" w:rsidRDefault="000D306B" w:rsidP="00EC0E5B">
      <w:pPr>
        <w:pStyle w:val="Level3"/>
        <w:numPr>
          <w:ilvl w:val="0"/>
          <w:numId w:val="0"/>
        </w:numPr>
        <w:spacing w:before="140" w:after="0"/>
        <w:ind w:left="680"/>
      </w:pPr>
      <w:proofErr w:type="spellStart"/>
      <w:r w:rsidRPr="000D306B">
        <w:rPr>
          <w:u w:val="single"/>
        </w:rPr>
        <w:t>Projeto</w:t>
      </w:r>
      <w:proofErr w:type="spellEnd"/>
      <w:r w:rsidRPr="000D306B">
        <w:rPr>
          <w:u w:val="single"/>
        </w:rPr>
        <w:t xml:space="preserve"> [</w:t>
      </w:r>
      <w:r w:rsidRPr="0046570F">
        <w:rPr>
          <w:u w:val="single"/>
        </w:rPr>
        <w:sym w:font="Symbol" w:char="F0B7"/>
      </w:r>
      <w:r w:rsidRPr="000D306B">
        <w:rPr>
          <w:u w:val="single"/>
        </w:rPr>
        <w:t>]</w:t>
      </w:r>
      <w:r>
        <w:t>:</w:t>
      </w:r>
    </w:p>
    <w:tbl>
      <w:tblPr>
        <w:tblW w:w="4548" w:type="pct"/>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0D306B" w:rsidRPr="00567F49" w14:paraId="5B4C0924" w14:textId="77777777" w:rsidTr="00BB0CFD">
        <w:trPr>
          <w:trHeight w:val="17"/>
        </w:trPr>
        <w:tc>
          <w:tcPr>
            <w:tcW w:w="1587" w:type="pct"/>
            <w:shd w:val="clear" w:color="auto" w:fill="auto"/>
          </w:tcPr>
          <w:p w14:paraId="33613FF0" w14:textId="77777777" w:rsidR="000D306B" w:rsidRPr="00B80AAC" w:rsidRDefault="000D306B" w:rsidP="00EC0E5B">
            <w:pPr>
              <w:suppressAutoHyphens/>
              <w:spacing w:before="140" w:line="290" w:lineRule="auto"/>
              <w:rPr>
                <w:rFonts w:ascii="Arial" w:eastAsia="Arial" w:hAnsi="Arial" w:cs="Arial"/>
                <w:b/>
                <w:sz w:val="20"/>
                <w:szCs w:val="20"/>
                <w:lang w:eastAsia="en-GB"/>
              </w:rPr>
            </w:pPr>
            <w:r w:rsidRPr="00B80AAC">
              <w:rPr>
                <w:rFonts w:ascii="Arial" w:eastAsia="Arial" w:hAnsi="Arial" w:cs="Arial"/>
                <w:b/>
                <w:sz w:val="20"/>
                <w:szCs w:val="20"/>
                <w:lang w:eastAsia="en-GB"/>
              </w:rPr>
              <w:t>Objetivo do Projeto</w:t>
            </w:r>
            <w:r>
              <w:rPr>
                <w:rFonts w:ascii="Arial" w:eastAsia="Arial" w:hAnsi="Arial"/>
                <w:b/>
                <w:sz w:val="20"/>
                <w:szCs w:val="28"/>
                <w:lang w:eastAsia="en-GB"/>
              </w:rPr>
              <w:t xml:space="preserve"> </w:t>
            </w:r>
            <w:r>
              <w:rPr>
                <w:rFonts w:ascii="Arial" w:eastAsia="Arial" w:hAnsi="Arial" w:cs="Arial"/>
                <w:b/>
                <w:sz w:val="20"/>
                <w:szCs w:val="20"/>
                <w:lang w:eastAsia="en-GB"/>
              </w:rPr>
              <w:t>[•]</w:t>
            </w:r>
          </w:p>
        </w:tc>
        <w:tc>
          <w:tcPr>
            <w:tcW w:w="3413" w:type="pct"/>
            <w:shd w:val="clear" w:color="auto" w:fill="auto"/>
            <w:vAlign w:val="center"/>
          </w:tcPr>
          <w:p w14:paraId="34DE9D79" w14:textId="77777777" w:rsidR="000D306B" w:rsidRPr="00B80AAC" w:rsidRDefault="000D306B" w:rsidP="00EC0E5B">
            <w:pPr>
              <w:spacing w:before="140" w:line="290" w:lineRule="auto"/>
              <w:rPr>
                <w:rFonts w:ascii="Arial" w:eastAsia="Arial" w:hAnsi="Arial" w:cs="Arial"/>
                <w:sz w:val="20"/>
                <w:szCs w:val="20"/>
                <w:lang w:eastAsia="en-GB"/>
              </w:rPr>
            </w:pPr>
            <w:r w:rsidRPr="00B80AAC">
              <w:rPr>
                <w:rFonts w:ascii="Arial" w:eastAsia="Arial" w:hAnsi="Arial" w:cs="Arial"/>
                <w:sz w:val="20"/>
                <w:szCs w:val="20"/>
                <w:lang w:eastAsia="en-GB"/>
              </w:rPr>
              <w:t>[•] (“</w:t>
            </w:r>
            <w:r w:rsidRPr="00B80AAC">
              <w:rPr>
                <w:rFonts w:ascii="Arial" w:eastAsia="Arial" w:hAnsi="Arial" w:cs="Arial"/>
                <w:b/>
                <w:sz w:val="20"/>
                <w:szCs w:val="20"/>
                <w:lang w:eastAsia="en-GB"/>
              </w:rPr>
              <w:t>Projeto</w:t>
            </w:r>
            <w:r>
              <w:rPr>
                <w:rFonts w:ascii="Arial" w:eastAsia="Arial" w:hAnsi="Arial" w:cs="Arial"/>
                <w:b/>
                <w:sz w:val="20"/>
                <w:szCs w:val="20"/>
                <w:lang w:eastAsia="en-GB"/>
              </w:rPr>
              <w:t xml:space="preserve"> [•]</w:t>
            </w:r>
            <w:r w:rsidRPr="00B80AAC">
              <w:rPr>
                <w:rFonts w:ascii="Arial" w:eastAsia="Arial" w:hAnsi="Arial" w:cs="Arial"/>
                <w:sz w:val="20"/>
                <w:szCs w:val="20"/>
                <w:lang w:eastAsia="en-GB"/>
              </w:rPr>
              <w:t xml:space="preserve">”). </w:t>
            </w:r>
          </w:p>
        </w:tc>
      </w:tr>
      <w:tr w:rsidR="000D306B" w:rsidRPr="00567F49" w14:paraId="45D6DF58" w14:textId="77777777" w:rsidTr="00BB0CFD">
        <w:trPr>
          <w:trHeight w:val="17"/>
        </w:trPr>
        <w:tc>
          <w:tcPr>
            <w:tcW w:w="1587" w:type="pct"/>
            <w:shd w:val="clear" w:color="auto" w:fill="auto"/>
          </w:tcPr>
          <w:p w14:paraId="0F079049"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Data do início do Projeto</w:t>
            </w:r>
            <w:r>
              <w:rPr>
                <w:rFonts w:ascii="Arial" w:eastAsia="Arial" w:hAnsi="Arial"/>
                <w:b/>
                <w:sz w:val="20"/>
                <w:szCs w:val="28"/>
                <w:lang w:eastAsia="en-GB"/>
              </w:rPr>
              <w:t xml:space="preserve"> </w:t>
            </w:r>
            <w:r>
              <w:rPr>
                <w:rFonts w:ascii="Arial" w:eastAsia="Arial" w:hAnsi="Arial" w:cs="Arial"/>
                <w:b/>
                <w:sz w:val="20"/>
                <w:szCs w:val="20"/>
                <w:lang w:eastAsia="en-GB"/>
              </w:rPr>
              <w:t>[•]</w:t>
            </w:r>
          </w:p>
        </w:tc>
        <w:tc>
          <w:tcPr>
            <w:tcW w:w="3413" w:type="pct"/>
            <w:shd w:val="clear" w:color="auto" w:fill="auto"/>
          </w:tcPr>
          <w:p w14:paraId="3036EAB5" w14:textId="77777777" w:rsidR="000D306B" w:rsidRPr="00192D43" w:rsidRDefault="000D306B"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r>
              <w:rPr>
                <w:rFonts w:ascii="Arial" w:eastAsia="Arial" w:hAnsi="Arial"/>
                <w:sz w:val="20"/>
                <w:szCs w:val="28"/>
                <w:lang w:eastAsia="en-GB"/>
              </w:rPr>
              <w:t xml:space="preserve"> de </w:t>
            </w:r>
            <w:r w:rsidRPr="0006175C">
              <w:rPr>
                <w:rFonts w:ascii="Arial" w:eastAsia="Arial" w:hAnsi="Arial"/>
                <w:sz w:val="20"/>
                <w:szCs w:val="28"/>
                <w:lang w:eastAsia="en-GB"/>
              </w:rPr>
              <w:t>[•]</w:t>
            </w:r>
            <w:r>
              <w:rPr>
                <w:rFonts w:ascii="Arial" w:eastAsia="Arial" w:hAnsi="Arial"/>
                <w:sz w:val="20"/>
                <w:szCs w:val="28"/>
                <w:lang w:eastAsia="en-GB"/>
              </w:rPr>
              <w:t xml:space="preserve"> de </w:t>
            </w:r>
            <w:r w:rsidRPr="0006175C">
              <w:rPr>
                <w:rFonts w:ascii="Arial" w:eastAsia="Arial" w:hAnsi="Arial"/>
                <w:sz w:val="20"/>
                <w:szCs w:val="28"/>
                <w:lang w:eastAsia="en-GB"/>
              </w:rPr>
              <w:t>[•]</w:t>
            </w:r>
            <w:r>
              <w:rPr>
                <w:rFonts w:ascii="Arial" w:eastAsia="Arial" w:hAnsi="Arial"/>
                <w:sz w:val="20"/>
                <w:szCs w:val="28"/>
                <w:lang w:eastAsia="en-GB"/>
              </w:rPr>
              <w:t xml:space="preserve">. </w:t>
            </w:r>
          </w:p>
        </w:tc>
      </w:tr>
      <w:tr w:rsidR="000D306B" w:rsidRPr="00567F49" w14:paraId="4AD4C920" w14:textId="77777777" w:rsidTr="00BB0CFD">
        <w:trPr>
          <w:trHeight w:val="17"/>
        </w:trPr>
        <w:tc>
          <w:tcPr>
            <w:tcW w:w="1587" w:type="pct"/>
            <w:shd w:val="clear" w:color="auto" w:fill="auto"/>
          </w:tcPr>
          <w:p w14:paraId="5F4318A5"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Fase atual do Projeto</w:t>
            </w:r>
          </w:p>
        </w:tc>
        <w:tc>
          <w:tcPr>
            <w:tcW w:w="3413" w:type="pct"/>
            <w:shd w:val="clear" w:color="auto" w:fill="auto"/>
          </w:tcPr>
          <w:p w14:paraId="2C155E70" w14:textId="77777777" w:rsidR="000D306B" w:rsidRPr="00192D43" w:rsidRDefault="000D306B"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r>
              <w:rPr>
                <w:rFonts w:ascii="Arial" w:eastAsia="Arial" w:hAnsi="Arial"/>
                <w:sz w:val="20"/>
                <w:szCs w:val="28"/>
                <w:lang w:eastAsia="en-GB"/>
              </w:rPr>
              <w:t xml:space="preserve"> </w:t>
            </w:r>
          </w:p>
        </w:tc>
      </w:tr>
      <w:tr w:rsidR="000D306B" w:rsidRPr="00567F49" w14:paraId="3EA61FDC" w14:textId="77777777" w:rsidTr="00BB0CFD">
        <w:trPr>
          <w:trHeight w:val="17"/>
        </w:trPr>
        <w:tc>
          <w:tcPr>
            <w:tcW w:w="1587" w:type="pct"/>
            <w:shd w:val="clear" w:color="auto" w:fill="auto"/>
          </w:tcPr>
          <w:p w14:paraId="6034B3AE"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Data de encerramento do Projeto</w:t>
            </w:r>
            <w:r>
              <w:rPr>
                <w:rFonts w:ascii="Arial" w:eastAsia="Arial" w:hAnsi="Arial"/>
                <w:b/>
                <w:sz w:val="20"/>
                <w:szCs w:val="28"/>
                <w:lang w:eastAsia="en-GB"/>
              </w:rPr>
              <w:t xml:space="preserve"> </w:t>
            </w:r>
            <w:r>
              <w:rPr>
                <w:rFonts w:ascii="Arial" w:eastAsia="Arial" w:hAnsi="Arial" w:cs="Arial"/>
                <w:b/>
                <w:sz w:val="20"/>
                <w:szCs w:val="20"/>
                <w:lang w:eastAsia="en-GB"/>
              </w:rPr>
              <w:t>[•]</w:t>
            </w:r>
          </w:p>
        </w:tc>
        <w:tc>
          <w:tcPr>
            <w:tcW w:w="3413" w:type="pct"/>
            <w:shd w:val="clear" w:color="auto" w:fill="auto"/>
          </w:tcPr>
          <w:p w14:paraId="60DDF8FE" w14:textId="77777777" w:rsidR="000D306B" w:rsidRPr="00192D43" w:rsidRDefault="000D306B" w:rsidP="00EC0E5B">
            <w:pPr>
              <w:suppressAutoHyphens/>
              <w:spacing w:before="140" w:line="290" w:lineRule="auto"/>
              <w:rPr>
                <w:rFonts w:ascii="Arial" w:eastAsia="Arial" w:hAnsi="Arial"/>
                <w:sz w:val="20"/>
                <w:szCs w:val="28"/>
                <w:lang w:eastAsia="en-GB"/>
              </w:rPr>
            </w:pPr>
            <w:r w:rsidRPr="0006175C">
              <w:rPr>
                <w:rFonts w:ascii="Arial" w:eastAsia="Arial" w:hAnsi="Arial"/>
                <w:sz w:val="20"/>
                <w:szCs w:val="28"/>
                <w:lang w:eastAsia="en-GB"/>
              </w:rPr>
              <w:t>[•]</w:t>
            </w:r>
            <w:r>
              <w:rPr>
                <w:rFonts w:ascii="Arial" w:eastAsia="Arial" w:hAnsi="Arial"/>
                <w:sz w:val="20"/>
                <w:szCs w:val="28"/>
                <w:lang w:eastAsia="en-GB"/>
              </w:rPr>
              <w:t xml:space="preserve"> </w:t>
            </w:r>
          </w:p>
        </w:tc>
      </w:tr>
      <w:tr w:rsidR="000D306B" w:rsidRPr="00567F49" w14:paraId="78514EA9" w14:textId="77777777" w:rsidTr="00BB0CFD">
        <w:trPr>
          <w:trHeight w:val="17"/>
        </w:trPr>
        <w:tc>
          <w:tcPr>
            <w:tcW w:w="1587" w:type="pct"/>
            <w:shd w:val="clear" w:color="auto" w:fill="auto"/>
          </w:tcPr>
          <w:p w14:paraId="062110DE"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Volume de recursos financeiros destinados para a realização do Projeto</w:t>
            </w:r>
            <w:r>
              <w:rPr>
                <w:rFonts w:ascii="Arial" w:eastAsia="Arial" w:hAnsi="Arial"/>
                <w:b/>
                <w:sz w:val="20"/>
                <w:szCs w:val="28"/>
                <w:lang w:eastAsia="en-GB"/>
              </w:rPr>
              <w:t xml:space="preserve"> </w:t>
            </w:r>
            <w:r>
              <w:rPr>
                <w:rFonts w:ascii="Arial" w:eastAsia="Arial" w:hAnsi="Arial" w:cs="Arial"/>
                <w:b/>
                <w:sz w:val="20"/>
                <w:szCs w:val="20"/>
                <w:lang w:eastAsia="en-GB"/>
              </w:rPr>
              <w:t>[•]</w:t>
            </w:r>
          </w:p>
        </w:tc>
        <w:tc>
          <w:tcPr>
            <w:tcW w:w="3413" w:type="pct"/>
            <w:shd w:val="clear" w:color="auto" w:fill="auto"/>
          </w:tcPr>
          <w:p w14:paraId="3D90D53D" w14:textId="77777777" w:rsidR="000D306B" w:rsidRPr="00192D43" w:rsidRDefault="000D306B" w:rsidP="00EC0E5B">
            <w:pPr>
              <w:tabs>
                <w:tab w:val="left" w:pos="5568"/>
              </w:tabs>
              <w:suppressAutoHyphens/>
              <w:spacing w:before="140" w:line="290" w:lineRule="auto"/>
              <w:rPr>
                <w:rFonts w:ascii="Arial" w:eastAsia="Arial" w:hAnsi="Arial"/>
                <w:sz w:val="20"/>
                <w:szCs w:val="28"/>
                <w:lang w:eastAsia="en-GB"/>
              </w:rPr>
            </w:pPr>
            <w:r>
              <w:rPr>
                <w:rFonts w:ascii="Arial" w:eastAsia="Arial" w:hAnsi="Arial"/>
                <w:sz w:val="20"/>
                <w:szCs w:val="28"/>
                <w:lang w:eastAsia="en-GB"/>
              </w:rPr>
              <w:t xml:space="preserve">Aproximadamente </w:t>
            </w:r>
            <w:r w:rsidRPr="009B4536">
              <w:rPr>
                <w:rFonts w:ascii="Arial" w:eastAsia="Arial" w:hAnsi="Arial"/>
                <w:sz w:val="20"/>
                <w:szCs w:val="28"/>
                <w:lang w:eastAsia="en-GB"/>
              </w:rPr>
              <w:t>R$</w:t>
            </w:r>
            <w:r w:rsidRPr="0006175C">
              <w:rPr>
                <w:rFonts w:ascii="Arial" w:eastAsia="Arial" w:hAnsi="Arial"/>
                <w:sz w:val="20"/>
                <w:szCs w:val="28"/>
                <w:lang w:eastAsia="en-GB"/>
              </w:rPr>
              <w:t>[•]</w:t>
            </w:r>
            <w:r w:rsidRPr="009B4536">
              <w:rPr>
                <w:rFonts w:ascii="Arial" w:eastAsia="Arial" w:hAnsi="Arial"/>
                <w:sz w:val="20"/>
                <w:szCs w:val="28"/>
                <w:lang w:eastAsia="en-GB"/>
              </w:rPr>
              <w:t xml:space="preserve"> (</w:t>
            </w:r>
            <w:r w:rsidRPr="0006175C">
              <w:rPr>
                <w:rFonts w:ascii="Arial" w:eastAsia="Arial" w:hAnsi="Arial"/>
                <w:sz w:val="20"/>
                <w:szCs w:val="28"/>
                <w:lang w:eastAsia="en-GB"/>
              </w:rPr>
              <w:t>[•]</w:t>
            </w:r>
            <w:r w:rsidRPr="009B4536">
              <w:rPr>
                <w:rFonts w:ascii="Arial" w:eastAsia="Arial" w:hAnsi="Arial"/>
                <w:sz w:val="20"/>
                <w:szCs w:val="28"/>
                <w:lang w:eastAsia="en-GB"/>
              </w:rPr>
              <w:t>)</w:t>
            </w:r>
            <w:r>
              <w:rPr>
                <w:rFonts w:ascii="Arial" w:eastAsia="Arial" w:hAnsi="Arial"/>
                <w:sz w:val="20"/>
                <w:szCs w:val="28"/>
                <w:lang w:eastAsia="en-GB"/>
              </w:rPr>
              <w:t xml:space="preserve">. </w:t>
            </w:r>
          </w:p>
        </w:tc>
      </w:tr>
      <w:tr w:rsidR="000D306B" w:rsidRPr="00567F49" w14:paraId="3FFFCA66" w14:textId="77777777" w:rsidTr="00BB0CFD">
        <w:trPr>
          <w:trHeight w:val="17"/>
        </w:trPr>
        <w:tc>
          <w:tcPr>
            <w:tcW w:w="1587" w:type="pct"/>
            <w:shd w:val="clear" w:color="auto" w:fill="auto"/>
          </w:tcPr>
          <w:p w14:paraId="6243B0DD"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Valor das Debêntures que será destinado ao Projeto</w:t>
            </w:r>
            <w:r>
              <w:rPr>
                <w:rFonts w:ascii="Arial" w:eastAsia="Arial" w:hAnsi="Arial"/>
                <w:b/>
                <w:sz w:val="20"/>
                <w:szCs w:val="28"/>
                <w:lang w:eastAsia="en-GB"/>
              </w:rPr>
              <w:t xml:space="preserve"> </w:t>
            </w:r>
            <w:r>
              <w:rPr>
                <w:rFonts w:ascii="Arial" w:eastAsia="Arial" w:hAnsi="Arial" w:cs="Arial"/>
                <w:b/>
                <w:sz w:val="20"/>
                <w:szCs w:val="20"/>
                <w:lang w:eastAsia="en-GB"/>
              </w:rPr>
              <w:t>[•]</w:t>
            </w:r>
          </w:p>
        </w:tc>
        <w:tc>
          <w:tcPr>
            <w:tcW w:w="3413" w:type="pct"/>
            <w:shd w:val="clear" w:color="auto" w:fill="auto"/>
          </w:tcPr>
          <w:p w14:paraId="59E4F7B5" w14:textId="535D8932" w:rsidR="000D306B" w:rsidRPr="00192D43" w:rsidRDefault="000D306B" w:rsidP="00EC0E5B">
            <w:pPr>
              <w:suppressAutoHyphens/>
              <w:spacing w:before="140" w:line="290" w:lineRule="auto"/>
              <w:rPr>
                <w:rFonts w:ascii="Arial" w:eastAsia="Arial" w:hAnsi="Arial"/>
                <w:sz w:val="20"/>
                <w:szCs w:val="28"/>
                <w:lang w:eastAsia="en-GB"/>
              </w:rPr>
            </w:pPr>
            <w:r>
              <w:rPr>
                <w:rFonts w:ascii="Arial" w:eastAsia="Arial" w:hAnsi="Arial"/>
                <w:sz w:val="20"/>
                <w:szCs w:val="28"/>
                <w:lang w:eastAsia="en-GB"/>
              </w:rPr>
              <w:t>[</w:t>
            </w:r>
            <w:r w:rsidRPr="003A43A0">
              <w:rPr>
                <w:rFonts w:ascii="Arial" w:eastAsia="Arial" w:hAnsi="Arial"/>
                <w:sz w:val="20"/>
                <w:szCs w:val="28"/>
                <w:lang w:eastAsia="en-GB"/>
              </w:rPr>
              <w:t>R$3</w:t>
            </w:r>
            <w:r>
              <w:rPr>
                <w:rFonts w:ascii="Arial" w:eastAsia="Arial" w:hAnsi="Arial"/>
                <w:sz w:val="20"/>
                <w:szCs w:val="28"/>
                <w:lang w:eastAsia="en-GB"/>
              </w:rPr>
              <w:t>7</w:t>
            </w:r>
            <w:r w:rsidRPr="003A43A0">
              <w:rPr>
                <w:rFonts w:ascii="Arial" w:eastAsia="Arial" w:hAnsi="Arial"/>
                <w:sz w:val="20"/>
                <w:szCs w:val="28"/>
                <w:lang w:eastAsia="en-GB"/>
              </w:rPr>
              <w:t xml:space="preserve">0.000.000,00 (trezentos </w:t>
            </w:r>
            <w:r>
              <w:rPr>
                <w:rFonts w:ascii="Arial" w:eastAsia="Arial" w:hAnsi="Arial"/>
                <w:sz w:val="20"/>
                <w:szCs w:val="28"/>
                <w:lang w:eastAsia="en-GB"/>
              </w:rPr>
              <w:t xml:space="preserve">e setenta </w:t>
            </w:r>
            <w:r w:rsidRPr="003A43A0">
              <w:rPr>
                <w:rFonts w:ascii="Arial" w:eastAsia="Arial" w:hAnsi="Arial"/>
                <w:sz w:val="20"/>
                <w:szCs w:val="28"/>
                <w:lang w:eastAsia="en-GB"/>
              </w:rPr>
              <w:t>milhões de reais),</w:t>
            </w:r>
            <w:r>
              <w:rPr>
                <w:rFonts w:ascii="Arial" w:eastAsia="Arial" w:hAnsi="Arial"/>
                <w:sz w:val="20"/>
                <w:szCs w:val="28"/>
                <w:lang w:eastAsia="en-GB"/>
              </w:rPr>
              <w:t>]</w:t>
            </w:r>
            <w:r w:rsidRPr="003A43A0">
              <w:rPr>
                <w:rFonts w:ascii="Arial" w:eastAsia="Arial" w:hAnsi="Arial"/>
                <w:sz w:val="20"/>
                <w:szCs w:val="28"/>
                <w:lang w:eastAsia="en-GB"/>
              </w:rPr>
              <w:t xml:space="preserve"> considerando a subscrição e integralização da totalidade das Debêntures, sem considerar a subscrição e a integralização das Debêntures Suplementares e das Debêntures Adicionais</w:t>
            </w:r>
            <w:r>
              <w:rPr>
                <w:rFonts w:ascii="Arial" w:eastAsia="Arial" w:hAnsi="Arial"/>
                <w:sz w:val="20"/>
                <w:szCs w:val="28"/>
                <w:lang w:eastAsia="en-GB"/>
              </w:rPr>
              <w:t xml:space="preserve"> (conforme definidas abaixo)</w:t>
            </w:r>
            <w:r w:rsidRPr="003A43A0">
              <w:rPr>
                <w:rFonts w:ascii="Arial" w:eastAsia="Arial" w:hAnsi="Arial"/>
                <w:sz w:val="20"/>
                <w:szCs w:val="28"/>
                <w:lang w:eastAsia="en-GB"/>
              </w:rPr>
              <w:t xml:space="preserve">; </w:t>
            </w:r>
            <w:r>
              <w:rPr>
                <w:rFonts w:ascii="Arial" w:eastAsia="Arial" w:hAnsi="Arial"/>
                <w:sz w:val="20"/>
                <w:szCs w:val="28"/>
                <w:lang w:eastAsia="en-GB"/>
              </w:rPr>
              <w:t>ou, [</w:t>
            </w:r>
            <w:r w:rsidRPr="003A43A0">
              <w:rPr>
                <w:rFonts w:ascii="Arial" w:eastAsia="Arial" w:hAnsi="Arial"/>
                <w:sz w:val="20"/>
                <w:szCs w:val="28"/>
                <w:lang w:eastAsia="en-GB"/>
              </w:rPr>
              <w:t xml:space="preserve">no máximo, </w:t>
            </w:r>
            <w:r>
              <w:rPr>
                <w:rFonts w:ascii="Arial" w:eastAsia="Arial" w:hAnsi="Arial"/>
                <w:sz w:val="20"/>
                <w:szCs w:val="28"/>
                <w:lang w:eastAsia="en-GB"/>
              </w:rPr>
              <w:t xml:space="preserve">até] </w:t>
            </w:r>
            <w:r w:rsidRPr="003A43A0">
              <w:rPr>
                <w:rFonts w:ascii="Arial" w:eastAsia="Arial" w:hAnsi="Arial"/>
                <w:sz w:val="20"/>
                <w:szCs w:val="28"/>
                <w:lang w:eastAsia="en-GB"/>
              </w:rPr>
              <w:t>R$</w:t>
            </w:r>
            <w:r w:rsidR="00552262">
              <w:rPr>
                <w:rFonts w:ascii="Arial" w:eastAsia="Arial" w:hAnsi="Arial"/>
                <w:sz w:val="20"/>
                <w:szCs w:val="28"/>
                <w:lang w:eastAsia="en-GB"/>
              </w:rPr>
              <w:t>499.500.000,00</w:t>
            </w:r>
            <w:r w:rsidRPr="003A43A0">
              <w:rPr>
                <w:rFonts w:ascii="Arial" w:eastAsia="Arial" w:hAnsi="Arial"/>
                <w:sz w:val="20"/>
                <w:szCs w:val="28"/>
                <w:lang w:eastAsia="en-GB"/>
              </w:rPr>
              <w:t xml:space="preserve"> (</w:t>
            </w:r>
            <w:r w:rsidR="00552262">
              <w:rPr>
                <w:rFonts w:ascii="Arial" w:eastAsia="Arial" w:hAnsi="Arial"/>
                <w:sz w:val="20"/>
                <w:szCs w:val="28"/>
                <w:lang w:eastAsia="en-GB"/>
              </w:rPr>
              <w:t xml:space="preserve">quatrocentos e noventa e nove milhões e quinhentos mil </w:t>
            </w:r>
            <w:r w:rsidRPr="003A43A0">
              <w:rPr>
                <w:rFonts w:ascii="Arial" w:eastAsia="Arial" w:hAnsi="Arial"/>
                <w:sz w:val="20"/>
                <w:szCs w:val="28"/>
                <w:lang w:eastAsia="en-GB"/>
              </w:rPr>
              <w:t xml:space="preserve">reais), considerando a subscrição e </w:t>
            </w:r>
            <w:r>
              <w:rPr>
                <w:rFonts w:ascii="Arial" w:eastAsia="Arial" w:hAnsi="Arial"/>
                <w:sz w:val="20"/>
                <w:szCs w:val="28"/>
                <w:lang w:eastAsia="en-GB"/>
              </w:rPr>
              <w:t xml:space="preserve">a </w:t>
            </w:r>
            <w:r w:rsidRPr="003A43A0">
              <w:rPr>
                <w:rFonts w:ascii="Arial" w:eastAsia="Arial" w:hAnsi="Arial"/>
                <w:sz w:val="20"/>
                <w:szCs w:val="28"/>
                <w:lang w:eastAsia="en-GB"/>
              </w:rPr>
              <w:t xml:space="preserve">integralização </w:t>
            </w:r>
            <w:r>
              <w:rPr>
                <w:rFonts w:ascii="Arial" w:eastAsia="Arial" w:hAnsi="Arial"/>
                <w:sz w:val="20"/>
                <w:szCs w:val="28"/>
                <w:lang w:eastAsia="en-GB"/>
              </w:rPr>
              <w:t xml:space="preserve">[da totalidade] </w:t>
            </w:r>
            <w:r w:rsidRPr="003A43A0">
              <w:rPr>
                <w:rFonts w:ascii="Arial" w:eastAsia="Arial" w:hAnsi="Arial"/>
                <w:sz w:val="20"/>
                <w:szCs w:val="28"/>
                <w:lang w:eastAsia="en-GB"/>
              </w:rPr>
              <w:t>das Debêntures, das Debêntures Suplementares e das Debêntures Adicionais, se houver.</w:t>
            </w:r>
          </w:p>
        </w:tc>
      </w:tr>
      <w:tr w:rsidR="000D306B" w:rsidRPr="00567F49" w14:paraId="1449AD94" w14:textId="77777777" w:rsidTr="00BB0CFD">
        <w:trPr>
          <w:trHeight w:val="17"/>
        </w:trPr>
        <w:tc>
          <w:tcPr>
            <w:tcW w:w="1587" w:type="pct"/>
            <w:shd w:val="clear" w:color="auto" w:fill="auto"/>
          </w:tcPr>
          <w:p w14:paraId="53047742"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t xml:space="preserve">Alocação dos recursos a serem captados por meio das Debêntures </w:t>
            </w:r>
          </w:p>
        </w:tc>
        <w:tc>
          <w:tcPr>
            <w:tcW w:w="3413" w:type="pct"/>
            <w:shd w:val="clear" w:color="auto" w:fill="auto"/>
          </w:tcPr>
          <w:p w14:paraId="6D5FEE66" w14:textId="77777777" w:rsidR="000D306B" w:rsidRPr="00192D43" w:rsidRDefault="000D306B" w:rsidP="00EC0E5B">
            <w:pPr>
              <w:suppressAutoHyphens/>
              <w:spacing w:before="140" w:line="290" w:lineRule="auto"/>
              <w:rPr>
                <w:rFonts w:ascii="Arial" w:eastAsia="Arial" w:hAnsi="Arial"/>
                <w:sz w:val="20"/>
                <w:szCs w:val="28"/>
                <w:lang w:eastAsia="en-GB"/>
              </w:rPr>
            </w:pPr>
            <w:r w:rsidRPr="003A43A0">
              <w:rPr>
                <w:rFonts w:ascii="Arial" w:eastAsia="Arial" w:hAnsi="Arial"/>
                <w:sz w:val="20"/>
                <w:szCs w:val="28"/>
                <w:lang w:eastAsia="en-GB"/>
              </w:rPr>
              <w:t xml:space="preserve">Os </w:t>
            </w:r>
            <w:r w:rsidRPr="00B80AAC">
              <w:rPr>
                <w:rFonts w:ascii="Arial" w:eastAsia="Arial" w:hAnsi="Arial"/>
                <w:sz w:val="20"/>
                <w:szCs w:val="28"/>
                <w:lang w:eastAsia="en-GB"/>
              </w:rPr>
              <w:t>recursos [líquidos]</w:t>
            </w:r>
            <w:r w:rsidRPr="003A43A0">
              <w:rPr>
                <w:rFonts w:ascii="Arial" w:eastAsia="Arial" w:hAnsi="Arial"/>
                <w:sz w:val="20"/>
                <w:szCs w:val="28"/>
                <w:lang w:eastAsia="en-GB"/>
              </w:rPr>
              <w:t xml:space="preserve"> captados por meio das Debêntures serão </w:t>
            </w:r>
            <w:r>
              <w:rPr>
                <w:rFonts w:ascii="Arial" w:eastAsia="Arial" w:hAnsi="Arial"/>
                <w:sz w:val="20"/>
                <w:szCs w:val="28"/>
                <w:lang w:eastAsia="en-GB"/>
              </w:rPr>
              <w:t>[</w:t>
            </w:r>
            <w:r w:rsidRPr="003A43A0">
              <w:rPr>
                <w:rFonts w:ascii="Arial" w:eastAsia="Arial" w:hAnsi="Arial"/>
                <w:sz w:val="20"/>
                <w:szCs w:val="28"/>
                <w:lang w:eastAsia="en-GB"/>
              </w:rPr>
              <w:t xml:space="preserve">integralmente alocados no pagamento futuro e/ou no reembolso de </w:t>
            </w:r>
            <w:r>
              <w:rPr>
                <w:rFonts w:ascii="Arial" w:eastAsia="Arial" w:hAnsi="Arial"/>
                <w:sz w:val="20"/>
                <w:szCs w:val="28"/>
                <w:lang w:eastAsia="en-GB"/>
              </w:rPr>
              <w:t xml:space="preserve">[[•]% ([•])] </w:t>
            </w:r>
            <w:r w:rsidRPr="003A43A0">
              <w:rPr>
                <w:rFonts w:ascii="Arial" w:eastAsia="Arial" w:hAnsi="Arial"/>
                <w:sz w:val="20"/>
                <w:szCs w:val="28"/>
                <w:lang w:eastAsia="en-GB"/>
              </w:rPr>
              <w:t>gastos, despesas ou dívidas relacionados ao Projeto</w:t>
            </w:r>
            <w:r>
              <w:rPr>
                <w:rFonts w:ascii="Arial" w:eastAsia="Arial" w:hAnsi="Arial"/>
                <w:sz w:val="20"/>
                <w:szCs w:val="28"/>
                <w:lang w:eastAsia="en-GB"/>
              </w:rPr>
              <w:t xml:space="preserve"> [•]</w:t>
            </w:r>
            <w:r w:rsidRPr="003A43A0">
              <w:rPr>
                <w:rFonts w:ascii="Arial" w:eastAsia="Arial" w:hAnsi="Arial"/>
                <w:sz w:val="20"/>
                <w:szCs w:val="28"/>
                <w:lang w:eastAsia="en-GB"/>
              </w:rPr>
              <w:t xml:space="preserve"> que ocorreram em prazo igual ou inferior a </w:t>
            </w:r>
            <w:r>
              <w:rPr>
                <w:rFonts w:ascii="Arial" w:eastAsia="Arial" w:hAnsi="Arial"/>
                <w:sz w:val="20"/>
                <w:szCs w:val="28"/>
                <w:lang w:eastAsia="en-GB"/>
              </w:rPr>
              <w:t>[</w:t>
            </w:r>
            <w:r w:rsidRPr="003A43A0">
              <w:rPr>
                <w:rFonts w:ascii="Arial" w:eastAsia="Arial" w:hAnsi="Arial"/>
                <w:sz w:val="20"/>
                <w:szCs w:val="28"/>
                <w:lang w:eastAsia="en-GB"/>
              </w:rPr>
              <w:t>24 (vinte e quatro)</w:t>
            </w:r>
            <w:r>
              <w:rPr>
                <w:rFonts w:ascii="Arial" w:eastAsia="Arial" w:hAnsi="Arial"/>
                <w:sz w:val="20"/>
                <w:szCs w:val="28"/>
                <w:lang w:eastAsia="en-GB"/>
              </w:rPr>
              <w:t>]</w:t>
            </w:r>
            <w:r w:rsidRPr="003A43A0">
              <w:rPr>
                <w:rFonts w:ascii="Arial" w:eastAsia="Arial" w:hAnsi="Arial"/>
                <w:sz w:val="20"/>
                <w:szCs w:val="28"/>
                <w:lang w:eastAsia="en-GB"/>
              </w:rPr>
              <w:t xml:space="preserve"> meses contados da divulgação do Anúncio de Encerramento</w:t>
            </w:r>
            <w:r>
              <w:rPr>
                <w:rFonts w:ascii="Arial" w:eastAsia="Arial" w:hAnsi="Arial"/>
                <w:sz w:val="20"/>
                <w:szCs w:val="28"/>
                <w:lang w:eastAsia="en-GB"/>
              </w:rPr>
              <w:t xml:space="preserve"> (conforme definido abaixo), em observância ao disposto no</w:t>
            </w:r>
            <w:r w:rsidRPr="004960DD">
              <w:rPr>
                <w:rFonts w:ascii="Arial" w:eastAsia="Arial" w:hAnsi="Arial"/>
                <w:sz w:val="20"/>
                <w:szCs w:val="28"/>
                <w:lang w:eastAsia="en-GB"/>
              </w:rPr>
              <w:t xml:space="preserve"> artigo 1º, </w:t>
            </w:r>
            <w:r w:rsidRPr="004960DD">
              <w:rPr>
                <w:rFonts w:ascii="Arial" w:eastAsia="Arial" w:hAnsi="Arial"/>
                <w:sz w:val="20"/>
                <w:szCs w:val="28"/>
                <w:lang w:eastAsia="en-GB"/>
              </w:rPr>
              <w:lastRenderedPageBreak/>
              <w:t>parágrafo 1º-C</w:t>
            </w:r>
            <w:r>
              <w:rPr>
                <w:rFonts w:ascii="Arial" w:eastAsia="Arial" w:hAnsi="Arial"/>
                <w:sz w:val="20"/>
                <w:szCs w:val="28"/>
                <w:lang w:eastAsia="en-GB"/>
              </w:rPr>
              <w:t>,da Lei nº 12.431/11</w:t>
            </w:r>
            <w:r w:rsidRPr="003A43A0">
              <w:rPr>
                <w:rFonts w:ascii="Arial" w:eastAsia="Arial" w:hAnsi="Arial"/>
                <w:sz w:val="20"/>
                <w:szCs w:val="28"/>
                <w:lang w:eastAsia="en-GB"/>
              </w:rPr>
              <w:t>.</w:t>
            </w:r>
            <w:r>
              <w:rPr>
                <w:rFonts w:ascii="Arial" w:eastAsia="Arial" w:hAnsi="Arial"/>
                <w:sz w:val="20"/>
                <w:szCs w:val="28"/>
                <w:lang w:eastAsia="en-GB"/>
              </w:rPr>
              <w:t xml:space="preserve">] </w:t>
            </w:r>
          </w:p>
        </w:tc>
      </w:tr>
      <w:tr w:rsidR="000D306B" w:rsidRPr="00567F49" w14:paraId="785C01ED" w14:textId="77777777" w:rsidTr="00BB0CFD">
        <w:trPr>
          <w:trHeight w:val="17"/>
        </w:trPr>
        <w:tc>
          <w:tcPr>
            <w:tcW w:w="1587" w:type="pct"/>
            <w:shd w:val="clear" w:color="auto" w:fill="auto"/>
          </w:tcPr>
          <w:p w14:paraId="6994B73E" w14:textId="77777777" w:rsidR="000D306B" w:rsidRPr="00192D43" w:rsidRDefault="000D306B" w:rsidP="00EC0E5B">
            <w:pPr>
              <w:suppressAutoHyphens/>
              <w:spacing w:before="140" w:line="290" w:lineRule="auto"/>
              <w:rPr>
                <w:rFonts w:ascii="Arial" w:eastAsia="Arial" w:hAnsi="Arial"/>
                <w:b/>
                <w:sz w:val="20"/>
                <w:szCs w:val="28"/>
                <w:lang w:eastAsia="en-GB"/>
              </w:rPr>
            </w:pPr>
            <w:r w:rsidRPr="00192D43">
              <w:rPr>
                <w:rFonts w:ascii="Arial" w:eastAsia="Arial" w:hAnsi="Arial"/>
                <w:b/>
                <w:sz w:val="20"/>
                <w:szCs w:val="28"/>
                <w:lang w:eastAsia="en-GB"/>
              </w:rPr>
              <w:lastRenderedPageBreak/>
              <w:t>Percentual dos recur</w:t>
            </w:r>
            <w:r>
              <w:rPr>
                <w:rFonts w:ascii="Arial" w:eastAsia="Arial" w:hAnsi="Arial"/>
                <w:b/>
                <w:sz w:val="20"/>
                <w:szCs w:val="28"/>
                <w:lang w:eastAsia="en-GB"/>
              </w:rPr>
              <w:t>sos financeiros necessários ao P</w:t>
            </w:r>
            <w:r w:rsidRPr="00192D43">
              <w:rPr>
                <w:rFonts w:ascii="Arial" w:eastAsia="Arial" w:hAnsi="Arial"/>
                <w:b/>
                <w:sz w:val="20"/>
                <w:szCs w:val="28"/>
                <w:lang w:eastAsia="en-GB"/>
              </w:rPr>
              <w:t>rojeto</w:t>
            </w:r>
            <w:r>
              <w:rPr>
                <w:rFonts w:ascii="Arial" w:eastAsia="Arial" w:hAnsi="Arial"/>
                <w:b/>
                <w:sz w:val="20"/>
                <w:szCs w:val="28"/>
                <w:lang w:eastAsia="en-GB"/>
              </w:rPr>
              <w:t xml:space="preserve"> [•]</w:t>
            </w:r>
            <w:r w:rsidRPr="00192D43">
              <w:rPr>
                <w:rFonts w:ascii="Arial" w:eastAsia="Arial" w:hAnsi="Arial"/>
                <w:b/>
                <w:sz w:val="20"/>
                <w:szCs w:val="28"/>
                <w:lang w:eastAsia="en-GB"/>
              </w:rPr>
              <w:t xml:space="preserve"> provenientes das Debêntures </w:t>
            </w:r>
          </w:p>
        </w:tc>
        <w:tc>
          <w:tcPr>
            <w:tcW w:w="3413" w:type="pct"/>
            <w:shd w:val="clear" w:color="auto" w:fill="auto"/>
          </w:tcPr>
          <w:p w14:paraId="0946B35F" w14:textId="77777777" w:rsidR="000D306B" w:rsidRPr="00192D43" w:rsidRDefault="000D306B" w:rsidP="00EC0E5B">
            <w:pPr>
              <w:suppressAutoHyphens/>
              <w:spacing w:before="140" w:line="290" w:lineRule="auto"/>
              <w:rPr>
                <w:rFonts w:ascii="Arial" w:eastAsia="Arial" w:hAnsi="Arial"/>
                <w:sz w:val="20"/>
                <w:szCs w:val="28"/>
                <w:lang w:eastAsia="en-GB"/>
              </w:rPr>
            </w:pPr>
            <w:r>
              <w:rPr>
                <w:rFonts w:ascii="Arial" w:eastAsia="Arial" w:hAnsi="Arial"/>
                <w:sz w:val="20"/>
                <w:szCs w:val="28"/>
                <w:lang w:eastAsia="en-GB"/>
              </w:rPr>
              <w:t>[</w:t>
            </w:r>
            <w:r w:rsidRPr="009E43CF">
              <w:rPr>
                <w:rFonts w:ascii="Arial" w:eastAsia="Arial" w:hAnsi="Arial"/>
                <w:sz w:val="20"/>
                <w:szCs w:val="28"/>
                <w:lang w:eastAsia="en-GB"/>
              </w:rPr>
              <w:t>Aproximadamente</w:t>
            </w:r>
            <w:r>
              <w:rPr>
                <w:rFonts w:ascii="Arial" w:eastAsia="Arial" w:hAnsi="Arial"/>
                <w:sz w:val="20"/>
                <w:szCs w:val="28"/>
                <w:lang w:eastAsia="en-GB"/>
              </w:rPr>
              <w:t>]</w:t>
            </w:r>
            <w:r w:rsidRPr="009E43CF">
              <w:rPr>
                <w:rFonts w:ascii="Arial" w:eastAsia="Arial" w:hAnsi="Arial"/>
                <w:sz w:val="20"/>
                <w:szCs w:val="28"/>
                <w:lang w:eastAsia="en-GB"/>
              </w:rPr>
              <w:t xml:space="preserve"> </w:t>
            </w:r>
            <w:r>
              <w:rPr>
                <w:rFonts w:ascii="Arial" w:eastAsia="Arial" w:hAnsi="Arial"/>
                <w:sz w:val="20"/>
                <w:szCs w:val="28"/>
                <w:lang w:eastAsia="en-GB"/>
              </w:rPr>
              <w:t>[</w:t>
            </w:r>
            <w:r>
              <w:rPr>
                <w:rFonts w:ascii="Arial" w:eastAsia="Arial" w:hAnsi="Arial"/>
                <w:sz w:val="20"/>
                <w:szCs w:val="28"/>
                <w:lang w:eastAsia="en-GB"/>
              </w:rPr>
              <w:sym w:font="Symbol" w:char="F0B7"/>
            </w:r>
            <w:r>
              <w:rPr>
                <w:rFonts w:ascii="Arial" w:eastAsia="Arial" w:hAnsi="Arial"/>
                <w:sz w:val="20"/>
                <w:szCs w:val="28"/>
                <w:lang w:eastAsia="en-GB"/>
              </w:rPr>
              <w:t>]</w:t>
            </w:r>
            <w:r w:rsidRPr="009E43CF">
              <w:rPr>
                <w:rFonts w:ascii="Arial" w:eastAsia="Arial" w:hAnsi="Arial"/>
                <w:sz w:val="20"/>
                <w:szCs w:val="28"/>
                <w:lang w:eastAsia="en-GB"/>
              </w:rPr>
              <w:t>% (</w:t>
            </w:r>
            <w:r>
              <w:rPr>
                <w:rFonts w:ascii="Arial" w:eastAsia="Arial" w:hAnsi="Arial"/>
                <w:sz w:val="20"/>
                <w:szCs w:val="28"/>
                <w:lang w:eastAsia="en-GB"/>
              </w:rPr>
              <w:t>[</w:t>
            </w:r>
            <w:r>
              <w:rPr>
                <w:rFonts w:ascii="Arial" w:eastAsia="Arial" w:hAnsi="Arial"/>
                <w:sz w:val="20"/>
                <w:szCs w:val="28"/>
                <w:lang w:eastAsia="en-GB"/>
              </w:rPr>
              <w:sym w:font="Symbol" w:char="F0B7"/>
            </w:r>
            <w:r>
              <w:rPr>
                <w:rFonts w:ascii="Arial" w:eastAsia="Arial" w:hAnsi="Arial"/>
                <w:sz w:val="20"/>
                <w:szCs w:val="28"/>
                <w:lang w:eastAsia="en-GB"/>
              </w:rPr>
              <w:t xml:space="preserve">] </w:t>
            </w:r>
            <w:r w:rsidRPr="009E43CF">
              <w:rPr>
                <w:rFonts w:ascii="Arial" w:eastAsia="Arial" w:hAnsi="Arial"/>
                <w:sz w:val="20"/>
                <w:szCs w:val="28"/>
                <w:lang w:eastAsia="en-GB"/>
              </w:rPr>
              <w:t>por cento) do volume estimado de recursos financeiros necessários para a realização do Projeto</w:t>
            </w:r>
            <w:r>
              <w:rPr>
                <w:rFonts w:ascii="Arial" w:eastAsia="Arial" w:hAnsi="Arial"/>
                <w:sz w:val="20"/>
                <w:szCs w:val="28"/>
                <w:lang w:eastAsia="en-GB"/>
              </w:rPr>
              <w:t xml:space="preserve"> [•]</w:t>
            </w:r>
            <w:r w:rsidRPr="009E43CF">
              <w:rPr>
                <w:rFonts w:ascii="Arial" w:eastAsia="Arial" w:hAnsi="Arial"/>
                <w:sz w:val="20"/>
                <w:szCs w:val="28"/>
                <w:lang w:eastAsia="en-GB"/>
              </w:rPr>
              <w:t xml:space="preserve">, considerando a subscrição e integralização da totalidade das Debêntures, sem considerar a subscrição e a integralização das Debêntures Suplementares e das Debêntures Adicionais, ou </w:t>
            </w:r>
            <w:r>
              <w:rPr>
                <w:rFonts w:ascii="Arial" w:eastAsia="Arial" w:hAnsi="Arial"/>
                <w:sz w:val="20"/>
                <w:szCs w:val="28"/>
                <w:lang w:eastAsia="en-GB"/>
              </w:rPr>
              <w:t>[</w:t>
            </w:r>
            <w:r w:rsidRPr="009E43CF">
              <w:rPr>
                <w:rFonts w:ascii="Arial" w:eastAsia="Arial" w:hAnsi="Arial"/>
                <w:sz w:val="20"/>
                <w:szCs w:val="28"/>
                <w:lang w:eastAsia="en-GB"/>
              </w:rPr>
              <w:t xml:space="preserve">no máximo, </w:t>
            </w:r>
            <w:r>
              <w:rPr>
                <w:rFonts w:ascii="Arial" w:eastAsia="Arial" w:hAnsi="Arial"/>
                <w:sz w:val="20"/>
                <w:szCs w:val="28"/>
                <w:lang w:eastAsia="en-GB"/>
              </w:rPr>
              <w:t>até] [</w:t>
            </w:r>
            <w:r w:rsidRPr="009E43CF">
              <w:rPr>
                <w:rFonts w:ascii="Arial" w:eastAsia="Arial" w:hAnsi="Arial"/>
                <w:sz w:val="20"/>
                <w:szCs w:val="28"/>
                <w:lang w:eastAsia="en-GB"/>
              </w:rPr>
              <w:t>aproximadamente,</w:t>
            </w:r>
            <w:r>
              <w:rPr>
                <w:rFonts w:ascii="Arial" w:eastAsia="Arial" w:hAnsi="Arial"/>
                <w:sz w:val="20"/>
                <w:szCs w:val="28"/>
                <w:lang w:eastAsia="en-GB"/>
              </w:rPr>
              <w:t>]</w:t>
            </w:r>
            <w:r w:rsidRPr="009E43CF">
              <w:rPr>
                <w:rFonts w:ascii="Arial" w:eastAsia="Arial" w:hAnsi="Arial"/>
                <w:sz w:val="20"/>
                <w:szCs w:val="28"/>
                <w:lang w:eastAsia="en-GB"/>
              </w:rPr>
              <w:t xml:space="preserve"> </w:t>
            </w:r>
            <w:r>
              <w:rPr>
                <w:rFonts w:ascii="Arial" w:eastAsia="Arial" w:hAnsi="Arial"/>
                <w:sz w:val="20"/>
                <w:szCs w:val="28"/>
                <w:lang w:eastAsia="en-GB"/>
              </w:rPr>
              <w:t>[</w:t>
            </w:r>
            <w:r>
              <w:rPr>
                <w:rFonts w:ascii="Arial" w:eastAsia="Arial" w:hAnsi="Arial"/>
                <w:sz w:val="20"/>
                <w:szCs w:val="28"/>
                <w:lang w:eastAsia="en-GB"/>
              </w:rPr>
              <w:sym w:font="Symbol" w:char="F0B7"/>
            </w:r>
            <w:r>
              <w:rPr>
                <w:rFonts w:ascii="Arial" w:eastAsia="Arial" w:hAnsi="Arial"/>
                <w:sz w:val="20"/>
                <w:szCs w:val="28"/>
                <w:lang w:eastAsia="en-GB"/>
              </w:rPr>
              <w:t>]</w:t>
            </w:r>
            <w:r w:rsidRPr="009E43CF">
              <w:rPr>
                <w:rFonts w:ascii="Arial" w:eastAsia="Arial" w:hAnsi="Arial"/>
                <w:sz w:val="20"/>
                <w:szCs w:val="28"/>
                <w:lang w:eastAsia="en-GB"/>
              </w:rPr>
              <w:t>% (</w:t>
            </w:r>
            <w:r>
              <w:rPr>
                <w:rFonts w:ascii="Arial" w:eastAsia="Arial" w:hAnsi="Arial"/>
                <w:sz w:val="20"/>
                <w:szCs w:val="28"/>
                <w:lang w:eastAsia="en-GB"/>
              </w:rPr>
              <w:t>[</w:t>
            </w:r>
            <w:r>
              <w:rPr>
                <w:rFonts w:ascii="Arial" w:eastAsia="Arial" w:hAnsi="Arial"/>
                <w:sz w:val="20"/>
                <w:szCs w:val="28"/>
                <w:lang w:eastAsia="en-GB"/>
              </w:rPr>
              <w:sym w:font="Symbol" w:char="F0B7"/>
            </w:r>
            <w:r>
              <w:rPr>
                <w:rFonts w:ascii="Arial" w:eastAsia="Arial" w:hAnsi="Arial"/>
                <w:sz w:val="20"/>
                <w:szCs w:val="28"/>
                <w:lang w:eastAsia="en-GB"/>
              </w:rPr>
              <w:t>]</w:t>
            </w:r>
            <w:r w:rsidRPr="009E43CF">
              <w:rPr>
                <w:rFonts w:ascii="Arial" w:eastAsia="Arial" w:hAnsi="Arial"/>
                <w:sz w:val="20"/>
                <w:szCs w:val="28"/>
                <w:lang w:eastAsia="en-GB"/>
              </w:rPr>
              <w:t xml:space="preserve"> por cento) do volume estimado de recursos financeiros necessários para a realização do Projeto</w:t>
            </w:r>
            <w:r>
              <w:rPr>
                <w:rFonts w:ascii="Arial" w:eastAsia="Arial" w:hAnsi="Arial"/>
                <w:sz w:val="20"/>
                <w:szCs w:val="28"/>
                <w:lang w:eastAsia="en-GB"/>
              </w:rPr>
              <w:t xml:space="preserve"> [•]</w:t>
            </w:r>
            <w:r w:rsidRPr="009E43CF">
              <w:rPr>
                <w:rFonts w:ascii="Arial" w:eastAsia="Arial" w:hAnsi="Arial"/>
                <w:sz w:val="20"/>
                <w:szCs w:val="28"/>
                <w:lang w:eastAsia="en-GB"/>
              </w:rPr>
              <w:t xml:space="preserve">, considerando a subscrição e integralização </w:t>
            </w:r>
            <w:r>
              <w:rPr>
                <w:rFonts w:ascii="Arial" w:eastAsia="Arial" w:hAnsi="Arial"/>
                <w:sz w:val="20"/>
                <w:szCs w:val="28"/>
                <w:lang w:eastAsia="en-GB"/>
              </w:rPr>
              <w:t xml:space="preserve">[da totalidade] </w:t>
            </w:r>
            <w:r w:rsidRPr="009E43CF">
              <w:rPr>
                <w:rFonts w:ascii="Arial" w:eastAsia="Arial" w:hAnsi="Arial"/>
                <w:sz w:val="20"/>
                <w:szCs w:val="28"/>
                <w:lang w:eastAsia="en-GB"/>
              </w:rPr>
              <w:t>das Debêntures, das Debêntures Suplementares e das Debêntures</w:t>
            </w:r>
            <w:r>
              <w:rPr>
                <w:rFonts w:ascii="Arial" w:eastAsia="Arial" w:hAnsi="Arial"/>
                <w:sz w:val="20"/>
                <w:szCs w:val="28"/>
                <w:lang w:eastAsia="en-GB"/>
              </w:rPr>
              <w:t xml:space="preserve"> </w:t>
            </w:r>
            <w:r w:rsidRPr="003A43A0">
              <w:rPr>
                <w:rFonts w:ascii="Arial" w:eastAsia="Arial" w:hAnsi="Arial"/>
                <w:sz w:val="20"/>
                <w:szCs w:val="28"/>
                <w:lang w:eastAsia="en-GB"/>
              </w:rPr>
              <w:t>Adicionais</w:t>
            </w:r>
            <w:r>
              <w:rPr>
                <w:rFonts w:ascii="Arial" w:eastAsia="Arial" w:hAnsi="Arial"/>
                <w:sz w:val="20"/>
                <w:szCs w:val="28"/>
                <w:lang w:eastAsia="en-GB"/>
              </w:rPr>
              <w:t>, se houver</w:t>
            </w:r>
            <w:r w:rsidRPr="009E43CF">
              <w:rPr>
                <w:rFonts w:ascii="Arial" w:eastAsia="Arial" w:hAnsi="Arial"/>
                <w:sz w:val="20"/>
                <w:szCs w:val="28"/>
                <w:lang w:eastAsia="en-GB"/>
              </w:rPr>
              <w:t>.</w:t>
            </w:r>
          </w:p>
        </w:tc>
      </w:tr>
    </w:tbl>
    <w:p w14:paraId="33AA96B2" w14:textId="652797C1" w:rsidR="00691FE0" w:rsidRPr="00691FE0" w:rsidRDefault="005D260F" w:rsidP="00EC0E5B">
      <w:pPr>
        <w:pStyle w:val="Level2"/>
        <w:spacing w:before="140" w:after="0"/>
        <w:rPr>
          <w:lang w:val="pt-BR"/>
        </w:rPr>
      </w:pPr>
      <w:r w:rsidRPr="00040543">
        <w:rPr>
          <w:lang w:val="pt-BR"/>
        </w:rPr>
        <w:t>Os recursos adicionais necessários para a conclusão do</w:t>
      </w:r>
      <w:r w:rsidR="003C1E1A">
        <w:rPr>
          <w:lang w:val="pt-BR"/>
        </w:rPr>
        <w:t>s</w:t>
      </w:r>
      <w:r w:rsidRPr="00040543">
        <w:rPr>
          <w:lang w:val="pt-BR"/>
        </w:rPr>
        <w:t xml:space="preserve"> Projeto</w:t>
      </w:r>
      <w:r w:rsidR="003C1E1A">
        <w:rPr>
          <w:lang w:val="pt-BR"/>
        </w:rPr>
        <w:t>s</w:t>
      </w:r>
      <w:r w:rsidRPr="00040543">
        <w:rPr>
          <w:lang w:val="pt-BR"/>
        </w:rPr>
        <w:t xml:space="preserve"> poderão decorrer de uma combinação </w:t>
      </w:r>
      <w:r>
        <w:rPr>
          <w:lang w:val="pt-BR"/>
        </w:rPr>
        <w:t>de</w:t>
      </w:r>
      <w:r w:rsidRPr="00040543">
        <w:rPr>
          <w:lang w:val="pt-BR"/>
        </w:rPr>
        <w:t xml:space="preserve"> recursos que a Emissora vier a captar por meio </w:t>
      </w:r>
      <w:r>
        <w:rPr>
          <w:lang w:val="pt-BR"/>
        </w:rPr>
        <w:t>de</w:t>
      </w:r>
      <w:r w:rsidR="007378E2">
        <w:rPr>
          <w:lang w:val="pt-BR"/>
        </w:rPr>
        <w:t xml:space="preserve"> aporte de capital por seus acionistas,</w:t>
      </w:r>
      <w:r w:rsidRPr="00040543">
        <w:rPr>
          <w:lang w:val="pt-BR"/>
        </w:rPr>
        <w:t xml:space="preserve"> </w:t>
      </w:r>
      <w:r w:rsidR="00691FE0" w:rsidRPr="00691FE0">
        <w:rPr>
          <w:lang w:val="pt-BR"/>
        </w:rPr>
        <w:t xml:space="preserve">recursos próprios provenientes de suas atividades e/ou financiamentos, via mercados financeiro e/ou de capitais (local ou externo), dentre outros, a exclusivo critério da Emissora. </w:t>
      </w:r>
    </w:p>
    <w:p w14:paraId="326402B5" w14:textId="49FB9757" w:rsidR="00691FE0" w:rsidRPr="00691FE0" w:rsidRDefault="00691FE0" w:rsidP="00EC0E5B">
      <w:pPr>
        <w:pStyle w:val="Level2"/>
        <w:spacing w:before="140" w:after="0"/>
        <w:rPr>
          <w:lang w:val="pt-BR"/>
        </w:rPr>
      </w:pPr>
      <w:r w:rsidRPr="00691FE0">
        <w:rPr>
          <w:lang w:val="pt-BR"/>
        </w:rPr>
        <w:t>Caso haja o exercício da Opção de Debêntures Adicionais e/ou da Opção d</w:t>
      </w:r>
      <w:r w:rsidR="000D306B">
        <w:rPr>
          <w:lang w:val="pt-BR"/>
        </w:rPr>
        <w:t>o</w:t>
      </w:r>
      <w:r w:rsidRPr="00691FE0">
        <w:rPr>
          <w:lang w:val="pt-BR"/>
        </w:rPr>
        <w:t xml:space="preserve"> </w:t>
      </w:r>
      <w:r w:rsidR="00590742">
        <w:rPr>
          <w:lang w:val="pt-BR"/>
        </w:rPr>
        <w:t>Lote Suplementar</w:t>
      </w:r>
      <w:r w:rsidRPr="00691FE0">
        <w:rPr>
          <w:lang w:val="pt-BR"/>
        </w:rPr>
        <w:t>, os recursos líquidos obtidos pela Emissora em decorrência do exercício de tais opções serão integralmente destinados ao</w:t>
      </w:r>
      <w:r w:rsidR="00590742">
        <w:rPr>
          <w:lang w:val="pt-BR"/>
        </w:rPr>
        <w:t>s</w:t>
      </w:r>
      <w:r w:rsidRPr="00691FE0">
        <w:rPr>
          <w:lang w:val="pt-BR"/>
        </w:rPr>
        <w:t xml:space="preserve"> Projeto</w:t>
      </w:r>
      <w:r w:rsidR="00590742">
        <w:rPr>
          <w:lang w:val="pt-BR"/>
        </w:rPr>
        <w:t>s</w:t>
      </w:r>
      <w:r w:rsidRPr="00691FE0">
        <w:rPr>
          <w:lang w:val="pt-BR"/>
        </w:rPr>
        <w:t>.</w:t>
      </w:r>
    </w:p>
    <w:p w14:paraId="1C6430D5" w14:textId="77777777" w:rsidR="004E1850" w:rsidRPr="009E6B2F" w:rsidRDefault="004E1850" w:rsidP="00EC0E5B">
      <w:pPr>
        <w:pStyle w:val="Level1"/>
        <w:keepNext w:val="0"/>
        <w:spacing w:before="140" w:after="0"/>
        <w:jc w:val="center"/>
      </w:pPr>
      <w:r w:rsidRPr="009E6B2F">
        <w:t xml:space="preserve">CLÁUSULA QUINTA </w:t>
      </w:r>
      <w:r w:rsidR="00C71EAB" w:rsidRPr="009E6B2F">
        <w:t>–</w:t>
      </w:r>
      <w:r w:rsidRPr="009E6B2F">
        <w:t xml:space="preserve"> CARACTERÍSTICAS</w:t>
      </w:r>
      <w:r w:rsidR="00C71EAB" w:rsidRPr="009E6B2F">
        <w:t xml:space="preserve"> DA EMISSÃO E</w:t>
      </w:r>
      <w:r w:rsidRPr="009E6B2F">
        <w:t xml:space="preserve"> DAS DEBÊNTURES</w:t>
      </w:r>
    </w:p>
    <w:p w14:paraId="4AB2215D" w14:textId="77777777" w:rsidR="004E1850" w:rsidRPr="009E6B2F" w:rsidRDefault="004E1850" w:rsidP="00EC0E5B">
      <w:pPr>
        <w:pStyle w:val="Level2"/>
        <w:spacing w:before="140" w:after="0"/>
        <w:rPr>
          <w:rFonts w:cs="Arial"/>
          <w:b/>
        </w:rPr>
      </w:pPr>
      <w:proofErr w:type="spellStart"/>
      <w:r w:rsidRPr="009E6B2F">
        <w:rPr>
          <w:rFonts w:cs="Arial"/>
          <w:b/>
        </w:rPr>
        <w:t>Valor</w:t>
      </w:r>
      <w:proofErr w:type="spellEnd"/>
      <w:r w:rsidRPr="009E6B2F">
        <w:rPr>
          <w:rFonts w:cs="Arial"/>
          <w:b/>
        </w:rPr>
        <w:t xml:space="preserve"> Total da </w:t>
      </w:r>
      <w:proofErr w:type="spellStart"/>
      <w:r w:rsidRPr="009E6B2F">
        <w:rPr>
          <w:rFonts w:cs="Arial"/>
          <w:b/>
        </w:rPr>
        <w:t>Emissão</w:t>
      </w:r>
      <w:proofErr w:type="spellEnd"/>
      <w:r w:rsidRPr="009E6B2F">
        <w:rPr>
          <w:rFonts w:cs="Arial"/>
          <w:b/>
        </w:rPr>
        <w:t xml:space="preserve"> </w:t>
      </w:r>
    </w:p>
    <w:p w14:paraId="2EB6B94A" w14:textId="70017245" w:rsidR="004E1850" w:rsidRPr="009E6B2F" w:rsidRDefault="004E1850" w:rsidP="00EC0E5B">
      <w:pPr>
        <w:pStyle w:val="Level3"/>
        <w:spacing w:before="140" w:after="0"/>
        <w:rPr>
          <w:lang w:val="pt-BR"/>
        </w:rPr>
      </w:pPr>
      <w:r w:rsidRPr="009E6B2F">
        <w:rPr>
          <w:lang w:val="pt-BR"/>
        </w:rPr>
        <w:t>O valor total da Emissão será de</w:t>
      </w:r>
      <w:r w:rsidR="00984537" w:rsidRPr="009E6B2F">
        <w:rPr>
          <w:lang w:val="pt-BR"/>
        </w:rPr>
        <w:t>, inicialmente,</w:t>
      </w:r>
      <w:r w:rsidRPr="009E6B2F">
        <w:rPr>
          <w:lang w:val="pt-BR"/>
        </w:rPr>
        <w:t xml:space="preserve"> R$</w:t>
      </w:r>
      <w:r w:rsidR="00FC0065">
        <w:rPr>
          <w:lang w:val="pt-BR"/>
        </w:rPr>
        <w:t>37</w:t>
      </w:r>
      <w:r w:rsidR="00FC0065" w:rsidRPr="009E6B2F">
        <w:rPr>
          <w:lang w:val="pt-BR"/>
        </w:rPr>
        <w:t>0</w:t>
      </w:r>
      <w:r w:rsidRPr="009E6B2F">
        <w:rPr>
          <w:lang w:val="pt-BR"/>
        </w:rPr>
        <w:t>.000.000,00 (</w:t>
      </w:r>
      <w:r w:rsidR="007E7E7D">
        <w:rPr>
          <w:lang w:val="pt-BR"/>
        </w:rPr>
        <w:t>trezentos</w:t>
      </w:r>
      <w:r w:rsidR="0026260D" w:rsidRPr="009E6B2F">
        <w:rPr>
          <w:lang w:val="pt-BR"/>
        </w:rPr>
        <w:t xml:space="preserve"> </w:t>
      </w:r>
      <w:r w:rsidR="00FC0065">
        <w:rPr>
          <w:lang w:val="pt-BR"/>
        </w:rPr>
        <w:t xml:space="preserve">e setenta </w:t>
      </w:r>
      <w:r w:rsidRPr="009E6B2F">
        <w:rPr>
          <w:lang w:val="pt-BR"/>
        </w:rPr>
        <w:t>milhões de reais), sem considerar as Debêntures Suplementares e as Debêntures Adicionais (conforme definidas abaixo)</w:t>
      </w:r>
      <w:r w:rsidR="00C941FE">
        <w:rPr>
          <w:lang w:val="pt-BR"/>
        </w:rPr>
        <w:t xml:space="preserve"> (</w:t>
      </w:r>
      <w:r w:rsidR="00136121">
        <w:rPr>
          <w:lang w:val="pt-BR"/>
        </w:rPr>
        <w:t>“</w:t>
      </w:r>
      <w:r w:rsidR="00C941FE" w:rsidRPr="00791669">
        <w:rPr>
          <w:b/>
          <w:lang w:val="pt-BR"/>
        </w:rPr>
        <w:t>Valor Total da Emissão</w:t>
      </w:r>
      <w:r w:rsidR="00136121">
        <w:rPr>
          <w:lang w:val="pt-BR"/>
        </w:rPr>
        <w:t>”</w:t>
      </w:r>
      <w:r w:rsidR="00C941FE">
        <w:rPr>
          <w:lang w:val="pt-BR"/>
        </w:rPr>
        <w:t>)</w:t>
      </w:r>
      <w:r w:rsidRPr="009E6B2F">
        <w:rPr>
          <w:lang w:val="pt-BR"/>
        </w:rPr>
        <w:t xml:space="preserve">. </w:t>
      </w:r>
    </w:p>
    <w:p w14:paraId="32EF10D1" w14:textId="77777777" w:rsidR="004E1850" w:rsidRPr="009E6B2F" w:rsidRDefault="004E1850" w:rsidP="00EC0E5B">
      <w:pPr>
        <w:pStyle w:val="Level2"/>
        <w:spacing w:before="140" w:after="0"/>
        <w:rPr>
          <w:rFonts w:cs="Arial"/>
          <w:b/>
        </w:rPr>
      </w:pPr>
      <w:proofErr w:type="spellStart"/>
      <w:r w:rsidRPr="009E6B2F">
        <w:rPr>
          <w:rFonts w:cs="Arial"/>
          <w:b/>
        </w:rPr>
        <w:t>Valor</w:t>
      </w:r>
      <w:proofErr w:type="spellEnd"/>
      <w:r w:rsidRPr="009E6B2F">
        <w:rPr>
          <w:rFonts w:cs="Arial"/>
          <w:b/>
        </w:rPr>
        <w:t xml:space="preserve"> Nominal </w:t>
      </w:r>
      <w:proofErr w:type="spellStart"/>
      <w:r w:rsidRPr="009E6B2F">
        <w:rPr>
          <w:rFonts w:cs="Arial"/>
          <w:b/>
        </w:rPr>
        <w:t>Unitário</w:t>
      </w:r>
      <w:proofErr w:type="spellEnd"/>
      <w:r w:rsidRPr="009E6B2F">
        <w:rPr>
          <w:rFonts w:cs="Arial"/>
          <w:b/>
        </w:rPr>
        <w:t xml:space="preserve"> </w:t>
      </w:r>
    </w:p>
    <w:p w14:paraId="1864FFF7" w14:textId="747DC948" w:rsidR="0047287A" w:rsidRPr="00791669" w:rsidRDefault="0047287A" w:rsidP="00EC0E5B">
      <w:pPr>
        <w:pStyle w:val="Level3"/>
        <w:spacing w:before="140" w:after="0"/>
        <w:rPr>
          <w:lang w:val="pt-BR"/>
        </w:rPr>
      </w:pPr>
      <w:r w:rsidRPr="00791669">
        <w:rPr>
          <w:lang w:val="pt-BR"/>
        </w:rPr>
        <w:t xml:space="preserve">O valor nominal unitário das Debêntures será de </w:t>
      </w:r>
      <w:r w:rsidR="00C51F4D" w:rsidRPr="00791669">
        <w:rPr>
          <w:lang w:val="pt-BR"/>
        </w:rPr>
        <w:t>R$</w:t>
      </w:r>
      <w:r w:rsidR="00C51F4D">
        <w:rPr>
          <w:lang w:val="pt-BR"/>
        </w:rPr>
        <w:t>1.000,00</w:t>
      </w:r>
      <w:r w:rsidR="00C51F4D" w:rsidRPr="00791669">
        <w:rPr>
          <w:lang w:val="pt-BR"/>
        </w:rPr>
        <w:t xml:space="preserve"> (</w:t>
      </w:r>
      <w:r w:rsidR="00C51F4D">
        <w:rPr>
          <w:lang w:val="pt-BR"/>
        </w:rPr>
        <w:t>mil reais)</w:t>
      </w:r>
      <w:r w:rsidRPr="00791669">
        <w:rPr>
          <w:lang w:val="pt-BR"/>
        </w:rPr>
        <w:t xml:space="preserve"> (“</w:t>
      </w:r>
      <w:r w:rsidRPr="00791669">
        <w:rPr>
          <w:b/>
          <w:lang w:val="pt-BR"/>
        </w:rPr>
        <w:t>Valor Nominal Unitário</w:t>
      </w:r>
      <w:r w:rsidRPr="00791669">
        <w:rPr>
          <w:lang w:val="pt-BR"/>
        </w:rPr>
        <w:t>”).</w:t>
      </w:r>
      <w:r w:rsidR="00C51F4D">
        <w:rPr>
          <w:lang w:val="pt-BR"/>
        </w:rPr>
        <w:t xml:space="preserve"> </w:t>
      </w:r>
    </w:p>
    <w:p w14:paraId="75BC58A1" w14:textId="77777777" w:rsidR="004E1850" w:rsidRPr="009E6B2F" w:rsidRDefault="004E1850" w:rsidP="00EC0E5B">
      <w:pPr>
        <w:pStyle w:val="Level2"/>
        <w:spacing w:before="140" w:after="0"/>
        <w:rPr>
          <w:rFonts w:cs="Arial"/>
          <w:b/>
          <w:lang w:val="pt-BR"/>
        </w:rPr>
      </w:pPr>
      <w:bookmarkStart w:id="34" w:name="_Ref420335418"/>
      <w:r w:rsidRPr="009E6B2F">
        <w:rPr>
          <w:rFonts w:cs="Arial"/>
          <w:b/>
          <w:lang w:val="pt-BR"/>
        </w:rPr>
        <w:t>Data de Emissão</w:t>
      </w:r>
      <w:bookmarkEnd w:id="34"/>
      <w:r w:rsidRPr="009E6B2F">
        <w:rPr>
          <w:rFonts w:cs="Arial"/>
          <w:b/>
          <w:lang w:val="pt-BR"/>
        </w:rPr>
        <w:t xml:space="preserve"> </w:t>
      </w:r>
    </w:p>
    <w:p w14:paraId="55A117A4" w14:textId="5C7C8A23" w:rsidR="004E1850" w:rsidRPr="009E6B2F" w:rsidRDefault="004E1850" w:rsidP="00EC0E5B">
      <w:pPr>
        <w:pStyle w:val="Level3"/>
        <w:spacing w:before="140" w:after="0"/>
        <w:rPr>
          <w:rFonts w:cs="Arial"/>
          <w:lang w:val="pt-BR"/>
        </w:rPr>
      </w:pPr>
      <w:r w:rsidRPr="009E6B2F">
        <w:rPr>
          <w:rFonts w:cs="Arial"/>
          <w:lang w:val="pt-BR"/>
        </w:rPr>
        <w:t xml:space="preserve">Para todos os fins e efeitos legais, a data de emissão das Debêntures será </w:t>
      </w:r>
      <w:r w:rsidR="00441F08" w:rsidRPr="00441F08">
        <w:rPr>
          <w:lang w:val="pt-BR"/>
        </w:rPr>
        <w:t>[•]</w:t>
      </w:r>
      <w:r w:rsidR="0026260D" w:rsidRPr="009E6B2F">
        <w:rPr>
          <w:rFonts w:cs="Arial"/>
          <w:lang w:val="pt-BR"/>
        </w:rPr>
        <w:t xml:space="preserve"> </w:t>
      </w:r>
      <w:r w:rsidRPr="009E6B2F">
        <w:rPr>
          <w:rFonts w:cs="Arial"/>
          <w:lang w:val="pt-BR"/>
        </w:rPr>
        <w:t xml:space="preserve">de </w:t>
      </w:r>
      <w:r w:rsidR="00441F08" w:rsidRPr="00441F08">
        <w:rPr>
          <w:lang w:val="pt-BR"/>
        </w:rPr>
        <w:t>[•]</w:t>
      </w:r>
      <w:r w:rsidR="00BF2E96">
        <w:rPr>
          <w:rFonts w:cs="Arial"/>
          <w:lang w:val="pt-BR"/>
        </w:rPr>
        <w:t xml:space="preserve"> </w:t>
      </w:r>
      <w:r w:rsidRPr="009E6B2F">
        <w:rPr>
          <w:rFonts w:cs="Arial"/>
          <w:lang w:val="pt-BR"/>
        </w:rPr>
        <w:t xml:space="preserve">de </w:t>
      </w:r>
      <w:r w:rsidR="00441F08" w:rsidRPr="009E6B2F">
        <w:rPr>
          <w:rFonts w:cs="Arial"/>
          <w:lang w:val="pt-BR"/>
        </w:rPr>
        <w:t>201</w:t>
      </w:r>
      <w:r w:rsidR="00441F08">
        <w:rPr>
          <w:rFonts w:cs="Arial"/>
          <w:lang w:val="pt-BR"/>
        </w:rPr>
        <w:t>7</w:t>
      </w:r>
      <w:r w:rsidR="00441F08" w:rsidRPr="009E6B2F">
        <w:rPr>
          <w:rFonts w:cs="Arial"/>
          <w:lang w:val="pt-BR"/>
        </w:rPr>
        <w:t xml:space="preserve"> </w:t>
      </w:r>
      <w:r w:rsidRPr="009E6B2F">
        <w:rPr>
          <w:rFonts w:cs="Arial"/>
          <w:lang w:val="pt-BR"/>
        </w:rPr>
        <w:t>(“</w:t>
      </w:r>
      <w:r w:rsidRPr="009E6B2F">
        <w:rPr>
          <w:rFonts w:cs="Arial"/>
          <w:b/>
          <w:lang w:val="pt-BR"/>
        </w:rPr>
        <w:t>Data de Emissão</w:t>
      </w:r>
      <w:r w:rsidRPr="009E6B2F">
        <w:rPr>
          <w:rFonts w:cs="Arial"/>
          <w:lang w:val="pt-BR"/>
        </w:rPr>
        <w:t xml:space="preserve">”). </w:t>
      </w:r>
    </w:p>
    <w:p w14:paraId="2014D1DC" w14:textId="77777777" w:rsidR="004E1850" w:rsidRPr="009E6B2F" w:rsidRDefault="004E1850" w:rsidP="00EC0E5B">
      <w:pPr>
        <w:pStyle w:val="Level2"/>
        <w:spacing w:before="140" w:after="0"/>
        <w:rPr>
          <w:rFonts w:cs="Arial"/>
          <w:b/>
        </w:rPr>
      </w:pPr>
      <w:proofErr w:type="spellStart"/>
      <w:r w:rsidRPr="009E6B2F">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14:paraId="59C3B23F" w14:textId="2FFBA48E" w:rsidR="004E1850" w:rsidRPr="009E6B2F" w:rsidRDefault="004E1850" w:rsidP="00EC0E5B">
      <w:pPr>
        <w:pStyle w:val="Level3"/>
        <w:spacing w:before="140" w:after="0"/>
        <w:rPr>
          <w:rFonts w:cs="Arial"/>
          <w:lang w:val="pt-BR"/>
        </w:rPr>
      </w:pPr>
      <w:r w:rsidRPr="009E6B2F">
        <w:rPr>
          <w:rFonts w:cs="Arial"/>
          <w:lang w:val="pt-BR"/>
        </w:rPr>
        <w:t xml:space="preserve">A presente Emissão representa a </w:t>
      </w:r>
      <w:r w:rsidR="001C6A0E">
        <w:rPr>
          <w:lang w:val="pt-BR"/>
        </w:rPr>
        <w:t>7</w:t>
      </w:r>
      <w:r w:rsidR="00F678D4">
        <w:rPr>
          <w:lang w:val="pt-BR"/>
        </w:rPr>
        <w:t>ª</w:t>
      </w:r>
      <w:r w:rsidRPr="009E6B2F">
        <w:rPr>
          <w:rFonts w:cs="Arial"/>
          <w:lang w:val="pt-BR"/>
        </w:rPr>
        <w:t xml:space="preserve"> (</w:t>
      </w:r>
      <w:r w:rsidR="001C6A0E">
        <w:rPr>
          <w:lang w:val="pt-BR"/>
        </w:rPr>
        <w:t>sétima</w:t>
      </w:r>
      <w:r w:rsidRPr="009E6B2F">
        <w:rPr>
          <w:rFonts w:cs="Arial"/>
          <w:lang w:val="pt-BR"/>
        </w:rPr>
        <w:t xml:space="preserve">) emissão de debêntures da Emissora. </w:t>
      </w:r>
    </w:p>
    <w:p w14:paraId="439A061C" w14:textId="77777777" w:rsidR="004E1850" w:rsidRPr="009E6B2F" w:rsidRDefault="004E1850" w:rsidP="00EC0E5B">
      <w:pPr>
        <w:pStyle w:val="Level2"/>
        <w:spacing w:before="140" w:after="0"/>
        <w:rPr>
          <w:rFonts w:cs="Arial"/>
          <w:b/>
        </w:rPr>
      </w:pPr>
      <w:bookmarkStart w:id="35" w:name="_Ref420334827"/>
      <w:proofErr w:type="spellStart"/>
      <w:r w:rsidRPr="009E6B2F">
        <w:rPr>
          <w:rFonts w:cs="Arial"/>
          <w:b/>
        </w:rPr>
        <w:t>Número</w:t>
      </w:r>
      <w:proofErr w:type="spellEnd"/>
      <w:r w:rsidRPr="009E6B2F">
        <w:rPr>
          <w:rFonts w:cs="Arial"/>
          <w:b/>
        </w:rPr>
        <w:t xml:space="preserve"> de </w:t>
      </w:r>
      <w:proofErr w:type="spellStart"/>
      <w:r w:rsidRPr="009E6B2F">
        <w:rPr>
          <w:rFonts w:cs="Arial"/>
          <w:b/>
        </w:rPr>
        <w:t>Séries</w:t>
      </w:r>
      <w:bookmarkEnd w:id="35"/>
      <w:proofErr w:type="spellEnd"/>
    </w:p>
    <w:p w14:paraId="06E9373E" w14:textId="63E49FEB" w:rsidR="004E1850" w:rsidRPr="009E6B2F" w:rsidRDefault="004E1850" w:rsidP="00EC0E5B">
      <w:pPr>
        <w:pStyle w:val="Level3"/>
        <w:spacing w:before="140" w:after="0"/>
        <w:rPr>
          <w:rFonts w:cs="Arial"/>
          <w:b/>
          <w:lang w:val="pt-BR"/>
        </w:rPr>
      </w:pPr>
      <w:bookmarkStart w:id="36" w:name="_Ref420334801"/>
      <w:r w:rsidRPr="009E6B2F">
        <w:rPr>
          <w:rFonts w:cs="Arial"/>
          <w:lang w:val="pt-BR"/>
        </w:rPr>
        <w:t xml:space="preserve">A Emissão será realizada em até </w:t>
      </w:r>
      <w:r w:rsidR="0026260D">
        <w:rPr>
          <w:rFonts w:cs="Arial"/>
          <w:lang w:val="pt-BR"/>
        </w:rPr>
        <w:t>2</w:t>
      </w:r>
      <w:r w:rsidR="0026260D" w:rsidRPr="009E6B2F">
        <w:rPr>
          <w:rFonts w:cs="Arial"/>
          <w:lang w:val="pt-BR"/>
        </w:rPr>
        <w:t xml:space="preserve"> </w:t>
      </w:r>
      <w:r w:rsidRPr="009E6B2F">
        <w:rPr>
          <w:rFonts w:cs="Arial"/>
          <w:lang w:val="pt-BR"/>
        </w:rPr>
        <w:t>(</w:t>
      </w:r>
      <w:r w:rsidR="0026260D">
        <w:rPr>
          <w:rFonts w:cs="Arial"/>
          <w:lang w:val="pt-BR"/>
        </w:rPr>
        <w:t>duas</w:t>
      </w:r>
      <w:r w:rsidRPr="009E6B2F">
        <w:rPr>
          <w:rFonts w:cs="Arial"/>
          <w:lang w:val="pt-BR"/>
        </w:rPr>
        <w:t>) séries, no</w:t>
      </w:r>
      <w:r w:rsidR="0026260D">
        <w:rPr>
          <w:rFonts w:cs="Arial"/>
          <w:lang w:val="pt-BR"/>
        </w:rPr>
        <w:t xml:space="preserve"> sistema de vasos comunicantes</w:t>
      </w:r>
      <w:r w:rsidRPr="009E6B2F">
        <w:rPr>
          <w:rFonts w:cs="Arial"/>
          <w:lang w:val="pt-BR"/>
        </w:rPr>
        <w:t xml:space="preserve"> </w:t>
      </w:r>
      <w:r w:rsidR="0026260D">
        <w:rPr>
          <w:rFonts w:cs="Arial"/>
          <w:lang w:val="pt-BR"/>
        </w:rPr>
        <w:t>(“</w:t>
      </w:r>
      <w:r w:rsidR="00E010A9" w:rsidRPr="00040543">
        <w:rPr>
          <w:rFonts w:cs="Arial"/>
          <w:b/>
          <w:lang w:val="pt-BR"/>
        </w:rPr>
        <w:t>S</w:t>
      </w:r>
      <w:r w:rsidRPr="00040543">
        <w:rPr>
          <w:rFonts w:cs="Arial"/>
          <w:b/>
          <w:lang w:val="pt-BR"/>
        </w:rPr>
        <w:t xml:space="preserve">istema de </w:t>
      </w:r>
      <w:r w:rsidR="00E010A9" w:rsidRPr="00040543">
        <w:rPr>
          <w:rFonts w:cs="Arial"/>
          <w:b/>
          <w:lang w:val="pt-BR"/>
        </w:rPr>
        <w:t>V</w:t>
      </w:r>
      <w:r w:rsidRPr="00040543">
        <w:rPr>
          <w:rFonts w:cs="Arial"/>
          <w:b/>
          <w:lang w:val="pt-BR"/>
        </w:rPr>
        <w:t xml:space="preserve">asos </w:t>
      </w:r>
      <w:r w:rsidR="00E010A9" w:rsidRPr="00040543">
        <w:rPr>
          <w:rFonts w:cs="Arial"/>
          <w:b/>
          <w:lang w:val="pt-BR"/>
        </w:rPr>
        <w:t>C</w:t>
      </w:r>
      <w:r w:rsidRPr="00040543">
        <w:rPr>
          <w:rFonts w:cs="Arial"/>
          <w:b/>
          <w:lang w:val="pt-BR"/>
        </w:rPr>
        <w:t>omunicantes</w:t>
      </w:r>
      <w:r w:rsidR="0026260D">
        <w:rPr>
          <w:rFonts w:cs="Arial"/>
          <w:lang w:val="pt-BR"/>
        </w:rPr>
        <w:t>”)</w:t>
      </w:r>
      <w:r w:rsidRPr="009E6B2F">
        <w:rPr>
          <w:rFonts w:cs="Arial"/>
          <w:lang w:val="pt-BR"/>
        </w:rPr>
        <w:t xml:space="preserve">, sendo que a existência de cada série e a quantidade de Debêntures </w:t>
      </w:r>
      <w:r w:rsidR="00383407" w:rsidRPr="009E6B2F">
        <w:rPr>
          <w:rFonts w:cs="Arial"/>
          <w:lang w:val="pt-BR"/>
        </w:rPr>
        <w:t>emitida</w:t>
      </w:r>
      <w:r w:rsidR="00B113D9" w:rsidRPr="009E6B2F">
        <w:rPr>
          <w:rFonts w:cs="Arial"/>
          <w:lang w:val="pt-BR"/>
        </w:rPr>
        <w:t>s</w:t>
      </w:r>
      <w:r w:rsidRPr="009E6B2F">
        <w:rPr>
          <w:rFonts w:cs="Arial"/>
          <w:lang w:val="pt-BR"/>
        </w:rPr>
        <w:t xml:space="preserve"> em cada série será definida conforme o Procedimento de</w:t>
      </w:r>
      <w:r w:rsidRPr="009E6B2F">
        <w:rPr>
          <w:rFonts w:cs="Arial"/>
          <w:i/>
          <w:lang w:val="pt-BR"/>
        </w:rPr>
        <w:t xml:space="preserve"> </w:t>
      </w:r>
      <w:proofErr w:type="spellStart"/>
      <w:r w:rsidRPr="009E6B2F">
        <w:rPr>
          <w:rFonts w:cs="Arial"/>
          <w:i/>
          <w:lang w:val="pt-BR"/>
        </w:rPr>
        <w:t>Bookbuilding</w:t>
      </w:r>
      <w:proofErr w:type="spellEnd"/>
      <w:r w:rsidRPr="009E6B2F">
        <w:rPr>
          <w:rFonts w:cs="Arial"/>
          <w:lang w:val="pt-BR"/>
        </w:rPr>
        <w:t xml:space="preserve">, nos termos da Cláusula </w:t>
      </w:r>
      <w:r w:rsidR="002B25A5">
        <w:rPr>
          <w:rFonts w:cs="Arial"/>
          <w:lang w:val="pt-BR"/>
        </w:rPr>
        <w:t>7.4</w:t>
      </w:r>
      <w:r w:rsidRPr="009E6B2F">
        <w:rPr>
          <w:rFonts w:cs="Arial"/>
          <w:lang w:val="pt-BR"/>
        </w:rPr>
        <w:t xml:space="preserve"> </w:t>
      </w:r>
      <w:r w:rsidR="00EF205A" w:rsidRPr="009E6B2F">
        <w:rPr>
          <w:rFonts w:cs="Arial"/>
          <w:lang w:val="pt-BR"/>
        </w:rPr>
        <w:t>abaixo</w:t>
      </w:r>
      <w:r w:rsidRPr="009E6B2F">
        <w:rPr>
          <w:rFonts w:cs="Arial"/>
          <w:lang w:val="pt-BR"/>
        </w:rPr>
        <w:t>.</w:t>
      </w:r>
      <w:bookmarkEnd w:id="36"/>
      <w:r w:rsidRPr="009E6B2F">
        <w:rPr>
          <w:rFonts w:cs="Arial"/>
          <w:lang w:val="pt-BR"/>
        </w:rPr>
        <w:t xml:space="preserve"> </w:t>
      </w:r>
    </w:p>
    <w:p w14:paraId="3BF8FB8C" w14:textId="36550D5E" w:rsidR="00EA7C89" w:rsidRPr="009E6B2F" w:rsidRDefault="004E1850" w:rsidP="00EC0E5B">
      <w:pPr>
        <w:pStyle w:val="Level3"/>
        <w:spacing w:before="140" w:after="0"/>
        <w:rPr>
          <w:rFonts w:cs="Arial"/>
          <w:lang w:val="pt-BR"/>
        </w:rPr>
      </w:pPr>
      <w:r w:rsidRPr="009E6B2F">
        <w:rPr>
          <w:rFonts w:cs="Arial"/>
          <w:lang w:val="pt-BR"/>
        </w:rPr>
        <w:lastRenderedPageBreak/>
        <w:t xml:space="preserve">De acordo com o Sistema de Vasos Comunicantes, a quantidade de Debêntures emitida em uma das séries deverá ser </w:t>
      </w:r>
      <w:r w:rsidR="00590742">
        <w:rPr>
          <w:rFonts w:cs="Arial"/>
          <w:lang w:val="pt-BR"/>
        </w:rPr>
        <w:t>deduzida</w:t>
      </w:r>
      <w:r w:rsidR="00590742" w:rsidRPr="009E6B2F">
        <w:rPr>
          <w:rFonts w:cs="Arial"/>
          <w:lang w:val="pt-BR"/>
        </w:rPr>
        <w:t xml:space="preserve"> </w:t>
      </w:r>
      <w:r w:rsidRPr="009E6B2F">
        <w:rPr>
          <w:rFonts w:cs="Arial"/>
          <w:lang w:val="pt-BR"/>
        </w:rPr>
        <w:t xml:space="preserve">da quantidade total de Debêntures prevista na Cláusula </w:t>
      </w:r>
      <w:r w:rsidR="002B25A5" w:rsidRPr="002B25A5">
        <w:rPr>
          <w:rFonts w:cs="Arial"/>
          <w:lang w:val="pt-BR"/>
        </w:rPr>
        <w:t>5.6</w:t>
      </w:r>
      <w:r w:rsidRPr="009E6B2F">
        <w:rPr>
          <w:rFonts w:cs="Arial"/>
          <w:lang w:val="pt-BR"/>
        </w:rPr>
        <w:t xml:space="preserve"> abaixo, </w:t>
      </w:r>
      <w:r w:rsidR="001E7ADD">
        <w:rPr>
          <w:rFonts w:cs="Arial"/>
          <w:lang w:val="pt-BR"/>
        </w:rPr>
        <w:t>definindo a quantidade a ser alocada na outra série</w:t>
      </w:r>
      <w:r w:rsidRPr="009E6B2F">
        <w:rPr>
          <w:rFonts w:cs="Arial"/>
          <w:lang w:val="pt-BR"/>
        </w:rPr>
        <w:t xml:space="preserve">. </w:t>
      </w:r>
      <w:r w:rsidR="000F6BAD">
        <w:rPr>
          <w:rFonts w:cs="Arial"/>
          <w:lang w:val="pt-BR"/>
        </w:rPr>
        <w:t xml:space="preserve">Observado o disposto na Cláusula </w:t>
      </w:r>
      <w:r w:rsidR="002B25A5">
        <w:rPr>
          <w:rFonts w:cs="Arial"/>
          <w:lang w:val="pt-BR"/>
        </w:rPr>
        <w:t>5.5.1 acima</w:t>
      </w:r>
      <w:r w:rsidR="000F6BAD">
        <w:rPr>
          <w:rFonts w:cs="Arial"/>
          <w:lang w:val="pt-BR"/>
        </w:rPr>
        <w:t>, a</w:t>
      </w:r>
      <w:r w:rsidR="000F6BAD" w:rsidRPr="009E6B2F">
        <w:rPr>
          <w:rFonts w:cs="Arial"/>
          <w:lang w:val="pt-BR"/>
        </w:rPr>
        <w:t xml:space="preserve">s </w:t>
      </w:r>
      <w:r w:rsidRPr="009E6B2F">
        <w:rPr>
          <w:rFonts w:cs="Arial"/>
          <w:lang w:val="pt-BR"/>
        </w:rPr>
        <w:t xml:space="preserve">Debêntures serão alocadas entre as séries de forma a atender a demanda verificada no Procedimento de </w:t>
      </w:r>
      <w:proofErr w:type="spellStart"/>
      <w:r w:rsidRPr="009E6B2F">
        <w:rPr>
          <w:rFonts w:cs="Arial"/>
          <w:i/>
          <w:lang w:val="pt-BR"/>
        </w:rPr>
        <w:t>Bookbuilding</w:t>
      </w:r>
      <w:proofErr w:type="spellEnd"/>
      <w:r w:rsidR="008849C0" w:rsidRPr="009E6B2F">
        <w:rPr>
          <w:rFonts w:cs="Arial"/>
          <w:i/>
          <w:lang w:val="pt-BR"/>
        </w:rPr>
        <w:t xml:space="preserve"> </w:t>
      </w:r>
      <w:r w:rsidR="008849C0" w:rsidRPr="001623F3">
        <w:rPr>
          <w:rFonts w:cs="Arial"/>
          <w:lang w:val="pt-BR"/>
        </w:rPr>
        <w:t>e o interesse de alocação da Emissora</w:t>
      </w:r>
      <w:r w:rsidRPr="009E6B2F">
        <w:rPr>
          <w:rFonts w:cs="Arial"/>
          <w:lang w:val="pt-BR"/>
        </w:rPr>
        <w:t xml:space="preserve">. Não haverá quantidade mínima ou máxima de Debêntures ou valor mínimo ou máximo para alocação entre as </w:t>
      </w:r>
      <w:r w:rsidR="002C544D" w:rsidRPr="009E6B2F">
        <w:rPr>
          <w:rFonts w:cs="Arial"/>
          <w:lang w:val="pt-BR"/>
        </w:rPr>
        <w:t>s</w:t>
      </w:r>
      <w:r w:rsidRPr="009E6B2F">
        <w:rPr>
          <w:rFonts w:cs="Arial"/>
          <w:lang w:val="pt-BR"/>
        </w:rPr>
        <w:t>éries</w:t>
      </w:r>
      <w:r w:rsidR="00C85641" w:rsidRPr="009E6B2F">
        <w:rPr>
          <w:rFonts w:cs="Arial"/>
          <w:lang w:val="pt-BR"/>
        </w:rPr>
        <w:t>,</w:t>
      </w:r>
      <w:r w:rsidRPr="009E6B2F">
        <w:rPr>
          <w:rFonts w:cs="Arial"/>
          <w:lang w:val="pt-BR"/>
        </w:rPr>
        <w:t xml:space="preserve"> </w:t>
      </w:r>
      <w:r w:rsidR="003428ED" w:rsidRPr="009E6B2F">
        <w:rPr>
          <w:rFonts w:cs="Arial"/>
          <w:lang w:val="pt-BR"/>
        </w:rPr>
        <w:t xml:space="preserve">observado </w:t>
      </w:r>
      <w:r w:rsidRPr="009E6B2F">
        <w:rPr>
          <w:rFonts w:cs="Arial"/>
          <w:lang w:val="pt-BR"/>
        </w:rPr>
        <w:t xml:space="preserve">que, qualquer </w:t>
      </w:r>
      <w:r w:rsidR="002C544D" w:rsidRPr="009E6B2F">
        <w:rPr>
          <w:rFonts w:cs="Arial"/>
          <w:lang w:val="pt-BR"/>
        </w:rPr>
        <w:t xml:space="preserve">uma </w:t>
      </w:r>
      <w:r w:rsidRPr="009E6B2F">
        <w:rPr>
          <w:rFonts w:cs="Arial"/>
          <w:lang w:val="pt-BR"/>
        </w:rPr>
        <w:t xml:space="preserve">das séries poderá não ser emitida, caso em que a totalidade das Debêntures </w:t>
      </w:r>
      <w:r w:rsidR="00B1607D">
        <w:rPr>
          <w:rFonts w:cs="Arial"/>
          <w:lang w:val="pt-BR"/>
        </w:rPr>
        <w:t>ser</w:t>
      </w:r>
      <w:r w:rsidR="00590742">
        <w:rPr>
          <w:rFonts w:cs="Arial"/>
          <w:lang w:val="pt-BR"/>
        </w:rPr>
        <w:t>á</w:t>
      </w:r>
      <w:r w:rsidR="00B1607D" w:rsidRPr="009E6B2F">
        <w:rPr>
          <w:rFonts w:cs="Arial"/>
          <w:lang w:val="pt-BR"/>
        </w:rPr>
        <w:t xml:space="preserve"> </w:t>
      </w:r>
      <w:r w:rsidRPr="009E6B2F">
        <w:rPr>
          <w:rFonts w:cs="Arial"/>
          <w:lang w:val="pt-BR"/>
        </w:rPr>
        <w:t xml:space="preserve">emitida </w:t>
      </w:r>
      <w:r w:rsidR="001E7ADD">
        <w:rPr>
          <w:rFonts w:cs="Arial"/>
          <w:lang w:val="pt-BR"/>
        </w:rPr>
        <w:t>em uma única série</w:t>
      </w:r>
      <w:r w:rsidRPr="009E6B2F">
        <w:rPr>
          <w:rFonts w:cs="Arial"/>
          <w:lang w:val="pt-BR"/>
        </w:rPr>
        <w:t xml:space="preserve">, nos termos acordados ao final do Procedimento de </w:t>
      </w:r>
      <w:proofErr w:type="spellStart"/>
      <w:r w:rsidRPr="009E6B2F">
        <w:rPr>
          <w:rFonts w:cs="Arial"/>
          <w:i/>
          <w:lang w:val="pt-BR"/>
        </w:rPr>
        <w:t>Bookbuilding</w:t>
      </w:r>
      <w:proofErr w:type="spellEnd"/>
      <w:r w:rsidR="004C45B1">
        <w:rPr>
          <w:rFonts w:cs="Arial"/>
          <w:lang w:val="pt-BR"/>
        </w:rPr>
        <w:t>.</w:t>
      </w:r>
      <w:r w:rsidRPr="009E6B2F">
        <w:rPr>
          <w:rFonts w:cs="Arial"/>
          <w:lang w:val="pt-BR"/>
        </w:rPr>
        <w:t xml:space="preserve"> </w:t>
      </w:r>
    </w:p>
    <w:p w14:paraId="287F1E28" w14:textId="77777777" w:rsidR="004E1850" w:rsidRPr="009E6B2F" w:rsidRDefault="004E1850" w:rsidP="00EC0E5B">
      <w:pPr>
        <w:pStyle w:val="Level3"/>
        <w:spacing w:before="140" w:after="0"/>
        <w:rPr>
          <w:rFonts w:cs="Arial"/>
          <w:lang w:val="pt-BR"/>
        </w:rPr>
      </w:pPr>
      <w:r w:rsidRPr="009E6B2F">
        <w:rPr>
          <w:rFonts w:cs="Arial"/>
          <w:lang w:val="pt-BR"/>
        </w:rPr>
        <w:t xml:space="preserve">Ressalvadas as referências expressas às Debêntures da </w:t>
      </w:r>
      <w:r w:rsidR="00EB0658">
        <w:rPr>
          <w:rFonts w:cs="Arial"/>
          <w:lang w:val="pt-BR"/>
        </w:rPr>
        <w:t>p</w:t>
      </w:r>
      <w:r w:rsidR="00EB0658" w:rsidRPr="009E6B2F">
        <w:rPr>
          <w:rFonts w:cs="Arial"/>
          <w:lang w:val="pt-BR"/>
        </w:rPr>
        <w:t xml:space="preserve">rimeira </w:t>
      </w:r>
      <w:r w:rsidR="00EB0658">
        <w:rPr>
          <w:rFonts w:cs="Arial"/>
          <w:lang w:val="pt-BR"/>
        </w:rPr>
        <w:t>s</w:t>
      </w:r>
      <w:r w:rsidR="00EB0658" w:rsidRPr="009E6B2F">
        <w:rPr>
          <w:rFonts w:cs="Arial"/>
          <w:lang w:val="pt-BR"/>
        </w:rPr>
        <w:t>érie</w:t>
      </w:r>
      <w:r w:rsidR="00EB0658">
        <w:rPr>
          <w:rFonts w:cs="Arial"/>
          <w:lang w:val="pt-BR"/>
        </w:rPr>
        <w:t xml:space="preserve"> (“</w:t>
      </w:r>
      <w:r w:rsidR="00EB0658" w:rsidRPr="00040543">
        <w:rPr>
          <w:rFonts w:cs="Arial"/>
          <w:b/>
          <w:lang w:val="pt-BR"/>
        </w:rPr>
        <w:t>Debêntures da Primeira Série</w:t>
      </w:r>
      <w:r w:rsidR="00EB0658">
        <w:rPr>
          <w:rFonts w:cs="Arial"/>
          <w:lang w:val="pt-BR"/>
        </w:rPr>
        <w:t>”) e</w:t>
      </w:r>
      <w:r w:rsidRPr="009E6B2F">
        <w:rPr>
          <w:rFonts w:cs="Arial"/>
          <w:lang w:val="pt-BR"/>
        </w:rPr>
        <w:t xml:space="preserve"> às </w:t>
      </w:r>
      <w:r w:rsidR="00EB0658" w:rsidRPr="009E6B2F">
        <w:rPr>
          <w:rFonts w:cs="Arial"/>
          <w:lang w:val="pt-BR"/>
        </w:rPr>
        <w:t xml:space="preserve">Debêntures da </w:t>
      </w:r>
      <w:r w:rsidR="00EB0658">
        <w:rPr>
          <w:rFonts w:cs="Arial"/>
          <w:lang w:val="pt-BR"/>
        </w:rPr>
        <w:t>segunda</w:t>
      </w:r>
      <w:r w:rsidR="00EB0658" w:rsidRPr="009E6B2F">
        <w:rPr>
          <w:rFonts w:cs="Arial"/>
          <w:lang w:val="pt-BR"/>
        </w:rPr>
        <w:t xml:space="preserve"> </w:t>
      </w:r>
      <w:r w:rsidR="00EB0658">
        <w:rPr>
          <w:rFonts w:cs="Arial"/>
          <w:lang w:val="pt-BR"/>
        </w:rPr>
        <w:t>s</w:t>
      </w:r>
      <w:r w:rsidR="00EB0658" w:rsidRPr="009E6B2F">
        <w:rPr>
          <w:rFonts w:cs="Arial"/>
          <w:lang w:val="pt-BR"/>
        </w:rPr>
        <w:t>érie</w:t>
      </w:r>
      <w:r w:rsidR="00EB0658">
        <w:rPr>
          <w:rFonts w:cs="Arial"/>
          <w:lang w:val="pt-BR"/>
        </w:rPr>
        <w:t xml:space="preserve"> (“</w:t>
      </w:r>
      <w:r w:rsidRPr="00040543">
        <w:rPr>
          <w:rFonts w:cs="Arial"/>
          <w:b/>
          <w:lang w:val="pt-BR"/>
        </w:rPr>
        <w:t>Debêntures da Segunda Série</w:t>
      </w:r>
      <w:r w:rsidR="00EB0658">
        <w:rPr>
          <w:rFonts w:cs="Arial"/>
          <w:lang w:val="pt-BR"/>
        </w:rPr>
        <w:t>”)</w:t>
      </w:r>
      <w:r w:rsidRPr="009E6B2F">
        <w:rPr>
          <w:rFonts w:cs="Arial"/>
          <w:lang w:val="pt-BR"/>
        </w:rPr>
        <w:t>, todas as referências às “</w:t>
      </w:r>
      <w:r w:rsidRPr="009E6B2F">
        <w:rPr>
          <w:rFonts w:cs="Arial"/>
          <w:b/>
          <w:lang w:val="pt-BR"/>
        </w:rPr>
        <w:t>Debêntures</w:t>
      </w:r>
      <w:r w:rsidRPr="009E6B2F">
        <w:rPr>
          <w:rFonts w:cs="Arial"/>
          <w:lang w:val="pt-BR"/>
        </w:rPr>
        <w:t>” devem ser entendidas como referências às Debêntures da Primeira Série</w:t>
      </w:r>
      <w:r w:rsidR="00EB0658">
        <w:rPr>
          <w:rFonts w:cs="Arial"/>
          <w:lang w:val="pt-BR"/>
        </w:rPr>
        <w:t xml:space="preserve"> e</w:t>
      </w:r>
      <w:r w:rsidRPr="009E6B2F">
        <w:rPr>
          <w:rFonts w:cs="Arial"/>
          <w:lang w:val="pt-BR"/>
        </w:rPr>
        <w:t xml:space="preserve"> às Debêntures da Segunda Série, em conjunto.</w:t>
      </w:r>
    </w:p>
    <w:p w14:paraId="2FB4BF7F" w14:textId="77777777" w:rsidR="004E1850" w:rsidRPr="009E6B2F" w:rsidRDefault="004E1850" w:rsidP="00EC0E5B">
      <w:pPr>
        <w:pStyle w:val="Level2"/>
        <w:spacing w:before="140" w:after="0"/>
        <w:rPr>
          <w:rFonts w:cs="Arial"/>
          <w:b/>
          <w:lang w:val="pt-BR"/>
        </w:rPr>
      </w:pPr>
      <w:bookmarkStart w:id="37" w:name="_Ref420335400"/>
      <w:r w:rsidRPr="009E6B2F">
        <w:rPr>
          <w:rFonts w:cs="Arial"/>
          <w:b/>
          <w:lang w:val="pt-BR"/>
        </w:rPr>
        <w:t>Quantidade de Debêntures</w:t>
      </w:r>
      <w:bookmarkEnd w:id="37"/>
    </w:p>
    <w:p w14:paraId="4423323E" w14:textId="25846470" w:rsidR="002C544D" w:rsidRPr="009E6B2F" w:rsidRDefault="002C544D" w:rsidP="00EC0E5B">
      <w:pPr>
        <w:pStyle w:val="Level3"/>
        <w:spacing w:before="140" w:after="0"/>
        <w:rPr>
          <w:rFonts w:cs="Arial"/>
          <w:lang w:val="pt-BR"/>
        </w:rPr>
      </w:pPr>
      <w:r w:rsidRPr="009E6B2F">
        <w:rPr>
          <w:rFonts w:cs="Arial"/>
          <w:lang w:val="pt-BR"/>
        </w:rPr>
        <w:t>Serão emitidas</w:t>
      </w:r>
      <w:r w:rsidR="00984537" w:rsidRPr="009E6B2F">
        <w:rPr>
          <w:rFonts w:cs="Arial"/>
          <w:lang w:val="pt-BR"/>
        </w:rPr>
        <w:t xml:space="preserve">, inicialmente, </w:t>
      </w:r>
      <w:r w:rsidR="008C6941">
        <w:rPr>
          <w:rFonts w:cs="Arial"/>
          <w:lang w:val="pt-BR"/>
        </w:rPr>
        <w:t>370.000</w:t>
      </w:r>
      <w:r w:rsidR="008C6941" w:rsidRPr="009E6B2F">
        <w:rPr>
          <w:rFonts w:cs="Arial"/>
          <w:lang w:val="pt-BR"/>
        </w:rPr>
        <w:t xml:space="preserve"> (</w:t>
      </w:r>
      <w:r w:rsidR="008C6941">
        <w:rPr>
          <w:rFonts w:cs="Arial"/>
          <w:lang w:val="pt-BR"/>
        </w:rPr>
        <w:t>trezentas e setenta mil</w:t>
      </w:r>
      <w:r w:rsidR="008C6941" w:rsidRPr="009E6B2F">
        <w:rPr>
          <w:rFonts w:cs="Arial"/>
          <w:lang w:val="pt-BR"/>
        </w:rPr>
        <w:t xml:space="preserve">) </w:t>
      </w:r>
      <w:r w:rsidRPr="009E6B2F">
        <w:rPr>
          <w:rFonts w:cs="Arial"/>
          <w:lang w:val="pt-BR"/>
        </w:rPr>
        <w:t>Debêntures, observado que a quantidade de Debêntures inicialmente ofertada poderá ser aumentada em virtude do exercício da</w:t>
      </w:r>
      <w:r w:rsidR="00B26957" w:rsidRPr="009E6B2F">
        <w:rPr>
          <w:rFonts w:cs="Arial"/>
          <w:lang w:val="pt-BR"/>
        </w:rPr>
        <w:t xml:space="preserve"> Opção do Lote Suplementar</w:t>
      </w:r>
      <w:r w:rsidR="00FA0CA6" w:rsidRPr="009E6B2F">
        <w:rPr>
          <w:rFonts w:cs="Arial"/>
          <w:lang w:val="pt-BR"/>
        </w:rPr>
        <w:t xml:space="preserve"> </w:t>
      </w:r>
      <w:r w:rsidR="00B26957" w:rsidRPr="009E6B2F">
        <w:rPr>
          <w:rFonts w:cs="Arial"/>
          <w:lang w:val="pt-BR"/>
        </w:rPr>
        <w:t xml:space="preserve">e da </w:t>
      </w:r>
      <w:r w:rsidRPr="009E6B2F">
        <w:rPr>
          <w:rFonts w:cs="Arial"/>
          <w:lang w:val="pt-BR"/>
        </w:rPr>
        <w:t xml:space="preserve">Opção de Debêntures Adicionais, conforme </w:t>
      </w:r>
      <w:r w:rsidR="00B52E7B" w:rsidRPr="009E6B2F">
        <w:rPr>
          <w:rFonts w:cs="Arial"/>
          <w:lang w:val="pt-BR"/>
        </w:rPr>
        <w:t>descritas</w:t>
      </w:r>
      <w:r w:rsidR="00373A30" w:rsidRPr="009E6B2F">
        <w:rPr>
          <w:rFonts w:cs="Arial"/>
          <w:lang w:val="pt-BR"/>
        </w:rPr>
        <w:t xml:space="preserve"> </w:t>
      </w:r>
      <w:r w:rsidR="00BA6E45">
        <w:rPr>
          <w:rFonts w:cs="Arial"/>
          <w:lang w:val="pt-BR"/>
        </w:rPr>
        <w:t>nas Cláusula</w:t>
      </w:r>
      <w:r w:rsidR="00590742">
        <w:rPr>
          <w:rFonts w:cs="Arial"/>
          <w:lang w:val="pt-BR"/>
        </w:rPr>
        <w:t>s</w:t>
      </w:r>
      <w:r w:rsidRPr="009E6B2F">
        <w:rPr>
          <w:rFonts w:cs="Arial"/>
          <w:lang w:val="pt-BR"/>
        </w:rPr>
        <w:t xml:space="preserve"> </w:t>
      </w:r>
      <w:r w:rsidR="002B25A5">
        <w:rPr>
          <w:rFonts w:cs="Arial"/>
          <w:lang w:val="pt-BR"/>
        </w:rPr>
        <w:t>5.6.2</w:t>
      </w:r>
      <w:r w:rsidRPr="009E6B2F">
        <w:rPr>
          <w:rFonts w:cs="Arial"/>
          <w:lang w:val="pt-BR"/>
        </w:rPr>
        <w:t xml:space="preserve"> e </w:t>
      </w:r>
      <w:r w:rsidR="002B25A5">
        <w:rPr>
          <w:rFonts w:cs="Arial"/>
          <w:lang w:val="pt-BR"/>
        </w:rPr>
        <w:t>5.6.3</w:t>
      </w:r>
      <w:r w:rsidRPr="009E6B2F">
        <w:rPr>
          <w:rFonts w:cs="Arial"/>
          <w:lang w:val="pt-BR"/>
        </w:rPr>
        <w:t xml:space="preserve"> abaixo, respectivamente.</w:t>
      </w:r>
      <w:r w:rsidR="009B11EB" w:rsidRPr="009E6B2F">
        <w:rPr>
          <w:rFonts w:cs="Arial"/>
          <w:lang w:val="pt-BR"/>
        </w:rPr>
        <w:t xml:space="preserve"> </w:t>
      </w:r>
    </w:p>
    <w:p w14:paraId="154B5CD4" w14:textId="3BC8203F" w:rsidR="004A7FDF" w:rsidRPr="009E6B2F" w:rsidRDefault="007F2AEE" w:rsidP="00EC0E5B">
      <w:pPr>
        <w:pStyle w:val="Level3"/>
        <w:spacing w:before="140" w:after="0"/>
        <w:rPr>
          <w:rFonts w:cs="Arial"/>
          <w:lang w:val="pt-BR"/>
        </w:rPr>
      </w:pPr>
      <w:bookmarkStart w:id="38" w:name="_Ref420334860"/>
      <w:bookmarkStart w:id="39" w:name="_Ref427837792"/>
      <w:r w:rsidRPr="009E6B2F">
        <w:rPr>
          <w:rFonts w:cs="Arial"/>
          <w:lang w:val="pt-BR"/>
        </w:rPr>
        <w:t>Nos</w:t>
      </w:r>
      <w:r w:rsidR="004A7FDF" w:rsidRPr="009E6B2F">
        <w:rPr>
          <w:rFonts w:cs="Arial"/>
          <w:lang w:val="pt-BR"/>
        </w:rPr>
        <w:t xml:space="preserve"> termos do artigo 24 da Instrução CVM 400, a quantidade de Debêntures inicialmente ofertada (sem considerar as Debêntures Adicionais) poderá ser acrescida em até 15% (quinze por cento), ou seja, em até </w:t>
      </w:r>
      <w:r w:rsidR="00552262">
        <w:rPr>
          <w:rFonts w:cs="Arial"/>
          <w:lang w:val="pt-BR"/>
        </w:rPr>
        <w:t xml:space="preserve">55.500 </w:t>
      </w:r>
      <w:r w:rsidR="00552262" w:rsidRPr="009E6B2F">
        <w:rPr>
          <w:rFonts w:cs="Arial"/>
          <w:lang w:val="pt-BR"/>
        </w:rPr>
        <w:t>(</w:t>
      </w:r>
      <w:r w:rsidR="00552262">
        <w:rPr>
          <w:rFonts w:cs="Arial"/>
          <w:lang w:val="pt-BR"/>
        </w:rPr>
        <w:t>cinquenta e cinco mil e quinhentas</w:t>
      </w:r>
      <w:r w:rsidR="00552262" w:rsidRPr="009E6B2F">
        <w:rPr>
          <w:rFonts w:cs="Arial"/>
          <w:lang w:val="pt-BR"/>
        </w:rPr>
        <w:t xml:space="preserve">) </w:t>
      </w:r>
      <w:r w:rsidR="004A7FDF" w:rsidRPr="009E6B2F">
        <w:rPr>
          <w:rFonts w:cs="Arial"/>
          <w:lang w:val="pt-BR"/>
        </w:rPr>
        <w:t xml:space="preserve">Debêntures suplementares, </w:t>
      </w:r>
      <w:r w:rsidR="00B52E7B" w:rsidRPr="009E6B2F">
        <w:rPr>
          <w:rFonts w:cs="Arial"/>
          <w:lang w:val="pt-BR"/>
        </w:rPr>
        <w:t xml:space="preserve">a serem emitidas </w:t>
      </w:r>
      <w:r w:rsidR="004A7FDF" w:rsidRPr="009E6B2F">
        <w:rPr>
          <w:rFonts w:cs="Arial"/>
          <w:lang w:val="pt-BR"/>
        </w:rPr>
        <w:t xml:space="preserve">nas mesmas condições </w:t>
      </w:r>
      <w:r w:rsidR="00B52E7B" w:rsidRPr="009E6B2F">
        <w:rPr>
          <w:rFonts w:cs="Arial"/>
          <w:lang w:val="pt-BR"/>
        </w:rPr>
        <w:t xml:space="preserve">e com as mesmas características </w:t>
      </w:r>
      <w:r w:rsidR="004A7FDF" w:rsidRPr="009E6B2F">
        <w:rPr>
          <w:rFonts w:cs="Arial"/>
          <w:lang w:val="pt-BR"/>
        </w:rPr>
        <w:t>das Debêntures inicialmente ofertadas (“</w:t>
      </w:r>
      <w:r w:rsidR="004A7FDF" w:rsidRPr="009E6B2F">
        <w:rPr>
          <w:rFonts w:cs="Arial"/>
          <w:b/>
          <w:lang w:val="pt-BR"/>
        </w:rPr>
        <w:t>Debêntures Suplementares</w:t>
      </w:r>
      <w:r w:rsidR="004A7FDF" w:rsidRPr="009E6B2F">
        <w:rPr>
          <w:rFonts w:cs="Arial"/>
          <w:lang w:val="pt-BR"/>
        </w:rPr>
        <w:t>”), destinadas a atender a um excesso de demanda que eventualmente seja constatado no</w:t>
      </w:r>
      <w:r w:rsidRPr="009E6B2F">
        <w:rPr>
          <w:rFonts w:cs="Arial"/>
          <w:lang w:val="pt-BR"/>
        </w:rPr>
        <w:t xml:space="preserve"> </w:t>
      </w:r>
      <w:r w:rsidR="004A7FDF" w:rsidRPr="009E6B2F">
        <w:rPr>
          <w:rFonts w:cs="Arial"/>
          <w:lang w:val="pt-BR"/>
        </w:rPr>
        <w:t xml:space="preserve">decorrer da Oferta, conforme opção a ser outorgada pela Emissora </w:t>
      </w:r>
      <w:r w:rsidR="00E0190C">
        <w:rPr>
          <w:lang w:val="pt-BR"/>
        </w:rPr>
        <w:t xml:space="preserve">aos </w:t>
      </w:r>
      <w:r w:rsidR="00E0190C" w:rsidRPr="00217C2E">
        <w:rPr>
          <w:lang w:val="pt-BR"/>
        </w:rPr>
        <w:t>Coordenadores</w:t>
      </w:r>
      <w:r w:rsidR="00E0190C">
        <w:rPr>
          <w:lang w:val="pt-BR"/>
        </w:rPr>
        <w:t xml:space="preserve"> </w:t>
      </w:r>
      <w:r w:rsidR="004A7FDF" w:rsidRPr="009E6B2F">
        <w:rPr>
          <w:rFonts w:cs="Arial"/>
          <w:lang w:val="pt-BR"/>
        </w:rPr>
        <w:t>no Contrato de Distribuição</w:t>
      </w:r>
      <w:r w:rsidR="00973680">
        <w:rPr>
          <w:rFonts w:cs="Arial"/>
          <w:lang w:val="pt-BR"/>
        </w:rPr>
        <w:t xml:space="preserve"> </w:t>
      </w:r>
      <w:r w:rsidR="00973680" w:rsidRPr="00217C2E">
        <w:rPr>
          <w:lang w:val="pt-BR"/>
        </w:rPr>
        <w:t>(conforme definido</w:t>
      </w:r>
      <w:r w:rsidR="00590742">
        <w:rPr>
          <w:lang w:val="pt-BR"/>
        </w:rPr>
        <w:t xml:space="preserve"> abaixo</w:t>
      </w:r>
      <w:r w:rsidR="00973680">
        <w:rPr>
          <w:lang w:val="pt-BR"/>
        </w:rPr>
        <w:t>)</w:t>
      </w:r>
      <w:r w:rsidR="004A7FDF" w:rsidRPr="009E6B2F">
        <w:rPr>
          <w:rFonts w:cs="Arial"/>
          <w:lang w:val="pt-BR"/>
        </w:rPr>
        <w:t xml:space="preserve">, que poderá ser exercida </w:t>
      </w:r>
      <w:r w:rsidR="00973680">
        <w:rPr>
          <w:lang w:val="pt-BR"/>
        </w:rPr>
        <w:t xml:space="preserve">pelos </w:t>
      </w:r>
      <w:r w:rsidR="00973680" w:rsidRPr="00217C2E">
        <w:rPr>
          <w:lang w:val="pt-BR"/>
        </w:rPr>
        <w:t>Coordenadores</w:t>
      </w:r>
      <w:r w:rsidR="004A7FDF" w:rsidRPr="009E6B2F">
        <w:rPr>
          <w:rFonts w:cs="Arial"/>
          <w:lang w:val="pt-BR"/>
        </w:rPr>
        <w:t xml:space="preserve">, em comum acordo com a Emissora, até a data </w:t>
      </w:r>
      <w:r w:rsidR="00B52E7B" w:rsidRPr="009E6B2F">
        <w:rPr>
          <w:rFonts w:cs="Arial"/>
          <w:lang w:val="pt-BR"/>
        </w:rPr>
        <w:t xml:space="preserve">de conclusão </w:t>
      </w:r>
      <w:r w:rsidR="004A7FDF" w:rsidRPr="009E6B2F">
        <w:rPr>
          <w:rFonts w:cs="Arial"/>
          <w:lang w:val="pt-BR"/>
        </w:rPr>
        <w:t xml:space="preserve">do Procedimento de </w:t>
      </w:r>
      <w:proofErr w:type="spellStart"/>
      <w:r w:rsidR="004A7FDF" w:rsidRPr="009E6B2F">
        <w:rPr>
          <w:rFonts w:cs="Arial"/>
          <w:i/>
          <w:lang w:val="pt-BR"/>
        </w:rPr>
        <w:t>Bookbuilding</w:t>
      </w:r>
      <w:proofErr w:type="spellEnd"/>
      <w:r w:rsidR="004A7FDF" w:rsidRPr="009E6B2F">
        <w:rPr>
          <w:rFonts w:cs="Arial"/>
          <w:i/>
          <w:lang w:val="pt-BR"/>
        </w:rPr>
        <w:t xml:space="preserve"> </w:t>
      </w:r>
      <w:r w:rsidR="004A7FDF" w:rsidRPr="009E6B2F">
        <w:rPr>
          <w:rFonts w:cs="Arial"/>
          <w:lang w:val="pt-BR"/>
        </w:rPr>
        <w:t>(“</w:t>
      </w:r>
      <w:r w:rsidR="004A7FDF" w:rsidRPr="009E6B2F">
        <w:rPr>
          <w:rFonts w:cs="Arial"/>
          <w:b/>
          <w:lang w:val="pt-BR"/>
        </w:rPr>
        <w:t>Opção do Lote Suplementar</w:t>
      </w:r>
      <w:r w:rsidR="004A7FDF" w:rsidRPr="009E6B2F">
        <w:rPr>
          <w:rFonts w:cs="Arial"/>
          <w:lang w:val="pt-BR"/>
        </w:rPr>
        <w:t xml:space="preserve">”). A critério </w:t>
      </w:r>
      <w:r w:rsidR="00973680">
        <w:rPr>
          <w:lang w:val="pt-BR"/>
        </w:rPr>
        <w:t xml:space="preserve">dos </w:t>
      </w:r>
      <w:r w:rsidR="00973680" w:rsidRPr="00217C2E">
        <w:rPr>
          <w:lang w:val="pt-BR"/>
        </w:rPr>
        <w:t>Coordenadores</w:t>
      </w:r>
      <w:r w:rsidR="00973680">
        <w:rPr>
          <w:lang w:val="pt-BR"/>
        </w:rPr>
        <w:t xml:space="preserve"> </w:t>
      </w:r>
      <w:r w:rsidR="004A7FDF" w:rsidRPr="009E6B2F">
        <w:rPr>
          <w:rFonts w:cs="Arial"/>
          <w:lang w:val="pt-BR"/>
        </w:rPr>
        <w:t xml:space="preserve">e da Emissora, conforme verificado no Procedimento de </w:t>
      </w:r>
      <w:proofErr w:type="spellStart"/>
      <w:r w:rsidR="004A7FDF" w:rsidRPr="009E6B2F">
        <w:rPr>
          <w:rFonts w:cs="Arial"/>
          <w:i/>
          <w:lang w:val="pt-BR"/>
        </w:rPr>
        <w:t>Bookbuilding</w:t>
      </w:r>
      <w:proofErr w:type="spellEnd"/>
      <w:r w:rsidR="004A7FDF" w:rsidRPr="009E6B2F">
        <w:rPr>
          <w:rFonts w:cs="Arial"/>
          <w:lang w:val="pt-BR"/>
        </w:rPr>
        <w:t>, as Debêntures Suplementares poderão ser alocadas como Debêntures da Primeira Série</w:t>
      </w:r>
      <w:r w:rsidR="00D73FB9">
        <w:rPr>
          <w:rFonts w:cs="Arial"/>
          <w:lang w:val="pt-BR"/>
        </w:rPr>
        <w:t xml:space="preserve"> e/ou</w:t>
      </w:r>
      <w:r w:rsidR="004A7FDF" w:rsidRPr="009E6B2F">
        <w:rPr>
          <w:rFonts w:cs="Arial"/>
          <w:lang w:val="pt-BR"/>
        </w:rPr>
        <w:t xml:space="preserve"> como Debêntures da Segunda Série.</w:t>
      </w:r>
      <w:bookmarkStart w:id="40" w:name="_Ref420334885"/>
      <w:bookmarkEnd w:id="38"/>
      <w:bookmarkEnd w:id="39"/>
    </w:p>
    <w:p w14:paraId="0734DE80" w14:textId="76F386F0" w:rsidR="004A7FDF" w:rsidRPr="009E6B2F" w:rsidRDefault="004A7FDF" w:rsidP="00EC0E5B">
      <w:pPr>
        <w:pStyle w:val="Level3"/>
        <w:spacing w:before="140" w:after="0"/>
        <w:rPr>
          <w:rFonts w:cs="Arial"/>
          <w:lang w:val="pt-BR"/>
        </w:rPr>
      </w:pPr>
      <w:bookmarkStart w:id="41" w:name="_Ref427705231"/>
      <w:r w:rsidRPr="009E6B2F">
        <w:rPr>
          <w:rFonts w:cs="Arial"/>
          <w:lang w:val="pt-BR"/>
        </w:rPr>
        <w:t xml:space="preserve">Nos termos do artigo 14, parágrafo 2°, da Instrução CVM 400, a quantidade de Debêntures inicialmente ofertada (sem considerar as Debêntures Suplementares) poderá ser acrescida em até 20% (vinte por cento), ou seja, em até </w:t>
      </w:r>
      <w:r w:rsidR="002D664B">
        <w:rPr>
          <w:rFonts w:cs="Arial"/>
          <w:lang w:val="pt-BR"/>
        </w:rPr>
        <w:t>74.000</w:t>
      </w:r>
      <w:r w:rsidRPr="009E6B2F">
        <w:rPr>
          <w:rFonts w:cs="Arial"/>
          <w:lang w:val="pt-BR"/>
        </w:rPr>
        <w:t xml:space="preserve"> </w:t>
      </w:r>
      <w:r w:rsidR="002D664B" w:rsidRPr="009E6B2F">
        <w:rPr>
          <w:rFonts w:cs="Arial"/>
          <w:lang w:val="pt-BR"/>
        </w:rPr>
        <w:t>(</w:t>
      </w:r>
      <w:r w:rsidR="002D664B">
        <w:rPr>
          <w:rFonts w:cs="Arial"/>
          <w:lang w:val="pt-BR"/>
        </w:rPr>
        <w:t>setenta e quatro mil</w:t>
      </w:r>
      <w:r w:rsidR="002D664B" w:rsidRPr="009E6B2F">
        <w:rPr>
          <w:rFonts w:cs="Arial"/>
          <w:lang w:val="pt-BR"/>
        </w:rPr>
        <w:t xml:space="preserve">) </w:t>
      </w:r>
      <w:r w:rsidRPr="009E6B2F">
        <w:rPr>
          <w:rFonts w:cs="Arial"/>
          <w:lang w:val="pt-BR"/>
        </w:rPr>
        <w:t xml:space="preserve">Debêntures adicionais, </w:t>
      </w:r>
      <w:r w:rsidR="00373A30" w:rsidRPr="009E6B2F">
        <w:rPr>
          <w:rFonts w:cs="Arial"/>
          <w:lang w:val="pt-BR"/>
        </w:rPr>
        <w:t xml:space="preserve">a serem emitidas </w:t>
      </w:r>
      <w:r w:rsidRPr="009E6B2F">
        <w:rPr>
          <w:rFonts w:cs="Arial"/>
          <w:lang w:val="pt-BR"/>
        </w:rPr>
        <w:t xml:space="preserve">nas mesmas condições </w:t>
      </w:r>
      <w:r w:rsidR="00373A30" w:rsidRPr="009E6B2F">
        <w:rPr>
          <w:rFonts w:cs="Arial"/>
          <w:lang w:val="pt-BR"/>
        </w:rPr>
        <w:t xml:space="preserve">e com as mesmas características </w:t>
      </w:r>
      <w:r w:rsidRPr="009E6B2F">
        <w:rPr>
          <w:rFonts w:cs="Arial"/>
          <w:lang w:val="pt-BR"/>
        </w:rPr>
        <w:t>das Debêntures inicialmente ofertadas (“</w:t>
      </w:r>
      <w:r w:rsidRPr="009E6B2F">
        <w:rPr>
          <w:rFonts w:cs="Arial"/>
          <w:b/>
          <w:lang w:val="pt-BR"/>
        </w:rPr>
        <w:t>Debêntures Adicionais</w:t>
      </w:r>
      <w:r w:rsidRPr="009E6B2F">
        <w:rPr>
          <w:rFonts w:cs="Arial"/>
          <w:lang w:val="pt-BR"/>
        </w:rPr>
        <w:t xml:space="preserve">”), que poderão ser emitidas pela Emissora até a data de conclusão do Procedimento de </w:t>
      </w:r>
      <w:proofErr w:type="spellStart"/>
      <w:r w:rsidRPr="009E6B2F">
        <w:rPr>
          <w:rFonts w:cs="Arial"/>
          <w:i/>
          <w:lang w:val="pt-BR"/>
        </w:rPr>
        <w:t>Bookbuilding</w:t>
      </w:r>
      <w:proofErr w:type="spellEnd"/>
      <w:r w:rsidRPr="009E6B2F">
        <w:rPr>
          <w:rFonts w:cs="Arial"/>
          <w:i/>
          <w:lang w:val="pt-BR"/>
        </w:rPr>
        <w:t xml:space="preserve"> </w:t>
      </w:r>
      <w:r w:rsidRPr="009E6B2F">
        <w:rPr>
          <w:rFonts w:cs="Arial"/>
          <w:lang w:val="pt-BR"/>
        </w:rPr>
        <w:t>(“</w:t>
      </w:r>
      <w:r w:rsidRPr="009E6B2F">
        <w:rPr>
          <w:rFonts w:cs="Arial"/>
          <w:b/>
          <w:lang w:val="pt-BR"/>
        </w:rPr>
        <w:t>Opção de Debêntures Adicionais</w:t>
      </w:r>
      <w:r w:rsidRPr="009E6B2F">
        <w:rPr>
          <w:rFonts w:cs="Arial"/>
          <w:lang w:val="pt-BR"/>
        </w:rPr>
        <w:t xml:space="preserve">”), sem a necessidade de novo pedido </w:t>
      </w:r>
      <w:r w:rsidR="00E7717C" w:rsidRPr="009E6B2F">
        <w:rPr>
          <w:rFonts w:cs="Arial"/>
          <w:lang w:val="pt-BR"/>
        </w:rPr>
        <w:t>de registro</w:t>
      </w:r>
      <w:r w:rsidR="00373A30" w:rsidRPr="009E6B2F">
        <w:rPr>
          <w:rFonts w:cs="Arial"/>
          <w:lang w:val="pt-BR"/>
        </w:rPr>
        <w:t xml:space="preserve"> da Oferta</w:t>
      </w:r>
      <w:r w:rsidR="00E7717C" w:rsidRPr="009E6B2F">
        <w:rPr>
          <w:rFonts w:cs="Arial"/>
          <w:lang w:val="pt-BR"/>
        </w:rPr>
        <w:t xml:space="preserve"> à CVM </w:t>
      </w:r>
      <w:r w:rsidRPr="009E6B2F">
        <w:rPr>
          <w:rFonts w:cs="Arial"/>
          <w:lang w:val="pt-BR"/>
        </w:rPr>
        <w:t xml:space="preserve">ou modificação dos termos da Emissão e da Oferta. A critério </w:t>
      </w:r>
      <w:r w:rsidR="00D73FB9">
        <w:rPr>
          <w:lang w:val="pt-BR"/>
        </w:rPr>
        <w:t xml:space="preserve">dos </w:t>
      </w:r>
      <w:r w:rsidR="00D73FB9" w:rsidRPr="00217C2E">
        <w:rPr>
          <w:lang w:val="pt-BR"/>
        </w:rPr>
        <w:t>Coordenadores</w:t>
      </w:r>
      <w:r w:rsidRPr="009E6B2F">
        <w:rPr>
          <w:rFonts w:cs="Arial"/>
          <w:lang w:val="pt-BR"/>
        </w:rPr>
        <w:t xml:space="preserve"> e da Emissora, conforme verificado no </w:t>
      </w:r>
      <w:r w:rsidRPr="009E6B2F">
        <w:rPr>
          <w:rFonts w:cs="Arial"/>
          <w:lang w:val="pt-BR"/>
        </w:rPr>
        <w:lastRenderedPageBreak/>
        <w:t xml:space="preserve">Procedimento de </w:t>
      </w:r>
      <w:proofErr w:type="spellStart"/>
      <w:r w:rsidRPr="009E6B2F">
        <w:rPr>
          <w:rFonts w:cs="Arial"/>
          <w:i/>
          <w:lang w:val="pt-BR"/>
        </w:rPr>
        <w:t>Bookbuilding</w:t>
      </w:r>
      <w:proofErr w:type="spellEnd"/>
      <w:r w:rsidRPr="009E6B2F">
        <w:rPr>
          <w:rFonts w:cs="Arial"/>
          <w:lang w:val="pt-BR"/>
        </w:rPr>
        <w:t>, as Debêntures Adicionais poderão ser alocadas como Debêntures da Primeira Série</w:t>
      </w:r>
      <w:r w:rsidR="00D73FB9">
        <w:rPr>
          <w:rFonts w:cs="Arial"/>
          <w:lang w:val="pt-BR"/>
        </w:rPr>
        <w:t xml:space="preserve"> e/ou</w:t>
      </w:r>
      <w:r w:rsidRPr="009E6B2F">
        <w:rPr>
          <w:rFonts w:cs="Arial"/>
          <w:lang w:val="pt-BR"/>
        </w:rPr>
        <w:t xml:space="preserve"> como Debêntures da Segunda Série.</w:t>
      </w:r>
      <w:bookmarkEnd w:id="41"/>
      <w:r w:rsidRPr="009E6B2F">
        <w:rPr>
          <w:rFonts w:cs="Arial"/>
          <w:lang w:val="pt-BR"/>
        </w:rPr>
        <w:t xml:space="preserve"> </w:t>
      </w:r>
    </w:p>
    <w:p w14:paraId="124891CB" w14:textId="77777777" w:rsidR="004A7FDF" w:rsidRPr="009E6B2F" w:rsidRDefault="004A7FDF" w:rsidP="00EC0E5B">
      <w:pPr>
        <w:pStyle w:val="Level3"/>
        <w:spacing w:before="140" w:after="0"/>
        <w:rPr>
          <w:rFonts w:cs="Arial"/>
          <w:lang w:val="pt-BR"/>
        </w:rPr>
      </w:pPr>
      <w:bookmarkStart w:id="42" w:name="_Ref459712360"/>
      <w:r w:rsidRPr="009E6B2F">
        <w:rPr>
          <w:rFonts w:cs="Arial"/>
          <w:lang w:val="pt-BR"/>
        </w:rPr>
        <w:t>As Debêntures Suplementar</w:t>
      </w:r>
      <w:r w:rsidR="0095312E" w:rsidRPr="009E6B2F">
        <w:rPr>
          <w:rFonts w:cs="Arial"/>
          <w:lang w:val="pt-BR"/>
        </w:rPr>
        <w:t>es</w:t>
      </w:r>
      <w:r w:rsidRPr="009E6B2F">
        <w:rPr>
          <w:rFonts w:cs="Arial"/>
          <w:lang w:val="pt-BR"/>
        </w:rPr>
        <w:t xml:space="preserve"> e as Debêntures Adicionais</w:t>
      </w:r>
      <w:r w:rsidR="00BB0152" w:rsidRPr="009E6B2F">
        <w:rPr>
          <w:rFonts w:cs="Arial"/>
          <w:lang w:val="pt-BR"/>
        </w:rPr>
        <w:t>,</w:t>
      </w:r>
      <w:r w:rsidRPr="009E6B2F">
        <w:rPr>
          <w:rFonts w:cs="Arial"/>
          <w:lang w:val="pt-BR"/>
        </w:rPr>
        <w:t xml:space="preserve"> eventualmente emitidas</w:t>
      </w:r>
      <w:r w:rsidR="00BB0152" w:rsidRPr="009E6B2F">
        <w:rPr>
          <w:rFonts w:cs="Arial"/>
          <w:lang w:val="pt-BR"/>
        </w:rPr>
        <w:t>,</w:t>
      </w:r>
      <w:r w:rsidRPr="009E6B2F">
        <w:rPr>
          <w:rFonts w:cs="Arial"/>
          <w:lang w:val="pt-BR"/>
        </w:rPr>
        <w:t xml:space="preserve"> passarão a ter as mesmas características das Debêntures inicialmente ofertadas e passarão a integrar o conceito de “Debêntures” e, conforme o caso, de “Debêntures da Primeira Série”</w:t>
      </w:r>
      <w:r w:rsidR="00D73FB9">
        <w:rPr>
          <w:rFonts w:cs="Arial"/>
          <w:lang w:val="pt-BR"/>
        </w:rPr>
        <w:t xml:space="preserve"> ou</w:t>
      </w:r>
      <w:r w:rsidRPr="009E6B2F">
        <w:rPr>
          <w:rFonts w:cs="Arial"/>
          <w:lang w:val="pt-BR"/>
        </w:rPr>
        <w:t xml:space="preserve"> “Debêntures da Segunda Série”.</w:t>
      </w:r>
      <w:bookmarkEnd w:id="40"/>
      <w:bookmarkEnd w:id="42"/>
      <w:r w:rsidRPr="009E6B2F">
        <w:rPr>
          <w:rFonts w:cs="Arial"/>
          <w:lang w:val="pt-BR"/>
        </w:rPr>
        <w:t xml:space="preserve"> </w:t>
      </w:r>
    </w:p>
    <w:p w14:paraId="050DE28E" w14:textId="77777777" w:rsidR="002C544D" w:rsidRPr="009E6B2F" w:rsidRDefault="002C544D" w:rsidP="00EC0E5B">
      <w:pPr>
        <w:pStyle w:val="Level3"/>
        <w:spacing w:before="140" w:after="0"/>
        <w:rPr>
          <w:rFonts w:cs="Arial"/>
          <w:lang w:val="pt-BR"/>
        </w:rPr>
      </w:pPr>
      <w:bookmarkStart w:id="43" w:name="_Ref459712381"/>
      <w:r w:rsidRPr="009E6B2F">
        <w:rPr>
          <w:rFonts w:cs="Arial"/>
          <w:lang w:val="pt-BR"/>
        </w:rPr>
        <w:t xml:space="preserve">As Debêntures Adicionais e as </w:t>
      </w:r>
      <w:r w:rsidR="0095312E" w:rsidRPr="009E6B2F">
        <w:rPr>
          <w:rFonts w:cs="Arial"/>
          <w:lang w:val="pt-BR"/>
        </w:rPr>
        <w:t>Debêntures Suplementares</w:t>
      </w:r>
      <w:r w:rsidRPr="009E6B2F">
        <w:rPr>
          <w:rFonts w:cs="Arial"/>
          <w:lang w:val="pt-BR"/>
        </w:rPr>
        <w:t>, caso emitidas, serão colocadas sob regime de melhores esforços de colocação</w:t>
      </w:r>
      <w:r w:rsidR="00B113D9" w:rsidRPr="009E6B2F">
        <w:rPr>
          <w:rFonts w:cs="Arial"/>
          <w:lang w:val="pt-BR"/>
        </w:rPr>
        <w:t xml:space="preserve"> pelos Coordenadores</w:t>
      </w:r>
      <w:r w:rsidRPr="009E6B2F">
        <w:rPr>
          <w:rFonts w:cs="Arial"/>
          <w:lang w:val="pt-BR"/>
        </w:rPr>
        <w:t>.</w:t>
      </w:r>
      <w:bookmarkEnd w:id="43"/>
    </w:p>
    <w:p w14:paraId="00B911D8" w14:textId="3EC7D269" w:rsidR="009F32E4" w:rsidRPr="009E6B2F" w:rsidRDefault="009F32E4" w:rsidP="00EC0E5B">
      <w:pPr>
        <w:pStyle w:val="Level3"/>
        <w:spacing w:before="140" w:after="0"/>
        <w:rPr>
          <w:rFonts w:cs="Arial"/>
          <w:lang w:val="pt-BR"/>
        </w:rPr>
      </w:pPr>
      <w:r w:rsidRPr="009E6B2F">
        <w:rPr>
          <w:rFonts w:cs="Arial"/>
          <w:lang w:val="pt-BR"/>
        </w:rPr>
        <w:t xml:space="preserve">Caso ocorra o aumento </w:t>
      </w:r>
      <w:r w:rsidR="00162D1D" w:rsidRPr="009E6B2F">
        <w:rPr>
          <w:rFonts w:cs="Arial"/>
          <w:lang w:val="pt-BR"/>
        </w:rPr>
        <w:t>d</w:t>
      </w:r>
      <w:r w:rsidRPr="009E6B2F">
        <w:rPr>
          <w:rFonts w:cs="Arial"/>
          <w:lang w:val="pt-BR"/>
        </w:rPr>
        <w:t xml:space="preserve">a quantidade de Debêntures </w:t>
      </w:r>
      <w:r w:rsidR="00AF37BA">
        <w:rPr>
          <w:rFonts w:cs="Arial"/>
          <w:lang w:val="pt-BR"/>
        </w:rPr>
        <w:t>inicialmente</w:t>
      </w:r>
      <w:r w:rsidR="00AF37BA" w:rsidRPr="009E6B2F">
        <w:rPr>
          <w:rFonts w:cs="Arial"/>
          <w:lang w:val="pt-BR"/>
        </w:rPr>
        <w:t xml:space="preserve"> </w:t>
      </w:r>
      <w:r w:rsidRPr="009E6B2F">
        <w:rPr>
          <w:rFonts w:cs="Arial"/>
          <w:lang w:val="pt-BR"/>
        </w:rPr>
        <w:t xml:space="preserve">ofertada, esta Escritura de Emissão deverá ser ajustada de maneira a refletir a quantidade de Debêntures efetivamente emitidas, mediante a celebração de aditamento a esta Escritura de Emissão, o qual deverá ser inscrito na </w:t>
      </w:r>
      <w:r w:rsidR="00C51F4D">
        <w:rPr>
          <w:rFonts w:cs="Arial"/>
          <w:lang w:val="pt-BR"/>
        </w:rPr>
        <w:t>JUCERN</w:t>
      </w:r>
      <w:r w:rsidR="00C51F4D" w:rsidRPr="009E6B2F">
        <w:rPr>
          <w:rFonts w:cs="Arial"/>
          <w:lang w:val="pt-BR"/>
        </w:rPr>
        <w:t xml:space="preserve">, </w:t>
      </w:r>
      <w:r w:rsidR="00C51F4D">
        <w:rPr>
          <w:rFonts w:cs="Arial"/>
          <w:lang w:val="pt-BR"/>
        </w:rPr>
        <w:t xml:space="preserve">nos termos da cláusula </w:t>
      </w:r>
      <w:r w:rsidR="002B25A5">
        <w:rPr>
          <w:rFonts w:cs="Arial"/>
          <w:lang w:val="pt-BR"/>
        </w:rPr>
        <w:t>2.2</w:t>
      </w:r>
      <w:r w:rsidR="00C51F4D">
        <w:rPr>
          <w:rFonts w:cs="Arial"/>
          <w:lang w:val="pt-BR"/>
        </w:rPr>
        <w:t xml:space="preserve"> acima, </w:t>
      </w:r>
      <w:r w:rsidR="00C51F4D" w:rsidRPr="009E6B2F">
        <w:rPr>
          <w:rFonts w:cs="Arial"/>
          <w:lang w:val="pt-BR"/>
        </w:rPr>
        <w:t>sem</w:t>
      </w:r>
      <w:r w:rsidRPr="009E6B2F">
        <w:rPr>
          <w:rFonts w:cs="Arial"/>
          <w:lang w:val="pt-BR"/>
        </w:rPr>
        <w:t xml:space="preserve"> necessidade de nova aprovação societária pela Emissora ou de realização de Assembleia Geral de Debenturistas (conforme definida</w:t>
      </w:r>
      <w:r w:rsidR="00590742">
        <w:rPr>
          <w:rFonts w:cs="Arial"/>
          <w:lang w:val="pt-BR"/>
        </w:rPr>
        <w:t xml:space="preserve"> </w:t>
      </w:r>
      <w:r w:rsidR="00590742" w:rsidRPr="009E6B2F">
        <w:rPr>
          <w:rFonts w:cs="Arial"/>
          <w:lang w:val="pt-BR"/>
        </w:rPr>
        <w:t>abaixo</w:t>
      </w:r>
      <w:r w:rsidRPr="009E6B2F">
        <w:rPr>
          <w:rFonts w:cs="Arial"/>
          <w:lang w:val="pt-BR"/>
        </w:rPr>
        <w:t>).</w:t>
      </w:r>
    </w:p>
    <w:p w14:paraId="7A586426" w14:textId="77777777" w:rsidR="00EA379A" w:rsidRDefault="00EA379A" w:rsidP="00EC0E5B">
      <w:pPr>
        <w:pStyle w:val="Level2"/>
        <w:spacing w:before="140" w:after="0"/>
        <w:rPr>
          <w:rFonts w:cs="Arial"/>
          <w:b/>
          <w:lang w:val="pt-BR"/>
        </w:rPr>
      </w:pPr>
      <w:r>
        <w:rPr>
          <w:rFonts w:cs="Arial"/>
          <w:b/>
          <w:lang w:val="pt-BR"/>
        </w:rPr>
        <w:t>Distribuição Parcial</w:t>
      </w:r>
    </w:p>
    <w:p w14:paraId="2C06FEE4" w14:textId="44018755" w:rsidR="00EA379A" w:rsidRPr="00791669" w:rsidRDefault="00EA379A" w:rsidP="00EC0E5B">
      <w:pPr>
        <w:pStyle w:val="Level3"/>
        <w:spacing w:before="140" w:after="0"/>
        <w:rPr>
          <w:rFonts w:cs="Arial"/>
          <w:lang w:val="pt-BR"/>
        </w:rPr>
      </w:pPr>
      <w:r w:rsidRPr="00791669">
        <w:rPr>
          <w:rFonts w:cs="Arial"/>
          <w:lang w:val="pt-BR"/>
        </w:rPr>
        <w:t>Não será admitida a distribuição parcial das Debêntures, nos termos dos artigos 30 e 31 da Instrução CVM 400</w:t>
      </w:r>
      <w:r w:rsidR="00830605">
        <w:rPr>
          <w:rFonts w:cs="Arial"/>
          <w:lang w:val="pt-BR"/>
        </w:rPr>
        <w:t>.</w:t>
      </w:r>
      <w:r w:rsidR="00590742">
        <w:rPr>
          <w:rFonts w:cs="Arial"/>
          <w:lang w:val="pt-BR"/>
        </w:rPr>
        <w:t xml:space="preserve"> </w:t>
      </w:r>
    </w:p>
    <w:p w14:paraId="56EE3E0B" w14:textId="77777777" w:rsidR="00C71EAB" w:rsidRPr="009E6B2F" w:rsidRDefault="00C71EAB" w:rsidP="00EC0E5B">
      <w:pPr>
        <w:pStyle w:val="Level2"/>
        <w:spacing w:before="140" w:after="0"/>
        <w:rPr>
          <w:rFonts w:cs="Arial"/>
          <w:b/>
          <w:lang w:val="pt-BR"/>
        </w:rPr>
      </w:pPr>
      <w:r w:rsidRPr="009E6B2F">
        <w:rPr>
          <w:rFonts w:cs="Arial"/>
          <w:b/>
          <w:lang w:val="pt-BR"/>
        </w:rPr>
        <w:t xml:space="preserve">Prazo e Data de Vencimento </w:t>
      </w:r>
    </w:p>
    <w:p w14:paraId="0CCF1D24" w14:textId="12DFD233" w:rsidR="00C71EAB" w:rsidRPr="0068339D" w:rsidRDefault="00C71EAB" w:rsidP="00EC0E5B">
      <w:pPr>
        <w:pStyle w:val="Level3"/>
        <w:spacing w:before="140" w:after="0"/>
        <w:rPr>
          <w:rFonts w:cs="Arial"/>
          <w:iCs/>
          <w:lang w:val="pt-BR"/>
        </w:rPr>
      </w:pPr>
      <w:r w:rsidRPr="0068339D">
        <w:rPr>
          <w:rFonts w:cs="Arial"/>
          <w:lang w:val="pt-BR"/>
        </w:rPr>
        <w:t xml:space="preserve">Ressalvadas as hipóteses </w:t>
      </w:r>
      <w:r w:rsidR="00B83B3B" w:rsidRPr="0068339D">
        <w:rPr>
          <w:rFonts w:cs="Arial"/>
          <w:lang w:val="pt-BR"/>
        </w:rPr>
        <w:t>d</w:t>
      </w:r>
      <w:r w:rsidR="00B83B3B">
        <w:rPr>
          <w:rFonts w:cs="Arial"/>
          <w:lang w:val="pt-BR"/>
        </w:rPr>
        <w:t>e</w:t>
      </w:r>
      <w:r w:rsidR="00B83B3B" w:rsidRPr="0068339D">
        <w:rPr>
          <w:rFonts w:cs="Arial"/>
          <w:lang w:val="pt-BR"/>
        </w:rPr>
        <w:t xml:space="preserve"> </w:t>
      </w:r>
      <w:r w:rsidR="00BB001A">
        <w:rPr>
          <w:rFonts w:cs="Arial"/>
          <w:lang w:val="pt-BR"/>
        </w:rPr>
        <w:t>resgate antecipado das Debêntures</w:t>
      </w:r>
      <w:r w:rsidR="002A56C7">
        <w:rPr>
          <w:rFonts w:cs="Arial"/>
          <w:lang w:val="pt-BR"/>
        </w:rPr>
        <w:t xml:space="preserve">, </w:t>
      </w:r>
      <w:r w:rsidR="002D664B">
        <w:rPr>
          <w:rFonts w:cs="Arial"/>
          <w:lang w:val="pt-BR"/>
        </w:rPr>
        <w:t>a</w:t>
      </w:r>
      <w:r w:rsidR="002A56C7">
        <w:rPr>
          <w:rFonts w:cs="Arial"/>
          <w:lang w:val="pt-BR"/>
        </w:rPr>
        <w:t xml:space="preserve">quisição </w:t>
      </w:r>
      <w:r w:rsidR="002D664B">
        <w:rPr>
          <w:rFonts w:cs="Arial"/>
          <w:lang w:val="pt-BR"/>
        </w:rPr>
        <w:t>f</w:t>
      </w:r>
      <w:r w:rsidR="002A56C7">
        <w:rPr>
          <w:rFonts w:cs="Arial"/>
          <w:lang w:val="pt-BR"/>
        </w:rPr>
        <w:t>acultativa</w:t>
      </w:r>
      <w:r w:rsidR="000D306B">
        <w:rPr>
          <w:rFonts w:cs="Arial"/>
          <w:lang w:val="pt-BR"/>
        </w:rPr>
        <w:t xml:space="preserve"> para cancelamento da totalidade das Debêntures</w:t>
      </w:r>
      <w:r w:rsidR="00BB001A">
        <w:rPr>
          <w:rFonts w:cs="Arial"/>
          <w:lang w:val="pt-BR"/>
        </w:rPr>
        <w:t xml:space="preserve"> ou </w:t>
      </w:r>
      <w:r w:rsidRPr="0068339D">
        <w:rPr>
          <w:rFonts w:cs="Arial"/>
          <w:lang w:val="pt-BR"/>
        </w:rPr>
        <w:t>vencimento antecipado das obrigações decorrentes das Debêntures, nos termos previstos nesta Escritura de Emissão, as Debêntures terão os seguintes prazos e datas de vencimento, respectivamente:</w:t>
      </w:r>
    </w:p>
    <w:p w14:paraId="009DB7A9" w14:textId="4D098186" w:rsidR="00C71EAB" w:rsidRPr="009E6B2F" w:rsidRDefault="006A2EBA" w:rsidP="00EC0E5B">
      <w:pPr>
        <w:pStyle w:val="Level4"/>
        <w:tabs>
          <w:tab w:val="left" w:pos="2041"/>
        </w:tabs>
        <w:spacing w:before="140" w:after="0"/>
        <w:rPr>
          <w:rFonts w:cs="Arial"/>
          <w:lang w:val="pt-BR"/>
        </w:rPr>
      </w:pPr>
      <w:r>
        <w:rPr>
          <w:rFonts w:cs="Arial"/>
          <w:lang w:val="pt-BR"/>
        </w:rPr>
        <w:t xml:space="preserve">prazo </w:t>
      </w:r>
      <w:r w:rsidR="00C71EAB" w:rsidRPr="009E6B2F">
        <w:rPr>
          <w:rFonts w:cs="Arial"/>
          <w:lang w:val="pt-BR"/>
        </w:rPr>
        <w:t xml:space="preserve">das Debêntures da Primeira Série será de </w:t>
      </w:r>
      <w:r w:rsidR="00D73FB9">
        <w:rPr>
          <w:rFonts w:cs="Arial"/>
          <w:lang w:val="pt-BR"/>
        </w:rPr>
        <w:t>5</w:t>
      </w:r>
      <w:r w:rsidR="00D73FB9" w:rsidRPr="009E6B2F">
        <w:rPr>
          <w:rFonts w:cs="Arial"/>
          <w:lang w:val="pt-BR"/>
        </w:rPr>
        <w:t xml:space="preserve"> </w:t>
      </w:r>
      <w:r w:rsidR="00C71EAB" w:rsidRPr="009E6B2F">
        <w:rPr>
          <w:rFonts w:cs="Arial"/>
          <w:lang w:val="pt-BR"/>
        </w:rPr>
        <w:t>(</w:t>
      </w:r>
      <w:r w:rsidR="00D73FB9">
        <w:rPr>
          <w:rFonts w:cs="Arial"/>
          <w:lang w:val="pt-BR"/>
        </w:rPr>
        <w:t>cinco</w:t>
      </w:r>
      <w:r w:rsidR="00C71EAB" w:rsidRPr="009E6B2F">
        <w:rPr>
          <w:rFonts w:cs="Arial"/>
          <w:lang w:val="pt-BR"/>
        </w:rPr>
        <w:t>) ano</w:t>
      </w:r>
      <w:r w:rsidR="00D73FB9">
        <w:rPr>
          <w:rFonts w:cs="Arial"/>
          <w:lang w:val="pt-BR"/>
        </w:rPr>
        <w:t>s</w:t>
      </w:r>
      <w:r w:rsidR="00C71EAB" w:rsidRPr="009E6B2F">
        <w:rPr>
          <w:rFonts w:cs="Arial"/>
          <w:lang w:val="pt-BR"/>
        </w:rPr>
        <w:t>, contado</w:t>
      </w:r>
      <w:r w:rsidR="00D73FB9">
        <w:rPr>
          <w:rFonts w:cs="Arial"/>
          <w:lang w:val="pt-BR"/>
        </w:rPr>
        <w:t>s</w:t>
      </w:r>
      <w:r w:rsidR="00C71EAB" w:rsidRPr="009E6B2F">
        <w:rPr>
          <w:rFonts w:cs="Arial"/>
          <w:lang w:val="pt-BR"/>
        </w:rPr>
        <w:t xml:space="preserve"> da Data de Emissão, vencendo-se, portanto, em </w:t>
      </w:r>
      <w:r w:rsidR="00DD633C">
        <w:rPr>
          <w:rFonts w:cs="Arial"/>
          <w:lang w:val="pt-BR"/>
        </w:rPr>
        <w:t>[</w:t>
      </w:r>
      <w:r w:rsidR="00DD633C">
        <w:rPr>
          <w:rFonts w:cs="Arial"/>
          <w:lang w:val="pt-BR"/>
        </w:rPr>
        <w:sym w:font="Symbol" w:char="F0B7"/>
      </w:r>
      <w:r w:rsidR="00DD633C">
        <w:rPr>
          <w:rFonts w:cs="Arial"/>
          <w:lang w:val="pt-BR"/>
        </w:rPr>
        <w:t>]</w:t>
      </w:r>
      <w:r w:rsidR="00DD633C" w:rsidRPr="009E6B2F">
        <w:rPr>
          <w:rFonts w:cs="Arial"/>
          <w:lang w:val="pt-BR"/>
        </w:rPr>
        <w:t xml:space="preserve"> </w:t>
      </w:r>
      <w:r w:rsidR="00C71EAB" w:rsidRPr="009E6B2F">
        <w:rPr>
          <w:rFonts w:cs="Arial"/>
          <w:lang w:val="pt-BR"/>
        </w:rPr>
        <w:t xml:space="preserve">de </w:t>
      </w:r>
      <w:r w:rsidR="00DD633C">
        <w:rPr>
          <w:rFonts w:cs="Arial"/>
          <w:lang w:val="pt-BR"/>
        </w:rPr>
        <w:t>[</w:t>
      </w:r>
      <w:r w:rsidR="00DD633C">
        <w:rPr>
          <w:rFonts w:cs="Arial"/>
          <w:lang w:val="pt-BR"/>
        </w:rPr>
        <w:sym w:font="Symbol" w:char="F0B7"/>
      </w:r>
      <w:r w:rsidR="00DD633C">
        <w:rPr>
          <w:rFonts w:cs="Arial"/>
          <w:lang w:val="pt-BR"/>
        </w:rPr>
        <w:t>]</w:t>
      </w:r>
      <w:r w:rsidR="00D73FB9" w:rsidRPr="009E6B2F">
        <w:rPr>
          <w:rFonts w:cs="Arial"/>
          <w:lang w:val="pt-BR"/>
        </w:rPr>
        <w:t xml:space="preserve"> </w:t>
      </w:r>
      <w:r w:rsidR="00C71EAB" w:rsidRPr="009E6B2F">
        <w:rPr>
          <w:rFonts w:cs="Arial"/>
          <w:lang w:val="pt-BR"/>
        </w:rPr>
        <w:t xml:space="preserve">de </w:t>
      </w:r>
      <w:r w:rsidR="00DD633C">
        <w:rPr>
          <w:rFonts w:cs="Arial"/>
          <w:lang w:val="pt-BR"/>
        </w:rPr>
        <w:t>2022</w:t>
      </w:r>
      <w:r w:rsidR="00DD633C" w:rsidRPr="009E6B2F">
        <w:rPr>
          <w:rFonts w:cs="Arial"/>
          <w:lang w:val="pt-BR"/>
        </w:rPr>
        <w:t xml:space="preserve"> </w:t>
      </w:r>
      <w:r w:rsidR="00C71EAB" w:rsidRPr="009E6B2F">
        <w:rPr>
          <w:rFonts w:cs="Arial"/>
          <w:lang w:val="pt-BR"/>
        </w:rPr>
        <w:t>(“</w:t>
      </w:r>
      <w:r w:rsidR="00C71EAB" w:rsidRPr="009E6B2F">
        <w:rPr>
          <w:rFonts w:cs="Arial"/>
          <w:b/>
          <w:lang w:val="pt-BR"/>
        </w:rPr>
        <w:t>Data de Vencimento da Primeira Série</w:t>
      </w:r>
      <w:r w:rsidR="00C71EAB" w:rsidRPr="009E6B2F">
        <w:rPr>
          <w:rFonts w:cs="Arial"/>
          <w:lang w:val="pt-BR"/>
        </w:rPr>
        <w:t xml:space="preserve">”); </w:t>
      </w:r>
      <w:r w:rsidR="001544DE">
        <w:rPr>
          <w:rFonts w:cs="Arial"/>
          <w:lang w:val="pt-BR"/>
        </w:rPr>
        <w:t>e</w:t>
      </w:r>
    </w:p>
    <w:p w14:paraId="3D9B901B" w14:textId="1A10D0AC" w:rsidR="00C71EAB" w:rsidRPr="009E6B2F" w:rsidRDefault="006A2EBA" w:rsidP="00EC0E5B">
      <w:pPr>
        <w:pStyle w:val="Level4"/>
        <w:tabs>
          <w:tab w:val="left" w:pos="2041"/>
        </w:tabs>
        <w:spacing w:before="140" w:after="0"/>
        <w:rPr>
          <w:rFonts w:cs="Arial"/>
          <w:lang w:val="pt-BR"/>
        </w:rPr>
      </w:pPr>
      <w:r>
        <w:rPr>
          <w:rFonts w:cs="Arial"/>
          <w:lang w:val="pt-BR"/>
        </w:rPr>
        <w:t xml:space="preserve">prazo </w:t>
      </w:r>
      <w:r w:rsidR="00C71EAB" w:rsidRPr="009E6B2F">
        <w:rPr>
          <w:rFonts w:cs="Arial"/>
          <w:lang w:val="pt-BR"/>
        </w:rPr>
        <w:t xml:space="preserve">das Debêntures da Segunda Série será de </w:t>
      </w:r>
      <w:r w:rsidR="00D73FB9">
        <w:rPr>
          <w:rFonts w:cs="Arial"/>
          <w:lang w:val="pt-BR"/>
        </w:rPr>
        <w:t>7</w:t>
      </w:r>
      <w:r w:rsidR="00D73FB9" w:rsidRPr="009E6B2F">
        <w:rPr>
          <w:rFonts w:cs="Arial"/>
          <w:lang w:val="pt-BR"/>
        </w:rPr>
        <w:t xml:space="preserve"> </w:t>
      </w:r>
      <w:r w:rsidR="00C71EAB" w:rsidRPr="009E6B2F">
        <w:rPr>
          <w:rFonts w:cs="Arial"/>
          <w:lang w:val="pt-BR"/>
        </w:rPr>
        <w:t>(</w:t>
      </w:r>
      <w:r w:rsidR="00D73FB9">
        <w:rPr>
          <w:rFonts w:cs="Arial"/>
          <w:lang w:val="pt-BR"/>
        </w:rPr>
        <w:t>sete</w:t>
      </w:r>
      <w:r w:rsidR="00C71EAB" w:rsidRPr="009E6B2F">
        <w:rPr>
          <w:rFonts w:cs="Arial"/>
          <w:lang w:val="pt-BR"/>
        </w:rPr>
        <w:t xml:space="preserve">) anos, contados da Data de Emissão, vencendo-se, portanto, em </w:t>
      </w:r>
      <w:r w:rsidR="00DD633C">
        <w:rPr>
          <w:rFonts w:cs="Arial"/>
          <w:lang w:val="pt-BR"/>
        </w:rPr>
        <w:t>[</w:t>
      </w:r>
      <w:r w:rsidR="00DD633C">
        <w:rPr>
          <w:rFonts w:cs="Arial"/>
          <w:lang w:val="pt-BR"/>
        </w:rPr>
        <w:sym w:font="Symbol" w:char="F0B7"/>
      </w:r>
      <w:r w:rsidR="00DD633C">
        <w:rPr>
          <w:rFonts w:cs="Arial"/>
          <w:lang w:val="pt-BR"/>
        </w:rPr>
        <w:t>]</w:t>
      </w:r>
      <w:r w:rsidR="00D73FB9" w:rsidRPr="009E6B2F">
        <w:rPr>
          <w:rFonts w:cs="Arial"/>
          <w:lang w:val="pt-BR"/>
        </w:rPr>
        <w:t xml:space="preserve"> </w:t>
      </w:r>
      <w:r w:rsidR="00DA37C4" w:rsidRPr="009E6B2F">
        <w:rPr>
          <w:rFonts w:cs="Arial"/>
          <w:lang w:val="pt-BR"/>
        </w:rPr>
        <w:t xml:space="preserve">de </w:t>
      </w:r>
      <w:r w:rsidR="00DD633C">
        <w:rPr>
          <w:rFonts w:cs="Arial"/>
          <w:lang w:val="pt-BR"/>
        </w:rPr>
        <w:t>[</w:t>
      </w:r>
      <w:r w:rsidR="00DD633C">
        <w:rPr>
          <w:rFonts w:cs="Arial"/>
          <w:lang w:val="pt-BR"/>
        </w:rPr>
        <w:sym w:font="Symbol" w:char="F0B7"/>
      </w:r>
      <w:r w:rsidR="00DD633C">
        <w:rPr>
          <w:rFonts w:cs="Arial"/>
          <w:lang w:val="pt-BR"/>
        </w:rPr>
        <w:t>]</w:t>
      </w:r>
      <w:r w:rsidR="00D73FB9" w:rsidRPr="009E6B2F">
        <w:rPr>
          <w:rFonts w:cs="Arial"/>
          <w:lang w:val="pt-BR"/>
        </w:rPr>
        <w:t xml:space="preserve"> </w:t>
      </w:r>
      <w:r w:rsidR="00C71EAB" w:rsidRPr="009E6B2F">
        <w:rPr>
          <w:rFonts w:cs="Arial"/>
          <w:lang w:val="pt-BR"/>
        </w:rPr>
        <w:t xml:space="preserve">de </w:t>
      </w:r>
      <w:r w:rsidR="00DD633C">
        <w:rPr>
          <w:rFonts w:cs="Arial"/>
          <w:lang w:val="pt-BR"/>
        </w:rPr>
        <w:t>2024</w:t>
      </w:r>
      <w:r w:rsidR="00DD633C" w:rsidRPr="009E6B2F">
        <w:rPr>
          <w:rFonts w:cs="Arial"/>
          <w:lang w:val="pt-BR"/>
        </w:rPr>
        <w:t xml:space="preserve"> </w:t>
      </w:r>
      <w:r w:rsidR="00C71EAB" w:rsidRPr="009E6B2F">
        <w:rPr>
          <w:rFonts w:cs="Arial"/>
          <w:lang w:val="pt-BR"/>
        </w:rPr>
        <w:t>(“</w:t>
      </w:r>
      <w:r w:rsidR="00C71EAB" w:rsidRPr="009E6B2F">
        <w:rPr>
          <w:rFonts w:cs="Arial"/>
          <w:b/>
          <w:lang w:val="pt-BR"/>
        </w:rPr>
        <w:t>Data de Vencimento da Segunda Série</w:t>
      </w:r>
      <w:r w:rsidR="00C71EAB" w:rsidRPr="009E6B2F">
        <w:rPr>
          <w:rFonts w:cs="Arial"/>
          <w:lang w:val="pt-BR"/>
        </w:rPr>
        <w:t>” e, quando mencionada em conjunto com a Data de Vencimento da Primeira Série,</w:t>
      </w:r>
      <w:r w:rsidR="00590742">
        <w:rPr>
          <w:rFonts w:cs="Arial"/>
          <w:lang w:val="pt-BR"/>
        </w:rPr>
        <w:t xml:space="preserve"> de forma indistinta,</w:t>
      </w:r>
      <w:r w:rsidR="00C71EAB" w:rsidRPr="009E6B2F">
        <w:rPr>
          <w:rFonts w:cs="Arial"/>
          <w:lang w:val="pt-BR"/>
        </w:rPr>
        <w:t xml:space="preserve"> “</w:t>
      </w:r>
      <w:r w:rsidR="00C71EAB" w:rsidRPr="009E6B2F">
        <w:rPr>
          <w:rFonts w:cs="Arial"/>
          <w:b/>
          <w:lang w:val="pt-BR"/>
        </w:rPr>
        <w:t>Data de Vencimento</w:t>
      </w:r>
      <w:r w:rsidR="00C71EAB" w:rsidRPr="009E6B2F">
        <w:rPr>
          <w:rFonts w:cs="Arial"/>
          <w:lang w:val="pt-BR"/>
        </w:rPr>
        <w:t>”).</w:t>
      </w:r>
    </w:p>
    <w:p w14:paraId="13F4411E" w14:textId="77777777" w:rsidR="004E1850" w:rsidRPr="009E6B2F" w:rsidRDefault="004E1850" w:rsidP="00EC0E5B">
      <w:pPr>
        <w:pStyle w:val="Level2"/>
        <w:spacing w:before="140" w:after="0"/>
        <w:rPr>
          <w:rFonts w:cs="Arial"/>
          <w:b/>
        </w:rPr>
      </w:pPr>
      <w:r w:rsidRPr="009E6B2F">
        <w:rPr>
          <w:rFonts w:cs="Arial"/>
          <w:b/>
        </w:rPr>
        <w:t xml:space="preserve">Banco </w:t>
      </w:r>
      <w:proofErr w:type="spellStart"/>
      <w:r w:rsidRPr="009E6B2F">
        <w:rPr>
          <w:rFonts w:cs="Arial"/>
          <w:b/>
        </w:rPr>
        <w:t>Liquidante</w:t>
      </w:r>
      <w:proofErr w:type="spellEnd"/>
      <w:r w:rsidRPr="009E6B2F">
        <w:rPr>
          <w:rFonts w:cs="Arial"/>
          <w:b/>
        </w:rPr>
        <w:t xml:space="preserve"> e </w:t>
      </w:r>
      <w:proofErr w:type="spellStart"/>
      <w:r w:rsidRPr="009E6B2F">
        <w:rPr>
          <w:rFonts w:cs="Arial"/>
          <w:b/>
        </w:rPr>
        <w:t>Escriturador</w:t>
      </w:r>
      <w:proofErr w:type="spellEnd"/>
      <w:r w:rsidRPr="009E6B2F">
        <w:rPr>
          <w:rFonts w:cs="Arial"/>
          <w:b/>
        </w:rPr>
        <w:t xml:space="preserve"> </w:t>
      </w:r>
    </w:p>
    <w:p w14:paraId="1C72CAA8" w14:textId="105E5D9E" w:rsidR="00DC75E6" w:rsidRPr="00DC75E6" w:rsidRDefault="00DC75E6" w:rsidP="00EC0E5B">
      <w:pPr>
        <w:pStyle w:val="Level3"/>
        <w:spacing w:before="140" w:after="0"/>
        <w:rPr>
          <w:b/>
          <w:lang w:val="pt-BR"/>
        </w:rPr>
      </w:pPr>
      <w:r w:rsidRPr="00DC75E6">
        <w:rPr>
          <w:lang w:val="pt-BR"/>
        </w:rPr>
        <w:t xml:space="preserve">O banco liquidante da Emissão e o </w:t>
      </w:r>
      <w:proofErr w:type="spellStart"/>
      <w:r w:rsidRPr="00DC75E6">
        <w:rPr>
          <w:lang w:val="pt-BR"/>
        </w:rPr>
        <w:t>escriturador</w:t>
      </w:r>
      <w:proofErr w:type="spellEnd"/>
      <w:r w:rsidRPr="00DC75E6">
        <w:rPr>
          <w:lang w:val="pt-BR"/>
        </w:rPr>
        <w:t xml:space="preserve"> das Debêntures será o </w:t>
      </w:r>
      <w:r w:rsidR="00590742">
        <w:rPr>
          <w:lang w:val="pt-BR"/>
        </w:rPr>
        <w:t>Banco Bradesco S.A.</w:t>
      </w:r>
      <w:r w:rsidR="00590742" w:rsidRPr="00DC75E6">
        <w:rPr>
          <w:lang w:val="pt-BR"/>
        </w:rPr>
        <w:t xml:space="preserve">, </w:t>
      </w:r>
      <w:r w:rsidRPr="00DC75E6">
        <w:rPr>
          <w:lang w:val="pt-BR"/>
        </w:rPr>
        <w:t xml:space="preserve">instituição financeira com sede na Cidade de </w:t>
      </w:r>
      <w:r w:rsidR="00590742">
        <w:rPr>
          <w:lang w:val="pt-BR"/>
        </w:rPr>
        <w:t>Osasco</w:t>
      </w:r>
      <w:r w:rsidR="00590742" w:rsidRPr="00DC75E6">
        <w:rPr>
          <w:lang w:val="pt-BR"/>
        </w:rPr>
        <w:t xml:space="preserve">, </w:t>
      </w:r>
      <w:r w:rsidRPr="00DC75E6">
        <w:rPr>
          <w:lang w:val="pt-BR"/>
        </w:rPr>
        <w:t xml:space="preserve">Estado de </w:t>
      </w:r>
      <w:r w:rsidR="00590742">
        <w:rPr>
          <w:lang w:val="pt-BR"/>
        </w:rPr>
        <w:t>São Paulo</w:t>
      </w:r>
      <w:r w:rsidR="00590742" w:rsidRPr="00DC75E6">
        <w:rPr>
          <w:lang w:val="pt-BR"/>
        </w:rPr>
        <w:t xml:space="preserve">, </w:t>
      </w:r>
      <w:r w:rsidRPr="00DC75E6">
        <w:rPr>
          <w:lang w:val="pt-BR"/>
        </w:rPr>
        <w:t xml:space="preserve">no </w:t>
      </w:r>
      <w:r w:rsidR="00590742">
        <w:rPr>
          <w:lang w:val="pt-BR"/>
        </w:rPr>
        <w:t>Núcleo Cidade de Deus, s/nº, Vila Yara, CEP 06.029-900</w:t>
      </w:r>
      <w:r w:rsidR="00590742" w:rsidRPr="00DC75E6">
        <w:rPr>
          <w:lang w:val="pt-BR"/>
        </w:rPr>
        <w:t xml:space="preserve">, </w:t>
      </w:r>
      <w:r w:rsidRPr="00DC75E6">
        <w:rPr>
          <w:lang w:val="pt-BR"/>
        </w:rPr>
        <w:t xml:space="preserve">inscrita no CNPJ/MF sob o nº </w:t>
      </w:r>
      <w:r w:rsidR="00DB7FA7">
        <w:rPr>
          <w:lang w:val="pt-BR"/>
        </w:rPr>
        <w:t>60.746.948/0001-12</w:t>
      </w:r>
      <w:r w:rsidR="00DB7FA7" w:rsidRPr="00DC75E6" w:rsidDel="00D25D04">
        <w:rPr>
          <w:lang w:val="pt-BR"/>
        </w:rPr>
        <w:t xml:space="preserve"> </w:t>
      </w:r>
      <w:r w:rsidRPr="00DC75E6">
        <w:rPr>
          <w:lang w:val="pt-BR"/>
        </w:rPr>
        <w:t>(“</w:t>
      </w:r>
      <w:r w:rsidRPr="00172C2B">
        <w:rPr>
          <w:b/>
          <w:lang w:val="pt-BR"/>
        </w:rPr>
        <w:t>Banco Liquidante</w:t>
      </w:r>
      <w:r w:rsidRPr="00DC75E6">
        <w:rPr>
          <w:lang w:val="pt-BR"/>
        </w:rPr>
        <w:t>”, cuja definição inclui qualquer outra instituição que venha a suceder o Banco Liquidante na prestação dos serviços de banco liquidante da Emissão; e “</w:t>
      </w:r>
      <w:proofErr w:type="spellStart"/>
      <w:r w:rsidRPr="00172C2B">
        <w:rPr>
          <w:b/>
          <w:lang w:val="pt-BR"/>
        </w:rPr>
        <w:t>Escriturador</w:t>
      </w:r>
      <w:proofErr w:type="spellEnd"/>
      <w:r w:rsidRPr="00DC75E6">
        <w:rPr>
          <w:lang w:val="pt-BR"/>
        </w:rPr>
        <w:t xml:space="preserve">”, cuja definição inclui qualquer outra instituição que venha a suceder o </w:t>
      </w:r>
      <w:proofErr w:type="spellStart"/>
      <w:r w:rsidRPr="00DC75E6">
        <w:rPr>
          <w:lang w:val="pt-BR"/>
        </w:rPr>
        <w:t>Escriturador</w:t>
      </w:r>
      <w:proofErr w:type="spellEnd"/>
      <w:r w:rsidRPr="00DC75E6">
        <w:rPr>
          <w:lang w:val="pt-BR"/>
        </w:rPr>
        <w:t xml:space="preserve"> na prestação dos serviços de </w:t>
      </w:r>
      <w:proofErr w:type="spellStart"/>
      <w:r w:rsidRPr="00DC75E6">
        <w:rPr>
          <w:lang w:val="pt-BR"/>
        </w:rPr>
        <w:t>escriturador</w:t>
      </w:r>
      <w:proofErr w:type="spellEnd"/>
      <w:r w:rsidRPr="00DC75E6">
        <w:rPr>
          <w:lang w:val="pt-BR"/>
        </w:rPr>
        <w:t xml:space="preserve"> das Debêntures).</w:t>
      </w:r>
      <w:r w:rsidR="00BB001A">
        <w:rPr>
          <w:lang w:val="pt-BR"/>
        </w:rPr>
        <w:t xml:space="preserve"> </w:t>
      </w:r>
    </w:p>
    <w:p w14:paraId="7AD54FB1" w14:textId="77777777" w:rsidR="00C71EAB" w:rsidRPr="009E6B2F" w:rsidRDefault="00C71EAB" w:rsidP="00EC0E5B">
      <w:pPr>
        <w:pStyle w:val="Level2"/>
        <w:spacing w:before="140" w:after="0"/>
        <w:rPr>
          <w:rFonts w:cs="Arial"/>
          <w:b/>
          <w:lang w:val="pt-BR"/>
        </w:rPr>
      </w:pPr>
      <w:r w:rsidRPr="009E6B2F">
        <w:rPr>
          <w:rFonts w:cs="Arial"/>
          <w:b/>
          <w:lang w:val="pt-BR"/>
        </w:rPr>
        <w:t>Forma e Comprovação da Titularidade das Debêntures</w:t>
      </w:r>
    </w:p>
    <w:p w14:paraId="645F3023" w14:textId="77777777" w:rsidR="00C71EAB" w:rsidRPr="009E6B2F" w:rsidRDefault="00C71EAB" w:rsidP="00EC0E5B">
      <w:pPr>
        <w:pStyle w:val="Level3"/>
        <w:spacing w:before="140" w:after="0"/>
        <w:rPr>
          <w:rFonts w:cs="Arial"/>
          <w:lang w:val="pt-BR"/>
        </w:rPr>
      </w:pPr>
      <w:bookmarkStart w:id="44" w:name="_DV_M70"/>
      <w:bookmarkEnd w:id="44"/>
      <w:r w:rsidRPr="009E6B2F">
        <w:rPr>
          <w:rFonts w:cs="Arial"/>
          <w:lang w:val="pt-BR"/>
        </w:rPr>
        <w:lastRenderedPageBreak/>
        <w:t>As Debêntures serão emitidas na forma nominativa e escritural, sem a emissão de certificados e/ou cautelas.</w:t>
      </w:r>
    </w:p>
    <w:p w14:paraId="32C68BB4" w14:textId="1B8493EF" w:rsidR="004E1850" w:rsidRPr="009E6B2F" w:rsidRDefault="00C71EAB" w:rsidP="00EC0E5B">
      <w:pPr>
        <w:pStyle w:val="Level3"/>
        <w:spacing w:before="140" w:after="0"/>
        <w:rPr>
          <w:rFonts w:cs="Arial"/>
          <w:szCs w:val="20"/>
          <w:lang w:val="pt-BR"/>
        </w:rPr>
      </w:pPr>
      <w:bookmarkStart w:id="45" w:name="_DV_M71"/>
      <w:bookmarkEnd w:id="45"/>
      <w:r w:rsidRPr="009E6B2F">
        <w:rPr>
          <w:rFonts w:cs="Arial"/>
          <w:szCs w:val="20"/>
          <w:lang w:val="pt-BR"/>
        </w:rPr>
        <w:t xml:space="preserve">Para todos os fins de direito, a titularidade das Debêntures será comprovada pelo extrato emitido pelo </w:t>
      </w:r>
      <w:proofErr w:type="spellStart"/>
      <w:r w:rsidRPr="009E6B2F">
        <w:rPr>
          <w:rFonts w:cs="Arial"/>
          <w:szCs w:val="20"/>
          <w:lang w:val="pt-BR"/>
        </w:rPr>
        <w:t>Escriturador</w:t>
      </w:r>
      <w:proofErr w:type="spellEnd"/>
      <w:r w:rsidRPr="009E6B2F">
        <w:rPr>
          <w:rFonts w:cs="Arial"/>
          <w:szCs w:val="20"/>
          <w:lang w:val="pt-BR"/>
        </w:rPr>
        <w:t>.</w:t>
      </w:r>
      <w:r w:rsidR="004E1850" w:rsidRPr="009E6B2F">
        <w:rPr>
          <w:rFonts w:cs="Arial"/>
          <w:szCs w:val="20"/>
          <w:lang w:val="pt-BR"/>
        </w:rPr>
        <w:t xml:space="preserve"> </w:t>
      </w:r>
      <w:r w:rsidR="004E1850" w:rsidRPr="005B6C09">
        <w:rPr>
          <w:rFonts w:cs="Arial"/>
          <w:szCs w:val="20"/>
          <w:lang w:val="pt-BR"/>
        </w:rPr>
        <w:t xml:space="preserve">Adicionalmente, com relação às Debêntures que estiverem </w:t>
      </w:r>
      <w:r w:rsidR="002C0224" w:rsidRPr="005B6C09">
        <w:rPr>
          <w:lang w:val="pt-BR"/>
        </w:rPr>
        <w:t xml:space="preserve">depositadas </w:t>
      </w:r>
      <w:r w:rsidR="004E1850" w:rsidRPr="005B6C09">
        <w:rPr>
          <w:rFonts w:cs="Arial"/>
          <w:szCs w:val="20"/>
          <w:lang w:val="pt-BR"/>
        </w:rPr>
        <w:t xml:space="preserve">eletronicamente na </w:t>
      </w:r>
      <w:r w:rsidR="00BB001A" w:rsidRPr="005B6C09">
        <w:rPr>
          <w:rFonts w:cs="Arial"/>
          <w:szCs w:val="20"/>
          <w:lang w:val="pt-BR"/>
        </w:rPr>
        <w:t>B3 – Segmento CETIP UTVM</w:t>
      </w:r>
      <w:r w:rsidR="004E1850" w:rsidRPr="005B6C09">
        <w:rPr>
          <w:rFonts w:cs="Arial"/>
          <w:szCs w:val="20"/>
          <w:lang w:val="pt-BR"/>
        </w:rPr>
        <w:t>, será expedido, por esta, extrato em nome do Debenturista, que servirá de comprovante de titularidade de tais Debêntures</w:t>
      </w:r>
      <w:r w:rsidR="005B6C09" w:rsidRPr="005B6C09">
        <w:rPr>
          <w:rFonts w:cs="Arial"/>
          <w:szCs w:val="20"/>
          <w:lang w:val="pt-BR"/>
        </w:rPr>
        <w:t>.</w:t>
      </w:r>
      <w:r w:rsidR="000D306B">
        <w:rPr>
          <w:rFonts w:cs="Arial"/>
          <w:szCs w:val="20"/>
          <w:lang w:val="pt-BR"/>
        </w:rPr>
        <w:t xml:space="preserve"> </w:t>
      </w:r>
    </w:p>
    <w:p w14:paraId="05EA3BD4" w14:textId="77777777" w:rsidR="004E1850" w:rsidRPr="0046570F" w:rsidRDefault="004E1850" w:rsidP="00EC0E5B">
      <w:pPr>
        <w:pStyle w:val="Level2"/>
        <w:spacing w:before="140" w:after="0"/>
        <w:rPr>
          <w:rFonts w:cs="Arial"/>
          <w:b/>
          <w:lang w:val="pt-BR"/>
        </w:rPr>
      </w:pPr>
      <w:r w:rsidRPr="0046570F">
        <w:rPr>
          <w:rFonts w:cs="Arial"/>
          <w:b/>
          <w:lang w:val="pt-BR"/>
        </w:rPr>
        <w:t>Conversibilidade</w:t>
      </w:r>
      <w:r w:rsidRPr="0046570F">
        <w:rPr>
          <w:rFonts w:cs="Arial"/>
          <w:lang w:val="pt-BR"/>
        </w:rPr>
        <w:t xml:space="preserve"> </w:t>
      </w:r>
    </w:p>
    <w:p w14:paraId="0605F9C7" w14:textId="77777777" w:rsidR="004E1850" w:rsidRPr="009E6B2F" w:rsidRDefault="004E1850" w:rsidP="00EC0E5B">
      <w:pPr>
        <w:pStyle w:val="Level3"/>
        <w:spacing w:before="140" w:after="0"/>
        <w:rPr>
          <w:rFonts w:cs="Arial"/>
          <w:lang w:val="pt-BR"/>
        </w:rPr>
      </w:pPr>
      <w:r w:rsidRPr="009E6B2F">
        <w:rPr>
          <w:rFonts w:cs="Arial"/>
          <w:lang w:val="pt-BR"/>
        </w:rPr>
        <w:t xml:space="preserve">As Debêntures serão simples, não conversíveis em ações de emissão da Emissora. </w:t>
      </w:r>
    </w:p>
    <w:p w14:paraId="2E4BFEE4" w14:textId="77777777" w:rsidR="004E1850" w:rsidRPr="0046570F" w:rsidRDefault="004E1850" w:rsidP="00EC0E5B">
      <w:pPr>
        <w:pStyle w:val="Level2"/>
        <w:spacing w:before="140" w:after="0"/>
        <w:rPr>
          <w:rFonts w:cs="Arial"/>
          <w:b/>
          <w:lang w:val="pt-BR"/>
        </w:rPr>
      </w:pPr>
      <w:r w:rsidRPr="0046570F">
        <w:rPr>
          <w:rFonts w:cs="Arial"/>
          <w:b/>
          <w:lang w:val="pt-BR"/>
        </w:rPr>
        <w:t>Espécie</w:t>
      </w:r>
      <w:r w:rsidRPr="0046570F">
        <w:rPr>
          <w:rFonts w:cs="Arial"/>
          <w:lang w:val="pt-BR"/>
        </w:rPr>
        <w:t xml:space="preserve"> </w:t>
      </w:r>
    </w:p>
    <w:p w14:paraId="150741E8" w14:textId="56B0CE8E" w:rsidR="008B3EA9" w:rsidRDefault="004E1850" w:rsidP="00EC0E5B">
      <w:pPr>
        <w:pStyle w:val="Level3"/>
        <w:spacing w:before="140" w:after="0"/>
        <w:rPr>
          <w:rFonts w:cs="Arial"/>
          <w:lang w:val="pt-BR"/>
        </w:rPr>
      </w:pPr>
      <w:r w:rsidRPr="009E6B2F">
        <w:rPr>
          <w:rFonts w:cs="Arial"/>
          <w:lang w:val="pt-BR"/>
        </w:rPr>
        <w:t xml:space="preserve">As Debêntures serão da espécie quirografária, nos termos do artigo 58, </w:t>
      </w:r>
      <w:r w:rsidRPr="009E6B2F">
        <w:rPr>
          <w:rFonts w:cs="Arial"/>
          <w:i/>
          <w:iCs/>
          <w:lang w:val="pt-BR"/>
        </w:rPr>
        <w:t>caput</w:t>
      </w:r>
      <w:r w:rsidRPr="009E6B2F">
        <w:rPr>
          <w:rFonts w:cs="Arial"/>
          <w:lang w:val="pt-BR"/>
        </w:rPr>
        <w:t xml:space="preserve">, da Lei </w:t>
      </w:r>
      <w:r w:rsidR="00C71EAB" w:rsidRPr="009E6B2F">
        <w:rPr>
          <w:rFonts w:cs="Arial"/>
          <w:lang w:val="pt-BR"/>
        </w:rPr>
        <w:t>das Sociedades por Ações</w:t>
      </w:r>
      <w:r w:rsidRPr="009E6B2F">
        <w:rPr>
          <w:rFonts w:cs="Arial"/>
          <w:lang w:val="pt-BR"/>
        </w:rPr>
        <w:t xml:space="preserve">, não contando com </w:t>
      </w:r>
      <w:r w:rsidR="00DB7FA7">
        <w:rPr>
          <w:rFonts w:cs="Arial"/>
          <w:lang w:val="pt-BR"/>
        </w:rPr>
        <w:t xml:space="preserve">qualquer </w:t>
      </w:r>
      <w:r w:rsidRPr="009E6B2F">
        <w:rPr>
          <w:rFonts w:cs="Arial"/>
          <w:lang w:val="pt-BR"/>
        </w:rPr>
        <w:t>garantia real</w:t>
      </w:r>
      <w:r w:rsidR="002A56C7" w:rsidRPr="002A56C7">
        <w:rPr>
          <w:lang w:val="pt-BR"/>
        </w:rPr>
        <w:t xml:space="preserve"> </w:t>
      </w:r>
      <w:r w:rsidR="002A56C7" w:rsidRPr="00C50B2F">
        <w:rPr>
          <w:lang w:val="pt-BR"/>
        </w:rPr>
        <w:t>ou fidejussória</w:t>
      </w:r>
      <w:r w:rsidR="002A56C7">
        <w:rPr>
          <w:lang w:val="pt-BR"/>
        </w:rPr>
        <w:t>,</w:t>
      </w:r>
      <w:r w:rsidRPr="009E6B2F">
        <w:rPr>
          <w:rFonts w:cs="Arial"/>
          <w:lang w:val="pt-BR"/>
        </w:rPr>
        <w:t xml:space="preserve"> ou qualquer segregação de bens da Emissora </w:t>
      </w:r>
      <w:r w:rsidR="00E7717C" w:rsidRPr="009E6B2F">
        <w:rPr>
          <w:rFonts w:cs="Arial"/>
          <w:lang w:val="pt-BR"/>
        </w:rPr>
        <w:t>como garantia</w:t>
      </w:r>
      <w:r w:rsidRPr="009E6B2F">
        <w:rPr>
          <w:rFonts w:cs="Arial"/>
          <w:lang w:val="pt-BR"/>
        </w:rPr>
        <w:t xml:space="preserve"> </w:t>
      </w:r>
      <w:r w:rsidR="00E7717C" w:rsidRPr="009E6B2F">
        <w:rPr>
          <w:rFonts w:cs="Arial"/>
          <w:lang w:val="pt-BR"/>
        </w:rPr>
        <w:t>a</w:t>
      </w:r>
      <w:r w:rsidRPr="009E6B2F">
        <w:rPr>
          <w:rFonts w:cs="Arial"/>
          <w:lang w:val="pt-BR"/>
        </w:rPr>
        <w:t>os Debenturistas em caso de necessidade de execução judicial ou extrajudicial das obrigações da Emissora decorrentes das Debêntures e desta Escritura</w:t>
      </w:r>
      <w:r w:rsidR="008C6802" w:rsidRPr="009E6B2F">
        <w:rPr>
          <w:rFonts w:cs="Arial"/>
          <w:lang w:val="pt-BR"/>
        </w:rPr>
        <w:t xml:space="preserve"> de Emissão</w:t>
      </w:r>
      <w:r w:rsidR="002A56C7">
        <w:rPr>
          <w:rFonts w:cs="Arial"/>
          <w:lang w:val="pt-BR"/>
        </w:rPr>
        <w:t xml:space="preserve">, </w:t>
      </w:r>
      <w:r w:rsidR="002A56C7" w:rsidRPr="00C50B2F">
        <w:rPr>
          <w:rStyle w:val="DeltaViewInsertion"/>
          <w:color w:val="auto"/>
          <w:u w:val="none"/>
          <w:lang w:val="pt-BR"/>
        </w:rPr>
        <w:t>não conferindo qualquer privilégio especial ou geral aos Debenturistas</w:t>
      </w:r>
      <w:r w:rsidRPr="009E6B2F">
        <w:rPr>
          <w:rFonts w:cs="Arial"/>
          <w:lang w:val="pt-BR"/>
        </w:rPr>
        <w:t>.</w:t>
      </w:r>
    </w:p>
    <w:p w14:paraId="6ABBA289" w14:textId="77777777" w:rsidR="004E1850" w:rsidRPr="009E6B2F" w:rsidRDefault="004E1850" w:rsidP="00EC0E5B">
      <w:pPr>
        <w:pStyle w:val="Level2"/>
        <w:spacing w:before="140" w:after="0"/>
        <w:rPr>
          <w:rFonts w:cs="Arial"/>
          <w:b/>
          <w:lang w:val="pt-BR"/>
        </w:rPr>
      </w:pPr>
      <w:r w:rsidRPr="009E6B2F">
        <w:rPr>
          <w:rFonts w:cs="Arial"/>
          <w:b/>
          <w:lang w:val="pt-BR"/>
        </w:rPr>
        <w:t xml:space="preserve">Direito de Preferência </w:t>
      </w:r>
    </w:p>
    <w:p w14:paraId="3B57449A" w14:textId="77777777" w:rsidR="004E1850" w:rsidRPr="009E6B2F" w:rsidRDefault="004E1850" w:rsidP="00EC0E5B">
      <w:pPr>
        <w:pStyle w:val="Level3"/>
        <w:spacing w:before="140" w:after="0"/>
        <w:rPr>
          <w:rFonts w:cs="Arial"/>
          <w:lang w:val="pt-BR"/>
        </w:rPr>
      </w:pPr>
      <w:r w:rsidRPr="009E6B2F">
        <w:rPr>
          <w:rFonts w:cs="Arial"/>
          <w:lang w:val="pt-BR"/>
        </w:rPr>
        <w:t xml:space="preserve">Não haverá direito de preferência </w:t>
      </w:r>
      <w:r w:rsidR="00C71EAB" w:rsidRPr="009E6B2F">
        <w:rPr>
          <w:rFonts w:cs="Arial"/>
          <w:lang w:val="pt-BR"/>
        </w:rPr>
        <w:t xml:space="preserve">dos atuais acionistas da Emissora </w:t>
      </w:r>
      <w:r w:rsidRPr="009E6B2F">
        <w:rPr>
          <w:rFonts w:cs="Arial"/>
          <w:lang w:val="pt-BR"/>
        </w:rPr>
        <w:t xml:space="preserve">na subscrição das Debêntures. </w:t>
      </w:r>
    </w:p>
    <w:p w14:paraId="1DEF91D4" w14:textId="77777777" w:rsidR="004E1850" w:rsidRPr="009E6B2F" w:rsidRDefault="004E1850" w:rsidP="00EC0E5B">
      <w:pPr>
        <w:pStyle w:val="Level2"/>
        <w:spacing w:before="140" w:after="0"/>
        <w:rPr>
          <w:rFonts w:cs="Arial"/>
          <w:b/>
          <w:lang w:val="pt-BR"/>
        </w:rPr>
      </w:pPr>
      <w:r w:rsidRPr="009E6B2F">
        <w:rPr>
          <w:rFonts w:cs="Arial"/>
          <w:b/>
          <w:lang w:val="pt-BR"/>
        </w:rPr>
        <w:t xml:space="preserve">Repactuação </w:t>
      </w:r>
      <w:r w:rsidR="008849C0" w:rsidRPr="009E6B2F">
        <w:rPr>
          <w:rFonts w:cs="Arial"/>
          <w:b/>
          <w:lang w:val="pt-BR"/>
        </w:rPr>
        <w:t>Programada</w:t>
      </w:r>
    </w:p>
    <w:p w14:paraId="0ABA293E" w14:textId="77777777" w:rsidR="004E1850" w:rsidRPr="009E6B2F" w:rsidRDefault="001E0590" w:rsidP="00EC0E5B">
      <w:pPr>
        <w:pStyle w:val="Level3"/>
        <w:spacing w:before="140" w:after="0"/>
        <w:rPr>
          <w:rFonts w:cs="Arial"/>
          <w:lang w:val="pt-BR"/>
        </w:rPr>
      </w:pPr>
      <w:r w:rsidRPr="009E6B2F">
        <w:rPr>
          <w:rFonts w:cs="Arial"/>
          <w:lang w:val="pt-BR"/>
        </w:rPr>
        <w:t>As Debêntures não serão objeto de repactuação programada</w:t>
      </w:r>
      <w:r w:rsidR="004E1850" w:rsidRPr="009E6B2F">
        <w:rPr>
          <w:rFonts w:cs="Arial"/>
          <w:lang w:val="pt-BR"/>
        </w:rPr>
        <w:t xml:space="preserve">. </w:t>
      </w:r>
    </w:p>
    <w:p w14:paraId="22CCDDFB" w14:textId="77777777" w:rsidR="001E0590" w:rsidRPr="009E6B2F" w:rsidRDefault="001E0590" w:rsidP="00EC0E5B">
      <w:pPr>
        <w:pStyle w:val="Level2"/>
        <w:spacing w:before="140" w:after="0"/>
        <w:rPr>
          <w:rFonts w:cs="Arial"/>
          <w:b/>
        </w:rPr>
      </w:pPr>
      <w:bookmarkStart w:id="46" w:name="_Ref427685207"/>
      <w:proofErr w:type="spellStart"/>
      <w:r w:rsidRPr="009E6B2F">
        <w:rPr>
          <w:rFonts w:cs="Arial"/>
          <w:b/>
        </w:rPr>
        <w:t>Amortização</w:t>
      </w:r>
      <w:proofErr w:type="spellEnd"/>
      <w:r w:rsidRPr="009E6B2F">
        <w:rPr>
          <w:rFonts w:cs="Arial"/>
          <w:b/>
        </w:rPr>
        <w:t xml:space="preserve"> </w:t>
      </w:r>
      <w:proofErr w:type="spellStart"/>
      <w:r w:rsidRPr="009E6B2F">
        <w:rPr>
          <w:rFonts w:cs="Arial"/>
          <w:b/>
        </w:rPr>
        <w:t>Programada</w:t>
      </w:r>
      <w:bookmarkEnd w:id="46"/>
      <w:proofErr w:type="spellEnd"/>
      <w:r w:rsidRPr="009E6B2F">
        <w:rPr>
          <w:rFonts w:cs="Arial"/>
          <w:b/>
        </w:rPr>
        <w:t xml:space="preserve"> </w:t>
      </w:r>
    </w:p>
    <w:p w14:paraId="286CB157" w14:textId="20702630" w:rsidR="00EE666F" w:rsidRPr="00EE666F" w:rsidRDefault="001E0590" w:rsidP="00EC0E5B">
      <w:pPr>
        <w:pStyle w:val="Level3"/>
        <w:spacing w:before="140" w:after="0"/>
        <w:rPr>
          <w:rFonts w:cs="Arial"/>
          <w:b/>
          <w:lang w:val="pt-BR"/>
        </w:rPr>
      </w:pPr>
      <w:r w:rsidRPr="001C1776">
        <w:rPr>
          <w:lang w:val="pt-BR"/>
        </w:rPr>
        <w:t xml:space="preserve">Sem prejuízo aos pagamentos </w:t>
      </w:r>
      <w:r w:rsidR="001B7E02" w:rsidRPr="001C1776">
        <w:rPr>
          <w:lang w:val="pt-BR"/>
        </w:rPr>
        <w:t>decorren</w:t>
      </w:r>
      <w:r w:rsidR="00301F27">
        <w:rPr>
          <w:lang w:val="pt-BR"/>
        </w:rPr>
        <w:t>t</w:t>
      </w:r>
      <w:r w:rsidR="001B7E02" w:rsidRPr="001C1776">
        <w:rPr>
          <w:lang w:val="pt-BR"/>
        </w:rPr>
        <w:t>es</w:t>
      </w:r>
      <w:r w:rsidR="00C55BBA" w:rsidRPr="001C1776">
        <w:rPr>
          <w:lang w:val="pt-BR"/>
        </w:rPr>
        <w:t xml:space="preserve"> </w:t>
      </w:r>
      <w:r w:rsidR="00C36E15" w:rsidRPr="001C1776">
        <w:rPr>
          <w:lang w:val="pt-BR"/>
        </w:rPr>
        <w:t>d</w:t>
      </w:r>
      <w:r w:rsidR="00C36E15">
        <w:rPr>
          <w:lang w:val="pt-BR"/>
        </w:rPr>
        <w:t>o</w:t>
      </w:r>
      <w:r w:rsidR="00C36E15" w:rsidRPr="001C1776">
        <w:rPr>
          <w:lang w:val="pt-BR"/>
        </w:rPr>
        <w:t xml:space="preserve"> </w:t>
      </w:r>
      <w:r w:rsidR="00AF37BA">
        <w:rPr>
          <w:lang w:val="pt-BR"/>
        </w:rPr>
        <w:t xml:space="preserve">resgate antecipado das </w:t>
      </w:r>
      <w:r w:rsidR="00B83B3B">
        <w:rPr>
          <w:lang w:val="pt-BR"/>
        </w:rPr>
        <w:t xml:space="preserve">Debêntures, aquisição facultativa </w:t>
      </w:r>
      <w:r w:rsidR="00B83B3B" w:rsidRPr="001C1776">
        <w:rPr>
          <w:lang w:val="pt-BR"/>
        </w:rPr>
        <w:t xml:space="preserve">ou vencimento antecipado </w:t>
      </w:r>
      <w:r w:rsidR="00C55BBA" w:rsidRPr="001C1776">
        <w:rPr>
          <w:lang w:val="pt-BR"/>
        </w:rPr>
        <w:t>das obrigações decorrentes das Debêntures</w:t>
      </w:r>
      <w:r w:rsidRPr="001C1776">
        <w:rPr>
          <w:lang w:val="pt-BR"/>
        </w:rPr>
        <w:t>, nos termos previstos nesta Escritura de Emissão</w:t>
      </w:r>
      <w:r w:rsidR="00C55BBA" w:rsidRPr="001C1776">
        <w:rPr>
          <w:lang w:val="pt-BR"/>
        </w:rPr>
        <w:t xml:space="preserve">, </w:t>
      </w:r>
      <w:r w:rsidR="00CD2BC7" w:rsidRPr="00CD2BC7">
        <w:rPr>
          <w:lang w:val="pt-BR"/>
        </w:rPr>
        <w:t>(i) o Valor Nominal Unitário Atualizado</w:t>
      </w:r>
      <w:r w:rsidR="00AF37BA">
        <w:rPr>
          <w:lang w:val="pt-BR"/>
        </w:rPr>
        <w:t xml:space="preserve"> </w:t>
      </w:r>
      <w:r w:rsidR="00AF37BA" w:rsidRPr="009E6B2F">
        <w:rPr>
          <w:rFonts w:cs="Arial"/>
          <w:lang w:val="pt-BR"/>
        </w:rPr>
        <w:t>(conforme definido</w:t>
      </w:r>
      <w:r w:rsidR="00DB7FA7" w:rsidRPr="00DB7FA7">
        <w:rPr>
          <w:rFonts w:cs="Arial"/>
          <w:lang w:val="pt-BR"/>
        </w:rPr>
        <w:t xml:space="preserve"> </w:t>
      </w:r>
      <w:r w:rsidR="00DB7FA7" w:rsidRPr="009E6B2F">
        <w:rPr>
          <w:rFonts w:cs="Arial"/>
          <w:lang w:val="pt-BR"/>
        </w:rPr>
        <w:t>abaixo</w:t>
      </w:r>
      <w:r w:rsidR="00AF37BA" w:rsidRPr="009E6B2F">
        <w:rPr>
          <w:rFonts w:cs="Arial"/>
          <w:lang w:val="pt-BR"/>
        </w:rPr>
        <w:t>)</w:t>
      </w:r>
      <w:r w:rsidR="00CD2BC7" w:rsidRPr="00CD2BC7">
        <w:rPr>
          <w:lang w:val="pt-BR"/>
        </w:rPr>
        <w:t xml:space="preserve"> das Debêntures da Primeira Série será amortizado em uma única parcela, devida na Data de Vencimento da Primeira Série; e (</w:t>
      </w:r>
      <w:proofErr w:type="spellStart"/>
      <w:r w:rsidR="00CD2BC7" w:rsidRPr="00CD2BC7">
        <w:rPr>
          <w:lang w:val="pt-BR"/>
        </w:rPr>
        <w:t>ii</w:t>
      </w:r>
      <w:proofErr w:type="spellEnd"/>
      <w:r w:rsidR="00CD2BC7" w:rsidRPr="00CD2BC7">
        <w:rPr>
          <w:lang w:val="pt-BR"/>
        </w:rPr>
        <w:t>) o Valor Nominal Unitário Atualizado das Debêntures da Segunda Série será amortizado em uma única parcela devida na Data de Vencimento da Segunda Série</w:t>
      </w:r>
      <w:r w:rsidR="00C55BBA" w:rsidRPr="001C1776">
        <w:rPr>
          <w:lang w:val="pt-BR"/>
        </w:rPr>
        <w:t>.</w:t>
      </w:r>
    </w:p>
    <w:p w14:paraId="6CDC1132" w14:textId="0726411A" w:rsidR="00EE666F" w:rsidRPr="009E6B2F" w:rsidRDefault="00EE666F" w:rsidP="00EC0E5B">
      <w:pPr>
        <w:pStyle w:val="Level3"/>
        <w:spacing w:before="140" w:after="0"/>
        <w:rPr>
          <w:rFonts w:cs="Arial"/>
          <w:lang w:val="pt-BR"/>
        </w:rPr>
      </w:pPr>
      <w:r w:rsidRPr="009E6B2F">
        <w:rPr>
          <w:rFonts w:cs="Arial"/>
          <w:lang w:val="pt-BR"/>
        </w:rPr>
        <w:t xml:space="preserve">A Emissora obriga-se a, na respectiva Data de Vencimento, realizar o pagamento das Debêntures pelo Valor Nominal Unitário Atualizado, acrescido da </w:t>
      </w:r>
      <w:bookmarkStart w:id="47" w:name="_DV_C124"/>
      <w:r w:rsidRPr="009E6B2F">
        <w:rPr>
          <w:rFonts w:cs="Arial"/>
          <w:lang w:val="pt-BR"/>
        </w:rPr>
        <w:t xml:space="preserve">respectiva </w:t>
      </w:r>
      <w:bookmarkEnd w:id="47"/>
      <w:r w:rsidRPr="009E6B2F">
        <w:rPr>
          <w:rFonts w:cs="Arial"/>
          <w:lang w:val="pt-BR"/>
        </w:rPr>
        <w:t>Remuneração e eventuais valores devidos e não pagos, bem como eventuais Encargos Moratórios (conforme abaixo</w:t>
      </w:r>
      <w:r w:rsidR="00DB7FA7" w:rsidRPr="009E6B2F">
        <w:rPr>
          <w:rFonts w:cs="Arial"/>
          <w:lang w:val="pt-BR"/>
        </w:rPr>
        <w:t xml:space="preserve"> definidos</w:t>
      </w:r>
      <w:r w:rsidRPr="009E6B2F">
        <w:rPr>
          <w:rFonts w:cs="Arial"/>
          <w:lang w:val="pt-BR"/>
        </w:rPr>
        <w:t xml:space="preserve">) calculados na forma prevista nesta Escritura de Emissão. </w:t>
      </w:r>
    </w:p>
    <w:p w14:paraId="518CAD04" w14:textId="77777777" w:rsidR="001E0590" w:rsidRPr="00EE666F" w:rsidRDefault="001E0590" w:rsidP="00EC0E5B">
      <w:pPr>
        <w:pStyle w:val="Level2"/>
        <w:spacing w:before="140" w:after="0"/>
        <w:rPr>
          <w:b/>
        </w:rPr>
      </w:pPr>
      <w:bookmarkStart w:id="48" w:name="_Ref420335077"/>
      <w:proofErr w:type="spellStart"/>
      <w:r w:rsidRPr="00EE666F">
        <w:rPr>
          <w:b/>
        </w:rPr>
        <w:t>Atualização</w:t>
      </w:r>
      <w:proofErr w:type="spellEnd"/>
      <w:r w:rsidRPr="00EE666F">
        <w:rPr>
          <w:b/>
        </w:rPr>
        <w:t xml:space="preserve"> </w:t>
      </w:r>
      <w:proofErr w:type="spellStart"/>
      <w:r w:rsidR="00D76577" w:rsidRPr="00EE666F">
        <w:rPr>
          <w:b/>
        </w:rPr>
        <w:t>Monetária</w:t>
      </w:r>
      <w:proofErr w:type="spellEnd"/>
      <w:r w:rsidRPr="00EE666F">
        <w:rPr>
          <w:b/>
        </w:rPr>
        <w:t xml:space="preserve"> </w:t>
      </w:r>
      <w:r w:rsidR="007C5D6E" w:rsidRPr="00EE666F">
        <w:rPr>
          <w:b/>
        </w:rPr>
        <w:t xml:space="preserve">das </w:t>
      </w:r>
      <w:proofErr w:type="spellStart"/>
      <w:r w:rsidR="007C5D6E" w:rsidRPr="00EE666F">
        <w:rPr>
          <w:b/>
        </w:rPr>
        <w:t>Debêntures</w:t>
      </w:r>
      <w:proofErr w:type="spellEnd"/>
    </w:p>
    <w:p w14:paraId="1CD6440D" w14:textId="1F3CBC25" w:rsidR="00B20963" w:rsidRPr="009E6B2F" w:rsidRDefault="00B20963" w:rsidP="00EC0E5B">
      <w:pPr>
        <w:pStyle w:val="Level3"/>
        <w:spacing w:before="140" w:after="0"/>
        <w:rPr>
          <w:rFonts w:cs="Arial"/>
          <w:lang w:val="pt-BR"/>
        </w:rPr>
      </w:pPr>
      <w:bookmarkStart w:id="49" w:name="_Ref420335593"/>
      <w:r w:rsidRPr="009E6B2F">
        <w:rPr>
          <w:rFonts w:cs="Arial"/>
          <w:lang w:val="pt-BR"/>
        </w:rPr>
        <w:t>O Valor Nominal Unitário</w:t>
      </w:r>
      <w:r w:rsidR="00B73CE7">
        <w:rPr>
          <w:rFonts w:cs="Arial"/>
          <w:lang w:val="pt-BR"/>
        </w:rPr>
        <w:t xml:space="preserve"> das Debêntures</w:t>
      </w:r>
      <w:r w:rsidRPr="009E6B2F">
        <w:rPr>
          <w:rFonts w:cs="Arial"/>
          <w:lang w:val="pt-BR"/>
        </w:rPr>
        <w:t xml:space="preserve"> será atualizado pela variação </w:t>
      </w:r>
      <w:r w:rsidR="00301F27">
        <w:rPr>
          <w:rFonts w:cs="Arial"/>
          <w:lang w:val="pt-BR"/>
        </w:rPr>
        <w:t xml:space="preserve">acumulada </w:t>
      </w:r>
      <w:r w:rsidRPr="009E6B2F">
        <w:rPr>
          <w:rFonts w:cs="Arial"/>
          <w:lang w:val="pt-BR"/>
        </w:rPr>
        <w:t>do Índice Nacional de Preços ao Consumidor Amplo</w:t>
      </w:r>
      <w:r w:rsidR="00597450" w:rsidRPr="009E6B2F">
        <w:rPr>
          <w:rFonts w:cs="Arial"/>
          <w:lang w:val="pt-BR"/>
        </w:rPr>
        <w:t xml:space="preserve"> (“</w:t>
      </w:r>
      <w:r w:rsidR="00597450" w:rsidRPr="009E6B2F">
        <w:rPr>
          <w:rFonts w:cs="Arial"/>
          <w:b/>
          <w:lang w:val="pt-BR"/>
        </w:rPr>
        <w:t>IPCA</w:t>
      </w:r>
      <w:r w:rsidR="00597450" w:rsidRPr="009E6B2F">
        <w:rPr>
          <w:rFonts w:cs="Arial"/>
          <w:lang w:val="pt-BR"/>
        </w:rPr>
        <w:t>”)</w:t>
      </w:r>
      <w:r w:rsidRPr="009E6B2F">
        <w:rPr>
          <w:rFonts w:cs="Arial"/>
          <w:lang w:val="pt-BR"/>
        </w:rPr>
        <w:t xml:space="preserve">, divulgado </w:t>
      </w:r>
      <w:r w:rsidR="00301F27">
        <w:rPr>
          <w:rFonts w:cs="Arial"/>
          <w:lang w:val="pt-BR"/>
        </w:rPr>
        <w:t xml:space="preserve">mensalmente </w:t>
      </w:r>
      <w:r w:rsidRPr="009E6B2F">
        <w:rPr>
          <w:rFonts w:cs="Arial"/>
          <w:lang w:val="pt-BR"/>
        </w:rPr>
        <w:t>pelo Instituto Brasileiro de Geografia e Estatística</w:t>
      </w:r>
      <w:r w:rsidR="00597450" w:rsidRPr="009E6B2F">
        <w:rPr>
          <w:rFonts w:cs="Arial"/>
          <w:lang w:val="pt-BR"/>
        </w:rPr>
        <w:t xml:space="preserve"> (“</w:t>
      </w:r>
      <w:r w:rsidR="00597450" w:rsidRPr="009E6B2F">
        <w:rPr>
          <w:rFonts w:cs="Arial"/>
          <w:b/>
          <w:lang w:val="pt-BR"/>
        </w:rPr>
        <w:t>IBGE</w:t>
      </w:r>
      <w:r w:rsidR="00597450" w:rsidRPr="009E6B2F">
        <w:rPr>
          <w:rFonts w:cs="Arial"/>
          <w:lang w:val="pt-BR"/>
        </w:rPr>
        <w:t>”)</w:t>
      </w:r>
      <w:r w:rsidRPr="009E6B2F">
        <w:rPr>
          <w:rFonts w:cs="Arial"/>
          <w:lang w:val="pt-BR"/>
        </w:rPr>
        <w:t>, calculad</w:t>
      </w:r>
      <w:r w:rsidR="006B694A" w:rsidRPr="009E6B2F">
        <w:rPr>
          <w:rFonts w:cs="Arial"/>
          <w:lang w:val="pt-BR"/>
        </w:rPr>
        <w:t>o</w:t>
      </w:r>
      <w:r w:rsidRPr="009E6B2F">
        <w:rPr>
          <w:rFonts w:cs="Arial"/>
          <w:lang w:val="pt-BR"/>
        </w:rPr>
        <w:t xml:space="preserve"> de forma exponencial e cumulativa </w:t>
      </w:r>
      <w:r w:rsidRPr="009E6B2F">
        <w:rPr>
          <w:rFonts w:cs="Arial"/>
          <w:i/>
          <w:lang w:val="pt-BR"/>
        </w:rPr>
        <w:t xml:space="preserve">pro rata </w:t>
      </w:r>
      <w:proofErr w:type="spellStart"/>
      <w:r w:rsidRPr="009E6B2F">
        <w:rPr>
          <w:rFonts w:cs="Arial"/>
          <w:i/>
          <w:lang w:val="pt-BR"/>
        </w:rPr>
        <w:t>temporis</w:t>
      </w:r>
      <w:proofErr w:type="spellEnd"/>
      <w:r w:rsidR="006B694A" w:rsidRPr="009E6B2F">
        <w:rPr>
          <w:rFonts w:cs="Arial"/>
          <w:i/>
          <w:lang w:val="pt-BR"/>
        </w:rPr>
        <w:t xml:space="preserve"> </w:t>
      </w:r>
      <w:r w:rsidR="006B694A" w:rsidRPr="009E6B2F">
        <w:rPr>
          <w:rFonts w:cs="Arial"/>
          <w:lang w:val="pt-BR"/>
        </w:rPr>
        <w:t>por Dia</w:t>
      </w:r>
      <w:r w:rsidR="00F5587D">
        <w:rPr>
          <w:rFonts w:cs="Arial"/>
          <w:lang w:val="pt-BR"/>
        </w:rPr>
        <w:t>s</w:t>
      </w:r>
      <w:r w:rsidR="006B694A" w:rsidRPr="009E6B2F">
        <w:rPr>
          <w:rFonts w:cs="Arial"/>
          <w:lang w:val="pt-BR"/>
        </w:rPr>
        <w:t xml:space="preserve"> Úteis</w:t>
      </w:r>
      <w:r w:rsidRPr="009E6B2F">
        <w:rPr>
          <w:rFonts w:cs="Arial"/>
          <w:lang w:val="pt-BR"/>
        </w:rPr>
        <w:t xml:space="preserve">, </w:t>
      </w:r>
      <w:r w:rsidRPr="00301F27">
        <w:rPr>
          <w:rFonts w:cs="Arial"/>
          <w:lang w:val="pt-BR"/>
        </w:rPr>
        <w:t>desde a</w:t>
      </w:r>
      <w:r w:rsidR="00A12301" w:rsidRPr="00301F27">
        <w:rPr>
          <w:rFonts w:cs="Arial"/>
          <w:lang w:val="pt-BR"/>
        </w:rPr>
        <w:t xml:space="preserve"> primeira</w:t>
      </w:r>
      <w:r w:rsidRPr="00301F27">
        <w:rPr>
          <w:rFonts w:cs="Arial"/>
          <w:lang w:val="pt-BR"/>
        </w:rPr>
        <w:t xml:space="preserve"> Data de </w:t>
      </w:r>
      <w:r w:rsidR="002742A1" w:rsidRPr="00301F27">
        <w:rPr>
          <w:rFonts w:cs="Arial"/>
          <w:szCs w:val="20"/>
          <w:lang w:val="pt-BR"/>
        </w:rPr>
        <w:t>Integralização</w:t>
      </w:r>
      <w:r w:rsidR="00B73CE7" w:rsidRPr="00301F27">
        <w:rPr>
          <w:rFonts w:cs="Arial"/>
          <w:szCs w:val="20"/>
          <w:lang w:val="pt-BR"/>
        </w:rPr>
        <w:t xml:space="preserve"> (conforme definida</w:t>
      </w:r>
      <w:r w:rsidR="00DB7FA7" w:rsidRPr="00DB7FA7">
        <w:rPr>
          <w:rFonts w:cs="Arial"/>
          <w:szCs w:val="20"/>
          <w:lang w:val="pt-BR"/>
        </w:rPr>
        <w:t xml:space="preserve"> </w:t>
      </w:r>
      <w:r w:rsidR="00DB7FA7" w:rsidRPr="00301F27">
        <w:rPr>
          <w:rFonts w:cs="Arial"/>
          <w:szCs w:val="20"/>
          <w:lang w:val="pt-BR"/>
        </w:rPr>
        <w:t>abaixo</w:t>
      </w:r>
      <w:r w:rsidR="00B73CE7" w:rsidRPr="00301F27">
        <w:rPr>
          <w:rFonts w:cs="Arial"/>
          <w:szCs w:val="20"/>
          <w:lang w:val="pt-BR"/>
        </w:rPr>
        <w:t>)</w:t>
      </w:r>
      <w:r w:rsidRPr="009E6B2F">
        <w:rPr>
          <w:rFonts w:cs="Arial"/>
          <w:lang w:val="pt-BR"/>
        </w:rPr>
        <w:t xml:space="preserve"> </w:t>
      </w:r>
      <w:r w:rsidRPr="009E6B2F">
        <w:rPr>
          <w:rFonts w:cs="Arial"/>
          <w:lang w:val="pt-BR"/>
        </w:rPr>
        <w:lastRenderedPageBreak/>
        <w:t xml:space="preserve">até a </w:t>
      </w:r>
      <w:r w:rsidR="006B694A" w:rsidRPr="009E6B2F">
        <w:rPr>
          <w:rFonts w:cs="Arial"/>
          <w:lang w:val="pt-BR"/>
        </w:rPr>
        <w:t>Data de Vencimento</w:t>
      </w:r>
      <w:r w:rsidRPr="009E6B2F">
        <w:rPr>
          <w:rFonts w:cs="Arial"/>
          <w:lang w:val="pt-BR"/>
        </w:rPr>
        <w:t xml:space="preserve">, sendo o produto da atualização incorporado ao </w:t>
      </w:r>
      <w:r w:rsidR="006B694A" w:rsidRPr="009E6B2F">
        <w:rPr>
          <w:rFonts w:cs="Arial"/>
          <w:lang w:val="pt-BR"/>
        </w:rPr>
        <w:t>Valor Nominal Unitário</w:t>
      </w:r>
      <w:r w:rsidR="00B73CE7">
        <w:rPr>
          <w:rFonts w:cs="Arial"/>
          <w:lang w:val="pt-BR"/>
        </w:rPr>
        <w:t xml:space="preserve"> das Debêntures </w:t>
      </w:r>
      <w:r w:rsidRPr="009E6B2F">
        <w:rPr>
          <w:rFonts w:cs="Arial"/>
          <w:lang w:val="pt-BR"/>
        </w:rPr>
        <w:t>automaticamente (“</w:t>
      </w:r>
      <w:r w:rsidRPr="009E6B2F">
        <w:rPr>
          <w:rFonts w:cs="Arial"/>
          <w:b/>
          <w:lang w:val="pt-BR"/>
        </w:rPr>
        <w:t>Atualização Monetária</w:t>
      </w:r>
      <w:r w:rsidR="008C6802" w:rsidRPr="009E6B2F">
        <w:rPr>
          <w:rFonts w:cs="Arial"/>
          <w:lang w:val="pt-BR"/>
        </w:rPr>
        <w:t>”</w:t>
      </w:r>
      <w:r w:rsidR="00E02A04" w:rsidRPr="009E6B2F">
        <w:rPr>
          <w:rFonts w:cs="Arial"/>
          <w:lang w:val="pt-BR"/>
        </w:rPr>
        <w:t xml:space="preserve"> e “</w:t>
      </w:r>
      <w:r w:rsidR="00E02A04" w:rsidRPr="009E6B2F">
        <w:rPr>
          <w:rFonts w:cs="Arial"/>
          <w:b/>
          <w:lang w:val="pt-BR"/>
        </w:rPr>
        <w:t>Valor Nominal Unitário Atualizado</w:t>
      </w:r>
      <w:r w:rsidRPr="009E6B2F">
        <w:rPr>
          <w:rFonts w:cs="Arial"/>
          <w:lang w:val="pt-BR"/>
        </w:rPr>
        <w:t>”</w:t>
      </w:r>
      <w:r w:rsidR="008C6802" w:rsidRPr="009E6B2F">
        <w:rPr>
          <w:rFonts w:cs="Arial"/>
          <w:lang w:val="pt-BR"/>
        </w:rPr>
        <w:t>, respectivamente</w:t>
      </w:r>
      <w:r w:rsidRPr="009E6B2F">
        <w:rPr>
          <w:rFonts w:cs="Arial"/>
          <w:lang w:val="pt-BR"/>
        </w:rPr>
        <w:t>)</w:t>
      </w:r>
      <w:r w:rsidR="00DC1BBC" w:rsidRPr="009E6B2F">
        <w:rPr>
          <w:rFonts w:cs="Arial"/>
          <w:lang w:val="pt-BR"/>
        </w:rPr>
        <w:t>,</w:t>
      </w:r>
      <w:r w:rsidRPr="009E6B2F">
        <w:rPr>
          <w:rFonts w:cs="Arial"/>
          <w:lang w:val="pt-BR"/>
        </w:rPr>
        <w:t xml:space="preserve"> </w:t>
      </w:r>
      <w:r w:rsidR="006B694A" w:rsidRPr="009E6B2F">
        <w:rPr>
          <w:rFonts w:cs="Arial"/>
          <w:lang w:val="pt-BR"/>
        </w:rPr>
        <w:t>e</w:t>
      </w:r>
      <w:r w:rsidRPr="009E6B2F">
        <w:rPr>
          <w:rFonts w:cs="Arial"/>
          <w:lang w:val="pt-BR"/>
        </w:rPr>
        <w:t xml:space="preserve"> calculado de acordo com a seguinte fórmula:</w:t>
      </w:r>
      <w:bookmarkEnd w:id="49"/>
      <w:r w:rsidR="008A6E19" w:rsidRPr="009E6B2F">
        <w:rPr>
          <w:rFonts w:cs="Arial"/>
          <w:lang w:val="pt-BR"/>
        </w:rPr>
        <w:t xml:space="preserve"> </w:t>
      </w:r>
    </w:p>
    <w:p w14:paraId="62FD7924" w14:textId="77777777" w:rsidR="00B20963" w:rsidRPr="009E6B2F" w:rsidRDefault="00B20963" w:rsidP="00EC0E5B">
      <w:pPr>
        <w:pStyle w:val="Default"/>
        <w:tabs>
          <w:tab w:val="left" w:pos="1418"/>
        </w:tabs>
        <w:spacing w:before="140" w:line="290" w:lineRule="auto"/>
        <w:ind w:left="1418"/>
        <w:jc w:val="center"/>
        <w:rPr>
          <w:sz w:val="20"/>
          <w:szCs w:val="20"/>
        </w:rPr>
      </w:pPr>
      <w:r w:rsidRPr="009E6B2F">
        <w:rPr>
          <w:noProof/>
          <w:sz w:val="20"/>
          <w:szCs w:val="20"/>
        </w:rPr>
        <w:drawing>
          <wp:inline distT="0" distB="0" distL="0" distR="0" wp14:anchorId="574C598F" wp14:editId="2714B584">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311D52CA" w14:textId="77777777"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onde:</w:t>
      </w:r>
    </w:p>
    <w:p w14:paraId="4CFDDAC3" w14:textId="77777777" w:rsidR="00B20963" w:rsidRPr="009E6B2F" w:rsidRDefault="00E02A04" w:rsidP="00EC0E5B">
      <w:pPr>
        <w:pStyle w:val="Default"/>
        <w:tabs>
          <w:tab w:val="left" w:pos="1418"/>
        </w:tabs>
        <w:spacing w:before="140" w:line="290" w:lineRule="auto"/>
        <w:ind w:left="1418"/>
        <w:jc w:val="both"/>
        <w:rPr>
          <w:sz w:val="20"/>
          <w:szCs w:val="20"/>
        </w:rPr>
      </w:pPr>
      <w:proofErr w:type="spellStart"/>
      <w:r w:rsidRPr="009E6B2F">
        <w:rPr>
          <w:sz w:val="20"/>
          <w:szCs w:val="20"/>
        </w:rPr>
        <w:t>VNa</w:t>
      </w:r>
      <w:proofErr w:type="spellEnd"/>
      <w:r w:rsidRPr="009E6B2F">
        <w:rPr>
          <w:sz w:val="20"/>
          <w:szCs w:val="20"/>
        </w:rPr>
        <w:t xml:space="preserve"> = Valor Nominal Unitário Atualizado, calculado com 8 (oito) casas decimais, sem arredondamento</w:t>
      </w:r>
      <w:r w:rsidR="00B20963" w:rsidRPr="009E6B2F">
        <w:rPr>
          <w:sz w:val="20"/>
          <w:szCs w:val="20"/>
        </w:rPr>
        <w:t>;</w:t>
      </w:r>
    </w:p>
    <w:p w14:paraId="41BE3A57" w14:textId="14AD4543" w:rsidR="00B20963" w:rsidRPr="009E6B2F" w:rsidRDefault="00B20963" w:rsidP="00EC0E5B">
      <w:pPr>
        <w:pStyle w:val="Default"/>
        <w:tabs>
          <w:tab w:val="left" w:pos="1418"/>
        </w:tabs>
        <w:spacing w:before="140" w:line="290" w:lineRule="auto"/>
        <w:ind w:left="1418"/>
        <w:jc w:val="both"/>
        <w:rPr>
          <w:sz w:val="20"/>
          <w:szCs w:val="20"/>
        </w:rPr>
      </w:pPr>
      <w:proofErr w:type="spellStart"/>
      <w:r w:rsidRPr="00FC17C2">
        <w:rPr>
          <w:sz w:val="20"/>
          <w:szCs w:val="20"/>
        </w:rPr>
        <w:t>VNe</w:t>
      </w:r>
      <w:proofErr w:type="spellEnd"/>
      <w:r w:rsidRPr="00FC17C2">
        <w:rPr>
          <w:sz w:val="20"/>
          <w:szCs w:val="20"/>
        </w:rPr>
        <w:t xml:space="preserve"> = Valor Nominal Unitário</w:t>
      </w:r>
      <w:r w:rsidR="009A1B49" w:rsidRPr="0020312A">
        <w:rPr>
          <w:sz w:val="20"/>
          <w:szCs w:val="20"/>
        </w:rPr>
        <w:t xml:space="preserve"> </w:t>
      </w:r>
      <w:r w:rsidRPr="00C92876">
        <w:rPr>
          <w:sz w:val="20"/>
          <w:szCs w:val="20"/>
        </w:rPr>
        <w:t xml:space="preserve"> informado/calculado com 8 (oito) casas decimais, sem arredondamento;</w:t>
      </w:r>
      <w:r w:rsidR="00DB7FA7" w:rsidRPr="005C0A1F">
        <w:rPr>
          <w:sz w:val="20"/>
          <w:szCs w:val="20"/>
        </w:rPr>
        <w:t xml:space="preserve"> </w:t>
      </w:r>
    </w:p>
    <w:p w14:paraId="39D0EABB" w14:textId="77777777"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 xml:space="preserve">C = </w:t>
      </w:r>
      <w:r w:rsidR="00477C88">
        <w:rPr>
          <w:sz w:val="20"/>
          <w:szCs w:val="20"/>
        </w:rPr>
        <w:t>F</w:t>
      </w:r>
      <w:r w:rsidRPr="009E6B2F">
        <w:rPr>
          <w:sz w:val="20"/>
          <w:szCs w:val="20"/>
        </w:rPr>
        <w:t>ator acumulado das variações mensais do IPCA, calculado com 8 (oito) casas decimais, sem arredondamento, apurado da seguinte forma:</w:t>
      </w:r>
    </w:p>
    <w:p w14:paraId="1EC9DA95" w14:textId="77777777" w:rsidR="00B20963" w:rsidRPr="009E6B2F" w:rsidRDefault="00B20963" w:rsidP="00EC0E5B">
      <w:pPr>
        <w:pStyle w:val="Default"/>
        <w:tabs>
          <w:tab w:val="left" w:pos="1418"/>
        </w:tabs>
        <w:spacing w:before="140" w:line="290" w:lineRule="auto"/>
        <w:ind w:left="1418"/>
        <w:jc w:val="center"/>
        <w:rPr>
          <w:sz w:val="20"/>
          <w:szCs w:val="20"/>
        </w:rPr>
      </w:pPr>
      <w:r w:rsidRPr="009E6B2F">
        <w:rPr>
          <w:noProof/>
          <w:sz w:val="20"/>
          <w:szCs w:val="20"/>
        </w:rPr>
        <w:drawing>
          <wp:inline distT="0" distB="0" distL="0" distR="0" wp14:anchorId="60845860" wp14:editId="503F4965">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0D34704" w14:textId="77777777"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onde:</w:t>
      </w:r>
    </w:p>
    <w:p w14:paraId="045849D6" w14:textId="77777777"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n =</w:t>
      </w:r>
      <w:r w:rsidRPr="009E6B2F">
        <w:rPr>
          <w:sz w:val="20"/>
          <w:szCs w:val="20"/>
        </w:rPr>
        <w:tab/>
      </w:r>
      <w:r w:rsidR="00477C88">
        <w:rPr>
          <w:sz w:val="20"/>
          <w:szCs w:val="20"/>
        </w:rPr>
        <w:t>N</w:t>
      </w:r>
      <w:r w:rsidRPr="009E6B2F">
        <w:rPr>
          <w:sz w:val="20"/>
          <w:szCs w:val="20"/>
        </w:rPr>
        <w:t>úmero total de índices considerados na atualização monetária, sendo “n” um número inteiro;</w:t>
      </w:r>
    </w:p>
    <w:p w14:paraId="4A154100" w14:textId="772B0611" w:rsidR="00B20963" w:rsidRPr="009E6B2F" w:rsidRDefault="00B20963" w:rsidP="00EC0E5B">
      <w:pPr>
        <w:pStyle w:val="Default"/>
        <w:tabs>
          <w:tab w:val="left" w:pos="1418"/>
        </w:tabs>
        <w:spacing w:before="140" w:line="290" w:lineRule="auto"/>
        <w:ind w:left="1418"/>
        <w:jc w:val="both"/>
        <w:rPr>
          <w:sz w:val="20"/>
          <w:szCs w:val="20"/>
        </w:rPr>
      </w:pPr>
      <w:proofErr w:type="spellStart"/>
      <w:r w:rsidRPr="009E6B2F">
        <w:rPr>
          <w:sz w:val="20"/>
          <w:szCs w:val="20"/>
        </w:rPr>
        <w:t>NI</w:t>
      </w:r>
      <w:r w:rsidR="00564CBF" w:rsidRPr="00304B13">
        <w:rPr>
          <w:sz w:val="20"/>
          <w:szCs w:val="20"/>
          <w:vertAlign w:val="subscript"/>
        </w:rPr>
        <w:t>k</w:t>
      </w:r>
      <w:proofErr w:type="spellEnd"/>
      <w:r w:rsidRPr="009E6B2F">
        <w:rPr>
          <w:sz w:val="20"/>
          <w:szCs w:val="20"/>
        </w:rPr>
        <w:t xml:space="preserve"> = </w:t>
      </w:r>
      <w:r w:rsidR="00477C88">
        <w:rPr>
          <w:sz w:val="20"/>
          <w:szCs w:val="20"/>
        </w:rPr>
        <w:t>V</w:t>
      </w:r>
      <w:r w:rsidRPr="009E6B2F">
        <w:rPr>
          <w:sz w:val="20"/>
          <w:szCs w:val="20"/>
        </w:rPr>
        <w:t xml:space="preserve">alor do número-índice do IPCA do mês anterior ao mês de atualização, caso a atualização seja em data anterior ou na própria </w:t>
      </w:r>
      <w:r w:rsidR="005C3A8A">
        <w:rPr>
          <w:sz w:val="20"/>
          <w:szCs w:val="20"/>
        </w:rPr>
        <w:t>D</w:t>
      </w:r>
      <w:r w:rsidRPr="009E6B2F">
        <w:rPr>
          <w:sz w:val="20"/>
          <w:szCs w:val="20"/>
        </w:rPr>
        <w:t xml:space="preserve">ata de </w:t>
      </w:r>
      <w:r w:rsidR="005C3A8A">
        <w:rPr>
          <w:sz w:val="20"/>
          <w:szCs w:val="20"/>
        </w:rPr>
        <w:t>A</w:t>
      </w:r>
      <w:r w:rsidRPr="009E6B2F">
        <w:rPr>
          <w:sz w:val="20"/>
          <w:szCs w:val="20"/>
        </w:rPr>
        <w:t xml:space="preserve">niversário das Debêntures, após a </w:t>
      </w:r>
      <w:r w:rsidR="005C3A8A">
        <w:rPr>
          <w:sz w:val="20"/>
          <w:szCs w:val="20"/>
        </w:rPr>
        <w:t>D</w:t>
      </w:r>
      <w:r w:rsidRPr="009E6B2F">
        <w:rPr>
          <w:sz w:val="20"/>
          <w:szCs w:val="20"/>
        </w:rPr>
        <w:t xml:space="preserve">ata de </w:t>
      </w:r>
      <w:r w:rsidR="005C3A8A">
        <w:rPr>
          <w:sz w:val="20"/>
          <w:szCs w:val="20"/>
        </w:rPr>
        <w:t>A</w:t>
      </w:r>
      <w:r w:rsidRPr="009E6B2F">
        <w:rPr>
          <w:sz w:val="20"/>
          <w:szCs w:val="20"/>
        </w:rPr>
        <w:t>niversário respectiva, o “</w:t>
      </w:r>
      <w:proofErr w:type="spellStart"/>
      <w:r w:rsidRPr="009E6B2F">
        <w:rPr>
          <w:sz w:val="20"/>
          <w:szCs w:val="20"/>
        </w:rPr>
        <w:t>NI</w:t>
      </w:r>
      <w:r w:rsidR="00564CBF" w:rsidRPr="00304B13">
        <w:rPr>
          <w:sz w:val="20"/>
          <w:szCs w:val="20"/>
          <w:vertAlign w:val="subscript"/>
        </w:rPr>
        <w:t>k</w:t>
      </w:r>
      <w:proofErr w:type="spellEnd"/>
      <w:r w:rsidRPr="009E6B2F">
        <w:rPr>
          <w:sz w:val="20"/>
          <w:szCs w:val="20"/>
        </w:rPr>
        <w:t>” corresponderá ao valor do número índice do IPCA do mês de atualização;</w:t>
      </w:r>
    </w:p>
    <w:p w14:paraId="2C6B87ED" w14:textId="4894B176"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NI</w:t>
      </w:r>
      <w:r w:rsidR="00564CBF" w:rsidRPr="00304B13">
        <w:rPr>
          <w:sz w:val="20"/>
          <w:szCs w:val="20"/>
          <w:vertAlign w:val="subscript"/>
        </w:rPr>
        <w:t>k</w:t>
      </w:r>
      <w:r w:rsidRPr="009E6B2F">
        <w:rPr>
          <w:sz w:val="20"/>
          <w:szCs w:val="20"/>
        </w:rPr>
        <w:t xml:space="preserve">-1 = </w:t>
      </w:r>
      <w:r w:rsidR="00477C88">
        <w:rPr>
          <w:sz w:val="20"/>
          <w:szCs w:val="20"/>
        </w:rPr>
        <w:t>V</w:t>
      </w:r>
      <w:r w:rsidRPr="009E6B2F">
        <w:rPr>
          <w:sz w:val="20"/>
          <w:szCs w:val="20"/>
        </w:rPr>
        <w:t>alor do número-índice do IPCA do mês anterior ao mês “k”;</w:t>
      </w:r>
    </w:p>
    <w:p w14:paraId="344A4A4B" w14:textId="0B68DC4E" w:rsidR="00B20963" w:rsidRPr="009E6B2F" w:rsidRDefault="00B20963" w:rsidP="00EC0E5B">
      <w:pPr>
        <w:pStyle w:val="Default"/>
        <w:tabs>
          <w:tab w:val="left" w:pos="1418"/>
        </w:tabs>
        <w:spacing w:before="140" w:line="290" w:lineRule="auto"/>
        <w:ind w:left="1418"/>
        <w:jc w:val="both"/>
        <w:rPr>
          <w:sz w:val="20"/>
          <w:szCs w:val="20"/>
        </w:rPr>
      </w:pPr>
      <w:proofErr w:type="spellStart"/>
      <w:r w:rsidRPr="009E6B2F">
        <w:rPr>
          <w:sz w:val="20"/>
          <w:szCs w:val="20"/>
        </w:rPr>
        <w:t>dup</w:t>
      </w:r>
      <w:proofErr w:type="spellEnd"/>
      <w:r w:rsidRPr="009E6B2F">
        <w:rPr>
          <w:sz w:val="20"/>
          <w:szCs w:val="20"/>
        </w:rPr>
        <w:t xml:space="preserve"> = </w:t>
      </w:r>
      <w:r w:rsidR="00477C88">
        <w:rPr>
          <w:sz w:val="20"/>
          <w:szCs w:val="20"/>
        </w:rPr>
        <w:t>N</w:t>
      </w:r>
      <w:r w:rsidRPr="009E6B2F">
        <w:rPr>
          <w:sz w:val="20"/>
          <w:szCs w:val="20"/>
        </w:rPr>
        <w:t xml:space="preserve">úmero de Dias Úteis entre a </w:t>
      </w:r>
      <w:r w:rsidR="005F4591" w:rsidRPr="009E6B2F">
        <w:rPr>
          <w:sz w:val="20"/>
          <w:szCs w:val="20"/>
        </w:rPr>
        <w:t xml:space="preserve">primeira </w:t>
      </w:r>
      <w:r w:rsidRPr="009E6B2F">
        <w:rPr>
          <w:sz w:val="20"/>
          <w:szCs w:val="20"/>
        </w:rPr>
        <w:t xml:space="preserve">Data de </w:t>
      </w:r>
      <w:r w:rsidR="002742A1" w:rsidRPr="009E6B2F">
        <w:rPr>
          <w:sz w:val="20"/>
          <w:szCs w:val="20"/>
        </w:rPr>
        <w:t>Integralização</w:t>
      </w:r>
      <w:r w:rsidR="004853F7" w:rsidRPr="009E6B2F">
        <w:t xml:space="preserve"> </w:t>
      </w:r>
      <w:r w:rsidRPr="009E6B2F">
        <w:rPr>
          <w:sz w:val="20"/>
          <w:szCs w:val="20"/>
        </w:rPr>
        <w:t xml:space="preserve">(ou a </w:t>
      </w:r>
      <w:r w:rsidR="005C3A8A">
        <w:rPr>
          <w:sz w:val="20"/>
          <w:szCs w:val="20"/>
        </w:rPr>
        <w:t>D</w:t>
      </w:r>
      <w:r w:rsidR="005C3A8A" w:rsidRPr="009E6B2F">
        <w:rPr>
          <w:sz w:val="20"/>
          <w:szCs w:val="20"/>
        </w:rPr>
        <w:t xml:space="preserve">ata de </w:t>
      </w:r>
      <w:r w:rsidR="005C3A8A">
        <w:rPr>
          <w:sz w:val="20"/>
          <w:szCs w:val="20"/>
        </w:rPr>
        <w:t>A</w:t>
      </w:r>
      <w:r w:rsidR="005C3A8A" w:rsidRPr="009E6B2F">
        <w:rPr>
          <w:sz w:val="20"/>
          <w:szCs w:val="20"/>
        </w:rPr>
        <w:t>niversário</w:t>
      </w:r>
      <w:r w:rsidRPr="009E6B2F">
        <w:rPr>
          <w:sz w:val="20"/>
          <w:szCs w:val="20"/>
        </w:rPr>
        <w:t xml:space="preserve"> das Debêntures</w:t>
      </w:r>
      <w:r w:rsidR="00564CBF">
        <w:rPr>
          <w:sz w:val="20"/>
          <w:szCs w:val="20"/>
        </w:rPr>
        <w:t xml:space="preserve"> imediatamente anterior</w:t>
      </w:r>
      <w:r w:rsidRPr="009E6B2F">
        <w:rPr>
          <w:sz w:val="20"/>
          <w:szCs w:val="20"/>
        </w:rPr>
        <w:t>) e a data de cálculo, limitado ao número total de Dias Úteis de vigência do número-índice do IPCA, sendo “</w:t>
      </w:r>
      <w:proofErr w:type="spellStart"/>
      <w:r w:rsidRPr="009E6B2F">
        <w:rPr>
          <w:sz w:val="20"/>
          <w:szCs w:val="20"/>
        </w:rPr>
        <w:t>dup</w:t>
      </w:r>
      <w:proofErr w:type="spellEnd"/>
      <w:r w:rsidRPr="009E6B2F">
        <w:rPr>
          <w:sz w:val="20"/>
          <w:szCs w:val="20"/>
        </w:rPr>
        <w:t>” um número inteiro; e</w:t>
      </w:r>
    </w:p>
    <w:p w14:paraId="2110E5C1" w14:textId="5A898F58" w:rsidR="00B20963" w:rsidRPr="009E6B2F" w:rsidRDefault="00B20963" w:rsidP="00EC0E5B">
      <w:pPr>
        <w:pStyle w:val="Default"/>
        <w:tabs>
          <w:tab w:val="left" w:pos="1418"/>
        </w:tabs>
        <w:spacing w:before="140" w:line="290" w:lineRule="auto"/>
        <w:ind w:left="1418"/>
        <w:jc w:val="both"/>
        <w:rPr>
          <w:sz w:val="20"/>
          <w:szCs w:val="20"/>
        </w:rPr>
      </w:pPr>
      <w:proofErr w:type="spellStart"/>
      <w:r w:rsidRPr="009E6B2F">
        <w:rPr>
          <w:sz w:val="20"/>
          <w:szCs w:val="20"/>
        </w:rPr>
        <w:t>dut</w:t>
      </w:r>
      <w:proofErr w:type="spellEnd"/>
      <w:r w:rsidRPr="009E6B2F">
        <w:rPr>
          <w:sz w:val="20"/>
          <w:szCs w:val="20"/>
        </w:rPr>
        <w:t xml:space="preserve"> = </w:t>
      </w:r>
      <w:r w:rsidR="00477C88">
        <w:rPr>
          <w:sz w:val="20"/>
          <w:szCs w:val="20"/>
        </w:rPr>
        <w:t>N</w:t>
      </w:r>
      <w:r w:rsidRPr="009E6B2F">
        <w:rPr>
          <w:sz w:val="20"/>
          <w:szCs w:val="20"/>
        </w:rPr>
        <w:t xml:space="preserve">úmero de Dias Úteis contidos entre </w:t>
      </w:r>
      <w:r w:rsidR="00332A8B">
        <w:rPr>
          <w:sz w:val="20"/>
          <w:szCs w:val="20"/>
        </w:rPr>
        <w:t>a</w:t>
      </w:r>
      <w:r w:rsidR="00A46F25">
        <w:rPr>
          <w:sz w:val="20"/>
          <w:szCs w:val="20"/>
        </w:rPr>
        <w:t xml:space="preserve"> </w:t>
      </w:r>
      <w:r w:rsidRPr="009E6B2F">
        <w:rPr>
          <w:sz w:val="20"/>
          <w:szCs w:val="20"/>
        </w:rPr>
        <w:t xml:space="preserve">última </w:t>
      </w:r>
      <w:r w:rsidR="005C3A8A">
        <w:rPr>
          <w:sz w:val="20"/>
          <w:szCs w:val="20"/>
        </w:rPr>
        <w:t>D</w:t>
      </w:r>
      <w:r w:rsidR="005C3A8A" w:rsidRPr="009E6B2F">
        <w:rPr>
          <w:sz w:val="20"/>
          <w:szCs w:val="20"/>
        </w:rPr>
        <w:t xml:space="preserve">ata de </w:t>
      </w:r>
      <w:r w:rsidR="005C3A8A">
        <w:rPr>
          <w:sz w:val="20"/>
          <w:szCs w:val="20"/>
        </w:rPr>
        <w:t>A</w:t>
      </w:r>
      <w:r w:rsidR="005C3A8A" w:rsidRPr="009E6B2F">
        <w:rPr>
          <w:sz w:val="20"/>
          <w:szCs w:val="20"/>
        </w:rPr>
        <w:t>niversário</w:t>
      </w:r>
      <w:r w:rsidR="00332A8B">
        <w:rPr>
          <w:sz w:val="20"/>
          <w:szCs w:val="20"/>
        </w:rPr>
        <w:t xml:space="preserve"> das Debêntures</w:t>
      </w:r>
      <w:r w:rsidRPr="009E6B2F">
        <w:rPr>
          <w:sz w:val="20"/>
          <w:szCs w:val="20"/>
        </w:rPr>
        <w:t xml:space="preserve"> e a próxima </w:t>
      </w:r>
      <w:r w:rsidR="005C3A8A">
        <w:rPr>
          <w:sz w:val="20"/>
          <w:szCs w:val="20"/>
        </w:rPr>
        <w:t>D</w:t>
      </w:r>
      <w:r w:rsidR="005C3A8A" w:rsidRPr="009E6B2F">
        <w:rPr>
          <w:sz w:val="20"/>
          <w:szCs w:val="20"/>
        </w:rPr>
        <w:t xml:space="preserve">ata de </w:t>
      </w:r>
      <w:r w:rsidR="005C3A8A">
        <w:rPr>
          <w:sz w:val="20"/>
          <w:szCs w:val="20"/>
        </w:rPr>
        <w:t>A</w:t>
      </w:r>
      <w:r w:rsidR="005C3A8A" w:rsidRPr="009E6B2F">
        <w:rPr>
          <w:sz w:val="20"/>
          <w:szCs w:val="20"/>
        </w:rPr>
        <w:t>niversário</w:t>
      </w:r>
      <w:r w:rsidRPr="009E6B2F">
        <w:rPr>
          <w:sz w:val="20"/>
          <w:szCs w:val="20"/>
        </w:rPr>
        <w:t xml:space="preserve"> das Debêntures, sendo “</w:t>
      </w:r>
      <w:proofErr w:type="spellStart"/>
      <w:r w:rsidRPr="009E6B2F">
        <w:rPr>
          <w:sz w:val="20"/>
          <w:szCs w:val="20"/>
        </w:rPr>
        <w:t>dut</w:t>
      </w:r>
      <w:proofErr w:type="spellEnd"/>
      <w:r w:rsidRPr="009E6B2F">
        <w:rPr>
          <w:sz w:val="20"/>
          <w:szCs w:val="20"/>
        </w:rPr>
        <w:t>” um número inteiro.</w:t>
      </w:r>
    </w:p>
    <w:p w14:paraId="204AF408" w14:textId="77777777" w:rsidR="00B20963" w:rsidRPr="009E6B2F" w:rsidRDefault="00B20963" w:rsidP="00EC0E5B">
      <w:pPr>
        <w:pStyle w:val="Default"/>
        <w:tabs>
          <w:tab w:val="left" w:pos="1418"/>
        </w:tabs>
        <w:spacing w:before="140" w:line="290" w:lineRule="auto"/>
        <w:ind w:left="1418"/>
        <w:jc w:val="both"/>
        <w:rPr>
          <w:sz w:val="20"/>
          <w:szCs w:val="20"/>
        </w:rPr>
      </w:pPr>
      <w:r w:rsidRPr="009E6B2F">
        <w:rPr>
          <w:sz w:val="20"/>
          <w:szCs w:val="20"/>
        </w:rPr>
        <w:t>Observações:</w:t>
      </w:r>
    </w:p>
    <w:p w14:paraId="7680A55A" w14:textId="77777777" w:rsidR="00B20963" w:rsidRPr="009E6B2F" w:rsidRDefault="00B20963" w:rsidP="00EC0E5B">
      <w:pPr>
        <w:pStyle w:val="Default"/>
        <w:tabs>
          <w:tab w:val="left" w:pos="1418"/>
        </w:tabs>
        <w:spacing w:before="140" w:line="290" w:lineRule="auto"/>
        <w:ind w:left="1985" w:hanging="567"/>
        <w:jc w:val="both"/>
        <w:rPr>
          <w:sz w:val="20"/>
          <w:szCs w:val="20"/>
        </w:rPr>
      </w:pPr>
      <w:r w:rsidRPr="009E6B2F">
        <w:rPr>
          <w:sz w:val="20"/>
          <w:szCs w:val="20"/>
        </w:rPr>
        <w:t>(i)</w:t>
      </w:r>
      <w:r w:rsidRPr="009E6B2F">
        <w:rPr>
          <w:sz w:val="20"/>
          <w:szCs w:val="20"/>
        </w:rPr>
        <w:tab/>
        <w:t>O número-índice do IPCA deverá ser utilizado considerando-se idêntico número de casas decimais daquele divulgado pelo IBGE</w:t>
      </w:r>
      <w:r w:rsidR="002F5EF5" w:rsidRPr="009E6B2F">
        <w:rPr>
          <w:sz w:val="20"/>
          <w:szCs w:val="20"/>
        </w:rPr>
        <w:t>;</w:t>
      </w:r>
    </w:p>
    <w:p w14:paraId="405474B7" w14:textId="77777777" w:rsidR="00B20963" w:rsidRPr="009E6B2F" w:rsidRDefault="00B20963" w:rsidP="00EC0E5B">
      <w:pPr>
        <w:pStyle w:val="Default"/>
        <w:tabs>
          <w:tab w:val="left" w:pos="1418"/>
        </w:tabs>
        <w:spacing w:before="140" w:line="290" w:lineRule="auto"/>
        <w:ind w:left="1985" w:hanging="567"/>
        <w:jc w:val="both"/>
        <w:rPr>
          <w:sz w:val="20"/>
          <w:szCs w:val="20"/>
        </w:rPr>
      </w:pPr>
      <w:r w:rsidRPr="009E6B2F">
        <w:rPr>
          <w:sz w:val="20"/>
          <w:szCs w:val="20"/>
        </w:rPr>
        <w:t>(</w:t>
      </w:r>
      <w:proofErr w:type="spellStart"/>
      <w:r w:rsidRPr="009E6B2F">
        <w:rPr>
          <w:sz w:val="20"/>
          <w:szCs w:val="20"/>
        </w:rPr>
        <w:t>ii</w:t>
      </w:r>
      <w:proofErr w:type="spellEnd"/>
      <w:r w:rsidRPr="009E6B2F">
        <w:rPr>
          <w:sz w:val="20"/>
          <w:szCs w:val="20"/>
        </w:rPr>
        <w:t>)</w:t>
      </w:r>
      <w:r w:rsidRPr="009E6B2F">
        <w:rPr>
          <w:sz w:val="20"/>
          <w:szCs w:val="20"/>
        </w:rPr>
        <w:tab/>
        <w:t>A aplicação do IPCA incidirá no menor período permitido pela legislação em vigor</w:t>
      </w:r>
      <w:r w:rsidR="00E02A04" w:rsidRPr="009E6B2F">
        <w:rPr>
          <w:sz w:val="20"/>
          <w:szCs w:val="20"/>
        </w:rPr>
        <w:t xml:space="preserve"> sem necessidade de ajuste à Escritura de Emissão ou qualquer outra formalidade</w:t>
      </w:r>
      <w:r w:rsidR="002F5EF5" w:rsidRPr="009E6B2F">
        <w:rPr>
          <w:sz w:val="20"/>
          <w:szCs w:val="20"/>
        </w:rPr>
        <w:t>;</w:t>
      </w:r>
    </w:p>
    <w:p w14:paraId="030E7676" w14:textId="77777777" w:rsidR="00B20963" w:rsidRPr="009E6B2F" w:rsidRDefault="00B20963" w:rsidP="00EC0E5B">
      <w:pPr>
        <w:pStyle w:val="Default"/>
        <w:tabs>
          <w:tab w:val="left" w:pos="1418"/>
        </w:tabs>
        <w:spacing w:before="140" w:line="290" w:lineRule="auto"/>
        <w:ind w:left="1985" w:hanging="567"/>
        <w:jc w:val="both"/>
        <w:rPr>
          <w:sz w:val="20"/>
          <w:szCs w:val="20"/>
        </w:rPr>
      </w:pPr>
      <w:r w:rsidRPr="009E6B2F">
        <w:rPr>
          <w:sz w:val="20"/>
          <w:szCs w:val="20"/>
        </w:rPr>
        <w:t>(</w:t>
      </w:r>
      <w:proofErr w:type="spellStart"/>
      <w:r w:rsidRPr="009E6B2F">
        <w:rPr>
          <w:sz w:val="20"/>
          <w:szCs w:val="20"/>
        </w:rPr>
        <w:t>iii</w:t>
      </w:r>
      <w:proofErr w:type="spellEnd"/>
      <w:r w:rsidRPr="009E6B2F">
        <w:rPr>
          <w:sz w:val="20"/>
          <w:szCs w:val="20"/>
        </w:rPr>
        <w:t>)</w:t>
      </w:r>
      <w:r w:rsidRPr="009E6B2F">
        <w:rPr>
          <w:sz w:val="20"/>
          <w:szCs w:val="20"/>
        </w:rPr>
        <w:tab/>
        <w:t>Considera-se como “</w:t>
      </w:r>
      <w:r w:rsidR="005C3A8A" w:rsidRPr="00791669">
        <w:rPr>
          <w:b/>
          <w:sz w:val="20"/>
          <w:szCs w:val="20"/>
        </w:rPr>
        <w:t>D</w:t>
      </w:r>
      <w:r w:rsidRPr="00791669">
        <w:rPr>
          <w:b/>
          <w:sz w:val="20"/>
          <w:szCs w:val="20"/>
        </w:rPr>
        <w:t xml:space="preserve">ata de </w:t>
      </w:r>
      <w:r w:rsidR="005C3A8A" w:rsidRPr="00791669">
        <w:rPr>
          <w:b/>
          <w:sz w:val="20"/>
          <w:szCs w:val="20"/>
        </w:rPr>
        <w:t>A</w:t>
      </w:r>
      <w:r w:rsidRPr="00791669">
        <w:rPr>
          <w:b/>
          <w:sz w:val="20"/>
          <w:szCs w:val="20"/>
        </w:rPr>
        <w:t>niversário</w:t>
      </w:r>
      <w:r w:rsidRPr="009E6B2F">
        <w:rPr>
          <w:sz w:val="20"/>
          <w:szCs w:val="20"/>
        </w:rPr>
        <w:t xml:space="preserve">” todo dia </w:t>
      </w:r>
      <w:r w:rsidR="00984C2A" w:rsidRPr="009E6B2F">
        <w:rPr>
          <w:sz w:val="20"/>
          <w:szCs w:val="20"/>
        </w:rPr>
        <w:t xml:space="preserve">15 </w:t>
      </w:r>
      <w:r w:rsidRPr="009E6B2F">
        <w:rPr>
          <w:sz w:val="20"/>
          <w:szCs w:val="20"/>
        </w:rPr>
        <w:t>de cada mês, e caso referida data não seja Dia Útil, o primeiro Dia Útil subsequente. Considera-se como mês de atualização, o período mensal compreendido entre duas datas de aniversário consecutivas</w:t>
      </w:r>
      <w:r w:rsidR="002F5EF5" w:rsidRPr="009E6B2F">
        <w:rPr>
          <w:sz w:val="20"/>
          <w:szCs w:val="20"/>
        </w:rPr>
        <w:t>;</w:t>
      </w:r>
    </w:p>
    <w:p w14:paraId="5CE34882" w14:textId="142A5F5E" w:rsidR="00B20963" w:rsidRPr="009E6B2F" w:rsidRDefault="008F30F4" w:rsidP="00EC0E5B">
      <w:pPr>
        <w:pStyle w:val="Default"/>
        <w:tabs>
          <w:tab w:val="left" w:pos="1418"/>
        </w:tabs>
        <w:spacing w:before="140" w:line="290" w:lineRule="auto"/>
        <w:ind w:left="1985" w:hanging="567"/>
        <w:jc w:val="both"/>
        <w:rPr>
          <w:sz w:val="20"/>
          <w:szCs w:val="20"/>
        </w:rPr>
      </w:pPr>
      <w:r w:rsidRPr="009E6B2F">
        <w:rPr>
          <w:sz w:val="20"/>
          <w:szCs w:val="20"/>
        </w:rPr>
        <w:lastRenderedPageBreak/>
        <w:t>(</w:t>
      </w:r>
      <w:proofErr w:type="spellStart"/>
      <w:r w:rsidRPr="009E6B2F">
        <w:rPr>
          <w:sz w:val="20"/>
          <w:szCs w:val="20"/>
        </w:rPr>
        <w:t>iv</w:t>
      </w:r>
      <w:proofErr w:type="spellEnd"/>
      <w:r w:rsidRPr="009E6B2F">
        <w:rPr>
          <w:sz w:val="20"/>
          <w:szCs w:val="20"/>
        </w:rPr>
        <w:t>)</w:t>
      </w:r>
      <w:r w:rsidRPr="009E6B2F">
        <w:rPr>
          <w:sz w:val="20"/>
          <w:szCs w:val="20"/>
        </w:rPr>
        <w:tab/>
        <w:t>O fator resulta</w:t>
      </w:r>
      <w:r w:rsidR="00134780">
        <w:rPr>
          <w:sz w:val="20"/>
          <w:szCs w:val="20"/>
        </w:rPr>
        <w:t xml:space="preserve">nte da expressão </w:t>
      </w:r>
      <w:r w:rsidR="00332A8B">
        <w:rPr>
          <w:sz w:val="20"/>
          <w:szCs w:val="20"/>
        </w:rPr>
        <w:t>(</w:t>
      </w:r>
      <w:proofErr w:type="spellStart"/>
      <w:r w:rsidR="00332A8B">
        <w:rPr>
          <w:sz w:val="20"/>
          <w:szCs w:val="20"/>
        </w:rPr>
        <w:t>NI</w:t>
      </w:r>
      <w:r w:rsidR="00564CBF" w:rsidRPr="00304B13">
        <w:rPr>
          <w:sz w:val="20"/>
          <w:szCs w:val="20"/>
          <w:vertAlign w:val="subscript"/>
        </w:rPr>
        <w:t>k</w:t>
      </w:r>
      <w:proofErr w:type="spellEnd"/>
      <w:r w:rsidR="00332A8B">
        <w:rPr>
          <w:sz w:val="20"/>
          <w:szCs w:val="20"/>
        </w:rPr>
        <w:t xml:space="preserve"> /NI</w:t>
      </w:r>
      <w:r w:rsidR="00564CBF" w:rsidRPr="00304B13">
        <w:rPr>
          <w:sz w:val="20"/>
          <w:szCs w:val="20"/>
          <w:vertAlign w:val="subscript"/>
        </w:rPr>
        <w:t>k</w:t>
      </w:r>
      <w:r w:rsidR="00332A8B">
        <w:rPr>
          <w:sz w:val="20"/>
          <w:szCs w:val="20"/>
        </w:rPr>
        <w:t>-1)^</w:t>
      </w:r>
      <w:r w:rsidR="00332A8B" w:rsidRPr="009E6B2F">
        <w:rPr>
          <w:sz w:val="20"/>
          <w:szCs w:val="20"/>
        </w:rPr>
        <w:t>(</w:t>
      </w:r>
      <w:proofErr w:type="spellStart"/>
      <w:r w:rsidR="00332A8B" w:rsidRPr="009E6B2F">
        <w:rPr>
          <w:sz w:val="20"/>
          <w:szCs w:val="20"/>
        </w:rPr>
        <w:t>dup</w:t>
      </w:r>
      <w:proofErr w:type="spellEnd"/>
      <w:r w:rsidR="00332A8B" w:rsidRPr="009E6B2F">
        <w:rPr>
          <w:sz w:val="20"/>
          <w:szCs w:val="20"/>
        </w:rPr>
        <w:t>/</w:t>
      </w:r>
      <w:proofErr w:type="spellStart"/>
      <w:r w:rsidR="00332A8B" w:rsidRPr="009E6B2F">
        <w:rPr>
          <w:sz w:val="20"/>
          <w:szCs w:val="20"/>
        </w:rPr>
        <w:t>dut</w:t>
      </w:r>
      <w:proofErr w:type="spellEnd"/>
      <w:r w:rsidR="00332A8B" w:rsidRPr="009E6B2F">
        <w:rPr>
          <w:sz w:val="20"/>
          <w:szCs w:val="20"/>
        </w:rPr>
        <w:t xml:space="preserve">) </w:t>
      </w:r>
      <w:r w:rsidRPr="009E6B2F">
        <w:rPr>
          <w:sz w:val="20"/>
          <w:szCs w:val="20"/>
        </w:rPr>
        <w:t>é considerado com 8 (oito) casas decimais, sem arredondamento</w:t>
      </w:r>
      <w:r w:rsidR="002F5EF5" w:rsidRPr="009E6B2F">
        <w:rPr>
          <w:sz w:val="20"/>
          <w:szCs w:val="20"/>
        </w:rPr>
        <w:t xml:space="preserve">; </w:t>
      </w:r>
      <w:r w:rsidR="005947ED">
        <w:rPr>
          <w:sz w:val="20"/>
          <w:szCs w:val="20"/>
        </w:rPr>
        <w:t>e</w:t>
      </w:r>
    </w:p>
    <w:p w14:paraId="1661938D" w14:textId="77777777" w:rsidR="00A74C99" w:rsidRDefault="00B20963" w:rsidP="00EC0E5B">
      <w:pPr>
        <w:pStyle w:val="Default"/>
        <w:tabs>
          <w:tab w:val="left" w:pos="1418"/>
        </w:tabs>
        <w:spacing w:before="140" w:line="290" w:lineRule="auto"/>
        <w:ind w:left="1985" w:hanging="567"/>
        <w:jc w:val="both"/>
        <w:rPr>
          <w:sz w:val="20"/>
          <w:szCs w:val="20"/>
        </w:rPr>
      </w:pPr>
      <w:r w:rsidRPr="009E6B2F">
        <w:rPr>
          <w:sz w:val="20"/>
          <w:szCs w:val="20"/>
        </w:rPr>
        <w:t>(v)</w:t>
      </w:r>
      <w:r w:rsidRPr="009E6B2F">
        <w:rPr>
          <w:sz w:val="20"/>
          <w:szCs w:val="20"/>
        </w:rPr>
        <w:tab/>
        <w:t xml:space="preserve">O </w:t>
      </w:r>
      <w:proofErr w:type="spellStart"/>
      <w:r w:rsidRPr="009E6B2F">
        <w:rPr>
          <w:sz w:val="20"/>
          <w:szCs w:val="20"/>
        </w:rPr>
        <w:t>produtório</w:t>
      </w:r>
      <w:proofErr w:type="spellEnd"/>
      <w:r w:rsidRPr="009E6B2F">
        <w:rPr>
          <w:sz w:val="20"/>
          <w:szCs w:val="20"/>
        </w:rPr>
        <w:t xml:space="preserve"> é executado a partir do fator mais recente, acrescentando-se, em seguida, os mais remotos. Os resultados intermediários são calculados com 16 (dezesseis) casas decimais, sem arredondamento</w:t>
      </w:r>
      <w:r w:rsidR="005947ED">
        <w:rPr>
          <w:sz w:val="20"/>
          <w:szCs w:val="20"/>
        </w:rPr>
        <w:t>.</w:t>
      </w:r>
    </w:p>
    <w:p w14:paraId="36C317CF" w14:textId="77777777" w:rsidR="004023C7" w:rsidRPr="00791669" w:rsidRDefault="004023C7" w:rsidP="00EC0E5B">
      <w:pPr>
        <w:pStyle w:val="Level3"/>
        <w:spacing w:before="140" w:after="0"/>
        <w:rPr>
          <w:rFonts w:eastAsia="Arial Unicode MS"/>
          <w:lang w:val="pt-BR"/>
        </w:rPr>
      </w:pPr>
      <w:bookmarkStart w:id="50" w:name="_Ref434447298"/>
      <w:r w:rsidRPr="00791669">
        <w:rPr>
          <w:rFonts w:eastAsia="Arial Unicode MS"/>
          <w:lang w:val="pt-BR"/>
        </w:rPr>
        <w:t xml:space="preserve">Caso até a Data de Aniversário, o </w:t>
      </w:r>
      <w:proofErr w:type="spellStart"/>
      <w:r w:rsidRPr="00791669">
        <w:rPr>
          <w:rFonts w:eastAsia="Arial Unicode MS"/>
          <w:lang w:val="pt-BR"/>
        </w:rPr>
        <w:t>NI</w:t>
      </w:r>
      <w:r w:rsidRPr="00791669">
        <w:rPr>
          <w:rFonts w:eastAsia="Arial Unicode MS"/>
          <w:vertAlign w:val="subscript"/>
          <w:lang w:val="pt-BR"/>
        </w:rPr>
        <w:t>k</w:t>
      </w:r>
      <w:proofErr w:type="spellEnd"/>
      <w:r w:rsidRPr="00791669">
        <w:rPr>
          <w:rFonts w:eastAsia="Arial Unicode MS"/>
          <w:lang w:val="pt-BR"/>
        </w:rPr>
        <w:t xml:space="preserve"> não tenha sido divulgado, deverá ser utilizado em substituição a </w:t>
      </w:r>
      <w:proofErr w:type="spellStart"/>
      <w:r w:rsidRPr="00791669">
        <w:rPr>
          <w:rFonts w:eastAsia="Arial Unicode MS"/>
          <w:lang w:val="pt-BR"/>
        </w:rPr>
        <w:t>NI</w:t>
      </w:r>
      <w:r w:rsidRPr="00791669">
        <w:rPr>
          <w:rFonts w:eastAsia="Arial Unicode MS"/>
          <w:vertAlign w:val="subscript"/>
          <w:lang w:val="pt-BR"/>
        </w:rPr>
        <w:t>k</w:t>
      </w:r>
      <w:proofErr w:type="spellEnd"/>
      <w:r w:rsidRPr="00791669">
        <w:rPr>
          <w:rFonts w:eastAsia="Arial Unicode MS"/>
          <w:lang w:val="pt-BR"/>
        </w:rPr>
        <w:t xml:space="preserve"> na apuração do Fator “C” um número-índice projetado, calculado com base na última projeção disponível, divulgada pela ANBIMA (“</w:t>
      </w:r>
      <w:r w:rsidRPr="00791669">
        <w:rPr>
          <w:rFonts w:eastAsia="Arial Unicode MS"/>
          <w:b/>
          <w:lang w:val="pt-BR"/>
        </w:rPr>
        <w:t>Número-Índice Projetado</w:t>
      </w:r>
      <w:r w:rsidRPr="00791669">
        <w:rPr>
          <w:rFonts w:eastAsia="Arial Unicode MS"/>
          <w:lang w:val="pt-BR"/>
        </w:rPr>
        <w:t>” e “</w:t>
      </w:r>
      <w:r w:rsidRPr="00791669">
        <w:rPr>
          <w:rFonts w:eastAsia="Arial Unicode MS"/>
          <w:b/>
          <w:lang w:val="pt-BR"/>
        </w:rPr>
        <w:t>Projeção</w:t>
      </w:r>
      <w:r w:rsidRPr="00791669">
        <w:rPr>
          <w:rFonts w:eastAsia="Arial Unicode MS"/>
          <w:lang w:val="pt-BR"/>
        </w:rPr>
        <w:t>”, respectivamente) da variação percentual do IPCA, conforme fórmula a seguir:</w:t>
      </w:r>
    </w:p>
    <w:p w14:paraId="75752AE6" w14:textId="77777777" w:rsidR="004023C7" w:rsidRPr="00B677F9" w:rsidRDefault="004023C7" w:rsidP="00EC0E5B">
      <w:pPr>
        <w:pStyle w:val="PlainText"/>
        <w:widowControl w:val="0"/>
        <w:spacing w:before="140" w:line="290" w:lineRule="auto"/>
        <w:jc w:val="center"/>
        <w:rPr>
          <w:rFonts w:ascii="Arial" w:eastAsia="Arial Unicode MS" w:hAnsi="Arial" w:cs="Arial"/>
          <w:sz w:val="20"/>
          <w:szCs w:val="20"/>
        </w:rPr>
      </w:pPr>
      <w:r w:rsidRPr="00B677F9">
        <w:rPr>
          <w:rFonts w:ascii="Arial" w:eastAsia="Arial Unicode MS" w:hAnsi="Arial" w:cs="Arial"/>
          <w:sz w:val="20"/>
          <w:szCs w:val="20"/>
        </w:rPr>
        <w:object w:dxaOrig="2780" w:dyaOrig="380" w14:anchorId="71A3D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22.45pt" o:ole="">
            <v:imagedata r:id="rId24" o:title=""/>
          </v:shape>
          <o:OLEObject Type="Embed" ProgID="Equation.3" ShapeID="_x0000_i1025" DrawAspect="Content" ObjectID="_1563798654" r:id="rId25"/>
        </w:object>
      </w:r>
    </w:p>
    <w:p w14:paraId="2AFBBD6E" w14:textId="77777777" w:rsidR="004023C7" w:rsidRPr="00B677F9" w:rsidRDefault="004023C7" w:rsidP="00EC0E5B">
      <w:pPr>
        <w:pStyle w:val="PlainText"/>
        <w:widowControl w:val="0"/>
        <w:spacing w:before="140" w:line="290" w:lineRule="auto"/>
        <w:ind w:left="1418"/>
        <w:rPr>
          <w:rFonts w:ascii="Arial" w:eastAsia="Arial Unicode MS" w:hAnsi="Arial" w:cs="Arial"/>
          <w:sz w:val="20"/>
          <w:szCs w:val="20"/>
        </w:rPr>
      </w:pPr>
      <w:r w:rsidRPr="00B677F9">
        <w:rPr>
          <w:rFonts w:ascii="Arial" w:eastAsia="Arial Unicode MS" w:hAnsi="Arial" w:cs="Arial"/>
          <w:sz w:val="20"/>
          <w:szCs w:val="20"/>
        </w:rPr>
        <w:t>onde:</w:t>
      </w:r>
    </w:p>
    <w:p w14:paraId="169EF2D0" w14:textId="77777777" w:rsidR="004023C7" w:rsidRPr="00B677F9" w:rsidRDefault="004023C7" w:rsidP="00EC0E5B">
      <w:pPr>
        <w:pStyle w:val="PlainText"/>
        <w:widowControl w:val="0"/>
        <w:spacing w:before="140" w:line="290" w:lineRule="auto"/>
        <w:ind w:left="1418"/>
        <w:jc w:val="both"/>
        <w:rPr>
          <w:rFonts w:ascii="Arial" w:eastAsia="Arial Unicode MS" w:hAnsi="Arial" w:cs="Arial"/>
          <w:sz w:val="20"/>
          <w:szCs w:val="20"/>
        </w:rPr>
      </w:pPr>
      <w:proofErr w:type="spellStart"/>
      <w:r w:rsidRPr="00B677F9">
        <w:rPr>
          <w:rFonts w:ascii="Arial" w:eastAsia="Arial Unicode MS" w:hAnsi="Arial" w:cs="Arial"/>
          <w:sz w:val="20"/>
          <w:szCs w:val="20"/>
        </w:rPr>
        <w:t>NI</w:t>
      </w:r>
      <w:r w:rsidRPr="00B677F9">
        <w:rPr>
          <w:rFonts w:ascii="Arial" w:eastAsia="Arial Unicode MS" w:hAnsi="Arial" w:cs="Arial"/>
          <w:sz w:val="20"/>
          <w:szCs w:val="20"/>
          <w:vertAlign w:val="subscript"/>
        </w:rPr>
        <w:t>kp</w:t>
      </w:r>
      <w:proofErr w:type="spellEnd"/>
      <w:r w:rsidRPr="00B677F9">
        <w:rPr>
          <w:rFonts w:ascii="Arial" w:eastAsia="Arial Unicode MS" w:hAnsi="Arial" w:cs="Arial"/>
          <w:sz w:val="20"/>
          <w:szCs w:val="20"/>
        </w:rPr>
        <w:t>: Número-Índice Projetado do IPCA para o mês de atualização, calculado com 2 casas decimais, com arredondamento; e</w:t>
      </w:r>
    </w:p>
    <w:p w14:paraId="6AD5E4D6" w14:textId="77777777" w:rsidR="004023C7" w:rsidRPr="00B677F9" w:rsidRDefault="004023C7" w:rsidP="00EC0E5B">
      <w:pPr>
        <w:pStyle w:val="PlainText"/>
        <w:widowControl w:val="0"/>
        <w:spacing w:before="140" w:line="290" w:lineRule="auto"/>
        <w:ind w:left="1418"/>
        <w:jc w:val="both"/>
        <w:rPr>
          <w:rFonts w:ascii="Arial" w:eastAsia="Arial Unicode MS" w:hAnsi="Arial" w:cs="Arial"/>
          <w:sz w:val="20"/>
          <w:szCs w:val="20"/>
        </w:rPr>
      </w:pPr>
      <w:r w:rsidRPr="00B677F9">
        <w:rPr>
          <w:rFonts w:ascii="Arial" w:eastAsia="Arial Unicode MS" w:hAnsi="Arial" w:cs="Arial"/>
          <w:sz w:val="20"/>
          <w:szCs w:val="20"/>
        </w:rPr>
        <w:t>Projeção: variação percentual projetada pela ANBIMA referente ao mês de atualização.</w:t>
      </w:r>
    </w:p>
    <w:p w14:paraId="2AB8C654" w14:textId="77777777" w:rsidR="004023C7" w:rsidRPr="00B677F9" w:rsidRDefault="004023C7" w:rsidP="00EC0E5B">
      <w:pPr>
        <w:pStyle w:val="PlainText"/>
        <w:widowControl w:val="0"/>
        <w:spacing w:before="140" w:line="290" w:lineRule="auto"/>
        <w:ind w:left="1418"/>
        <w:jc w:val="both"/>
        <w:rPr>
          <w:rFonts w:ascii="Arial" w:eastAsia="Arial Unicode MS" w:hAnsi="Arial" w:cs="Arial"/>
          <w:sz w:val="20"/>
          <w:szCs w:val="20"/>
        </w:rPr>
      </w:pPr>
      <w:r w:rsidRPr="00B677F9">
        <w:rPr>
          <w:rFonts w:ascii="Arial" w:eastAsia="Arial Unicode MS" w:hAnsi="Arial" w:cs="Arial"/>
          <w:sz w:val="20"/>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0D9D3D3D" w14:textId="77777777" w:rsidR="004023C7" w:rsidRPr="00B677F9" w:rsidRDefault="004023C7" w:rsidP="00EC0E5B">
      <w:pPr>
        <w:pStyle w:val="PlainText"/>
        <w:widowControl w:val="0"/>
        <w:spacing w:before="140" w:line="290" w:lineRule="auto"/>
        <w:ind w:left="1418"/>
        <w:jc w:val="both"/>
        <w:rPr>
          <w:rFonts w:ascii="Arial" w:eastAsia="Arial Unicode MS" w:hAnsi="Arial" w:cs="Arial"/>
          <w:sz w:val="20"/>
          <w:szCs w:val="20"/>
        </w:rPr>
      </w:pPr>
      <w:r w:rsidRPr="00B677F9">
        <w:rPr>
          <w:rFonts w:ascii="Arial" w:eastAsia="Arial Unicode MS" w:hAnsi="Arial" w:cs="Arial"/>
          <w:sz w:val="20"/>
          <w:szCs w:val="20"/>
        </w:rPr>
        <w:t>(</w:t>
      </w:r>
      <w:proofErr w:type="spellStart"/>
      <w:r w:rsidRPr="00B677F9">
        <w:rPr>
          <w:rFonts w:ascii="Arial" w:eastAsia="Arial Unicode MS" w:hAnsi="Arial" w:cs="Arial"/>
          <w:sz w:val="20"/>
          <w:szCs w:val="20"/>
        </w:rPr>
        <w:t>ii</w:t>
      </w:r>
      <w:proofErr w:type="spellEnd"/>
      <w:r w:rsidRPr="00B677F9">
        <w:rPr>
          <w:rFonts w:ascii="Arial" w:eastAsia="Arial Unicode MS" w:hAnsi="Arial" w:cs="Arial"/>
          <w:sz w:val="20"/>
          <w:szCs w:val="20"/>
        </w:rPr>
        <w:t>) o número-índice do IPCA, bem como as projeções de sua variação, deverão ser utilizados considerando idêntico número de casas decimais divulgado pelo órgão responsável por seu cálculo/apuração.</w:t>
      </w:r>
    </w:p>
    <w:p w14:paraId="3866370E" w14:textId="77777777" w:rsidR="00A74C99" w:rsidRPr="007E1848" w:rsidRDefault="00A74C99" w:rsidP="00EC0E5B">
      <w:pPr>
        <w:pStyle w:val="Level3"/>
        <w:spacing w:before="140" w:after="0"/>
        <w:rPr>
          <w:rFonts w:cs="Arial"/>
          <w:b/>
        </w:rPr>
      </w:pPr>
      <w:proofErr w:type="spellStart"/>
      <w:r w:rsidRPr="007E1848">
        <w:rPr>
          <w:rFonts w:cs="Arial"/>
          <w:b/>
        </w:rPr>
        <w:t>Indisponibilidade</w:t>
      </w:r>
      <w:proofErr w:type="spellEnd"/>
      <w:r w:rsidRPr="007E1848">
        <w:rPr>
          <w:rFonts w:cs="Arial"/>
          <w:b/>
        </w:rPr>
        <w:t xml:space="preserve"> do IPCA</w:t>
      </w:r>
      <w:bookmarkEnd w:id="50"/>
      <w:r w:rsidRPr="007E1848">
        <w:rPr>
          <w:rFonts w:cs="Arial"/>
          <w:b/>
        </w:rPr>
        <w:t xml:space="preserve"> </w:t>
      </w:r>
    </w:p>
    <w:p w14:paraId="68544D0D" w14:textId="3A2D6360" w:rsidR="00FE0930" w:rsidRPr="00791669" w:rsidRDefault="00FE0930" w:rsidP="00EC0E5B">
      <w:pPr>
        <w:pStyle w:val="Level3"/>
        <w:numPr>
          <w:ilvl w:val="3"/>
          <w:numId w:val="44"/>
        </w:numPr>
        <w:spacing w:before="140" w:after="0"/>
        <w:rPr>
          <w:lang w:val="pt-BR"/>
        </w:rPr>
      </w:pPr>
      <w:bookmarkStart w:id="51" w:name="_Ref488611359"/>
      <w:bookmarkStart w:id="52" w:name="_Ref459766163"/>
      <w:r w:rsidRPr="00791669">
        <w:rPr>
          <w:lang w:val="pt-BR"/>
        </w:rPr>
        <w:t>Na ausência de apuração e/ou divulgação do IPCA por prazo superior a 10 (dez) Dias Úteis contados da data esperada para apuração e/ou divulgação (</w:t>
      </w:r>
      <w:r w:rsidR="00693C49">
        <w:rPr>
          <w:lang w:val="pt-BR"/>
        </w:rPr>
        <w:t>“</w:t>
      </w:r>
      <w:r w:rsidRPr="00791669">
        <w:rPr>
          <w:b/>
          <w:lang w:val="pt-BR"/>
        </w:rPr>
        <w:t>Período de Ausência do IPCA</w:t>
      </w:r>
      <w:r w:rsidR="00693C49">
        <w:rPr>
          <w:lang w:val="pt-BR"/>
        </w:rPr>
        <w:t>”</w:t>
      </w:r>
      <w:r w:rsidRPr="00791669">
        <w:rPr>
          <w:lang w:val="pt-BR"/>
        </w:rPr>
        <w:t xml:space="preserve">) ou, ainda, na hipótese de extinção ou inaplicabilidade por disposição legal ou determinação judicial do IPCA, </w:t>
      </w:r>
      <w:r w:rsidRPr="00791669">
        <w:rPr>
          <w:color w:val="000000"/>
          <w:lang w:val="pt-BR"/>
        </w:rPr>
        <w:t>será utilizado (i) seu substituto legal ou, na hipótese de inexistência de tal substituto legal, (</w:t>
      </w:r>
      <w:proofErr w:type="spellStart"/>
      <w:r w:rsidRPr="00791669">
        <w:rPr>
          <w:color w:val="000000"/>
          <w:lang w:val="pt-BR"/>
        </w:rPr>
        <w:t>ii</w:t>
      </w:r>
      <w:proofErr w:type="spellEnd"/>
      <w:r w:rsidRPr="00791669">
        <w:rPr>
          <w:color w:val="000000"/>
          <w:lang w:val="pt-BR"/>
        </w:rPr>
        <w:t xml:space="preserve">) o </w:t>
      </w:r>
      <w:r w:rsidRPr="00791669">
        <w:rPr>
          <w:lang w:val="pt-BR"/>
        </w:rPr>
        <w:t>Índice Geral de Preços do Mercado, calculado pela FGV (</w:t>
      </w:r>
      <w:r w:rsidR="00693C49">
        <w:rPr>
          <w:lang w:val="pt-BR"/>
        </w:rPr>
        <w:t>“</w:t>
      </w:r>
      <w:r w:rsidRPr="00791669">
        <w:rPr>
          <w:b/>
          <w:lang w:val="pt-BR"/>
        </w:rPr>
        <w:t>IGP-M</w:t>
      </w:r>
      <w:r w:rsidR="00693C49">
        <w:rPr>
          <w:lang w:val="pt-BR"/>
        </w:rPr>
        <w:t>”</w:t>
      </w:r>
      <w:r w:rsidRPr="00791669">
        <w:rPr>
          <w:lang w:val="pt-BR"/>
        </w:rPr>
        <w:t xml:space="preserve">) ou, na sua falta, </w:t>
      </w:r>
      <w:r w:rsidRPr="00791669">
        <w:rPr>
          <w:color w:val="000000"/>
          <w:lang w:val="pt-BR"/>
        </w:rPr>
        <w:t>(</w:t>
      </w:r>
      <w:proofErr w:type="spellStart"/>
      <w:r w:rsidRPr="00791669">
        <w:rPr>
          <w:color w:val="000000"/>
          <w:lang w:val="pt-BR"/>
        </w:rPr>
        <w:t>iii</w:t>
      </w:r>
      <w:proofErr w:type="spellEnd"/>
      <w:r w:rsidRPr="00791669">
        <w:rPr>
          <w:color w:val="000000"/>
          <w:lang w:val="pt-BR"/>
        </w:rPr>
        <w:t>) o substituto legal do IGP-M. Caso não seja possível utilizar nenhuma das alternativas acima,</w:t>
      </w:r>
      <w:r w:rsidRPr="00791669">
        <w:rPr>
          <w:lang w:val="pt-BR"/>
        </w:rPr>
        <w:t xml:space="preserve"> o Agente Fiduciário deverá convocar, em até 2 (dois) Dias Úteis, Assembleia Geral de Debenturistas (conforme definida abaixo) na forma e nos prazos estipulados no artigo 124 da Lei das Sociedades por Ações e na Cláusula </w:t>
      </w:r>
      <w:r w:rsidR="002B25A5">
        <w:rPr>
          <w:lang w:val="pt-BR"/>
        </w:rPr>
        <w:t>10</w:t>
      </w:r>
      <w:r w:rsidRPr="00791669">
        <w:rPr>
          <w:lang w:val="pt-BR"/>
        </w:rPr>
        <w:t xml:space="preserve"> desta Escritura de Emissão, para definir, de comum acordo com a Emissora, observada a regulamentação aplicável, o novo parâmetro a ser aplicado, o qual deverá observar a regulamentação aplicável (inclusive, mas não se limitando aos requisitos previstos no parágrafo 1º do artigo 2º da Lei 12.431</w:t>
      </w:r>
      <w:r w:rsidR="00F80AC5">
        <w:rPr>
          <w:lang w:val="pt-BR"/>
        </w:rPr>
        <w:t>/11</w:t>
      </w:r>
      <w:r w:rsidRPr="00791669">
        <w:rPr>
          <w:lang w:val="pt-BR"/>
        </w:rPr>
        <w:t>) e deverá refletir parâmetros utilizados em operações similares existentes à época (</w:t>
      </w:r>
      <w:r w:rsidR="00693C49">
        <w:rPr>
          <w:lang w:val="pt-BR"/>
        </w:rPr>
        <w:t>“</w:t>
      </w:r>
      <w:r w:rsidRPr="00791669">
        <w:rPr>
          <w:b/>
          <w:lang w:val="pt-BR"/>
        </w:rPr>
        <w:t>Taxa Substitutiva</w:t>
      </w:r>
      <w:r w:rsidR="00693C49">
        <w:rPr>
          <w:lang w:val="pt-BR"/>
        </w:rPr>
        <w:t>”</w:t>
      </w:r>
      <w:r w:rsidRPr="00791669">
        <w:rPr>
          <w:lang w:val="pt-BR"/>
        </w:rPr>
        <w:t>). A Assembleia Geral de Debenturistas, conforme acima mencionada, será realizada no prazo máximo de 30 (trinta) dias corridos contados do último dia do Período de Ausência do IPCA ou da extinção ou inaplicabilidade por imposição legal do IPCA</w:t>
      </w:r>
      <w:r w:rsidR="00BD2CEA">
        <w:rPr>
          <w:lang w:val="pt-BR"/>
        </w:rPr>
        <w:t>,</w:t>
      </w:r>
      <w:r w:rsidRPr="00791669">
        <w:rPr>
          <w:lang w:val="pt-BR"/>
        </w:rPr>
        <w:t xml:space="preserve"> o que ocorrer primeiro (</w:t>
      </w:r>
      <w:r w:rsidR="00693C49">
        <w:rPr>
          <w:lang w:val="pt-BR"/>
        </w:rPr>
        <w:t>“</w:t>
      </w:r>
      <w:r w:rsidRPr="00791669">
        <w:rPr>
          <w:b/>
          <w:lang w:val="pt-BR"/>
        </w:rPr>
        <w:t>Indisponibilidade do IPCA</w:t>
      </w:r>
      <w:r w:rsidR="00693C49">
        <w:rPr>
          <w:lang w:val="pt-BR"/>
        </w:rPr>
        <w:t>”</w:t>
      </w:r>
      <w:r w:rsidRPr="00791669">
        <w:rPr>
          <w:lang w:val="pt-BR"/>
        </w:rPr>
        <w:t xml:space="preserve">). Até a deliberação desse </w:t>
      </w:r>
      <w:r w:rsidRPr="00791669">
        <w:rPr>
          <w:lang w:val="pt-BR"/>
        </w:rPr>
        <w:lastRenderedPageBreak/>
        <w:t>parâmetro, para cálculo (i) da Atualização Monetária será utilizada para</w:t>
      </w:r>
      <w:r w:rsidR="00F80AC5" w:rsidRPr="00F80AC5">
        <w:rPr>
          <w:lang w:val="pt-BR"/>
        </w:rPr>
        <w:t xml:space="preserve"> cálculo do fator “C” a última </w:t>
      </w:r>
      <w:r w:rsidR="00304F75">
        <w:rPr>
          <w:lang w:val="pt-BR"/>
        </w:rPr>
        <w:t>P</w:t>
      </w:r>
      <w:r w:rsidRPr="00791669">
        <w:rPr>
          <w:lang w:val="pt-BR"/>
        </w:rPr>
        <w:t>rojeção disponível do IPCA divulgada oficialmente e (</w:t>
      </w:r>
      <w:proofErr w:type="spellStart"/>
      <w:r w:rsidRPr="00791669">
        <w:rPr>
          <w:lang w:val="pt-BR"/>
        </w:rPr>
        <w:t>ii</w:t>
      </w:r>
      <w:proofErr w:type="spellEnd"/>
      <w:r w:rsidRPr="00791669">
        <w:rPr>
          <w:lang w:val="pt-BR"/>
        </w:rPr>
        <w:t xml:space="preserve">) de quaisquer obrigações pecuniárias relativas às Debêntures previstas nesta Escritura de Emissão, a mesma taxa diária produzida pelo última </w:t>
      </w:r>
      <w:r w:rsidR="00304F75">
        <w:rPr>
          <w:lang w:val="pt-BR"/>
        </w:rPr>
        <w:t>P</w:t>
      </w:r>
      <w:r w:rsidRPr="00791669">
        <w:rPr>
          <w:lang w:val="pt-BR"/>
        </w:rPr>
        <w:t xml:space="preserve">rojeção divulgada, não sendo devidas quaisquer compensações entre a Emissora e os Debenturistas quando da deliberação do novo parâmetro da Atualização Monetária. Caso o IPCA, o IGP-M ou seus </w:t>
      </w:r>
      <w:r w:rsidR="004023C7">
        <w:rPr>
          <w:lang w:val="pt-BR"/>
        </w:rPr>
        <w:t xml:space="preserve">respectivos </w:t>
      </w:r>
      <w:r w:rsidRPr="00791669">
        <w:rPr>
          <w:lang w:val="pt-BR"/>
        </w:rPr>
        <w:t xml:space="preserve">substitutos legais,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 </w:t>
      </w:r>
      <w:bookmarkEnd w:id="51"/>
    </w:p>
    <w:p w14:paraId="051CEA6E" w14:textId="6BC77790" w:rsidR="00FE0930" w:rsidRPr="00791669" w:rsidRDefault="00FE0930" w:rsidP="00EC0E5B">
      <w:pPr>
        <w:pStyle w:val="Level3"/>
        <w:numPr>
          <w:ilvl w:val="3"/>
          <w:numId w:val="44"/>
        </w:numPr>
        <w:spacing w:before="140" w:after="0"/>
        <w:rPr>
          <w:lang w:val="pt-BR"/>
        </w:rPr>
      </w:pPr>
      <w:r w:rsidRPr="00791669">
        <w:rPr>
          <w:lang w:val="pt-BR"/>
        </w:rPr>
        <w:t>Caso o IPCA não esteja disponível quando da a</w:t>
      </w:r>
      <w:r w:rsidR="00F80AC5" w:rsidRPr="00F80AC5">
        <w:rPr>
          <w:lang w:val="pt-BR"/>
        </w:rPr>
        <w:t>puração da Atualização Monetária</w:t>
      </w:r>
      <w:r w:rsidRPr="00791669">
        <w:rPr>
          <w:lang w:val="pt-BR"/>
        </w:rPr>
        <w:t xml:space="preserve">, será atualizada, em sua substituição, a variação correspondente a última </w:t>
      </w:r>
      <w:r w:rsidR="00304F75">
        <w:rPr>
          <w:lang w:val="pt-BR"/>
        </w:rPr>
        <w:t>P</w:t>
      </w:r>
      <w:r w:rsidRPr="00791669">
        <w:rPr>
          <w:lang w:val="pt-BR"/>
        </w:rPr>
        <w:t xml:space="preserve">rojeção disponível do IPCA divulgada oficialmente até a data do cálculo, não sendo devidas quaisquer compensações financeiras, multas ou penalidades entre a Emissora e </w:t>
      </w:r>
      <w:r w:rsidR="000D000C" w:rsidRPr="007E1848">
        <w:rPr>
          <w:lang w:val="pt-BR"/>
        </w:rPr>
        <w:t>os titulares das Debêntures da Primeira Série (</w:t>
      </w:r>
      <w:r w:rsidR="00304F75">
        <w:rPr>
          <w:lang w:val="pt-BR"/>
        </w:rPr>
        <w:t>“</w:t>
      </w:r>
      <w:r w:rsidR="000D000C" w:rsidRPr="007E1848">
        <w:rPr>
          <w:b/>
          <w:lang w:val="pt-BR"/>
        </w:rPr>
        <w:t>Debenturistas da Primeira Série</w:t>
      </w:r>
      <w:r w:rsidR="00304F75">
        <w:rPr>
          <w:lang w:val="pt-BR"/>
        </w:rPr>
        <w:t>”</w:t>
      </w:r>
      <w:r w:rsidR="000D000C" w:rsidRPr="007E1848">
        <w:rPr>
          <w:lang w:val="pt-BR"/>
        </w:rPr>
        <w:t>) e/ou entre a Emissora os titulares das Debêntures da Segunda Série (</w:t>
      </w:r>
      <w:r w:rsidR="00304F75">
        <w:rPr>
          <w:lang w:val="pt-BR"/>
        </w:rPr>
        <w:t>“</w:t>
      </w:r>
      <w:r w:rsidR="000D000C" w:rsidRPr="007E1848">
        <w:rPr>
          <w:b/>
          <w:lang w:val="pt-BR"/>
        </w:rPr>
        <w:t>Debenturistas da Segunda Série</w:t>
      </w:r>
      <w:r w:rsidR="00304F75">
        <w:rPr>
          <w:lang w:val="pt-BR"/>
        </w:rPr>
        <w:t>”</w:t>
      </w:r>
      <w:r w:rsidR="00B247DE">
        <w:rPr>
          <w:lang w:val="pt-BR"/>
        </w:rPr>
        <w:t xml:space="preserve"> e, em conjunto com os Debenturistas da Primeira Série, </w:t>
      </w:r>
      <w:r w:rsidR="00304F75">
        <w:rPr>
          <w:lang w:val="pt-BR"/>
        </w:rPr>
        <w:t>“</w:t>
      </w:r>
      <w:r w:rsidR="00B247DE" w:rsidRPr="00791669">
        <w:rPr>
          <w:b/>
          <w:lang w:val="pt-BR"/>
        </w:rPr>
        <w:t>Debenturistas</w:t>
      </w:r>
      <w:r w:rsidR="00304F75">
        <w:rPr>
          <w:lang w:val="pt-BR"/>
        </w:rPr>
        <w:t>”</w:t>
      </w:r>
      <w:r w:rsidR="000D000C" w:rsidRPr="007E1848">
        <w:rPr>
          <w:lang w:val="pt-BR"/>
        </w:rPr>
        <w:t>), conforme o caso</w:t>
      </w:r>
      <w:r w:rsidRPr="00791669">
        <w:rPr>
          <w:lang w:val="pt-BR"/>
        </w:rPr>
        <w:t>, quando da posterior divulgação do IPCA que vier a se tornar disponível.</w:t>
      </w:r>
    </w:p>
    <w:p w14:paraId="415A375B" w14:textId="54A5BF5E" w:rsidR="00FE0930" w:rsidRPr="00B015C0" w:rsidRDefault="00FE0930" w:rsidP="00EC0E5B">
      <w:pPr>
        <w:pStyle w:val="Level3"/>
        <w:numPr>
          <w:ilvl w:val="3"/>
          <w:numId w:val="44"/>
        </w:numPr>
        <w:spacing w:before="140" w:after="0"/>
        <w:rPr>
          <w:rFonts w:eastAsia="Arial Unicode MS"/>
          <w:lang w:val="pt-BR"/>
        </w:rPr>
      </w:pPr>
      <w:bookmarkStart w:id="53" w:name="_Ref464099608"/>
      <w:r w:rsidRPr="00B015C0">
        <w:rPr>
          <w:lang w:val="pt-BR"/>
        </w:rPr>
        <w:t>Não havendo acordo sobre a Taxa Substitutiva entre a Emissora e os Debenturistas</w:t>
      </w:r>
      <w:r w:rsidR="000D000C" w:rsidRPr="006D1271">
        <w:rPr>
          <w:lang w:val="pt-BR"/>
        </w:rPr>
        <w:t xml:space="preserve"> da Pri</w:t>
      </w:r>
      <w:r w:rsidR="000D000C" w:rsidRPr="00BC79FE">
        <w:rPr>
          <w:lang w:val="pt-BR"/>
        </w:rPr>
        <w:t>meira Série e</w:t>
      </w:r>
      <w:r w:rsidR="0036112A" w:rsidRPr="00BC79FE">
        <w:rPr>
          <w:lang w:val="pt-BR"/>
        </w:rPr>
        <w:t>/ou</w:t>
      </w:r>
      <w:r w:rsidR="000D000C" w:rsidRPr="00BC79FE">
        <w:rPr>
          <w:lang w:val="pt-BR"/>
        </w:rPr>
        <w:t xml:space="preserve"> os Debenturistas da Segunda Série</w:t>
      </w:r>
      <w:r w:rsidRPr="004C7530">
        <w:rPr>
          <w:lang w:val="pt-BR"/>
        </w:rPr>
        <w:t xml:space="preserve">, conforme quórum estabelecido na Cláusula </w:t>
      </w:r>
      <w:r w:rsidR="002B25A5">
        <w:rPr>
          <w:lang w:val="pt-BR"/>
        </w:rPr>
        <w:t>10</w:t>
      </w:r>
      <w:r w:rsidRPr="006D1271">
        <w:rPr>
          <w:lang w:val="pt-BR"/>
        </w:rPr>
        <w:t xml:space="preserve"> abaixo, na Assembleia Geral de Debenturistas de que trata a Cláusula </w:t>
      </w:r>
      <w:r w:rsidR="002B25A5">
        <w:rPr>
          <w:lang w:val="pt-BR"/>
        </w:rPr>
        <w:t>5.16.3.1</w:t>
      </w:r>
      <w:r w:rsidRPr="006D1271">
        <w:rPr>
          <w:lang w:val="pt-BR"/>
        </w:rPr>
        <w:t xml:space="preserve"> </w:t>
      </w:r>
      <w:r w:rsidR="00C51F4D" w:rsidRPr="00BC79FE">
        <w:rPr>
          <w:lang w:val="pt-BR"/>
        </w:rPr>
        <w:t>acima ou no caso de não instalação em segunda convocação, da Assembleia Geral de Debenturistas da Primeira Série e/ou Assembl</w:t>
      </w:r>
      <w:r w:rsidR="00C51F4D" w:rsidRPr="004C7530">
        <w:rPr>
          <w:lang w:val="pt-BR"/>
        </w:rPr>
        <w:t xml:space="preserve">eia Geral de Debenturistas da Segunda Série, </w:t>
      </w:r>
      <w:r w:rsidR="00C51F4D" w:rsidRPr="004C7530">
        <w:rPr>
          <w:b/>
          <w:lang w:val="pt-BR"/>
        </w:rPr>
        <w:t>(i)</w:t>
      </w:r>
      <w:r w:rsidR="00C51F4D" w:rsidRPr="004C7530">
        <w:rPr>
          <w:lang w:val="pt-BR"/>
        </w:rPr>
        <w:t xml:space="preserve"> a totalidade das Debêntures</w:t>
      </w:r>
      <w:r w:rsidR="00C51F4D" w:rsidRPr="005F57F2">
        <w:rPr>
          <w:lang w:val="pt-BR"/>
        </w:rPr>
        <w:t xml:space="preserve"> da Primeira Série e/ou a totalidade das Debênt</w:t>
      </w:r>
      <w:r w:rsidR="00C51F4D" w:rsidRPr="00700E61">
        <w:rPr>
          <w:lang w:val="pt-BR"/>
        </w:rPr>
        <w:t xml:space="preserve">ures da </w:t>
      </w:r>
      <w:proofErr w:type="spellStart"/>
      <w:r w:rsidR="00C51F4D" w:rsidRPr="00700E61">
        <w:rPr>
          <w:lang w:val="pt-BR"/>
        </w:rPr>
        <w:t>Segunada</w:t>
      </w:r>
      <w:proofErr w:type="spellEnd"/>
      <w:r w:rsidR="00C51F4D" w:rsidRPr="00700E61">
        <w:rPr>
          <w:lang w:val="pt-BR"/>
        </w:rPr>
        <w:t xml:space="preserve"> Série, conforme o caso,</w:t>
      </w:r>
      <w:r w:rsidR="00C51F4D" w:rsidRPr="008B6659">
        <w:rPr>
          <w:lang w:val="pt-BR"/>
        </w:rPr>
        <w:t xml:space="preserve"> deverão</w:t>
      </w:r>
      <w:r w:rsidR="00C51F4D" w:rsidRPr="00F20D6B">
        <w:rPr>
          <w:lang w:val="pt-BR"/>
        </w:rPr>
        <w:t xml:space="preserve"> ser resgatadas no prazo de, no mínimo, </w:t>
      </w:r>
      <w:r w:rsidR="00C51F4D" w:rsidRPr="0046570F">
        <w:rPr>
          <w:lang w:val="pt-BR"/>
        </w:rPr>
        <w:t>30 (trinta)</w:t>
      </w:r>
      <w:r w:rsidR="00C51F4D" w:rsidRPr="00B015C0">
        <w:rPr>
          <w:lang w:val="pt-BR"/>
        </w:rPr>
        <w:t xml:space="preserve"> dias e, no máximo, </w:t>
      </w:r>
      <w:r w:rsidR="00C51F4D" w:rsidRPr="0046570F">
        <w:rPr>
          <w:lang w:val="pt-BR"/>
        </w:rPr>
        <w:t>45 (quarenta e cinco)</w:t>
      </w:r>
      <w:r w:rsidRPr="00B015C0">
        <w:rPr>
          <w:lang w:val="pt-BR"/>
        </w:rPr>
        <w:t xml:space="preserve"> dias a contar da data da realização das respectivas Assembleias Gerais de Debenturistas convocadas para este fim, se já tiver transcorrido o p</w:t>
      </w:r>
      <w:r w:rsidRPr="006D1271">
        <w:rPr>
          <w:lang w:val="pt-BR"/>
        </w:rPr>
        <w:t xml:space="preserve">eríodo de 4 (quatro) anos a contar da Data de Emissão, conforme determina a </w:t>
      </w:r>
      <w:r w:rsidRPr="00BC79FE">
        <w:rPr>
          <w:snapToGrid w:val="0"/>
          <w:lang w:val="pt-BR"/>
        </w:rPr>
        <w:t>Resolução do CMN nº</w:t>
      </w:r>
      <w:r w:rsidR="0036112A" w:rsidRPr="00BC79FE">
        <w:rPr>
          <w:snapToGrid w:val="0"/>
          <w:lang w:val="pt-BR"/>
        </w:rPr>
        <w:t xml:space="preserve"> </w:t>
      </w:r>
      <w:r w:rsidRPr="00BC79FE">
        <w:rPr>
          <w:snapToGrid w:val="0"/>
          <w:lang w:val="pt-BR"/>
        </w:rPr>
        <w:t>4.476, de 11 de abril de 2016 (</w:t>
      </w:r>
      <w:r w:rsidR="00304F75" w:rsidRPr="004C7530">
        <w:rPr>
          <w:snapToGrid w:val="0"/>
          <w:lang w:val="pt-BR"/>
        </w:rPr>
        <w:t>“</w:t>
      </w:r>
      <w:r w:rsidRPr="004C7530">
        <w:rPr>
          <w:b/>
          <w:snapToGrid w:val="0"/>
          <w:lang w:val="pt-BR"/>
        </w:rPr>
        <w:t>Resolução CMN 4.476</w:t>
      </w:r>
      <w:r w:rsidR="00304F75" w:rsidRPr="004C7530">
        <w:rPr>
          <w:snapToGrid w:val="0"/>
          <w:lang w:val="pt-BR"/>
        </w:rPr>
        <w:t>”</w:t>
      </w:r>
      <w:r w:rsidRPr="004C7530">
        <w:rPr>
          <w:snapToGrid w:val="0"/>
          <w:lang w:val="pt-BR"/>
        </w:rPr>
        <w:t>) (ou prazo inferior que venha a ser autorizado pela legislação ou regulamen</w:t>
      </w:r>
      <w:r w:rsidRPr="005F57F2">
        <w:rPr>
          <w:snapToGrid w:val="0"/>
          <w:lang w:val="pt-BR"/>
        </w:rPr>
        <w:t xml:space="preserve">tação aplicáveis) </w:t>
      </w:r>
      <w:r w:rsidRPr="00700E61">
        <w:rPr>
          <w:lang w:val="pt-BR"/>
        </w:rPr>
        <w:t xml:space="preserve">ou na Data de Vencimento, o que ocorrer primeiro, ou </w:t>
      </w:r>
      <w:r w:rsidRPr="00700E61">
        <w:rPr>
          <w:b/>
          <w:lang w:val="pt-BR"/>
        </w:rPr>
        <w:t>(</w:t>
      </w:r>
      <w:proofErr w:type="spellStart"/>
      <w:r w:rsidRPr="00700E61">
        <w:rPr>
          <w:b/>
          <w:lang w:val="pt-BR"/>
        </w:rPr>
        <w:t>ii</w:t>
      </w:r>
      <w:proofErr w:type="spellEnd"/>
      <w:r w:rsidRPr="00700E61">
        <w:rPr>
          <w:b/>
          <w:lang w:val="pt-BR"/>
        </w:rPr>
        <w:t>)</w:t>
      </w:r>
      <w:r w:rsidRPr="00700E61">
        <w:rPr>
          <w:lang w:val="pt-BR"/>
        </w:rPr>
        <w:t xml:space="preserve"> (</w:t>
      </w:r>
      <w:proofErr w:type="spellStart"/>
      <w:r w:rsidR="00304F75" w:rsidRPr="008B6659">
        <w:rPr>
          <w:lang w:val="pt-BR"/>
        </w:rPr>
        <w:t>ii.</w:t>
      </w:r>
      <w:r w:rsidRPr="008B6659">
        <w:rPr>
          <w:lang w:val="pt-BR"/>
        </w:rPr>
        <w:t>a</w:t>
      </w:r>
      <w:proofErr w:type="spellEnd"/>
      <w:r w:rsidRPr="008B6659">
        <w:rPr>
          <w:lang w:val="pt-BR"/>
        </w:rPr>
        <w:t xml:space="preserve">) </w:t>
      </w:r>
      <w:r w:rsidRPr="00F47829">
        <w:rPr>
          <w:rFonts w:eastAsia="Arial Unicode MS"/>
          <w:lang w:val="pt-BR"/>
        </w:rPr>
        <w:t xml:space="preserve">será utilizada para cálculo do fator “C” a última </w:t>
      </w:r>
      <w:r w:rsidR="00304F75" w:rsidRPr="00F20D6B">
        <w:rPr>
          <w:rFonts w:eastAsia="Arial Unicode MS"/>
          <w:lang w:val="pt-BR"/>
        </w:rPr>
        <w:t>P</w:t>
      </w:r>
      <w:r w:rsidRPr="00F20D6B">
        <w:rPr>
          <w:rFonts w:eastAsia="Arial Unicode MS"/>
          <w:lang w:val="pt-BR"/>
        </w:rPr>
        <w:t>rojeção disponível do IPCA divulgada oficialmente</w:t>
      </w:r>
      <w:r w:rsidR="0036112A" w:rsidRPr="00F20D6B">
        <w:rPr>
          <w:lang w:val="pt-BR"/>
        </w:rPr>
        <w:t>, se, na data da realização da</w:t>
      </w:r>
      <w:r w:rsidRPr="00F75D77">
        <w:rPr>
          <w:lang w:val="pt-BR"/>
        </w:rPr>
        <w:t xml:space="preserve"> referida Assembleia Geral de Debenturistas</w:t>
      </w:r>
      <w:r w:rsidRPr="00EF3333">
        <w:rPr>
          <w:lang w:val="pt-BR"/>
        </w:rPr>
        <w:t xml:space="preserve">, não tiver transcorrido o período de 4 (quatro) anos a contar da Data de Emissão, conforme determina a </w:t>
      </w:r>
      <w:r w:rsidRPr="00EF3333">
        <w:rPr>
          <w:snapToGrid w:val="0"/>
          <w:lang w:val="pt-BR"/>
        </w:rPr>
        <w:t>Resolução CMN 4.476 (ou prazo inferior que venha a ser autorizado pela legislação ou regulamentação aplicáveis), e (</w:t>
      </w:r>
      <w:proofErr w:type="spellStart"/>
      <w:r w:rsidR="00304F75" w:rsidRPr="00FA2116">
        <w:rPr>
          <w:snapToGrid w:val="0"/>
          <w:lang w:val="pt-BR"/>
        </w:rPr>
        <w:t>ii.</w:t>
      </w:r>
      <w:r w:rsidRPr="00230323">
        <w:rPr>
          <w:snapToGrid w:val="0"/>
          <w:lang w:val="pt-BR"/>
        </w:rPr>
        <w:t>b</w:t>
      </w:r>
      <w:proofErr w:type="spellEnd"/>
      <w:r w:rsidRPr="00230323">
        <w:rPr>
          <w:snapToGrid w:val="0"/>
          <w:lang w:val="pt-BR"/>
        </w:rPr>
        <w:t xml:space="preserve">) </w:t>
      </w:r>
      <w:r w:rsidRPr="00B015C0">
        <w:rPr>
          <w:lang w:val="pt-BR"/>
        </w:rPr>
        <w:t xml:space="preserve">a Emissora obriga-se a resgatar a totalidade das Debêntures na data em que o referido prazo seja alcançado, nos termos da </w:t>
      </w:r>
      <w:r w:rsidRPr="00B015C0">
        <w:rPr>
          <w:snapToGrid w:val="0"/>
          <w:lang w:val="pt-BR"/>
        </w:rPr>
        <w:t>Resolução CMN 4.476 (ou em prazo inferior que venha a ser autorizado pela legislação ou regulamentação aplicáveis)</w:t>
      </w:r>
      <w:r w:rsidRPr="00B015C0">
        <w:rPr>
          <w:lang w:val="pt-BR"/>
        </w:rPr>
        <w:t>.</w:t>
      </w:r>
      <w:bookmarkEnd w:id="53"/>
      <w:r w:rsidRPr="00B015C0">
        <w:rPr>
          <w:lang w:val="pt-BR"/>
        </w:rPr>
        <w:t xml:space="preserve"> </w:t>
      </w:r>
    </w:p>
    <w:p w14:paraId="3D0A7D25" w14:textId="75AB4F9D" w:rsidR="00FE0930" w:rsidRPr="00791669" w:rsidRDefault="00FE0930" w:rsidP="00EC0E5B">
      <w:pPr>
        <w:pStyle w:val="Level3"/>
        <w:numPr>
          <w:ilvl w:val="3"/>
          <w:numId w:val="44"/>
        </w:numPr>
        <w:spacing w:before="140" w:after="0"/>
        <w:rPr>
          <w:lang w:val="pt-BR"/>
        </w:rPr>
      </w:pPr>
      <w:r w:rsidRPr="00791669">
        <w:rPr>
          <w:lang w:val="pt-BR"/>
        </w:rPr>
        <w:t xml:space="preserve">Em qualquer caso previsto na Cláusula </w:t>
      </w:r>
      <w:r w:rsidR="002B25A5">
        <w:rPr>
          <w:lang w:val="pt-BR"/>
        </w:rPr>
        <w:t>5.16.3.3</w:t>
      </w:r>
      <w:r w:rsidRPr="00791669">
        <w:rPr>
          <w:lang w:val="pt-BR"/>
        </w:rPr>
        <w:t xml:space="preserve"> acima, as Debêntures serão resgatadas pelo seu Valor Nominal Atualizado das Debêntures, acrescido da Remuneração</w:t>
      </w:r>
      <w:r w:rsidRPr="00791669">
        <w:rPr>
          <w:rFonts w:eastAsia="TT108t00"/>
          <w:lang w:val="pt-BR"/>
        </w:rPr>
        <w:t xml:space="preserve">, calculada </w:t>
      </w:r>
      <w:r w:rsidRPr="00791669">
        <w:rPr>
          <w:rFonts w:eastAsia="TT108t00"/>
          <w:i/>
          <w:lang w:val="pt-BR"/>
        </w:rPr>
        <w:t xml:space="preserve">pro rata </w:t>
      </w:r>
      <w:proofErr w:type="spellStart"/>
      <w:r w:rsidRPr="00791669">
        <w:rPr>
          <w:rFonts w:eastAsia="TT108t00"/>
          <w:i/>
          <w:lang w:val="pt-BR"/>
        </w:rPr>
        <w:t>temporis</w:t>
      </w:r>
      <w:proofErr w:type="spellEnd"/>
      <w:r w:rsidRPr="00791669">
        <w:rPr>
          <w:rFonts w:eastAsia="TT108t00"/>
          <w:lang w:val="pt-BR"/>
        </w:rPr>
        <w:t xml:space="preserve">, a partir da Primeira Data de </w:t>
      </w:r>
      <w:r w:rsidRPr="00791669">
        <w:rPr>
          <w:rFonts w:eastAsia="TT108t00"/>
          <w:lang w:val="pt-BR"/>
        </w:rPr>
        <w:lastRenderedPageBreak/>
        <w:t xml:space="preserve">Subscrição e Integralização ou da Data de Pagamento da Remuneração </w:t>
      </w:r>
      <w:r w:rsidRPr="00791669">
        <w:rPr>
          <w:lang w:val="pt-BR"/>
        </w:rPr>
        <w:t>(conforme definida</w:t>
      </w:r>
      <w:r w:rsidR="006C3809" w:rsidRPr="006C3809">
        <w:rPr>
          <w:lang w:val="pt-BR"/>
        </w:rPr>
        <w:t xml:space="preserve"> </w:t>
      </w:r>
      <w:r w:rsidR="006C3809" w:rsidRPr="00791669">
        <w:rPr>
          <w:lang w:val="pt-BR"/>
        </w:rPr>
        <w:t>abaixo</w:t>
      </w:r>
      <w:r w:rsidRPr="00791669">
        <w:rPr>
          <w:lang w:val="pt-BR"/>
        </w:rPr>
        <w:t xml:space="preserve">) </w:t>
      </w:r>
      <w:r w:rsidRPr="00791669">
        <w:rPr>
          <w:rFonts w:eastAsia="TT108t00"/>
          <w:lang w:val="pt-BR"/>
        </w:rPr>
        <w:t>imediatamente anterior, até a data do resgate</w:t>
      </w:r>
      <w:r w:rsidRPr="00791669">
        <w:rPr>
          <w:lang w:val="pt-BR"/>
        </w:rPr>
        <w:t xml:space="preserve">. </w:t>
      </w:r>
    </w:p>
    <w:bookmarkEnd w:id="52"/>
    <w:p w14:paraId="5D736EDB" w14:textId="6087D4B7" w:rsidR="001E0590" w:rsidRDefault="001E0590" w:rsidP="00EC0E5B">
      <w:pPr>
        <w:pStyle w:val="Level2"/>
        <w:spacing w:before="140" w:after="0"/>
        <w:rPr>
          <w:rFonts w:cs="Arial"/>
          <w:b/>
          <w:lang w:val="pt-BR"/>
        </w:rPr>
      </w:pPr>
      <w:r w:rsidRPr="009E6B2F">
        <w:rPr>
          <w:rFonts w:cs="Arial"/>
          <w:b/>
          <w:lang w:val="pt-BR"/>
        </w:rPr>
        <w:t xml:space="preserve">Remuneração das Debêntures </w:t>
      </w:r>
      <w:bookmarkEnd w:id="48"/>
    </w:p>
    <w:p w14:paraId="3070B089" w14:textId="77777777" w:rsidR="003816FF" w:rsidRPr="009E6B2F" w:rsidRDefault="003816FF" w:rsidP="00EC0E5B">
      <w:pPr>
        <w:pStyle w:val="Level3"/>
        <w:spacing w:before="140" w:after="0"/>
        <w:rPr>
          <w:rFonts w:cs="Arial"/>
          <w:b/>
          <w:lang w:val="pt-BR"/>
        </w:rPr>
      </w:pPr>
      <w:r w:rsidRPr="009E6B2F">
        <w:rPr>
          <w:rFonts w:cs="Arial"/>
          <w:b/>
          <w:lang w:val="pt-BR"/>
        </w:rPr>
        <w:t xml:space="preserve">Remuneração das Debêntures </w:t>
      </w:r>
      <w:r w:rsidR="00D21AFB">
        <w:rPr>
          <w:rFonts w:cs="Arial"/>
          <w:b/>
          <w:lang w:val="pt-BR"/>
        </w:rPr>
        <w:t>da Primeira Série</w:t>
      </w:r>
    </w:p>
    <w:p w14:paraId="6E313D9A" w14:textId="24F5601B" w:rsidR="001E0590" w:rsidRPr="00293A48" w:rsidRDefault="00A518F9" w:rsidP="00EC0E5B">
      <w:pPr>
        <w:pStyle w:val="Level3"/>
        <w:numPr>
          <w:ilvl w:val="3"/>
          <w:numId w:val="49"/>
        </w:numPr>
        <w:spacing w:before="140" w:after="0"/>
        <w:rPr>
          <w:rFonts w:cs="Arial"/>
          <w:b/>
          <w:szCs w:val="20"/>
          <w:lang w:val="pt-BR"/>
        </w:rPr>
      </w:pPr>
      <w:bookmarkStart w:id="54" w:name="_Ref420335344"/>
      <w:r w:rsidRPr="008D090E">
        <w:rPr>
          <w:rFonts w:cs="Arial"/>
          <w:szCs w:val="20"/>
          <w:lang w:val="pt-BR"/>
        </w:rPr>
        <w:t xml:space="preserve">Sobre </w:t>
      </w:r>
      <w:r w:rsidR="001E0590" w:rsidRPr="008D090E">
        <w:rPr>
          <w:rFonts w:cs="Arial"/>
          <w:szCs w:val="20"/>
          <w:lang w:val="pt-BR"/>
        </w:rPr>
        <w:t xml:space="preserve">o </w:t>
      </w:r>
      <w:r w:rsidRPr="008D090E">
        <w:rPr>
          <w:rFonts w:cs="Arial"/>
          <w:szCs w:val="20"/>
          <w:lang w:val="pt-BR"/>
        </w:rPr>
        <w:t>Valor Nominal Unitário</w:t>
      </w:r>
      <w:r w:rsidR="008A6E19" w:rsidRPr="008D090E">
        <w:rPr>
          <w:rFonts w:cs="Arial"/>
          <w:szCs w:val="20"/>
          <w:lang w:val="pt-BR"/>
        </w:rPr>
        <w:t xml:space="preserve"> Atualizado</w:t>
      </w:r>
      <w:r w:rsidR="00081A9B" w:rsidRPr="008D090E">
        <w:rPr>
          <w:rFonts w:cs="Arial"/>
          <w:szCs w:val="20"/>
          <w:lang w:val="pt-BR"/>
        </w:rPr>
        <w:t xml:space="preserve"> das Debêntures da Primeira Série</w:t>
      </w:r>
      <w:r w:rsidR="001E0590" w:rsidRPr="008D090E">
        <w:rPr>
          <w:rFonts w:cs="Arial"/>
          <w:szCs w:val="20"/>
          <w:lang w:val="pt-BR"/>
        </w:rPr>
        <w:t xml:space="preserve">, </w:t>
      </w:r>
      <w:r w:rsidR="00564CBF" w:rsidRPr="008D090E">
        <w:rPr>
          <w:rFonts w:cs="Arial"/>
          <w:szCs w:val="20"/>
          <w:lang w:val="pt-BR"/>
        </w:rPr>
        <w:t xml:space="preserve">incidirão </w:t>
      </w:r>
      <w:r w:rsidR="000A6DCB" w:rsidRPr="008D090E">
        <w:rPr>
          <w:rFonts w:cs="Arial"/>
          <w:szCs w:val="20"/>
          <w:lang w:val="pt-BR"/>
        </w:rPr>
        <w:t xml:space="preserve">juros remuneratórios prefixados correspondentes a um determinado percentual ao ano, base 252 (duzentos e cinquenta e dois) Dias Úteis, </w:t>
      </w:r>
      <w:r w:rsidR="00FE15C5" w:rsidRPr="008D090E">
        <w:rPr>
          <w:rFonts w:cs="Arial"/>
          <w:szCs w:val="20"/>
          <w:lang w:val="pt-BR"/>
        </w:rPr>
        <w:t xml:space="preserve">a ser definido de acordo com o Procedimento de </w:t>
      </w:r>
      <w:proofErr w:type="spellStart"/>
      <w:r w:rsidR="00FE15C5" w:rsidRPr="008D090E">
        <w:rPr>
          <w:rFonts w:cs="Arial"/>
          <w:i/>
          <w:szCs w:val="20"/>
          <w:lang w:val="pt-BR"/>
        </w:rPr>
        <w:t>Bookbuilding</w:t>
      </w:r>
      <w:proofErr w:type="spellEnd"/>
      <w:r w:rsidR="00FE15C5" w:rsidRPr="008D090E">
        <w:rPr>
          <w:rFonts w:cs="Arial"/>
          <w:szCs w:val="20"/>
          <w:lang w:val="pt-BR"/>
        </w:rPr>
        <w:t>, limitad</w:t>
      </w:r>
      <w:r w:rsidR="00FE2F4A" w:rsidRPr="008D090E">
        <w:rPr>
          <w:rFonts w:cs="Arial"/>
          <w:szCs w:val="20"/>
          <w:lang w:val="pt-BR"/>
        </w:rPr>
        <w:t>o</w:t>
      </w:r>
      <w:r w:rsidR="00FE15C5" w:rsidRPr="008D090E">
        <w:rPr>
          <w:rFonts w:cs="Arial"/>
          <w:szCs w:val="20"/>
          <w:lang w:val="pt-BR"/>
        </w:rPr>
        <w:t xml:space="preserve"> a</w:t>
      </w:r>
      <w:r w:rsidRPr="008D090E">
        <w:rPr>
          <w:rFonts w:cs="Arial"/>
          <w:szCs w:val="20"/>
          <w:lang w:val="pt-BR"/>
        </w:rPr>
        <w:t xml:space="preserve"> </w:t>
      </w:r>
      <w:r w:rsidR="00A74C99" w:rsidRPr="008D090E">
        <w:rPr>
          <w:rFonts w:cs="Arial"/>
          <w:szCs w:val="20"/>
          <w:lang w:val="pt-BR"/>
        </w:rPr>
        <w:t xml:space="preserve">uma taxa máxima de </w:t>
      </w:r>
      <w:r w:rsidR="00F92DCF" w:rsidRPr="008D090E">
        <w:rPr>
          <w:rFonts w:cs="Arial"/>
          <w:szCs w:val="20"/>
          <w:lang w:val="pt-BR"/>
        </w:rPr>
        <w:t>[</w:t>
      </w:r>
      <w:r w:rsidR="00876A45" w:rsidRPr="008D090E">
        <w:rPr>
          <w:rFonts w:cs="Arial"/>
          <w:szCs w:val="20"/>
          <w:lang w:val="pt-BR"/>
        </w:rPr>
        <w:t>0,25</w:t>
      </w:r>
      <w:r w:rsidR="00F92DCF" w:rsidRPr="008D090E">
        <w:rPr>
          <w:rFonts w:cs="Arial"/>
          <w:szCs w:val="20"/>
          <w:lang w:val="pt-BR"/>
        </w:rPr>
        <w:t>]</w:t>
      </w:r>
      <w:r w:rsidR="00876A45" w:rsidRPr="008D090E">
        <w:rPr>
          <w:rFonts w:cs="Arial"/>
          <w:szCs w:val="20"/>
          <w:lang w:val="pt-BR"/>
        </w:rPr>
        <w:t>% (</w:t>
      </w:r>
      <w:r w:rsidR="00F92DCF" w:rsidRPr="008D090E">
        <w:rPr>
          <w:rFonts w:cs="Arial"/>
          <w:szCs w:val="20"/>
          <w:lang w:val="pt-BR"/>
        </w:rPr>
        <w:t>[</w:t>
      </w:r>
      <w:r w:rsidR="00876A45" w:rsidRPr="008D090E">
        <w:rPr>
          <w:rFonts w:cs="Arial"/>
          <w:szCs w:val="20"/>
          <w:lang w:val="pt-BR"/>
        </w:rPr>
        <w:t>vinte e cinco centésimos</w:t>
      </w:r>
      <w:r w:rsidR="00F92DCF" w:rsidRPr="008D090E">
        <w:rPr>
          <w:rFonts w:cs="Arial"/>
          <w:szCs w:val="20"/>
          <w:lang w:val="pt-BR"/>
        </w:rPr>
        <w:t>]</w:t>
      </w:r>
      <w:r w:rsidR="00876A45" w:rsidRPr="008D090E">
        <w:rPr>
          <w:rFonts w:cs="Arial"/>
          <w:szCs w:val="20"/>
          <w:lang w:val="pt-BR"/>
        </w:rPr>
        <w:t xml:space="preserve"> </w:t>
      </w:r>
      <w:r w:rsidR="001E0590" w:rsidRPr="008D090E">
        <w:rPr>
          <w:rFonts w:cs="Arial"/>
          <w:szCs w:val="20"/>
          <w:lang w:val="pt-BR"/>
        </w:rPr>
        <w:t xml:space="preserve">por cento) ao ano, base 252 (duzentos e cinquenta e dois) </w:t>
      </w:r>
      <w:r w:rsidR="003816FF" w:rsidRPr="008D090E">
        <w:rPr>
          <w:rFonts w:cs="Arial"/>
          <w:szCs w:val="20"/>
          <w:lang w:val="pt-BR"/>
        </w:rPr>
        <w:t>Dias Ú</w:t>
      </w:r>
      <w:r w:rsidR="001E0590" w:rsidRPr="008D090E">
        <w:rPr>
          <w:rFonts w:cs="Arial"/>
          <w:szCs w:val="20"/>
          <w:lang w:val="pt-BR"/>
        </w:rPr>
        <w:t>teis, acrescid</w:t>
      </w:r>
      <w:r w:rsidR="00A74C99" w:rsidRPr="008D090E">
        <w:rPr>
          <w:rFonts w:cs="Arial"/>
          <w:szCs w:val="20"/>
          <w:lang w:val="pt-BR"/>
        </w:rPr>
        <w:t>a</w:t>
      </w:r>
      <w:r w:rsidR="001E0590" w:rsidRPr="008D090E">
        <w:rPr>
          <w:rFonts w:cs="Arial"/>
          <w:szCs w:val="20"/>
          <w:lang w:val="pt-BR"/>
        </w:rPr>
        <w:t xml:space="preserve"> exponencialmente </w:t>
      </w:r>
      <w:r w:rsidR="000952E8" w:rsidRPr="008D090E">
        <w:rPr>
          <w:rFonts w:cs="Arial"/>
          <w:szCs w:val="20"/>
          <w:lang w:val="pt-BR"/>
        </w:rPr>
        <w:t>d</w:t>
      </w:r>
      <w:r w:rsidR="00DB7BA1" w:rsidRPr="008D090E">
        <w:rPr>
          <w:rFonts w:cs="Arial"/>
          <w:szCs w:val="20"/>
          <w:lang w:val="pt-BR"/>
        </w:rPr>
        <w:t>a</w:t>
      </w:r>
      <w:r w:rsidR="001E0590" w:rsidRPr="008D090E">
        <w:rPr>
          <w:rFonts w:cs="Arial"/>
          <w:szCs w:val="20"/>
          <w:lang w:val="pt-BR"/>
        </w:rPr>
        <w:t xml:space="preserve"> </w:t>
      </w:r>
      <w:r w:rsidR="00A74C99" w:rsidRPr="008D090E">
        <w:rPr>
          <w:rFonts w:cs="Arial"/>
          <w:szCs w:val="20"/>
          <w:lang w:val="pt-BR"/>
        </w:rPr>
        <w:t>taxa interna</w:t>
      </w:r>
      <w:r w:rsidR="001E0590" w:rsidRPr="008D090E">
        <w:rPr>
          <w:rFonts w:cs="Arial"/>
          <w:szCs w:val="20"/>
          <w:lang w:val="pt-BR"/>
        </w:rPr>
        <w:t xml:space="preserve"> de retorno </w:t>
      </w:r>
      <w:r w:rsidR="00320DCE" w:rsidRPr="008D090E">
        <w:rPr>
          <w:rFonts w:cs="Arial"/>
          <w:szCs w:val="20"/>
          <w:lang w:val="pt-BR"/>
        </w:rPr>
        <w:t xml:space="preserve">do Tesouro IPCA+ com Juros </w:t>
      </w:r>
      <w:r w:rsidR="002A56C7" w:rsidRPr="008D090E">
        <w:rPr>
          <w:rFonts w:cs="Arial"/>
          <w:szCs w:val="20"/>
          <w:lang w:val="pt-BR"/>
        </w:rPr>
        <w:t>Semestrais</w:t>
      </w:r>
      <w:r w:rsidR="003816FF" w:rsidRPr="008D090E">
        <w:rPr>
          <w:rFonts w:cs="Arial"/>
          <w:szCs w:val="20"/>
          <w:lang w:val="pt-BR"/>
        </w:rPr>
        <w:t xml:space="preserve">, com vencimento em </w:t>
      </w:r>
      <w:r w:rsidR="002A56C7" w:rsidRPr="008D090E">
        <w:rPr>
          <w:rFonts w:cs="Arial"/>
          <w:szCs w:val="20"/>
          <w:lang w:val="pt-BR"/>
        </w:rPr>
        <w:t>2022</w:t>
      </w:r>
      <w:r w:rsidR="00885051" w:rsidRPr="008D090E">
        <w:rPr>
          <w:rFonts w:cs="Arial"/>
          <w:szCs w:val="20"/>
          <w:lang w:val="pt-BR"/>
        </w:rPr>
        <w:t xml:space="preserve">, </w:t>
      </w:r>
      <w:r w:rsidR="007F0853" w:rsidRPr="008D090E">
        <w:rPr>
          <w:rFonts w:cs="Arial"/>
          <w:szCs w:val="20"/>
          <w:lang w:val="pt-BR"/>
        </w:rPr>
        <w:t>baseada</w:t>
      </w:r>
      <w:r w:rsidR="003816FF" w:rsidRPr="008D090E">
        <w:rPr>
          <w:rFonts w:cs="Arial"/>
          <w:szCs w:val="20"/>
          <w:lang w:val="pt-BR"/>
        </w:rPr>
        <w:t xml:space="preserve"> </w:t>
      </w:r>
      <w:r w:rsidR="007F0853" w:rsidRPr="008D090E">
        <w:rPr>
          <w:rFonts w:cs="Arial"/>
          <w:szCs w:val="20"/>
          <w:lang w:val="pt-BR"/>
        </w:rPr>
        <w:t>n</w:t>
      </w:r>
      <w:r w:rsidR="003816FF" w:rsidRPr="008D090E">
        <w:rPr>
          <w:rFonts w:cs="Arial"/>
          <w:szCs w:val="20"/>
          <w:lang w:val="pt-BR"/>
        </w:rPr>
        <w:t>a cotação indicativa divulgada pela ANBIMA</w:t>
      </w:r>
      <w:r w:rsidR="00DB7BA1" w:rsidRPr="008D090E">
        <w:rPr>
          <w:rFonts w:cs="Arial"/>
          <w:szCs w:val="20"/>
          <w:lang w:val="pt-BR"/>
        </w:rPr>
        <w:t xml:space="preserve"> em sua página na internet (http://www.anbima.com.br)</w:t>
      </w:r>
      <w:r w:rsidR="003816FF" w:rsidRPr="008D090E">
        <w:rPr>
          <w:rFonts w:cs="Arial"/>
          <w:szCs w:val="20"/>
          <w:lang w:val="pt-BR"/>
        </w:rPr>
        <w:t>, a ser apurada no fechamento do Dia Úti</w:t>
      </w:r>
      <w:r w:rsidR="00BC67EB" w:rsidRPr="008D090E">
        <w:rPr>
          <w:rFonts w:cs="Arial"/>
          <w:szCs w:val="20"/>
          <w:lang w:val="pt-BR"/>
        </w:rPr>
        <w:t>l</w:t>
      </w:r>
      <w:r w:rsidR="003816FF" w:rsidRPr="008D090E">
        <w:rPr>
          <w:rFonts w:cs="Arial"/>
          <w:szCs w:val="20"/>
          <w:lang w:val="pt-BR"/>
        </w:rPr>
        <w:t xml:space="preserve"> imediatamente anterior à data de realização do Procedimento de </w:t>
      </w:r>
      <w:proofErr w:type="spellStart"/>
      <w:r w:rsidR="003816FF" w:rsidRPr="008D090E">
        <w:rPr>
          <w:rFonts w:cs="Arial"/>
          <w:i/>
          <w:szCs w:val="20"/>
          <w:lang w:val="pt-BR"/>
        </w:rPr>
        <w:t>Bookbuilding</w:t>
      </w:r>
      <w:proofErr w:type="spellEnd"/>
      <w:r w:rsidR="00DB7BA1" w:rsidRPr="008D090E">
        <w:rPr>
          <w:rFonts w:cs="Arial"/>
          <w:szCs w:val="20"/>
          <w:lang w:val="pt-BR"/>
        </w:rPr>
        <w:t xml:space="preserve"> </w:t>
      </w:r>
      <w:r w:rsidR="001E0590" w:rsidRPr="008D090E">
        <w:rPr>
          <w:rFonts w:cs="Arial"/>
          <w:szCs w:val="20"/>
          <w:lang w:val="pt-BR"/>
        </w:rPr>
        <w:t>(“</w:t>
      </w:r>
      <w:r w:rsidR="001E0590" w:rsidRPr="008D090E">
        <w:rPr>
          <w:rFonts w:cs="Arial"/>
          <w:b/>
          <w:szCs w:val="20"/>
          <w:lang w:val="pt-BR"/>
        </w:rPr>
        <w:t>Remuneração</w:t>
      </w:r>
      <w:r w:rsidR="000D3916" w:rsidRPr="008D090E">
        <w:rPr>
          <w:rFonts w:cs="Arial"/>
          <w:b/>
          <w:szCs w:val="20"/>
          <w:lang w:val="pt-BR"/>
        </w:rPr>
        <w:t xml:space="preserve"> da Primeira Série</w:t>
      </w:r>
      <w:r w:rsidR="003816FF" w:rsidRPr="008D090E">
        <w:rPr>
          <w:rFonts w:cs="Arial"/>
          <w:szCs w:val="20"/>
          <w:lang w:val="pt-BR"/>
        </w:rPr>
        <w:t>”</w:t>
      </w:r>
      <w:r w:rsidR="000D3916" w:rsidRPr="008D090E">
        <w:rPr>
          <w:rFonts w:cs="Arial"/>
          <w:szCs w:val="20"/>
          <w:lang w:val="pt-BR"/>
        </w:rPr>
        <w:t>)</w:t>
      </w:r>
      <w:r w:rsidR="001E0590" w:rsidRPr="008D090E">
        <w:rPr>
          <w:rFonts w:cs="Arial"/>
          <w:szCs w:val="20"/>
          <w:lang w:val="pt-BR"/>
        </w:rPr>
        <w:t xml:space="preserve">, calculados de forma exponencial e cumulativa </w:t>
      </w:r>
      <w:r w:rsidR="001E0590" w:rsidRPr="008D090E">
        <w:rPr>
          <w:rFonts w:cs="Arial"/>
          <w:i/>
          <w:szCs w:val="20"/>
          <w:lang w:val="pt-BR"/>
        </w:rPr>
        <w:t xml:space="preserve">pro rata </w:t>
      </w:r>
      <w:proofErr w:type="spellStart"/>
      <w:r w:rsidR="001E0590" w:rsidRPr="008D090E">
        <w:rPr>
          <w:rFonts w:cs="Arial"/>
          <w:i/>
          <w:szCs w:val="20"/>
          <w:lang w:val="pt-BR"/>
        </w:rPr>
        <w:t>temporis</w:t>
      </w:r>
      <w:proofErr w:type="spellEnd"/>
      <w:r w:rsidR="001E0590" w:rsidRPr="008D090E">
        <w:rPr>
          <w:rFonts w:cs="Arial"/>
          <w:szCs w:val="20"/>
          <w:lang w:val="pt-BR"/>
        </w:rPr>
        <w:t xml:space="preserve"> por Dias Úteis decorridos, desde a </w:t>
      </w:r>
      <w:r w:rsidR="005F4591" w:rsidRPr="008D090E">
        <w:rPr>
          <w:rFonts w:cs="Arial"/>
          <w:szCs w:val="20"/>
          <w:lang w:val="pt-BR"/>
        </w:rPr>
        <w:t xml:space="preserve">primeira </w:t>
      </w:r>
      <w:r w:rsidR="001E0590" w:rsidRPr="008D090E">
        <w:rPr>
          <w:rFonts w:cs="Arial"/>
          <w:szCs w:val="20"/>
          <w:lang w:val="pt-BR"/>
        </w:rPr>
        <w:t xml:space="preserve">Data de </w:t>
      </w:r>
      <w:r w:rsidR="00802015" w:rsidRPr="008D090E">
        <w:rPr>
          <w:rFonts w:cs="Arial"/>
          <w:szCs w:val="20"/>
          <w:lang w:val="pt-BR"/>
        </w:rPr>
        <w:t xml:space="preserve">Integralização </w:t>
      </w:r>
      <w:r w:rsidR="001E0590" w:rsidRPr="008D090E">
        <w:rPr>
          <w:rFonts w:cs="Arial"/>
          <w:szCs w:val="20"/>
          <w:lang w:val="pt-BR"/>
        </w:rPr>
        <w:t xml:space="preserve">ou a Data de Pagamento </w:t>
      </w:r>
      <w:r w:rsidR="003816FF" w:rsidRPr="008D090E">
        <w:rPr>
          <w:rFonts w:cs="Arial"/>
          <w:szCs w:val="20"/>
          <w:lang w:val="pt-BR"/>
        </w:rPr>
        <w:t>da</w:t>
      </w:r>
      <w:r w:rsidR="001E0590" w:rsidRPr="008D090E">
        <w:rPr>
          <w:rFonts w:cs="Arial"/>
          <w:szCs w:val="20"/>
          <w:lang w:val="pt-BR"/>
        </w:rPr>
        <w:t xml:space="preserve"> </w:t>
      </w:r>
      <w:r w:rsidR="003816FF" w:rsidRPr="008D090E">
        <w:rPr>
          <w:rFonts w:cs="Arial"/>
          <w:szCs w:val="20"/>
          <w:lang w:val="pt-BR"/>
        </w:rPr>
        <w:t>Remuneração</w:t>
      </w:r>
      <w:r w:rsidR="001E0590" w:rsidRPr="008D090E">
        <w:rPr>
          <w:rFonts w:cs="Arial"/>
          <w:szCs w:val="20"/>
          <w:lang w:val="pt-BR"/>
        </w:rPr>
        <w:t xml:space="preserve"> </w:t>
      </w:r>
      <w:r w:rsidR="00845A14" w:rsidRPr="008D090E">
        <w:rPr>
          <w:rFonts w:cs="Arial"/>
          <w:szCs w:val="20"/>
          <w:lang w:val="pt-BR"/>
        </w:rPr>
        <w:t>da</w:t>
      </w:r>
      <w:r w:rsidR="001E0590" w:rsidRPr="008D090E">
        <w:rPr>
          <w:rFonts w:cs="Arial"/>
          <w:szCs w:val="20"/>
          <w:lang w:val="pt-BR"/>
        </w:rPr>
        <w:t xml:space="preserve"> </w:t>
      </w:r>
      <w:r w:rsidR="000D3916" w:rsidRPr="008D090E">
        <w:rPr>
          <w:rFonts w:cs="Arial"/>
          <w:szCs w:val="20"/>
          <w:lang w:val="pt-BR"/>
        </w:rPr>
        <w:t xml:space="preserve">Primeira </w:t>
      </w:r>
      <w:r w:rsidR="001E0590" w:rsidRPr="008D090E">
        <w:rPr>
          <w:rFonts w:cs="Arial"/>
          <w:szCs w:val="20"/>
          <w:lang w:val="pt-BR"/>
        </w:rPr>
        <w:t xml:space="preserve">Série </w:t>
      </w:r>
      <w:r w:rsidR="00EE4E97" w:rsidRPr="008D090E">
        <w:rPr>
          <w:rFonts w:cs="Arial"/>
          <w:szCs w:val="20"/>
          <w:lang w:val="pt-BR"/>
        </w:rPr>
        <w:t xml:space="preserve">(conforme abaixo definida) </w:t>
      </w:r>
      <w:r w:rsidR="001E0590" w:rsidRPr="008D090E">
        <w:rPr>
          <w:rFonts w:cs="Arial"/>
          <w:szCs w:val="20"/>
          <w:lang w:val="pt-BR"/>
        </w:rPr>
        <w:t xml:space="preserve">imediatamente anterior, conforme o caso, até a data do efetivo pagamento. </w:t>
      </w:r>
      <w:r w:rsidR="003816FF" w:rsidRPr="008D090E">
        <w:rPr>
          <w:rFonts w:cs="Arial"/>
          <w:szCs w:val="20"/>
          <w:lang w:val="pt-BR"/>
        </w:rPr>
        <w:t>A Remuneração</w:t>
      </w:r>
      <w:r w:rsidR="001E0590" w:rsidRPr="008D090E">
        <w:rPr>
          <w:rFonts w:cs="Arial"/>
          <w:szCs w:val="20"/>
          <w:lang w:val="pt-BR"/>
        </w:rPr>
        <w:t xml:space="preserve"> da </w:t>
      </w:r>
      <w:r w:rsidR="000D3916" w:rsidRPr="008D090E">
        <w:rPr>
          <w:rFonts w:cs="Arial"/>
          <w:szCs w:val="20"/>
          <w:lang w:val="pt-BR"/>
        </w:rPr>
        <w:t xml:space="preserve">Primeira </w:t>
      </w:r>
      <w:r w:rsidR="001E0590" w:rsidRPr="008D090E">
        <w:rPr>
          <w:rFonts w:cs="Arial"/>
          <w:szCs w:val="20"/>
          <w:lang w:val="pt-BR"/>
        </w:rPr>
        <w:t>Série ser</w:t>
      </w:r>
      <w:r w:rsidR="003816FF" w:rsidRPr="008D090E">
        <w:rPr>
          <w:rFonts w:cs="Arial"/>
          <w:szCs w:val="20"/>
          <w:lang w:val="pt-BR"/>
        </w:rPr>
        <w:t>á</w:t>
      </w:r>
      <w:r w:rsidR="001E0590" w:rsidRPr="008D090E">
        <w:rPr>
          <w:rFonts w:cs="Arial"/>
          <w:szCs w:val="20"/>
          <w:lang w:val="pt-BR"/>
        </w:rPr>
        <w:t xml:space="preserve"> calculad</w:t>
      </w:r>
      <w:r w:rsidR="003816FF" w:rsidRPr="008D090E">
        <w:rPr>
          <w:rFonts w:cs="Arial"/>
          <w:szCs w:val="20"/>
          <w:lang w:val="pt-BR"/>
        </w:rPr>
        <w:t>a</w:t>
      </w:r>
      <w:r w:rsidR="001E0590" w:rsidRPr="008D090E">
        <w:rPr>
          <w:rFonts w:cs="Arial"/>
          <w:szCs w:val="20"/>
          <w:lang w:val="pt-BR"/>
        </w:rPr>
        <w:t xml:space="preserve"> de acordo com a seguinte fórmula:</w:t>
      </w:r>
      <w:bookmarkEnd w:id="54"/>
      <w:r w:rsidR="00E57D2D" w:rsidRPr="008D090E">
        <w:rPr>
          <w:rFonts w:cs="Arial"/>
          <w:szCs w:val="20"/>
          <w:lang w:val="pt-BR"/>
        </w:rPr>
        <w:t xml:space="preserve"> </w:t>
      </w:r>
    </w:p>
    <w:p w14:paraId="721521DF" w14:textId="77777777" w:rsidR="001E0590" w:rsidRPr="009E6B2F" w:rsidRDefault="001E0590" w:rsidP="00EC0E5B">
      <w:pPr>
        <w:tabs>
          <w:tab w:val="left" w:pos="1418"/>
        </w:tabs>
        <w:spacing w:before="140" w:line="290" w:lineRule="auto"/>
        <w:ind w:left="709"/>
        <w:jc w:val="center"/>
        <w:rPr>
          <w:rFonts w:ascii="Arial" w:hAnsi="Arial" w:cs="Arial"/>
          <w:color w:val="000000"/>
          <w:sz w:val="20"/>
          <w:szCs w:val="20"/>
        </w:rPr>
      </w:pPr>
      <w:r w:rsidRPr="009E6B2F">
        <w:rPr>
          <w:rFonts w:ascii="Arial" w:hAnsi="Arial" w:cs="Arial"/>
          <w:sz w:val="20"/>
          <w:szCs w:val="20"/>
        </w:rPr>
        <w:t>J = {</w:t>
      </w:r>
      <w:proofErr w:type="spellStart"/>
      <w:r w:rsidRPr="009E6B2F">
        <w:rPr>
          <w:rFonts w:ascii="Arial" w:hAnsi="Arial" w:cs="Arial"/>
          <w:sz w:val="20"/>
          <w:szCs w:val="20"/>
        </w:rPr>
        <w:t>VNa</w:t>
      </w:r>
      <w:proofErr w:type="spellEnd"/>
      <w:r w:rsidRPr="009E6B2F">
        <w:rPr>
          <w:rFonts w:ascii="Arial" w:hAnsi="Arial" w:cs="Arial"/>
          <w:sz w:val="20"/>
          <w:szCs w:val="20"/>
        </w:rPr>
        <w:t xml:space="preserve"> x [FatorJuros-1]}</w:t>
      </w:r>
    </w:p>
    <w:p w14:paraId="2FC15BA1" w14:textId="77777777" w:rsidR="001E0590" w:rsidRPr="009E6B2F" w:rsidRDefault="001E0590" w:rsidP="00EC0E5B">
      <w:pPr>
        <w:pStyle w:val="Nivel5"/>
        <w:numPr>
          <w:ilvl w:val="0"/>
          <w:numId w:val="0"/>
        </w:numPr>
        <w:spacing w:before="140" w:line="290" w:lineRule="auto"/>
        <w:ind w:left="1560"/>
        <w:rPr>
          <w:rFonts w:ascii="Arial" w:hAnsi="Arial" w:cs="Arial"/>
          <w:sz w:val="20"/>
          <w:szCs w:val="20"/>
        </w:rPr>
      </w:pPr>
      <w:r w:rsidRPr="009E6B2F">
        <w:rPr>
          <w:rFonts w:ascii="Arial" w:hAnsi="Arial" w:cs="Arial"/>
          <w:sz w:val="20"/>
          <w:szCs w:val="20"/>
        </w:rPr>
        <w:t>onde:</w:t>
      </w:r>
    </w:p>
    <w:p w14:paraId="27E4ED75" w14:textId="77777777" w:rsidR="001E0590" w:rsidRPr="009E6B2F" w:rsidRDefault="001E0590" w:rsidP="00EC0E5B">
      <w:pPr>
        <w:pStyle w:val="Nivel5"/>
        <w:numPr>
          <w:ilvl w:val="0"/>
          <w:numId w:val="0"/>
        </w:numPr>
        <w:spacing w:before="140" w:line="290" w:lineRule="auto"/>
        <w:ind w:left="1560"/>
        <w:rPr>
          <w:rFonts w:ascii="Arial" w:hAnsi="Arial" w:cs="Arial"/>
          <w:sz w:val="20"/>
          <w:szCs w:val="20"/>
        </w:rPr>
      </w:pPr>
      <w:r w:rsidRPr="009E6B2F">
        <w:rPr>
          <w:rFonts w:ascii="Arial" w:hAnsi="Arial" w:cs="Arial"/>
          <w:sz w:val="20"/>
          <w:szCs w:val="20"/>
        </w:rPr>
        <w:t xml:space="preserve">J = </w:t>
      </w:r>
      <w:r w:rsidR="00DB7BA1">
        <w:rPr>
          <w:rFonts w:ascii="Arial" w:hAnsi="Arial" w:cs="Arial"/>
          <w:sz w:val="20"/>
          <w:szCs w:val="20"/>
        </w:rPr>
        <w:t>V</w:t>
      </w:r>
      <w:r w:rsidRPr="009E6B2F">
        <w:rPr>
          <w:rFonts w:ascii="Arial" w:hAnsi="Arial" w:cs="Arial"/>
          <w:sz w:val="20"/>
          <w:szCs w:val="20"/>
        </w:rPr>
        <w:t xml:space="preserve">alor unitário dos juros devidos no final de cada período de capitalização das Debêntures da </w:t>
      </w:r>
      <w:r w:rsidR="00081A9B">
        <w:rPr>
          <w:rFonts w:ascii="Arial" w:hAnsi="Arial" w:cs="Arial"/>
          <w:sz w:val="20"/>
          <w:szCs w:val="20"/>
        </w:rPr>
        <w:t>Primeira</w:t>
      </w:r>
      <w:r w:rsidR="00081A9B" w:rsidRPr="009E6B2F">
        <w:rPr>
          <w:rFonts w:ascii="Arial" w:hAnsi="Arial" w:cs="Arial"/>
          <w:sz w:val="20"/>
          <w:szCs w:val="20"/>
        </w:rPr>
        <w:t xml:space="preserve"> </w:t>
      </w:r>
      <w:r w:rsidRPr="009E6B2F">
        <w:rPr>
          <w:rFonts w:ascii="Arial" w:hAnsi="Arial" w:cs="Arial"/>
          <w:sz w:val="20"/>
          <w:szCs w:val="20"/>
        </w:rPr>
        <w:t>Série, calculado com 8 (oito) casas decimais, sem arredondamento;</w:t>
      </w:r>
    </w:p>
    <w:p w14:paraId="14765D4D" w14:textId="77777777" w:rsidR="001E0590" w:rsidRPr="009E6B2F" w:rsidRDefault="001E0590" w:rsidP="00EC0E5B">
      <w:pPr>
        <w:pStyle w:val="Nivel5"/>
        <w:numPr>
          <w:ilvl w:val="0"/>
          <w:numId w:val="0"/>
        </w:numPr>
        <w:spacing w:before="140" w:line="290" w:lineRule="auto"/>
        <w:ind w:left="1560"/>
        <w:rPr>
          <w:rFonts w:ascii="Arial" w:hAnsi="Arial" w:cs="Arial"/>
          <w:sz w:val="20"/>
          <w:szCs w:val="20"/>
        </w:rPr>
      </w:pPr>
      <w:proofErr w:type="spellStart"/>
      <w:r w:rsidRPr="009E6B2F">
        <w:rPr>
          <w:rFonts w:ascii="Arial" w:hAnsi="Arial" w:cs="Arial"/>
          <w:sz w:val="20"/>
          <w:szCs w:val="20"/>
        </w:rPr>
        <w:t>VNa</w:t>
      </w:r>
      <w:proofErr w:type="spellEnd"/>
      <w:r w:rsidRPr="009E6B2F">
        <w:rPr>
          <w:rFonts w:ascii="Arial" w:hAnsi="Arial" w:cs="Arial"/>
          <w:sz w:val="20"/>
          <w:szCs w:val="20"/>
        </w:rPr>
        <w:t xml:space="preserve"> = Valor Nominal Unitário </w:t>
      </w:r>
      <w:r w:rsidR="008A6E19" w:rsidRPr="009E6B2F">
        <w:rPr>
          <w:rFonts w:ascii="Arial" w:hAnsi="Arial" w:cs="Arial"/>
          <w:sz w:val="20"/>
          <w:szCs w:val="20"/>
        </w:rPr>
        <w:t>A</w:t>
      </w:r>
      <w:r w:rsidRPr="009E6B2F">
        <w:rPr>
          <w:rFonts w:ascii="Arial" w:hAnsi="Arial" w:cs="Arial"/>
          <w:sz w:val="20"/>
          <w:szCs w:val="20"/>
        </w:rPr>
        <w:t>tualizado</w:t>
      </w:r>
      <w:r w:rsidR="003816FF" w:rsidRPr="009E6B2F">
        <w:rPr>
          <w:rFonts w:ascii="Arial" w:hAnsi="Arial" w:cs="Arial"/>
          <w:sz w:val="20"/>
          <w:szCs w:val="20"/>
        </w:rPr>
        <w:t xml:space="preserve"> </w:t>
      </w:r>
      <w:r w:rsidRPr="009E6B2F">
        <w:rPr>
          <w:rFonts w:ascii="Arial" w:hAnsi="Arial" w:cs="Arial"/>
          <w:sz w:val="20"/>
          <w:szCs w:val="20"/>
        </w:rPr>
        <w:t xml:space="preserve">das Debêntures da </w:t>
      </w:r>
      <w:r w:rsidR="00081A9B">
        <w:rPr>
          <w:rFonts w:ascii="Arial" w:hAnsi="Arial" w:cs="Arial"/>
          <w:sz w:val="20"/>
          <w:szCs w:val="20"/>
        </w:rPr>
        <w:t>Primeira</w:t>
      </w:r>
      <w:r w:rsidR="00081A9B" w:rsidRPr="009E6B2F">
        <w:rPr>
          <w:rFonts w:ascii="Arial" w:hAnsi="Arial" w:cs="Arial"/>
          <w:sz w:val="20"/>
          <w:szCs w:val="20"/>
        </w:rPr>
        <w:t xml:space="preserve"> </w:t>
      </w:r>
      <w:r w:rsidRPr="009E6B2F">
        <w:rPr>
          <w:rFonts w:ascii="Arial" w:hAnsi="Arial" w:cs="Arial"/>
          <w:sz w:val="20"/>
          <w:szCs w:val="20"/>
        </w:rPr>
        <w:t>Série, calculado com 8 (oito) casas decimais, sem arredondamento;</w:t>
      </w:r>
    </w:p>
    <w:p w14:paraId="1BE60481" w14:textId="77777777" w:rsidR="001E0590" w:rsidRPr="009E6B2F" w:rsidRDefault="001E0590" w:rsidP="00EC0E5B">
      <w:pPr>
        <w:pStyle w:val="Nivel5"/>
        <w:numPr>
          <w:ilvl w:val="0"/>
          <w:numId w:val="0"/>
        </w:numPr>
        <w:spacing w:before="140" w:line="290" w:lineRule="auto"/>
        <w:ind w:left="1560"/>
        <w:rPr>
          <w:rFonts w:ascii="Arial" w:hAnsi="Arial" w:cs="Arial"/>
          <w:sz w:val="20"/>
          <w:szCs w:val="20"/>
        </w:rPr>
      </w:pPr>
      <w:proofErr w:type="spellStart"/>
      <w:r w:rsidRPr="009E6B2F">
        <w:rPr>
          <w:rFonts w:ascii="Arial" w:hAnsi="Arial" w:cs="Arial"/>
          <w:sz w:val="20"/>
          <w:szCs w:val="20"/>
        </w:rPr>
        <w:t>FatorJuros</w:t>
      </w:r>
      <w:proofErr w:type="spellEnd"/>
      <w:r w:rsidRPr="009E6B2F">
        <w:rPr>
          <w:rFonts w:ascii="Arial" w:hAnsi="Arial" w:cs="Arial"/>
          <w:sz w:val="20"/>
          <w:szCs w:val="20"/>
        </w:rPr>
        <w:t xml:space="preserve"> = </w:t>
      </w:r>
      <w:r w:rsidR="00DB7BA1">
        <w:rPr>
          <w:rFonts w:ascii="Arial" w:hAnsi="Arial" w:cs="Arial"/>
          <w:sz w:val="20"/>
          <w:szCs w:val="20"/>
        </w:rPr>
        <w:t>F</w:t>
      </w:r>
      <w:r w:rsidRPr="009E6B2F">
        <w:rPr>
          <w:rFonts w:ascii="Arial" w:hAnsi="Arial" w:cs="Arial"/>
          <w:sz w:val="20"/>
          <w:szCs w:val="20"/>
        </w:rPr>
        <w:t>ator de juros fixos calculado com 9 (nove) casas decimais, com arredondamento, apurado da seguinte forma:</w:t>
      </w:r>
    </w:p>
    <w:p w14:paraId="62477ECF" w14:textId="77777777" w:rsidR="001E0590" w:rsidRPr="009E6B2F" w:rsidRDefault="001E0590" w:rsidP="00EC0E5B">
      <w:pPr>
        <w:spacing w:before="140" w:line="290" w:lineRule="auto"/>
        <w:ind w:left="1560"/>
        <w:jc w:val="center"/>
        <w:rPr>
          <w:rFonts w:ascii="Arial" w:hAnsi="Arial" w:cs="Arial"/>
          <w:i/>
          <w:iCs/>
          <w:color w:val="000000"/>
          <w:sz w:val="20"/>
          <w:szCs w:val="20"/>
        </w:rPr>
      </w:pPr>
      <w:r w:rsidRPr="009E6B2F">
        <w:rPr>
          <w:rFonts w:ascii="Arial" w:hAnsi="Arial" w:cs="Arial"/>
          <w:noProof/>
          <w:sz w:val="20"/>
          <w:szCs w:val="20"/>
          <w:lang w:eastAsia="pt-BR"/>
        </w:rPr>
        <w:drawing>
          <wp:inline distT="0" distB="0" distL="0" distR="0" wp14:anchorId="26EF7E76" wp14:editId="4CD33561">
            <wp:extent cx="1920875" cy="45421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6BD8C302" w14:textId="77777777" w:rsidR="001E0590" w:rsidRPr="009E6B2F" w:rsidRDefault="001E0590" w:rsidP="00EC0E5B">
      <w:pPr>
        <w:spacing w:before="140" w:line="290" w:lineRule="auto"/>
        <w:ind w:left="1560"/>
        <w:rPr>
          <w:rFonts w:ascii="Arial" w:hAnsi="Arial" w:cs="Arial"/>
          <w:iCs/>
          <w:color w:val="000000"/>
          <w:sz w:val="20"/>
          <w:szCs w:val="20"/>
        </w:rPr>
      </w:pPr>
      <w:r w:rsidRPr="009E6B2F">
        <w:rPr>
          <w:rFonts w:ascii="Arial" w:hAnsi="Arial" w:cs="Arial"/>
          <w:iCs/>
          <w:color w:val="000000"/>
          <w:sz w:val="20"/>
          <w:szCs w:val="20"/>
        </w:rPr>
        <w:t>onde:</w:t>
      </w:r>
    </w:p>
    <w:p w14:paraId="75BE0E92" w14:textId="77777777" w:rsidR="001E0590" w:rsidRPr="009E6B2F" w:rsidRDefault="001E0590" w:rsidP="00EC0E5B">
      <w:pPr>
        <w:spacing w:before="140" w:line="290" w:lineRule="auto"/>
        <w:ind w:left="1560"/>
        <w:rPr>
          <w:rFonts w:ascii="Arial" w:hAnsi="Arial" w:cs="Arial"/>
          <w:color w:val="000000"/>
          <w:sz w:val="20"/>
          <w:szCs w:val="20"/>
        </w:rPr>
      </w:pPr>
      <w:r w:rsidRPr="009E6B2F">
        <w:rPr>
          <w:rFonts w:ascii="Arial" w:hAnsi="Arial" w:cs="Arial"/>
          <w:color w:val="000000"/>
          <w:sz w:val="20"/>
          <w:szCs w:val="20"/>
        </w:rPr>
        <w:t xml:space="preserve">taxa = </w:t>
      </w:r>
      <w:r w:rsidR="00DB7BA1">
        <w:rPr>
          <w:rFonts w:ascii="Arial" w:hAnsi="Arial" w:cs="Arial"/>
          <w:color w:val="000000"/>
          <w:sz w:val="20"/>
          <w:szCs w:val="20"/>
        </w:rPr>
        <w:t>T</w:t>
      </w:r>
      <w:r w:rsidRPr="009E6B2F">
        <w:rPr>
          <w:rFonts w:ascii="Arial" w:hAnsi="Arial" w:cs="Arial"/>
          <w:color w:val="000000"/>
          <w:sz w:val="20"/>
          <w:szCs w:val="20"/>
        </w:rPr>
        <w:t xml:space="preserve">axa de juros fixa </w:t>
      </w:r>
      <w:r w:rsidR="00DB7BA1">
        <w:rPr>
          <w:rFonts w:ascii="Arial" w:hAnsi="Arial" w:cs="Arial"/>
          <w:color w:val="000000"/>
          <w:sz w:val="20"/>
          <w:szCs w:val="20"/>
        </w:rPr>
        <w:t xml:space="preserve">(não expressa em percentual) </w:t>
      </w:r>
      <w:r w:rsidRPr="009E6B2F">
        <w:rPr>
          <w:rFonts w:ascii="Arial" w:hAnsi="Arial" w:cs="Arial"/>
          <w:color w:val="000000"/>
          <w:sz w:val="20"/>
          <w:szCs w:val="20"/>
        </w:rPr>
        <w:t xml:space="preserve">a ser apurada no Procedimento de </w:t>
      </w:r>
      <w:proofErr w:type="spellStart"/>
      <w:r w:rsidRPr="009E6B2F">
        <w:rPr>
          <w:rFonts w:ascii="Arial" w:hAnsi="Arial" w:cs="Arial"/>
          <w:i/>
          <w:color w:val="000000"/>
          <w:sz w:val="20"/>
          <w:szCs w:val="20"/>
        </w:rPr>
        <w:t>Bookbuilding</w:t>
      </w:r>
      <w:proofErr w:type="spellEnd"/>
      <w:r w:rsidRPr="009E6B2F">
        <w:rPr>
          <w:rFonts w:ascii="Arial" w:hAnsi="Arial" w:cs="Arial"/>
          <w:color w:val="000000"/>
          <w:sz w:val="20"/>
          <w:szCs w:val="20"/>
        </w:rPr>
        <w:t>, informada com 4 (quatro) casas decimais; e</w:t>
      </w:r>
    </w:p>
    <w:p w14:paraId="1741F7FE" w14:textId="6F50A2F0" w:rsidR="001E0590" w:rsidRDefault="001E0590" w:rsidP="00EC0E5B">
      <w:pPr>
        <w:spacing w:before="140" w:line="290" w:lineRule="auto"/>
        <w:ind w:left="1560"/>
        <w:rPr>
          <w:rFonts w:ascii="Arial" w:hAnsi="Arial" w:cs="Arial"/>
          <w:color w:val="000000"/>
          <w:sz w:val="20"/>
          <w:szCs w:val="20"/>
        </w:rPr>
      </w:pPr>
      <w:r w:rsidRPr="009E6B2F">
        <w:rPr>
          <w:rFonts w:ascii="Arial" w:hAnsi="Arial" w:cs="Arial"/>
          <w:color w:val="000000"/>
          <w:sz w:val="20"/>
          <w:szCs w:val="20"/>
        </w:rPr>
        <w:t xml:space="preserve">DP = </w:t>
      </w:r>
      <w:r w:rsidR="00DB7BA1">
        <w:rPr>
          <w:rFonts w:ascii="Arial" w:hAnsi="Arial" w:cs="Arial"/>
          <w:color w:val="000000"/>
          <w:sz w:val="20"/>
          <w:szCs w:val="20"/>
        </w:rPr>
        <w:t>N</w:t>
      </w:r>
      <w:r w:rsidRPr="009E6B2F">
        <w:rPr>
          <w:rFonts w:ascii="Arial" w:hAnsi="Arial" w:cs="Arial"/>
          <w:color w:val="000000"/>
          <w:sz w:val="20"/>
          <w:szCs w:val="20"/>
        </w:rPr>
        <w:t xml:space="preserve">úmero de Dias Úteis entre a </w:t>
      </w:r>
      <w:r w:rsidR="005F4591" w:rsidRPr="009E6B2F">
        <w:rPr>
          <w:rFonts w:ascii="Arial" w:hAnsi="Arial" w:cs="Arial"/>
          <w:color w:val="000000"/>
          <w:sz w:val="20"/>
          <w:szCs w:val="20"/>
        </w:rPr>
        <w:t xml:space="preserve">primeira </w:t>
      </w:r>
      <w:r w:rsidRPr="009E6B2F">
        <w:rPr>
          <w:rFonts w:ascii="Arial" w:hAnsi="Arial" w:cs="Arial"/>
          <w:color w:val="000000"/>
          <w:sz w:val="20"/>
          <w:szCs w:val="20"/>
        </w:rPr>
        <w:t xml:space="preserve">Data de </w:t>
      </w:r>
      <w:r w:rsidR="00C91FE3" w:rsidRPr="009E6B2F">
        <w:rPr>
          <w:rFonts w:ascii="Arial" w:hAnsi="Arial" w:cs="Arial"/>
          <w:color w:val="000000"/>
          <w:sz w:val="20"/>
          <w:szCs w:val="20"/>
        </w:rPr>
        <w:t>Integralização</w:t>
      </w:r>
      <w:r w:rsidR="004853F7" w:rsidRPr="009E6B2F">
        <w:t xml:space="preserve"> </w:t>
      </w:r>
      <w:r w:rsidRPr="009E6B2F">
        <w:rPr>
          <w:rFonts w:ascii="Arial" w:hAnsi="Arial" w:cs="Arial"/>
          <w:color w:val="000000"/>
          <w:sz w:val="20"/>
          <w:szCs w:val="20"/>
        </w:rPr>
        <w:t xml:space="preserve">ou a Data de Pagamento </w:t>
      </w:r>
      <w:r w:rsidR="003816FF" w:rsidRPr="009E6B2F">
        <w:rPr>
          <w:rFonts w:ascii="Arial" w:hAnsi="Arial" w:cs="Arial"/>
          <w:color w:val="000000"/>
          <w:sz w:val="20"/>
          <w:szCs w:val="20"/>
        </w:rPr>
        <w:t>da Remuneração</w:t>
      </w:r>
      <w:r w:rsidRPr="009E6B2F">
        <w:rPr>
          <w:rFonts w:ascii="Arial" w:hAnsi="Arial" w:cs="Arial"/>
          <w:color w:val="000000"/>
          <w:sz w:val="20"/>
          <w:szCs w:val="20"/>
        </w:rPr>
        <w:t xml:space="preserve"> </w:t>
      </w:r>
      <w:r w:rsidR="00A71C5D" w:rsidRPr="009E6B2F">
        <w:rPr>
          <w:rFonts w:ascii="Arial" w:hAnsi="Arial" w:cs="Arial"/>
          <w:color w:val="000000"/>
          <w:sz w:val="20"/>
          <w:szCs w:val="20"/>
        </w:rPr>
        <w:t xml:space="preserve">da </w:t>
      </w:r>
      <w:r w:rsidR="00081A9B">
        <w:rPr>
          <w:rFonts w:ascii="Arial" w:hAnsi="Arial" w:cs="Arial"/>
          <w:color w:val="000000"/>
          <w:sz w:val="20"/>
          <w:szCs w:val="20"/>
        </w:rPr>
        <w:t>Primeira</w:t>
      </w:r>
      <w:r w:rsidR="00081A9B" w:rsidRPr="009E6B2F">
        <w:rPr>
          <w:rFonts w:ascii="Arial" w:hAnsi="Arial" w:cs="Arial"/>
          <w:color w:val="000000"/>
          <w:sz w:val="20"/>
          <w:szCs w:val="20"/>
        </w:rPr>
        <w:t xml:space="preserve"> </w:t>
      </w:r>
      <w:r w:rsidRPr="009E6B2F">
        <w:rPr>
          <w:rFonts w:ascii="Arial" w:hAnsi="Arial" w:cs="Arial"/>
          <w:color w:val="000000"/>
          <w:sz w:val="20"/>
          <w:szCs w:val="20"/>
        </w:rPr>
        <w:t>Série</w:t>
      </w:r>
      <w:r w:rsidR="00564CBF">
        <w:rPr>
          <w:rFonts w:ascii="Arial" w:hAnsi="Arial" w:cs="Arial"/>
          <w:color w:val="000000"/>
          <w:sz w:val="20"/>
          <w:szCs w:val="20"/>
        </w:rPr>
        <w:t xml:space="preserve"> imediatamente anterior</w:t>
      </w:r>
      <w:r w:rsidRPr="009E6B2F">
        <w:rPr>
          <w:rFonts w:ascii="Arial" w:hAnsi="Arial" w:cs="Arial"/>
          <w:color w:val="000000"/>
          <w:sz w:val="20"/>
          <w:szCs w:val="20"/>
        </w:rPr>
        <w:t>, conforme o caso, e a data atual, sendo “DP” um número inteiro.</w:t>
      </w:r>
    </w:p>
    <w:p w14:paraId="2267DCEA" w14:textId="77777777" w:rsidR="00C3366B" w:rsidRDefault="00C3366B" w:rsidP="00EC0E5B">
      <w:pPr>
        <w:spacing w:before="140" w:line="290" w:lineRule="auto"/>
        <w:ind w:left="1560"/>
        <w:rPr>
          <w:rFonts w:ascii="Arial" w:hAnsi="Arial" w:cs="Arial"/>
          <w:color w:val="000000"/>
          <w:sz w:val="20"/>
          <w:szCs w:val="20"/>
        </w:rPr>
      </w:pPr>
    </w:p>
    <w:p w14:paraId="206A1AE4" w14:textId="5B3ACCCF" w:rsidR="00C3366B" w:rsidRPr="00C3366B" w:rsidRDefault="00C3366B" w:rsidP="00C3366B">
      <w:pPr>
        <w:pStyle w:val="Level3"/>
        <w:numPr>
          <w:ilvl w:val="0"/>
          <w:numId w:val="0"/>
        </w:numPr>
        <w:ind w:left="680"/>
        <w:rPr>
          <w:rFonts w:cs="Arial"/>
          <w:b/>
          <w:lang w:val="pt-BR"/>
        </w:rPr>
      </w:pPr>
      <w:r w:rsidRPr="00C3366B">
        <w:rPr>
          <w:lang w:val="pt-BR"/>
        </w:rPr>
        <w:t xml:space="preserve">Considera-se período de capitalização o período compreendido entre a primeira Data de Integralização até a Data de Pagamento da Remuneração da </w:t>
      </w:r>
      <w:r>
        <w:rPr>
          <w:lang w:val="pt-BR"/>
        </w:rPr>
        <w:t>Primeira</w:t>
      </w:r>
      <w:r w:rsidRPr="00C3366B">
        <w:rPr>
          <w:lang w:val="pt-BR"/>
        </w:rPr>
        <w:t xml:space="preserve"> Série ou o período compreendido entre a Data de Pagamento da Remuneração da </w:t>
      </w:r>
      <w:r>
        <w:rPr>
          <w:lang w:val="pt-BR"/>
        </w:rPr>
        <w:t>Primeira</w:t>
      </w:r>
      <w:r w:rsidRPr="00C3366B">
        <w:rPr>
          <w:lang w:val="pt-BR"/>
        </w:rPr>
        <w:t xml:space="preserve"> Série imediatamente anterior e a próxima Data de Pagamento da Remuneração da </w:t>
      </w:r>
      <w:r>
        <w:rPr>
          <w:lang w:val="pt-BR"/>
        </w:rPr>
        <w:t>Primeira</w:t>
      </w:r>
      <w:r w:rsidRPr="00C3366B">
        <w:rPr>
          <w:lang w:val="pt-BR"/>
        </w:rPr>
        <w:t xml:space="preserve"> Série. </w:t>
      </w:r>
    </w:p>
    <w:p w14:paraId="482D7555" w14:textId="219669DC" w:rsidR="00081A9B" w:rsidRPr="009E6B2F" w:rsidRDefault="00081A9B" w:rsidP="00C3366B">
      <w:pPr>
        <w:pStyle w:val="Level3"/>
        <w:rPr>
          <w:rFonts w:cs="Arial"/>
          <w:b/>
          <w:lang w:val="pt-BR"/>
        </w:rPr>
      </w:pPr>
      <w:r w:rsidRPr="009E6B2F">
        <w:rPr>
          <w:rFonts w:cs="Arial"/>
          <w:b/>
          <w:lang w:val="pt-BR"/>
        </w:rPr>
        <w:lastRenderedPageBreak/>
        <w:t xml:space="preserve">Remuneração das Debêntures </w:t>
      </w:r>
      <w:r>
        <w:rPr>
          <w:rFonts w:cs="Arial"/>
          <w:b/>
          <w:lang w:val="pt-BR"/>
        </w:rPr>
        <w:t>da Segunda Série</w:t>
      </w:r>
    </w:p>
    <w:p w14:paraId="4BD89368" w14:textId="2257C0D1" w:rsidR="003F54BF" w:rsidRPr="00293A48" w:rsidRDefault="00081A9B" w:rsidP="00EC0E5B">
      <w:pPr>
        <w:pStyle w:val="Level3"/>
        <w:numPr>
          <w:ilvl w:val="3"/>
          <w:numId w:val="88"/>
        </w:numPr>
        <w:spacing w:before="140" w:after="0"/>
        <w:rPr>
          <w:rFonts w:cs="Arial"/>
          <w:b/>
          <w:szCs w:val="20"/>
          <w:lang w:val="pt-BR"/>
        </w:rPr>
      </w:pPr>
      <w:r w:rsidRPr="008D090E">
        <w:rPr>
          <w:rFonts w:cs="Arial"/>
          <w:szCs w:val="20"/>
          <w:lang w:val="pt-BR"/>
        </w:rPr>
        <w:t xml:space="preserve">Sobre o Valor Nominal Unitário Atualizado das Debêntures da Segunda Série, </w:t>
      </w:r>
      <w:r w:rsidR="00564CBF" w:rsidRPr="008D090E">
        <w:rPr>
          <w:rFonts w:cs="Arial"/>
          <w:szCs w:val="20"/>
          <w:lang w:val="pt-BR"/>
        </w:rPr>
        <w:t xml:space="preserve">incidirão </w:t>
      </w:r>
      <w:r w:rsidRPr="008D090E">
        <w:rPr>
          <w:rFonts w:cs="Arial"/>
          <w:szCs w:val="20"/>
          <w:lang w:val="pt-BR"/>
        </w:rPr>
        <w:t xml:space="preserve">juros remuneratórios prefixados correspondentes a um determinado percentual ao ano, base 252 (duzentos e cinquenta e dois) Dias Úteis, a ser definido de acordo com o Procedimento de </w:t>
      </w:r>
      <w:proofErr w:type="spellStart"/>
      <w:r w:rsidRPr="008D090E">
        <w:rPr>
          <w:rFonts w:cs="Arial"/>
          <w:i/>
          <w:szCs w:val="20"/>
          <w:lang w:val="pt-BR"/>
        </w:rPr>
        <w:t>Bookbuilding</w:t>
      </w:r>
      <w:proofErr w:type="spellEnd"/>
      <w:r w:rsidRPr="008D090E">
        <w:rPr>
          <w:rFonts w:cs="Arial"/>
          <w:szCs w:val="20"/>
          <w:lang w:val="pt-BR"/>
        </w:rPr>
        <w:t xml:space="preserve">, limitado a uma taxa máxima de </w:t>
      </w:r>
      <w:r w:rsidR="00F92DCF" w:rsidRPr="008D090E">
        <w:rPr>
          <w:rFonts w:cs="Arial"/>
          <w:szCs w:val="20"/>
          <w:lang w:val="pt-BR"/>
        </w:rPr>
        <w:t>[</w:t>
      </w:r>
      <w:r w:rsidR="00CB5F32" w:rsidRPr="008D090E">
        <w:rPr>
          <w:rFonts w:cs="Arial"/>
          <w:szCs w:val="20"/>
          <w:lang w:val="pt-BR"/>
        </w:rPr>
        <w:t>0,35</w:t>
      </w:r>
      <w:r w:rsidR="00F92DCF" w:rsidRPr="008D090E">
        <w:rPr>
          <w:rFonts w:cs="Arial"/>
          <w:szCs w:val="20"/>
          <w:lang w:val="pt-BR"/>
        </w:rPr>
        <w:t>]</w:t>
      </w:r>
      <w:r w:rsidR="00CB5F32" w:rsidRPr="008D090E">
        <w:rPr>
          <w:rFonts w:cs="Arial"/>
          <w:szCs w:val="20"/>
          <w:lang w:val="pt-BR"/>
        </w:rPr>
        <w:t>% (</w:t>
      </w:r>
      <w:r w:rsidR="00F92DCF" w:rsidRPr="008D090E">
        <w:rPr>
          <w:rFonts w:cs="Arial"/>
          <w:szCs w:val="20"/>
          <w:lang w:val="pt-BR"/>
        </w:rPr>
        <w:t>[</w:t>
      </w:r>
      <w:r w:rsidR="00CB5F32" w:rsidRPr="008D090E">
        <w:rPr>
          <w:rFonts w:cs="Arial"/>
          <w:szCs w:val="20"/>
          <w:lang w:val="pt-BR"/>
        </w:rPr>
        <w:t>trinta e cinco centésimos</w:t>
      </w:r>
      <w:r w:rsidR="00F92DCF" w:rsidRPr="008D090E">
        <w:rPr>
          <w:rFonts w:cs="Arial"/>
          <w:szCs w:val="20"/>
          <w:lang w:val="pt-BR"/>
        </w:rPr>
        <w:t>]</w:t>
      </w:r>
      <w:r w:rsidR="00CB5F32" w:rsidRPr="008D090E">
        <w:rPr>
          <w:rFonts w:cs="Arial"/>
          <w:szCs w:val="20"/>
          <w:lang w:val="pt-BR"/>
        </w:rPr>
        <w:t xml:space="preserve"> </w:t>
      </w:r>
      <w:r w:rsidRPr="008D090E">
        <w:rPr>
          <w:rFonts w:cs="Arial"/>
          <w:szCs w:val="20"/>
          <w:lang w:val="pt-BR"/>
        </w:rPr>
        <w:t xml:space="preserve">por cento) ao ano, base 252 (duzentos e cinquenta e dois) Dias Úteis, acrescida exponencialmente </w:t>
      </w:r>
      <w:r w:rsidR="000952E8" w:rsidRPr="008D090E">
        <w:rPr>
          <w:rFonts w:cs="Arial"/>
          <w:szCs w:val="20"/>
          <w:lang w:val="pt-BR"/>
        </w:rPr>
        <w:t>d</w:t>
      </w:r>
      <w:r w:rsidR="00DB7BA1" w:rsidRPr="008D090E">
        <w:rPr>
          <w:rFonts w:cs="Arial"/>
          <w:szCs w:val="20"/>
          <w:lang w:val="pt-BR"/>
        </w:rPr>
        <w:t>a</w:t>
      </w:r>
      <w:r w:rsidRPr="008D090E">
        <w:rPr>
          <w:rFonts w:cs="Arial"/>
          <w:szCs w:val="20"/>
          <w:lang w:val="pt-BR"/>
        </w:rPr>
        <w:t xml:space="preserve"> taxa interna de retorno </w:t>
      </w:r>
      <w:r w:rsidR="00DB7BA1" w:rsidRPr="008D090E">
        <w:rPr>
          <w:rFonts w:cs="Arial"/>
          <w:szCs w:val="20"/>
          <w:lang w:val="pt-BR"/>
        </w:rPr>
        <w:t xml:space="preserve">do </w:t>
      </w:r>
      <w:r w:rsidR="00ED3D9D" w:rsidRPr="008D090E">
        <w:rPr>
          <w:rFonts w:cs="Arial"/>
          <w:szCs w:val="20"/>
          <w:lang w:val="pt-BR"/>
        </w:rPr>
        <w:t xml:space="preserve">Tesouro IPCA+ com Juros </w:t>
      </w:r>
      <w:r w:rsidR="002A56C7" w:rsidRPr="008D090E">
        <w:rPr>
          <w:rFonts w:cs="Arial"/>
          <w:szCs w:val="20"/>
          <w:lang w:val="pt-BR"/>
        </w:rPr>
        <w:t>Semestrais</w:t>
      </w:r>
      <w:r w:rsidRPr="008D090E">
        <w:rPr>
          <w:rFonts w:cs="Arial"/>
          <w:szCs w:val="20"/>
          <w:lang w:val="pt-BR"/>
        </w:rPr>
        <w:t xml:space="preserve">, com vencimento em </w:t>
      </w:r>
      <w:r w:rsidR="002A56C7" w:rsidRPr="008D090E">
        <w:rPr>
          <w:rFonts w:cs="Arial"/>
          <w:szCs w:val="20"/>
          <w:lang w:val="pt-BR"/>
        </w:rPr>
        <w:t>2024</w:t>
      </w:r>
      <w:r w:rsidRPr="008D090E">
        <w:rPr>
          <w:rFonts w:cs="Arial"/>
          <w:szCs w:val="20"/>
          <w:lang w:val="pt-BR"/>
        </w:rPr>
        <w:t>, baseada na cotação indicativa divulgada pela ANBIMA</w:t>
      </w:r>
      <w:r w:rsidR="00DB7BA1" w:rsidRPr="008D090E">
        <w:rPr>
          <w:rFonts w:cs="Arial"/>
          <w:szCs w:val="20"/>
          <w:lang w:val="pt-BR"/>
        </w:rPr>
        <w:t xml:space="preserve"> em sua página na internet (http://www.anbima.com.br)</w:t>
      </w:r>
      <w:r w:rsidRPr="008D090E">
        <w:rPr>
          <w:rFonts w:cs="Arial"/>
          <w:szCs w:val="20"/>
          <w:lang w:val="pt-BR"/>
        </w:rPr>
        <w:t xml:space="preserve">, a ser apurada no fechamento do Dia Útil imediatamente anterior à data de realização do Procedimento de </w:t>
      </w:r>
      <w:proofErr w:type="spellStart"/>
      <w:r w:rsidRPr="008D090E">
        <w:rPr>
          <w:rFonts w:cs="Arial"/>
          <w:i/>
          <w:szCs w:val="20"/>
          <w:lang w:val="pt-BR"/>
        </w:rPr>
        <w:t>Bookbuilding</w:t>
      </w:r>
      <w:proofErr w:type="spellEnd"/>
      <w:r w:rsidRPr="008D090E">
        <w:rPr>
          <w:rFonts w:cs="Arial"/>
          <w:szCs w:val="20"/>
          <w:lang w:val="pt-BR"/>
        </w:rPr>
        <w:t xml:space="preserve"> (“</w:t>
      </w:r>
      <w:r w:rsidRPr="008D090E">
        <w:rPr>
          <w:rFonts w:cs="Arial"/>
          <w:b/>
          <w:szCs w:val="20"/>
          <w:lang w:val="pt-BR"/>
        </w:rPr>
        <w:t>Remuneração da Segunda Série</w:t>
      </w:r>
      <w:r w:rsidRPr="008D090E">
        <w:rPr>
          <w:rFonts w:cs="Arial"/>
          <w:szCs w:val="20"/>
          <w:lang w:val="pt-BR"/>
        </w:rPr>
        <w:t xml:space="preserve">”), calculados de forma exponencial e cumulativa </w:t>
      </w:r>
      <w:r w:rsidRPr="008D090E">
        <w:rPr>
          <w:rFonts w:cs="Arial"/>
          <w:i/>
          <w:szCs w:val="20"/>
          <w:lang w:val="pt-BR"/>
        </w:rPr>
        <w:t xml:space="preserve">pro rata </w:t>
      </w:r>
      <w:proofErr w:type="spellStart"/>
      <w:r w:rsidRPr="008D090E">
        <w:rPr>
          <w:rFonts w:cs="Arial"/>
          <w:i/>
          <w:szCs w:val="20"/>
          <w:lang w:val="pt-BR"/>
        </w:rPr>
        <w:t>temporis</w:t>
      </w:r>
      <w:proofErr w:type="spellEnd"/>
      <w:r w:rsidRPr="008D090E">
        <w:rPr>
          <w:rFonts w:cs="Arial"/>
          <w:szCs w:val="20"/>
          <w:lang w:val="pt-BR"/>
        </w:rPr>
        <w:t xml:space="preserve"> por Dias Úteis decorridos, desde a </w:t>
      </w:r>
      <w:r w:rsidR="00DB7BA1" w:rsidRPr="008D090E">
        <w:rPr>
          <w:rFonts w:cs="Arial"/>
          <w:szCs w:val="20"/>
          <w:lang w:val="pt-BR"/>
        </w:rPr>
        <w:t>primeira Data de Integralização</w:t>
      </w:r>
      <w:r w:rsidRPr="008D090E">
        <w:rPr>
          <w:rFonts w:cs="Arial"/>
          <w:szCs w:val="20"/>
          <w:lang w:val="pt-BR"/>
        </w:rPr>
        <w:t xml:space="preserve"> ou a Data de Pagamento da Remuneração da Segunda </w:t>
      </w:r>
      <w:r w:rsidR="00EE4E97" w:rsidRPr="008D090E">
        <w:rPr>
          <w:rFonts w:cs="Arial"/>
          <w:szCs w:val="20"/>
          <w:lang w:val="pt-BR"/>
        </w:rPr>
        <w:t xml:space="preserve">Série (conforme abaixo definida) </w:t>
      </w:r>
      <w:r w:rsidRPr="008D090E">
        <w:rPr>
          <w:rFonts w:cs="Arial"/>
          <w:szCs w:val="20"/>
          <w:lang w:val="pt-BR"/>
        </w:rPr>
        <w:t xml:space="preserve">imediatamente anterior, conforme o caso, até a data do efetivo pagamento. A Remuneração da Segunda Série será calculada de acordo com a seguinte fórmula: </w:t>
      </w:r>
    </w:p>
    <w:p w14:paraId="43FDD435" w14:textId="77777777" w:rsidR="00081A9B" w:rsidRPr="009E6B2F" w:rsidRDefault="00081A9B" w:rsidP="00EC0E5B">
      <w:pPr>
        <w:tabs>
          <w:tab w:val="left" w:pos="1418"/>
        </w:tabs>
        <w:spacing w:before="140" w:line="290" w:lineRule="auto"/>
        <w:ind w:left="709"/>
        <w:jc w:val="center"/>
        <w:rPr>
          <w:rFonts w:ascii="Arial" w:hAnsi="Arial" w:cs="Arial"/>
          <w:color w:val="000000"/>
          <w:sz w:val="20"/>
          <w:szCs w:val="20"/>
        </w:rPr>
      </w:pPr>
      <w:r w:rsidRPr="009E6B2F">
        <w:rPr>
          <w:rFonts w:ascii="Arial" w:hAnsi="Arial" w:cs="Arial"/>
          <w:sz w:val="20"/>
          <w:szCs w:val="20"/>
        </w:rPr>
        <w:t>J = {</w:t>
      </w:r>
      <w:proofErr w:type="spellStart"/>
      <w:r w:rsidRPr="009E6B2F">
        <w:rPr>
          <w:rFonts w:ascii="Arial" w:hAnsi="Arial" w:cs="Arial"/>
          <w:sz w:val="20"/>
          <w:szCs w:val="20"/>
        </w:rPr>
        <w:t>VNa</w:t>
      </w:r>
      <w:proofErr w:type="spellEnd"/>
      <w:r w:rsidRPr="009E6B2F">
        <w:rPr>
          <w:rFonts w:ascii="Arial" w:hAnsi="Arial" w:cs="Arial"/>
          <w:sz w:val="20"/>
          <w:szCs w:val="20"/>
        </w:rPr>
        <w:t xml:space="preserve"> x [FatorJuros-1]}</w:t>
      </w:r>
    </w:p>
    <w:p w14:paraId="7BC2D5D5" w14:textId="77777777" w:rsidR="00081A9B" w:rsidRPr="009E6B2F" w:rsidRDefault="00081A9B" w:rsidP="00EC0E5B">
      <w:pPr>
        <w:pStyle w:val="Nivel5"/>
        <w:numPr>
          <w:ilvl w:val="0"/>
          <w:numId w:val="0"/>
        </w:numPr>
        <w:spacing w:before="140" w:line="290" w:lineRule="auto"/>
        <w:ind w:left="1560"/>
        <w:rPr>
          <w:rFonts w:ascii="Arial" w:hAnsi="Arial" w:cs="Arial"/>
          <w:sz w:val="20"/>
          <w:szCs w:val="20"/>
        </w:rPr>
      </w:pPr>
      <w:r w:rsidRPr="009E6B2F">
        <w:rPr>
          <w:rFonts w:ascii="Arial" w:hAnsi="Arial" w:cs="Arial"/>
          <w:sz w:val="20"/>
          <w:szCs w:val="20"/>
        </w:rPr>
        <w:t>onde:</w:t>
      </w:r>
    </w:p>
    <w:p w14:paraId="7C9251BF" w14:textId="77777777" w:rsidR="00081A9B" w:rsidRPr="009E6B2F" w:rsidRDefault="00081A9B" w:rsidP="00EC0E5B">
      <w:pPr>
        <w:pStyle w:val="Nivel5"/>
        <w:numPr>
          <w:ilvl w:val="0"/>
          <w:numId w:val="0"/>
        </w:numPr>
        <w:spacing w:before="140" w:line="290" w:lineRule="auto"/>
        <w:ind w:left="1560"/>
        <w:rPr>
          <w:rFonts w:ascii="Arial" w:hAnsi="Arial" w:cs="Arial"/>
          <w:sz w:val="20"/>
          <w:szCs w:val="20"/>
        </w:rPr>
      </w:pPr>
      <w:r w:rsidRPr="009E6B2F">
        <w:rPr>
          <w:rFonts w:ascii="Arial" w:hAnsi="Arial" w:cs="Arial"/>
          <w:sz w:val="20"/>
          <w:szCs w:val="20"/>
        </w:rPr>
        <w:t xml:space="preserve">J = </w:t>
      </w:r>
      <w:r w:rsidR="00DB7BA1">
        <w:rPr>
          <w:rFonts w:ascii="Arial" w:hAnsi="Arial" w:cs="Arial"/>
          <w:sz w:val="20"/>
          <w:szCs w:val="20"/>
        </w:rPr>
        <w:t>V</w:t>
      </w:r>
      <w:r w:rsidRPr="009E6B2F">
        <w:rPr>
          <w:rFonts w:ascii="Arial" w:hAnsi="Arial" w:cs="Arial"/>
          <w:sz w:val="20"/>
          <w:szCs w:val="20"/>
        </w:rPr>
        <w:t xml:space="preserve">alor unitário dos juros devidos no final de cada período de capitalização das Debêntures da </w:t>
      </w:r>
      <w:r>
        <w:rPr>
          <w:rFonts w:ascii="Arial" w:hAnsi="Arial" w:cs="Arial"/>
          <w:sz w:val="20"/>
          <w:szCs w:val="20"/>
        </w:rPr>
        <w:t>Segunda</w:t>
      </w:r>
      <w:r w:rsidRPr="009E6B2F">
        <w:rPr>
          <w:rFonts w:ascii="Arial" w:hAnsi="Arial" w:cs="Arial"/>
          <w:sz w:val="20"/>
          <w:szCs w:val="20"/>
        </w:rPr>
        <w:t xml:space="preserve"> Série, calculado com 8 (oito) casas decimais, sem arredondamento;</w:t>
      </w:r>
    </w:p>
    <w:p w14:paraId="145718E1" w14:textId="77777777" w:rsidR="00081A9B" w:rsidRPr="009E6B2F" w:rsidRDefault="00081A9B" w:rsidP="00EC0E5B">
      <w:pPr>
        <w:pStyle w:val="Nivel5"/>
        <w:numPr>
          <w:ilvl w:val="0"/>
          <w:numId w:val="0"/>
        </w:numPr>
        <w:spacing w:before="140" w:line="290" w:lineRule="auto"/>
        <w:ind w:left="1560"/>
        <w:rPr>
          <w:rFonts w:ascii="Arial" w:hAnsi="Arial" w:cs="Arial"/>
          <w:sz w:val="20"/>
          <w:szCs w:val="20"/>
        </w:rPr>
      </w:pPr>
      <w:proofErr w:type="spellStart"/>
      <w:r w:rsidRPr="009E6B2F">
        <w:rPr>
          <w:rFonts w:ascii="Arial" w:hAnsi="Arial" w:cs="Arial"/>
          <w:sz w:val="20"/>
          <w:szCs w:val="20"/>
        </w:rPr>
        <w:t>VNa</w:t>
      </w:r>
      <w:proofErr w:type="spellEnd"/>
      <w:r w:rsidRPr="009E6B2F">
        <w:rPr>
          <w:rFonts w:ascii="Arial" w:hAnsi="Arial" w:cs="Arial"/>
          <w:sz w:val="20"/>
          <w:szCs w:val="20"/>
        </w:rPr>
        <w:t xml:space="preserve"> = Valor Nominal Unitário Atualizado das Debêntures da </w:t>
      </w:r>
      <w:r>
        <w:rPr>
          <w:rFonts w:ascii="Arial" w:hAnsi="Arial" w:cs="Arial"/>
          <w:sz w:val="20"/>
          <w:szCs w:val="20"/>
        </w:rPr>
        <w:t>Segunda</w:t>
      </w:r>
      <w:r w:rsidRPr="009E6B2F">
        <w:rPr>
          <w:rFonts w:ascii="Arial" w:hAnsi="Arial" w:cs="Arial"/>
          <w:sz w:val="20"/>
          <w:szCs w:val="20"/>
        </w:rPr>
        <w:t xml:space="preserve"> Série, calculado com 8 (oito) casas decimais, sem arredondamento;</w:t>
      </w:r>
    </w:p>
    <w:p w14:paraId="6C623964" w14:textId="77777777" w:rsidR="00081A9B" w:rsidRPr="009E6B2F" w:rsidRDefault="00081A9B" w:rsidP="00EC0E5B">
      <w:pPr>
        <w:pStyle w:val="Nivel5"/>
        <w:numPr>
          <w:ilvl w:val="0"/>
          <w:numId w:val="0"/>
        </w:numPr>
        <w:spacing w:before="140" w:line="290" w:lineRule="auto"/>
        <w:ind w:left="1560"/>
        <w:rPr>
          <w:rFonts w:ascii="Arial" w:hAnsi="Arial" w:cs="Arial"/>
          <w:sz w:val="20"/>
          <w:szCs w:val="20"/>
        </w:rPr>
      </w:pPr>
      <w:proofErr w:type="spellStart"/>
      <w:r w:rsidRPr="009E6B2F">
        <w:rPr>
          <w:rFonts w:ascii="Arial" w:hAnsi="Arial" w:cs="Arial"/>
          <w:sz w:val="20"/>
          <w:szCs w:val="20"/>
        </w:rPr>
        <w:t>FatorJuros</w:t>
      </w:r>
      <w:proofErr w:type="spellEnd"/>
      <w:r w:rsidRPr="009E6B2F">
        <w:rPr>
          <w:rFonts w:ascii="Arial" w:hAnsi="Arial" w:cs="Arial"/>
          <w:sz w:val="20"/>
          <w:szCs w:val="20"/>
        </w:rPr>
        <w:t xml:space="preserve"> = </w:t>
      </w:r>
      <w:r w:rsidR="00DB7BA1">
        <w:rPr>
          <w:rFonts w:ascii="Arial" w:hAnsi="Arial" w:cs="Arial"/>
          <w:sz w:val="20"/>
          <w:szCs w:val="20"/>
        </w:rPr>
        <w:t>F</w:t>
      </w:r>
      <w:r w:rsidRPr="009E6B2F">
        <w:rPr>
          <w:rFonts w:ascii="Arial" w:hAnsi="Arial" w:cs="Arial"/>
          <w:sz w:val="20"/>
          <w:szCs w:val="20"/>
        </w:rPr>
        <w:t>ator de juros fixos calculado com 9 (nove) casas decimais, com arredondamento, apurado da seguinte forma:</w:t>
      </w:r>
    </w:p>
    <w:p w14:paraId="0F40A060" w14:textId="77777777" w:rsidR="00081A9B" w:rsidRPr="009E6B2F" w:rsidRDefault="00081A9B" w:rsidP="00EC0E5B">
      <w:pPr>
        <w:spacing w:before="140" w:line="290" w:lineRule="auto"/>
        <w:ind w:left="1560"/>
        <w:jc w:val="center"/>
        <w:rPr>
          <w:rFonts w:ascii="Arial" w:hAnsi="Arial" w:cs="Arial"/>
          <w:i/>
          <w:iCs/>
          <w:color w:val="000000"/>
          <w:sz w:val="20"/>
          <w:szCs w:val="20"/>
        </w:rPr>
      </w:pPr>
      <w:r w:rsidRPr="009E6B2F">
        <w:rPr>
          <w:rFonts w:ascii="Arial" w:hAnsi="Arial" w:cs="Arial"/>
          <w:noProof/>
          <w:sz w:val="20"/>
          <w:szCs w:val="20"/>
          <w:lang w:eastAsia="pt-BR"/>
        </w:rPr>
        <w:drawing>
          <wp:inline distT="0" distB="0" distL="0" distR="0" wp14:anchorId="5DB3B323" wp14:editId="51EC2AF1">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D553DB2" w14:textId="77777777" w:rsidR="00081A9B" w:rsidRPr="009E6B2F" w:rsidRDefault="00081A9B" w:rsidP="00EC0E5B">
      <w:pPr>
        <w:spacing w:before="140" w:line="290" w:lineRule="auto"/>
        <w:ind w:left="1560"/>
        <w:rPr>
          <w:rFonts w:ascii="Arial" w:hAnsi="Arial" w:cs="Arial"/>
          <w:iCs/>
          <w:color w:val="000000"/>
          <w:sz w:val="20"/>
          <w:szCs w:val="20"/>
        </w:rPr>
      </w:pPr>
      <w:r w:rsidRPr="009E6B2F">
        <w:rPr>
          <w:rFonts w:ascii="Arial" w:hAnsi="Arial" w:cs="Arial"/>
          <w:iCs/>
          <w:color w:val="000000"/>
          <w:sz w:val="20"/>
          <w:szCs w:val="20"/>
        </w:rPr>
        <w:t>onde:</w:t>
      </w:r>
    </w:p>
    <w:p w14:paraId="0A2C9FB2" w14:textId="77777777" w:rsidR="00081A9B" w:rsidRPr="009E6B2F" w:rsidRDefault="00081A9B" w:rsidP="00EC0E5B">
      <w:pPr>
        <w:spacing w:before="140" w:line="290" w:lineRule="auto"/>
        <w:ind w:left="1560"/>
        <w:rPr>
          <w:rFonts w:ascii="Arial" w:hAnsi="Arial" w:cs="Arial"/>
          <w:color w:val="000000"/>
          <w:sz w:val="20"/>
          <w:szCs w:val="20"/>
        </w:rPr>
      </w:pPr>
      <w:r w:rsidRPr="009E6B2F">
        <w:rPr>
          <w:rFonts w:ascii="Arial" w:hAnsi="Arial" w:cs="Arial"/>
          <w:color w:val="000000"/>
          <w:sz w:val="20"/>
          <w:szCs w:val="20"/>
        </w:rPr>
        <w:t xml:space="preserve">taxa = </w:t>
      </w:r>
      <w:r w:rsidR="00DB7BA1">
        <w:rPr>
          <w:rFonts w:ascii="Arial" w:hAnsi="Arial" w:cs="Arial"/>
          <w:color w:val="000000"/>
          <w:sz w:val="20"/>
          <w:szCs w:val="20"/>
        </w:rPr>
        <w:t>T</w:t>
      </w:r>
      <w:r w:rsidRPr="009E6B2F">
        <w:rPr>
          <w:rFonts w:ascii="Arial" w:hAnsi="Arial" w:cs="Arial"/>
          <w:color w:val="000000"/>
          <w:sz w:val="20"/>
          <w:szCs w:val="20"/>
        </w:rPr>
        <w:t xml:space="preserve">axa de juros fixa </w:t>
      </w:r>
      <w:r w:rsidR="00DB7BA1">
        <w:rPr>
          <w:rFonts w:ascii="Arial" w:hAnsi="Arial" w:cs="Arial"/>
          <w:color w:val="000000"/>
          <w:sz w:val="20"/>
          <w:szCs w:val="20"/>
        </w:rPr>
        <w:t xml:space="preserve">(não expressa em percentual) </w:t>
      </w:r>
      <w:r w:rsidRPr="009E6B2F">
        <w:rPr>
          <w:rFonts w:ascii="Arial" w:hAnsi="Arial" w:cs="Arial"/>
          <w:color w:val="000000"/>
          <w:sz w:val="20"/>
          <w:szCs w:val="20"/>
        </w:rPr>
        <w:t xml:space="preserve">a ser apurada no Procedimento de </w:t>
      </w:r>
      <w:proofErr w:type="spellStart"/>
      <w:r w:rsidRPr="009E6B2F">
        <w:rPr>
          <w:rFonts w:ascii="Arial" w:hAnsi="Arial" w:cs="Arial"/>
          <w:i/>
          <w:color w:val="000000"/>
          <w:sz w:val="20"/>
          <w:szCs w:val="20"/>
        </w:rPr>
        <w:t>Bookbuilding</w:t>
      </w:r>
      <w:proofErr w:type="spellEnd"/>
      <w:r w:rsidRPr="009E6B2F">
        <w:rPr>
          <w:rFonts w:ascii="Arial" w:hAnsi="Arial" w:cs="Arial"/>
          <w:color w:val="000000"/>
          <w:sz w:val="20"/>
          <w:szCs w:val="20"/>
        </w:rPr>
        <w:t>, informada com 4 (quatro) casas decimais; e</w:t>
      </w:r>
    </w:p>
    <w:p w14:paraId="6CF734D2" w14:textId="4860017D" w:rsidR="00081A9B" w:rsidRDefault="00081A9B" w:rsidP="00EC0E5B">
      <w:pPr>
        <w:spacing w:before="140" w:line="290" w:lineRule="auto"/>
        <w:ind w:left="1560"/>
        <w:rPr>
          <w:rFonts w:ascii="Arial" w:hAnsi="Arial" w:cs="Arial"/>
          <w:color w:val="000000"/>
          <w:sz w:val="20"/>
          <w:szCs w:val="20"/>
        </w:rPr>
      </w:pPr>
      <w:r w:rsidRPr="009E6B2F">
        <w:rPr>
          <w:rFonts w:ascii="Arial" w:hAnsi="Arial" w:cs="Arial"/>
          <w:color w:val="000000"/>
          <w:sz w:val="20"/>
          <w:szCs w:val="20"/>
        </w:rPr>
        <w:t xml:space="preserve">DP = </w:t>
      </w:r>
      <w:r w:rsidR="00DB7BA1">
        <w:rPr>
          <w:rFonts w:ascii="Arial" w:hAnsi="Arial" w:cs="Arial"/>
          <w:color w:val="000000"/>
          <w:sz w:val="20"/>
          <w:szCs w:val="20"/>
        </w:rPr>
        <w:t>N</w:t>
      </w:r>
      <w:r w:rsidRPr="009E6B2F">
        <w:rPr>
          <w:rFonts w:ascii="Arial" w:hAnsi="Arial" w:cs="Arial"/>
          <w:color w:val="000000"/>
          <w:sz w:val="20"/>
          <w:szCs w:val="20"/>
        </w:rPr>
        <w:t>úmero de Dias Úteis entre a primeira Data de Integralização</w:t>
      </w:r>
      <w:r w:rsidRPr="009E6B2F">
        <w:t xml:space="preserve"> </w:t>
      </w:r>
      <w:r w:rsidRPr="009E6B2F">
        <w:rPr>
          <w:rFonts w:ascii="Arial" w:hAnsi="Arial" w:cs="Arial"/>
          <w:color w:val="000000"/>
          <w:sz w:val="20"/>
          <w:szCs w:val="20"/>
        </w:rPr>
        <w:t xml:space="preserve">ou a Data de Pagamento da Remuneração da </w:t>
      </w:r>
      <w:r>
        <w:rPr>
          <w:rFonts w:ascii="Arial" w:hAnsi="Arial" w:cs="Arial"/>
          <w:sz w:val="20"/>
          <w:szCs w:val="20"/>
        </w:rPr>
        <w:t>Segunda</w:t>
      </w:r>
      <w:r w:rsidRPr="009E6B2F">
        <w:rPr>
          <w:rFonts w:ascii="Arial" w:hAnsi="Arial" w:cs="Arial"/>
          <w:sz w:val="20"/>
          <w:szCs w:val="20"/>
        </w:rPr>
        <w:t xml:space="preserve"> </w:t>
      </w:r>
      <w:r w:rsidRPr="009E6B2F">
        <w:rPr>
          <w:rFonts w:ascii="Arial" w:hAnsi="Arial" w:cs="Arial"/>
          <w:color w:val="000000"/>
          <w:sz w:val="20"/>
          <w:szCs w:val="20"/>
        </w:rPr>
        <w:t>Série</w:t>
      </w:r>
      <w:r w:rsidR="00564CBF">
        <w:rPr>
          <w:rFonts w:ascii="Arial" w:hAnsi="Arial" w:cs="Arial"/>
          <w:color w:val="000000"/>
          <w:sz w:val="20"/>
          <w:szCs w:val="20"/>
        </w:rPr>
        <w:t xml:space="preserve"> imediatamente anterior</w:t>
      </w:r>
      <w:r w:rsidRPr="009E6B2F">
        <w:rPr>
          <w:rFonts w:ascii="Arial" w:hAnsi="Arial" w:cs="Arial"/>
          <w:color w:val="000000"/>
          <w:sz w:val="20"/>
          <w:szCs w:val="20"/>
        </w:rPr>
        <w:t>, conforme o caso, e a data atual, sendo “DP” um número inteiro.</w:t>
      </w:r>
    </w:p>
    <w:p w14:paraId="5C865B8F" w14:textId="763B838E" w:rsidR="00552F1B" w:rsidRPr="00EC0E5B" w:rsidRDefault="00552F1B" w:rsidP="00EC0E5B">
      <w:pPr>
        <w:pStyle w:val="Level3"/>
        <w:numPr>
          <w:ilvl w:val="0"/>
          <w:numId w:val="0"/>
        </w:numPr>
        <w:spacing w:before="140" w:after="0"/>
        <w:ind w:left="680"/>
        <w:rPr>
          <w:rFonts w:cs="Arial"/>
          <w:color w:val="000000"/>
          <w:szCs w:val="20"/>
          <w:lang w:val="pt-BR"/>
        </w:rPr>
      </w:pPr>
      <w:r w:rsidRPr="00EC0E5B">
        <w:rPr>
          <w:lang w:val="pt-BR"/>
        </w:rPr>
        <w:t xml:space="preserve">Considera-se período de capitalização o período compreendido entre a primeira Data de Integralização até a Data de Pagamento da Remuneração </w:t>
      </w:r>
      <w:r w:rsidR="00CF3157">
        <w:rPr>
          <w:lang w:val="pt-BR"/>
        </w:rPr>
        <w:t xml:space="preserve">da Segunda Série </w:t>
      </w:r>
      <w:r w:rsidRPr="00EC0E5B">
        <w:rPr>
          <w:lang w:val="pt-BR"/>
        </w:rPr>
        <w:t xml:space="preserve">ou o período compreendido entre a Data de Pagamento da Remuneração </w:t>
      </w:r>
      <w:r w:rsidR="00CF3157">
        <w:rPr>
          <w:lang w:val="pt-BR"/>
        </w:rPr>
        <w:t xml:space="preserve">da Segunda Série </w:t>
      </w:r>
      <w:r w:rsidRPr="00EC0E5B">
        <w:rPr>
          <w:lang w:val="pt-BR"/>
        </w:rPr>
        <w:t>imediatamente anterior e a próxima Data de Pagamento da Remuneração</w:t>
      </w:r>
      <w:r w:rsidR="00CF3157">
        <w:rPr>
          <w:lang w:val="pt-BR"/>
        </w:rPr>
        <w:t xml:space="preserve"> da Segunda Série</w:t>
      </w:r>
      <w:r w:rsidRPr="00EC0E5B">
        <w:rPr>
          <w:lang w:val="pt-BR"/>
        </w:rPr>
        <w:t>.</w:t>
      </w:r>
      <w:r w:rsidR="00B73FAB">
        <w:rPr>
          <w:lang w:val="pt-BR"/>
        </w:rPr>
        <w:t xml:space="preserve"> </w:t>
      </w:r>
    </w:p>
    <w:p w14:paraId="62B24F3A" w14:textId="77777777" w:rsidR="00856BE8" w:rsidRPr="00293A48" w:rsidRDefault="00081A9B" w:rsidP="00EC0E5B">
      <w:pPr>
        <w:pStyle w:val="Level2"/>
        <w:spacing w:before="140" w:after="0"/>
        <w:rPr>
          <w:b/>
          <w:lang w:val="pt-BR"/>
        </w:rPr>
      </w:pPr>
      <w:r w:rsidRPr="00293A48">
        <w:rPr>
          <w:b/>
          <w:lang w:val="pt-BR"/>
        </w:rPr>
        <w:t xml:space="preserve">Data de </w:t>
      </w:r>
      <w:r w:rsidR="00856BE8" w:rsidRPr="00293A48">
        <w:rPr>
          <w:b/>
          <w:lang w:val="pt-BR"/>
        </w:rPr>
        <w:t>Pagamento da Remuneração</w:t>
      </w:r>
      <w:r w:rsidRPr="00293A48">
        <w:rPr>
          <w:b/>
          <w:lang w:val="pt-BR"/>
        </w:rPr>
        <w:t xml:space="preserve"> </w:t>
      </w:r>
    </w:p>
    <w:p w14:paraId="6D965655" w14:textId="72E165CF" w:rsidR="005C3A8A" w:rsidRPr="00791669" w:rsidRDefault="001B7E02" w:rsidP="00EC0E5B">
      <w:pPr>
        <w:pStyle w:val="Level3"/>
        <w:spacing w:before="140" w:after="0"/>
        <w:rPr>
          <w:lang w:val="pt-BR"/>
        </w:rPr>
      </w:pPr>
      <w:r w:rsidRPr="00791669">
        <w:rPr>
          <w:lang w:val="pt-BR"/>
        </w:rPr>
        <w:t>Sem prejuízo aos pagamentos decorren</w:t>
      </w:r>
      <w:r w:rsidR="00F5587D" w:rsidRPr="00791669">
        <w:rPr>
          <w:lang w:val="pt-BR"/>
        </w:rPr>
        <w:t>t</w:t>
      </w:r>
      <w:r w:rsidRPr="00791669">
        <w:rPr>
          <w:lang w:val="pt-BR"/>
        </w:rPr>
        <w:t xml:space="preserve">es </w:t>
      </w:r>
      <w:r w:rsidR="00F66E99" w:rsidRPr="00791669">
        <w:rPr>
          <w:lang w:val="pt-BR"/>
        </w:rPr>
        <w:t>do</w:t>
      </w:r>
      <w:r w:rsidR="003F54BF" w:rsidRPr="00791669">
        <w:rPr>
          <w:lang w:val="pt-BR"/>
        </w:rPr>
        <w:t xml:space="preserve"> resgate </w:t>
      </w:r>
      <w:r w:rsidR="00B83B3B" w:rsidRPr="00791669">
        <w:rPr>
          <w:lang w:val="pt-BR"/>
        </w:rPr>
        <w:t>an</w:t>
      </w:r>
      <w:r w:rsidR="00B83B3B">
        <w:rPr>
          <w:lang w:val="pt-BR"/>
        </w:rPr>
        <w:t>tecipado, aquisição facultativa ou do</w:t>
      </w:r>
      <w:r w:rsidR="00B83B3B" w:rsidRPr="00791669">
        <w:rPr>
          <w:lang w:val="pt-BR"/>
        </w:rPr>
        <w:t xml:space="preserve"> vencimento</w:t>
      </w:r>
      <w:r w:rsidRPr="00791669">
        <w:rPr>
          <w:lang w:val="pt-BR"/>
        </w:rPr>
        <w:t xml:space="preserve"> antecipado das obrigações decorrentes das Debêntures</w:t>
      </w:r>
      <w:r w:rsidR="00856BE8" w:rsidRPr="00791669">
        <w:rPr>
          <w:lang w:val="pt-BR"/>
        </w:rPr>
        <w:t>, nos termos previstos nesta Escritura</w:t>
      </w:r>
      <w:r w:rsidR="00363CD7" w:rsidRPr="00791669">
        <w:rPr>
          <w:lang w:val="pt-BR"/>
        </w:rPr>
        <w:t xml:space="preserve"> de Emissão</w:t>
      </w:r>
      <w:r w:rsidR="00856BE8" w:rsidRPr="00791669">
        <w:rPr>
          <w:lang w:val="pt-BR"/>
        </w:rPr>
        <w:t xml:space="preserve">, a Remuneração </w:t>
      </w:r>
      <w:r w:rsidR="00856BE8" w:rsidRPr="00791669">
        <w:rPr>
          <w:lang w:val="pt-BR"/>
        </w:rPr>
        <w:lastRenderedPageBreak/>
        <w:t xml:space="preserve">será paga </w:t>
      </w:r>
      <w:r w:rsidR="00081A9B" w:rsidRPr="00791669">
        <w:rPr>
          <w:lang w:val="pt-BR"/>
        </w:rPr>
        <w:t>anua</w:t>
      </w:r>
      <w:r w:rsidR="006E1363" w:rsidRPr="00791669">
        <w:rPr>
          <w:lang w:val="pt-BR"/>
        </w:rPr>
        <w:t>l</w:t>
      </w:r>
      <w:r w:rsidR="00081A9B" w:rsidRPr="00791669">
        <w:rPr>
          <w:lang w:val="pt-BR"/>
        </w:rPr>
        <w:t xml:space="preserve">mente </w:t>
      </w:r>
      <w:r w:rsidR="00565C28" w:rsidRPr="00791669">
        <w:rPr>
          <w:lang w:val="pt-BR"/>
        </w:rPr>
        <w:t>para todas as séries</w:t>
      </w:r>
      <w:r w:rsidR="00856BE8" w:rsidRPr="00791669">
        <w:rPr>
          <w:lang w:val="pt-BR"/>
        </w:rPr>
        <w:t xml:space="preserve">, sem carência, a partir da Data de Emissão, ocorrendo o primeiro pagamento em </w:t>
      </w:r>
      <w:r w:rsidR="00F66E99" w:rsidRPr="00791669">
        <w:rPr>
          <w:lang w:val="pt-BR"/>
        </w:rPr>
        <w:t>[•]</w:t>
      </w:r>
      <w:r w:rsidR="00045070" w:rsidRPr="00791669">
        <w:rPr>
          <w:lang w:val="pt-BR"/>
        </w:rPr>
        <w:t xml:space="preserve"> de </w:t>
      </w:r>
      <w:r w:rsidR="00F66E99" w:rsidRPr="00791669">
        <w:rPr>
          <w:lang w:val="pt-BR"/>
        </w:rPr>
        <w:t>[•]</w:t>
      </w:r>
      <w:r w:rsidRPr="00791669">
        <w:rPr>
          <w:lang w:val="pt-BR"/>
        </w:rPr>
        <w:t xml:space="preserve"> </w:t>
      </w:r>
      <w:r w:rsidR="00856BE8" w:rsidRPr="00791669">
        <w:rPr>
          <w:lang w:val="pt-BR"/>
        </w:rPr>
        <w:t xml:space="preserve">de </w:t>
      </w:r>
      <w:r w:rsidR="00F66E99" w:rsidRPr="00791669">
        <w:rPr>
          <w:lang w:val="pt-BR"/>
        </w:rPr>
        <w:t xml:space="preserve">2018 </w:t>
      </w:r>
      <w:r w:rsidR="00856BE8" w:rsidRPr="00791669">
        <w:rPr>
          <w:lang w:val="pt-BR"/>
        </w:rPr>
        <w:t>e, o último, na</w:t>
      </w:r>
      <w:r w:rsidR="003F54BF">
        <w:rPr>
          <w:lang w:val="pt-BR"/>
        </w:rPr>
        <w:t xml:space="preserve"> </w:t>
      </w:r>
      <w:r w:rsidR="00856BE8" w:rsidRPr="00791669">
        <w:rPr>
          <w:lang w:val="pt-BR"/>
        </w:rPr>
        <w:t>Data de Vencimento</w:t>
      </w:r>
      <w:r w:rsidR="00E541EB" w:rsidRPr="00791669">
        <w:rPr>
          <w:lang w:val="pt-BR"/>
        </w:rPr>
        <w:t xml:space="preserve"> </w:t>
      </w:r>
      <w:r w:rsidRPr="00791669">
        <w:rPr>
          <w:lang w:val="pt-BR"/>
        </w:rPr>
        <w:t xml:space="preserve">de cada série </w:t>
      </w:r>
      <w:r w:rsidR="00856BE8" w:rsidRPr="00791669">
        <w:rPr>
          <w:lang w:val="pt-BR"/>
        </w:rPr>
        <w:t>(</w:t>
      </w:r>
      <w:r w:rsidR="000B400A" w:rsidRPr="00791669">
        <w:rPr>
          <w:lang w:val="pt-BR"/>
        </w:rPr>
        <w:t xml:space="preserve">cada uma das datas, </w:t>
      </w:r>
      <w:r w:rsidR="00856BE8" w:rsidRPr="00791669">
        <w:rPr>
          <w:lang w:val="pt-BR"/>
        </w:rPr>
        <w:t>“</w:t>
      </w:r>
      <w:r w:rsidR="00856BE8" w:rsidRPr="00791669">
        <w:rPr>
          <w:b/>
          <w:lang w:val="pt-BR"/>
        </w:rPr>
        <w:t xml:space="preserve">Data de Pagamento </w:t>
      </w:r>
      <w:r w:rsidR="00363CD7" w:rsidRPr="00791669">
        <w:rPr>
          <w:b/>
          <w:lang w:val="pt-BR"/>
        </w:rPr>
        <w:t>da Remuneração</w:t>
      </w:r>
      <w:r w:rsidR="00856BE8" w:rsidRPr="00791669">
        <w:rPr>
          <w:lang w:val="pt-BR"/>
        </w:rPr>
        <w:t>”</w:t>
      </w:r>
      <w:r w:rsidR="00B65C87" w:rsidRPr="00791669">
        <w:rPr>
          <w:lang w:val="pt-BR"/>
        </w:rPr>
        <w:t xml:space="preserve"> e quando a referência for específica para cada uma das séries, “</w:t>
      </w:r>
      <w:r w:rsidR="00B65C87" w:rsidRPr="00791669">
        <w:rPr>
          <w:b/>
          <w:lang w:val="pt-BR"/>
        </w:rPr>
        <w:t>Data de Pagamento da Remuneração da Primeira Série</w:t>
      </w:r>
      <w:r w:rsidR="00B65C87" w:rsidRPr="00791669">
        <w:rPr>
          <w:lang w:val="pt-BR"/>
        </w:rPr>
        <w:t>” ou “</w:t>
      </w:r>
      <w:r w:rsidR="00B65C87" w:rsidRPr="00791669">
        <w:rPr>
          <w:b/>
          <w:lang w:val="pt-BR"/>
        </w:rPr>
        <w:t>Data de Pagamento da Remuneração da Segunda Série</w:t>
      </w:r>
      <w:r w:rsidR="00B65C87" w:rsidRPr="00791669">
        <w:rPr>
          <w:lang w:val="pt-BR"/>
        </w:rPr>
        <w:t>”</w:t>
      </w:r>
      <w:r w:rsidR="005C3A8A" w:rsidRPr="00791669">
        <w:rPr>
          <w:lang w:val="pt-BR"/>
        </w:rPr>
        <w:t>), conforme indicado abaixo:</w:t>
      </w:r>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3629"/>
        <w:gridCol w:w="3629"/>
      </w:tblGrid>
      <w:tr w:rsidR="00520946" w:rsidRPr="00520946" w14:paraId="0557DB38" w14:textId="77777777" w:rsidTr="00BB0CFD">
        <w:tc>
          <w:tcPr>
            <w:tcW w:w="3665" w:type="dxa"/>
            <w:shd w:val="clear" w:color="auto" w:fill="3E7C94"/>
          </w:tcPr>
          <w:p w14:paraId="7802062B" w14:textId="77777777" w:rsidR="00520946" w:rsidRPr="00520946" w:rsidRDefault="00520946" w:rsidP="00EC0E5B">
            <w:pPr>
              <w:pStyle w:val="Level3"/>
              <w:numPr>
                <w:ilvl w:val="0"/>
                <w:numId w:val="0"/>
              </w:numPr>
              <w:spacing w:before="140" w:after="0"/>
              <w:jc w:val="left"/>
              <w:outlineLvl w:val="9"/>
              <w:rPr>
                <w:rFonts w:cs="Arial"/>
                <w:b/>
                <w:color w:val="FFFFFF" w:themeColor="background1"/>
                <w:sz w:val="18"/>
                <w:lang w:val="pt-BR"/>
              </w:rPr>
            </w:pPr>
            <w:r w:rsidRPr="00520946">
              <w:rPr>
                <w:rFonts w:cs="Arial"/>
                <w:b/>
                <w:color w:val="FFFFFF" w:themeColor="background1"/>
                <w:sz w:val="18"/>
                <w:lang w:val="pt-BR"/>
              </w:rPr>
              <w:t>Datas de Pagamento da Remuneração da Primeira Série</w:t>
            </w:r>
          </w:p>
        </w:tc>
        <w:tc>
          <w:tcPr>
            <w:tcW w:w="3666" w:type="dxa"/>
            <w:shd w:val="clear" w:color="auto" w:fill="3E7C94"/>
          </w:tcPr>
          <w:p w14:paraId="00B39B42" w14:textId="77777777" w:rsidR="00520946" w:rsidRPr="00520946" w:rsidRDefault="00520946" w:rsidP="00EC0E5B">
            <w:pPr>
              <w:pStyle w:val="Level3"/>
              <w:numPr>
                <w:ilvl w:val="0"/>
                <w:numId w:val="0"/>
              </w:numPr>
              <w:spacing w:before="140" w:after="0"/>
              <w:jc w:val="left"/>
              <w:outlineLvl w:val="9"/>
              <w:rPr>
                <w:rFonts w:cs="Arial"/>
                <w:b/>
                <w:color w:val="FFFFFF" w:themeColor="background1"/>
                <w:sz w:val="18"/>
                <w:lang w:val="pt-BR"/>
              </w:rPr>
            </w:pPr>
            <w:r w:rsidRPr="00520946">
              <w:rPr>
                <w:rFonts w:cs="Arial"/>
                <w:b/>
                <w:color w:val="FFFFFF" w:themeColor="background1"/>
                <w:sz w:val="18"/>
                <w:lang w:val="pt-BR"/>
              </w:rPr>
              <w:t xml:space="preserve">Datas de Pagamento da Remuneração da </w:t>
            </w:r>
            <w:r>
              <w:rPr>
                <w:rFonts w:cs="Arial"/>
                <w:b/>
                <w:color w:val="FFFFFF" w:themeColor="background1"/>
                <w:sz w:val="18"/>
                <w:lang w:val="pt-BR"/>
              </w:rPr>
              <w:t>Segunda</w:t>
            </w:r>
            <w:r w:rsidRPr="00520946">
              <w:rPr>
                <w:rFonts w:cs="Arial"/>
                <w:b/>
                <w:color w:val="FFFFFF" w:themeColor="background1"/>
                <w:sz w:val="18"/>
                <w:lang w:val="pt-BR"/>
              </w:rPr>
              <w:t xml:space="preserve"> Série</w:t>
            </w:r>
          </w:p>
        </w:tc>
      </w:tr>
      <w:tr w:rsidR="00520946" w14:paraId="118D999A" w14:textId="77777777" w:rsidTr="00BB0CFD">
        <w:tc>
          <w:tcPr>
            <w:tcW w:w="3665" w:type="dxa"/>
          </w:tcPr>
          <w:p w14:paraId="16819537" w14:textId="500FA5C4"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2018</w:t>
            </w:r>
          </w:p>
        </w:tc>
        <w:tc>
          <w:tcPr>
            <w:tcW w:w="3666" w:type="dxa"/>
          </w:tcPr>
          <w:p w14:paraId="044621DC" w14:textId="174D185A" w:rsidR="00520946" w:rsidRDefault="00F66E99" w:rsidP="00EC0E5B">
            <w:pPr>
              <w:pStyle w:val="Level3"/>
              <w:numPr>
                <w:ilvl w:val="0"/>
                <w:numId w:val="0"/>
              </w:numPr>
              <w:spacing w:before="140" w:after="0"/>
              <w:jc w:val="left"/>
              <w:outlineLvl w:val="9"/>
              <w:rPr>
                <w:lang w:val="pt-BR"/>
              </w:rPr>
            </w:pPr>
            <w:r w:rsidRPr="00F66E99">
              <w:rPr>
                <w:lang w:val="pt-BR"/>
              </w:rPr>
              <w:t>[•]</w:t>
            </w:r>
            <w:r w:rsidR="00520946">
              <w:rPr>
                <w:lang w:val="pt-BR"/>
              </w:rPr>
              <w:t xml:space="preserve"> de </w:t>
            </w:r>
            <w:r w:rsidRPr="00F66E99">
              <w:rPr>
                <w:lang w:val="pt-BR"/>
              </w:rPr>
              <w:t>[•]</w:t>
            </w:r>
            <w:r w:rsidR="00520946">
              <w:rPr>
                <w:lang w:val="pt-BR"/>
              </w:rPr>
              <w:t xml:space="preserve"> de </w:t>
            </w:r>
            <w:r>
              <w:rPr>
                <w:lang w:val="pt-BR"/>
              </w:rPr>
              <w:t>2018</w:t>
            </w:r>
          </w:p>
        </w:tc>
      </w:tr>
      <w:tr w:rsidR="00520946" w14:paraId="2233558D" w14:textId="77777777" w:rsidTr="00BB0CFD">
        <w:tc>
          <w:tcPr>
            <w:tcW w:w="3665" w:type="dxa"/>
          </w:tcPr>
          <w:p w14:paraId="004A6C46" w14:textId="2E1FF588"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2019</w:t>
            </w:r>
          </w:p>
        </w:tc>
        <w:tc>
          <w:tcPr>
            <w:tcW w:w="3666" w:type="dxa"/>
          </w:tcPr>
          <w:p w14:paraId="4228618E" w14:textId="29C8A814"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 de </w:t>
            </w:r>
            <w:r>
              <w:rPr>
                <w:lang w:val="pt-BR"/>
              </w:rPr>
              <w:t>2019</w:t>
            </w:r>
          </w:p>
        </w:tc>
      </w:tr>
      <w:tr w:rsidR="00520946" w14:paraId="49A351C3" w14:textId="77777777" w:rsidTr="00BB0CFD">
        <w:tc>
          <w:tcPr>
            <w:tcW w:w="3665" w:type="dxa"/>
          </w:tcPr>
          <w:p w14:paraId="2665BAF2" w14:textId="41F4CA08"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2020</w:t>
            </w:r>
          </w:p>
        </w:tc>
        <w:tc>
          <w:tcPr>
            <w:tcW w:w="3666" w:type="dxa"/>
          </w:tcPr>
          <w:p w14:paraId="27C19CA6" w14:textId="5C15EB71"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 de </w:t>
            </w:r>
            <w:r>
              <w:rPr>
                <w:lang w:val="pt-BR"/>
              </w:rPr>
              <w:t>2020</w:t>
            </w:r>
          </w:p>
        </w:tc>
      </w:tr>
      <w:tr w:rsidR="00520946" w14:paraId="5994EB2B" w14:textId="77777777" w:rsidTr="00BB0CFD">
        <w:tc>
          <w:tcPr>
            <w:tcW w:w="3665" w:type="dxa"/>
            <w:tcBorders>
              <w:bottom w:val="single" w:sz="4" w:space="0" w:color="auto"/>
            </w:tcBorders>
          </w:tcPr>
          <w:p w14:paraId="19848E4B" w14:textId="19263008"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2021</w:t>
            </w:r>
          </w:p>
        </w:tc>
        <w:tc>
          <w:tcPr>
            <w:tcW w:w="3666" w:type="dxa"/>
          </w:tcPr>
          <w:p w14:paraId="0D538EAB" w14:textId="29EA3766"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 de </w:t>
            </w:r>
            <w:r>
              <w:rPr>
                <w:lang w:val="pt-BR"/>
              </w:rPr>
              <w:t>2021</w:t>
            </w:r>
          </w:p>
        </w:tc>
      </w:tr>
      <w:tr w:rsidR="00520946" w14:paraId="66F2E7D8" w14:textId="77777777" w:rsidTr="00BB0CFD">
        <w:tc>
          <w:tcPr>
            <w:tcW w:w="3665" w:type="dxa"/>
            <w:tcBorders>
              <w:bottom w:val="single" w:sz="4" w:space="0" w:color="auto"/>
            </w:tcBorders>
          </w:tcPr>
          <w:p w14:paraId="410EC18A" w14:textId="48AD53BF"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2022</w:t>
            </w:r>
          </w:p>
        </w:tc>
        <w:tc>
          <w:tcPr>
            <w:tcW w:w="3666" w:type="dxa"/>
            <w:tcBorders>
              <w:bottom w:val="single" w:sz="4" w:space="0" w:color="auto"/>
            </w:tcBorders>
          </w:tcPr>
          <w:p w14:paraId="6E239AB4" w14:textId="5E1DA56A"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2022</w:t>
            </w:r>
          </w:p>
        </w:tc>
      </w:tr>
      <w:tr w:rsidR="00520946" w14:paraId="38A15552" w14:textId="77777777" w:rsidTr="00BB0CFD">
        <w:tc>
          <w:tcPr>
            <w:tcW w:w="3665" w:type="dxa"/>
            <w:tcBorders>
              <w:top w:val="single" w:sz="4" w:space="0" w:color="auto"/>
              <w:left w:val="nil"/>
              <w:bottom w:val="nil"/>
              <w:right w:val="single" w:sz="4" w:space="0" w:color="auto"/>
            </w:tcBorders>
          </w:tcPr>
          <w:p w14:paraId="0FB53E6F" w14:textId="77777777" w:rsidR="00520946" w:rsidRDefault="00520946" w:rsidP="00EC0E5B">
            <w:pPr>
              <w:pStyle w:val="Level3"/>
              <w:numPr>
                <w:ilvl w:val="0"/>
                <w:numId w:val="0"/>
              </w:numPr>
              <w:spacing w:before="140" w:after="0"/>
              <w:jc w:val="left"/>
              <w:outlineLvl w:val="9"/>
              <w:rPr>
                <w:lang w:val="pt-BR"/>
              </w:rPr>
            </w:pPr>
          </w:p>
        </w:tc>
        <w:tc>
          <w:tcPr>
            <w:tcW w:w="3666" w:type="dxa"/>
            <w:tcBorders>
              <w:left w:val="single" w:sz="4" w:space="0" w:color="auto"/>
              <w:bottom w:val="single" w:sz="4" w:space="0" w:color="auto"/>
            </w:tcBorders>
          </w:tcPr>
          <w:p w14:paraId="3728F08E" w14:textId="5DBE8A01"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2023</w:t>
            </w:r>
          </w:p>
        </w:tc>
      </w:tr>
      <w:tr w:rsidR="00520946" w14:paraId="5D484545" w14:textId="77777777" w:rsidTr="00BB0CFD">
        <w:tc>
          <w:tcPr>
            <w:tcW w:w="3665" w:type="dxa"/>
            <w:tcBorders>
              <w:top w:val="nil"/>
              <w:left w:val="nil"/>
              <w:bottom w:val="nil"/>
              <w:right w:val="single" w:sz="4" w:space="0" w:color="auto"/>
            </w:tcBorders>
          </w:tcPr>
          <w:p w14:paraId="20530D8C" w14:textId="77777777" w:rsidR="00520946" w:rsidRDefault="00520946" w:rsidP="00EC0E5B">
            <w:pPr>
              <w:pStyle w:val="Level3"/>
              <w:numPr>
                <w:ilvl w:val="0"/>
                <w:numId w:val="0"/>
              </w:numPr>
              <w:spacing w:before="140" w:after="0"/>
              <w:jc w:val="left"/>
              <w:outlineLvl w:val="9"/>
              <w:rPr>
                <w:lang w:val="pt-BR"/>
              </w:rPr>
            </w:pPr>
          </w:p>
        </w:tc>
        <w:tc>
          <w:tcPr>
            <w:tcW w:w="3666" w:type="dxa"/>
            <w:tcBorders>
              <w:left w:val="single" w:sz="4" w:space="0" w:color="auto"/>
            </w:tcBorders>
          </w:tcPr>
          <w:p w14:paraId="2D3B76C6" w14:textId="60BB421E" w:rsidR="00520946" w:rsidRDefault="00F66E99" w:rsidP="00EC0E5B">
            <w:pPr>
              <w:pStyle w:val="Level3"/>
              <w:numPr>
                <w:ilvl w:val="0"/>
                <w:numId w:val="0"/>
              </w:numPr>
              <w:spacing w:before="140" w:after="0"/>
              <w:jc w:val="left"/>
              <w:outlineLvl w:val="9"/>
              <w:rPr>
                <w:lang w:val="pt-BR"/>
              </w:rPr>
            </w:pPr>
            <w:r w:rsidRPr="00F66E99">
              <w:rPr>
                <w:lang w:val="pt-BR"/>
              </w:rPr>
              <w:t>[•]</w:t>
            </w:r>
            <w:r>
              <w:rPr>
                <w:lang w:val="pt-BR"/>
              </w:rPr>
              <w:t xml:space="preserve"> de </w:t>
            </w:r>
            <w:r w:rsidRPr="00F66E99">
              <w:rPr>
                <w:lang w:val="pt-BR"/>
              </w:rPr>
              <w:t>[•]</w:t>
            </w:r>
            <w:r w:rsidR="00520946">
              <w:rPr>
                <w:lang w:val="pt-BR"/>
              </w:rPr>
              <w:t xml:space="preserve">de </w:t>
            </w:r>
            <w:r>
              <w:rPr>
                <w:lang w:val="pt-BR"/>
              </w:rPr>
              <w:t>2024</w:t>
            </w:r>
          </w:p>
        </w:tc>
      </w:tr>
    </w:tbl>
    <w:p w14:paraId="44BA22C4" w14:textId="485EC2F5" w:rsidR="002A56C7" w:rsidRPr="002A56C7" w:rsidRDefault="002A56C7" w:rsidP="00EC0E5B">
      <w:pPr>
        <w:pStyle w:val="Level3"/>
        <w:spacing w:before="140" w:after="0"/>
        <w:rPr>
          <w:lang w:val="pt-BR"/>
        </w:rPr>
      </w:pPr>
      <w:r w:rsidRPr="00946630">
        <w:rPr>
          <w:lang w:val="pt-BR"/>
        </w:rPr>
        <w:t>Farão jus ao pagamento das Debêntures aqueles que forem Debenturistas ao final do Dia Útil imediatamente anterior à respectiva data de pagamento.</w:t>
      </w:r>
    </w:p>
    <w:p w14:paraId="7C5BFA0C" w14:textId="77777777" w:rsidR="004A4656" w:rsidRPr="009E6B2F" w:rsidRDefault="004A4656" w:rsidP="00EC0E5B">
      <w:pPr>
        <w:pStyle w:val="Level2"/>
        <w:spacing w:before="140" w:after="0"/>
        <w:rPr>
          <w:b/>
          <w:lang w:val="pt-BR"/>
        </w:rPr>
      </w:pPr>
      <w:r w:rsidRPr="009E6B2F">
        <w:rPr>
          <w:b/>
          <w:lang w:val="pt-BR"/>
        </w:rPr>
        <w:t xml:space="preserve">Forma de Subscrição e de Integralização e Preço de Integralização </w:t>
      </w:r>
    </w:p>
    <w:p w14:paraId="6F9493EB" w14:textId="39F6FE94" w:rsidR="00B73CE7" w:rsidRPr="00B73CE7" w:rsidRDefault="004A4656" w:rsidP="00EC0E5B">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266AC3">
        <w:rPr>
          <w:lang w:val="pt-BR"/>
        </w:rPr>
        <w:t>B3 – Segmento CETIP U</w:t>
      </w:r>
      <w:r w:rsidR="001424E7">
        <w:rPr>
          <w:lang w:val="pt-BR"/>
        </w:rPr>
        <w:t>T</w:t>
      </w:r>
      <w:r w:rsidR="00266AC3">
        <w:rPr>
          <w:lang w:val="pt-BR"/>
        </w:rPr>
        <w:t>VM</w:t>
      </w:r>
      <w:r w:rsidR="00266AC3" w:rsidRPr="00040543">
        <w:rPr>
          <w:lang w:val="pt-BR"/>
        </w:rPr>
        <w:t xml:space="preserve"> </w:t>
      </w:r>
      <w:r w:rsidR="002A56C7">
        <w:rPr>
          <w:lang w:val="pt-BR"/>
        </w:rPr>
        <w:t xml:space="preserve">dentro do </w:t>
      </w:r>
      <w:r w:rsidR="00B83B3B">
        <w:rPr>
          <w:lang w:val="pt-BR"/>
        </w:rPr>
        <w:t>Período</w:t>
      </w:r>
      <w:r w:rsidR="002A56C7">
        <w:rPr>
          <w:lang w:val="pt-BR"/>
        </w:rPr>
        <w:t xml:space="preserve"> de Colocação</w:t>
      </w:r>
      <w:r w:rsidR="00D71EEB">
        <w:rPr>
          <w:lang w:val="pt-BR"/>
        </w:rPr>
        <w:t xml:space="preserve"> (conforme abaixo definido)</w:t>
      </w:r>
      <w:r w:rsidR="002A56C7">
        <w:rPr>
          <w:lang w:val="pt-BR"/>
        </w:rPr>
        <w:t>,</w:t>
      </w:r>
      <w:r w:rsidR="000D60EE" w:rsidRPr="00040543">
        <w:rPr>
          <w:lang w:val="pt-BR"/>
        </w:rPr>
        <w:t xml:space="preserve"> observado o Plano de Distribuição (conforme abaixo definido)</w:t>
      </w:r>
      <w:r w:rsidRPr="00040543">
        <w:rPr>
          <w:lang w:val="pt-BR"/>
        </w:rPr>
        <w:t>.</w:t>
      </w:r>
      <w:r w:rsidR="004853F7" w:rsidRPr="00040543">
        <w:rPr>
          <w:lang w:val="pt-BR"/>
        </w:rPr>
        <w:t xml:space="preserve"> </w:t>
      </w:r>
      <w:r w:rsidR="00B73CE7" w:rsidRPr="00B73CE7">
        <w:rPr>
          <w:lang w:val="pt-BR"/>
        </w:rPr>
        <w:t>O preço de subscrição das Debêntures (i) na primeira Data de Integralização, será o seu Valor Nominal Unitário; e (</w:t>
      </w:r>
      <w:proofErr w:type="spellStart"/>
      <w:r w:rsidR="00B73CE7" w:rsidRPr="00B73CE7">
        <w:rPr>
          <w:lang w:val="pt-BR"/>
        </w:rPr>
        <w:t>ii</w:t>
      </w:r>
      <w:proofErr w:type="spellEnd"/>
      <w:r w:rsidR="00B73CE7" w:rsidRPr="00B73CE7">
        <w:rPr>
          <w:lang w:val="pt-BR"/>
        </w:rPr>
        <w:t>) nas Datas de Integralização posteriores à primeira Data de Integralização será o Valor Nominal Unitário</w:t>
      </w:r>
      <w:r w:rsidR="00B73CE7">
        <w:rPr>
          <w:lang w:val="pt-BR"/>
        </w:rPr>
        <w:t xml:space="preserve"> Atualizado</w:t>
      </w:r>
      <w:r w:rsidR="00B73CE7" w:rsidRPr="00B73CE7">
        <w:rPr>
          <w:lang w:val="pt-BR"/>
        </w:rPr>
        <w:t xml:space="preserve">, acrescido da </w:t>
      </w:r>
      <w:r w:rsidR="003F54BF">
        <w:rPr>
          <w:lang w:val="pt-BR"/>
        </w:rPr>
        <w:t xml:space="preserve">respectiva </w:t>
      </w:r>
      <w:r w:rsidR="00B73CE7" w:rsidRPr="00B73CE7">
        <w:rPr>
          <w:lang w:val="pt-BR"/>
        </w:rPr>
        <w:t xml:space="preserve">Remuneração, calculada </w:t>
      </w:r>
      <w:r w:rsidR="00B73CE7" w:rsidRPr="005D7C5B">
        <w:rPr>
          <w:i/>
          <w:lang w:val="pt-BR"/>
        </w:rPr>
        <w:t>pro</w:t>
      </w:r>
      <w:r w:rsidR="00B73CE7" w:rsidRPr="00B73CE7">
        <w:rPr>
          <w:lang w:val="pt-BR"/>
        </w:rPr>
        <w:t xml:space="preserve"> </w:t>
      </w:r>
      <w:r w:rsidR="00B73CE7" w:rsidRPr="005D7C5B">
        <w:rPr>
          <w:i/>
          <w:lang w:val="pt-BR"/>
        </w:rPr>
        <w:t xml:space="preserve">rata </w:t>
      </w:r>
      <w:proofErr w:type="spellStart"/>
      <w:r w:rsidR="00B73CE7" w:rsidRPr="005D7C5B">
        <w:rPr>
          <w:i/>
          <w:lang w:val="pt-BR"/>
        </w:rPr>
        <w:t>temporis</w:t>
      </w:r>
      <w:proofErr w:type="spellEnd"/>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31FB9E6D" w14:textId="1CCA2A7F" w:rsidR="00DF72E9" w:rsidRPr="009E6B2F" w:rsidRDefault="00932F8E" w:rsidP="00EC0E5B">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B13ACC">
        <w:rPr>
          <w:lang w:val="pt-BR"/>
        </w:rPr>
        <w:t>a data em que ocorrerá a subscrição e a integralização das Debêntures</w:t>
      </w:r>
      <w:r w:rsidR="005A0FC8" w:rsidRPr="009E6B2F">
        <w:rPr>
          <w:lang w:val="pt-BR"/>
        </w:rPr>
        <w:t>.</w:t>
      </w:r>
    </w:p>
    <w:p w14:paraId="4619F898" w14:textId="4C0B9EE0" w:rsidR="00C26D10" w:rsidRPr="00E61F4E" w:rsidRDefault="00C26D10" w:rsidP="00EC0E5B">
      <w:pPr>
        <w:pStyle w:val="Level2"/>
        <w:spacing w:before="140" w:after="0"/>
        <w:rPr>
          <w:b/>
          <w:lang w:val="pt-BR"/>
        </w:rPr>
      </w:pPr>
      <w:bookmarkStart w:id="55" w:name="_Ref459890389"/>
      <w:r w:rsidRPr="00E61F4E">
        <w:rPr>
          <w:b/>
          <w:lang w:val="pt-BR"/>
        </w:rPr>
        <w:t>Resgate Antecipado Facultativo</w:t>
      </w:r>
      <w:r w:rsidR="003F54BF">
        <w:rPr>
          <w:b/>
          <w:lang w:val="pt-BR"/>
        </w:rPr>
        <w:t>, Oferta de Resgate Antecipado Facultativo</w:t>
      </w:r>
      <w:r w:rsidR="00A824F2" w:rsidRPr="00E61F4E">
        <w:rPr>
          <w:b/>
          <w:lang w:val="pt-BR"/>
        </w:rPr>
        <w:t xml:space="preserve"> </w:t>
      </w:r>
      <w:r w:rsidR="008F1D70" w:rsidRPr="00E61F4E">
        <w:rPr>
          <w:b/>
          <w:lang w:val="pt-BR"/>
        </w:rPr>
        <w:t>e Amortização Extraordinária Facultativa</w:t>
      </w:r>
      <w:bookmarkEnd w:id="55"/>
      <w:r w:rsidR="003F54BF">
        <w:rPr>
          <w:b/>
          <w:lang w:val="pt-BR"/>
        </w:rPr>
        <w:t xml:space="preserve"> das Debêntures</w:t>
      </w:r>
    </w:p>
    <w:p w14:paraId="6D62ADF7" w14:textId="0D5F8975" w:rsidR="0045242B" w:rsidRPr="00BB0CFD" w:rsidRDefault="008F1D70" w:rsidP="00EC0E5B">
      <w:pPr>
        <w:pStyle w:val="Level3"/>
        <w:spacing w:before="140" w:after="0"/>
        <w:rPr>
          <w:b/>
          <w:lang w:val="pt-BR"/>
        </w:rPr>
      </w:pPr>
      <w:r w:rsidRPr="00BB0CFD">
        <w:rPr>
          <w:lang w:val="pt-BR"/>
        </w:rPr>
        <w:t xml:space="preserve">Não será admitida a realização, pela Emissora, de resgate antecipado facultativo total ou parcial das </w:t>
      </w:r>
      <w:r w:rsidR="00B83B3B" w:rsidRPr="00BB0CFD">
        <w:rPr>
          <w:lang w:val="pt-BR"/>
        </w:rPr>
        <w:t>Debêntures</w:t>
      </w:r>
      <w:r w:rsidR="003F54BF" w:rsidRPr="00BB0CFD">
        <w:rPr>
          <w:lang w:val="pt-BR"/>
        </w:rPr>
        <w:t>, oferta de resgate antecipado facultativo total ou parcial das Debêntures</w:t>
      </w:r>
      <w:r w:rsidRPr="00BB0CFD">
        <w:rPr>
          <w:lang w:val="pt-BR"/>
        </w:rPr>
        <w:t xml:space="preserve"> </w:t>
      </w:r>
      <w:r w:rsidR="00F90B59" w:rsidRPr="00BB0CFD">
        <w:rPr>
          <w:lang w:val="pt-BR"/>
        </w:rPr>
        <w:t>e/</w:t>
      </w:r>
      <w:r w:rsidRPr="00BB0CFD">
        <w:rPr>
          <w:lang w:val="pt-BR"/>
        </w:rPr>
        <w:t xml:space="preserve">ou de amortização extraordinária facultativa </w:t>
      </w:r>
      <w:r w:rsidR="00E61F4E" w:rsidRPr="00BB0CFD">
        <w:rPr>
          <w:lang w:val="pt-BR"/>
        </w:rPr>
        <w:t xml:space="preserve">total ou parcial </w:t>
      </w:r>
      <w:r w:rsidRPr="00BB0CFD">
        <w:rPr>
          <w:lang w:val="pt-BR"/>
        </w:rPr>
        <w:t>das Debêntures</w:t>
      </w:r>
      <w:r w:rsidR="0045242B" w:rsidRPr="00BB0CFD">
        <w:rPr>
          <w:lang w:val="pt-BR"/>
        </w:rPr>
        <w:t xml:space="preserve">, excetuadas as hipóteses a que se referem </w:t>
      </w:r>
      <w:r w:rsidR="003F54BF" w:rsidRPr="00BB0CFD">
        <w:rPr>
          <w:lang w:val="pt-BR"/>
        </w:rPr>
        <w:t xml:space="preserve">as Cláusulas </w:t>
      </w:r>
      <w:r w:rsidR="0020312A">
        <w:fldChar w:fldCharType="begin"/>
      </w:r>
      <w:r w:rsidR="0020312A" w:rsidRPr="00BB0CFD">
        <w:rPr>
          <w:lang w:val="pt-BR"/>
        </w:rPr>
        <w:instrText xml:space="preserve"> REF _Ref464099608 \r \h </w:instrText>
      </w:r>
      <w:r w:rsidR="0020312A">
        <w:fldChar w:fldCharType="separate"/>
      </w:r>
      <w:r w:rsidR="00C3366B">
        <w:rPr>
          <w:lang w:val="pt-BR"/>
        </w:rPr>
        <w:t>5.16.3.3</w:t>
      </w:r>
      <w:r w:rsidR="0020312A">
        <w:fldChar w:fldCharType="end"/>
      </w:r>
      <w:r w:rsidR="0020312A" w:rsidRPr="00BB0CFD">
        <w:rPr>
          <w:lang w:val="pt-BR"/>
        </w:rPr>
        <w:t xml:space="preserve"> </w:t>
      </w:r>
      <w:r w:rsidR="0045242B" w:rsidRPr="00BB0CFD">
        <w:rPr>
          <w:lang w:val="pt-BR"/>
        </w:rPr>
        <w:t xml:space="preserve">e </w:t>
      </w:r>
      <w:r w:rsidR="0020312A">
        <w:fldChar w:fldCharType="begin"/>
      </w:r>
      <w:r w:rsidR="0020312A" w:rsidRPr="00BB0CFD">
        <w:rPr>
          <w:lang w:val="pt-BR"/>
        </w:rPr>
        <w:instrText xml:space="preserve"> REF _Ref489607589 \r \h </w:instrText>
      </w:r>
      <w:r w:rsidR="0020312A">
        <w:fldChar w:fldCharType="separate"/>
      </w:r>
      <w:r w:rsidR="00C3366B">
        <w:rPr>
          <w:lang w:val="pt-BR"/>
        </w:rPr>
        <w:t>5.27.4</w:t>
      </w:r>
      <w:r w:rsidR="0020312A">
        <w:fldChar w:fldCharType="end"/>
      </w:r>
      <w:r w:rsidR="0020312A" w:rsidRPr="00BB0CFD">
        <w:rPr>
          <w:lang w:val="pt-BR"/>
        </w:rPr>
        <w:t xml:space="preserve"> </w:t>
      </w:r>
      <w:r w:rsidR="0045242B" w:rsidRPr="00BB0CFD">
        <w:rPr>
          <w:lang w:val="pt-BR"/>
        </w:rPr>
        <w:t xml:space="preserve">desta Escritura de Emissão, </w:t>
      </w:r>
      <w:r w:rsidR="007B644C">
        <w:rPr>
          <w:lang w:val="pt-BR"/>
        </w:rPr>
        <w:t xml:space="preserve">quando a Emissora estará autorizada, extraordinariamente, a realizar o resgate antecipado da totalidade das Debêntures da Primeira Série e/ou da totalidade </w:t>
      </w:r>
      <w:r w:rsidR="007B644C">
        <w:rPr>
          <w:lang w:val="pt-BR"/>
        </w:rPr>
        <w:lastRenderedPageBreak/>
        <w:t>das Debêntures da Segunda Série</w:t>
      </w:r>
      <w:r w:rsidR="00F92DCF" w:rsidRPr="00293A48">
        <w:rPr>
          <w:lang w:val="pt-BR"/>
        </w:rPr>
        <w:t>,</w:t>
      </w:r>
      <w:r w:rsidR="00774E4D">
        <w:rPr>
          <w:lang w:val="pt-BR"/>
        </w:rPr>
        <w:t xml:space="preserve"> com o consequente cancelamento de tais Debêntures,</w:t>
      </w:r>
      <w:r w:rsidR="00F92DCF" w:rsidRPr="00293A48">
        <w:rPr>
          <w:lang w:val="pt-BR"/>
        </w:rPr>
        <w:t xml:space="preserve"> observado o disposto na Cláusula </w:t>
      </w:r>
      <w:r w:rsidR="00F92DCF" w:rsidRPr="00293A48">
        <w:fldChar w:fldCharType="begin"/>
      </w:r>
      <w:r w:rsidR="00F92DCF" w:rsidRPr="00293A48">
        <w:rPr>
          <w:lang w:val="pt-BR"/>
        </w:rPr>
        <w:instrText xml:space="preserve"> REF _Ref489608019 \w \h  \* MERGEFORMAT </w:instrText>
      </w:r>
      <w:r w:rsidR="00F92DCF" w:rsidRPr="00293A48">
        <w:fldChar w:fldCharType="separate"/>
      </w:r>
      <w:r w:rsidR="00C3366B">
        <w:rPr>
          <w:lang w:val="pt-BR"/>
        </w:rPr>
        <w:t>5.20.2</w:t>
      </w:r>
      <w:r w:rsidR="00F92DCF" w:rsidRPr="00293A48">
        <w:fldChar w:fldCharType="end"/>
      </w:r>
      <w:r w:rsidR="00F92DCF" w:rsidRPr="00293A48">
        <w:rPr>
          <w:lang w:val="pt-BR"/>
        </w:rPr>
        <w:t xml:space="preserve"> abaixo</w:t>
      </w:r>
      <w:r w:rsidR="00EE231F">
        <w:rPr>
          <w:lang w:val="pt-BR"/>
        </w:rPr>
        <w:t xml:space="preserve"> (</w:t>
      </w:r>
      <w:r w:rsidR="00F92DCF">
        <w:rPr>
          <w:lang w:val="pt-BR"/>
        </w:rPr>
        <w:t>“</w:t>
      </w:r>
      <w:r w:rsidR="00EE231F" w:rsidRPr="00293A48">
        <w:rPr>
          <w:b/>
          <w:lang w:val="pt-BR"/>
        </w:rPr>
        <w:t>Resgate</w:t>
      </w:r>
      <w:r w:rsidR="00F92DCF">
        <w:rPr>
          <w:lang w:val="pt-BR"/>
        </w:rPr>
        <w:t>”</w:t>
      </w:r>
      <w:r w:rsidR="00EE231F">
        <w:rPr>
          <w:lang w:val="pt-BR"/>
        </w:rPr>
        <w:t>)</w:t>
      </w:r>
      <w:r w:rsidR="0045242B" w:rsidRPr="00BB0CFD">
        <w:rPr>
          <w:lang w:val="pt-BR"/>
        </w:rPr>
        <w:t>.</w:t>
      </w:r>
      <w:r w:rsidR="007B644C">
        <w:rPr>
          <w:lang w:val="pt-BR"/>
        </w:rPr>
        <w:t xml:space="preserve"> </w:t>
      </w:r>
    </w:p>
    <w:p w14:paraId="21BDDDBF" w14:textId="233666CB" w:rsidR="00BC79FE" w:rsidRPr="00774E4D" w:rsidRDefault="00774E4D" w:rsidP="00EC0E5B">
      <w:pPr>
        <w:pStyle w:val="Level3"/>
        <w:spacing w:before="140" w:after="0"/>
        <w:rPr>
          <w:lang w:val="pt-BR"/>
        </w:rPr>
      </w:pPr>
      <w:bookmarkStart w:id="56" w:name="_Ref489608019"/>
      <w:r w:rsidRPr="00774E4D">
        <w:rPr>
          <w:lang w:val="pt-BR"/>
        </w:rPr>
        <w:t>O R</w:t>
      </w:r>
      <w:r w:rsidR="00BC79FE" w:rsidRPr="00774E4D">
        <w:rPr>
          <w:lang w:val="pt-BR"/>
        </w:rPr>
        <w:t xml:space="preserve">esgate será realizado por meio de publicação de anúncio a ser amplamente divulgado nos termos da Cláusula </w:t>
      </w:r>
      <w:r w:rsidR="0020312A" w:rsidRPr="00293A48">
        <w:rPr>
          <w:lang w:val="pt-BR"/>
        </w:rPr>
        <w:fldChar w:fldCharType="begin"/>
      </w:r>
      <w:r w:rsidR="0020312A" w:rsidRPr="00774E4D">
        <w:rPr>
          <w:lang w:val="pt-BR"/>
        </w:rPr>
        <w:instrText xml:space="preserve"> REF _Ref420336525 \w \h </w:instrText>
      </w:r>
      <w:r>
        <w:rPr>
          <w:lang w:val="pt-BR"/>
        </w:rPr>
        <w:instrText xml:space="preserve"> \* MERGEFORMAT </w:instrText>
      </w:r>
      <w:r w:rsidR="0020312A" w:rsidRPr="00293A48">
        <w:rPr>
          <w:lang w:val="pt-BR"/>
        </w:rPr>
      </w:r>
      <w:r w:rsidR="0020312A" w:rsidRPr="00293A48">
        <w:rPr>
          <w:lang w:val="pt-BR"/>
        </w:rPr>
        <w:fldChar w:fldCharType="separate"/>
      </w:r>
      <w:r w:rsidR="00C3366B">
        <w:rPr>
          <w:lang w:val="pt-BR"/>
        </w:rPr>
        <w:t>5.26</w:t>
      </w:r>
      <w:r w:rsidR="0020312A" w:rsidRPr="00293A48">
        <w:rPr>
          <w:lang w:val="pt-BR"/>
        </w:rPr>
        <w:fldChar w:fldCharType="end"/>
      </w:r>
      <w:r w:rsidR="00BC79FE" w:rsidRPr="00774E4D">
        <w:rPr>
          <w:lang w:val="pt-BR"/>
        </w:rPr>
        <w:t xml:space="preserve"> abaixo, ou envio de comunicado individual aos Debenturistas da Primeira Série e/ou aos Debenturistas da Segunda Série, com cópia ao Agente Fiduciário, com, no mínimo, 30 (trinta) dias e, no máximo, 45 (quarenta e cinco) dias de antecedência da data prevista para a efetivação do </w:t>
      </w:r>
      <w:r w:rsidR="00C83393" w:rsidRPr="00293A48">
        <w:rPr>
          <w:lang w:val="pt-BR"/>
        </w:rPr>
        <w:t>Resgate</w:t>
      </w:r>
      <w:r w:rsidR="00BC79FE" w:rsidRPr="00774E4D">
        <w:rPr>
          <w:lang w:val="pt-BR"/>
        </w:rPr>
        <w:t xml:space="preserve">, </w:t>
      </w:r>
      <w:r w:rsidR="00C83393" w:rsidRPr="00774E4D">
        <w:rPr>
          <w:lang w:val="pt-BR"/>
        </w:rPr>
        <w:t>o(s) qual(</w:t>
      </w:r>
      <w:proofErr w:type="spellStart"/>
      <w:r w:rsidR="00C83393" w:rsidRPr="00774E4D">
        <w:rPr>
          <w:lang w:val="pt-BR"/>
        </w:rPr>
        <w:t>is</w:t>
      </w:r>
      <w:proofErr w:type="spellEnd"/>
      <w:r w:rsidR="00C83393" w:rsidRPr="00774E4D">
        <w:rPr>
          <w:lang w:val="pt-BR"/>
        </w:rPr>
        <w:t>) deverá(</w:t>
      </w:r>
      <w:proofErr w:type="spellStart"/>
      <w:r w:rsidR="00C83393" w:rsidRPr="00774E4D">
        <w:rPr>
          <w:lang w:val="pt-BR"/>
        </w:rPr>
        <w:t>ão</w:t>
      </w:r>
      <w:proofErr w:type="spellEnd"/>
      <w:r w:rsidR="00C83393" w:rsidRPr="00774E4D">
        <w:rPr>
          <w:lang w:val="pt-BR"/>
        </w:rPr>
        <w:t xml:space="preserve">) </w:t>
      </w:r>
      <w:r w:rsidR="00BC79FE" w:rsidRPr="00774E4D">
        <w:rPr>
          <w:lang w:val="pt-BR"/>
        </w:rPr>
        <w:t xml:space="preserve">indicar (a) a data efetiva para o </w:t>
      </w:r>
      <w:r w:rsidR="00EC59E3" w:rsidRPr="00774E4D">
        <w:rPr>
          <w:lang w:val="pt-BR"/>
        </w:rPr>
        <w:t>Resgate</w:t>
      </w:r>
      <w:r w:rsidR="00C83393" w:rsidRPr="00774E4D">
        <w:rPr>
          <w:lang w:val="pt-BR"/>
        </w:rPr>
        <w:t xml:space="preserve"> </w:t>
      </w:r>
      <w:r w:rsidR="00BC79FE" w:rsidRPr="00774E4D">
        <w:rPr>
          <w:lang w:val="pt-BR"/>
        </w:rPr>
        <w:t xml:space="preserve">integral das Debêntures da Primeira Série e/ou das Debêntures da Segunda Série, conforme o caso, e pagamento aos Debenturistas da Primeira Série e/ou aos Debenturistas da Segunda Série, conforme o caso, e (b) as demais informações necessárias para a realização do </w:t>
      </w:r>
      <w:r w:rsidR="00C83393" w:rsidRPr="00774E4D">
        <w:rPr>
          <w:lang w:val="pt-BR"/>
        </w:rPr>
        <w:t>Resgate</w:t>
      </w:r>
      <w:r w:rsidR="00BC79FE" w:rsidRPr="00774E4D">
        <w:rPr>
          <w:lang w:val="pt-BR"/>
        </w:rPr>
        <w:t>.</w:t>
      </w:r>
      <w:bookmarkEnd w:id="56"/>
      <w:r w:rsidR="00EC59E3" w:rsidRPr="00774E4D">
        <w:rPr>
          <w:lang w:val="pt-BR"/>
        </w:rPr>
        <w:t xml:space="preserve"> </w:t>
      </w:r>
    </w:p>
    <w:p w14:paraId="62063BD7" w14:textId="0A8280AD" w:rsidR="00BC79FE" w:rsidRPr="00645A7A" w:rsidRDefault="00BC79FE" w:rsidP="00EC0E5B">
      <w:pPr>
        <w:pStyle w:val="Level3"/>
        <w:spacing w:before="140" w:after="0"/>
        <w:rPr>
          <w:b/>
          <w:lang w:val="pt-BR"/>
        </w:rPr>
      </w:pPr>
      <w:r w:rsidRPr="0046570F">
        <w:rPr>
          <w:rFonts w:eastAsia="TT108t00"/>
          <w:lang w:val="pt-BR"/>
        </w:rPr>
        <w:t xml:space="preserve">O valor a ser pago aos </w:t>
      </w:r>
      <w:r w:rsidRPr="0046570F">
        <w:rPr>
          <w:lang w:val="pt-BR"/>
        </w:rPr>
        <w:t>Debenturistas da Primeira Série e/ou aos Debenturistas da Segunda Série</w:t>
      </w:r>
      <w:r w:rsidRPr="0046570F">
        <w:rPr>
          <w:rFonts w:eastAsia="TT108t00"/>
          <w:lang w:val="pt-BR"/>
        </w:rPr>
        <w:t xml:space="preserve"> no âmbito do Resgate </w:t>
      </w:r>
      <w:r w:rsidRPr="0046570F">
        <w:rPr>
          <w:lang w:val="pt-BR"/>
        </w:rPr>
        <w:t>das Debêntures da Primeira Série e/ou das Debêntures da Segunda Série</w:t>
      </w:r>
      <w:r w:rsidRPr="0046570F">
        <w:rPr>
          <w:rFonts w:eastAsia="TT108t00"/>
          <w:lang w:val="pt-BR"/>
        </w:rPr>
        <w:t xml:space="preserve"> será equivalente ao Valor Nominal Unitário Atualizado das Debêntures, acrescida da respectiva Remuneração, calculadas </w:t>
      </w:r>
      <w:r w:rsidRPr="0046570F">
        <w:rPr>
          <w:rFonts w:eastAsia="TT108t00"/>
          <w:i/>
          <w:lang w:val="pt-BR"/>
        </w:rPr>
        <w:t xml:space="preserve">pro rata </w:t>
      </w:r>
      <w:proofErr w:type="spellStart"/>
      <w:r w:rsidRPr="0046570F">
        <w:rPr>
          <w:rFonts w:eastAsia="TT108t00"/>
          <w:i/>
          <w:lang w:val="pt-BR"/>
        </w:rPr>
        <w:t>temporis</w:t>
      </w:r>
      <w:proofErr w:type="spellEnd"/>
      <w:r w:rsidRPr="0046570F">
        <w:rPr>
          <w:rFonts w:eastAsia="TT108t00"/>
          <w:lang w:val="pt-BR"/>
        </w:rPr>
        <w:t xml:space="preserve">, a partir da </w:t>
      </w:r>
      <w:r w:rsidRPr="0046570F">
        <w:rPr>
          <w:rFonts w:cs="Arial"/>
          <w:color w:val="000000"/>
          <w:lang w:val="pt-BR"/>
        </w:rPr>
        <w:t xml:space="preserve">primeira </w:t>
      </w:r>
      <w:r w:rsidRPr="0046570F">
        <w:rPr>
          <w:rFonts w:eastAsia="TT108t00"/>
          <w:lang w:val="pt-BR"/>
        </w:rPr>
        <w:t>Data de Integralização ou da Data de Pagamento da Remuneração da Primeira Série imediatamente anterior e/ou da Data de Pagamento da Remuneração da Segunda Série imediatamente anterior, conforme</w:t>
      </w:r>
      <w:r w:rsidRPr="00BC79FE">
        <w:rPr>
          <w:rFonts w:eastAsia="TT108t00"/>
          <w:lang w:val="pt-BR"/>
        </w:rPr>
        <w:t xml:space="preserve"> o caso, até a data do Resgate</w:t>
      </w:r>
      <w:r>
        <w:rPr>
          <w:rFonts w:eastAsia="TT108t00"/>
          <w:lang w:val="pt-BR"/>
        </w:rPr>
        <w:t>.</w:t>
      </w:r>
      <w:r w:rsidR="002640C1">
        <w:rPr>
          <w:rFonts w:eastAsia="TT108t00"/>
          <w:lang w:val="pt-BR"/>
        </w:rPr>
        <w:t xml:space="preserve"> </w:t>
      </w:r>
      <w:r w:rsidR="003D40C9">
        <w:rPr>
          <w:rFonts w:eastAsia="TT108t00"/>
          <w:lang w:val="pt-BR"/>
        </w:rPr>
        <w:t>Sobre o valor do Resgate não incidirá prêmio a ser pago pela Emissora</w:t>
      </w:r>
      <w:r w:rsidR="00407BBA">
        <w:rPr>
          <w:rFonts w:eastAsia="TT108t00"/>
          <w:lang w:val="pt-BR"/>
        </w:rPr>
        <w:t>.</w:t>
      </w:r>
    </w:p>
    <w:p w14:paraId="55E40B3A" w14:textId="77777777" w:rsidR="00645A7A" w:rsidRPr="00917008" w:rsidRDefault="00645A7A" w:rsidP="00EC0E5B">
      <w:pPr>
        <w:pStyle w:val="Level3"/>
        <w:spacing w:before="140" w:after="0"/>
        <w:rPr>
          <w:b/>
          <w:lang w:val="pt-BR"/>
        </w:rPr>
      </w:pPr>
      <w:r w:rsidRPr="00917008">
        <w:rPr>
          <w:rFonts w:eastAsia="TT108t00"/>
          <w:lang w:val="pt-BR"/>
        </w:rPr>
        <w:t>O pagamento das Debêntures da Primeira Série e</w:t>
      </w:r>
      <w:r>
        <w:rPr>
          <w:rFonts w:eastAsia="TT108t00"/>
          <w:lang w:val="pt-BR"/>
        </w:rPr>
        <w:t>/ou</w:t>
      </w:r>
      <w:r w:rsidRPr="00917008">
        <w:rPr>
          <w:rFonts w:eastAsia="TT108t00"/>
          <w:lang w:val="pt-BR"/>
        </w:rPr>
        <w:t xml:space="preserve"> Debêntures da Segunda Série a serem resgatadas antecipadamente </w:t>
      </w:r>
      <w:r>
        <w:rPr>
          <w:rFonts w:eastAsia="TT108t00"/>
          <w:lang w:val="pt-BR"/>
        </w:rPr>
        <w:t xml:space="preserve">em sua totalidade </w:t>
      </w:r>
      <w:r w:rsidRPr="00917008">
        <w:rPr>
          <w:rFonts w:eastAsia="TT108t00"/>
          <w:lang w:val="pt-BR"/>
        </w:rPr>
        <w:t xml:space="preserve">por meio do Resgate será realizado pela Emissora (i) por meio dos procedimentos adotados pela </w:t>
      </w:r>
      <w:r>
        <w:rPr>
          <w:rFonts w:eastAsia="TT108t00"/>
          <w:lang w:val="pt-BR"/>
        </w:rPr>
        <w:t>B3 – Segmento CETIP UTVM</w:t>
      </w:r>
      <w:r w:rsidRPr="00917008">
        <w:rPr>
          <w:rFonts w:eastAsia="TT108t00"/>
          <w:lang w:val="pt-BR"/>
        </w:rPr>
        <w:t>, para as Debêntures da Primeira Série e</w:t>
      </w:r>
      <w:r>
        <w:rPr>
          <w:rFonts w:eastAsia="TT108t00"/>
          <w:lang w:val="pt-BR"/>
        </w:rPr>
        <w:t>/ou</w:t>
      </w:r>
      <w:r w:rsidRPr="00917008">
        <w:rPr>
          <w:rFonts w:eastAsia="TT108t00"/>
          <w:lang w:val="pt-BR"/>
        </w:rPr>
        <w:t xml:space="preserve"> Debêntures da Segunda Série </w:t>
      </w:r>
      <w:r>
        <w:rPr>
          <w:rFonts w:eastAsia="TT108t00"/>
          <w:lang w:val="pt-BR"/>
        </w:rPr>
        <w:t>custodiadas</w:t>
      </w:r>
      <w:r w:rsidRPr="00917008">
        <w:rPr>
          <w:rFonts w:eastAsia="TT108t00"/>
          <w:lang w:val="pt-BR"/>
        </w:rPr>
        <w:t xml:space="preserve"> eletronicamente na </w:t>
      </w:r>
      <w:r>
        <w:rPr>
          <w:rFonts w:eastAsia="TT108t00"/>
          <w:lang w:val="pt-BR"/>
        </w:rPr>
        <w:t>B3 – Segmento CETIP UTVM</w:t>
      </w:r>
      <w:r w:rsidRPr="00B52F98">
        <w:rPr>
          <w:lang w:val="pt-BR"/>
        </w:rPr>
        <w:t>; ou (</w:t>
      </w:r>
      <w:proofErr w:type="spellStart"/>
      <w:r w:rsidRPr="00B52F98">
        <w:rPr>
          <w:lang w:val="pt-BR"/>
        </w:rPr>
        <w:t>ii</w:t>
      </w:r>
      <w:proofErr w:type="spellEnd"/>
      <w:r w:rsidRPr="00B52F98">
        <w:rPr>
          <w:lang w:val="pt-BR"/>
        </w:rPr>
        <w:t>) mediante depósito em contas-correntes indicadas pelos Debenturistas da Primeira Série e</w:t>
      </w:r>
      <w:r>
        <w:rPr>
          <w:rFonts w:eastAsia="TT108t00"/>
          <w:lang w:val="pt-BR"/>
        </w:rPr>
        <w:t>/ou</w:t>
      </w:r>
      <w:r w:rsidRPr="00B52F98">
        <w:rPr>
          <w:lang w:val="pt-BR"/>
        </w:rPr>
        <w:t xml:space="preserve"> pelos Debenturistas Segunda Série a ser realizado pelo </w:t>
      </w:r>
      <w:proofErr w:type="spellStart"/>
      <w:r w:rsidRPr="00B52F98">
        <w:rPr>
          <w:lang w:val="pt-BR"/>
        </w:rPr>
        <w:t>Escriturador</w:t>
      </w:r>
      <w:proofErr w:type="spellEnd"/>
      <w:r w:rsidRPr="00B52F98">
        <w:rPr>
          <w:lang w:val="pt-BR"/>
        </w:rPr>
        <w:t>, no caso das Debêntures da Primeira Série e</w:t>
      </w:r>
      <w:r>
        <w:rPr>
          <w:rFonts w:eastAsia="TT108t00"/>
          <w:lang w:val="pt-BR"/>
        </w:rPr>
        <w:t>/ou</w:t>
      </w:r>
      <w:r w:rsidRPr="00B52F98">
        <w:rPr>
          <w:lang w:val="pt-BR"/>
        </w:rPr>
        <w:t xml:space="preserve"> Debêntures da Segunda Série que não estejam custodiadas conforme o item (i) acima. </w:t>
      </w:r>
    </w:p>
    <w:p w14:paraId="62A98176" w14:textId="2443894C" w:rsidR="009C4B93" w:rsidRPr="009C4B93" w:rsidRDefault="009C4B93" w:rsidP="00EC0E5B">
      <w:pPr>
        <w:pStyle w:val="Level3"/>
        <w:spacing w:before="140" w:after="0"/>
        <w:rPr>
          <w:rFonts w:eastAsia="TT108t00"/>
          <w:lang w:val="pt-BR"/>
        </w:rPr>
      </w:pPr>
      <w:r w:rsidRPr="009C4B93">
        <w:rPr>
          <w:lang w:val="pt-BR"/>
        </w:rPr>
        <w:t>Caso (a) as Debêntures da Primeira Série e/ou Debêntures da S</w:t>
      </w:r>
      <w:r w:rsidRPr="00546CF3">
        <w:rPr>
          <w:lang w:val="pt-BR"/>
        </w:rPr>
        <w:t>egunda Série estejam custodiadas eletronicamente na B3 – Segmento CETIP UTVM</w:t>
      </w:r>
      <w:r w:rsidRPr="00B44354">
        <w:rPr>
          <w:lang w:val="pt-BR"/>
        </w:rPr>
        <w:t>, o resgate antecipado da totalidade das Debêntures da Primeira Série e/ou da totalidade das Debêntures da Segunda Série deverá ocorrer conforme os procedi</w:t>
      </w:r>
      <w:r w:rsidRPr="00067BED">
        <w:rPr>
          <w:lang w:val="pt-BR"/>
        </w:rPr>
        <w:t>mentos operacionais previstos pela B3 – Segmento CETIP UTVM</w:t>
      </w:r>
      <w:r w:rsidRPr="009C4B93">
        <w:rPr>
          <w:lang w:val="pt-BR"/>
        </w:rPr>
        <w:t xml:space="preserve">; ou (b) </w:t>
      </w:r>
      <w:r w:rsidR="0098619F">
        <w:rPr>
          <w:lang w:val="pt-BR"/>
        </w:rPr>
        <w:t xml:space="preserve"> as </w:t>
      </w:r>
      <w:r w:rsidRPr="009C4B93">
        <w:rPr>
          <w:lang w:val="pt-BR"/>
        </w:rPr>
        <w:t>Debêntures da Primeira Série e/ou Debêntures da Segunda Série que não estejam custodiadas no ambient</w:t>
      </w:r>
      <w:r w:rsidR="00645A7A">
        <w:rPr>
          <w:lang w:val="pt-BR"/>
        </w:rPr>
        <w:t xml:space="preserve">e da B3 – Segmento CETIP UTVM, </w:t>
      </w:r>
      <w:r w:rsidR="0098619F">
        <w:rPr>
          <w:lang w:val="pt-BR"/>
        </w:rPr>
        <w:t>o</w:t>
      </w:r>
      <w:r w:rsidRPr="009C4B93">
        <w:rPr>
          <w:lang w:val="pt-BR"/>
        </w:rPr>
        <w:t xml:space="preserve"> resgate antecipado da totalidade das Debêntures da Primeira Série e/ou da totalidade Debêntures da Segunda Série, conforme o caso, deverá ocorrer conforme os procedimentos operacionais previstos pelo </w:t>
      </w:r>
      <w:proofErr w:type="spellStart"/>
      <w:r w:rsidRPr="009C4B93">
        <w:rPr>
          <w:lang w:val="pt-BR"/>
        </w:rPr>
        <w:t>Escriturador</w:t>
      </w:r>
      <w:proofErr w:type="spellEnd"/>
      <w:r w:rsidRPr="009C4B93">
        <w:rPr>
          <w:lang w:val="pt-BR"/>
        </w:rPr>
        <w:t xml:space="preserve">. </w:t>
      </w:r>
    </w:p>
    <w:p w14:paraId="13F854FD" w14:textId="4D0E2779" w:rsidR="00BC79FE" w:rsidRDefault="006C3809" w:rsidP="00EC0E5B">
      <w:pPr>
        <w:pStyle w:val="Level3"/>
        <w:spacing w:before="140" w:after="0"/>
        <w:rPr>
          <w:lang w:val="pt-BR"/>
        </w:rPr>
      </w:pPr>
      <w:r w:rsidRPr="0046570F">
        <w:rPr>
          <w:lang w:val="pt-BR"/>
        </w:rPr>
        <w:t xml:space="preserve">Não será admitido o Resgate </w:t>
      </w:r>
      <w:r w:rsidRPr="00FA0CA0">
        <w:rPr>
          <w:lang w:val="pt-BR"/>
        </w:rPr>
        <w:t>de parte</w:t>
      </w:r>
      <w:r w:rsidRPr="0046570F">
        <w:rPr>
          <w:lang w:val="pt-BR"/>
        </w:rPr>
        <w:t xml:space="preserve"> das Debêntures de uma mesma série, sendo, portanto, necessário o resgate </w:t>
      </w:r>
      <w:r w:rsidRPr="00FA0CA0">
        <w:rPr>
          <w:lang w:val="pt-BR"/>
        </w:rPr>
        <w:t>da totalidade</w:t>
      </w:r>
      <w:r w:rsidRPr="0046570F">
        <w:rPr>
          <w:lang w:val="pt-BR"/>
        </w:rPr>
        <w:t xml:space="preserve"> das Debêntures da Primeira Série e/ou </w:t>
      </w:r>
      <w:r w:rsidRPr="00FA0CA0">
        <w:rPr>
          <w:lang w:val="pt-BR"/>
        </w:rPr>
        <w:t>da totalidade</w:t>
      </w:r>
      <w:r w:rsidRPr="0046570F">
        <w:rPr>
          <w:lang w:val="pt-BR"/>
        </w:rPr>
        <w:t xml:space="preserve"> das Debêntures da Segunda Série.</w:t>
      </w:r>
      <w:r w:rsidR="00BC79FE" w:rsidRPr="0046570F" w:rsidDel="00BC79FE">
        <w:rPr>
          <w:lang w:val="pt-BR"/>
        </w:rPr>
        <w:t xml:space="preserve"> </w:t>
      </w:r>
    </w:p>
    <w:p w14:paraId="308DC320" w14:textId="4F111F7D" w:rsidR="002A56C7" w:rsidRDefault="006C3809" w:rsidP="00EC0E5B">
      <w:pPr>
        <w:pStyle w:val="Level3"/>
        <w:spacing w:before="140" w:after="0"/>
        <w:rPr>
          <w:lang w:val="pt-BR"/>
        </w:rPr>
      </w:pPr>
      <w:r w:rsidRPr="0046570F">
        <w:rPr>
          <w:lang w:val="pt-BR"/>
        </w:rPr>
        <w:t xml:space="preserve">A </w:t>
      </w:r>
      <w:r w:rsidRPr="0046570F">
        <w:rPr>
          <w:rFonts w:eastAsia="TT108t00"/>
          <w:lang w:val="pt-BR"/>
        </w:rPr>
        <w:t xml:space="preserve">B3 – Segmento </w:t>
      </w:r>
      <w:r w:rsidRPr="005B6C09">
        <w:rPr>
          <w:rFonts w:eastAsia="TT108t00"/>
          <w:lang w:val="pt-BR"/>
        </w:rPr>
        <w:t>CETIP UTVM</w:t>
      </w:r>
      <w:r w:rsidRPr="005B6C09">
        <w:rPr>
          <w:lang w:val="pt-BR"/>
        </w:rPr>
        <w:t xml:space="preserve"> deverá ser notificada pela</w:t>
      </w:r>
      <w:r w:rsidRPr="0046570F">
        <w:rPr>
          <w:lang w:val="pt-BR"/>
        </w:rPr>
        <w:t xml:space="preserve"> Emissora </w:t>
      </w:r>
      <w:r w:rsidR="002704FD" w:rsidRPr="0046570F">
        <w:rPr>
          <w:lang w:val="pt-BR"/>
        </w:rPr>
        <w:t xml:space="preserve">sobre o Resgate </w:t>
      </w:r>
      <w:r w:rsidRPr="0046570F">
        <w:rPr>
          <w:lang w:val="pt-BR"/>
        </w:rPr>
        <w:t>na mesma data em que o Debenturista da Primeira Série e</w:t>
      </w:r>
      <w:r w:rsidRPr="0046570F">
        <w:rPr>
          <w:rFonts w:eastAsia="TT108t00"/>
          <w:lang w:val="pt-BR"/>
        </w:rPr>
        <w:t>/ou</w:t>
      </w:r>
      <w:r w:rsidRPr="0046570F">
        <w:rPr>
          <w:lang w:val="pt-BR"/>
        </w:rPr>
        <w:t xml:space="preserve"> o Debenturista Segunda Série for</w:t>
      </w:r>
      <w:r w:rsidR="00AF3A64" w:rsidRPr="0046570F">
        <w:rPr>
          <w:lang w:val="pt-BR"/>
        </w:rPr>
        <w:t>(em)</w:t>
      </w:r>
      <w:r w:rsidRPr="0046570F">
        <w:rPr>
          <w:lang w:val="pt-BR"/>
        </w:rPr>
        <w:t xml:space="preserve"> notificado</w:t>
      </w:r>
      <w:r w:rsidR="00AF3A64" w:rsidRPr="0046570F">
        <w:rPr>
          <w:lang w:val="pt-BR"/>
        </w:rPr>
        <w:t>(s)</w:t>
      </w:r>
      <w:r w:rsidRPr="0046570F">
        <w:rPr>
          <w:lang w:val="pt-BR"/>
        </w:rPr>
        <w:t xml:space="preserve">. </w:t>
      </w:r>
    </w:p>
    <w:p w14:paraId="5F2E37AF" w14:textId="77777777" w:rsidR="007A6F52" w:rsidRPr="009E6B2F" w:rsidRDefault="007A6F52" w:rsidP="00EC0E5B">
      <w:pPr>
        <w:pStyle w:val="Level2"/>
        <w:spacing w:before="140" w:after="0"/>
        <w:rPr>
          <w:b/>
        </w:rPr>
      </w:pPr>
      <w:proofErr w:type="spellStart"/>
      <w:r w:rsidRPr="009E6B2F">
        <w:rPr>
          <w:b/>
        </w:rPr>
        <w:lastRenderedPageBreak/>
        <w:t>Aquisição</w:t>
      </w:r>
      <w:proofErr w:type="spellEnd"/>
      <w:r w:rsidRPr="009E6B2F">
        <w:rPr>
          <w:b/>
        </w:rPr>
        <w:t xml:space="preserve"> </w:t>
      </w:r>
      <w:proofErr w:type="spellStart"/>
      <w:r w:rsidRPr="009E6B2F">
        <w:rPr>
          <w:b/>
        </w:rPr>
        <w:t>Facultativa</w:t>
      </w:r>
      <w:proofErr w:type="spellEnd"/>
      <w:r w:rsidRPr="009E6B2F">
        <w:rPr>
          <w:b/>
        </w:rPr>
        <w:t xml:space="preserve"> </w:t>
      </w:r>
    </w:p>
    <w:p w14:paraId="0B1B22CC" w14:textId="1E46B530" w:rsidR="007A6F52" w:rsidRPr="009E6B2F" w:rsidRDefault="00016297" w:rsidP="00EC0E5B">
      <w:pPr>
        <w:pStyle w:val="Level3"/>
        <w:spacing w:before="140" w:after="0"/>
        <w:rPr>
          <w:lang w:val="pt-BR"/>
        </w:rPr>
      </w:pPr>
      <w:bookmarkStart w:id="57" w:name="_Ref420336687"/>
      <w:r>
        <w:rPr>
          <w:lang w:val="pt-BR"/>
        </w:rPr>
        <w:t>A</w:t>
      </w:r>
      <w:r w:rsidRPr="009E6B2F">
        <w:rPr>
          <w:lang w:val="pt-BR"/>
        </w:rPr>
        <w:t>pós transcorridos 2 (dois) anos a contar da Data de Emissão</w:t>
      </w:r>
      <w:r w:rsidR="0038209F">
        <w:rPr>
          <w:lang w:val="pt-BR"/>
        </w:rPr>
        <w:t> </w:t>
      </w:r>
      <w:r w:rsidR="0038209F">
        <w:rPr>
          <w:snapToGrid w:val="0"/>
          <w:lang w:val="pt-BR"/>
        </w:rPr>
        <w:t>(ou prazo inferior que venha a ser autorizado pela legislação ou regulamentação aplicáveis)</w:t>
      </w:r>
      <w:r w:rsidRPr="009E6B2F">
        <w:rPr>
          <w:lang w:val="pt-BR"/>
        </w:rPr>
        <w:t>, e</w:t>
      </w:r>
      <w:r w:rsidRPr="009E6B2F">
        <w:rPr>
          <w:rFonts w:ascii="Calibri" w:hAnsi="Calibri"/>
          <w:color w:val="000000"/>
          <w:sz w:val="22"/>
          <w:szCs w:val="22"/>
          <w:lang w:val="pt-BR"/>
        </w:rPr>
        <w:t xml:space="preserve"> </w:t>
      </w:r>
      <w:r w:rsidRPr="009E6B2F">
        <w:rPr>
          <w:lang w:val="pt-BR"/>
        </w:rPr>
        <w:t xml:space="preserve">observado disposto nos incisos I e II do parágrafo 1º do artigo 1º da Lei 12.431, </w:t>
      </w:r>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C55247">
        <w:rPr>
          <w:lang w:val="pt-BR"/>
        </w:rPr>
        <w:t xml:space="preserve"> </w:t>
      </w:r>
      <w:r w:rsidR="00564CBF">
        <w:rPr>
          <w:lang w:val="pt-BR"/>
        </w:rPr>
        <w:t>e na regulamentação aplicável da CVM, e, ainda, condicionado ao aceite do respectivo Debenturista vendedor,</w:t>
      </w:r>
      <w:r w:rsidR="00564CBF" w:rsidRPr="009E6B2F">
        <w:rPr>
          <w:lang w:val="pt-BR"/>
        </w:rPr>
        <w:t xml:space="preserve"> </w:t>
      </w:r>
      <w:r w:rsidR="007A6F52" w:rsidRPr="009E6B2F">
        <w:rPr>
          <w:lang w:val="pt-BR"/>
        </w:rPr>
        <w:t xml:space="preserve">adquirir Debêntures </w:t>
      </w:r>
      <w:r w:rsidR="00AF3A64">
        <w:rPr>
          <w:lang w:val="pt-BR"/>
        </w:rPr>
        <w:t>em Circulação (conforme definid</w:t>
      </w:r>
      <w:r w:rsidR="00BC79FE">
        <w:rPr>
          <w:lang w:val="pt-BR"/>
        </w:rPr>
        <w:t>as</w:t>
      </w:r>
      <w:r w:rsidR="00AF3A64">
        <w:rPr>
          <w:lang w:val="pt-BR"/>
        </w:rPr>
        <w:t xml:space="preserve"> abaixo) </w:t>
      </w:r>
      <w:r w:rsidR="007A6F52" w:rsidRPr="009E6B2F">
        <w:rPr>
          <w:lang w:val="pt-BR"/>
        </w:rPr>
        <w:t>por valor igual ou inferior ao Valor Nominal Unitário,</w:t>
      </w:r>
      <w:r w:rsidR="00564CBF">
        <w:rPr>
          <w:lang w:val="pt-BR"/>
        </w:rPr>
        <w:t xml:space="preserve"> acrescido da Remuneração então devida,</w:t>
      </w:r>
      <w:r w:rsidR="007A6F52" w:rsidRPr="009E6B2F">
        <w:rPr>
          <w:lang w:val="pt-BR"/>
        </w:rPr>
        <w:t xml:space="preserve"> devendo tal fato constar do relatório da administração e das demonstrações financeiras da Emissora, ou por valor superior ao Valor Nominal </w:t>
      </w:r>
      <w:proofErr w:type="spellStart"/>
      <w:r w:rsidR="007A6F52" w:rsidRPr="009E6B2F">
        <w:rPr>
          <w:lang w:val="pt-BR"/>
        </w:rPr>
        <w:t>Unitário,</w:t>
      </w:r>
      <w:r w:rsidR="00564CBF">
        <w:rPr>
          <w:lang w:val="pt-BR"/>
        </w:rPr>
        <w:t>acrescido</w:t>
      </w:r>
      <w:proofErr w:type="spellEnd"/>
      <w:r w:rsidR="00564CBF">
        <w:rPr>
          <w:lang w:val="pt-BR"/>
        </w:rPr>
        <w:t xml:space="preserve"> da Remuneração então devida,</w:t>
      </w:r>
      <w:r w:rsidR="00564CBF" w:rsidRPr="009E6B2F">
        <w:rPr>
          <w:lang w:val="pt-BR"/>
        </w:rPr>
        <w:t xml:space="preserve"> </w:t>
      </w:r>
      <w:r w:rsidR="007A6F52" w:rsidRPr="009E6B2F">
        <w:rPr>
          <w:lang w:val="pt-BR"/>
        </w:rPr>
        <w:t>desde que observadas as regras expedidas pela CVM.</w:t>
      </w:r>
      <w:bookmarkEnd w:id="57"/>
      <w:r w:rsidR="007A6F52" w:rsidRPr="009E6B2F">
        <w:rPr>
          <w:lang w:val="pt-BR"/>
        </w:rPr>
        <w:t xml:space="preserve"> </w:t>
      </w:r>
    </w:p>
    <w:p w14:paraId="2B12A701" w14:textId="19A1A70A" w:rsidR="007A6F52" w:rsidRPr="009E6B2F" w:rsidRDefault="007A6F52" w:rsidP="00EC0E5B">
      <w:pPr>
        <w:pStyle w:val="Level3"/>
        <w:spacing w:before="140" w:after="0"/>
        <w:rPr>
          <w:lang w:val="pt-BR"/>
        </w:rPr>
      </w:pPr>
      <w:r w:rsidRPr="009E6B2F">
        <w:rPr>
          <w:lang w:val="pt-BR"/>
        </w:rPr>
        <w:t xml:space="preserve">As Debêntures adquiridas pela Emissora nos termos da Cláusula </w:t>
      </w:r>
      <w:r w:rsidR="002B25A5">
        <w:rPr>
          <w:lang w:val="pt-BR"/>
        </w:rPr>
        <w:t>5.21.1</w:t>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AF3A64">
        <w:rPr>
          <w:lang w:val="pt-BR"/>
        </w:rPr>
        <w:t xml:space="preserve"> em Circulação</w:t>
      </w:r>
      <w:r w:rsidRPr="009E6B2F">
        <w:rPr>
          <w:lang w:val="pt-BR"/>
        </w:rPr>
        <w:t>. As Debêntures da Primeira Série</w:t>
      </w:r>
      <w:r w:rsidR="00AF3A64">
        <w:rPr>
          <w:lang w:val="pt-BR"/>
        </w:rPr>
        <w:t xml:space="preserve"> em Circulação </w:t>
      </w:r>
      <w:r w:rsidRPr="009E6B2F">
        <w:rPr>
          <w:lang w:val="pt-BR"/>
        </w:rPr>
        <w:t xml:space="preserve"> e as Debêntures da </w:t>
      </w:r>
      <w:r w:rsidR="001B0E52" w:rsidRPr="009E6B2F">
        <w:rPr>
          <w:lang w:val="pt-BR"/>
        </w:rPr>
        <w:t xml:space="preserve">Segunda </w:t>
      </w:r>
      <w:r w:rsidRPr="009E6B2F">
        <w:rPr>
          <w:lang w:val="pt-BR"/>
        </w:rPr>
        <w:t xml:space="preserve">Série </w:t>
      </w:r>
      <w:r w:rsidR="00AF3A64">
        <w:rPr>
          <w:lang w:val="pt-BR"/>
        </w:rPr>
        <w:t xml:space="preserve">em Circulação </w:t>
      </w:r>
      <w:r w:rsidRPr="009E6B2F">
        <w:rPr>
          <w:lang w:val="pt-BR"/>
        </w:rPr>
        <w:t>adquiridas pela Emissora nos termos desta Cláusula poderão ser canceladas, na forma que vier a ser regulamentada pelo CMN, em conformidade com o disposto no artigo 1°, parágrafo 1°, inciso II</w:t>
      </w:r>
      <w:r w:rsidR="008A4C13" w:rsidRPr="009E6B2F">
        <w:rPr>
          <w:lang w:val="pt-BR"/>
        </w:rPr>
        <w:t xml:space="preserve"> </w:t>
      </w:r>
      <w:r w:rsidRPr="009E6B2F">
        <w:rPr>
          <w:lang w:val="pt-BR"/>
        </w:rPr>
        <w:t xml:space="preserve">da Lei n° 12.431/11, observado que, na data de celebração desta Escritura de Emissão, o referido cancelamento não é permitido pela Lei n° 12.431/11. </w:t>
      </w:r>
    </w:p>
    <w:p w14:paraId="059DA25D" w14:textId="77777777" w:rsidR="004E1850" w:rsidRPr="009E6B2F" w:rsidRDefault="004E1850" w:rsidP="00EC0E5B">
      <w:pPr>
        <w:pStyle w:val="Level2"/>
        <w:spacing w:before="140" w:after="0"/>
        <w:rPr>
          <w:b/>
        </w:rPr>
      </w:pPr>
      <w:r w:rsidRPr="009E6B2F">
        <w:rPr>
          <w:b/>
        </w:rPr>
        <w:t xml:space="preserve">Local de </w:t>
      </w:r>
      <w:proofErr w:type="spellStart"/>
      <w:r w:rsidRPr="009E6B2F">
        <w:rPr>
          <w:b/>
        </w:rPr>
        <w:t>Pagamento</w:t>
      </w:r>
      <w:proofErr w:type="spellEnd"/>
    </w:p>
    <w:p w14:paraId="0B6A8AD4" w14:textId="7E1B1EAB" w:rsidR="004E1850" w:rsidRPr="009E6B2F" w:rsidRDefault="004E1850" w:rsidP="00EC0E5B">
      <w:pPr>
        <w:pStyle w:val="Level3"/>
        <w:spacing w:before="140" w:after="0"/>
        <w:rPr>
          <w:lang w:val="pt-BR"/>
        </w:rPr>
      </w:pPr>
      <w:r w:rsidRPr="009E6B2F">
        <w:rPr>
          <w:lang w:val="pt-BR"/>
        </w:rPr>
        <w:t>Os pagamentos referentes às Debêntures e a quaisquer outros valores eventualmente devidos pela Emissora nos termos d</w:t>
      </w:r>
      <w:r w:rsidR="00544F3D" w:rsidRPr="009E6B2F">
        <w:rPr>
          <w:lang w:val="pt-BR"/>
        </w:rPr>
        <w:t>esta Escritura de Emissão</w:t>
      </w:r>
      <w:r w:rsidRPr="009E6B2F">
        <w:rPr>
          <w:lang w:val="pt-BR"/>
        </w:rPr>
        <w:t xml:space="preserve"> serão realizados pela Emissora, (i) no que se refere a pagamentos referentes ao Valor Nominal Unitário</w:t>
      </w:r>
      <w:r w:rsidR="000B400A">
        <w:rPr>
          <w:lang w:val="pt-BR"/>
        </w:rPr>
        <w:t xml:space="preserve"> Atualizado</w:t>
      </w:r>
      <w:r w:rsidRPr="009E6B2F">
        <w:rPr>
          <w:lang w:val="pt-BR"/>
        </w:rPr>
        <w:t xml:space="preserve">, à Remuneração e aos Encargos Moratórios, e com relação às Debêntures que estejam </w:t>
      </w:r>
      <w:r w:rsidR="00F0066A">
        <w:rPr>
          <w:lang w:val="pt-BR"/>
        </w:rPr>
        <w:t>custodiadas</w:t>
      </w:r>
      <w:r w:rsidR="00F0066A" w:rsidRPr="009E6B2F">
        <w:rPr>
          <w:lang w:val="pt-BR"/>
        </w:rPr>
        <w:t xml:space="preserve"> </w:t>
      </w:r>
      <w:r w:rsidRPr="009E6B2F">
        <w:rPr>
          <w:lang w:val="pt-BR"/>
        </w:rPr>
        <w:t xml:space="preserve">eletronicamente na </w:t>
      </w:r>
      <w:r w:rsidR="00D81566">
        <w:rPr>
          <w:rFonts w:eastAsia="TT108t00"/>
          <w:lang w:val="pt-BR"/>
        </w:rPr>
        <w:t>B3 – Segmento CETIP UTVM</w:t>
      </w:r>
      <w:r w:rsidRPr="009E6B2F">
        <w:rPr>
          <w:lang w:val="pt-BR"/>
        </w:rPr>
        <w:t xml:space="preserve">, por meio da </w:t>
      </w:r>
      <w:r w:rsidR="00D81566">
        <w:rPr>
          <w:rFonts w:eastAsia="TT108t00"/>
          <w:lang w:val="pt-BR"/>
        </w:rPr>
        <w:t>B3 – Segmento CETIP UTVM</w:t>
      </w:r>
      <w:r w:rsidRPr="00DA5645">
        <w:rPr>
          <w:lang w:val="pt-BR"/>
        </w:rPr>
        <w:t>; ou (</w:t>
      </w:r>
      <w:proofErr w:type="spellStart"/>
      <w:r w:rsidRPr="00DA5645">
        <w:rPr>
          <w:lang w:val="pt-BR"/>
        </w:rPr>
        <w:t>ii</w:t>
      </w:r>
      <w:proofErr w:type="spellEnd"/>
      <w:r w:rsidRPr="00DA5645">
        <w:rPr>
          <w:lang w:val="pt-BR"/>
        </w:rPr>
        <w:t xml:space="preserve">) para as Debêntures que não estejam </w:t>
      </w:r>
      <w:r w:rsidR="00F0066A" w:rsidRPr="00DA5645">
        <w:rPr>
          <w:lang w:val="pt-BR"/>
        </w:rPr>
        <w:t xml:space="preserve">custodiadas </w:t>
      </w:r>
      <w:r w:rsidR="002C0224" w:rsidRPr="00DA5645">
        <w:rPr>
          <w:rFonts w:eastAsia="TT108t00" w:cs="Arial"/>
          <w:lang w:val="pt-BR"/>
        </w:rPr>
        <w:t xml:space="preserve">eletronicamente na </w:t>
      </w:r>
      <w:r w:rsidR="00D81566" w:rsidRPr="00DA5645">
        <w:rPr>
          <w:rFonts w:eastAsia="TT108t00"/>
          <w:lang w:val="pt-BR"/>
        </w:rPr>
        <w:t>B3 – Segmento</w:t>
      </w:r>
      <w:r w:rsidR="00D81566">
        <w:rPr>
          <w:rFonts w:eastAsia="TT108t00"/>
          <w:lang w:val="pt-BR"/>
        </w:rPr>
        <w:t xml:space="preserve"> CETIP UTVM</w:t>
      </w:r>
      <w:r w:rsidRPr="009E6B2F">
        <w:rPr>
          <w:lang w:val="pt-BR"/>
        </w:rPr>
        <w:t>, por</w:t>
      </w:r>
      <w:r w:rsidR="00C54FEB" w:rsidRPr="009E6B2F">
        <w:rPr>
          <w:lang w:val="pt-BR"/>
        </w:rPr>
        <w:t xml:space="preserve"> meio do </w:t>
      </w:r>
      <w:proofErr w:type="spellStart"/>
      <w:r w:rsidR="00C54FEB" w:rsidRPr="009E6B2F">
        <w:rPr>
          <w:lang w:val="pt-BR"/>
        </w:rPr>
        <w:t>Escriturador</w:t>
      </w:r>
      <w:proofErr w:type="spellEnd"/>
      <w:r w:rsidRPr="009E6B2F">
        <w:rPr>
          <w:lang w:val="pt-BR"/>
        </w:rPr>
        <w:t xml:space="preserve"> ou, com relação aos pagamentos que não possam ser realizados por meio do </w:t>
      </w:r>
      <w:proofErr w:type="spellStart"/>
      <w:r w:rsidRPr="009E6B2F">
        <w:rPr>
          <w:lang w:val="pt-BR"/>
        </w:rPr>
        <w:t>Escriturador</w:t>
      </w:r>
      <w:proofErr w:type="spellEnd"/>
      <w:r w:rsidRPr="009E6B2F">
        <w:rPr>
          <w:lang w:val="pt-BR"/>
        </w:rPr>
        <w:t>, na sede da Emissora, conforme o caso.</w:t>
      </w:r>
      <w:r w:rsidR="00D81566">
        <w:rPr>
          <w:lang w:val="pt-BR"/>
        </w:rPr>
        <w:t xml:space="preserve"> </w:t>
      </w:r>
    </w:p>
    <w:p w14:paraId="115C8D9B" w14:textId="77777777" w:rsidR="004E1850" w:rsidRPr="009E6B2F" w:rsidRDefault="004E1850" w:rsidP="00EC0E5B">
      <w:pPr>
        <w:pStyle w:val="Level2"/>
        <w:spacing w:before="140" w:after="0"/>
        <w:rPr>
          <w:b/>
        </w:rPr>
      </w:pPr>
      <w:proofErr w:type="spellStart"/>
      <w:r w:rsidRPr="009E6B2F">
        <w:rPr>
          <w:b/>
        </w:rPr>
        <w:t>Prorrogação</w:t>
      </w:r>
      <w:proofErr w:type="spellEnd"/>
      <w:r w:rsidRPr="009E6B2F">
        <w:rPr>
          <w:b/>
        </w:rPr>
        <w:t xml:space="preserve"> dos </w:t>
      </w:r>
      <w:proofErr w:type="spellStart"/>
      <w:r w:rsidRPr="009E6B2F">
        <w:rPr>
          <w:b/>
        </w:rPr>
        <w:t>Prazos</w:t>
      </w:r>
      <w:proofErr w:type="spellEnd"/>
      <w:r w:rsidRPr="009E6B2F">
        <w:rPr>
          <w:b/>
        </w:rPr>
        <w:t xml:space="preserve"> </w:t>
      </w:r>
    </w:p>
    <w:p w14:paraId="26B13BB1" w14:textId="77777777" w:rsidR="004E1850" w:rsidRPr="009E6B2F" w:rsidRDefault="004E1850" w:rsidP="00EC0E5B">
      <w:pPr>
        <w:pStyle w:val="Level3"/>
        <w:spacing w:before="140" w:after="0"/>
        <w:rPr>
          <w:lang w:val="pt-BR"/>
        </w:rPr>
      </w:pPr>
      <w:r w:rsidRPr="009E6B2F">
        <w:rPr>
          <w:lang w:val="pt-BR"/>
        </w:rPr>
        <w:t>Considerar-se-ão automaticamente prorrogados os prazos referentes ao pagamento de qualquer obrigação prevista n</w:t>
      </w:r>
      <w:r w:rsidR="00544F3D" w:rsidRPr="009E6B2F">
        <w:rPr>
          <w:lang w:val="pt-BR"/>
        </w:rPr>
        <w:t>esta Escritura de Emissão</w:t>
      </w:r>
      <w:r w:rsidRPr="009E6B2F">
        <w:rPr>
          <w:lang w:val="pt-BR"/>
        </w:rPr>
        <w:t xml:space="preserve"> até o 1° (primeiro) Dia Útil subsequente, se o seu vencimento coincidir com dia que não seja Dia Útil, não sendo devido qualquer acréscimo aos valores a serem pagos. </w:t>
      </w:r>
    </w:p>
    <w:p w14:paraId="784BBA9B" w14:textId="3FDF02E9" w:rsidR="004E1850" w:rsidRPr="009E6B2F" w:rsidRDefault="004E1850" w:rsidP="00EC0E5B">
      <w:pPr>
        <w:pStyle w:val="Level3"/>
        <w:spacing w:before="140" w:after="0"/>
        <w:rPr>
          <w:lang w:val="pt-BR"/>
        </w:rPr>
      </w:pPr>
      <w:r w:rsidRPr="009E6B2F">
        <w:rPr>
          <w:lang w:val="pt-BR"/>
        </w:rPr>
        <w:t>Exceto quando previsto expressamente de modo diverso na presente Escritura</w:t>
      </w:r>
      <w:r w:rsidR="002435B6" w:rsidRPr="009E6B2F">
        <w:rPr>
          <w:lang w:val="pt-BR"/>
        </w:rPr>
        <w:t xml:space="preserve"> de Emissão</w:t>
      </w:r>
      <w:r w:rsidRPr="009E6B2F">
        <w:rPr>
          <w:lang w:val="pt-BR"/>
        </w:rPr>
        <w:t>, entende-se por “</w:t>
      </w:r>
      <w:r w:rsidRPr="009E6B2F">
        <w:rPr>
          <w:b/>
          <w:lang w:val="pt-BR"/>
        </w:rPr>
        <w:t>Dia(s) Útil(eis)</w:t>
      </w:r>
      <w:r w:rsidRPr="009E6B2F">
        <w:rPr>
          <w:lang w:val="pt-BR"/>
        </w:rPr>
        <w:t xml:space="preserve">” (i) com relação a qualquer obrigação pecuniária realizada por meio da </w:t>
      </w:r>
      <w:r w:rsidR="00D81566">
        <w:rPr>
          <w:lang w:val="pt-BR"/>
        </w:rPr>
        <w:t>B3</w:t>
      </w:r>
      <w:r w:rsidR="00F90B59">
        <w:rPr>
          <w:lang w:val="pt-BR"/>
        </w:rPr>
        <w:t xml:space="preserve"> – Segmento CETIP UTVM</w:t>
      </w:r>
      <w:r w:rsidRPr="009E6B2F">
        <w:rPr>
          <w:lang w:val="pt-BR"/>
        </w:rPr>
        <w:t xml:space="preserve">, qualquer dia que não seja sábado, domingo ou feriado declarado nacional, </w:t>
      </w:r>
      <w:r w:rsidR="00BB2947">
        <w:rPr>
          <w:lang w:val="pt-BR"/>
        </w:rPr>
        <w:t xml:space="preserve">na Cidade de São Paulo, Estado de São Paulo, </w:t>
      </w:r>
      <w:r w:rsidRPr="009E6B2F">
        <w:rPr>
          <w:lang w:val="pt-BR"/>
        </w:rPr>
        <w:t xml:space="preserve">ou data </w:t>
      </w:r>
      <w:r w:rsidRPr="00DA5645">
        <w:rPr>
          <w:lang w:val="pt-BR"/>
        </w:rPr>
        <w:t xml:space="preserve">em que, por qualquer </w:t>
      </w:r>
      <w:r w:rsidRPr="00DA5645">
        <w:rPr>
          <w:lang w:val="pt-BR"/>
        </w:rPr>
        <w:lastRenderedPageBreak/>
        <w:t xml:space="preserve">motivo, não haja expediente na </w:t>
      </w:r>
      <w:r w:rsidR="00F90B59" w:rsidRPr="00DA5645">
        <w:rPr>
          <w:lang w:val="pt-BR"/>
        </w:rPr>
        <w:t>B3 – Segmento CETIP UTVM</w:t>
      </w:r>
      <w:r w:rsidRPr="00DA5645">
        <w:rPr>
          <w:lang w:val="pt-BR"/>
        </w:rPr>
        <w:t>; (</w:t>
      </w:r>
      <w:proofErr w:type="spellStart"/>
      <w:r w:rsidRPr="00DA5645">
        <w:rPr>
          <w:lang w:val="pt-BR"/>
        </w:rPr>
        <w:t>ii</w:t>
      </w:r>
      <w:proofErr w:type="spellEnd"/>
      <w:r w:rsidRPr="00DA5645">
        <w:rPr>
          <w:lang w:val="pt-BR"/>
        </w:rPr>
        <w:t xml:space="preserve">) com relação a qualquer obrigação pecuniária que não seja realizada por meio da </w:t>
      </w:r>
      <w:r w:rsidR="00F90B59" w:rsidRPr="00DA5645">
        <w:rPr>
          <w:lang w:val="pt-BR"/>
        </w:rPr>
        <w:t>B3 – Segmento CETIP UTVM</w:t>
      </w:r>
      <w:r w:rsidRPr="00DA5645">
        <w:rPr>
          <w:lang w:val="pt-BR"/>
        </w:rPr>
        <w:t>, qualquer dia no qual haja expediente nos bancos comerciais</w:t>
      </w:r>
      <w:r w:rsidRPr="009E6B2F">
        <w:rPr>
          <w:lang w:val="pt-BR"/>
        </w:rPr>
        <w:t xml:space="preserve"> </w:t>
      </w:r>
      <w:r w:rsidR="0094170A">
        <w:rPr>
          <w:lang w:val="pt-BR"/>
        </w:rPr>
        <w:t>na</w:t>
      </w:r>
      <w:r w:rsidRPr="009E6B2F">
        <w:rPr>
          <w:lang w:val="pt-BR"/>
        </w:rPr>
        <w:t xml:space="preserve"> Cidade de </w:t>
      </w:r>
      <w:r w:rsidR="002435B6" w:rsidRPr="009E6B2F">
        <w:rPr>
          <w:lang w:val="pt-BR"/>
        </w:rPr>
        <w:t>São Paulo, Estado de São Paulo</w:t>
      </w:r>
      <w:r w:rsidRPr="009E6B2F">
        <w:rPr>
          <w:lang w:val="pt-BR"/>
        </w:rPr>
        <w:t>, e que não seja sábado ou domingo; e (</w:t>
      </w:r>
      <w:proofErr w:type="spellStart"/>
      <w:r w:rsidR="00DA5645">
        <w:rPr>
          <w:lang w:val="pt-BR"/>
        </w:rPr>
        <w:t>iii</w:t>
      </w:r>
      <w:proofErr w:type="spellEnd"/>
      <w:r w:rsidRPr="009E6B2F">
        <w:rPr>
          <w:lang w:val="pt-BR"/>
        </w:rPr>
        <w:t>) com relação a qualquer obrigação não pecuniária prevista n</w:t>
      </w:r>
      <w:r w:rsidR="00544F3D" w:rsidRPr="009E6B2F">
        <w:rPr>
          <w:lang w:val="pt-BR"/>
        </w:rPr>
        <w:t>esta Escritura de Emissão</w:t>
      </w:r>
      <w:r w:rsidRPr="009E6B2F">
        <w:rPr>
          <w:lang w:val="pt-BR"/>
        </w:rPr>
        <w:t>, qualquer dia que não seja sábado ou</w:t>
      </w:r>
      <w:r w:rsidR="002435B6" w:rsidRPr="009E6B2F">
        <w:rPr>
          <w:lang w:val="pt-BR"/>
        </w:rPr>
        <w:t xml:space="preserve"> domingo ou feriado na </w:t>
      </w:r>
      <w:r w:rsidR="00D65BA9" w:rsidRPr="009E6B2F">
        <w:rPr>
          <w:lang w:val="pt-BR"/>
        </w:rPr>
        <w:t xml:space="preserve">Cidade de </w:t>
      </w:r>
      <w:r w:rsidR="00BB2947">
        <w:rPr>
          <w:lang w:val="pt-BR"/>
        </w:rPr>
        <w:t>Natal</w:t>
      </w:r>
      <w:r w:rsidR="00D65BA9" w:rsidRPr="009E6B2F">
        <w:rPr>
          <w:lang w:val="pt-BR"/>
        </w:rPr>
        <w:t xml:space="preserve">, Estado </w:t>
      </w:r>
      <w:r w:rsidR="00D65BA9">
        <w:rPr>
          <w:lang w:val="pt-BR"/>
        </w:rPr>
        <w:t xml:space="preserve">do </w:t>
      </w:r>
      <w:r w:rsidR="00BB2947">
        <w:rPr>
          <w:lang w:val="pt-BR"/>
        </w:rPr>
        <w:t>Rio Grande do Norte</w:t>
      </w:r>
      <w:r w:rsidRPr="009E6B2F">
        <w:rPr>
          <w:lang w:val="pt-BR"/>
        </w:rPr>
        <w:t>.</w:t>
      </w:r>
    </w:p>
    <w:p w14:paraId="0C42CD30" w14:textId="77777777" w:rsidR="004E1850" w:rsidRPr="009E6B2F" w:rsidRDefault="004E1850" w:rsidP="00EC0E5B">
      <w:pPr>
        <w:pStyle w:val="Level2"/>
        <w:spacing w:before="140" w:after="0"/>
        <w:rPr>
          <w:b/>
        </w:rPr>
      </w:pPr>
      <w:proofErr w:type="spellStart"/>
      <w:r w:rsidRPr="009E6B2F">
        <w:rPr>
          <w:b/>
        </w:rPr>
        <w:t>Encargos</w:t>
      </w:r>
      <w:proofErr w:type="spellEnd"/>
      <w:r w:rsidRPr="009E6B2F">
        <w:rPr>
          <w:b/>
        </w:rPr>
        <w:t xml:space="preserve"> </w:t>
      </w:r>
      <w:proofErr w:type="spellStart"/>
      <w:r w:rsidRPr="009E6B2F">
        <w:rPr>
          <w:b/>
        </w:rPr>
        <w:t>Moratórios</w:t>
      </w:r>
      <w:proofErr w:type="spellEnd"/>
    </w:p>
    <w:p w14:paraId="79C66E18" w14:textId="02710ACE" w:rsidR="004E1850" w:rsidRPr="009E6B2F" w:rsidRDefault="004E1850" w:rsidP="00EC0E5B">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da </w:t>
      </w:r>
      <w:r w:rsidR="00CD2BC7">
        <w:rPr>
          <w:lang w:val="pt-BR"/>
        </w:rPr>
        <w:t xml:space="preserve">Atualização Monetária e 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005F4591" w:rsidRPr="009E6B2F">
        <w:rPr>
          <w:rFonts w:cs="Arial"/>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4C7A8FBF" w14:textId="77777777" w:rsidR="004E1850" w:rsidRPr="009E6B2F" w:rsidRDefault="004E1850" w:rsidP="00EC0E5B">
      <w:pPr>
        <w:pStyle w:val="Level2"/>
        <w:spacing w:before="140" w:after="0"/>
        <w:rPr>
          <w:b/>
          <w:lang w:val="pt-BR"/>
        </w:rPr>
      </w:pPr>
      <w:r w:rsidRPr="009E6B2F">
        <w:rPr>
          <w:b/>
          <w:lang w:val="pt-BR"/>
        </w:rPr>
        <w:t xml:space="preserve">Decadência dos Direitos aos Acréscimos </w:t>
      </w:r>
    </w:p>
    <w:p w14:paraId="14E963FD" w14:textId="77777777" w:rsidR="004E1850" w:rsidRPr="009E6B2F" w:rsidRDefault="004E1850" w:rsidP="00EC0E5B">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8AD8CF8" w14:textId="77777777" w:rsidR="004E1850" w:rsidRPr="009E6B2F" w:rsidRDefault="004E1850" w:rsidP="00EC0E5B">
      <w:pPr>
        <w:pStyle w:val="Level2"/>
        <w:spacing w:before="140" w:after="0"/>
        <w:rPr>
          <w:b/>
        </w:rPr>
      </w:pPr>
      <w:bookmarkStart w:id="58" w:name="_Ref420336525"/>
      <w:r w:rsidRPr="009E6B2F">
        <w:rPr>
          <w:b/>
        </w:rPr>
        <w:t>Publicidade</w:t>
      </w:r>
      <w:bookmarkEnd w:id="58"/>
      <w:r w:rsidRPr="009E6B2F">
        <w:t xml:space="preserve"> </w:t>
      </w:r>
    </w:p>
    <w:p w14:paraId="1505D871" w14:textId="43E29727" w:rsidR="002435B6" w:rsidRPr="009E6B2F" w:rsidRDefault="00C92876" w:rsidP="00EC0E5B">
      <w:pPr>
        <w:pStyle w:val="Level3"/>
        <w:spacing w:before="140" w:after="0"/>
        <w:rPr>
          <w:lang w:val="pt-BR"/>
        </w:rPr>
      </w:pPr>
      <w:r>
        <w:rPr>
          <w:lang w:val="pt-BR"/>
        </w:rPr>
        <w:t>Exceto</w:t>
      </w:r>
      <w:r w:rsidRPr="002A56C7">
        <w:rPr>
          <w:lang w:val="pt-BR"/>
        </w:rPr>
        <w:t xml:space="preserve"> </w:t>
      </w:r>
      <w:r>
        <w:rPr>
          <w:lang w:val="pt-BR"/>
        </w:rPr>
        <w:t>pelo</w:t>
      </w:r>
      <w:r w:rsidRPr="004F144A">
        <w:rPr>
          <w:lang w:val="pt-BR"/>
        </w:rPr>
        <w:t xml:space="preserve"> aviso ao mercado da Oferta (“</w:t>
      </w:r>
      <w:r w:rsidRPr="004F144A">
        <w:rPr>
          <w:b/>
          <w:lang w:val="pt-BR"/>
        </w:rPr>
        <w:t>Aviso ao Mercado</w:t>
      </w:r>
      <w:r w:rsidRPr="004F144A">
        <w:rPr>
          <w:lang w:val="pt-BR"/>
        </w:rPr>
        <w:t>”), nos termos do artigo 54-A da Instrução CVM 400</w:t>
      </w:r>
      <w:r w:rsidR="002A56C7" w:rsidRPr="002A56C7">
        <w:rPr>
          <w:lang w:val="pt-BR"/>
        </w:rPr>
        <w:t xml:space="preserve">, o </w:t>
      </w:r>
      <w:r w:rsidR="006221A0">
        <w:rPr>
          <w:lang w:val="pt-BR"/>
        </w:rPr>
        <w:t>anúncio de início da Oferta, nos termos do artigo 54-A da Instrução CVM 400 (“</w:t>
      </w:r>
      <w:r w:rsidR="006221A0" w:rsidRPr="0046570F">
        <w:rPr>
          <w:b/>
          <w:lang w:val="pt-BR"/>
        </w:rPr>
        <w:t>Anúncio de Início</w:t>
      </w:r>
      <w:r w:rsidR="006221A0">
        <w:rPr>
          <w:lang w:val="pt-BR"/>
        </w:rPr>
        <w:t>”)</w:t>
      </w:r>
      <w:r w:rsidR="002A56C7" w:rsidRPr="002A56C7">
        <w:rPr>
          <w:lang w:val="pt-BR"/>
        </w:rPr>
        <w:t xml:space="preserve">, o </w:t>
      </w:r>
      <w:r w:rsidRPr="00791669">
        <w:rPr>
          <w:lang w:val="pt-BR"/>
        </w:rPr>
        <w:t>anúncio de encerramento da Oferta, nos termos dos artigos 29 e 54-A da Instrução CVM 400 (“</w:t>
      </w:r>
      <w:r w:rsidRPr="00791669">
        <w:rPr>
          <w:b/>
          <w:lang w:val="pt-BR"/>
        </w:rPr>
        <w:t>Anúncio de Encerramento</w:t>
      </w:r>
      <w:r w:rsidRPr="00791669">
        <w:rPr>
          <w:lang w:val="pt-BR"/>
        </w:rPr>
        <w:t>”)</w:t>
      </w:r>
      <w:r w:rsidR="002A56C7" w:rsidRPr="002A56C7">
        <w:rPr>
          <w:lang w:val="pt-BR"/>
        </w:rPr>
        <w:t xml:space="preserve"> e todos os demais anúncios </w:t>
      </w:r>
      <w:r w:rsidR="00D43CEA">
        <w:rPr>
          <w:lang w:val="pt-BR"/>
        </w:rPr>
        <w:t xml:space="preserve">e/ou comunicados </w:t>
      </w:r>
      <w:r w:rsidR="002A56C7" w:rsidRPr="002A56C7">
        <w:rPr>
          <w:lang w:val="pt-BR"/>
        </w:rPr>
        <w:t>relacionados à Oferta,</w:t>
      </w:r>
      <w:r>
        <w:rPr>
          <w:lang w:val="pt-BR"/>
        </w:rPr>
        <w:t xml:space="preserve"> os quais serão divulgados nos websites da Emissora, dos Coordenadores, da CVM, </w:t>
      </w:r>
      <w:r w:rsidR="00D43CEA">
        <w:rPr>
          <w:lang w:val="pt-BR"/>
        </w:rPr>
        <w:t xml:space="preserve">da </w:t>
      </w:r>
      <w:r>
        <w:rPr>
          <w:lang w:val="pt-BR"/>
        </w:rPr>
        <w:t xml:space="preserve">B3 e </w:t>
      </w:r>
      <w:r w:rsidR="00D43CEA">
        <w:rPr>
          <w:lang w:val="pt-BR"/>
        </w:rPr>
        <w:t xml:space="preserve">da </w:t>
      </w:r>
      <w:r>
        <w:rPr>
          <w:lang w:val="pt-BR"/>
        </w:rPr>
        <w:t>ANBIMA,</w:t>
      </w:r>
      <w:r w:rsidR="002A56C7" w:rsidRPr="002A56C7">
        <w:rPr>
          <w:lang w:val="pt-BR"/>
        </w:rPr>
        <w:t xml:space="preserve"> todos</w:t>
      </w:r>
      <w:r w:rsidR="002435B6" w:rsidRPr="009E6B2F">
        <w:rPr>
          <w:lang w:val="pt-BR"/>
        </w:rPr>
        <w:t xml:space="preserve"> os atos e decisões relevantes decorrentes da Emissão que, de qualquer forma, vierem a envolver, direta ou indiretamente, o interesse dos Debenturistas, a critério razoável da Emissora, deverão ser publicados sob a forma de “Aviso aos Debenturistas” no </w:t>
      </w:r>
      <w:r w:rsidR="00D54B50">
        <w:rPr>
          <w:lang w:val="pt-BR"/>
        </w:rPr>
        <w:t>DOERN</w:t>
      </w:r>
      <w:r w:rsidR="00D54B50" w:rsidRPr="009E6B2F">
        <w:rPr>
          <w:lang w:val="pt-BR"/>
        </w:rPr>
        <w:t xml:space="preserve"> </w:t>
      </w:r>
      <w:r w:rsidR="002435B6" w:rsidRPr="009E6B2F">
        <w:rPr>
          <w:lang w:val="pt-BR"/>
        </w:rPr>
        <w:t xml:space="preserve">e </w:t>
      </w:r>
      <w:r w:rsidR="002C0224" w:rsidRPr="009E6B2F">
        <w:rPr>
          <w:rFonts w:cs="Arial"/>
          <w:lang w:val="pt-BR"/>
        </w:rPr>
        <w:t xml:space="preserve">no </w:t>
      </w:r>
      <w:r w:rsidR="00D54B50">
        <w:rPr>
          <w:rFonts w:cs="Arial"/>
          <w:lang w:val="pt-BR"/>
        </w:rPr>
        <w:t>jornal “Valor Econômico”</w:t>
      </w:r>
      <w:r w:rsidR="002435B6" w:rsidRPr="009E6B2F">
        <w:rPr>
          <w:lang w:val="pt-BR"/>
        </w:rPr>
        <w:t>, utilizados pela Emissora para efetuar as publicações ordenadas pela Lei das Sociedades por Ações</w:t>
      </w:r>
      <w:r w:rsidR="009A2404" w:rsidRPr="009E6B2F">
        <w:rPr>
          <w:lang w:val="pt-BR"/>
        </w:rPr>
        <w:t>, observado que as publicações relacionadas à Oferta serão feitas nos termos da Instrução CVM 400</w:t>
      </w:r>
      <w:r w:rsidR="002435B6" w:rsidRPr="009E6B2F">
        <w:rPr>
          <w:lang w:val="pt-BR"/>
        </w:rPr>
        <w:t xml:space="preserve">. A Emissora poderá alterar qualquer jornal acima por outro jornal de grande circulação que seja adotado para suas publicações societárias, mediante comunicação por escrito ao Agente Fiduciário e a publicação, </w:t>
      </w:r>
      <w:r w:rsidR="007628A8" w:rsidRPr="009E6B2F">
        <w:rPr>
          <w:lang w:val="pt-BR"/>
        </w:rPr>
        <w:t>na forma de aviso</w:t>
      </w:r>
      <w:r w:rsidR="002435B6" w:rsidRPr="009E6B2F">
        <w:rPr>
          <w:lang w:val="pt-BR"/>
        </w:rPr>
        <w:t xml:space="preserve">, no jornal a ser substituído, nos termos do parágrafo 3º, do artigo 289, da Lei das Sociedades por Ações, </w:t>
      </w:r>
      <w:r w:rsidR="008C38F6">
        <w:rPr>
          <w:lang w:val="pt-BR"/>
        </w:rPr>
        <w:t>pode</w:t>
      </w:r>
      <w:r w:rsidR="008C38F6" w:rsidRPr="009E6B2F">
        <w:rPr>
          <w:lang w:val="pt-BR"/>
        </w:rPr>
        <w:t xml:space="preserve">ndo </w:t>
      </w:r>
      <w:r w:rsidR="002435B6" w:rsidRPr="009E6B2F">
        <w:rPr>
          <w:lang w:val="pt-BR"/>
        </w:rPr>
        <w:t>os Debenturistas verificar com o Agente Fiduciário sobre a eventual alteração do jornal de publicação.</w:t>
      </w:r>
    </w:p>
    <w:p w14:paraId="1C4D326E" w14:textId="77777777" w:rsidR="004E1850" w:rsidRPr="009E6B2F" w:rsidRDefault="004E1850" w:rsidP="00EC0E5B">
      <w:pPr>
        <w:pStyle w:val="Level2"/>
        <w:spacing w:before="140" w:after="0"/>
        <w:rPr>
          <w:b/>
        </w:rPr>
      </w:pPr>
      <w:proofErr w:type="spellStart"/>
      <w:r w:rsidRPr="009E6B2F">
        <w:rPr>
          <w:b/>
        </w:rPr>
        <w:lastRenderedPageBreak/>
        <w:t>Tratamento</w:t>
      </w:r>
      <w:proofErr w:type="spellEnd"/>
      <w:r w:rsidRPr="009E6B2F">
        <w:rPr>
          <w:b/>
        </w:rPr>
        <w:t xml:space="preserve"> </w:t>
      </w:r>
      <w:proofErr w:type="spellStart"/>
      <w:r w:rsidRPr="009E6B2F">
        <w:rPr>
          <w:b/>
        </w:rPr>
        <w:t>Tributário</w:t>
      </w:r>
      <w:proofErr w:type="spellEnd"/>
    </w:p>
    <w:p w14:paraId="58947575" w14:textId="77777777" w:rsidR="004E1850" w:rsidRPr="009E6B2F" w:rsidRDefault="004E1850" w:rsidP="00EC0E5B">
      <w:pPr>
        <w:pStyle w:val="Level3"/>
        <w:spacing w:before="140" w:after="0"/>
        <w:rPr>
          <w:lang w:val="pt-BR"/>
        </w:rPr>
      </w:pPr>
      <w:r w:rsidRPr="009E6B2F">
        <w:rPr>
          <w:lang w:val="pt-BR"/>
        </w:rPr>
        <w:t xml:space="preserve">As Debêntures </w:t>
      </w:r>
      <w:r w:rsidR="007E73DD" w:rsidRPr="009E6B2F">
        <w:rPr>
          <w:lang w:val="pt-BR"/>
        </w:rPr>
        <w:t>gozam</w:t>
      </w:r>
      <w:r w:rsidRPr="009E6B2F">
        <w:rPr>
          <w:lang w:val="pt-BR"/>
        </w:rPr>
        <w:t xml:space="preserve"> do tratamento tributário previsto no artigo 2° da Lei n° 12.431/11. </w:t>
      </w:r>
    </w:p>
    <w:p w14:paraId="526AFEFE" w14:textId="5AE2F0BA" w:rsidR="004E1850" w:rsidRPr="009E6B2F" w:rsidRDefault="004E1850" w:rsidP="00EC0E5B">
      <w:pPr>
        <w:pStyle w:val="Level3"/>
        <w:spacing w:before="140" w:after="0"/>
        <w:rPr>
          <w:lang w:val="pt-BR"/>
        </w:rPr>
      </w:pPr>
      <w:bookmarkStart w:id="59" w:name="_Ref420335507"/>
      <w:r w:rsidRPr="009E6B2F">
        <w:rPr>
          <w:lang w:val="pt-BR"/>
        </w:rPr>
        <w:t xml:space="preserve">Caso qualquer Debenturista da </w:t>
      </w:r>
      <w:r w:rsidR="00D65BA9">
        <w:rPr>
          <w:lang w:val="pt-BR"/>
        </w:rPr>
        <w:t>Primeira</w:t>
      </w:r>
      <w:r w:rsidR="00D65BA9" w:rsidRPr="009E6B2F">
        <w:rPr>
          <w:lang w:val="pt-BR"/>
        </w:rPr>
        <w:t xml:space="preserve"> </w:t>
      </w:r>
      <w:r w:rsidRPr="009E6B2F">
        <w:rPr>
          <w:lang w:val="pt-BR"/>
        </w:rPr>
        <w:t>Série</w:t>
      </w:r>
      <w:r w:rsidR="00D65BA9">
        <w:rPr>
          <w:lang w:val="pt-BR"/>
        </w:rPr>
        <w:t xml:space="preserve"> e</w:t>
      </w:r>
      <w:r w:rsidR="005D7465">
        <w:rPr>
          <w:lang w:val="pt-BR"/>
        </w:rPr>
        <w:t>/ou</w:t>
      </w:r>
      <w:r w:rsidR="00D65BA9">
        <w:rPr>
          <w:lang w:val="pt-BR"/>
        </w:rPr>
        <w:t xml:space="preserve"> </w:t>
      </w:r>
      <w:r w:rsidR="00D65BA9" w:rsidRPr="009E6B2F">
        <w:rPr>
          <w:lang w:val="pt-BR"/>
        </w:rPr>
        <w:t xml:space="preserve">Debenturista da </w:t>
      </w:r>
      <w:r w:rsidR="00D65BA9">
        <w:rPr>
          <w:lang w:val="pt-BR"/>
        </w:rPr>
        <w:t>Segunda</w:t>
      </w:r>
      <w:r w:rsidR="00D65BA9" w:rsidRPr="009E6B2F">
        <w:rPr>
          <w:lang w:val="pt-BR"/>
        </w:rPr>
        <w:t xml:space="preserve"> Série</w:t>
      </w:r>
      <w:r w:rsidRPr="009E6B2F">
        <w:rPr>
          <w:lang w:val="pt-BR"/>
        </w:rPr>
        <w:t xml:space="preserve"> tenha tratamento tributário diferente daquele previsto na Lei n° 12.431/11, o(s) mesmo(s) deverá(</w:t>
      </w:r>
      <w:proofErr w:type="spellStart"/>
      <w:r w:rsidRPr="009E6B2F">
        <w:rPr>
          <w:lang w:val="pt-BR"/>
        </w:rPr>
        <w:t>ão</w:t>
      </w:r>
      <w:proofErr w:type="spellEnd"/>
      <w:r w:rsidRPr="009E6B2F">
        <w:rPr>
          <w:lang w:val="pt-BR"/>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59"/>
      <w:r w:rsidRPr="009E6B2F">
        <w:rPr>
          <w:lang w:val="pt-BR"/>
        </w:rPr>
        <w:t xml:space="preserve"> </w:t>
      </w:r>
    </w:p>
    <w:p w14:paraId="6DC528EB" w14:textId="697F7916" w:rsidR="004E1850" w:rsidRPr="009E6B2F" w:rsidRDefault="004E1850" w:rsidP="00EC0E5B">
      <w:pPr>
        <w:pStyle w:val="Level3"/>
        <w:spacing w:before="140" w:after="0"/>
        <w:rPr>
          <w:lang w:val="pt-BR"/>
        </w:rPr>
      </w:pPr>
      <w:r w:rsidRPr="009E6B2F">
        <w:rPr>
          <w:lang w:val="pt-BR"/>
        </w:rPr>
        <w:t xml:space="preserve">Mesmo que tenha recebido a documentação comprobatória referida na Cláusula </w:t>
      </w:r>
      <w:r w:rsidR="002B25A5">
        <w:rPr>
          <w:lang w:val="pt-BR"/>
        </w:rPr>
        <w:t>5.27.2</w:t>
      </w:r>
      <w:r w:rsidR="00EA3586" w:rsidRPr="009E6B2F">
        <w:rPr>
          <w:lang w:val="pt-BR"/>
        </w:rPr>
        <w:t xml:space="preserve"> </w:t>
      </w:r>
      <w:r w:rsidRPr="009E6B2F">
        <w:rPr>
          <w:lang w:val="pt-BR"/>
        </w:rPr>
        <w:t>acima, e desde que tenha fundamento legal para tanto, fica facultado à Emissora depositar em juízo a tributação que entender devida.</w:t>
      </w:r>
    </w:p>
    <w:p w14:paraId="36680724" w14:textId="2A4D7B57" w:rsidR="005E0131" w:rsidRPr="00293A48" w:rsidRDefault="005E0131" w:rsidP="00EC0E5B">
      <w:pPr>
        <w:pStyle w:val="Level3"/>
        <w:spacing w:before="140" w:after="0"/>
        <w:rPr>
          <w:lang w:val="pt-BR"/>
        </w:rPr>
      </w:pPr>
      <w:bookmarkStart w:id="60" w:name="_Ref460948336"/>
      <w:bookmarkStart w:id="61" w:name="_Ref459890007"/>
      <w:bookmarkStart w:id="62" w:name="_Ref489607589"/>
      <w:r w:rsidRPr="001356B6">
        <w:rPr>
          <w:lang w:val="pt-BR"/>
        </w:rPr>
        <w:t xml:space="preserve">Caso, a qualquer momento durante a vigência da presente Emissão e até a Data de Vencimento, seja editada lei determinando a incidência de imposto de renda retido na fonte sobre a Remuneração devida aos </w:t>
      </w:r>
      <w:r w:rsidR="006C2A0B" w:rsidRPr="00A2027F">
        <w:rPr>
          <w:lang w:val="pt-BR"/>
        </w:rPr>
        <w:t xml:space="preserve">Debenturistas da Primeira Série e </w:t>
      </w:r>
      <w:r w:rsidR="00AF3A64" w:rsidRPr="00A2027F">
        <w:rPr>
          <w:lang w:val="pt-BR"/>
        </w:rPr>
        <w:t>a</w:t>
      </w:r>
      <w:r w:rsidR="006C2A0B" w:rsidRPr="00A2027F">
        <w:rPr>
          <w:lang w:val="pt-BR"/>
        </w:rPr>
        <w:t>os Debenturistas da Segunda Série</w:t>
      </w:r>
      <w:r w:rsidRPr="00A2027F">
        <w:rPr>
          <w:lang w:val="pt-BR"/>
        </w:rPr>
        <w:t xml:space="preserve"> em alíquotas superiores àquelas em vigor na presente data, a Emissora </w:t>
      </w:r>
      <w:r w:rsidR="00D43CEA" w:rsidRPr="00293A48">
        <w:rPr>
          <w:lang w:val="pt-BR"/>
        </w:rPr>
        <w:t xml:space="preserve">estará autorizada, independentemente de qualquer procedimento ou aprovação, a realizar o resgate antecipado da </w:t>
      </w:r>
      <w:proofErr w:type="spellStart"/>
      <w:r w:rsidR="00D43CEA" w:rsidRPr="00293A48">
        <w:rPr>
          <w:lang w:val="pt-BR"/>
        </w:rPr>
        <w:t>toltalidade</w:t>
      </w:r>
      <w:proofErr w:type="spellEnd"/>
      <w:r w:rsidR="00D43CEA" w:rsidRPr="00293A48">
        <w:rPr>
          <w:lang w:val="pt-BR"/>
        </w:rPr>
        <w:t xml:space="preserve"> das Debêntures</w:t>
      </w:r>
      <w:r w:rsidR="0020312A" w:rsidRPr="00A2027F">
        <w:rPr>
          <w:lang w:val="pt-BR"/>
        </w:rPr>
        <w:t xml:space="preserve"> </w:t>
      </w:r>
      <w:r w:rsidR="00A21AD5" w:rsidRPr="001356B6">
        <w:rPr>
          <w:lang w:val="pt-BR"/>
        </w:rPr>
        <w:t xml:space="preserve">desde que </w:t>
      </w:r>
      <w:r w:rsidR="00A21AD5" w:rsidRPr="001356B6">
        <w:rPr>
          <w:snapToGrid w:val="0"/>
          <w:lang w:val="pt-BR"/>
        </w:rPr>
        <w:t>transcorridos 4 (quatro) anos a contar da Data de Emissão</w:t>
      </w:r>
      <w:r w:rsidR="00772FD7" w:rsidRPr="00A2027F">
        <w:rPr>
          <w:snapToGrid w:val="0"/>
          <w:lang w:val="pt-BR"/>
        </w:rPr>
        <w:t xml:space="preserve">, nos termos da Resolução CMN 4.476 </w:t>
      </w:r>
      <w:r w:rsidR="00772FD7" w:rsidRPr="001356B6">
        <w:rPr>
          <w:snapToGrid w:val="0"/>
          <w:lang w:val="pt-BR"/>
        </w:rPr>
        <w:t>(ou prazo inferior que venha a ser autorizado pela legislação ou regulamentação aplicá</w:t>
      </w:r>
      <w:r w:rsidR="00772FD7" w:rsidRPr="00A2027F">
        <w:rPr>
          <w:snapToGrid w:val="0"/>
          <w:lang w:val="pt-BR"/>
        </w:rPr>
        <w:t>veis)</w:t>
      </w:r>
      <w:r w:rsidRPr="00A2027F">
        <w:rPr>
          <w:lang w:val="pt-BR"/>
        </w:rPr>
        <w:t xml:space="preserve">, </w:t>
      </w:r>
      <w:r w:rsidR="00147ADF">
        <w:rPr>
          <w:lang w:val="pt-BR"/>
        </w:rPr>
        <w:t>observado o disposto</w:t>
      </w:r>
      <w:r w:rsidRPr="00A2027F">
        <w:rPr>
          <w:lang w:val="pt-BR"/>
        </w:rPr>
        <w:t xml:space="preserve"> </w:t>
      </w:r>
      <w:r w:rsidR="00147ADF">
        <w:rPr>
          <w:lang w:val="pt-BR"/>
        </w:rPr>
        <w:t>n</w:t>
      </w:r>
      <w:r w:rsidRPr="00A2027F">
        <w:rPr>
          <w:lang w:val="pt-BR"/>
        </w:rPr>
        <w:t xml:space="preserve">a Cláusula </w:t>
      </w:r>
      <w:r w:rsidR="00586AD0" w:rsidRPr="00293A48">
        <w:rPr>
          <w:lang w:val="pt-BR"/>
        </w:rPr>
        <w:fldChar w:fldCharType="begin"/>
      </w:r>
      <w:r w:rsidR="00586AD0" w:rsidRPr="00A2027F">
        <w:rPr>
          <w:lang w:val="pt-BR"/>
        </w:rPr>
        <w:instrText xml:space="preserve"> REF _Ref489610258 \w \h </w:instrText>
      </w:r>
      <w:r w:rsidR="009E0ED3" w:rsidRPr="00293A48">
        <w:rPr>
          <w:lang w:val="pt-BR"/>
        </w:rPr>
        <w:instrText xml:space="preserve"> \* MERGEFORMAT </w:instrText>
      </w:r>
      <w:r w:rsidR="00586AD0" w:rsidRPr="00293A48">
        <w:rPr>
          <w:lang w:val="pt-BR"/>
        </w:rPr>
        <w:fldChar w:fldCharType="separate"/>
      </w:r>
      <w:proofErr w:type="spellStart"/>
      <w:r w:rsidR="00C3366B" w:rsidRPr="00C3366B">
        <w:rPr>
          <w:b/>
          <w:bCs/>
          <w:lang w:val="pt-BR"/>
        </w:rPr>
        <w:t>Error</w:t>
      </w:r>
      <w:proofErr w:type="spellEnd"/>
      <w:r w:rsidR="00C3366B" w:rsidRPr="00C3366B">
        <w:rPr>
          <w:b/>
          <w:bCs/>
          <w:lang w:val="pt-BR"/>
        </w:rPr>
        <w:t xml:space="preserve">! </w:t>
      </w:r>
      <w:r w:rsidR="00C3366B">
        <w:rPr>
          <w:b/>
          <w:bCs/>
          <w:lang w:val="en-US"/>
        </w:rPr>
        <w:t>Reference source not found.</w:t>
      </w:r>
      <w:r w:rsidR="00586AD0" w:rsidRPr="00293A48">
        <w:rPr>
          <w:lang w:val="pt-BR"/>
        </w:rPr>
        <w:fldChar w:fldCharType="end"/>
      </w:r>
      <w:r w:rsidR="00586AD0" w:rsidRPr="00A2027F">
        <w:rPr>
          <w:lang w:val="pt-BR"/>
        </w:rPr>
        <w:t xml:space="preserve"> </w:t>
      </w:r>
      <w:r w:rsidRPr="00A2027F">
        <w:rPr>
          <w:lang w:val="pt-BR"/>
        </w:rPr>
        <w:t>acima</w:t>
      </w:r>
      <w:r w:rsidR="0020312A" w:rsidRPr="00A2027F">
        <w:rPr>
          <w:lang w:val="pt-BR"/>
        </w:rPr>
        <w:t>.</w:t>
      </w:r>
      <w:bookmarkEnd w:id="60"/>
      <w:bookmarkEnd w:id="61"/>
      <w:r w:rsidR="001D4141" w:rsidRPr="00A2027F">
        <w:rPr>
          <w:b/>
          <w:lang w:val="pt-BR"/>
        </w:rPr>
        <w:t xml:space="preserve"> </w:t>
      </w:r>
      <w:bookmarkEnd w:id="62"/>
    </w:p>
    <w:p w14:paraId="627B7DF3" w14:textId="716347F6" w:rsidR="004E1850" w:rsidRPr="0046570F" w:rsidRDefault="004E1850" w:rsidP="00EC0E5B">
      <w:pPr>
        <w:pStyle w:val="Level2"/>
        <w:spacing w:before="140" w:after="0"/>
        <w:rPr>
          <w:b/>
          <w:lang w:val="pt-BR"/>
        </w:rPr>
      </w:pPr>
      <w:r w:rsidRPr="0046570F">
        <w:rPr>
          <w:b/>
          <w:lang w:val="pt-BR"/>
        </w:rPr>
        <w:t>Classificação de Risco</w:t>
      </w:r>
    </w:p>
    <w:p w14:paraId="369BB4D6" w14:textId="48F6B68D" w:rsidR="004E1850" w:rsidRPr="00BB0CFD" w:rsidRDefault="004E1850" w:rsidP="00EC0E5B">
      <w:pPr>
        <w:pStyle w:val="Level3"/>
        <w:spacing w:before="140" w:after="0"/>
        <w:rPr>
          <w:b/>
          <w:lang w:val="pt-BR"/>
        </w:rPr>
      </w:pPr>
      <w:r w:rsidRPr="00BB0CFD">
        <w:rPr>
          <w:lang w:val="pt-BR"/>
        </w:rPr>
        <w:t>Foi contratada como agênc</w:t>
      </w:r>
      <w:r w:rsidR="007A6F52" w:rsidRPr="00BB0CFD">
        <w:rPr>
          <w:lang w:val="pt-BR"/>
        </w:rPr>
        <w:t>ia de classificação de risco das Debêntures</w:t>
      </w:r>
      <w:r w:rsidRPr="00BB0CFD">
        <w:rPr>
          <w:lang w:val="pt-BR"/>
        </w:rPr>
        <w:t xml:space="preserve"> a </w:t>
      </w:r>
      <w:r w:rsidR="00C7684F" w:rsidRPr="00772FD7">
        <w:rPr>
          <w:lang w:val="pt-BR"/>
        </w:rPr>
        <w:t xml:space="preserve">Standard &amp; </w:t>
      </w:r>
      <w:proofErr w:type="spellStart"/>
      <w:r w:rsidR="00C7684F" w:rsidRPr="00772FD7">
        <w:rPr>
          <w:lang w:val="pt-BR"/>
        </w:rPr>
        <w:t>Poor's</w:t>
      </w:r>
      <w:proofErr w:type="spellEnd"/>
      <w:r w:rsidR="00C7684F" w:rsidRPr="00772FD7">
        <w:rPr>
          <w:lang w:val="pt-BR"/>
        </w:rPr>
        <w:t xml:space="preserve"> Ratings </w:t>
      </w:r>
      <w:r w:rsidR="00181786">
        <w:rPr>
          <w:lang w:val="pt-BR"/>
        </w:rPr>
        <w:t>d</w:t>
      </w:r>
      <w:r w:rsidR="00C7684F" w:rsidRPr="00772FD7">
        <w:rPr>
          <w:lang w:val="pt-BR"/>
        </w:rPr>
        <w:t xml:space="preserve">o Brasil </w:t>
      </w:r>
      <w:proofErr w:type="spellStart"/>
      <w:r w:rsidR="00C7684F" w:rsidRPr="00772FD7">
        <w:rPr>
          <w:lang w:val="pt-BR"/>
        </w:rPr>
        <w:t>Ltda</w:t>
      </w:r>
      <w:proofErr w:type="spellEnd"/>
      <w:r w:rsidR="00B64164" w:rsidRPr="00BB0CFD">
        <w:rPr>
          <w:lang w:val="pt-BR"/>
        </w:rPr>
        <w:t xml:space="preserve"> </w:t>
      </w:r>
      <w:r w:rsidR="00876B6B" w:rsidRPr="00BB0CFD">
        <w:rPr>
          <w:lang w:val="pt-BR"/>
        </w:rPr>
        <w:t>(“</w:t>
      </w:r>
      <w:r w:rsidR="00876B6B" w:rsidRPr="00BB0CFD">
        <w:rPr>
          <w:b/>
          <w:lang w:val="pt-BR"/>
        </w:rPr>
        <w:t>Agência de Classificação de Risco</w:t>
      </w:r>
      <w:r w:rsidR="00876B6B" w:rsidRPr="00BB0CFD">
        <w:rPr>
          <w:lang w:val="pt-BR"/>
        </w:rPr>
        <w:t xml:space="preserve">”). </w:t>
      </w:r>
      <w:r w:rsidRPr="00BB0CFD">
        <w:rPr>
          <w:lang w:val="pt-BR"/>
        </w:rPr>
        <w:t xml:space="preserve">Durante o prazo de vigência das Debêntures, a Emissora deverá manter contratada a </w:t>
      </w:r>
      <w:r w:rsidR="004653C4" w:rsidRPr="00BB0CFD">
        <w:rPr>
          <w:lang w:val="pt-BR"/>
        </w:rPr>
        <w:t>Agência de Classificação de Risco</w:t>
      </w:r>
      <w:r w:rsidR="00551D24" w:rsidRPr="00BB0CFD">
        <w:rPr>
          <w:lang w:val="pt-BR"/>
        </w:rPr>
        <w:t xml:space="preserve"> </w:t>
      </w:r>
      <w:r w:rsidRPr="00BB0CFD">
        <w:rPr>
          <w:lang w:val="pt-BR"/>
        </w:rPr>
        <w:t>para a atualização da classificação de risco (</w:t>
      </w:r>
      <w:r w:rsidRPr="00BB0CFD">
        <w:rPr>
          <w:i/>
          <w:lang w:val="pt-BR"/>
        </w:rPr>
        <w:t>rating</w:t>
      </w:r>
      <w:r w:rsidRPr="00BB0CFD">
        <w:rPr>
          <w:lang w:val="pt-BR"/>
        </w:rPr>
        <w:t>) das Debêntures, sendo que, em caso de substituição, deverá ser observado o procedimento previsto na Cláusula</w:t>
      </w:r>
      <w:r w:rsidR="00765D3A" w:rsidRPr="00BB0CFD">
        <w:rPr>
          <w:lang w:val="pt-BR"/>
        </w:rPr>
        <w:t xml:space="preserve"> </w:t>
      </w:r>
      <w:r w:rsidR="002B25A5" w:rsidRPr="00BB0CFD">
        <w:rPr>
          <w:lang w:val="pt-BR"/>
        </w:rPr>
        <w:t>8.1</w:t>
      </w:r>
      <w:r w:rsidR="00765D3A" w:rsidRPr="00BB0CFD">
        <w:rPr>
          <w:lang w:val="pt-BR"/>
        </w:rPr>
        <w:t xml:space="preserve">, </w:t>
      </w:r>
      <w:r w:rsidR="008B05C6" w:rsidRPr="00BB0CFD">
        <w:rPr>
          <w:lang w:val="pt-BR"/>
        </w:rPr>
        <w:t xml:space="preserve">alínea </w:t>
      </w:r>
      <w:r w:rsidR="002B25A5" w:rsidRPr="00BB0CFD">
        <w:rPr>
          <w:lang w:val="pt-BR"/>
        </w:rPr>
        <w:t>(</w:t>
      </w:r>
      <w:proofErr w:type="spellStart"/>
      <w:r w:rsidR="002B25A5" w:rsidRPr="00BB0CFD">
        <w:rPr>
          <w:lang w:val="pt-BR"/>
        </w:rPr>
        <w:t>ii</w:t>
      </w:r>
      <w:proofErr w:type="spellEnd"/>
      <w:r w:rsidR="002B25A5" w:rsidRPr="00BB0CFD">
        <w:rPr>
          <w:lang w:val="pt-BR"/>
        </w:rPr>
        <w:t>)</w:t>
      </w:r>
      <w:r w:rsidR="008B05C6" w:rsidRPr="00BB0CFD">
        <w:rPr>
          <w:lang w:val="pt-BR"/>
        </w:rPr>
        <w:t>, abaixo</w:t>
      </w:r>
      <w:r w:rsidR="0020312A" w:rsidRPr="00772FD7">
        <w:rPr>
          <w:lang w:val="pt-BR"/>
        </w:rPr>
        <w:t>.</w:t>
      </w:r>
    </w:p>
    <w:p w14:paraId="0E753C41" w14:textId="77777777" w:rsidR="004E1850" w:rsidRPr="009E6B2F" w:rsidRDefault="004E1850" w:rsidP="00EC0E5B">
      <w:pPr>
        <w:pStyle w:val="Level2"/>
        <w:spacing w:before="140" w:after="0"/>
        <w:rPr>
          <w:b/>
          <w:lang w:val="pt-BR"/>
        </w:rPr>
      </w:pPr>
      <w:r w:rsidRPr="009E6B2F">
        <w:rPr>
          <w:b/>
          <w:lang w:val="pt-BR"/>
        </w:rPr>
        <w:t>Fundo de Liquidez e Estabilização</w:t>
      </w:r>
    </w:p>
    <w:p w14:paraId="2735D45F" w14:textId="4CCC8503" w:rsidR="004C7530" w:rsidRPr="004C7530" w:rsidRDefault="004E1850" w:rsidP="00EC0E5B">
      <w:pPr>
        <w:pStyle w:val="Level3"/>
        <w:spacing w:before="140" w:after="0"/>
        <w:rPr>
          <w:lang w:val="pt-BR"/>
        </w:rPr>
      </w:pPr>
      <w:r w:rsidRPr="0046570F">
        <w:rPr>
          <w:lang w:val="pt-BR"/>
        </w:rPr>
        <w:t xml:space="preserve">Não será constituído fundo de manutenção de </w:t>
      </w:r>
      <w:r w:rsidR="008B05C6" w:rsidRPr="0046570F">
        <w:rPr>
          <w:lang w:val="pt-BR"/>
        </w:rPr>
        <w:t xml:space="preserve">liquidez ou estabilização de preços para as Debêntures. </w:t>
      </w:r>
      <w:r w:rsidR="004C7530" w:rsidRPr="004C7530">
        <w:rPr>
          <w:lang w:val="pt-BR"/>
        </w:rPr>
        <w:t>Será fomentada a liquidez das Debêntures, mediante a</w:t>
      </w:r>
      <w:r w:rsidR="003F65CC">
        <w:rPr>
          <w:lang w:val="pt-BR"/>
        </w:rPr>
        <w:t xml:space="preserve"> [possível]</w:t>
      </w:r>
      <w:r w:rsidR="004C7530" w:rsidRPr="004C7530">
        <w:rPr>
          <w:lang w:val="pt-BR"/>
        </w:rPr>
        <w:t xml:space="preserve"> contratação do Formador de Mercado, observado os termos desta Escritura de Emissão e do Contrato de Formador de Mercado (conforme definido</w:t>
      </w:r>
      <w:r w:rsidR="004C7530">
        <w:rPr>
          <w:lang w:val="pt-BR"/>
        </w:rPr>
        <w:t xml:space="preserve"> </w:t>
      </w:r>
      <w:r w:rsidR="004C7530" w:rsidRPr="004C7530">
        <w:rPr>
          <w:lang w:val="pt-BR"/>
        </w:rPr>
        <w:t>abaixo).</w:t>
      </w:r>
    </w:p>
    <w:p w14:paraId="71E55211" w14:textId="77777777" w:rsidR="004E1850" w:rsidRPr="009E6B2F" w:rsidRDefault="004E1850" w:rsidP="00EC0E5B">
      <w:pPr>
        <w:pStyle w:val="Level2"/>
        <w:spacing w:before="140" w:after="0"/>
        <w:rPr>
          <w:b/>
        </w:rPr>
      </w:pPr>
      <w:r w:rsidRPr="009E6B2F">
        <w:rPr>
          <w:b/>
        </w:rPr>
        <w:t xml:space="preserve">Fundo de </w:t>
      </w:r>
      <w:proofErr w:type="spellStart"/>
      <w:r w:rsidRPr="009E6B2F">
        <w:rPr>
          <w:b/>
        </w:rPr>
        <w:t>Amortização</w:t>
      </w:r>
      <w:proofErr w:type="spellEnd"/>
    </w:p>
    <w:p w14:paraId="058A5D33" w14:textId="77777777" w:rsidR="004E1850" w:rsidRPr="009E6B2F" w:rsidRDefault="004E1850" w:rsidP="00EC0E5B">
      <w:pPr>
        <w:pStyle w:val="Level3"/>
        <w:spacing w:before="140" w:after="0"/>
        <w:rPr>
          <w:lang w:val="pt-BR"/>
        </w:rPr>
      </w:pPr>
      <w:r w:rsidRPr="009E6B2F">
        <w:rPr>
          <w:lang w:val="pt-BR"/>
        </w:rPr>
        <w:t xml:space="preserve">Não será constituído fundo de amortização para a presente Emissão. </w:t>
      </w:r>
    </w:p>
    <w:p w14:paraId="28262D25" w14:textId="3328948C" w:rsidR="007A6F52" w:rsidRPr="00E96A76" w:rsidRDefault="007A6F52" w:rsidP="00EC0E5B">
      <w:pPr>
        <w:pStyle w:val="Level2"/>
        <w:spacing w:before="140" w:after="0"/>
        <w:rPr>
          <w:b/>
          <w:lang w:val="pt-BR"/>
        </w:rPr>
      </w:pPr>
      <w:bookmarkStart w:id="63" w:name="_Ref434328368"/>
      <w:r w:rsidRPr="00E96A76">
        <w:rPr>
          <w:b/>
          <w:lang w:val="pt-BR"/>
        </w:rPr>
        <w:t>Formador de Mercado</w:t>
      </w:r>
      <w:bookmarkEnd w:id="63"/>
      <w:r w:rsidR="009C4B93" w:rsidRPr="00E96A76">
        <w:rPr>
          <w:b/>
          <w:lang w:val="pt-BR"/>
        </w:rPr>
        <w:t xml:space="preserve"> </w:t>
      </w:r>
    </w:p>
    <w:p w14:paraId="5B9EA015" w14:textId="0772E11D" w:rsidR="007A6F52" w:rsidRPr="00791669" w:rsidRDefault="007A6F52" w:rsidP="00EC0E5B">
      <w:pPr>
        <w:pStyle w:val="Level3"/>
        <w:spacing w:before="140" w:after="0"/>
        <w:rPr>
          <w:lang w:val="pt-BR"/>
        </w:rPr>
      </w:pPr>
      <w:r w:rsidRPr="00791669">
        <w:rPr>
          <w:lang w:val="pt-BR"/>
        </w:rPr>
        <w:t xml:space="preserve">A Emissora </w:t>
      </w:r>
      <w:r w:rsidR="00463AEC">
        <w:rPr>
          <w:lang w:val="pt-BR"/>
        </w:rPr>
        <w:t>[contratou a [</w:t>
      </w:r>
      <w:r w:rsidR="00463AEC">
        <w:rPr>
          <w:lang w:val="pt-BR"/>
        </w:rPr>
        <w:sym w:font="Symbol" w:char="F0B7"/>
      </w:r>
      <w:r w:rsidR="00463AEC">
        <w:rPr>
          <w:lang w:val="pt-BR"/>
        </w:rPr>
        <w:t>]</w:t>
      </w:r>
      <w:r w:rsidR="002E2A6A">
        <w:rPr>
          <w:lang w:val="pt-BR"/>
        </w:rPr>
        <w:t xml:space="preserve"> </w:t>
      </w:r>
      <w:r w:rsidR="00463AEC" w:rsidRPr="00791669">
        <w:rPr>
          <w:lang w:val="pt-BR"/>
        </w:rPr>
        <w:t>(“</w:t>
      </w:r>
      <w:r w:rsidR="00463AEC" w:rsidRPr="00791669">
        <w:rPr>
          <w:b/>
          <w:lang w:val="pt-BR"/>
        </w:rPr>
        <w:t>Formador de Mercado</w:t>
      </w:r>
      <w:r w:rsidR="00463AEC" w:rsidRPr="00791669">
        <w:rPr>
          <w:lang w:val="pt-BR"/>
        </w:rPr>
        <w:t>”)</w:t>
      </w:r>
      <w:r w:rsidR="00463AEC">
        <w:rPr>
          <w:lang w:val="pt-BR"/>
        </w:rPr>
        <w:t xml:space="preserve"> /</w:t>
      </w:r>
      <w:r w:rsidR="00F22797">
        <w:rPr>
          <w:lang w:val="pt-BR"/>
        </w:rPr>
        <w:t xml:space="preserve"> </w:t>
      </w:r>
      <w:r w:rsidR="00CD7701">
        <w:rPr>
          <w:lang w:val="pt-BR"/>
        </w:rPr>
        <w:t>poderá contratar</w:t>
      </w:r>
      <w:r w:rsidR="00CD7701" w:rsidRPr="00791669">
        <w:rPr>
          <w:lang w:val="pt-BR"/>
        </w:rPr>
        <w:t xml:space="preserve"> </w:t>
      </w:r>
      <w:r w:rsidR="00463AEC">
        <w:rPr>
          <w:lang w:val="pt-BR"/>
        </w:rPr>
        <w:t>formador de mercado]</w:t>
      </w:r>
      <w:r w:rsidRPr="00791669">
        <w:rPr>
          <w:lang w:val="pt-BR"/>
        </w:rPr>
        <w:t xml:space="preserve">, para exercer a atividade de formador de mercado </w:t>
      </w:r>
      <w:r w:rsidRPr="00791669">
        <w:rPr>
          <w:lang w:val="pt-BR"/>
        </w:rPr>
        <w:lastRenderedPageBreak/>
        <w:t>(</w:t>
      </w:r>
      <w:proofErr w:type="spellStart"/>
      <w:r w:rsidRPr="00791669">
        <w:rPr>
          <w:i/>
          <w:iCs/>
          <w:lang w:val="pt-BR"/>
        </w:rPr>
        <w:t>market</w:t>
      </w:r>
      <w:proofErr w:type="spellEnd"/>
      <w:r w:rsidRPr="00791669">
        <w:rPr>
          <w:i/>
          <w:iCs/>
          <w:lang w:val="pt-BR"/>
        </w:rPr>
        <w:t xml:space="preserve"> </w:t>
      </w:r>
      <w:proofErr w:type="spellStart"/>
      <w:r w:rsidRPr="00791669">
        <w:rPr>
          <w:i/>
          <w:iCs/>
          <w:lang w:val="pt-BR"/>
        </w:rPr>
        <w:t>maker</w:t>
      </w:r>
      <w:proofErr w:type="spellEnd"/>
      <w:r w:rsidRPr="00791669">
        <w:rPr>
          <w:lang w:val="pt-BR"/>
        </w:rPr>
        <w:t>) para as Debêntures, com a finalidade de fomentar a liquidez das Debêntures</w:t>
      </w:r>
      <w:r w:rsidR="00355AFA" w:rsidRPr="00791669">
        <w:rPr>
          <w:lang w:val="pt-BR"/>
        </w:rPr>
        <w:t xml:space="preserve"> </w:t>
      </w:r>
      <w:r w:rsidRPr="00791669">
        <w:rPr>
          <w:lang w:val="pt-BR"/>
        </w:rPr>
        <w:t xml:space="preserve">no mercado secundário mediante a </w:t>
      </w:r>
      <w:r w:rsidR="00522E06" w:rsidRPr="00791669">
        <w:rPr>
          <w:lang w:val="pt-BR"/>
        </w:rPr>
        <w:t xml:space="preserve">existência de </w:t>
      </w:r>
      <w:r w:rsidR="000B09FB" w:rsidRPr="00791669">
        <w:rPr>
          <w:lang w:val="pt-BR"/>
        </w:rPr>
        <w:t xml:space="preserve">ordens </w:t>
      </w:r>
      <w:r w:rsidR="00522E06" w:rsidRPr="00791669">
        <w:rPr>
          <w:lang w:val="pt-BR"/>
        </w:rPr>
        <w:t xml:space="preserve">firmes diárias de compra e venda para as Debêntures, </w:t>
      </w:r>
      <w:r w:rsidR="000B09FB" w:rsidRPr="00791669">
        <w:rPr>
          <w:lang w:val="pt-BR"/>
        </w:rPr>
        <w:t xml:space="preserve">por meio das plataformas administradas e operacionalizadas pela </w:t>
      </w:r>
      <w:r w:rsidR="00D54B50" w:rsidRPr="00791669">
        <w:rPr>
          <w:lang w:val="pt-BR"/>
        </w:rPr>
        <w:t>B3</w:t>
      </w:r>
      <w:r w:rsidR="00463AEC">
        <w:rPr>
          <w:lang w:val="pt-BR"/>
        </w:rPr>
        <w:t>[</w:t>
      </w:r>
      <w:r w:rsidR="00F874EB">
        <w:rPr>
          <w:lang w:val="pt-BR"/>
        </w:rPr>
        <w:t>,</w:t>
      </w:r>
      <w:r w:rsidR="00522E06" w:rsidRPr="00791669">
        <w:rPr>
          <w:lang w:val="pt-BR"/>
        </w:rPr>
        <w:t xml:space="preserve"> pelo prazo de </w:t>
      </w:r>
      <w:r w:rsidR="00B247DE" w:rsidRPr="00791669">
        <w:rPr>
          <w:lang w:val="pt-BR"/>
        </w:rPr>
        <w:t>[•]</w:t>
      </w:r>
      <w:r w:rsidR="000B09FB" w:rsidRPr="00791669">
        <w:rPr>
          <w:lang w:val="pt-BR"/>
        </w:rPr>
        <w:t xml:space="preserve"> (</w:t>
      </w:r>
      <w:r w:rsidR="00B247DE" w:rsidRPr="00B247DE">
        <w:rPr>
          <w:lang w:val="pt-BR"/>
        </w:rPr>
        <w:t>[•]</w:t>
      </w:r>
      <w:r w:rsidR="000B09FB" w:rsidRPr="00791669">
        <w:rPr>
          <w:lang w:val="pt-BR"/>
        </w:rPr>
        <w:t>) meses, contados da Data de Integralização, prorrogáveis automaticamente por iguais e sucessivos períodos no decorrer da vigência das Debêntures, caso não haja manifestação por escrito em contrário de qualquer das partes do Contrato de Formador de Mercado (conforme abaixo definido)</w:t>
      </w:r>
      <w:r w:rsidR="00463AEC">
        <w:rPr>
          <w:lang w:val="pt-BR"/>
        </w:rPr>
        <w:t>]</w:t>
      </w:r>
      <w:r w:rsidR="00522E06" w:rsidRPr="00791669">
        <w:rPr>
          <w:lang w:val="pt-BR"/>
        </w:rPr>
        <w:t xml:space="preserve">, nos termos da Instrução da CVM nº 384, de 17 de março de 2003, </w:t>
      </w:r>
      <w:r w:rsidR="00AF3A64">
        <w:rPr>
          <w:lang w:val="pt-BR"/>
        </w:rPr>
        <w:t xml:space="preserve">conforme alterada, </w:t>
      </w:r>
      <w:r w:rsidR="00522E06" w:rsidRPr="00791669">
        <w:rPr>
          <w:lang w:val="pt-BR"/>
        </w:rPr>
        <w:t xml:space="preserve">do Manual de Normas para Formador de Mercado editado pela </w:t>
      </w:r>
      <w:r w:rsidR="00B247DE" w:rsidRPr="00791669">
        <w:rPr>
          <w:lang w:val="pt-BR"/>
        </w:rPr>
        <w:t>B3</w:t>
      </w:r>
      <w:r w:rsidR="00522E06" w:rsidRPr="00791669">
        <w:rPr>
          <w:lang w:val="pt-BR"/>
        </w:rPr>
        <w:t xml:space="preserve">, conforme atualizado, do Comunicado CETIP nº 111 de 6 de novembro de 2006 e do Comunicado CETIP nº 85, de 30 de julho de 2007 e do Ofício Circular nº 004/2012 - Regulamento para Credenciamento do Formador de Mercado nos Mercados Administrados pela </w:t>
      </w:r>
      <w:r w:rsidR="00B247DE" w:rsidRPr="00791669">
        <w:rPr>
          <w:lang w:val="pt-BR"/>
        </w:rPr>
        <w:t>B3</w:t>
      </w:r>
      <w:r w:rsidR="00522E06" w:rsidRPr="00791669">
        <w:rPr>
          <w:lang w:val="pt-BR"/>
        </w:rPr>
        <w:t>, sendo certo que a Emissora arcará integralmente com os custos de sua contratação e manutenção</w:t>
      </w:r>
      <w:r w:rsidR="00463AEC">
        <w:rPr>
          <w:lang w:val="pt-BR"/>
        </w:rPr>
        <w:t>[</w:t>
      </w:r>
      <w:r w:rsidR="00522E06" w:rsidRPr="00791669">
        <w:rPr>
          <w:lang w:val="pt-BR"/>
        </w:rPr>
        <w:t xml:space="preserve">, conforme Contrato de Prestação de Serviços de Formador de Mercado </w:t>
      </w:r>
      <w:r w:rsidR="00AF3A64">
        <w:rPr>
          <w:lang w:val="pt-BR"/>
        </w:rPr>
        <w:t xml:space="preserve">celebrado </w:t>
      </w:r>
      <w:r w:rsidR="00522E06" w:rsidRPr="00791669">
        <w:rPr>
          <w:lang w:val="pt-BR"/>
        </w:rPr>
        <w:t xml:space="preserve">em </w:t>
      </w:r>
      <w:r w:rsidR="00B247DE" w:rsidRPr="00791669">
        <w:rPr>
          <w:lang w:val="pt-BR"/>
        </w:rPr>
        <w:t>[</w:t>
      </w:r>
      <w:r w:rsidR="00B247DE">
        <w:sym w:font="Symbol" w:char="F0B7"/>
      </w:r>
      <w:r w:rsidR="00B247DE" w:rsidRPr="00791669">
        <w:rPr>
          <w:lang w:val="pt-BR"/>
        </w:rPr>
        <w:t>]</w:t>
      </w:r>
      <w:r w:rsidR="004F1B71" w:rsidRPr="00791669">
        <w:rPr>
          <w:lang w:val="pt-BR"/>
        </w:rPr>
        <w:t xml:space="preserve"> </w:t>
      </w:r>
      <w:r w:rsidR="00522E06" w:rsidRPr="00791669">
        <w:rPr>
          <w:lang w:val="pt-BR"/>
        </w:rPr>
        <w:t xml:space="preserve">de </w:t>
      </w:r>
      <w:r w:rsidR="00B247DE" w:rsidRPr="00791669">
        <w:rPr>
          <w:lang w:val="pt-BR"/>
        </w:rPr>
        <w:t>[</w:t>
      </w:r>
      <w:r w:rsidR="00B247DE">
        <w:sym w:font="Symbol" w:char="F0B7"/>
      </w:r>
      <w:r w:rsidR="00B247DE" w:rsidRPr="00791669">
        <w:rPr>
          <w:lang w:val="pt-BR"/>
        </w:rPr>
        <w:t>]</w:t>
      </w:r>
      <w:r w:rsidR="004F1B71" w:rsidRPr="00791669">
        <w:rPr>
          <w:lang w:val="pt-BR"/>
        </w:rPr>
        <w:t xml:space="preserve"> </w:t>
      </w:r>
      <w:r w:rsidR="00522E06" w:rsidRPr="00791669">
        <w:rPr>
          <w:lang w:val="pt-BR"/>
        </w:rPr>
        <w:t xml:space="preserve">de </w:t>
      </w:r>
      <w:r w:rsidR="00B247DE" w:rsidRPr="00791669">
        <w:rPr>
          <w:lang w:val="pt-BR"/>
        </w:rPr>
        <w:t>2017</w:t>
      </w:r>
      <w:r w:rsidR="00522E06" w:rsidRPr="00791669">
        <w:rPr>
          <w:lang w:val="pt-BR"/>
        </w:rPr>
        <w:t>, entre a Emissora e o Formador de Mercado (“</w:t>
      </w:r>
      <w:r w:rsidR="00522E06" w:rsidRPr="00791669">
        <w:rPr>
          <w:b/>
          <w:lang w:val="pt-BR"/>
        </w:rPr>
        <w:t>Contrato de Formador de Mercado</w:t>
      </w:r>
      <w:r w:rsidR="00522E06" w:rsidRPr="00791669">
        <w:rPr>
          <w:lang w:val="pt-BR"/>
        </w:rPr>
        <w:t>”)</w:t>
      </w:r>
      <w:r w:rsidR="00463AEC">
        <w:rPr>
          <w:lang w:val="pt-BR"/>
        </w:rPr>
        <w:t>]</w:t>
      </w:r>
      <w:r w:rsidRPr="00791669">
        <w:rPr>
          <w:lang w:val="pt-BR"/>
        </w:rPr>
        <w:t>.</w:t>
      </w:r>
      <w:r w:rsidR="00557B38" w:rsidRPr="00791669">
        <w:rPr>
          <w:lang w:val="pt-BR"/>
        </w:rPr>
        <w:t xml:space="preserve"> </w:t>
      </w:r>
    </w:p>
    <w:p w14:paraId="6F7035F2" w14:textId="77777777" w:rsidR="00753F1F" w:rsidRPr="009E6B2F" w:rsidRDefault="00845A14" w:rsidP="00EC0E5B">
      <w:pPr>
        <w:pStyle w:val="Level1"/>
        <w:keepNext w:val="0"/>
        <w:spacing w:before="140" w:after="0"/>
        <w:jc w:val="center"/>
      </w:pPr>
      <w:bookmarkStart w:id="64" w:name="_DV_M121"/>
      <w:bookmarkStart w:id="65" w:name="_DV_M122"/>
      <w:bookmarkStart w:id="66" w:name="_DV_M123"/>
      <w:bookmarkStart w:id="67" w:name="_DV_M124"/>
      <w:bookmarkStart w:id="68" w:name="_DV_M125"/>
      <w:bookmarkStart w:id="69" w:name="_DV_M126"/>
      <w:bookmarkStart w:id="70" w:name="_DV_M127"/>
      <w:bookmarkStart w:id="71" w:name="_DV_M128"/>
      <w:bookmarkStart w:id="72" w:name="_DV_M129"/>
      <w:bookmarkStart w:id="73" w:name="_DV_M130"/>
      <w:bookmarkStart w:id="74" w:name="_DV_M131"/>
      <w:bookmarkStart w:id="75" w:name="_DV_M132"/>
      <w:bookmarkStart w:id="76" w:name="_DV_M133"/>
      <w:bookmarkStart w:id="77" w:name="_DV_M134"/>
      <w:bookmarkStart w:id="78" w:name="_DV_M135"/>
      <w:bookmarkStart w:id="79" w:name="_DV_M136"/>
      <w:bookmarkStart w:id="80" w:name="_DV_M137"/>
      <w:bookmarkStart w:id="81" w:name="_DV_M139"/>
      <w:bookmarkStart w:id="82" w:name="_DV_M140"/>
      <w:bookmarkStart w:id="83" w:name="_DV_M141"/>
      <w:bookmarkStart w:id="84" w:name="_DV_M142"/>
      <w:bookmarkStart w:id="85" w:name="_DV_M143"/>
      <w:bookmarkStart w:id="86" w:name="_DV_M144"/>
      <w:bookmarkStart w:id="87" w:name="_DV_M145"/>
      <w:bookmarkStart w:id="88" w:name="_DV_M146"/>
      <w:bookmarkStart w:id="89" w:name="_DV_M147"/>
      <w:bookmarkStart w:id="90" w:name="_DV_M148"/>
      <w:bookmarkStart w:id="91" w:name="_DV_M149"/>
      <w:bookmarkStart w:id="92" w:name="_DV_M150"/>
      <w:bookmarkStart w:id="93" w:name="_DV_M151"/>
      <w:bookmarkStart w:id="94" w:name="_DV_M152"/>
      <w:bookmarkStart w:id="95" w:name="_DV_M153"/>
      <w:bookmarkStart w:id="96" w:name="_DV_M154"/>
      <w:bookmarkStart w:id="97" w:name="_DV_M155"/>
      <w:bookmarkStart w:id="98" w:name="_DV_M156"/>
      <w:bookmarkStart w:id="99" w:name="_DV_M157"/>
      <w:bookmarkStart w:id="100" w:name="_DV_M158"/>
      <w:bookmarkStart w:id="101" w:name="_DV_M159"/>
      <w:bookmarkStart w:id="102" w:name="_DV_M160"/>
      <w:bookmarkStart w:id="103" w:name="_DV_M161"/>
      <w:bookmarkStart w:id="104" w:name="_DV_M162"/>
      <w:bookmarkStart w:id="105" w:name="_DV_M163"/>
      <w:bookmarkStart w:id="106" w:name="_DV_M164"/>
      <w:bookmarkStart w:id="107" w:name="_DV_M165"/>
      <w:bookmarkStart w:id="108" w:name="_Ref48858545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E6B2F">
        <w:t xml:space="preserve">CLÁUSULA SEXTA - </w:t>
      </w:r>
      <w:r w:rsidR="00753F1F" w:rsidRPr="009E6B2F">
        <w:t>VENCIMENTO ANTECIPADO</w:t>
      </w:r>
      <w:bookmarkEnd w:id="108"/>
    </w:p>
    <w:p w14:paraId="3ED26978" w14:textId="1712D2F2" w:rsidR="00753F1F" w:rsidRPr="009E6B2F" w:rsidRDefault="00753F1F" w:rsidP="00EC0E5B">
      <w:pPr>
        <w:pStyle w:val="Level2"/>
        <w:spacing w:before="140" w:after="0"/>
        <w:rPr>
          <w:lang w:val="pt-BR"/>
        </w:rPr>
      </w:pPr>
      <w:bookmarkStart w:id="109" w:name="_DV_M268"/>
      <w:bookmarkStart w:id="110" w:name="_Ref392008548"/>
      <w:bookmarkEnd w:id="109"/>
      <w:r w:rsidRPr="009E6B2F">
        <w:rPr>
          <w:lang w:val="pt-BR"/>
        </w:rPr>
        <w:t xml:space="preserve">Observado o disposto </w:t>
      </w:r>
      <w:r w:rsidR="00BA6E45">
        <w:rPr>
          <w:lang w:val="pt-BR"/>
        </w:rPr>
        <w:t>nas Cláusulas</w:t>
      </w:r>
      <w:r w:rsidRPr="009E6B2F">
        <w:rPr>
          <w:lang w:val="pt-BR"/>
        </w:rPr>
        <w:t xml:space="preserve"> </w:t>
      </w:r>
      <w:r w:rsidR="002B25A5">
        <w:rPr>
          <w:lang w:val="pt-BR"/>
        </w:rPr>
        <w:t>6.2</w:t>
      </w:r>
      <w:r w:rsidR="00BA6E45">
        <w:rPr>
          <w:lang w:val="pt-BR"/>
        </w:rPr>
        <w:t xml:space="preserve"> </w:t>
      </w:r>
      <w:r w:rsidRPr="009E6B2F">
        <w:rPr>
          <w:lang w:val="pt-BR"/>
        </w:rPr>
        <w:t xml:space="preserve">e </w:t>
      </w:r>
      <w:r w:rsidR="002B25A5">
        <w:rPr>
          <w:lang w:val="pt-BR"/>
        </w:rPr>
        <w:t>6.3</w:t>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2B25A5">
        <w:rPr>
          <w:lang w:val="pt-BR"/>
        </w:rPr>
        <w:t>6.1.1</w:t>
      </w:r>
      <w:r w:rsidR="00BA6E45">
        <w:rPr>
          <w:lang w:val="pt-BR"/>
        </w:rPr>
        <w:t xml:space="preserve"> e </w:t>
      </w:r>
      <w:r w:rsidR="002B25A5">
        <w:rPr>
          <w:lang w:val="pt-BR"/>
        </w:rPr>
        <w:t>6.1.2</w:t>
      </w:r>
      <w:r w:rsidRPr="009E6B2F">
        <w:rPr>
          <w:lang w:val="pt-BR"/>
        </w:rPr>
        <w:t xml:space="preserve"> abaixo (cada um, um “</w:t>
      </w:r>
      <w:r w:rsidRPr="009E6B2F">
        <w:rPr>
          <w:b/>
          <w:lang w:val="pt-BR"/>
        </w:rPr>
        <w:t>Evento de Vencimento Antecipado</w:t>
      </w:r>
      <w:r w:rsidRPr="009E6B2F">
        <w:rPr>
          <w:lang w:val="pt-BR"/>
        </w:rPr>
        <w:t>”):</w:t>
      </w:r>
      <w:bookmarkEnd w:id="110"/>
      <w:r w:rsidR="00EE666F">
        <w:rPr>
          <w:lang w:val="pt-BR"/>
        </w:rPr>
        <w:t xml:space="preserve"> </w:t>
      </w:r>
    </w:p>
    <w:p w14:paraId="2924F14B" w14:textId="17C3D96D" w:rsidR="00753F1F" w:rsidRDefault="00753F1F" w:rsidP="00EC0E5B">
      <w:pPr>
        <w:pStyle w:val="Level3"/>
        <w:tabs>
          <w:tab w:val="clear" w:pos="1361"/>
        </w:tabs>
        <w:spacing w:before="140" w:after="0"/>
        <w:ind w:left="1417" w:hanging="680"/>
        <w:rPr>
          <w:lang w:val="pt-BR"/>
        </w:rPr>
      </w:pPr>
      <w:bookmarkStart w:id="111" w:name="_Ref416256173"/>
      <w:bookmarkStart w:id="112"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rFonts w:cs="Arial"/>
          <w:szCs w:val="20"/>
          <w:lang w:val="pt-BR"/>
        </w:rPr>
        <w:t xml:space="preserve">Cláusula </w:t>
      </w:r>
      <w:r w:rsidR="002B25A5">
        <w:rPr>
          <w:rFonts w:cs="Arial"/>
          <w:szCs w:val="20"/>
          <w:lang w:val="pt-BR"/>
        </w:rPr>
        <w:t>6.2</w:t>
      </w:r>
      <w:r w:rsidRPr="009E6B2F">
        <w:rPr>
          <w:lang w:val="pt-BR"/>
        </w:rPr>
        <w:t xml:space="preserve"> abaixo:</w:t>
      </w:r>
      <w:bookmarkEnd w:id="111"/>
      <w:bookmarkEnd w:id="112"/>
      <w:r w:rsidRPr="009E6B2F">
        <w:rPr>
          <w:lang w:val="pt-BR"/>
        </w:rPr>
        <w:t xml:space="preserve"> </w:t>
      </w:r>
    </w:p>
    <w:p w14:paraId="60A60B81" w14:textId="33ECF063" w:rsidR="00B247DE" w:rsidRPr="00B247DE" w:rsidRDefault="00B247DE" w:rsidP="00EC0E5B">
      <w:pPr>
        <w:pStyle w:val="Level4"/>
        <w:spacing w:before="140" w:after="0"/>
        <w:rPr>
          <w:noProof/>
          <w:lang w:val="pt-BR"/>
        </w:rPr>
      </w:pPr>
      <w:bookmarkStart w:id="113" w:name="_Ref459799536"/>
      <w:r w:rsidRPr="00B247DE">
        <w:rPr>
          <w:noProof/>
          <w:lang w:val="pt-BR"/>
        </w:rPr>
        <w:t>descumprimento, pela Emissora, de qualquer obrigação pecuniária perante os Debenturistas, prevista n</w:t>
      </w:r>
      <w:r w:rsidR="005E7B8F">
        <w:rPr>
          <w:noProof/>
          <w:lang w:val="pt-BR"/>
        </w:rPr>
        <w:t>est</w:t>
      </w:r>
      <w:r w:rsidRPr="00B247DE">
        <w:rPr>
          <w:noProof/>
          <w:lang w:val="pt-BR"/>
        </w:rPr>
        <w:t>a Escritura de Emissão, não sanado em</w:t>
      </w:r>
      <w:r w:rsidR="00AF3A64">
        <w:rPr>
          <w:noProof/>
          <w:lang w:val="pt-BR"/>
        </w:rPr>
        <w:t xml:space="preserve"> até</w:t>
      </w:r>
      <w:r w:rsidRPr="00B247DE">
        <w:rPr>
          <w:noProof/>
          <w:lang w:val="pt-BR"/>
        </w:rPr>
        <w:t xml:space="preserve"> 1 (um) Dia Útil contado </w:t>
      </w:r>
      <w:r w:rsidR="00AF3A64">
        <w:rPr>
          <w:noProof/>
          <w:lang w:val="pt-BR"/>
        </w:rPr>
        <w:t xml:space="preserve">da data </w:t>
      </w:r>
      <w:r w:rsidRPr="00B247DE">
        <w:rPr>
          <w:noProof/>
          <w:lang w:val="pt-BR"/>
        </w:rPr>
        <w:t xml:space="preserve">do respectivo descumprimento; </w:t>
      </w:r>
    </w:p>
    <w:p w14:paraId="5D1447B3" w14:textId="142D2F22" w:rsidR="00B247DE" w:rsidRPr="00B247DE" w:rsidRDefault="00B247DE" w:rsidP="00EC0E5B">
      <w:pPr>
        <w:pStyle w:val="Level4"/>
        <w:spacing w:before="140" w:after="0"/>
        <w:rPr>
          <w:noProof/>
          <w:lang w:val="pt-BR"/>
        </w:rPr>
      </w:pPr>
      <w:r w:rsidRPr="00B247DE">
        <w:rPr>
          <w:noProof/>
          <w:lang w:val="pt-BR"/>
        </w:rPr>
        <w:t>(</w:t>
      </w:r>
      <w:r>
        <w:rPr>
          <w:noProof/>
          <w:lang w:val="pt-BR"/>
        </w:rPr>
        <w:t>a</w:t>
      </w:r>
      <w:r w:rsidRPr="00B247DE">
        <w:rPr>
          <w:noProof/>
          <w:lang w:val="pt-BR"/>
        </w:rPr>
        <w:t>) pedido de recuperação judicial formulado pela Emissora, independentemente de deferimento do processamento da recuperação ou de sua concessão pelo juiz competente; (</w:t>
      </w:r>
      <w:r>
        <w:rPr>
          <w:noProof/>
          <w:lang w:val="pt-BR"/>
        </w:rPr>
        <w:t>b</w:t>
      </w:r>
      <w:r w:rsidRPr="00B247DE">
        <w:rPr>
          <w:noProof/>
          <w:lang w:val="pt-BR"/>
        </w:rPr>
        <w:t>) pedido de autofalência formulado pela Emissora; (</w:t>
      </w:r>
      <w:r>
        <w:rPr>
          <w:noProof/>
          <w:lang w:val="pt-BR"/>
        </w:rPr>
        <w:t>c</w:t>
      </w:r>
      <w:r w:rsidRPr="00B247DE">
        <w:rPr>
          <w:noProof/>
          <w:lang w:val="pt-BR"/>
        </w:rPr>
        <w:t>) decretação de falência da Emissora; ou (</w:t>
      </w:r>
      <w:r>
        <w:rPr>
          <w:noProof/>
          <w:lang w:val="pt-BR"/>
        </w:rPr>
        <w:t>d</w:t>
      </w:r>
      <w:r w:rsidRPr="00B247DE">
        <w:rPr>
          <w:noProof/>
          <w:lang w:val="pt-BR"/>
        </w:rPr>
        <w:t xml:space="preserve">) propositura de plano de recuperação extrajudicial pela Emissora a qualquer credor ou classe de credores, independentemente de ter sido requerida ou obtida homologação judicial do referido plano; </w:t>
      </w:r>
    </w:p>
    <w:p w14:paraId="6E0F972F" w14:textId="77777777" w:rsidR="00B247DE" w:rsidRPr="00B247DE" w:rsidRDefault="00B247DE" w:rsidP="00EC0E5B">
      <w:pPr>
        <w:pStyle w:val="Level4"/>
        <w:spacing w:before="140" w:after="0"/>
        <w:rPr>
          <w:noProof/>
          <w:lang w:val="pt-BR"/>
        </w:rPr>
      </w:pPr>
      <w:r w:rsidRPr="00B247DE">
        <w:rPr>
          <w:noProof/>
          <w:lang w:val="pt-BR"/>
        </w:rPr>
        <w:t>declaração de vencimento antecipado de quaisquer dívidas financeiras ou de mercado de capitais, local ou internacional, em valor, individual ou agregado, igual ou superior a R$50.000.000,00 (cinquenta milhões de reais) ou seu valor equivalente em outra moeda e corrigidos anualmente pelo IPCA;</w:t>
      </w:r>
    </w:p>
    <w:p w14:paraId="6727DB43" w14:textId="74C3E1B8" w:rsidR="00B247DE" w:rsidRPr="00B247DE" w:rsidRDefault="00B247DE" w:rsidP="00EC0E5B">
      <w:pPr>
        <w:pStyle w:val="Level4"/>
        <w:spacing w:before="140" w:after="0"/>
        <w:rPr>
          <w:noProof/>
          <w:lang w:val="pt-BR"/>
        </w:rPr>
      </w:pPr>
      <w:r w:rsidRPr="00B247DE">
        <w:rPr>
          <w:noProof/>
          <w:lang w:val="pt-BR"/>
        </w:rPr>
        <w:t xml:space="preserve">não cumprimento de sentença judicial transitada em julgado ou sentença arbitral definitiva contra a Emissora em valor individual ou agregado igual ou superior a R$50.000.000,00 (cinquenta milhões de </w:t>
      </w:r>
      <w:r w:rsidRPr="00B247DE">
        <w:rPr>
          <w:noProof/>
          <w:lang w:val="pt-BR"/>
        </w:rPr>
        <w:lastRenderedPageBreak/>
        <w:t>reais), ou seu equivalente em outras moedas e corrigidos anualmente pelo IPCA;</w:t>
      </w:r>
    </w:p>
    <w:p w14:paraId="7F137679" w14:textId="2B35DC3E" w:rsidR="00B247DE" w:rsidRPr="00B247DE" w:rsidRDefault="00B247DE" w:rsidP="00EC0E5B">
      <w:pPr>
        <w:pStyle w:val="Level4"/>
        <w:spacing w:before="140" w:after="0"/>
        <w:rPr>
          <w:noProof/>
          <w:lang w:val="pt-BR"/>
        </w:rPr>
      </w:pPr>
      <w:r w:rsidRPr="00B247DE">
        <w:rPr>
          <w:noProof/>
          <w:lang w:val="pt-BR"/>
        </w:rPr>
        <w:t xml:space="preserve">término antecipado, por qualquer motivo, da concessão da Agência Nacional de Energia Elétrica </w:t>
      </w:r>
      <w:r w:rsidR="005E7B8F">
        <w:rPr>
          <w:noProof/>
          <w:lang w:val="pt-BR"/>
        </w:rPr>
        <w:t>–</w:t>
      </w:r>
      <w:r w:rsidRPr="00B247DE">
        <w:rPr>
          <w:noProof/>
          <w:lang w:val="pt-BR"/>
        </w:rPr>
        <w:t xml:space="preserve"> ANEEL</w:t>
      </w:r>
      <w:r w:rsidR="005E7B8F">
        <w:rPr>
          <w:noProof/>
          <w:lang w:val="pt-BR"/>
        </w:rPr>
        <w:t xml:space="preserve"> (“</w:t>
      </w:r>
      <w:r w:rsidR="005E7B8F" w:rsidRPr="00791669">
        <w:rPr>
          <w:b/>
          <w:noProof/>
          <w:lang w:val="pt-BR"/>
        </w:rPr>
        <w:t>ANEEL</w:t>
      </w:r>
      <w:r w:rsidR="005E7B8F">
        <w:rPr>
          <w:noProof/>
          <w:lang w:val="pt-BR"/>
        </w:rPr>
        <w:t>”)</w:t>
      </w:r>
      <w:r w:rsidRPr="00B247DE">
        <w:rPr>
          <w:noProof/>
          <w:lang w:val="pt-BR"/>
        </w:rPr>
        <w:t xml:space="preserve"> concedida para Emissora</w:t>
      </w:r>
      <w:r w:rsidR="00765D3A">
        <w:rPr>
          <w:noProof/>
          <w:lang w:val="pt-BR"/>
        </w:rPr>
        <w:t xml:space="preserve"> (“</w:t>
      </w:r>
      <w:r w:rsidR="00765D3A" w:rsidRPr="00791669">
        <w:rPr>
          <w:b/>
          <w:noProof/>
          <w:lang w:val="pt-BR"/>
        </w:rPr>
        <w:t>Concessão</w:t>
      </w:r>
      <w:r w:rsidR="00765D3A">
        <w:rPr>
          <w:noProof/>
          <w:lang w:val="pt-BR"/>
        </w:rPr>
        <w:t xml:space="preserve">”), </w:t>
      </w:r>
      <w:r w:rsidR="00765D3A" w:rsidRPr="00791669">
        <w:rPr>
          <w:lang w:val="pt-BR"/>
        </w:rPr>
        <w:t>no</w:t>
      </w:r>
      <w:r w:rsidR="00765D3A">
        <w:rPr>
          <w:lang w:val="pt-BR"/>
        </w:rPr>
        <w:t>s</w:t>
      </w:r>
      <w:r w:rsidR="00765D3A" w:rsidRPr="00791669">
        <w:rPr>
          <w:lang w:val="pt-BR"/>
        </w:rPr>
        <w:t xml:space="preserve"> </w:t>
      </w:r>
      <w:r w:rsidR="00765D3A">
        <w:rPr>
          <w:lang w:val="pt-BR"/>
        </w:rPr>
        <w:t>termos</w:t>
      </w:r>
      <w:r w:rsidR="00765D3A" w:rsidRPr="00791669">
        <w:rPr>
          <w:lang w:val="pt-BR"/>
        </w:rPr>
        <w:t xml:space="preserve"> do </w:t>
      </w:r>
      <w:r w:rsidR="00AF3A64" w:rsidRPr="00BB0CFD">
        <w:rPr>
          <w:lang w:val="pt-BR"/>
        </w:rPr>
        <w:t>Contrato de Concessão Nº 08/97 Para Distribuição de Energia Elétrica celebrado em 31 de dezembro de 1997 entre a União, por intermédio da ANEEL, e a Emissora, conforme alterado</w:t>
      </w:r>
      <w:r w:rsidR="00765D3A">
        <w:rPr>
          <w:lang w:val="pt-BR"/>
        </w:rPr>
        <w:t xml:space="preserve"> (“</w:t>
      </w:r>
      <w:r w:rsidR="00765D3A" w:rsidRPr="00791669">
        <w:rPr>
          <w:b/>
          <w:lang w:val="pt-BR"/>
        </w:rPr>
        <w:t>Contrato de Concessão</w:t>
      </w:r>
      <w:r w:rsidR="00765D3A">
        <w:rPr>
          <w:lang w:val="pt-BR"/>
        </w:rPr>
        <w:t>”)</w:t>
      </w:r>
      <w:r w:rsidRPr="00B247DE">
        <w:rPr>
          <w:noProof/>
          <w:lang w:val="pt-BR"/>
        </w:rPr>
        <w:t xml:space="preserve">; </w:t>
      </w:r>
    </w:p>
    <w:p w14:paraId="28B4F7B2" w14:textId="790A4D2E" w:rsidR="00B247DE" w:rsidRPr="00B247DE" w:rsidRDefault="00B247DE" w:rsidP="00EC0E5B">
      <w:pPr>
        <w:pStyle w:val="Level4"/>
        <w:spacing w:before="140" w:after="0"/>
        <w:rPr>
          <w:noProof/>
          <w:lang w:val="pt-BR"/>
        </w:rPr>
      </w:pPr>
      <w:r w:rsidRPr="00B247DE">
        <w:rPr>
          <w:noProof/>
          <w:lang w:val="pt-BR"/>
        </w:rPr>
        <w:t xml:space="preserve">declaração de vencimento antecipado de quaisquer obrigações pecuniárias (que não as previstas nos incisos </w:t>
      </w:r>
      <w:r>
        <w:rPr>
          <w:noProof/>
          <w:lang w:val="pt-BR"/>
        </w:rPr>
        <w:t>(iii) e (iv)</w:t>
      </w:r>
      <w:r w:rsidRPr="00B247DE">
        <w:rPr>
          <w:noProof/>
          <w:lang w:val="pt-BR"/>
        </w:rPr>
        <w:t xml:space="preserve"> </w:t>
      </w:r>
      <w:r w:rsidR="007628A8" w:rsidRPr="00B247DE">
        <w:rPr>
          <w:noProof/>
          <w:lang w:val="pt-BR"/>
        </w:rPr>
        <w:t>acima), em valor,</w:t>
      </w:r>
      <w:r w:rsidRPr="00B247DE">
        <w:rPr>
          <w:noProof/>
          <w:lang w:val="pt-BR"/>
        </w:rPr>
        <w:t xml:space="preserve"> individual ou agregado, igual ou superior a R$50.000.000,00 (cinquenta milhões de reais) ou seu equivalente em outras moedas e corrigidos anualmente pelo IPCA;</w:t>
      </w:r>
    </w:p>
    <w:p w14:paraId="418F2555" w14:textId="1B3FDC7E" w:rsidR="00B247DE" w:rsidRPr="00B247DE" w:rsidRDefault="00B247DE" w:rsidP="00EC0E5B">
      <w:pPr>
        <w:pStyle w:val="Level4"/>
        <w:spacing w:before="140" w:after="0"/>
        <w:rPr>
          <w:noProof/>
          <w:lang w:val="pt-BR"/>
        </w:rPr>
      </w:pPr>
      <w:r w:rsidRPr="00B247DE">
        <w:rPr>
          <w:noProof/>
          <w:lang w:val="pt-BR"/>
        </w:rPr>
        <w:t>(</w:t>
      </w:r>
      <w:r>
        <w:rPr>
          <w:noProof/>
          <w:lang w:val="pt-BR"/>
        </w:rPr>
        <w:t>a</w:t>
      </w:r>
      <w:r w:rsidRPr="00B247DE">
        <w:rPr>
          <w:noProof/>
          <w:lang w:val="pt-BR"/>
        </w:rPr>
        <w:t>) intervenção, liquidação, dissolução ou pedido de falência formulado por terceiros em face da Emissora, não elidido dentro de 20 (vinte) dias contados da data do evento, ou (</w:t>
      </w:r>
      <w:r>
        <w:rPr>
          <w:noProof/>
          <w:lang w:val="pt-BR"/>
        </w:rPr>
        <w:t>b</w:t>
      </w:r>
      <w:r w:rsidRPr="00B247DE">
        <w:rPr>
          <w:noProof/>
          <w:lang w:val="pt-BR"/>
        </w:rPr>
        <w:t>) se a Emissora</w:t>
      </w:r>
      <w:r w:rsidR="00AF3A64">
        <w:rPr>
          <w:noProof/>
          <w:lang w:val="pt-BR"/>
        </w:rPr>
        <w:t>,</w:t>
      </w:r>
      <w:r w:rsidRPr="00B247DE">
        <w:rPr>
          <w:noProof/>
          <w:lang w:val="pt-BR"/>
        </w:rPr>
        <w:t xml:space="preserve"> por qualquer motivo</w:t>
      </w:r>
      <w:r w:rsidR="00AF3A64">
        <w:rPr>
          <w:noProof/>
          <w:lang w:val="pt-BR"/>
        </w:rPr>
        <w:t>,</w:t>
      </w:r>
      <w:r w:rsidRPr="00B247DE">
        <w:rPr>
          <w:noProof/>
          <w:lang w:val="pt-BR"/>
        </w:rPr>
        <w:t xml:space="preserve"> encerrar suas atividades;</w:t>
      </w:r>
    </w:p>
    <w:p w14:paraId="2B97F42A" w14:textId="7BFA8E22" w:rsidR="00B247DE" w:rsidRPr="00B247DE" w:rsidRDefault="00B247DE" w:rsidP="00EC0E5B">
      <w:pPr>
        <w:pStyle w:val="Level4"/>
        <w:spacing w:before="140" w:after="0"/>
        <w:rPr>
          <w:noProof/>
          <w:lang w:val="pt-BR"/>
        </w:rPr>
      </w:pPr>
      <w:r w:rsidRPr="00B247DE">
        <w:rPr>
          <w:noProof/>
          <w:lang w:val="pt-BR"/>
        </w:rPr>
        <w:t xml:space="preserve">se a Emissora alienar, direta ou indiretamente, total ou parcialmente, quaisquer bens de seu ativo, que represente, em uma operação ou </w:t>
      </w:r>
      <w:r w:rsidR="00AF3A64">
        <w:rPr>
          <w:noProof/>
          <w:lang w:val="pt-BR"/>
        </w:rPr>
        <w:t>em um</w:t>
      </w:r>
      <w:r w:rsidR="00AF3A64" w:rsidRPr="00B247DE">
        <w:rPr>
          <w:noProof/>
          <w:lang w:val="pt-BR"/>
        </w:rPr>
        <w:t xml:space="preserve"> </w:t>
      </w:r>
      <w:r w:rsidRPr="00B247DE">
        <w:rPr>
          <w:noProof/>
          <w:lang w:val="pt-BR"/>
        </w:rPr>
        <w:t>conjunto de operações, 30% (trinta por cento) do patrimônio líquido da Emissora, apurado com base na</w:t>
      </w:r>
      <w:r w:rsidR="00B64D96">
        <w:rPr>
          <w:noProof/>
          <w:lang w:val="pt-BR"/>
        </w:rPr>
        <w:t>s</w:t>
      </w:r>
      <w:r w:rsidRPr="00B247DE">
        <w:rPr>
          <w:noProof/>
          <w:lang w:val="pt-BR"/>
        </w:rPr>
        <w:t xml:space="preserve"> demonstraç</w:t>
      </w:r>
      <w:r w:rsidR="00B64D96">
        <w:rPr>
          <w:noProof/>
          <w:lang w:val="pt-BR"/>
        </w:rPr>
        <w:t>ões</w:t>
      </w:r>
      <w:r w:rsidRPr="00B247DE">
        <w:rPr>
          <w:noProof/>
          <w:lang w:val="pt-BR"/>
        </w:rPr>
        <w:t xml:space="preserve"> financeira</w:t>
      </w:r>
      <w:r w:rsidR="00B64D96">
        <w:rPr>
          <w:noProof/>
          <w:lang w:val="pt-BR"/>
        </w:rPr>
        <w:t>s</w:t>
      </w:r>
      <w:r w:rsidRPr="00B247DE">
        <w:rPr>
          <w:noProof/>
          <w:lang w:val="pt-BR"/>
        </w:rPr>
        <w:t xml:space="preserve"> auditada</w:t>
      </w:r>
      <w:r w:rsidR="00B64D96">
        <w:rPr>
          <w:noProof/>
          <w:lang w:val="pt-BR"/>
        </w:rPr>
        <w:t>s</w:t>
      </w:r>
      <w:r w:rsidRPr="00B247DE">
        <w:rPr>
          <w:noProof/>
          <w:lang w:val="pt-BR"/>
        </w:rPr>
        <w:t xml:space="preserve"> mais recente</w:t>
      </w:r>
      <w:r w:rsidR="00B64D96">
        <w:rPr>
          <w:noProof/>
          <w:lang w:val="pt-BR"/>
        </w:rPr>
        <w:t>s</w:t>
      </w:r>
      <w:r w:rsidRPr="00B247DE">
        <w:rPr>
          <w:noProof/>
          <w:lang w:val="pt-BR"/>
        </w:rPr>
        <w:t xml:space="preserve"> da Emissora, conforme o caso; </w:t>
      </w:r>
    </w:p>
    <w:p w14:paraId="7F7EB144" w14:textId="77777777" w:rsidR="00B247DE" w:rsidRPr="00B247DE" w:rsidRDefault="00B247DE" w:rsidP="00EC0E5B">
      <w:pPr>
        <w:pStyle w:val="Level4"/>
        <w:spacing w:before="140" w:after="0"/>
        <w:rPr>
          <w:noProof/>
          <w:lang w:val="pt-BR"/>
        </w:rPr>
      </w:pPr>
      <w:r w:rsidRPr="00B247DE">
        <w:rPr>
          <w:noProof/>
          <w:lang w:val="pt-BR"/>
        </w:rPr>
        <w:t>caso quaisquer documentos referentes à Emissão forem revogados, rescindidos, se tornarem nulos ou deixarem de estar em pleno efeito e vigor ou deixarem de ser exequíveis conforme decisão judicial e/ou administrativa prolatada por qualquer juiz ou tribunal;</w:t>
      </w:r>
    </w:p>
    <w:p w14:paraId="3A637EE1" w14:textId="5BC4BC31" w:rsidR="00B247DE" w:rsidRPr="00B247DE" w:rsidRDefault="00B247DE" w:rsidP="00EC0E5B">
      <w:pPr>
        <w:pStyle w:val="Level4"/>
        <w:spacing w:before="140" w:after="0"/>
        <w:rPr>
          <w:noProof/>
          <w:lang w:val="pt-BR"/>
        </w:rPr>
      </w:pPr>
      <w:r w:rsidRPr="00B247DE">
        <w:rPr>
          <w:noProof/>
          <w:lang w:val="pt-BR"/>
        </w:rPr>
        <w:t>não utilização dos recursos líquidos obtidos com a Emissão estritamente para o</w:t>
      </w:r>
      <w:r w:rsidR="00AF3A64">
        <w:rPr>
          <w:noProof/>
          <w:lang w:val="pt-BR"/>
        </w:rPr>
        <w:t>s</w:t>
      </w:r>
      <w:r w:rsidRPr="00B247DE">
        <w:rPr>
          <w:noProof/>
          <w:lang w:val="pt-BR"/>
        </w:rPr>
        <w:t xml:space="preserve"> </w:t>
      </w:r>
      <w:r w:rsidR="00765D3A">
        <w:rPr>
          <w:noProof/>
          <w:lang w:val="pt-BR"/>
        </w:rPr>
        <w:t>P</w:t>
      </w:r>
      <w:r w:rsidRPr="00B247DE">
        <w:rPr>
          <w:noProof/>
          <w:lang w:val="pt-BR"/>
        </w:rPr>
        <w:t>rojeto</w:t>
      </w:r>
      <w:r w:rsidR="00AF3A64">
        <w:rPr>
          <w:noProof/>
          <w:lang w:val="pt-BR"/>
        </w:rPr>
        <w:t>s</w:t>
      </w:r>
      <w:r w:rsidR="00765D3A">
        <w:rPr>
          <w:noProof/>
          <w:lang w:val="pt-BR"/>
        </w:rPr>
        <w:t>,</w:t>
      </w:r>
      <w:r w:rsidRPr="00B247DE">
        <w:rPr>
          <w:noProof/>
          <w:lang w:val="pt-BR"/>
        </w:rPr>
        <w:t xml:space="preserve"> conforme</w:t>
      </w:r>
      <w:r w:rsidR="00765D3A">
        <w:rPr>
          <w:noProof/>
          <w:lang w:val="pt-BR"/>
        </w:rPr>
        <w:t xml:space="preserve"> a</w:t>
      </w:r>
      <w:r w:rsidR="00AF3A64">
        <w:rPr>
          <w:noProof/>
          <w:lang w:val="pt-BR"/>
        </w:rPr>
        <w:t>s</w:t>
      </w:r>
      <w:r w:rsidRPr="00B247DE">
        <w:rPr>
          <w:noProof/>
          <w:lang w:val="pt-BR"/>
        </w:rPr>
        <w:t xml:space="preserve"> Portaria</w:t>
      </w:r>
      <w:r w:rsidR="00AF3A64">
        <w:rPr>
          <w:noProof/>
          <w:lang w:val="pt-BR"/>
        </w:rPr>
        <w:t>s</w:t>
      </w:r>
      <w:r w:rsidRPr="00B247DE">
        <w:rPr>
          <w:noProof/>
          <w:lang w:val="pt-BR"/>
        </w:rPr>
        <w:t xml:space="preserve"> MME</w:t>
      </w:r>
      <w:r w:rsidR="00765D3A">
        <w:rPr>
          <w:noProof/>
          <w:lang w:val="pt-BR"/>
        </w:rPr>
        <w:t xml:space="preserve">, nos termos da Cláusula </w:t>
      </w:r>
      <w:r w:rsidR="002B25A5">
        <w:rPr>
          <w:noProof/>
          <w:lang w:val="pt-BR"/>
        </w:rPr>
        <w:t>4</w:t>
      </w:r>
      <w:r w:rsidR="00765D3A">
        <w:rPr>
          <w:noProof/>
          <w:lang w:val="pt-BR"/>
        </w:rPr>
        <w:t xml:space="preserve"> acima</w:t>
      </w:r>
      <w:r w:rsidRPr="00B247DE">
        <w:rPr>
          <w:noProof/>
          <w:lang w:val="pt-BR"/>
        </w:rPr>
        <w:t xml:space="preserve">; </w:t>
      </w:r>
    </w:p>
    <w:p w14:paraId="16075D46" w14:textId="77777777" w:rsidR="00B247DE" w:rsidRPr="00B247DE" w:rsidRDefault="00B247DE" w:rsidP="00EC0E5B">
      <w:pPr>
        <w:pStyle w:val="Level4"/>
        <w:spacing w:before="140" w:after="0"/>
        <w:rPr>
          <w:noProof/>
          <w:lang w:val="pt-BR"/>
        </w:rPr>
      </w:pPr>
      <w:r w:rsidRPr="00B247DE">
        <w:rPr>
          <w:noProof/>
          <w:lang w:val="pt-BR"/>
        </w:rPr>
        <w:t>transformação do tipo societário da Emissora, nos termos dos artigos 220 a 222 da Lei das Sociedades por Ações;</w:t>
      </w:r>
    </w:p>
    <w:p w14:paraId="3392109C" w14:textId="18E73011" w:rsidR="00B247DE" w:rsidRPr="00B247DE" w:rsidRDefault="00B247DE" w:rsidP="00EC0E5B">
      <w:pPr>
        <w:pStyle w:val="Level4"/>
        <w:spacing w:before="140" w:after="0"/>
        <w:rPr>
          <w:noProof/>
          <w:lang w:val="pt-BR"/>
        </w:rPr>
      </w:pPr>
      <w:r w:rsidRPr="00B247DE">
        <w:rPr>
          <w:noProof/>
          <w:lang w:val="pt-BR"/>
        </w:rPr>
        <w:t xml:space="preserve">alteração no objeto social da Emissora que descaracterize a </w:t>
      </w:r>
      <w:r w:rsidR="002777B6">
        <w:rPr>
          <w:noProof/>
          <w:lang w:val="pt-BR"/>
        </w:rPr>
        <w:t>atividade principal da Emissora</w:t>
      </w:r>
      <w:r w:rsidRPr="00B247DE">
        <w:rPr>
          <w:noProof/>
          <w:lang w:val="pt-BR"/>
        </w:rPr>
        <w:t>;</w:t>
      </w:r>
    </w:p>
    <w:p w14:paraId="059403C5" w14:textId="77777777" w:rsidR="00B247DE" w:rsidRPr="00B247DE" w:rsidRDefault="00B247DE" w:rsidP="00EC0E5B">
      <w:pPr>
        <w:pStyle w:val="Level4"/>
        <w:spacing w:before="140" w:after="0"/>
        <w:rPr>
          <w:noProof/>
          <w:lang w:val="pt-BR"/>
        </w:rPr>
      </w:pPr>
      <w:r w:rsidRPr="00B247DE">
        <w:rPr>
          <w:noProof/>
          <w:lang w:val="pt-BR"/>
        </w:rPr>
        <w:t xml:space="preserve">propositura de processo ou procedimento administrativo, judicial ou arbitral por parte da Emissora com o objetivo de questionar, no todo ou em parte, os documentos ou qualquer condição pactuados no âmbito da Emissão; </w:t>
      </w:r>
    </w:p>
    <w:p w14:paraId="1A6160E7" w14:textId="3FC6E847" w:rsidR="00B247DE" w:rsidRPr="00B247DE" w:rsidRDefault="00B247DE" w:rsidP="00EC0E5B">
      <w:pPr>
        <w:pStyle w:val="Level4"/>
        <w:spacing w:before="140" w:after="0"/>
        <w:rPr>
          <w:noProof/>
          <w:lang w:val="pt-BR"/>
        </w:rPr>
      </w:pPr>
      <w:r w:rsidRPr="00B247DE">
        <w:rPr>
          <w:noProof/>
          <w:lang w:val="pt-BR"/>
        </w:rPr>
        <w:t xml:space="preserve">transferência ou qualquer forma de cessão ou promessa de cessão a terceiros, pela Emissora, das obrigações assumidas </w:t>
      </w:r>
      <w:r w:rsidR="005E7B8F">
        <w:rPr>
          <w:noProof/>
          <w:lang w:val="pt-BR"/>
        </w:rPr>
        <w:t>nesta</w:t>
      </w:r>
      <w:r w:rsidRPr="00B247DE">
        <w:rPr>
          <w:noProof/>
          <w:lang w:val="pt-BR"/>
        </w:rPr>
        <w:t xml:space="preserve"> Escritura de Emissão, sem prévia autorização dos Debenturistas que representem no mínimo 75% (setenta e cinco por cento) das Debêntures em </w:t>
      </w:r>
      <w:r w:rsidR="00765D3A">
        <w:rPr>
          <w:noProof/>
          <w:lang w:val="pt-BR"/>
        </w:rPr>
        <w:t>C</w:t>
      </w:r>
      <w:r w:rsidRPr="00B247DE">
        <w:rPr>
          <w:noProof/>
          <w:lang w:val="pt-BR"/>
        </w:rPr>
        <w:t xml:space="preserve">irculação </w:t>
      </w:r>
      <w:r w:rsidR="00765D3A">
        <w:rPr>
          <w:noProof/>
          <w:lang w:val="pt-BR"/>
        </w:rPr>
        <w:t xml:space="preserve">(conforme abaixo definidas) </w:t>
      </w:r>
      <w:r w:rsidRPr="00B247DE">
        <w:rPr>
          <w:noProof/>
          <w:lang w:val="pt-BR"/>
        </w:rPr>
        <w:t xml:space="preserve">reunidos em </w:t>
      </w:r>
      <w:r w:rsidR="00765D3A">
        <w:rPr>
          <w:noProof/>
          <w:lang w:val="pt-BR"/>
        </w:rPr>
        <w:t>A</w:t>
      </w:r>
      <w:r w:rsidRPr="00B247DE">
        <w:rPr>
          <w:noProof/>
          <w:lang w:val="pt-BR"/>
        </w:rPr>
        <w:t xml:space="preserve">ssembleia </w:t>
      </w:r>
      <w:r w:rsidR="00765D3A">
        <w:rPr>
          <w:noProof/>
          <w:lang w:val="pt-BR"/>
        </w:rPr>
        <w:t>G</w:t>
      </w:r>
      <w:r w:rsidRPr="00B247DE">
        <w:rPr>
          <w:noProof/>
          <w:lang w:val="pt-BR"/>
        </w:rPr>
        <w:t xml:space="preserve">eral de Debenturistas; </w:t>
      </w:r>
    </w:p>
    <w:p w14:paraId="33385EB4" w14:textId="17C7290F" w:rsidR="00B247DE" w:rsidRPr="002777B6" w:rsidRDefault="00B247DE" w:rsidP="00EC0E5B">
      <w:pPr>
        <w:pStyle w:val="Level4"/>
        <w:spacing w:before="140" w:after="0"/>
        <w:rPr>
          <w:noProof/>
          <w:lang w:val="pt-BR"/>
        </w:rPr>
      </w:pPr>
      <w:r w:rsidRPr="002777B6">
        <w:rPr>
          <w:noProof/>
          <w:lang w:val="pt-BR"/>
        </w:rPr>
        <w:t xml:space="preserve">cisão, fusão, incorporação, incorporação de ações ou qualquer forma de reorganização societária da Emissora, exceto quando: </w:t>
      </w:r>
      <w:r w:rsidR="002777B6" w:rsidRPr="002777B6">
        <w:rPr>
          <w:noProof/>
          <w:lang w:val="pt-BR"/>
        </w:rPr>
        <w:t>(a) r</w:t>
      </w:r>
      <w:r w:rsidRPr="002777B6">
        <w:rPr>
          <w:noProof/>
          <w:lang w:val="pt-BR"/>
        </w:rPr>
        <w:t xml:space="preserve">ealizada </w:t>
      </w:r>
      <w:r w:rsidRPr="002777B6">
        <w:rPr>
          <w:noProof/>
          <w:lang w:val="pt-BR"/>
        </w:rPr>
        <w:lastRenderedPageBreak/>
        <w:t xml:space="preserve">dentro do Grupo Econômico (sendo que para fins da Escritura de Emissão, </w:t>
      </w:r>
      <w:r w:rsidR="00B64D96">
        <w:rPr>
          <w:noProof/>
          <w:lang w:val="pt-BR"/>
        </w:rPr>
        <w:t>“</w:t>
      </w:r>
      <w:r w:rsidRPr="00791669">
        <w:rPr>
          <w:b/>
          <w:noProof/>
          <w:lang w:val="pt-BR"/>
        </w:rPr>
        <w:t>Grupo Econômico</w:t>
      </w:r>
      <w:r w:rsidR="00B64D96">
        <w:rPr>
          <w:noProof/>
          <w:lang w:val="pt-BR"/>
        </w:rPr>
        <w:t>”</w:t>
      </w:r>
      <w:r w:rsidRPr="002777B6">
        <w:rPr>
          <w:noProof/>
          <w:lang w:val="pt-BR"/>
        </w:rPr>
        <w:t xml:space="preserve"> significa quaisquer empresas cujo </w:t>
      </w:r>
      <w:r w:rsidR="00B64D96">
        <w:rPr>
          <w:noProof/>
          <w:lang w:val="pt-BR"/>
        </w:rPr>
        <w:t>c</w:t>
      </w:r>
      <w:r w:rsidRPr="002777B6">
        <w:rPr>
          <w:noProof/>
          <w:lang w:val="pt-BR"/>
        </w:rPr>
        <w:t xml:space="preserve">ontrole seja detido pela Neoenergia S.A.) e envolver exclusivamente sociedades controladas direta ou indiretamente pela Emissora ainda que por meio de bloco de </w:t>
      </w:r>
      <w:r w:rsidR="00B64D96">
        <w:rPr>
          <w:noProof/>
          <w:lang w:val="pt-BR"/>
        </w:rPr>
        <w:t>c</w:t>
      </w:r>
      <w:r w:rsidRPr="002777B6">
        <w:rPr>
          <w:noProof/>
          <w:lang w:val="pt-BR"/>
        </w:rPr>
        <w:t>ontrole; ou</w:t>
      </w:r>
      <w:r w:rsidR="002777B6" w:rsidRPr="002777B6">
        <w:rPr>
          <w:noProof/>
          <w:lang w:val="pt-BR"/>
        </w:rPr>
        <w:t xml:space="preserve"> (b) </w:t>
      </w:r>
      <w:r w:rsidRPr="002777B6">
        <w:rPr>
          <w:noProof/>
          <w:lang w:val="pt-BR"/>
        </w:rPr>
        <w:t>a Iberdrola</w:t>
      </w:r>
      <w:r w:rsidR="00BD08A1">
        <w:rPr>
          <w:noProof/>
          <w:lang w:val="pt-BR"/>
        </w:rPr>
        <w:t xml:space="preserve"> Energia S.A. (</w:t>
      </w:r>
      <w:r w:rsidR="00B64D96">
        <w:rPr>
          <w:noProof/>
          <w:lang w:val="pt-BR"/>
        </w:rPr>
        <w:t>“</w:t>
      </w:r>
      <w:r w:rsidR="00BD08A1" w:rsidRPr="00791669">
        <w:rPr>
          <w:b/>
          <w:noProof/>
          <w:lang w:val="pt-BR"/>
        </w:rPr>
        <w:t>Iberdrola</w:t>
      </w:r>
      <w:r w:rsidR="00B64D96" w:rsidRPr="00791669">
        <w:rPr>
          <w:noProof/>
          <w:lang w:val="pt-BR"/>
        </w:rPr>
        <w:t>”</w:t>
      </w:r>
      <w:r w:rsidR="00BD08A1">
        <w:rPr>
          <w:noProof/>
          <w:lang w:val="pt-BR"/>
        </w:rPr>
        <w:t>)</w:t>
      </w:r>
      <w:r w:rsidRPr="002777B6">
        <w:rPr>
          <w:noProof/>
          <w:lang w:val="pt-BR"/>
        </w:rPr>
        <w:t xml:space="preserve"> permanecer exercendo o controle (direto ou indireto) da Emissora; ou</w:t>
      </w:r>
      <w:r w:rsidR="002777B6">
        <w:rPr>
          <w:noProof/>
          <w:lang w:val="pt-BR"/>
        </w:rPr>
        <w:t xml:space="preserve"> (c) </w:t>
      </w:r>
      <w:r w:rsidRPr="002777B6">
        <w:rPr>
          <w:noProof/>
          <w:lang w:val="pt-BR"/>
        </w:rPr>
        <w:t xml:space="preserve">quando previamente aprovadas pelos Debenturistas, que representem, no mínimo, 70% (setenta por cento) das Debêntures em Circulação, reunidos em </w:t>
      </w:r>
      <w:r w:rsidR="005E7B8F">
        <w:rPr>
          <w:noProof/>
          <w:lang w:val="pt-BR"/>
        </w:rPr>
        <w:t>A</w:t>
      </w:r>
      <w:r w:rsidR="005E7B8F" w:rsidRPr="00B247DE">
        <w:rPr>
          <w:noProof/>
          <w:lang w:val="pt-BR"/>
        </w:rPr>
        <w:t xml:space="preserve">ssembleia </w:t>
      </w:r>
      <w:r w:rsidR="005E7B8F">
        <w:rPr>
          <w:noProof/>
          <w:lang w:val="pt-BR"/>
        </w:rPr>
        <w:t>G</w:t>
      </w:r>
      <w:r w:rsidR="005E7B8F" w:rsidRPr="00B247DE">
        <w:rPr>
          <w:noProof/>
          <w:lang w:val="pt-BR"/>
        </w:rPr>
        <w:t>eral de Debenturistas</w:t>
      </w:r>
      <w:r w:rsidRPr="002777B6">
        <w:rPr>
          <w:noProof/>
          <w:lang w:val="pt-BR"/>
        </w:rPr>
        <w:t xml:space="preserve"> especialmente convocada para esse fim</w:t>
      </w:r>
      <w:r w:rsidR="002777B6">
        <w:rPr>
          <w:noProof/>
          <w:lang w:val="pt-BR"/>
        </w:rPr>
        <w:t>;</w:t>
      </w:r>
      <w:r w:rsidR="00F444B1">
        <w:rPr>
          <w:noProof/>
          <w:lang w:val="pt-BR"/>
        </w:rPr>
        <w:t xml:space="preserve"> e</w:t>
      </w:r>
      <w:r w:rsidR="002777B6">
        <w:rPr>
          <w:noProof/>
          <w:lang w:val="pt-BR"/>
        </w:rPr>
        <w:t xml:space="preserve"> </w:t>
      </w:r>
    </w:p>
    <w:p w14:paraId="1495F124" w14:textId="4E7EF585" w:rsidR="00B247DE" w:rsidRPr="00B247DE" w:rsidRDefault="00B247DE" w:rsidP="00EC0E5B">
      <w:pPr>
        <w:pStyle w:val="Level4"/>
        <w:spacing w:before="140" w:after="0"/>
        <w:rPr>
          <w:noProof/>
          <w:lang w:val="pt-BR"/>
        </w:rPr>
      </w:pPr>
      <w:r w:rsidRPr="00B247DE">
        <w:rPr>
          <w:noProof/>
          <w:lang w:val="pt-BR"/>
        </w:rPr>
        <w:t xml:space="preserve">alteração ou transferência do Controle </w:t>
      </w:r>
      <w:r w:rsidR="00BD08A1">
        <w:rPr>
          <w:noProof/>
          <w:lang w:val="pt-BR"/>
        </w:rPr>
        <w:t xml:space="preserve">(conforme abaixo definido) </w:t>
      </w:r>
      <w:r w:rsidRPr="00B247DE">
        <w:rPr>
          <w:noProof/>
          <w:lang w:val="pt-BR"/>
        </w:rPr>
        <w:t>direto ou indireto da Emissora, exceto (a) se previamente autorizado por Debenturistas representando, no mínimo, 70% (setenta por cento) das Debêntures em Circulação ou (c) se a Iberdrola permanecer exercendo o controle (direto ou indireto) da Emissora</w:t>
      </w:r>
      <w:r w:rsidR="00B64D96">
        <w:rPr>
          <w:noProof/>
          <w:lang w:val="pt-BR"/>
        </w:rPr>
        <w:t>.</w:t>
      </w:r>
      <w:r w:rsidR="00F444B1">
        <w:rPr>
          <w:noProof/>
          <w:lang w:val="pt-BR"/>
        </w:rPr>
        <w:t xml:space="preserve"> </w:t>
      </w:r>
    </w:p>
    <w:p w14:paraId="38EAA74A" w14:textId="25749B63" w:rsidR="00E16D0A" w:rsidRPr="00040543" w:rsidRDefault="00753F1F" w:rsidP="00EC0E5B">
      <w:pPr>
        <w:pStyle w:val="Level3"/>
        <w:spacing w:before="140" w:after="0"/>
        <w:ind w:hanging="623"/>
        <w:rPr>
          <w:rFonts w:cs="Arial"/>
          <w:noProof/>
          <w:szCs w:val="20"/>
          <w:lang w:val="pt-BR"/>
        </w:rPr>
      </w:pPr>
      <w:bookmarkStart w:id="114" w:name="_Ref398888998"/>
      <w:bookmarkEnd w:id="113"/>
      <w:r w:rsidRPr="009E6B2F">
        <w:rPr>
          <w:lang w:val="pt-BR"/>
        </w:rPr>
        <w:t xml:space="preserve">Constituem Eventos de Vencimento Antecipado </w:t>
      </w:r>
      <w:r w:rsidR="00C1248F">
        <w:rPr>
          <w:lang w:val="pt-BR"/>
        </w:rPr>
        <w:t>não automático</w:t>
      </w:r>
      <w:r w:rsidR="00B64D96">
        <w:rPr>
          <w:lang w:val="pt-BR"/>
        </w:rPr>
        <w:t>s</w:t>
      </w:r>
      <w:r w:rsidR="00C1248F">
        <w:rPr>
          <w:lang w:val="pt-BR"/>
        </w:rPr>
        <w:t xml:space="preserve"> </w:t>
      </w:r>
      <w:r w:rsidRPr="009E6B2F">
        <w:rPr>
          <w:lang w:val="pt-BR"/>
        </w:rPr>
        <w:t>que podem acarretar o vencimento das obrigações decorrentes das Debêntures, aplicando-se o disposto n</w:t>
      </w:r>
      <w:r w:rsidR="00B42EEA" w:rsidRPr="009E6B2F">
        <w:rPr>
          <w:lang w:val="pt-BR"/>
        </w:rPr>
        <w:t xml:space="preserve">a </w:t>
      </w:r>
      <w:r w:rsidR="00B42EEA" w:rsidRPr="009E6B2F">
        <w:rPr>
          <w:rFonts w:cs="Arial"/>
          <w:szCs w:val="20"/>
          <w:lang w:val="pt-BR"/>
        </w:rPr>
        <w:t xml:space="preserve">Cláusula </w:t>
      </w:r>
      <w:r w:rsidR="002B25A5">
        <w:rPr>
          <w:lang w:val="pt-BR"/>
        </w:rPr>
        <w:t>6.3</w:t>
      </w:r>
      <w:r w:rsidRPr="009E6B2F">
        <w:rPr>
          <w:lang w:val="pt-BR"/>
        </w:rPr>
        <w:t xml:space="preserve"> abaixo, qua</w:t>
      </w:r>
      <w:r w:rsidR="00472890" w:rsidRPr="009E6B2F">
        <w:rPr>
          <w:lang w:val="pt-BR"/>
        </w:rPr>
        <w:t>isquer</w:t>
      </w:r>
      <w:r w:rsidRPr="009E6B2F">
        <w:rPr>
          <w:lang w:val="pt-BR"/>
        </w:rPr>
        <w:t xml:space="preserve"> dos </w:t>
      </w:r>
      <w:r w:rsidR="00EB0CE0">
        <w:rPr>
          <w:lang w:val="pt-BR"/>
        </w:rPr>
        <w:t>seguintes eventos</w:t>
      </w:r>
      <w:r w:rsidRPr="009E6B2F">
        <w:rPr>
          <w:lang w:val="pt-BR"/>
        </w:rPr>
        <w:t>:</w:t>
      </w:r>
      <w:bookmarkEnd w:id="114"/>
      <w:r w:rsidR="007F22EF" w:rsidRPr="009E6B2F">
        <w:rPr>
          <w:lang w:val="pt-BR"/>
        </w:rPr>
        <w:t xml:space="preserve"> </w:t>
      </w:r>
    </w:p>
    <w:p w14:paraId="1FCCFC6A" w14:textId="044BA6BE" w:rsidR="00F444B1" w:rsidRPr="00F444B1" w:rsidRDefault="00F444B1" w:rsidP="00EC0E5B">
      <w:pPr>
        <w:pStyle w:val="Level4"/>
        <w:spacing w:before="140" w:after="0"/>
        <w:rPr>
          <w:noProof/>
          <w:lang w:val="pt-BR"/>
        </w:rPr>
      </w:pPr>
      <w:r w:rsidRPr="00F444B1">
        <w:rPr>
          <w:noProof/>
          <w:lang w:val="pt-BR"/>
        </w:rPr>
        <w:t>protesto(s) de títulos cujo valor, individual ou agregado, não pago seja igual ou ultrapasse R$50.000.000,00 (cinquenta milhões de reais) para a Emissora e corrigidos anualmente pelo IPCA , salvo se, no prazo máximo de 15 (quinze) Dias Úteis contados da ciência do(s) referido(s) protesto(s), tiver sido comprovado ao Agente Fiduciário que (</w:t>
      </w:r>
      <w:r>
        <w:rPr>
          <w:noProof/>
          <w:lang w:val="pt-BR"/>
        </w:rPr>
        <w:t>a</w:t>
      </w:r>
      <w:r w:rsidRPr="00F444B1">
        <w:rPr>
          <w:noProof/>
          <w:lang w:val="pt-BR"/>
        </w:rPr>
        <w:t xml:space="preserve">) os valores objeto do(s) protesto(s) </w:t>
      </w:r>
      <w:r w:rsidR="007628A8" w:rsidRPr="00F444B1">
        <w:rPr>
          <w:noProof/>
          <w:lang w:val="pt-BR"/>
        </w:rPr>
        <w:t xml:space="preserve">foram </w:t>
      </w:r>
      <w:r w:rsidRPr="00F444B1">
        <w:rPr>
          <w:noProof/>
          <w:lang w:val="pt-BR"/>
        </w:rPr>
        <w:t>devidamente pagos; (</w:t>
      </w:r>
      <w:r>
        <w:rPr>
          <w:noProof/>
          <w:lang w:val="pt-BR"/>
        </w:rPr>
        <w:t>b</w:t>
      </w:r>
      <w:r w:rsidRPr="00F444B1">
        <w:rPr>
          <w:noProof/>
          <w:lang w:val="pt-BR"/>
        </w:rPr>
        <w:t>) forem prestadas e aceitas garantias em juízo; ou ainda (</w:t>
      </w:r>
      <w:r>
        <w:rPr>
          <w:noProof/>
          <w:lang w:val="pt-BR"/>
        </w:rPr>
        <w:t>c</w:t>
      </w:r>
      <w:r w:rsidRPr="00F444B1">
        <w:rPr>
          <w:noProof/>
          <w:lang w:val="pt-BR"/>
        </w:rPr>
        <w:t>) o(s) protesto(s) foi(ram) (</w:t>
      </w:r>
      <w:r>
        <w:rPr>
          <w:noProof/>
          <w:lang w:val="pt-BR"/>
        </w:rPr>
        <w:t>c</w:t>
      </w:r>
      <w:r w:rsidRPr="00F444B1">
        <w:rPr>
          <w:noProof/>
          <w:lang w:val="pt-BR"/>
        </w:rPr>
        <w:t>.</w:t>
      </w:r>
      <w:r>
        <w:rPr>
          <w:noProof/>
          <w:lang w:val="pt-BR"/>
        </w:rPr>
        <w:t>iii</w:t>
      </w:r>
      <w:r w:rsidRPr="00F444B1">
        <w:rPr>
          <w:noProof/>
          <w:lang w:val="pt-BR"/>
        </w:rPr>
        <w:t>) efetuado(s) por erro ou má-fé de terceiros; (</w:t>
      </w:r>
      <w:r>
        <w:rPr>
          <w:noProof/>
          <w:lang w:val="pt-BR"/>
        </w:rPr>
        <w:t>c</w:t>
      </w:r>
      <w:r w:rsidRPr="00F444B1">
        <w:rPr>
          <w:noProof/>
          <w:lang w:val="pt-BR"/>
        </w:rPr>
        <w:t>.</w:t>
      </w:r>
      <w:r>
        <w:rPr>
          <w:noProof/>
          <w:lang w:val="pt-BR"/>
        </w:rPr>
        <w:t>ii</w:t>
      </w:r>
      <w:r w:rsidRPr="00F444B1">
        <w:rPr>
          <w:noProof/>
          <w:lang w:val="pt-BR"/>
        </w:rPr>
        <w:t>) foi(ram) cancelado(s); ou (</w:t>
      </w:r>
      <w:r>
        <w:rPr>
          <w:noProof/>
          <w:lang w:val="pt-BR"/>
        </w:rPr>
        <w:t>c</w:t>
      </w:r>
      <w:r w:rsidRPr="00F444B1">
        <w:rPr>
          <w:noProof/>
          <w:lang w:val="pt-BR"/>
        </w:rPr>
        <w:t>.</w:t>
      </w:r>
      <w:r>
        <w:rPr>
          <w:noProof/>
          <w:lang w:val="pt-BR"/>
        </w:rPr>
        <w:t>i</w:t>
      </w:r>
      <w:r w:rsidRPr="00F444B1">
        <w:rPr>
          <w:noProof/>
          <w:lang w:val="pt-BR"/>
        </w:rPr>
        <w:t xml:space="preserve">) foi(ram) suspenso(s); </w:t>
      </w:r>
    </w:p>
    <w:p w14:paraId="15FC3B2A" w14:textId="77777777" w:rsidR="00F444B1" w:rsidRPr="00F444B1" w:rsidRDefault="00F444B1" w:rsidP="00EC0E5B">
      <w:pPr>
        <w:pStyle w:val="Level4"/>
        <w:spacing w:before="140" w:after="0"/>
        <w:rPr>
          <w:noProof/>
          <w:lang w:val="pt-BR"/>
        </w:rPr>
      </w:pPr>
      <w:r w:rsidRPr="00F444B1">
        <w:rPr>
          <w:noProof/>
          <w:lang w:val="pt-BR"/>
        </w:rPr>
        <w:t xml:space="preserve">não cumprimento de qualquer decisão administrativa irrecorrível contra a Emissora em valor individual ou agregado igual ou superior a R$50.000.000,00 (cinquenta milhões de reais), ou seu equivalente em outras moedas e corrigidos anualmente pelo IPCA, desde que a Emissora deixe de impugnar judicialmente a referida decisão no prazo de até 15 (quinze) Dias Úteis contados da referida decisão; </w:t>
      </w:r>
    </w:p>
    <w:p w14:paraId="087666C5" w14:textId="5D32C7D0" w:rsidR="00F444B1" w:rsidRPr="00293A48" w:rsidRDefault="00F444B1" w:rsidP="00EC0E5B">
      <w:pPr>
        <w:pStyle w:val="Level4"/>
        <w:spacing w:before="140" w:after="0"/>
        <w:rPr>
          <w:b/>
          <w:noProof/>
          <w:lang w:val="pt-BR"/>
        </w:rPr>
      </w:pPr>
      <w:r w:rsidRPr="000F76BF">
        <w:rPr>
          <w:noProof/>
          <w:lang w:val="pt-BR"/>
        </w:rPr>
        <w:t>ocorrência de arresto, sequestro, penhora,</w:t>
      </w:r>
      <w:r w:rsidR="00070F6B" w:rsidRPr="000F76BF">
        <w:rPr>
          <w:noProof/>
          <w:lang w:val="pt-BR"/>
        </w:rPr>
        <w:t xml:space="preserve"> </w:t>
      </w:r>
      <w:r w:rsidRPr="000F76BF">
        <w:rPr>
          <w:noProof/>
          <w:lang w:val="pt-BR"/>
        </w:rPr>
        <w:t xml:space="preserve">ou qualquer outra constrição </w:t>
      </w:r>
      <w:r w:rsidR="00AF3A64" w:rsidRPr="000F76BF">
        <w:rPr>
          <w:noProof/>
          <w:lang w:val="pt-BR"/>
        </w:rPr>
        <w:t>judicial</w:t>
      </w:r>
      <w:r w:rsidR="001D4141" w:rsidRPr="000F76BF">
        <w:rPr>
          <w:noProof/>
          <w:lang w:val="pt-BR"/>
        </w:rPr>
        <w:t xml:space="preserve"> ou oneração</w:t>
      </w:r>
      <w:r w:rsidR="00AF3A64" w:rsidRPr="000F76BF">
        <w:rPr>
          <w:noProof/>
          <w:lang w:val="pt-BR"/>
        </w:rPr>
        <w:t xml:space="preserve"> </w:t>
      </w:r>
      <w:r w:rsidRPr="000F76BF">
        <w:rPr>
          <w:noProof/>
          <w:lang w:val="pt-BR"/>
        </w:rPr>
        <w:t xml:space="preserve">sobre os bens e/ou direitos da Emissora que represente, em uma constrição ou num conjunto de constrições, 10% (dez por cento) do </w:t>
      </w:r>
      <w:r w:rsidR="00675F9C" w:rsidRPr="000F76BF">
        <w:rPr>
          <w:noProof/>
          <w:lang w:val="pt-BR"/>
        </w:rPr>
        <w:t>patrimônio líquido da Emissora</w:t>
      </w:r>
      <w:r w:rsidR="00070F6B" w:rsidRPr="000F76BF">
        <w:rPr>
          <w:noProof/>
          <w:lang w:val="pt-BR"/>
        </w:rPr>
        <w:t>, exceto em caso de o</w:t>
      </w:r>
      <w:r w:rsidR="00796391" w:rsidRPr="000F76BF">
        <w:rPr>
          <w:noProof/>
          <w:lang w:val="pt-BR"/>
        </w:rPr>
        <w:t>n</w:t>
      </w:r>
      <w:r w:rsidR="00070F6B" w:rsidRPr="000F76BF">
        <w:rPr>
          <w:noProof/>
          <w:lang w:val="pt-BR"/>
        </w:rPr>
        <w:t>eração de quaisquer bens e/ou direitos da Emissora em garantia de operações financeiras contratadas junto a bancos ou agências de fomento nacionias ou internacionais e/ou organismos multilaterais de desenvolvimento</w:t>
      </w:r>
      <w:r w:rsidR="00675F9C" w:rsidRPr="000F76BF">
        <w:rPr>
          <w:noProof/>
          <w:lang w:val="pt-BR"/>
        </w:rPr>
        <w:t>;</w:t>
      </w:r>
      <w:r w:rsidR="00564CBF" w:rsidRPr="000F76BF">
        <w:rPr>
          <w:noProof/>
          <w:lang w:val="pt-BR"/>
        </w:rPr>
        <w:t xml:space="preserve"> </w:t>
      </w:r>
    </w:p>
    <w:p w14:paraId="415142FF" w14:textId="09D73E17" w:rsidR="00F444B1" w:rsidRPr="00F444B1" w:rsidRDefault="00F444B1" w:rsidP="00EC0E5B">
      <w:pPr>
        <w:pStyle w:val="Level4"/>
        <w:spacing w:before="140" w:after="0"/>
        <w:rPr>
          <w:noProof/>
          <w:lang w:val="pt-BR"/>
        </w:rPr>
      </w:pPr>
      <w:r w:rsidRPr="00F444B1">
        <w:rPr>
          <w:noProof/>
          <w:lang w:val="pt-BR"/>
        </w:rPr>
        <w:t>descumprimento</w:t>
      </w:r>
      <w:r w:rsidR="00B64D96">
        <w:rPr>
          <w:noProof/>
          <w:lang w:val="pt-BR"/>
        </w:rPr>
        <w:t>,</w:t>
      </w:r>
      <w:r w:rsidRPr="00F444B1">
        <w:rPr>
          <w:noProof/>
          <w:lang w:val="pt-BR"/>
        </w:rPr>
        <w:t xml:space="preserve"> pela Emissora, de qualquer obrigação não pecuniária</w:t>
      </w:r>
      <w:r w:rsidR="00AF3A64">
        <w:rPr>
          <w:noProof/>
          <w:lang w:val="pt-BR"/>
        </w:rPr>
        <w:t xml:space="preserve"> prevista</w:t>
      </w:r>
      <w:r w:rsidRPr="00F444B1">
        <w:rPr>
          <w:noProof/>
          <w:lang w:val="pt-BR"/>
        </w:rPr>
        <w:t xml:space="preserve"> </w:t>
      </w:r>
      <w:r w:rsidR="00B64D96" w:rsidRPr="00791669">
        <w:rPr>
          <w:rFonts w:cs="Arial"/>
          <w:lang w:val="pt-BR"/>
        </w:rPr>
        <w:t xml:space="preserve">nesta Escritura de </w:t>
      </w:r>
      <w:proofErr w:type="spellStart"/>
      <w:r w:rsidR="00B64D96" w:rsidRPr="00791669">
        <w:rPr>
          <w:rFonts w:cs="Arial"/>
          <w:lang w:val="pt-BR"/>
        </w:rPr>
        <w:t>Emissão</w:t>
      </w:r>
      <w:r w:rsidR="00B64D96">
        <w:rPr>
          <w:rFonts w:cs="Arial"/>
          <w:lang w:val="pt-BR"/>
        </w:rPr>
        <w:t>,</w:t>
      </w:r>
      <w:r w:rsidR="00AF3A64">
        <w:rPr>
          <w:noProof/>
          <w:lang w:val="pt-BR"/>
        </w:rPr>
        <w:t>quando</w:t>
      </w:r>
      <w:proofErr w:type="spellEnd"/>
      <w:r w:rsidR="00AF3A64">
        <w:rPr>
          <w:noProof/>
          <w:lang w:val="pt-BR"/>
        </w:rPr>
        <w:t xml:space="preserve"> tal obrigação tornar-se exigível</w:t>
      </w:r>
      <w:r w:rsidRPr="00F444B1">
        <w:rPr>
          <w:noProof/>
          <w:lang w:val="pt-BR"/>
        </w:rPr>
        <w:t xml:space="preserve">, não regularizado em um período máximo de </w:t>
      </w:r>
      <w:r w:rsidR="00AF3A64">
        <w:rPr>
          <w:noProof/>
          <w:lang w:val="pt-BR"/>
        </w:rPr>
        <w:t>5</w:t>
      </w:r>
      <w:r w:rsidR="00AF3A64" w:rsidRPr="00F444B1">
        <w:rPr>
          <w:noProof/>
          <w:lang w:val="pt-BR"/>
        </w:rPr>
        <w:t xml:space="preserve"> </w:t>
      </w:r>
      <w:r w:rsidRPr="00F444B1">
        <w:rPr>
          <w:noProof/>
          <w:lang w:val="pt-BR"/>
        </w:rPr>
        <w:t xml:space="preserve">(cinco) Dias Úteis, a contar da data do descumprimento de referida obrigação ou no seu respectivo prazo de cura, se previsto; </w:t>
      </w:r>
    </w:p>
    <w:p w14:paraId="658409A6" w14:textId="2175A3BE" w:rsidR="00F444B1" w:rsidRPr="00F444B1" w:rsidRDefault="00F444B1" w:rsidP="00EC0E5B">
      <w:pPr>
        <w:pStyle w:val="Level4"/>
        <w:spacing w:before="140" w:after="0"/>
        <w:rPr>
          <w:noProof/>
          <w:lang w:val="pt-BR"/>
        </w:rPr>
      </w:pPr>
      <w:r w:rsidRPr="00F444B1">
        <w:rPr>
          <w:noProof/>
          <w:lang w:val="pt-BR"/>
        </w:rPr>
        <w:lastRenderedPageBreak/>
        <w:t xml:space="preserve">inclusão em acordo societário ou </w:t>
      </w:r>
      <w:r w:rsidR="00B64D96">
        <w:rPr>
          <w:noProof/>
          <w:lang w:val="pt-BR"/>
        </w:rPr>
        <w:t xml:space="preserve">no </w:t>
      </w:r>
      <w:r w:rsidRPr="00F444B1">
        <w:rPr>
          <w:noProof/>
          <w:lang w:val="pt-BR"/>
        </w:rPr>
        <w:t>estatuto social da Emissora de dispositivo pelo qual seja exigido quórum especial para deliberação de matérias que importe</w:t>
      </w:r>
      <w:r w:rsidR="00C60005">
        <w:rPr>
          <w:noProof/>
          <w:lang w:val="pt-BR"/>
        </w:rPr>
        <w:t>m</w:t>
      </w:r>
      <w:r w:rsidRPr="00F444B1">
        <w:rPr>
          <w:noProof/>
          <w:lang w:val="pt-BR"/>
        </w:rPr>
        <w:t xml:space="preserve"> em restrições ou prejuízo à capacidade de pagamento das obrigações financeiras decorrentes das Debêntures; </w:t>
      </w:r>
    </w:p>
    <w:p w14:paraId="15731D6B" w14:textId="482F64F6" w:rsidR="00F444B1" w:rsidRPr="000411AB" w:rsidRDefault="00F444B1" w:rsidP="00EC0E5B">
      <w:pPr>
        <w:pStyle w:val="Level4"/>
        <w:spacing w:before="140" w:after="0"/>
        <w:rPr>
          <w:noProof/>
          <w:lang w:val="pt-BR"/>
        </w:rPr>
      </w:pPr>
      <w:r w:rsidRPr="000411AB">
        <w:rPr>
          <w:noProof/>
          <w:lang w:val="pt-BR"/>
        </w:rPr>
        <w:t>revelarem-se falsas, enganosas</w:t>
      </w:r>
      <w:r w:rsidR="003C44BE">
        <w:rPr>
          <w:noProof/>
          <w:lang w:val="pt-BR"/>
        </w:rPr>
        <w:t>,</w:t>
      </w:r>
      <w:r w:rsidR="00C60005" w:rsidRPr="000411AB">
        <w:rPr>
          <w:noProof/>
          <w:lang w:val="pt-BR"/>
        </w:rPr>
        <w:t xml:space="preserve"> </w:t>
      </w:r>
      <w:r w:rsidRPr="000411AB">
        <w:rPr>
          <w:noProof/>
          <w:lang w:val="pt-BR"/>
        </w:rPr>
        <w:t>incorretas, incompletas ou insuficientes quaisquer das declarações ou garantias prestadas pela Emissora n</w:t>
      </w:r>
      <w:r w:rsidR="005E7B8F" w:rsidRPr="000411AB">
        <w:rPr>
          <w:noProof/>
          <w:lang w:val="pt-BR"/>
        </w:rPr>
        <w:t>est</w:t>
      </w:r>
      <w:r w:rsidRPr="000411AB">
        <w:rPr>
          <w:noProof/>
          <w:lang w:val="pt-BR"/>
        </w:rPr>
        <w:t>a Escritura de Emissão e nos demais documentos da Oferta;</w:t>
      </w:r>
      <w:r w:rsidR="00E003AC" w:rsidRPr="000411AB">
        <w:rPr>
          <w:b/>
          <w:noProof/>
          <w:lang w:val="pt-BR"/>
        </w:rPr>
        <w:t xml:space="preserve"> </w:t>
      </w:r>
    </w:p>
    <w:p w14:paraId="7C3C4BDD" w14:textId="04BAB569" w:rsidR="00F444B1" w:rsidRPr="00F444B1" w:rsidRDefault="00F444B1" w:rsidP="00EC0E5B">
      <w:pPr>
        <w:pStyle w:val="Level4"/>
        <w:spacing w:before="140" w:after="0"/>
        <w:rPr>
          <w:noProof/>
          <w:lang w:val="pt-BR"/>
        </w:rPr>
      </w:pPr>
      <w:r w:rsidRPr="00F444B1">
        <w:rPr>
          <w:noProof/>
          <w:lang w:val="pt-BR"/>
        </w:rPr>
        <w:t>se não forem renovadas ou forem canceladas, revogadas ou suspensas as autorizações, concessões, alvarás e licenças</w:t>
      </w:r>
      <w:r w:rsidR="00F874EB">
        <w:rPr>
          <w:noProof/>
          <w:lang w:val="pt-BR"/>
        </w:rPr>
        <w:t>,</w:t>
      </w:r>
      <w:r w:rsidR="00E003AC">
        <w:rPr>
          <w:noProof/>
          <w:lang w:val="pt-BR"/>
        </w:rPr>
        <w:t xml:space="preserve"> cuja não renovação, cancelamento, revogação e/ou suspensão acarretem em qualquer Efeito Adverso Relevante</w:t>
      </w:r>
      <w:r w:rsidRPr="00F444B1">
        <w:rPr>
          <w:noProof/>
          <w:lang w:val="pt-BR"/>
        </w:rPr>
        <w:t>;</w:t>
      </w:r>
    </w:p>
    <w:p w14:paraId="30374DC1" w14:textId="0E36F0B5" w:rsidR="00F444B1" w:rsidRPr="00F444B1" w:rsidRDefault="00F444B1" w:rsidP="00EC0E5B">
      <w:pPr>
        <w:pStyle w:val="Level4"/>
        <w:spacing w:before="140" w:after="0"/>
        <w:rPr>
          <w:noProof/>
          <w:lang w:val="pt-BR"/>
        </w:rPr>
      </w:pPr>
      <w:r w:rsidRPr="00F444B1">
        <w:rPr>
          <w:noProof/>
          <w:lang w:val="pt-BR"/>
        </w:rPr>
        <w:t>se quaisquer obrigações pecuniárias assumidas pela Emissora n</w:t>
      </w:r>
      <w:r w:rsidR="005E7B8F">
        <w:rPr>
          <w:noProof/>
          <w:lang w:val="pt-BR"/>
        </w:rPr>
        <w:t>est</w:t>
      </w:r>
      <w:r w:rsidRPr="00F444B1">
        <w:rPr>
          <w:noProof/>
          <w:lang w:val="pt-BR"/>
        </w:rPr>
        <w:t xml:space="preserve">a Escritura de Emissão deixarem de constituir obrigações diretas, incondicionais e não subordinadas e/ou deixarem de gozar de prioridade, no mínimo, </w:t>
      </w:r>
      <w:r w:rsidRPr="00791669">
        <w:rPr>
          <w:i/>
          <w:noProof/>
          <w:lang w:val="pt-BR"/>
        </w:rPr>
        <w:t>pari passu</w:t>
      </w:r>
      <w:r w:rsidRPr="00F444B1">
        <w:rPr>
          <w:noProof/>
          <w:lang w:val="pt-BR"/>
        </w:rPr>
        <w:t xml:space="preserve"> com relação a todas as demais obrigações pecuniárias da mesma espécie que vierem a ser assumidas futuramente pela Emissora;</w:t>
      </w:r>
    </w:p>
    <w:p w14:paraId="54AEB150" w14:textId="20464A63" w:rsidR="00F444B1" w:rsidRPr="00F444B1" w:rsidRDefault="00F444B1" w:rsidP="00EC0E5B">
      <w:pPr>
        <w:pStyle w:val="Level4"/>
        <w:spacing w:before="140" w:after="0"/>
        <w:rPr>
          <w:noProof/>
          <w:lang w:val="pt-BR"/>
        </w:rPr>
      </w:pPr>
      <w:r w:rsidRPr="00F444B1">
        <w:rPr>
          <w:noProof/>
          <w:lang w:val="pt-BR"/>
        </w:rPr>
        <w:t>(</w:t>
      </w:r>
      <w:r w:rsidR="009207A1">
        <w:rPr>
          <w:noProof/>
          <w:lang w:val="pt-BR"/>
        </w:rPr>
        <w:t>a</w:t>
      </w:r>
      <w:r w:rsidRPr="00F444B1">
        <w:rPr>
          <w:noProof/>
          <w:lang w:val="pt-BR"/>
        </w:rPr>
        <w:t>) denúncia de crime formulada pelo Ministério Público, recebida por juíz competente; ou (</w:t>
      </w:r>
      <w:r w:rsidR="009207A1">
        <w:rPr>
          <w:noProof/>
          <w:lang w:val="pt-BR"/>
        </w:rPr>
        <w:t>b</w:t>
      </w:r>
      <w:r w:rsidRPr="00F444B1">
        <w:rPr>
          <w:noProof/>
          <w:lang w:val="pt-BR"/>
        </w:rPr>
        <w:t xml:space="preserve">) decisão judicial transitada em julgado exequível contra a Emissora, sendo que, em ambos os casos, por violação de qualquer dispositivo de qualquer lei ou regulamento contra a prática de corrupção ou atos lesivos à administração pública, incluindo, sem limitação, a Lei nº 12.846, de 1º de agosto de 2013, </w:t>
      </w:r>
      <w:r w:rsidR="00C60005">
        <w:rPr>
          <w:noProof/>
          <w:lang w:val="pt-BR"/>
        </w:rPr>
        <w:t xml:space="preserve">conforme alterada, </w:t>
      </w:r>
      <w:r w:rsidRPr="00F444B1">
        <w:rPr>
          <w:noProof/>
          <w:lang w:val="pt-BR"/>
        </w:rPr>
        <w:t>o Decreto nº 8.420, de 18 de março de 2015</w:t>
      </w:r>
      <w:r w:rsidR="00C60005">
        <w:rPr>
          <w:noProof/>
          <w:lang w:val="pt-BR"/>
        </w:rPr>
        <w:t>, conforme alterada,</w:t>
      </w:r>
      <w:r w:rsidRPr="00F444B1">
        <w:rPr>
          <w:noProof/>
          <w:lang w:val="pt-BR"/>
        </w:rPr>
        <w:t xml:space="preserve"> e, desde que aplicável, a </w:t>
      </w:r>
      <w:r w:rsidRPr="00791669">
        <w:rPr>
          <w:i/>
          <w:noProof/>
          <w:lang w:val="pt-BR"/>
        </w:rPr>
        <w:t>U.S. Foreign Corrupt Practices Act of</w:t>
      </w:r>
      <w:r w:rsidRPr="00F444B1">
        <w:rPr>
          <w:noProof/>
          <w:lang w:val="pt-BR"/>
        </w:rPr>
        <w:t xml:space="preserve"> </w:t>
      </w:r>
      <w:r w:rsidRPr="00791669">
        <w:rPr>
          <w:i/>
          <w:noProof/>
          <w:lang w:val="pt-BR"/>
        </w:rPr>
        <w:t>1977</w:t>
      </w:r>
      <w:r w:rsidRPr="00F444B1">
        <w:rPr>
          <w:noProof/>
          <w:lang w:val="pt-BR"/>
        </w:rPr>
        <w:t xml:space="preserve">, da </w:t>
      </w:r>
      <w:r w:rsidRPr="00791669">
        <w:rPr>
          <w:i/>
          <w:noProof/>
          <w:lang w:val="pt-BR"/>
        </w:rPr>
        <w:t>OECD Convention on Combating Bribery of Foreign Public Officials in International Business Transactions</w:t>
      </w:r>
      <w:r w:rsidRPr="00F444B1">
        <w:rPr>
          <w:noProof/>
          <w:lang w:val="pt-BR"/>
        </w:rPr>
        <w:t xml:space="preserve"> </w:t>
      </w:r>
      <w:r w:rsidR="00C60005">
        <w:rPr>
          <w:noProof/>
          <w:lang w:val="pt-BR"/>
        </w:rPr>
        <w:t xml:space="preserve">(FCPA) </w:t>
      </w:r>
      <w:r w:rsidRPr="00F444B1">
        <w:rPr>
          <w:noProof/>
          <w:lang w:val="pt-BR"/>
        </w:rPr>
        <w:t xml:space="preserve">e do </w:t>
      </w:r>
      <w:r w:rsidRPr="00791669">
        <w:rPr>
          <w:i/>
          <w:noProof/>
          <w:lang w:val="pt-BR"/>
        </w:rPr>
        <w:t>UK Bribery Act</w:t>
      </w:r>
      <w:r w:rsidRPr="00F444B1">
        <w:rPr>
          <w:noProof/>
          <w:lang w:val="pt-BR"/>
        </w:rPr>
        <w:t xml:space="preserve"> (UKBA) (em conjunto, “</w:t>
      </w:r>
      <w:r w:rsidRPr="00791669">
        <w:rPr>
          <w:b/>
          <w:noProof/>
          <w:lang w:val="pt-BR"/>
        </w:rPr>
        <w:t>Leis Anticorrupção</w:t>
      </w:r>
      <w:r w:rsidRPr="00F444B1">
        <w:rPr>
          <w:noProof/>
          <w:lang w:val="pt-BR"/>
        </w:rPr>
        <w:t>”) pela Emissora ou qualquer de suas Controladas ou Coligadas</w:t>
      </w:r>
      <w:r w:rsidR="0037441D">
        <w:rPr>
          <w:noProof/>
          <w:lang w:val="pt-BR"/>
        </w:rPr>
        <w:t xml:space="preserve"> (conforme definidas</w:t>
      </w:r>
      <w:r w:rsidR="00C60005" w:rsidRPr="00C60005">
        <w:rPr>
          <w:noProof/>
          <w:lang w:val="pt-BR"/>
        </w:rPr>
        <w:t xml:space="preserve"> </w:t>
      </w:r>
      <w:r w:rsidR="00C60005">
        <w:rPr>
          <w:noProof/>
          <w:lang w:val="pt-BR"/>
        </w:rPr>
        <w:t>abaixo</w:t>
      </w:r>
      <w:r w:rsidR="0037441D">
        <w:rPr>
          <w:noProof/>
          <w:lang w:val="pt-BR"/>
        </w:rPr>
        <w:t>);</w:t>
      </w:r>
    </w:p>
    <w:p w14:paraId="7DA09175" w14:textId="77777777" w:rsidR="00F444B1" w:rsidRPr="00F444B1" w:rsidRDefault="00F444B1" w:rsidP="00EC0E5B">
      <w:pPr>
        <w:pStyle w:val="Level4"/>
        <w:spacing w:before="140" w:after="0"/>
        <w:rPr>
          <w:noProof/>
          <w:lang w:val="pt-BR"/>
        </w:rPr>
      </w:pPr>
      <w:r w:rsidRPr="00F444B1">
        <w:rPr>
          <w:noProof/>
          <w:lang w:val="pt-BR"/>
        </w:rPr>
        <w:t xml:space="preserve">resgate ou amortização de ações da Emissora, realização de qualquer pagamento de dividendos ou juros sobre capital próprio pela Emissora, ressalvado o disposto no artigo 202 da Lei das Sociedades por Ações, ou qualquer outra distribuição de lucros prevista estatutariamente, caso a Emissora esteja em mora com o pagamento de qualquer obrigação pecuniária referente à Emissão; </w:t>
      </w:r>
    </w:p>
    <w:p w14:paraId="047F42E3" w14:textId="4FCBF986" w:rsidR="00D847BB" w:rsidRPr="00E9693F" w:rsidRDefault="00F444B1" w:rsidP="00EC0E5B">
      <w:pPr>
        <w:pStyle w:val="Level4"/>
        <w:spacing w:before="140" w:after="0"/>
        <w:rPr>
          <w:noProof/>
          <w:lang w:val="pt-BR"/>
        </w:rPr>
      </w:pPr>
      <w:r w:rsidRPr="00E9693F">
        <w:rPr>
          <w:noProof/>
          <w:lang w:val="pt-BR"/>
        </w:rPr>
        <w:t>existênci</w:t>
      </w:r>
      <w:r w:rsidRPr="00FC77F9">
        <w:rPr>
          <w:noProof/>
          <w:lang w:val="pt-BR"/>
        </w:rPr>
        <w:t>a de sentença condenatória</w:t>
      </w:r>
      <w:r w:rsidR="00A2027F">
        <w:rPr>
          <w:noProof/>
          <w:lang w:val="pt-BR"/>
        </w:rPr>
        <w:t xml:space="preserve"> transitada em julgado</w:t>
      </w:r>
      <w:r w:rsidRPr="00E9693F">
        <w:rPr>
          <w:noProof/>
          <w:lang w:val="pt-BR"/>
        </w:rPr>
        <w:t xml:space="preserve"> em razão da prática de atos, pela Emissora e/ou por seus respectivos administradores, no exercício de suas funções, que importem em discriminação de raça ou gênero, trabalho infantil ou trabalho escravo;</w:t>
      </w:r>
    </w:p>
    <w:p w14:paraId="5C825BFF" w14:textId="5E2A59B4" w:rsidR="00F444B1" w:rsidRPr="00E9693F" w:rsidRDefault="00F444B1" w:rsidP="00EC0E5B">
      <w:pPr>
        <w:pStyle w:val="Level4"/>
        <w:spacing w:before="140" w:after="0"/>
        <w:rPr>
          <w:noProof/>
          <w:lang w:val="pt-BR"/>
        </w:rPr>
      </w:pPr>
      <w:r w:rsidRPr="00E9693F">
        <w:rPr>
          <w:noProof/>
          <w:lang w:val="pt-BR"/>
        </w:rPr>
        <w:t>existência de sentença condenatória</w:t>
      </w:r>
      <w:r w:rsidR="00A2027F" w:rsidRPr="00A2027F">
        <w:rPr>
          <w:noProof/>
          <w:lang w:val="pt-BR"/>
        </w:rPr>
        <w:t xml:space="preserve"> </w:t>
      </w:r>
      <w:r w:rsidR="00A2027F">
        <w:rPr>
          <w:noProof/>
          <w:lang w:val="pt-BR"/>
        </w:rPr>
        <w:t>transitada em julgado</w:t>
      </w:r>
      <w:r w:rsidRPr="00E9693F">
        <w:rPr>
          <w:noProof/>
          <w:lang w:val="pt-BR"/>
        </w:rPr>
        <w:t xml:space="preserve"> em razão da prática de atos, pela Emissora e/ou por seus respectivos administradores, que importem em crime contra o meio ambiente, exceto, se imposta reparação à Emissora e esta a estiver cumprindo nos exatos termos, condições e prazos estipulados na sentença;</w:t>
      </w:r>
    </w:p>
    <w:p w14:paraId="101031D6" w14:textId="41DF7DC2" w:rsidR="00F444B1" w:rsidRPr="00F444B1" w:rsidRDefault="00F444B1" w:rsidP="00EC0E5B">
      <w:pPr>
        <w:pStyle w:val="Level4"/>
        <w:spacing w:before="140" w:after="0"/>
        <w:rPr>
          <w:noProof/>
          <w:lang w:val="pt-BR"/>
        </w:rPr>
      </w:pPr>
      <w:r w:rsidRPr="00F444B1">
        <w:rPr>
          <w:noProof/>
          <w:lang w:val="pt-BR"/>
        </w:rPr>
        <w:t xml:space="preserve">não observância, pela Emissora, por 2 (dois) trimestres consecutivos e/ou 3 (três) trimestres alternados, independentemente do lapso </w:t>
      </w:r>
      <w:r w:rsidRPr="00F444B1">
        <w:rPr>
          <w:noProof/>
          <w:lang w:val="pt-BR"/>
        </w:rPr>
        <w:lastRenderedPageBreak/>
        <w:t>temporal transcorrido entre esses descumprimentos alternados durante a vigência das Debêntures, do seguinte índice financeiro, com base n</w:t>
      </w:r>
      <w:r w:rsidR="000956B9">
        <w:rPr>
          <w:noProof/>
          <w:lang w:val="pt-BR"/>
        </w:rPr>
        <w:t>as</w:t>
      </w:r>
      <w:r w:rsidRPr="00F444B1">
        <w:rPr>
          <w:noProof/>
          <w:lang w:val="pt-BR"/>
        </w:rPr>
        <w:t xml:space="preserve"> </w:t>
      </w:r>
      <w:r w:rsidR="000956B9">
        <w:rPr>
          <w:noProof/>
          <w:lang w:val="pt-BR"/>
        </w:rPr>
        <w:t>demonstrações</w:t>
      </w:r>
      <w:r w:rsidRPr="00F444B1">
        <w:rPr>
          <w:noProof/>
          <w:lang w:val="pt-BR"/>
        </w:rPr>
        <w:t xml:space="preserve"> financeir</w:t>
      </w:r>
      <w:r w:rsidR="000956B9">
        <w:rPr>
          <w:noProof/>
          <w:lang w:val="pt-BR"/>
        </w:rPr>
        <w:t>a</w:t>
      </w:r>
      <w:r w:rsidRPr="00F444B1">
        <w:rPr>
          <w:noProof/>
          <w:lang w:val="pt-BR"/>
        </w:rPr>
        <w:t>s auditad</w:t>
      </w:r>
      <w:r w:rsidR="000956B9">
        <w:rPr>
          <w:noProof/>
          <w:lang w:val="pt-BR"/>
        </w:rPr>
        <w:t>a</w:t>
      </w:r>
      <w:r w:rsidRPr="00F444B1">
        <w:rPr>
          <w:noProof/>
          <w:lang w:val="pt-BR"/>
        </w:rPr>
        <w:t>s consolidad</w:t>
      </w:r>
      <w:r w:rsidR="000956B9">
        <w:rPr>
          <w:noProof/>
          <w:lang w:val="pt-BR"/>
        </w:rPr>
        <w:t>a</w:t>
      </w:r>
      <w:r w:rsidRPr="00F444B1">
        <w:rPr>
          <w:noProof/>
          <w:lang w:val="pt-BR"/>
        </w:rPr>
        <w:t xml:space="preserve">s da Emissora, a serem apurados pela Emissora e acompanhados pelo Agente Fiduciário ao final de cada trimestre fiscal, sendo a primeira apuração referente ao exercício social </w:t>
      </w:r>
      <w:r w:rsidR="00C60005">
        <w:rPr>
          <w:noProof/>
          <w:lang w:val="pt-BR"/>
        </w:rPr>
        <w:t>encerrado</w:t>
      </w:r>
      <w:r w:rsidR="00C60005" w:rsidRPr="00F444B1">
        <w:rPr>
          <w:noProof/>
          <w:lang w:val="pt-BR"/>
        </w:rPr>
        <w:t xml:space="preserve"> </w:t>
      </w:r>
      <w:r w:rsidRPr="00F444B1">
        <w:rPr>
          <w:noProof/>
          <w:lang w:val="pt-BR"/>
        </w:rPr>
        <w:t xml:space="preserve">em </w:t>
      </w:r>
      <w:r w:rsidR="008E0712">
        <w:rPr>
          <w:noProof/>
          <w:lang w:val="pt-BR"/>
        </w:rPr>
        <w:t>31 de dezembro de 2017</w:t>
      </w:r>
      <w:r w:rsidR="009970A8">
        <w:rPr>
          <w:noProof/>
          <w:lang w:val="pt-BR"/>
        </w:rPr>
        <w:t xml:space="preserve"> (</w:t>
      </w:r>
      <w:r w:rsidR="000956B9">
        <w:rPr>
          <w:noProof/>
          <w:lang w:val="pt-BR"/>
        </w:rPr>
        <w:t>“</w:t>
      </w:r>
      <w:r w:rsidR="009970A8" w:rsidRPr="00791669">
        <w:rPr>
          <w:b/>
          <w:noProof/>
          <w:lang w:val="pt-BR"/>
        </w:rPr>
        <w:t>Índice Financeiro</w:t>
      </w:r>
      <w:r w:rsidR="000956B9">
        <w:rPr>
          <w:noProof/>
          <w:lang w:val="pt-BR"/>
        </w:rPr>
        <w:t>”</w:t>
      </w:r>
      <w:r w:rsidR="009970A8">
        <w:rPr>
          <w:noProof/>
          <w:lang w:val="pt-BR"/>
        </w:rPr>
        <w:t>)</w:t>
      </w:r>
      <w:r w:rsidRPr="00F444B1">
        <w:rPr>
          <w:noProof/>
          <w:lang w:val="pt-BR"/>
        </w:rPr>
        <w:t xml:space="preserve">: </w:t>
      </w:r>
    </w:p>
    <w:p w14:paraId="58549D4E" w14:textId="74CAB4EB" w:rsidR="00F444B1" w:rsidRPr="00F444B1" w:rsidRDefault="008E0712" w:rsidP="00EC0E5B">
      <w:pPr>
        <w:pStyle w:val="Level4"/>
        <w:numPr>
          <w:ilvl w:val="0"/>
          <w:numId w:val="0"/>
        </w:numPr>
        <w:spacing w:before="140" w:after="0"/>
        <w:ind w:left="2041" w:firstLine="83"/>
        <w:rPr>
          <w:noProof/>
          <w:lang w:val="pt-BR"/>
        </w:rPr>
      </w:pPr>
      <w:r>
        <w:rPr>
          <w:noProof/>
          <w:lang w:val="pt-BR"/>
        </w:rPr>
        <w:t xml:space="preserve">I. </w:t>
      </w:r>
      <w:r w:rsidR="00F444B1" w:rsidRPr="00F444B1">
        <w:rPr>
          <w:noProof/>
          <w:lang w:val="pt-BR"/>
        </w:rPr>
        <w:t xml:space="preserve">Dívida Líquida/EBITDA igual ou inferior a 4,00 (quatro inteiros) </w:t>
      </w:r>
    </w:p>
    <w:p w14:paraId="4123ACE0" w14:textId="77777777" w:rsidR="00F444B1" w:rsidRPr="00F444B1" w:rsidRDefault="00F444B1" w:rsidP="00EC0E5B">
      <w:pPr>
        <w:pStyle w:val="Level4"/>
        <w:numPr>
          <w:ilvl w:val="0"/>
          <w:numId w:val="0"/>
        </w:numPr>
        <w:spacing w:before="140" w:after="0"/>
        <w:ind w:left="2041"/>
        <w:rPr>
          <w:noProof/>
          <w:lang w:val="pt-BR"/>
        </w:rPr>
      </w:pPr>
      <w:r w:rsidRPr="00F444B1">
        <w:rPr>
          <w:noProof/>
          <w:lang w:val="pt-BR"/>
        </w:rPr>
        <w:t>Sendo que para fins do disposto deste inciso:</w:t>
      </w:r>
    </w:p>
    <w:p w14:paraId="10ABEAAA" w14:textId="6ACDCA8F" w:rsidR="00F444B1" w:rsidRPr="00F444B1" w:rsidRDefault="000956B9" w:rsidP="00EC0E5B">
      <w:pPr>
        <w:pStyle w:val="Level4"/>
        <w:numPr>
          <w:ilvl w:val="0"/>
          <w:numId w:val="0"/>
        </w:numPr>
        <w:spacing w:before="140" w:after="0"/>
        <w:ind w:left="2041"/>
        <w:rPr>
          <w:noProof/>
          <w:lang w:val="pt-BR"/>
        </w:rPr>
      </w:pPr>
      <w:r>
        <w:rPr>
          <w:noProof/>
          <w:lang w:val="pt-BR"/>
        </w:rPr>
        <w:t>“</w:t>
      </w:r>
      <w:r w:rsidR="00F444B1" w:rsidRPr="00791669">
        <w:rPr>
          <w:b/>
          <w:noProof/>
          <w:lang w:val="pt-BR"/>
        </w:rPr>
        <w:t>Dívida Líquida</w:t>
      </w:r>
      <w:r>
        <w:rPr>
          <w:noProof/>
          <w:lang w:val="pt-BR"/>
        </w:rPr>
        <w:t>”</w:t>
      </w:r>
      <w:r w:rsidR="00F444B1" w:rsidRPr="00F444B1">
        <w:rPr>
          <w:noProof/>
          <w:lang w:val="pt-BR"/>
        </w:rPr>
        <w:t xml:space="preserve"> significa a soma algébrica dos empréstimos, financiamentos, instrumentos de mercado de capital local e internacional e do saldo dos derivativos da Emissora, menos as disponibilidades em caixa e aplicações financeiras, incluindo as aplicações dadas em garantia aos financiamentos e títulos e valores mobiliários;</w:t>
      </w:r>
      <w:r>
        <w:rPr>
          <w:noProof/>
          <w:lang w:val="pt-BR"/>
        </w:rPr>
        <w:t xml:space="preserve"> e</w:t>
      </w:r>
    </w:p>
    <w:p w14:paraId="32D94AD1" w14:textId="12FFF585" w:rsidR="008E0712" w:rsidRDefault="000956B9" w:rsidP="00EC0E5B">
      <w:pPr>
        <w:pStyle w:val="Level4"/>
        <w:numPr>
          <w:ilvl w:val="0"/>
          <w:numId w:val="0"/>
        </w:numPr>
        <w:spacing w:before="140" w:after="0"/>
        <w:ind w:left="2041"/>
        <w:rPr>
          <w:noProof/>
          <w:lang w:val="pt-BR"/>
        </w:rPr>
      </w:pPr>
      <w:r>
        <w:rPr>
          <w:noProof/>
          <w:lang w:val="pt-BR"/>
        </w:rPr>
        <w:t>“</w:t>
      </w:r>
      <w:r w:rsidR="00F444B1" w:rsidRPr="00791669">
        <w:rPr>
          <w:b/>
          <w:noProof/>
          <w:lang w:val="pt-BR"/>
        </w:rPr>
        <w:t>EBITDA</w:t>
      </w:r>
      <w:r>
        <w:rPr>
          <w:noProof/>
          <w:lang w:val="pt-BR"/>
        </w:rPr>
        <w:t>”</w:t>
      </w:r>
      <w:r w:rsidR="00F444B1" w:rsidRPr="00F444B1">
        <w:rPr>
          <w:noProof/>
          <w:lang w:val="pt-BR"/>
        </w:rPr>
        <w:t xml:space="preserve"> (</w:t>
      </w:r>
      <w:r w:rsidR="00F444B1" w:rsidRPr="00791669">
        <w:rPr>
          <w:i/>
          <w:noProof/>
          <w:lang w:val="pt-BR"/>
        </w:rPr>
        <w:t>Earnings Before Interest, Tax, Depreciation and Amortization</w:t>
      </w:r>
      <w:r w:rsidR="00F444B1" w:rsidRPr="00F444B1">
        <w:rPr>
          <w:noProof/>
          <w:lang w:val="pt-BR"/>
        </w:rPr>
        <w:t>) significa o lucro da Emissora antes de juros, tributos, amortização e depreciação ao longo dos últimos 12 (doze) meses acrescidos dos ajustes dos ativos e passivos regulatórios (positivos e negativos no resultado) conforme as regras regulatórias determinadas.</w:t>
      </w:r>
    </w:p>
    <w:p w14:paraId="0B3D720E" w14:textId="63E31E86" w:rsidR="00753F1F" w:rsidRPr="009E6B2F" w:rsidRDefault="00753F1F" w:rsidP="00EC0E5B">
      <w:pPr>
        <w:pStyle w:val="Level2"/>
        <w:spacing w:before="140" w:after="0"/>
        <w:rPr>
          <w:rFonts w:cs="Arial"/>
          <w:szCs w:val="20"/>
          <w:lang w:val="pt-BR"/>
        </w:rPr>
      </w:pPr>
      <w:bookmarkStart w:id="115" w:name="_Ref391996822"/>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2B25A5">
        <w:rPr>
          <w:lang w:val="pt-BR"/>
        </w:rPr>
        <w:t>6.1.1</w:t>
      </w:r>
      <w:r w:rsidR="00F302B8" w:rsidRPr="009E6B2F">
        <w:rPr>
          <w:lang w:val="pt-BR"/>
        </w:rPr>
        <w:t xml:space="preserve"> </w:t>
      </w:r>
      <w:r w:rsidRPr="009E6B2F">
        <w:rPr>
          <w:lang w:val="pt-BR"/>
        </w:rPr>
        <w:t>acima, não sanados nos respectivos prazos de cura, se aplicável, acarretará o vencimento antecipado automático das Debêntures, independentemente de qualquer aviso ou notificação, judicial ou extrajudicial.</w:t>
      </w:r>
      <w:bookmarkEnd w:id="115"/>
      <w:r w:rsidRPr="009E6B2F">
        <w:rPr>
          <w:lang w:val="pt-BR"/>
        </w:rPr>
        <w:t xml:space="preserve"> </w:t>
      </w:r>
    </w:p>
    <w:p w14:paraId="4F4D447F" w14:textId="4EC3DEFC" w:rsidR="00753F1F" w:rsidRDefault="00753F1F" w:rsidP="00EC0E5B">
      <w:pPr>
        <w:pStyle w:val="Level2"/>
        <w:spacing w:before="140" w:after="0"/>
        <w:rPr>
          <w:lang w:val="pt-BR"/>
        </w:rPr>
      </w:pPr>
      <w:bookmarkStart w:id="116" w:name="_Ref391996829"/>
      <w:r w:rsidRPr="009E6B2F">
        <w:rPr>
          <w:lang w:val="pt-BR"/>
        </w:rPr>
        <w:t xml:space="preserve">Na ocorrência </w:t>
      </w:r>
      <w:r w:rsidR="00C60005">
        <w:rPr>
          <w:lang w:val="pt-BR"/>
        </w:rPr>
        <w:t xml:space="preserve">de quaisquer </w:t>
      </w:r>
      <w:r w:rsidRPr="009E6B2F">
        <w:rPr>
          <w:lang w:val="pt-BR"/>
        </w:rPr>
        <w:t>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2B25A5">
        <w:rPr>
          <w:lang w:val="pt-BR"/>
        </w:rPr>
        <w:t>6.1.2</w:t>
      </w:r>
      <w:r w:rsidRPr="009E6B2F">
        <w:rPr>
          <w:lang w:val="pt-BR"/>
        </w:rPr>
        <w:t xml:space="preserve"> acima, o Agente Fiduciário deverá convocar, no prazo máximo de </w:t>
      </w:r>
      <w:r w:rsidR="000956B9">
        <w:rPr>
          <w:lang w:val="pt-BR"/>
        </w:rPr>
        <w:t>2</w:t>
      </w:r>
      <w:r w:rsidR="000C51BE" w:rsidRPr="009E6B2F">
        <w:rPr>
          <w:lang w:val="pt-BR"/>
        </w:rPr>
        <w:t xml:space="preserve"> </w:t>
      </w:r>
      <w:r w:rsidRPr="009E6B2F">
        <w:rPr>
          <w:lang w:val="pt-BR"/>
        </w:rPr>
        <w:t>(</w:t>
      </w:r>
      <w:r w:rsidR="000956B9">
        <w:rPr>
          <w:lang w:val="pt-BR"/>
        </w:rPr>
        <w:t>dois</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2B25A5">
        <w:rPr>
          <w:lang w:val="pt-BR"/>
        </w:rPr>
        <w:t>10</w:t>
      </w:r>
      <w:r w:rsidR="003C4730" w:rsidRPr="009E6B2F">
        <w:rPr>
          <w:lang w:val="pt-BR"/>
        </w:rPr>
        <w:t xml:space="preserve"> </w:t>
      </w:r>
      <w:r w:rsidRPr="009E6B2F">
        <w:rPr>
          <w:lang w:val="pt-BR"/>
        </w:rPr>
        <w:t xml:space="preserve">abaixo, </w:t>
      </w:r>
      <w:r w:rsidRPr="00A77A8D">
        <w:rPr>
          <w:lang w:val="pt-BR"/>
        </w:rPr>
        <w:t xml:space="preserve">para deliberar sobre a eventual </w:t>
      </w:r>
      <w:r w:rsidR="00FF186C" w:rsidRPr="00791669">
        <w:rPr>
          <w:lang w:val="pt-BR"/>
        </w:rPr>
        <w:t xml:space="preserve">não </w:t>
      </w:r>
      <w:r w:rsidRPr="00A77A8D">
        <w:rPr>
          <w:lang w:val="pt-BR"/>
        </w:rPr>
        <w:t>decretação d</w:t>
      </w:r>
      <w:r w:rsidRPr="00D11872">
        <w:rPr>
          <w:lang w:val="pt-BR"/>
        </w:rPr>
        <w:t>e v</w:t>
      </w:r>
      <w:r w:rsidRPr="00E47E0E">
        <w:rPr>
          <w:lang w:val="pt-BR"/>
        </w:rPr>
        <w:t>encimento antecipado das obrigações decorrentes das Debêntures</w:t>
      </w:r>
      <w:r w:rsidR="000C51BE" w:rsidRPr="008A01AE">
        <w:rPr>
          <w:lang w:val="pt-BR"/>
        </w:rPr>
        <w:t>, nos termos desta Escritura de Emissão</w:t>
      </w:r>
      <w:r w:rsidRPr="007E0FC8">
        <w:rPr>
          <w:lang w:val="pt-BR"/>
        </w:rPr>
        <w:t>.</w:t>
      </w:r>
      <w:bookmarkEnd w:id="116"/>
    </w:p>
    <w:p w14:paraId="6249ABEE" w14:textId="53D115CA" w:rsidR="00753F1F" w:rsidRPr="001E2C8E" w:rsidRDefault="00753F1F" w:rsidP="00EC0E5B">
      <w:pPr>
        <w:pStyle w:val="Level2"/>
        <w:spacing w:before="140" w:after="0"/>
        <w:rPr>
          <w:lang w:val="pt-BR"/>
        </w:rPr>
      </w:pPr>
      <w:bookmarkStart w:id="117" w:name="_Ref392008629"/>
      <w:r w:rsidRPr="001E2C8E">
        <w:rPr>
          <w:lang w:val="pt-BR"/>
        </w:rPr>
        <w:t xml:space="preserve">Na Assembleia </w:t>
      </w:r>
      <w:r w:rsidR="00E24BA1" w:rsidRPr="001E2C8E">
        <w:rPr>
          <w:lang w:val="pt-BR"/>
        </w:rPr>
        <w:t xml:space="preserve">Geral </w:t>
      </w:r>
      <w:r w:rsidRPr="001E2C8E">
        <w:rPr>
          <w:lang w:val="pt-BR"/>
        </w:rPr>
        <w:t>de Debenturistas</w:t>
      </w:r>
      <w:r w:rsidR="00A94CC8" w:rsidRPr="001E2C8E">
        <w:rPr>
          <w:lang w:val="pt-BR"/>
        </w:rPr>
        <w:t xml:space="preserve"> </w:t>
      </w:r>
      <w:r w:rsidRPr="001E2C8E">
        <w:rPr>
          <w:lang w:val="pt-BR"/>
        </w:rPr>
        <w:t xml:space="preserve">de que trata </w:t>
      </w:r>
      <w:r w:rsidR="00B42EEA" w:rsidRPr="00546CF3">
        <w:rPr>
          <w:lang w:val="pt-BR"/>
        </w:rPr>
        <w:t>a</w:t>
      </w:r>
      <w:r w:rsidRPr="00D90D5B">
        <w:rPr>
          <w:lang w:val="pt-BR"/>
        </w:rPr>
        <w:t xml:space="preserve"> </w:t>
      </w:r>
      <w:r w:rsidR="00B42EEA" w:rsidRPr="001C6A0E">
        <w:rPr>
          <w:rFonts w:cs="Arial"/>
          <w:szCs w:val="20"/>
          <w:lang w:val="pt-BR"/>
        </w:rPr>
        <w:t>Cláusula</w:t>
      </w:r>
      <w:r w:rsidRPr="001C6A0E">
        <w:rPr>
          <w:lang w:val="pt-BR"/>
        </w:rPr>
        <w:t xml:space="preserve"> </w:t>
      </w:r>
      <w:r w:rsidR="002B25A5">
        <w:rPr>
          <w:lang w:val="pt-BR"/>
        </w:rPr>
        <w:t>6.3</w:t>
      </w:r>
      <w:r w:rsidRPr="001E2C8E">
        <w:rPr>
          <w:lang w:val="pt-BR"/>
        </w:rPr>
        <w:t xml:space="preserve"> acima, Debenturistas representando</w:t>
      </w:r>
      <w:r w:rsidR="001E31D6" w:rsidRPr="001E2C8E">
        <w:rPr>
          <w:lang w:val="pt-BR"/>
        </w:rPr>
        <w:t>, no mínimo,</w:t>
      </w:r>
      <w:r w:rsidRPr="001E2C8E">
        <w:rPr>
          <w:lang w:val="pt-BR"/>
        </w:rPr>
        <w:t xml:space="preserve"> </w:t>
      </w:r>
      <w:r w:rsidR="005F0CC4" w:rsidRPr="001E2C8E">
        <w:rPr>
          <w:b/>
          <w:lang w:val="pt-BR"/>
        </w:rPr>
        <w:t>(i)</w:t>
      </w:r>
      <w:r w:rsidR="005F0CC4" w:rsidRPr="001E2C8E">
        <w:rPr>
          <w:lang w:val="pt-BR"/>
        </w:rPr>
        <w:t xml:space="preserve"> </w:t>
      </w:r>
      <w:r w:rsidR="002A56C7" w:rsidRPr="00E96A76">
        <w:rPr>
          <w:lang w:val="pt-BR"/>
        </w:rPr>
        <w:t>50</w:t>
      </w:r>
      <w:r w:rsidR="005F0CC4" w:rsidRPr="00E96A76">
        <w:rPr>
          <w:lang w:val="pt-BR"/>
        </w:rPr>
        <w:t>% (</w:t>
      </w:r>
      <w:r w:rsidR="00700E61" w:rsidRPr="00E96A76">
        <w:rPr>
          <w:lang w:val="pt-BR"/>
        </w:rPr>
        <w:t>cinquenta</w:t>
      </w:r>
      <w:r w:rsidR="000956B9" w:rsidRPr="00E96A76">
        <w:rPr>
          <w:lang w:val="pt-BR"/>
        </w:rPr>
        <w:t xml:space="preserve"> </w:t>
      </w:r>
      <w:r w:rsidR="005F0CC4" w:rsidRPr="00E96A76">
        <w:rPr>
          <w:lang w:val="pt-BR"/>
        </w:rPr>
        <w:t xml:space="preserve">por cento) </w:t>
      </w:r>
      <w:r w:rsidR="00743BD1" w:rsidRPr="00E96A76">
        <w:rPr>
          <w:lang w:val="pt-BR"/>
        </w:rPr>
        <w:t>mais uma</w:t>
      </w:r>
      <w:r w:rsidR="00743BD1" w:rsidRPr="001E2C8E">
        <w:rPr>
          <w:lang w:val="pt-BR"/>
        </w:rPr>
        <w:t xml:space="preserve"> </w:t>
      </w:r>
      <w:r w:rsidR="005F0CC4" w:rsidRPr="001E2C8E">
        <w:rPr>
          <w:lang w:val="pt-BR"/>
        </w:rPr>
        <w:t xml:space="preserve">das Debêntures em Circulação, em primeira convocação, e </w:t>
      </w:r>
      <w:r w:rsidR="005F0CC4" w:rsidRPr="001E2C8E">
        <w:rPr>
          <w:b/>
          <w:lang w:val="pt-BR"/>
        </w:rPr>
        <w:t>(</w:t>
      </w:r>
      <w:proofErr w:type="spellStart"/>
      <w:r w:rsidR="005F0CC4" w:rsidRPr="001E2C8E">
        <w:rPr>
          <w:b/>
          <w:lang w:val="pt-BR"/>
        </w:rPr>
        <w:t>ii</w:t>
      </w:r>
      <w:proofErr w:type="spellEnd"/>
      <w:r w:rsidR="005F0CC4" w:rsidRPr="001E2C8E">
        <w:rPr>
          <w:b/>
          <w:lang w:val="pt-BR"/>
        </w:rPr>
        <w:t>)</w:t>
      </w:r>
      <w:r w:rsidR="005F0CC4" w:rsidRPr="001E2C8E">
        <w:rPr>
          <w:lang w:val="pt-BR"/>
        </w:rPr>
        <w:t xml:space="preserve"> </w:t>
      </w:r>
      <w:r w:rsidR="005F0CC4" w:rsidRPr="00E96A76">
        <w:rPr>
          <w:lang w:val="pt-BR"/>
        </w:rPr>
        <w:t xml:space="preserve">maioria </w:t>
      </w:r>
      <w:r w:rsidR="002A56C7" w:rsidRPr="00E96A76">
        <w:rPr>
          <w:lang w:val="pt-BR"/>
        </w:rPr>
        <w:t xml:space="preserve">simples </w:t>
      </w:r>
      <w:r w:rsidR="005F0CC4" w:rsidRPr="00E96A76">
        <w:rPr>
          <w:lang w:val="pt-BR"/>
        </w:rPr>
        <w:t xml:space="preserve">das Debêntures em Circulação presentes na Assembleia Geral de Debenturistas instalada em segunda convocação, desde que estejam presentes na referida assembleia, no mínimo, </w:t>
      </w:r>
      <w:r w:rsidR="00DA4391" w:rsidRPr="00E96A76">
        <w:rPr>
          <w:lang w:val="pt-BR"/>
        </w:rPr>
        <w:t>3</w:t>
      </w:r>
      <w:r w:rsidR="002A56C7" w:rsidRPr="00E96A76">
        <w:rPr>
          <w:lang w:val="pt-BR"/>
        </w:rPr>
        <w:t>0%</w:t>
      </w:r>
      <w:r w:rsidR="005F0CC4" w:rsidRPr="00E96A76">
        <w:rPr>
          <w:lang w:val="pt-BR"/>
        </w:rPr>
        <w:t xml:space="preserve"> </w:t>
      </w:r>
      <w:r w:rsidR="00700E61" w:rsidRPr="00E96A76">
        <w:rPr>
          <w:lang w:val="pt-BR"/>
        </w:rPr>
        <w:t xml:space="preserve">(trinta por cento) </w:t>
      </w:r>
      <w:r w:rsidR="005F0CC4" w:rsidRPr="00E96A76">
        <w:rPr>
          <w:lang w:val="pt-BR"/>
        </w:rPr>
        <w:t>das Debêntures em Circulação</w:t>
      </w:r>
      <w:r w:rsidR="00325283" w:rsidRPr="00E96A76">
        <w:rPr>
          <w:lang w:val="pt-BR"/>
        </w:rPr>
        <w:t>,</w:t>
      </w:r>
      <w:r w:rsidR="00325283" w:rsidRPr="001E2C8E">
        <w:rPr>
          <w:rFonts w:cs="Arial"/>
          <w:szCs w:val="20"/>
          <w:lang w:val="pt-BR"/>
        </w:rPr>
        <w:t xml:space="preserve"> </w:t>
      </w:r>
      <w:r w:rsidRPr="00546CF3">
        <w:rPr>
          <w:lang w:val="pt-BR"/>
        </w:rPr>
        <w:t xml:space="preserve">poderão decidir por </w:t>
      </w:r>
      <w:r w:rsidR="00A77A8D" w:rsidRPr="00D90D5B">
        <w:rPr>
          <w:lang w:val="pt-BR"/>
        </w:rPr>
        <w:t xml:space="preserve">não </w:t>
      </w:r>
      <w:r w:rsidRPr="001C6A0E">
        <w:rPr>
          <w:lang w:val="pt-BR"/>
        </w:rPr>
        <w:t>declarar o vencimento antecipado das obrigações decorrentes das Debêntures,</w:t>
      </w:r>
      <w:r w:rsidR="001275C2" w:rsidRPr="00B44354">
        <w:rPr>
          <w:lang w:val="pt-BR"/>
        </w:rPr>
        <w:t xml:space="preserve"> nos termos desta Escritura de Emissão,</w:t>
      </w:r>
      <w:r w:rsidRPr="00067BED">
        <w:rPr>
          <w:lang w:val="pt-BR"/>
        </w:rPr>
        <w:t xml:space="preserve"> sendo certo que tal decisão terá caráter irrevogável e irretratável</w:t>
      </w:r>
      <w:bookmarkEnd w:id="117"/>
      <w:r w:rsidRPr="00067BED">
        <w:rPr>
          <w:lang w:val="pt-BR"/>
        </w:rPr>
        <w:t xml:space="preserve">. </w:t>
      </w:r>
    </w:p>
    <w:p w14:paraId="3F55A39A" w14:textId="41CC79B7" w:rsidR="00753F1F" w:rsidRDefault="00753F1F" w:rsidP="00EC0E5B">
      <w:pPr>
        <w:pStyle w:val="Level2"/>
        <w:spacing w:before="140" w:after="0"/>
        <w:rPr>
          <w:lang w:val="pt-BR"/>
        </w:rPr>
      </w:pPr>
      <w:bookmarkStart w:id="118" w:name="_Ref416258031"/>
      <w:bookmarkStart w:id="119" w:name="_Ref392008814"/>
      <w:r w:rsidRPr="009E6B2F">
        <w:rPr>
          <w:lang w:val="pt-BR"/>
        </w:rPr>
        <w:t xml:space="preserve">Na hipótese: (i) 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2B25A5">
        <w:rPr>
          <w:lang w:val="pt-BR"/>
        </w:rPr>
        <w:t>6.3</w:t>
      </w:r>
      <w:r w:rsidR="00AE72E8">
        <w:rPr>
          <w:lang w:val="pt-BR"/>
        </w:rPr>
        <w:t xml:space="preserve"> acima</w:t>
      </w:r>
      <w:r w:rsidRPr="009E6B2F">
        <w:rPr>
          <w:lang w:val="pt-BR"/>
        </w:rPr>
        <w:t>; ou (</w:t>
      </w:r>
      <w:proofErr w:type="spellStart"/>
      <w:r w:rsidRPr="009E6B2F">
        <w:rPr>
          <w:lang w:val="pt-BR"/>
        </w:rPr>
        <w:t>ii</w:t>
      </w:r>
      <w:proofErr w:type="spellEnd"/>
      <w:r w:rsidRPr="009E6B2F">
        <w:rPr>
          <w:lang w:val="pt-BR"/>
        </w:rPr>
        <w:t>) de ser aprovad</w:t>
      </w:r>
      <w:r w:rsidR="00CF72AB">
        <w:rPr>
          <w:lang w:val="pt-BR"/>
        </w:rPr>
        <w:t>a</w:t>
      </w:r>
      <w:r w:rsidRPr="009E6B2F">
        <w:rPr>
          <w:lang w:val="pt-BR"/>
        </w:rPr>
        <w:t xml:space="preserve"> </w:t>
      </w:r>
      <w:r w:rsidR="00CF72AB" w:rsidRPr="00D15D59">
        <w:rPr>
          <w:lang w:val="pt-BR"/>
        </w:rPr>
        <w:t>a 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2B25A5">
        <w:rPr>
          <w:lang w:val="pt-BR"/>
        </w:rPr>
        <w:t>6.3</w:t>
      </w:r>
      <w:r w:rsidR="00F302B8" w:rsidRPr="009E6B2F">
        <w:rPr>
          <w:lang w:val="pt-BR"/>
        </w:rPr>
        <w:t xml:space="preserve"> </w:t>
      </w:r>
      <w:r w:rsidRPr="009E6B2F">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18"/>
      <w:bookmarkEnd w:id="119"/>
      <w:r w:rsidR="003B0AF0">
        <w:rPr>
          <w:lang w:val="pt-BR"/>
        </w:rPr>
        <w:t xml:space="preserve"> </w:t>
      </w:r>
    </w:p>
    <w:p w14:paraId="2D777104" w14:textId="23B9B07E" w:rsidR="00934192" w:rsidRPr="00972987" w:rsidRDefault="00934192" w:rsidP="00EC0E5B">
      <w:pPr>
        <w:pStyle w:val="Level3"/>
        <w:spacing w:before="140" w:after="0"/>
        <w:rPr>
          <w:lang w:val="pt-BR"/>
        </w:rPr>
      </w:pPr>
      <w:r w:rsidRPr="00972987">
        <w:rPr>
          <w:lang w:val="pt-BR"/>
        </w:rPr>
        <w:lastRenderedPageBreak/>
        <w:t xml:space="preserve">Caso a </w:t>
      </w:r>
      <w:r w:rsidRPr="009E6B2F">
        <w:rPr>
          <w:lang w:val="pt-BR"/>
        </w:rPr>
        <w:t>Assembleia Gera</w:t>
      </w:r>
      <w:r>
        <w:rPr>
          <w:lang w:val="pt-BR"/>
        </w:rPr>
        <w:t>l</w:t>
      </w:r>
      <w:r w:rsidRPr="009E6B2F">
        <w:rPr>
          <w:lang w:val="pt-BR"/>
        </w:rPr>
        <w:t xml:space="preserve"> de Debenturistas</w:t>
      </w:r>
      <w:r>
        <w:rPr>
          <w:lang w:val="pt-BR"/>
        </w:rPr>
        <w:t xml:space="preserve"> mencionada na Cláusula </w:t>
      </w:r>
      <w:r w:rsidR="002B25A5">
        <w:rPr>
          <w:lang w:val="pt-BR"/>
        </w:rPr>
        <w:t>6.3</w:t>
      </w:r>
      <w:r>
        <w:rPr>
          <w:lang w:val="pt-BR"/>
        </w:rPr>
        <w:t xml:space="preserve"> </w:t>
      </w:r>
      <w:r w:rsidR="00AE72E8">
        <w:rPr>
          <w:lang w:val="pt-BR"/>
        </w:rPr>
        <w:t xml:space="preserve">acima </w:t>
      </w:r>
      <w:r w:rsidR="00A77A8D">
        <w:rPr>
          <w:lang w:val="pt-BR"/>
        </w:rPr>
        <w:t>seja suspensa</w:t>
      </w:r>
      <w:r>
        <w:rPr>
          <w:lang w:val="pt-BR"/>
        </w:rPr>
        <w:t xml:space="preserve">, o Agente Fiduciário não declarará o vencimento antecipado das Debêntures e ficará </w:t>
      </w:r>
      <w:r w:rsidR="00474508">
        <w:rPr>
          <w:lang w:val="pt-BR"/>
        </w:rPr>
        <w:t xml:space="preserve">desobrigado </w:t>
      </w:r>
      <w:r>
        <w:rPr>
          <w:lang w:val="pt-BR"/>
        </w:rPr>
        <w:t>de realizar nova convocação</w:t>
      </w:r>
      <w:r w:rsidR="00C40A4F">
        <w:rPr>
          <w:lang w:val="pt-BR"/>
        </w:rPr>
        <w:t xml:space="preserve"> de Assembleia Geral de Debenturistas para deliberar sobre o(s) mesmo(s) </w:t>
      </w:r>
      <w:r w:rsidR="00360011">
        <w:rPr>
          <w:lang w:val="pt-BR"/>
        </w:rPr>
        <w:t>Evento(s) de Vencimento Antecipado pendentes de deliberação pelos Debenturistas, sem</w:t>
      </w:r>
      <w:r w:rsidR="00C40A4F">
        <w:rPr>
          <w:lang w:val="pt-BR"/>
        </w:rPr>
        <w:t xml:space="preserve"> prejuízo de novas convocações que possam vir a ser realizadas em razão de novo(s) Evento(s) de Vencimento Antecipado</w:t>
      </w:r>
      <w:r>
        <w:rPr>
          <w:lang w:val="pt-BR"/>
        </w:rPr>
        <w:t>.</w:t>
      </w:r>
      <w:r w:rsidR="00372593">
        <w:rPr>
          <w:lang w:val="pt-BR"/>
        </w:rPr>
        <w:t xml:space="preserve"> </w:t>
      </w:r>
    </w:p>
    <w:p w14:paraId="53721220" w14:textId="5DFAD4AF" w:rsidR="00753F1F" w:rsidRPr="00693E75" w:rsidRDefault="00753F1F" w:rsidP="00EC0E5B">
      <w:pPr>
        <w:pStyle w:val="Level2"/>
        <w:spacing w:before="140" w:after="0"/>
        <w:rPr>
          <w:lang w:val="pt-BR"/>
        </w:rPr>
      </w:pPr>
      <w:bookmarkStart w:id="120" w:name="_Ref392008803"/>
      <w:r w:rsidRPr="00693E75">
        <w:rPr>
          <w:lang w:val="pt-BR"/>
        </w:rPr>
        <w:t xml:space="preserve">Em caso de declaração do vencimento antecipado das obrigações decorrentes das Debêntures, a Emissora obriga-se a resgatar a totalidade das Debêntures da(s) respectiva(s) </w:t>
      </w:r>
      <w:r w:rsidR="00F302B8" w:rsidRPr="00693E75">
        <w:rPr>
          <w:lang w:val="pt-BR"/>
        </w:rPr>
        <w:t>s</w:t>
      </w:r>
      <w:r w:rsidRPr="00693E75">
        <w:rPr>
          <w:lang w:val="pt-BR"/>
        </w:rPr>
        <w:t xml:space="preserve">érie(s), com o seu consequente cancelamento, pelo </w:t>
      </w:r>
      <w:r w:rsidR="00F302B8" w:rsidRPr="00693E75">
        <w:rPr>
          <w:lang w:val="pt-BR"/>
        </w:rPr>
        <w:t>Valor Nominal Unitário</w:t>
      </w:r>
      <w:r w:rsidR="0036512C" w:rsidRPr="00693E75">
        <w:rPr>
          <w:lang w:val="pt-BR"/>
        </w:rPr>
        <w:t xml:space="preserve"> Atualizado</w:t>
      </w:r>
      <w:r w:rsidR="00F302B8" w:rsidRPr="00693E75">
        <w:rPr>
          <w:lang w:val="pt-BR"/>
        </w:rPr>
        <w:t xml:space="preserve"> das Debêntures da Primeira Série </w:t>
      </w:r>
      <w:r w:rsidR="0036512C" w:rsidRPr="00693E75">
        <w:rPr>
          <w:lang w:val="pt-BR"/>
        </w:rPr>
        <w:t xml:space="preserve">ou </w:t>
      </w:r>
      <w:r w:rsidR="00F302B8" w:rsidRPr="00693E75">
        <w:rPr>
          <w:lang w:val="pt-BR"/>
        </w:rPr>
        <w:t>das Debêntures da Segunda Série</w:t>
      </w:r>
      <w:r w:rsidR="008F2D0F" w:rsidRPr="00693E75">
        <w:rPr>
          <w:lang w:val="pt-BR"/>
        </w:rPr>
        <w:t xml:space="preserve">, </w:t>
      </w:r>
      <w:r w:rsidR="00541B88" w:rsidRPr="00693E75">
        <w:rPr>
          <w:lang w:val="pt-BR"/>
        </w:rPr>
        <w:t xml:space="preserve">conforme o caso, </w:t>
      </w:r>
      <w:r w:rsidR="00F302B8" w:rsidRPr="00693E75">
        <w:rPr>
          <w:lang w:val="pt-BR"/>
        </w:rPr>
        <w:t>acrescido da</w:t>
      </w:r>
      <w:r w:rsidR="00CB22ED" w:rsidRPr="00693E75">
        <w:rPr>
          <w:lang w:val="pt-BR"/>
        </w:rPr>
        <w:t>s</w:t>
      </w:r>
      <w:r w:rsidR="00F302B8" w:rsidRPr="00693E75">
        <w:rPr>
          <w:lang w:val="pt-BR"/>
        </w:rPr>
        <w:t xml:space="preserve"> respectiva</w:t>
      </w:r>
      <w:r w:rsidR="00CB22ED" w:rsidRPr="00693E75">
        <w:rPr>
          <w:lang w:val="pt-BR"/>
        </w:rPr>
        <w:t>s</w:t>
      </w:r>
      <w:r w:rsidR="00F302B8" w:rsidRPr="00693E75">
        <w:rPr>
          <w:lang w:val="pt-BR"/>
        </w:rPr>
        <w:t xml:space="preserve"> </w:t>
      </w:r>
      <w:r w:rsidR="00CB22ED" w:rsidRPr="00693E75">
        <w:rPr>
          <w:lang w:val="pt-BR"/>
        </w:rPr>
        <w:t>Remunerações aplicáveis</w:t>
      </w:r>
      <w:r w:rsidR="00F302B8" w:rsidRPr="00693E75">
        <w:rPr>
          <w:lang w:val="pt-BR"/>
        </w:rPr>
        <w:t>, calculada</w:t>
      </w:r>
      <w:r w:rsidR="00CB22ED" w:rsidRPr="00693E75">
        <w:rPr>
          <w:lang w:val="pt-BR"/>
        </w:rPr>
        <w:t>s</w:t>
      </w:r>
      <w:r w:rsidR="00F302B8" w:rsidRPr="00693E75">
        <w:rPr>
          <w:lang w:val="pt-BR"/>
        </w:rPr>
        <w:t xml:space="preserve"> </w:t>
      </w:r>
      <w:r w:rsidR="00F302B8" w:rsidRPr="00693E75">
        <w:rPr>
          <w:i/>
          <w:iCs/>
          <w:lang w:val="pt-BR"/>
        </w:rPr>
        <w:t xml:space="preserve">pro rata </w:t>
      </w:r>
      <w:proofErr w:type="spellStart"/>
      <w:r w:rsidR="00F302B8" w:rsidRPr="00693E75">
        <w:rPr>
          <w:i/>
          <w:iCs/>
          <w:lang w:val="pt-BR"/>
        </w:rPr>
        <w:t>temporis</w:t>
      </w:r>
      <w:proofErr w:type="spellEnd"/>
      <w:r w:rsidR="00F302B8" w:rsidRPr="00693E75">
        <w:rPr>
          <w:lang w:val="pt-BR"/>
        </w:rPr>
        <w:t xml:space="preserve">, </w:t>
      </w:r>
      <w:r w:rsidR="00F802EB" w:rsidRPr="00693E75">
        <w:rPr>
          <w:lang w:val="pt-BR"/>
        </w:rPr>
        <w:t xml:space="preserve">desde a </w:t>
      </w:r>
      <w:r w:rsidR="005F4591" w:rsidRPr="00693E75">
        <w:rPr>
          <w:rFonts w:cs="Arial"/>
          <w:color w:val="000000"/>
          <w:szCs w:val="20"/>
          <w:lang w:val="pt-BR"/>
        </w:rPr>
        <w:t xml:space="preserve">primeira </w:t>
      </w:r>
      <w:r w:rsidR="00F802EB" w:rsidRPr="00693E75">
        <w:rPr>
          <w:lang w:val="pt-BR"/>
        </w:rPr>
        <w:t xml:space="preserve">Data de Integralização </w:t>
      </w:r>
      <w:r w:rsidR="00F302B8" w:rsidRPr="00693E75">
        <w:rPr>
          <w:lang w:val="pt-BR"/>
        </w:rPr>
        <w:t xml:space="preserve">ou desde a </w:t>
      </w:r>
      <w:r w:rsidR="00F302B8" w:rsidRPr="00693E75">
        <w:rPr>
          <w:rFonts w:cs="Arial"/>
          <w:szCs w:val="20"/>
          <w:lang w:val="pt-BR"/>
        </w:rPr>
        <w:t>Data de Pagamento da</w:t>
      </w:r>
      <w:r w:rsidR="005A047E" w:rsidRPr="00693E75">
        <w:rPr>
          <w:rFonts w:cs="Arial"/>
          <w:szCs w:val="20"/>
          <w:lang w:val="pt-BR"/>
        </w:rPr>
        <w:t xml:space="preserve"> respectiva</w:t>
      </w:r>
      <w:r w:rsidR="00F302B8" w:rsidRPr="00693E75">
        <w:rPr>
          <w:rFonts w:cs="Arial"/>
          <w:szCs w:val="20"/>
          <w:lang w:val="pt-BR"/>
        </w:rPr>
        <w:t xml:space="preserve"> Remuneração imediatamente anterior, </w:t>
      </w:r>
      <w:r w:rsidR="00F302B8" w:rsidRPr="00693E75">
        <w:rPr>
          <w:lang w:val="pt-BR"/>
        </w:rPr>
        <w:t>até a data do efetivo pagamento, sem prejuízo do pagamento dos Encargos Moratórios, quando for o caso e de quaisquer outros valores eventualmente devidos pela Emissora nos termos desta Escritura de Emissão</w:t>
      </w:r>
      <w:r w:rsidR="00693E75">
        <w:rPr>
          <w:lang w:val="pt-BR"/>
        </w:rPr>
        <w:t>, observados os procedimentos descritos na Cláusula 6.7.</w:t>
      </w:r>
      <w:r w:rsidR="00AE72E8">
        <w:rPr>
          <w:lang w:val="pt-BR"/>
        </w:rPr>
        <w:t xml:space="preserve"> abaixo.</w:t>
      </w:r>
      <w:bookmarkEnd w:id="120"/>
    </w:p>
    <w:p w14:paraId="5A2E44E4" w14:textId="191048F4" w:rsidR="00753F1F" w:rsidRPr="00693E75" w:rsidRDefault="00753F1F" w:rsidP="00EC0E5B">
      <w:pPr>
        <w:pStyle w:val="Level2"/>
        <w:spacing w:before="140" w:after="0"/>
        <w:rPr>
          <w:lang w:val="pt-BR"/>
        </w:rPr>
      </w:pPr>
      <w:bookmarkStart w:id="121" w:name="_Ref489031101"/>
      <w:r w:rsidRPr="00693E75">
        <w:rPr>
          <w:lang w:val="pt-BR"/>
        </w:rPr>
        <w:t xml:space="preserve">O resgate das Debêntures de que trata </w:t>
      </w:r>
      <w:r w:rsidR="00B42EEA" w:rsidRPr="00693E75">
        <w:rPr>
          <w:lang w:val="pt-BR"/>
        </w:rPr>
        <w:t>a</w:t>
      </w:r>
      <w:r w:rsidRPr="00693E75">
        <w:rPr>
          <w:lang w:val="pt-BR"/>
        </w:rPr>
        <w:t xml:space="preserve"> </w:t>
      </w:r>
      <w:r w:rsidR="00B42EEA" w:rsidRPr="00693E75">
        <w:rPr>
          <w:rFonts w:cs="Arial"/>
          <w:szCs w:val="20"/>
          <w:lang w:val="pt-BR"/>
        </w:rPr>
        <w:t xml:space="preserve">Cláusula </w:t>
      </w:r>
      <w:r w:rsidR="002B25A5" w:rsidRPr="00E96A76">
        <w:rPr>
          <w:lang w:val="pt-BR"/>
        </w:rPr>
        <w:t>6.6</w:t>
      </w:r>
      <w:r w:rsidRPr="00693E75">
        <w:rPr>
          <w:lang w:val="pt-BR"/>
        </w:rPr>
        <w:t xml:space="preserve"> acima, assim como o pagamento de tais Debêntures</w:t>
      </w:r>
      <w:r w:rsidR="00AE72E8">
        <w:rPr>
          <w:lang w:val="pt-BR"/>
        </w:rPr>
        <w:t>,</w:t>
      </w:r>
      <w:r w:rsidRPr="00693E75">
        <w:rPr>
          <w:lang w:val="pt-BR"/>
        </w:rPr>
        <w:t xml:space="preserve"> serão realizados observando-se os procedimentos da </w:t>
      </w:r>
      <w:r w:rsidR="00541B88" w:rsidRPr="00693E75">
        <w:rPr>
          <w:lang w:val="pt-BR"/>
        </w:rPr>
        <w:t xml:space="preserve">(i) </w:t>
      </w:r>
      <w:r w:rsidR="006B34B3" w:rsidRPr="00693E75">
        <w:rPr>
          <w:lang w:val="pt-BR"/>
        </w:rPr>
        <w:t>B3 – Segmento CETIP UTVM</w:t>
      </w:r>
      <w:r w:rsidRPr="00693E75">
        <w:rPr>
          <w:lang w:val="pt-BR"/>
        </w:rPr>
        <w:t>,</w:t>
      </w:r>
      <w:r w:rsidR="00AE72E8">
        <w:rPr>
          <w:lang w:val="pt-BR"/>
        </w:rPr>
        <w:t xml:space="preserve"> </w:t>
      </w:r>
      <w:r w:rsidRPr="00693E75">
        <w:rPr>
          <w:lang w:val="pt-BR"/>
        </w:rPr>
        <w:t xml:space="preserve">com relação às Debêntures que estejam </w:t>
      </w:r>
      <w:r w:rsidR="002C0224" w:rsidRPr="00693E75">
        <w:rPr>
          <w:lang w:val="pt-BR"/>
        </w:rPr>
        <w:t xml:space="preserve">depositadas </w:t>
      </w:r>
      <w:r w:rsidR="002C0224" w:rsidRPr="00693E75">
        <w:rPr>
          <w:rFonts w:eastAsia="TT108t00" w:cs="Arial"/>
          <w:lang w:val="pt-BR"/>
        </w:rPr>
        <w:t xml:space="preserve">eletronicamente na </w:t>
      </w:r>
      <w:r w:rsidR="006B34B3" w:rsidRPr="00693E75">
        <w:rPr>
          <w:lang w:val="pt-BR"/>
        </w:rPr>
        <w:t>B3 – Segmento CETIP UTVM</w:t>
      </w:r>
      <w:r w:rsidR="00927F2B">
        <w:rPr>
          <w:lang w:val="pt-BR"/>
        </w:rPr>
        <w:t>,</w:t>
      </w:r>
      <w:r w:rsidR="00693E75" w:rsidRPr="00693E75">
        <w:rPr>
          <w:lang w:val="pt-BR"/>
        </w:rPr>
        <w:t xml:space="preserve"> </w:t>
      </w:r>
      <w:r w:rsidR="00AE72E8">
        <w:rPr>
          <w:lang w:val="pt-BR"/>
        </w:rPr>
        <w:t xml:space="preserve">caso o pagamento das Debêntures seja realizado </w:t>
      </w:r>
      <w:r w:rsidR="00693E75" w:rsidRPr="003F2A79">
        <w:rPr>
          <w:lang w:val="pt-BR"/>
        </w:rPr>
        <w:t>na</w:t>
      </w:r>
      <w:r w:rsidR="00AE72E8">
        <w:rPr>
          <w:lang w:val="pt-BR"/>
        </w:rPr>
        <w:t xml:space="preserve"> mesma</w:t>
      </w:r>
      <w:r w:rsidR="00693E75" w:rsidRPr="003F2A79">
        <w:rPr>
          <w:lang w:val="pt-BR"/>
        </w:rPr>
        <w:t xml:space="preserve"> data da ocorrência do vencimento antecipado, sob pena de, em não o fazendo, ficar obrigada, ainda, ao pagamento dos Encargos Moratórios</w:t>
      </w:r>
      <w:r w:rsidR="00D82763" w:rsidRPr="00693E75">
        <w:rPr>
          <w:lang w:val="pt-BR"/>
        </w:rPr>
        <w:t xml:space="preserve">; </w:t>
      </w:r>
      <w:r w:rsidRPr="00693E75">
        <w:rPr>
          <w:lang w:val="pt-BR"/>
        </w:rPr>
        <w:t xml:space="preserve">e/ou </w:t>
      </w:r>
      <w:r w:rsidR="00D82763" w:rsidRPr="00693E75">
        <w:rPr>
          <w:lang w:val="pt-BR"/>
        </w:rPr>
        <w:t>(</w:t>
      </w:r>
      <w:proofErr w:type="spellStart"/>
      <w:r w:rsidR="00D82763" w:rsidRPr="00693E75">
        <w:rPr>
          <w:lang w:val="pt-BR"/>
        </w:rPr>
        <w:t>ii</w:t>
      </w:r>
      <w:proofErr w:type="spellEnd"/>
      <w:r w:rsidR="00D82763" w:rsidRPr="00693E75">
        <w:rPr>
          <w:lang w:val="pt-BR"/>
        </w:rPr>
        <w:t xml:space="preserve">) </w:t>
      </w:r>
      <w:r w:rsidRPr="00693E75">
        <w:rPr>
          <w:lang w:val="pt-BR"/>
        </w:rPr>
        <w:t xml:space="preserve">do </w:t>
      </w:r>
      <w:proofErr w:type="spellStart"/>
      <w:r w:rsidRPr="00693E75">
        <w:rPr>
          <w:lang w:val="pt-BR"/>
        </w:rPr>
        <w:t>Escriturador</w:t>
      </w:r>
      <w:proofErr w:type="spellEnd"/>
      <w:r w:rsidR="00AE72E8">
        <w:rPr>
          <w:lang w:val="pt-BR"/>
        </w:rPr>
        <w:t>,</w:t>
      </w:r>
      <w:r w:rsidR="00B9403B">
        <w:rPr>
          <w:lang w:val="pt-BR"/>
        </w:rPr>
        <w:t xml:space="preserve"> </w:t>
      </w:r>
      <w:r w:rsidRPr="00693E75">
        <w:rPr>
          <w:lang w:val="pt-BR"/>
        </w:rPr>
        <w:t xml:space="preserve">com relação às Debêntures que não estejam </w:t>
      </w:r>
      <w:r w:rsidR="002C0224" w:rsidRPr="00693E75">
        <w:rPr>
          <w:lang w:val="pt-BR"/>
        </w:rPr>
        <w:t xml:space="preserve">depositadas </w:t>
      </w:r>
      <w:r w:rsidR="002C0224" w:rsidRPr="00693E75">
        <w:rPr>
          <w:rFonts w:eastAsia="TT108t00" w:cs="Arial"/>
          <w:lang w:val="pt-BR"/>
        </w:rPr>
        <w:t xml:space="preserve">eletronicamente na </w:t>
      </w:r>
      <w:r w:rsidR="006B34B3" w:rsidRPr="00693E75">
        <w:rPr>
          <w:lang w:val="pt-BR"/>
        </w:rPr>
        <w:t>B3 – Segmento CETIP UTVM</w:t>
      </w:r>
      <w:r w:rsidR="00AE72E8">
        <w:rPr>
          <w:lang w:val="pt-BR"/>
        </w:rPr>
        <w:t xml:space="preserve"> e caso o pagamento das Debêntures seja realizado no prazo de até 2 (dois) Dias Úteis da data de ocorrência do vencimento antecipado</w:t>
      </w:r>
      <w:r w:rsidRPr="00693E75">
        <w:rPr>
          <w:lang w:val="pt-BR"/>
        </w:rPr>
        <w:t>.</w:t>
      </w:r>
      <w:r w:rsidR="00372593" w:rsidRPr="00693E75">
        <w:rPr>
          <w:lang w:val="pt-BR"/>
        </w:rPr>
        <w:t xml:space="preserve"> </w:t>
      </w:r>
      <w:bookmarkEnd w:id="121"/>
    </w:p>
    <w:p w14:paraId="2F30B36A" w14:textId="35B5A6DF" w:rsidR="00700E61" w:rsidRPr="0046570F" w:rsidRDefault="00700E61" w:rsidP="00EC0E5B">
      <w:pPr>
        <w:pStyle w:val="Level2"/>
        <w:spacing w:before="140" w:after="0"/>
        <w:rPr>
          <w:lang w:val="pt-BR"/>
        </w:rPr>
      </w:pPr>
      <w:bookmarkStart w:id="122" w:name="_Ref470204567"/>
      <w:r>
        <w:rPr>
          <w:lang w:val="pt-BR"/>
        </w:rPr>
        <w:t xml:space="preserve">A </w:t>
      </w:r>
      <w:r w:rsidRPr="003726C5">
        <w:rPr>
          <w:lang w:val="pt-BR"/>
        </w:rPr>
        <w:t>B3 – Segmento CETIP UTVM</w:t>
      </w:r>
      <w:r w:rsidR="00927F2B">
        <w:rPr>
          <w:lang w:val="pt-BR"/>
        </w:rPr>
        <w:t xml:space="preserve"> </w:t>
      </w:r>
      <w:r w:rsidRPr="0046570F">
        <w:rPr>
          <w:lang w:val="pt-BR"/>
        </w:rPr>
        <w:t>deverão ser comunicadas, por meio de correspondência da Emissora com o de acordo do Agente Fiduciário, da ocorrência do vencimento antecipado, imediatamente após a declaração do vencimento antecipado.</w:t>
      </w:r>
    </w:p>
    <w:bookmarkEnd w:id="122"/>
    <w:p w14:paraId="3C15D4EA" w14:textId="20DF72CE" w:rsidR="00753F1F" w:rsidRPr="00CE12B1" w:rsidRDefault="0037441D" w:rsidP="00EC0E5B">
      <w:pPr>
        <w:pStyle w:val="Level2"/>
        <w:spacing w:before="140" w:after="0"/>
        <w:rPr>
          <w:lang w:val="pt-BR"/>
        </w:rPr>
      </w:pPr>
      <w:r w:rsidRPr="00F444B1">
        <w:rPr>
          <w:noProof/>
          <w:lang w:val="pt-BR"/>
        </w:rPr>
        <w:t xml:space="preserve">Para fins </w:t>
      </w:r>
      <w:r>
        <w:rPr>
          <w:noProof/>
          <w:lang w:val="pt-BR"/>
        </w:rPr>
        <w:t>desta Escritura de Emissão</w:t>
      </w:r>
      <w:r w:rsidRPr="00F444B1">
        <w:rPr>
          <w:noProof/>
          <w:lang w:val="pt-BR"/>
        </w:rPr>
        <w:t xml:space="preserve">, considera-se: (i) </w:t>
      </w:r>
      <w:r>
        <w:rPr>
          <w:noProof/>
          <w:lang w:val="pt-BR"/>
        </w:rPr>
        <w:t>“</w:t>
      </w:r>
      <w:r w:rsidRPr="007B5F9E">
        <w:rPr>
          <w:b/>
          <w:noProof/>
          <w:lang w:val="pt-BR"/>
        </w:rPr>
        <w:t>Controlada</w:t>
      </w:r>
      <w:r>
        <w:rPr>
          <w:noProof/>
          <w:lang w:val="pt-BR"/>
        </w:rPr>
        <w:t>”</w:t>
      </w:r>
      <w:r w:rsidRPr="00F444B1">
        <w:rPr>
          <w:noProof/>
          <w:lang w:val="pt-BR"/>
        </w:rPr>
        <w:t xml:space="preserve"> aquela sociedade em que a Emissora: (a) seja titular de direitos que lhe assegurem, de modo permanente, a maioria dos votos nas deliberações da assembleia-geral e o poder de eleger a maioria dos administradores desta sociedade, e (b) usa efetivamente seu poder para dirigir as atividades sociais e orientar o funcionamento dos órgãos desta sociedade; e (ii) </w:t>
      </w:r>
      <w:r>
        <w:rPr>
          <w:noProof/>
          <w:lang w:val="pt-BR"/>
        </w:rPr>
        <w:t>“</w:t>
      </w:r>
      <w:r w:rsidRPr="007B5F9E">
        <w:rPr>
          <w:b/>
          <w:noProof/>
          <w:lang w:val="pt-BR"/>
        </w:rPr>
        <w:t>Coligada</w:t>
      </w:r>
      <w:r>
        <w:rPr>
          <w:noProof/>
          <w:lang w:val="pt-BR"/>
        </w:rPr>
        <w:t>”</w:t>
      </w:r>
      <w:r w:rsidRPr="00F444B1">
        <w:rPr>
          <w:noProof/>
          <w:lang w:val="pt-BR"/>
        </w:rPr>
        <w:t xml:space="preserve"> aquela sociedade em que a Emissora seja titular de 20% (vinte por cento) ou mais do </w:t>
      </w:r>
      <w:r w:rsidR="00D82763">
        <w:rPr>
          <w:noProof/>
          <w:lang w:val="pt-BR"/>
        </w:rPr>
        <w:t xml:space="preserve">seu </w:t>
      </w:r>
      <w:r w:rsidRPr="00F444B1">
        <w:rPr>
          <w:noProof/>
          <w:lang w:val="pt-BR"/>
        </w:rPr>
        <w:t>capital votante, sem controlá-la</w:t>
      </w:r>
      <w:r>
        <w:rPr>
          <w:noProof/>
          <w:lang w:val="pt-BR"/>
        </w:rPr>
        <w:t>.</w:t>
      </w:r>
      <w:r w:rsidRPr="00E60226" w:rsidDel="009B7D70">
        <w:rPr>
          <w:rFonts w:cs="Arial"/>
          <w:b/>
          <w:highlight w:val="yellow"/>
          <w:lang w:val="pt-BR"/>
        </w:rPr>
        <w:t xml:space="preserve"> </w:t>
      </w:r>
    </w:p>
    <w:p w14:paraId="2C95F90A" w14:textId="77777777" w:rsidR="005562AE" w:rsidRPr="00CE12B1" w:rsidRDefault="005562AE" w:rsidP="00EC0E5B">
      <w:pPr>
        <w:pStyle w:val="Level1"/>
        <w:keepNext w:val="0"/>
        <w:spacing w:before="140" w:after="0"/>
        <w:jc w:val="center"/>
      </w:pPr>
      <w:bookmarkStart w:id="123" w:name="_DV_M194"/>
      <w:bookmarkEnd w:id="123"/>
      <w:r w:rsidRPr="00CE12B1">
        <w:t>CLÁUSULA SÉTIMA –</w:t>
      </w:r>
      <w:r w:rsidR="00B54879" w:rsidRPr="00CE12B1">
        <w:t xml:space="preserve"> CARACTERÍST</w:t>
      </w:r>
      <w:r w:rsidR="0028464D" w:rsidRPr="00CE12B1">
        <w:t>I</w:t>
      </w:r>
      <w:r w:rsidR="00B54879" w:rsidRPr="00CE12B1">
        <w:t>CAS DA OFERTA</w:t>
      </w:r>
    </w:p>
    <w:p w14:paraId="107FBAEB" w14:textId="77777777" w:rsidR="005562AE" w:rsidRDefault="005562AE" w:rsidP="00EC0E5B">
      <w:pPr>
        <w:pStyle w:val="Level2"/>
        <w:spacing w:before="140" w:after="0"/>
        <w:rPr>
          <w:b/>
          <w:lang w:val="pt-BR"/>
        </w:rPr>
      </w:pPr>
      <w:r w:rsidRPr="00CE12B1">
        <w:rPr>
          <w:b/>
          <w:lang w:val="pt-BR"/>
        </w:rPr>
        <w:t xml:space="preserve">Colocação e Procedimento de Distribuição </w:t>
      </w:r>
    </w:p>
    <w:p w14:paraId="54B6990D" w14:textId="6ECE6687" w:rsidR="003A575E" w:rsidRPr="00BB0CFD" w:rsidRDefault="00C941FE" w:rsidP="00EC0E5B">
      <w:pPr>
        <w:pStyle w:val="Level3"/>
        <w:spacing w:before="140" w:after="0"/>
        <w:rPr>
          <w:b/>
          <w:lang w:val="pt-BR"/>
        </w:rPr>
      </w:pPr>
      <w:r w:rsidRPr="00BB0CFD">
        <w:rPr>
          <w:lang w:val="pt-BR"/>
        </w:rPr>
        <w:t>A Oferta será realizada nos termos da Instrução CVM 400, da Lei do Mercado de Valores Mobiliários, da Instrução CVM 471, do Convênio CVM-ANBIMA, dos Códigos ANBIMA e das demais disposições legais e regulamentares aplicáveis, sob regime de garantia firme de colocação</w:t>
      </w:r>
      <w:r w:rsidR="00F17DFD" w:rsidRPr="00F17DFD">
        <w:rPr>
          <w:lang w:val="pt-BR"/>
        </w:rPr>
        <w:t>, de forma individual e não solidária entre os Coordenadores</w:t>
      </w:r>
      <w:r w:rsidR="00F17DFD">
        <w:rPr>
          <w:lang w:val="pt-BR"/>
        </w:rPr>
        <w:t xml:space="preserve"> (conforme definidos</w:t>
      </w:r>
      <w:r w:rsidR="00583AE6">
        <w:rPr>
          <w:lang w:val="pt-BR"/>
        </w:rPr>
        <w:t xml:space="preserve"> abaixo</w:t>
      </w:r>
      <w:r w:rsidR="00F17DFD">
        <w:rPr>
          <w:lang w:val="pt-BR"/>
        </w:rPr>
        <w:t>)</w:t>
      </w:r>
      <w:r w:rsidR="00F17DFD" w:rsidRPr="00F17DFD">
        <w:rPr>
          <w:lang w:val="pt-BR"/>
        </w:rPr>
        <w:t>,</w:t>
      </w:r>
      <w:r w:rsidRPr="00BB0CFD">
        <w:rPr>
          <w:lang w:val="pt-BR"/>
        </w:rPr>
        <w:t xml:space="preserve"> para o Valor Total da Emissão (sem considerar a emissão das Debêntures Suplementares</w:t>
      </w:r>
      <w:r w:rsidR="00C75B55" w:rsidRPr="00BB0CFD">
        <w:rPr>
          <w:lang w:val="pt-BR"/>
        </w:rPr>
        <w:t xml:space="preserve"> e a </w:t>
      </w:r>
      <w:r w:rsidR="00C75B55" w:rsidRPr="00BB0CFD">
        <w:rPr>
          <w:lang w:val="pt-BR"/>
        </w:rPr>
        <w:lastRenderedPageBreak/>
        <w:t>emissão das Debêntures Adicionais</w:t>
      </w:r>
      <w:r w:rsidRPr="00BB0CFD">
        <w:rPr>
          <w:lang w:val="pt-BR"/>
        </w:rPr>
        <w:t>, as quais, se emitidas, serão colocadas sob regime de melhores esforços de colocação) p</w:t>
      </w:r>
      <w:r w:rsidR="002C4346" w:rsidRPr="00BB0CFD">
        <w:rPr>
          <w:lang w:val="pt-BR"/>
        </w:rPr>
        <w:t>or</w:t>
      </w:r>
      <w:r w:rsidRPr="00BB0CFD">
        <w:rPr>
          <w:lang w:val="pt-BR"/>
        </w:rPr>
        <w:t xml:space="preserve"> instituiç</w:t>
      </w:r>
      <w:r w:rsidR="002C4346" w:rsidRPr="00BB0CFD">
        <w:rPr>
          <w:lang w:val="pt-BR"/>
        </w:rPr>
        <w:t>ões</w:t>
      </w:r>
      <w:r w:rsidRPr="00BB0CFD">
        <w:rPr>
          <w:lang w:val="pt-BR"/>
        </w:rPr>
        <w:t xml:space="preserve"> financeira</w:t>
      </w:r>
      <w:r w:rsidR="002C4346" w:rsidRPr="00BB0CFD">
        <w:rPr>
          <w:lang w:val="pt-BR"/>
        </w:rPr>
        <w:t>s</w:t>
      </w:r>
      <w:r w:rsidRPr="00BB0CFD">
        <w:rPr>
          <w:lang w:val="pt-BR"/>
        </w:rPr>
        <w:t xml:space="preserve"> integrante</w:t>
      </w:r>
      <w:r w:rsidR="002C4346" w:rsidRPr="00BB0CFD">
        <w:rPr>
          <w:lang w:val="pt-BR"/>
        </w:rPr>
        <w:t>s</w:t>
      </w:r>
      <w:r w:rsidRPr="00BB0CFD">
        <w:rPr>
          <w:lang w:val="pt-BR"/>
        </w:rPr>
        <w:t xml:space="preserve"> do sistema de distribuição de valores mobiliários </w:t>
      </w:r>
      <w:r w:rsidR="002C4346" w:rsidRPr="00BB0CFD">
        <w:rPr>
          <w:lang w:val="pt-BR"/>
        </w:rPr>
        <w:t>(</w:t>
      </w:r>
      <w:r w:rsidR="00BE004F" w:rsidRPr="00BB0CFD">
        <w:rPr>
          <w:lang w:val="pt-BR"/>
        </w:rPr>
        <w:t>“</w:t>
      </w:r>
      <w:r w:rsidR="002C4346" w:rsidRPr="00BB0CFD">
        <w:rPr>
          <w:b/>
          <w:lang w:val="pt-BR"/>
        </w:rPr>
        <w:t>Coordenadores</w:t>
      </w:r>
      <w:r w:rsidR="00BE004F" w:rsidRPr="00BB0CFD">
        <w:rPr>
          <w:lang w:val="pt-BR"/>
        </w:rPr>
        <w:t>”</w:t>
      </w:r>
      <w:r w:rsidR="00A55D3F" w:rsidRPr="00BB0CFD">
        <w:rPr>
          <w:lang w:val="pt-BR"/>
        </w:rPr>
        <w:t>, sendo a instituição intermediária líder para fins da Instrução CVM 400,</w:t>
      </w:r>
      <w:r w:rsidR="002C4346" w:rsidRPr="00BB0CFD">
        <w:rPr>
          <w:lang w:val="pt-BR"/>
        </w:rPr>
        <w:t xml:space="preserve"> </w:t>
      </w:r>
      <w:r w:rsidRPr="00BB0CFD">
        <w:rPr>
          <w:lang w:val="pt-BR"/>
        </w:rPr>
        <w:t>“</w:t>
      </w:r>
      <w:r w:rsidRPr="00BB0CFD">
        <w:rPr>
          <w:b/>
          <w:lang w:val="pt-BR"/>
        </w:rPr>
        <w:t>Coordenador Líder</w:t>
      </w:r>
      <w:r w:rsidRPr="00BB0CFD">
        <w:rPr>
          <w:lang w:val="pt-BR"/>
        </w:rPr>
        <w:t xml:space="preserve">”), nos termos do “Contrato de Distribuição Pública de Debêntures Simples, Não Conversíveis em Ações, da Espécie Quirografária, em </w:t>
      </w:r>
      <w:r w:rsidR="00C75B55" w:rsidRPr="00BB0CFD">
        <w:rPr>
          <w:lang w:val="pt-BR"/>
        </w:rPr>
        <w:t xml:space="preserve">até </w:t>
      </w:r>
      <w:r w:rsidR="00D82763" w:rsidRPr="00BB0CFD">
        <w:rPr>
          <w:lang w:val="pt-BR"/>
        </w:rPr>
        <w:t>2 (</w:t>
      </w:r>
      <w:r w:rsidR="00C75B55" w:rsidRPr="00BB0CFD">
        <w:rPr>
          <w:lang w:val="pt-BR"/>
        </w:rPr>
        <w:t>Duas</w:t>
      </w:r>
      <w:r w:rsidR="00D82763" w:rsidRPr="00BB0CFD">
        <w:rPr>
          <w:lang w:val="pt-BR"/>
        </w:rPr>
        <w:t>)</w:t>
      </w:r>
      <w:r w:rsidR="00C75B55" w:rsidRPr="00BB0CFD">
        <w:rPr>
          <w:lang w:val="pt-BR"/>
        </w:rPr>
        <w:t xml:space="preserve"> </w:t>
      </w:r>
      <w:r w:rsidRPr="00BB0CFD">
        <w:rPr>
          <w:lang w:val="pt-BR"/>
        </w:rPr>
        <w:t>Série</w:t>
      </w:r>
      <w:r w:rsidR="00C75B55" w:rsidRPr="00BB0CFD">
        <w:rPr>
          <w:lang w:val="pt-BR"/>
        </w:rPr>
        <w:t>s</w:t>
      </w:r>
      <w:r w:rsidRPr="00BB0CFD">
        <w:rPr>
          <w:lang w:val="pt-BR"/>
        </w:rPr>
        <w:t xml:space="preserve">, da </w:t>
      </w:r>
      <w:r w:rsidR="002B25A5" w:rsidRPr="00BB0CFD">
        <w:rPr>
          <w:lang w:val="pt-BR"/>
        </w:rPr>
        <w:t>7ª</w:t>
      </w:r>
      <w:r w:rsidRPr="00BB0CFD">
        <w:rPr>
          <w:lang w:val="pt-BR"/>
        </w:rPr>
        <w:t xml:space="preserve"> (</w:t>
      </w:r>
      <w:r w:rsidR="002B25A5" w:rsidRPr="00BB0CFD">
        <w:rPr>
          <w:lang w:val="pt-BR"/>
        </w:rPr>
        <w:t>Sétima</w:t>
      </w:r>
      <w:r w:rsidRPr="00BB0CFD">
        <w:rPr>
          <w:lang w:val="pt-BR"/>
        </w:rPr>
        <w:t xml:space="preserve">) Emissão da </w:t>
      </w:r>
      <w:r w:rsidR="00C75B55" w:rsidRPr="00BB0CFD">
        <w:rPr>
          <w:lang w:val="pt-BR"/>
        </w:rPr>
        <w:t>Companhia Energética do Rio Grande do Norte</w:t>
      </w:r>
      <w:r w:rsidRPr="00BB0CFD">
        <w:rPr>
          <w:lang w:val="pt-BR"/>
        </w:rPr>
        <w:t xml:space="preserve">”, </w:t>
      </w:r>
      <w:r w:rsidR="008B6659" w:rsidRPr="00BB0CFD">
        <w:rPr>
          <w:lang w:val="pt-BR"/>
        </w:rPr>
        <w:t>[</w:t>
      </w:r>
      <w:r w:rsidRPr="00BB0CFD">
        <w:rPr>
          <w:highlight w:val="yellow"/>
          <w:lang w:val="pt-BR"/>
        </w:rPr>
        <w:t>a ser</w:t>
      </w:r>
      <w:r w:rsidR="001E2C8E" w:rsidRPr="00BB0CFD">
        <w:rPr>
          <w:highlight w:val="yellow"/>
          <w:lang w:val="pt-BR"/>
        </w:rPr>
        <w:t xml:space="preserve"> /</w:t>
      </w:r>
      <w:r w:rsidRPr="00BB0CFD">
        <w:rPr>
          <w:highlight w:val="yellow"/>
          <w:lang w:val="pt-BR"/>
        </w:rPr>
        <w:t xml:space="preserve"> celebrado</w:t>
      </w:r>
      <w:r w:rsidR="001E2C8E" w:rsidRPr="00BB0CFD">
        <w:rPr>
          <w:lang w:val="pt-BR"/>
        </w:rPr>
        <w:t>]</w:t>
      </w:r>
      <w:r w:rsidRPr="00BB0CFD">
        <w:rPr>
          <w:lang w:val="pt-BR"/>
        </w:rPr>
        <w:t xml:space="preserve"> entre a Emissora e </w:t>
      </w:r>
      <w:r w:rsidR="00A55D3F" w:rsidRPr="00BB0CFD">
        <w:rPr>
          <w:lang w:val="pt-BR"/>
        </w:rPr>
        <w:t>os Coordenadores</w:t>
      </w:r>
      <w:r w:rsidRPr="00BB0CFD">
        <w:rPr>
          <w:lang w:val="pt-BR"/>
        </w:rPr>
        <w:t xml:space="preserve"> (“</w:t>
      </w:r>
      <w:r w:rsidRPr="00BB0CFD">
        <w:rPr>
          <w:b/>
          <w:lang w:val="pt-BR"/>
        </w:rPr>
        <w:t>Contrato de Distribuição</w:t>
      </w:r>
      <w:r w:rsidRPr="00BB0CFD">
        <w:rPr>
          <w:lang w:val="pt-BR"/>
        </w:rPr>
        <w:t xml:space="preserve">”), com a intermediação de outras instituições financeiras, que não se enquadrem como </w:t>
      </w:r>
      <w:r w:rsidR="00F17DFD">
        <w:rPr>
          <w:lang w:val="pt-BR"/>
        </w:rPr>
        <w:t>C</w:t>
      </w:r>
      <w:r w:rsidR="00F17DFD" w:rsidRPr="00BB0CFD">
        <w:rPr>
          <w:lang w:val="pt-BR"/>
        </w:rPr>
        <w:t>oordenadores</w:t>
      </w:r>
      <w:r w:rsidRPr="00BB0CFD">
        <w:rPr>
          <w:lang w:val="pt-BR"/>
        </w:rPr>
        <w:t>, autorizadas a operar no mercado de capitais para participar da colocação das Debêntures junto a potenciais investidores e clientes (“</w:t>
      </w:r>
      <w:r w:rsidRPr="00BB0CFD">
        <w:rPr>
          <w:b/>
          <w:lang w:val="pt-BR"/>
        </w:rPr>
        <w:t>Participantes Especiais</w:t>
      </w:r>
      <w:r w:rsidRPr="00BB0CFD">
        <w:rPr>
          <w:lang w:val="pt-BR"/>
        </w:rPr>
        <w:t xml:space="preserve">” e, em conjunto com </w:t>
      </w:r>
      <w:r w:rsidR="00A55D3F" w:rsidRPr="00BB0CFD">
        <w:rPr>
          <w:lang w:val="pt-BR"/>
        </w:rPr>
        <w:t>os Coordenadores</w:t>
      </w:r>
      <w:r w:rsidRPr="00BB0CFD">
        <w:rPr>
          <w:lang w:val="pt-BR"/>
        </w:rPr>
        <w:t>, “</w:t>
      </w:r>
      <w:r w:rsidRPr="00BB0CFD">
        <w:rPr>
          <w:b/>
          <w:lang w:val="pt-BR"/>
        </w:rPr>
        <w:t>Instituições Participantes da Oferta</w:t>
      </w:r>
      <w:r w:rsidRPr="00BB0CFD">
        <w:rPr>
          <w:lang w:val="pt-BR"/>
        </w:rPr>
        <w:t xml:space="preserve">”), observado o </w:t>
      </w:r>
      <w:r w:rsidR="00C06A7F">
        <w:rPr>
          <w:lang w:val="pt-BR"/>
        </w:rPr>
        <w:t>p</w:t>
      </w:r>
      <w:r w:rsidRPr="00BB0CFD">
        <w:rPr>
          <w:lang w:val="pt-BR"/>
        </w:rPr>
        <w:t xml:space="preserve">lano de </w:t>
      </w:r>
      <w:r w:rsidR="00C06A7F">
        <w:rPr>
          <w:lang w:val="pt-BR"/>
        </w:rPr>
        <w:t>d</w:t>
      </w:r>
      <w:r w:rsidRPr="00BB0CFD">
        <w:rPr>
          <w:lang w:val="pt-BR"/>
        </w:rPr>
        <w:t>istribuição</w:t>
      </w:r>
      <w:r w:rsidR="00094C59">
        <w:rPr>
          <w:lang w:val="pt-BR"/>
        </w:rPr>
        <w:t xml:space="preserve"> </w:t>
      </w:r>
      <w:r w:rsidR="00C06A7F">
        <w:rPr>
          <w:lang w:val="pt-BR"/>
        </w:rPr>
        <w:t>das Debêntures</w:t>
      </w:r>
      <w:r w:rsidR="00C06A7F" w:rsidRPr="004F144A">
        <w:rPr>
          <w:lang w:val="pt-BR"/>
        </w:rPr>
        <w:t xml:space="preserve"> </w:t>
      </w:r>
      <w:r w:rsidR="00094C59">
        <w:rPr>
          <w:lang w:val="pt-BR"/>
        </w:rPr>
        <w:t xml:space="preserve">a ser </w:t>
      </w:r>
      <w:r w:rsidR="00C06A7F" w:rsidRPr="004F144A">
        <w:rPr>
          <w:lang w:val="pt-BR"/>
        </w:rPr>
        <w:t>descrito no Contrato de Distribuição e nos demais documentos da Oferta</w:t>
      </w:r>
      <w:r w:rsidR="00094C59">
        <w:rPr>
          <w:lang w:val="pt-BR"/>
        </w:rPr>
        <w:t xml:space="preserve"> (“</w:t>
      </w:r>
      <w:r w:rsidR="00094C59" w:rsidRPr="00BB0CFD">
        <w:rPr>
          <w:b/>
          <w:lang w:val="pt-BR"/>
        </w:rPr>
        <w:t>Plano de Distribuição</w:t>
      </w:r>
      <w:r w:rsidR="00094C59">
        <w:rPr>
          <w:lang w:val="pt-BR"/>
        </w:rPr>
        <w:t>”)</w:t>
      </w:r>
      <w:r w:rsidR="003A575E" w:rsidRPr="00BB0CFD">
        <w:rPr>
          <w:lang w:val="pt-BR"/>
        </w:rPr>
        <w:t>, por meio de duas ofertas distintas, quais sejam:</w:t>
      </w:r>
    </w:p>
    <w:p w14:paraId="7C448536" w14:textId="7395581A" w:rsidR="003A575E" w:rsidRPr="00675F9C" w:rsidRDefault="003A575E" w:rsidP="00EC0E5B">
      <w:pPr>
        <w:pStyle w:val="Level4"/>
        <w:spacing w:before="140" w:after="0"/>
        <w:rPr>
          <w:lang w:val="pt-BR"/>
        </w:rPr>
      </w:pPr>
      <w:r w:rsidRPr="003F35CB">
        <w:rPr>
          <w:lang w:val="pt-BR"/>
        </w:rPr>
        <w:t xml:space="preserve">uma oferta destinada a </w:t>
      </w:r>
      <w:r w:rsidRPr="00791669">
        <w:rPr>
          <w:lang w:val="pt-BR"/>
        </w:rPr>
        <w:t>“</w:t>
      </w:r>
      <w:r w:rsidRPr="00791669">
        <w:rPr>
          <w:b/>
          <w:lang w:val="pt-BR"/>
        </w:rPr>
        <w:t>Investidores Institucionais</w:t>
      </w:r>
      <w:r w:rsidRPr="00791669">
        <w:rPr>
          <w:lang w:val="pt-BR"/>
        </w:rPr>
        <w:t>”, definidos, em conjunto, como investidores que sejam (a) fundos de investimento, clubes de investimento, carteiras administradas, fundos de pensão, entidades administradoras de recursos de terceiros registradas na CVM, entidades autorizadas a funcionar pelo Banco Central do Brasil (“</w:t>
      </w:r>
      <w:r w:rsidRPr="00791669">
        <w:rPr>
          <w:b/>
          <w:lang w:val="pt-BR"/>
        </w:rPr>
        <w:t>BACEN</w:t>
      </w:r>
      <w:r w:rsidRPr="00791669">
        <w:rPr>
          <w:lang w:val="pt-BR"/>
        </w:rPr>
        <w:t>”); (b) seguradoras, entidades de previdência complementar e de capitalização; bem como (c) pessoas físicas ou jurídicas que sejam considerados investidores qualificados, conforme definido no artigo 9-B da Instrução da CVM nº 539, de 13 de novembro de 2013, conforme alterada (“</w:t>
      </w:r>
      <w:r w:rsidRPr="00791669">
        <w:rPr>
          <w:b/>
          <w:lang w:val="pt-BR"/>
        </w:rPr>
        <w:t>Instrução CVM 539</w:t>
      </w:r>
      <w:r w:rsidRPr="00791669">
        <w:rPr>
          <w:lang w:val="pt-BR"/>
        </w:rPr>
        <w:t>”)</w:t>
      </w:r>
      <w:r w:rsidRPr="003F35CB">
        <w:rPr>
          <w:lang w:val="pt-BR"/>
        </w:rPr>
        <w:t>; e</w:t>
      </w:r>
    </w:p>
    <w:p w14:paraId="449EEBAC" w14:textId="0A51E0F5" w:rsidR="003A575E" w:rsidRPr="00675F9C" w:rsidRDefault="003A575E" w:rsidP="00EC0E5B">
      <w:pPr>
        <w:pStyle w:val="Level4"/>
        <w:spacing w:before="140" w:after="0"/>
        <w:rPr>
          <w:lang w:val="pt-BR"/>
        </w:rPr>
      </w:pPr>
      <w:r w:rsidRPr="004807DB">
        <w:rPr>
          <w:lang w:val="pt-BR"/>
        </w:rPr>
        <w:t>uma oferta destinada</w:t>
      </w:r>
      <w:r>
        <w:rPr>
          <w:lang w:val="pt-BR"/>
        </w:rPr>
        <w:t xml:space="preserve"> a </w:t>
      </w:r>
      <w:r w:rsidRPr="00791669">
        <w:rPr>
          <w:lang w:val="pt-BR"/>
        </w:rPr>
        <w:t>“</w:t>
      </w:r>
      <w:r w:rsidRPr="00791669">
        <w:rPr>
          <w:b/>
          <w:lang w:val="pt-BR"/>
        </w:rPr>
        <w:t>Investidores Não Institucionais</w:t>
      </w:r>
      <w:r w:rsidRPr="00791669">
        <w:rPr>
          <w:lang w:val="pt-BR"/>
        </w:rPr>
        <w:t xml:space="preserve">”, definidos, em conjunto, como investidores, pessoas físicas ou jurídicas, que não estejam compreendidos na definição de Investidores Institucionais. Os Investidores Institucionais e Investidores Não Institucionais, quando considerados em conjunto, </w:t>
      </w:r>
      <w:r>
        <w:rPr>
          <w:lang w:val="pt-BR"/>
        </w:rPr>
        <w:t xml:space="preserve">denominam-se </w:t>
      </w:r>
      <w:r w:rsidRPr="00791669">
        <w:rPr>
          <w:lang w:val="pt-BR"/>
        </w:rPr>
        <w:t>“</w:t>
      </w:r>
      <w:r w:rsidRPr="00791669">
        <w:rPr>
          <w:b/>
          <w:lang w:val="pt-BR"/>
        </w:rPr>
        <w:t>Investidores da Oferta</w:t>
      </w:r>
      <w:r w:rsidRPr="00791669">
        <w:rPr>
          <w:lang w:val="pt-BR"/>
        </w:rPr>
        <w:t>”</w:t>
      </w:r>
    </w:p>
    <w:p w14:paraId="54C599BF" w14:textId="2DA0C4C7" w:rsidR="005A25B5" w:rsidRPr="009E6B2F" w:rsidRDefault="005A25B5" w:rsidP="00EC0E5B">
      <w:pPr>
        <w:pStyle w:val="Level3"/>
        <w:spacing w:before="140" w:after="0"/>
        <w:rPr>
          <w:lang w:val="pt-BR"/>
        </w:rPr>
      </w:pPr>
      <w:r w:rsidRPr="009E6B2F">
        <w:rPr>
          <w:lang w:val="pt-BR"/>
        </w:rPr>
        <w:t xml:space="preserve">A colocação das Debêntures </w:t>
      </w:r>
      <w:r w:rsidR="00D82763">
        <w:rPr>
          <w:lang w:val="pt-BR"/>
        </w:rPr>
        <w:t xml:space="preserve">deverá observar ainda </w:t>
      </w:r>
      <w:r w:rsidRPr="009E6B2F">
        <w:rPr>
          <w:lang w:val="pt-BR"/>
        </w:rPr>
        <w:t xml:space="preserve">os procedimentos </w:t>
      </w:r>
      <w:r w:rsidR="001C1C60">
        <w:rPr>
          <w:lang w:val="pt-BR"/>
        </w:rPr>
        <w:t>d</w:t>
      </w:r>
      <w:r w:rsidRPr="009E6B2F">
        <w:rPr>
          <w:lang w:val="pt-BR"/>
        </w:rPr>
        <w:t xml:space="preserve">a </w:t>
      </w:r>
      <w:r w:rsidR="000C372C">
        <w:rPr>
          <w:lang w:val="pt-BR"/>
        </w:rPr>
        <w:t xml:space="preserve">B3 – Segmento </w:t>
      </w:r>
      <w:r w:rsidRPr="009E6B2F">
        <w:rPr>
          <w:lang w:val="pt-BR"/>
        </w:rPr>
        <w:t xml:space="preserve">CETIP </w:t>
      </w:r>
      <w:r w:rsidR="000C372C">
        <w:rPr>
          <w:lang w:val="pt-BR"/>
        </w:rPr>
        <w:t>UTVM</w:t>
      </w:r>
      <w:r w:rsidRPr="009E6B2F">
        <w:rPr>
          <w:lang w:val="pt-BR"/>
        </w:rPr>
        <w:t>.</w:t>
      </w:r>
    </w:p>
    <w:p w14:paraId="3BA82767" w14:textId="77777777" w:rsidR="005A25B5" w:rsidRPr="009E6B2F" w:rsidRDefault="005A25B5" w:rsidP="00EC0E5B">
      <w:pPr>
        <w:pStyle w:val="Level3"/>
        <w:spacing w:before="140" w:after="0"/>
        <w:rPr>
          <w:lang w:val="pt-BR"/>
        </w:rPr>
      </w:pPr>
      <w:r w:rsidRPr="009E6B2F">
        <w:rPr>
          <w:lang w:val="pt-BR"/>
        </w:rPr>
        <w:t>Não será concedido qualquer tipo de desconto pelos Coordenadores aos Investidores da Oferta interessados em subscrever as Debêntures no âmbito da Oferta.</w:t>
      </w:r>
    </w:p>
    <w:p w14:paraId="3CFC6D4A" w14:textId="59FBD1AF" w:rsidR="005562AE" w:rsidRPr="009E6B2F" w:rsidRDefault="005562AE" w:rsidP="00EC0E5B">
      <w:pPr>
        <w:pStyle w:val="Level3"/>
        <w:spacing w:before="140" w:after="0"/>
        <w:rPr>
          <w:lang w:val="pt-BR"/>
        </w:rPr>
      </w:pPr>
      <w:bookmarkStart w:id="124" w:name="_Ref460867798"/>
      <w:r w:rsidRPr="009E6B2F">
        <w:rPr>
          <w:lang w:val="pt-BR"/>
        </w:rPr>
        <w:t xml:space="preserve">Sem prejuízo do disposto na Cláusula </w:t>
      </w:r>
      <w:r w:rsidR="002B25A5">
        <w:rPr>
          <w:lang w:val="pt-BR"/>
        </w:rPr>
        <w:t>2</w:t>
      </w:r>
      <w:r w:rsidR="00D80BB5">
        <w:rPr>
          <w:lang w:val="pt-BR"/>
        </w:rPr>
        <w:t xml:space="preserve"> </w:t>
      </w:r>
      <w:r w:rsidRPr="009E6B2F">
        <w:rPr>
          <w:lang w:val="pt-BR"/>
        </w:rPr>
        <w:t xml:space="preserve">acima, a Oferta somente terá início após (i) </w:t>
      </w:r>
      <w:r w:rsidR="00CD4AE8" w:rsidRPr="009E6B2F">
        <w:rPr>
          <w:lang w:val="pt-BR"/>
        </w:rPr>
        <w:t xml:space="preserve">o atendimento dos requisitos a que se refere </w:t>
      </w:r>
      <w:r w:rsidR="007628A8">
        <w:rPr>
          <w:lang w:val="pt-BR"/>
        </w:rPr>
        <w:t>a</w:t>
      </w:r>
      <w:r w:rsidR="00F5587D" w:rsidRPr="009E6B2F">
        <w:rPr>
          <w:lang w:val="pt-BR"/>
        </w:rPr>
        <w:t xml:space="preserve"> </w:t>
      </w:r>
      <w:r w:rsidR="00CD4AE8" w:rsidRPr="009E6B2F">
        <w:rPr>
          <w:lang w:val="pt-BR"/>
        </w:rPr>
        <w:t xml:space="preserve">Cláusula </w:t>
      </w:r>
      <w:r w:rsidR="002B25A5">
        <w:rPr>
          <w:lang w:val="pt-BR"/>
        </w:rPr>
        <w:t>2</w:t>
      </w:r>
      <w:r w:rsidR="00CD4AE8" w:rsidRPr="009E6B2F">
        <w:rPr>
          <w:lang w:val="pt-BR"/>
        </w:rPr>
        <w:t xml:space="preserve"> desta Escritura de Emissão; (</w:t>
      </w:r>
      <w:proofErr w:type="spellStart"/>
      <w:r w:rsidR="00CD4AE8" w:rsidRPr="009E6B2F">
        <w:rPr>
          <w:lang w:val="pt-BR"/>
        </w:rPr>
        <w:t>ii</w:t>
      </w:r>
      <w:proofErr w:type="spellEnd"/>
      <w:r w:rsidR="00CD4AE8" w:rsidRPr="009E6B2F">
        <w:rPr>
          <w:lang w:val="pt-BR"/>
        </w:rPr>
        <w:t xml:space="preserve">) </w:t>
      </w:r>
      <w:r w:rsidRPr="009E6B2F">
        <w:rPr>
          <w:lang w:val="pt-BR"/>
        </w:rPr>
        <w:t>a concessão do registro da Oferta pela CVM; (</w:t>
      </w:r>
      <w:proofErr w:type="spellStart"/>
      <w:r w:rsidRPr="009E6B2F">
        <w:rPr>
          <w:lang w:val="pt-BR"/>
        </w:rPr>
        <w:t>ii</w:t>
      </w:r>
      <w:r w:rsidR="00CD4AE8" w:rsidRPr="009E6B2F">
        <w:rPr>
          <w:lang w:val="pt-BR"/>
        </w:rPr>
        <w:t>i</w:t>
      </w:r>
      <w:proofErr w:type="spellEnd"/>
      <w:r w:rsidRPr="009E6B2F">
        <w:rPr>
          <w:lang w:val="pt-BR"/>
        </w:rPr>
        <w:t xml:space="preserve">) o </w:t>
      </w:r>
      <w:r w:rsidR="001C1C60">
        <w:rPr>
          <w:lang w:val="pt-BR"/>
        </w:rPr>
        <w:t>depósito</w:t>
      </w:r>
      <w:r w:rsidR="001C1C60" w:rsidRPr="009E6B2F">
        <w:rPr>
          <w:lang w:val="pt-BR"/>
        </w:rPr>
        <w:t xml:space="preserve"> </w:t>
      </w:r>
      <w:r w:rsidRPr="009E6B2F">
        <w:rPr>
          <w:lang w:val="pt-BR"/>
        </w:rPr>
        <w:t xml:space="preserve">para distribuição e negociação das Debêntures na </w:t>
      </w:r>
      <w:r w:rsidR="000C372C">
        <w:rPr>
          <w:lang w:val="pt-BR"/>
        </w:rPr>
        <w:t>B3 – Segmento CETIP UTVM</w:t>
      </w:r>
      <w:r w:rsidRPr="009E6B2F">
        <w:rPr>
          <w:lang w:val="pt-BR"/>
        </w:rPr>
        <w:t>; (</w:t>
      </w:r>
      <w:proofErr w:type="spellStart"/>
      <w:r w:rsidR="00CD4AE8" w:rsidRPr="009E6B2F">
        <w:rPr>
          <w:lang w:val="pt-BR"/>
        </w:rPr>
        <w:t>iv</w:t>
      </w:r>
      <w:proofErr w:type="spellEnd"/>
      <w:r w:rsidRPr="009E6B2F">
        <w:rPr>
          <w:lang w:val="pt-BR"/>
        </w:rPr>
        <w:t xml:space="preserve">) a divulgação do </w:t>
      </w:r>
      <w:bookmarkStart w:id="125" w:name="_GoBack"/>
      <w:r w:rsidRPr="006221A0">
        <w:rPr>
          <w:lang w:val="pt-BR"/>
        </w:rPr>
        <w:t>Anúncio de Início</w:t>
      </w:r>
      <w:bookmarkEnd w:id="125"/>
      <w:r w:rsidRPr="009E6B2F">
        <w:rPr>
          <w:lang w:val="pt-BR"/>
        </w:rPr>
        <w:t xml:space="preserve">; (v) a disponibilização do </w:t>
      </w:r>
      <w:r w:rsidR="000411AB" w:rsidRPr="00293A48">
        <w:rPr>
          <w:lang w:val="pt-BR"/>
        </w:rPr>
        <w:t>Prospecto Definitivo</w:t>
      </w:r>
      <w:r w:rsidR="00E24FBE">
        <w:rPr>
          <w:lang w:val="pt-BR"/>
        </w:rPr>
        <w:t xml:space="preserve"> (conforme definido abaixo)</w:t>
      </w:r>
      <w:r w:rsidR="00D82763">
        <w:rPr>
          <w:lang w:val="pt-BR"/>
        </w:rPr>
        <w:t xml:space="preserve"> </w:t>
      </w:r>
      <w:r w:rsidR="00851AC0" w:rsidRPr="009E6B2F">
        <w:rPr>
          <w:lang w:val="pt-BR"/>
        </w:rPr>
        <w:t>a</w:t>
      </w:r>
      <w:r w:rsidRPr="009E6B2F">
        <w:rPr>
          <w:lang w:val="pt-BR"/>
        </w:rPr>
        <w:t>os Investidores da Oferta, nos termos da Instrução CVM 400</w:t>
      </w:r>
      <w:r w:rsidR="00A00D5B" w:rsidRPr="009E6B2F">
        <w:rPr>
          <w:lang w:val="pt-BR"/>
        </w:rPr>
        <w:t xml:space="preserve">; </w:t>
      </w:r>
      <w:r w:rsidR="00A00D5B" w:rsidRPr="00BA5641">
        <w:rPr>
          <w:lang w:val="pt-BR"/>
        </w:rPr>
        <w:t xml:space="preserve">e </w:t>
      </w:r>
      <w:r w:rsidR="00A00D5B" w:rsidRPr="00BA5641">
        <w:rPr>
          <w:rFonts w:cs="Arial"/>
          <w:bCs/>
          <w:szCs w:val="16"/>
          <w:lang w:val="pt-BR"/>
        </w:rPr>
        <w:t>(v</w:t>
      </w:r>
      <w:r w:rsidR="00F5587D">
        <w:rPr>
          <w:rFonts w:cs="Arial"/>
          <w:bCs/>
          <w:szCs w:val="16"/>
          <w:lang w:val="pt-BR"/>
        </w:rPr>
        <w:t>i</w:t>
      </w:r>
      <w:r w:rsidR="00A00D5B" w:rsidRPr="00BA5641">
        <w:rPr>
          <w:rFonts w:cs="Arial"/>
          <w:bCs/>
          <w:szCs w:val="16"/>
          <w:lang w:val="pt-BR"/>
        </w:rPr>
        <w:t xml:space="preserve">) a publicação, no </w:t>
      </w:r>
      <w:r w:rsidR="00BE004F">
        <w:rPr>
          <w:rFonts w:cs="Arial"/>
          <w:bCs/>
          <w:szCs w:val="16"/>
          <w:lang w:val="pt-BR"/>
        </w:rPr>
        <w:t>DOU</w:t>
      </w:r>
      <w:r w:rsidR="00A00D5B" w:rsidRPr="00BA5641">
        <w:rPr>
          <w:rFonts w:cs="Arial"/>
          <w:bCs/>
          <w:szCs w:val="16"/>
          <w:lang w:val="pt-BR"/>
        </w:rPr>
        <w:t>, da</w:t>
      </w:r>
      <w:r w:rsidR="00F47829">
        <w:rPr>
          <w:rFonts w:cs="Arial"/>
          <w:bCs/>
          <w:szCs w:val="16"/>
          <w:lang w:val="pt-BR"/>
        </w:rPr>
        <w:t>s</w:t>
      </w:r>
      <w:r w:rsidR="00A00D5B" w:rsidRPr="00BA5641">
        <w:rPr>
          <w:rFonts w:cs="Arial"/>
          <w:bCs/>
          <w:szCs w:val="16"/>
          <w:lang w:val="pt-BR"/>
        </w:rPr>
        <w:t xml:space="preserve"> Portaria</w:t>
      </w:r>
      <w:r w:rsidR="00F47829">
        <w:rPr>
          <w:rFonts w:cs="Arial"/>
          <w:bCs/>
          <w:szCs w:val="16"/>
          <w:lang w:val="pt-BR"/>
        </w:rPr>
        <w:t>s</w:t>
      </w:r>
      <w:r w:rsidR="00A00D5B" w:rsidRPr="00BA5641">
        <w:rPr>
          <w:rFonts w:cs="Arial"/>
          <w:bCs/>
          <w:szCs w:val="16"/>
          <w:lang w:val="pt-BR"/>
        </w:rPr>
        <w:t xml:space="preserve"> MME</w:t>
      </w:r>
      <w:r w:rsidRPr="009E6B2F">
        <w:rPr>
          <w:lang w:val="pt-BR"/>
        </w:rPr>
        <w:t>.</w:t>
      </w:r>
      <w:bookmarkEnd w:id="124"/>
      <w:r w:rsidR="00F47829">
        <w:rPr>
          <w:lang w:val="pt-BR"/>
        </w:rPr>
        <w:t xml:space="preserve"> </w:t>
      </w:r>
    </w:p>
    <w:p w14:paraId="36169F4D" w14:textId="52BF4A7A" w:rsidR="00BE004F" w:rsidRPr="00791669" w:rsidRDefault="00D82763" w:rsidP="00EC0E5B">
      <w:pPr>
        <w:pStyle w:val="Level3"/>
        <w:spacing w:before="140" w:after="0"/>
        <w:rPr>
          <w:i/>
          <w:u w:val="single"/>
          <w:lang w:val="pt-BR"/>
        </w:rPr>
      </w:pPr>
      <w:r w:rsidRPr="00BC272A">
        <w:rPr>
          <w:szCs w:val="20"/>
          <w:lang w:val="pt-BR"/>
        </w:rPr>
        <w:t>A</w:t>
      </w:r>
      <w:r w:rsidRPr="00BC272A">
        <w:rPr>
          <w:lang w:val="pt-BR"/>
        </w:rPr>
        <w:t xml:space="preserve">s Debêntures serão subscritas nos termos e prazos do cronograma indicado na seção “Cronograma Estimado das Etapas da Oferta” </w:t>
      </w:r>
      <w:r w:rsidR="00C92876" w:rsidRPr="004F144A">
        <w:rPr>
          <w:lang w:val="pt-BR"/>
        </w:rPr>
        <w:t xml:space="preserve">do </w:t>
      </w:r>
      <w:r w:rsidR="00C92876">
        <w:rPr>
          <w:lang w:val="pt-BR"/>
        </w:rPr>
        <w:t>“</w:t>
      </w:r>
      <w:r w:rsidR="00C92876" w:rsidRPr="004F144A">
        <w:rPr>
          <w:lang w:val="pt-BR"/>
        </w:rPr>
        <w:t>Prospecto Preliminar da Oferta Pública de Distribuição de Debêntures Simples, Não Conversíveis em Ações, da Espécie Quirografária,</w:t>
      </w:r>
      <w:r w:rsidR="00C92876">
        <w:rPr>
          <w:lang w:val="pt-BR"/>
        </w:rPr>
        <w:t xml:space="preserve"> em até 2 (Duas) Séries, da </w:t>
      </w:r>
      <w:r w:rsidR="00C92876">
        <w:rPr>
          <w:lang w:val="pt-BR"/>
        </w:rPr>
        <w:lastRenderedPageBreak/>
        <w:t>7ª</w:t>
      </w:r>
      <w:r w:rsidR="00C92876" w:rsidRPr="004F144A">
        <w:rPr>
          <w:lang w:val="pt-BR"/>
        </w:rPr>
        <w:t xml:space="preserve"> (S</w:t>
      </w:r>
      <w:r w:rsidR="00C92876">
        <w:rPr>
          <w:lang w:val="pt-BR"/>
        </w:rPr>
        <w:t>étima</w:t>
      </w:r>
      <w:r w:rsidR="00C92876" w:rsidRPr="004F144A">
        <w:rPr>
          <w:lang w:val="pt-BR"/>
        </w:rPr>
        <w:t xml:space="preserve">) Emissão da </w:t>
      </w:r>
      <w:r w:rsidR="00C92876" w:rsidRPr="004F144A">
        <w:rPr>
          <w:rFonts w:cs="Arial"/>
          <w:szCs w:val="20"/>
          <w:lang w:val="pt-BR"/>
        </w:rPr>
        <w:t>Companhia Energética do Rio Grande do Norte - COSERN</w:t>
      </w:r>
      <w:r w:rsidR="00C92876" w:rsidRPr="004F144A">
        <w:rPr>
          <w:lang w:val="pt-BR"/>
        </w:rPr>
        <w:t>”, o qual incorpora por referência o formulário de referência da Emissora, elaborado nos termos da Instrução da CVM nº 480, de 7 dezembro de 2009, conforme alterada (“</w:t>
      </w:r>
      <w:r w:rsidR="00C92876" w:rsidRPr="004F144A">
        <w:rPr>
          <w:b/>
          <w:lang w:val="pt-BR"/>
        </w:rPr>
        <w:t>Instrução CVM 480</w:t>
      </w:r>
      <w:r w:rsidR="00C92876" w:rsidRPr="004F144A">
        <w:rPr>
          <w:lang w:val="pt-BR"/>
        </w:rPr>
        <w:t>” e “</w:t>
      </w:r>
      <w:r w:rsidR="00C92876" w:rsidRPr="004F144A">
        <w:rPr>
          <w:b/>
          <w:lang w:val="pt-BR"/>
        </w:rPr>
        <w:t>Formulário de Referência</w:t>
      </w:r>
      <w:r w:rsidR="00C92876" w:rsidRPr="004F144A">
        <w:rPr>
          <w:lang w:val="pt-BR"/>
        </w:rPr>
        <w:t>”, respectivamente) e que inclui anexos e outros documentos incorporados por referência (“</w:t>
      </w:r>
      <w:r w:rsidR="00C92876" w:rsidRPr="004F144A">
        <w:rPr>
          <w:b/>
          <w:lang w:val="pt-BR"/>
        </w:rPr>
        <w:t>Prospecto Preliminar</w:t>
      </w:r>
      <w:r w:rsidR="00C92876" w:rsidRPr="004F144A">
        <w:rPr>
          <w:lang w:val="pt-BR"/>
        </w:rPr>
        <w:t xml:space="preserve">”), a ser disponibilizado ao mercado quando da divulgação do </w:t>
      </w:r>
      <w:r w:rsidR="00C92876">
        <w:rPr>
          <w:lang w:val="pt-BR"/>
        </w:rPr>
        <w:t>A</w:t>
      </w:r>
      <w:r w:rsidR="00C92876" w:rsidRPr="004F144A">
        <w:rPr>
          <w:lang w:val="pt-BR"/>
        </w:rPr>
        <w:t xml:space="preserve">viso ao </w:t>
      </w:r>
      <w:r w:rsidR="00C92876">
        <w:rPr>
          <w:lang w:val="pt-BR"/>
        </w:rPr>
        <w:t>M</w:t>
      </w:r>
      <w:r w:rsidR="00C92876" w:rsidRPr="004F144A">
        <w:rPr>
          <w:lang w:val="pt-BR"/>
        </w:rPr>
        <w:t>ercado, e (b) do “Prospecto Definitivo da Oferta Pública de Distribuição de Debêntures Simples, Não Conversíveis em Ações</w:t>
      </w:r>
      <w:r w:rsidR="00C92876">
        <w:rPr>
          <w:lang w:val="pt-BR"/>
        </w:rPr>
        <w:t>, da Espécie Quirografária, da 7</w:t>
      </w:r>
      <w:r w:rsidR="00C92876" w:rsidRPr="004F144A">
        <w:rPr>
          <w:lang w:val="pt-BR"/>
        </w:rPr>
        <w:t>ª (S</w:t>
      </w:r>
      <w:r w:rsidR="00C92876">
        <w:rPr>
          <w:lang w:val="pt-BR"/>
        </w:rPr>
        <w:t>étima</w:t>
      </w:r>
      <w:r w:rsidR="00C92876" w:rsidRPr="004F144A">
        <w:rPr>
          <w:lang w:val="pt-BR"/>
        </w:rPr>
        <w:t xml:space="preserve">) Emissão da </w:t>
      </w:r>
      <w:r w:rsidR="00C92876" w:rsidRPr="004F144A">
        <w:rPr>
          <w:rFonts w:cs="Arial"/>
          <w:szCs w:val="20"/>
          <w:lang w:val="pt-BR"/>
        </w:rPr>
        <w:t>–Companhia Energética do Rio Grande do Norte - COSERN</w:t>
      </w:r>
      <w:r w:rsidR="00C92876" w:rsidRPr="004F144A">
        <w:rPr>
          <w:lang w:val="pt-BR"/>
        </w:rPr>
        <w:t>”, o qual incorpora por referência o Formulário de Referência e que inclui anexos e outros documentos incorporados por referência (“</w:t>
      </w:r>
      <w:r w:rsidR="00C92876" w:rsidRPr="004F144A">
        <w:rPr>
          <w:b/>
          <w:lang w:val="pt-BR"/>
        </w:rPr>
        <w:t>Prospecto Definitivo</w:t>
      </w:r>
      <w:r w:rsidR="00C92876" w:rsidRPr="004F144A">
        <w:rPr>
          <w:lang w:val="pt-BR"/>
        </w:rPr>
        <w:t>” e, em conjunto com o Prospecto Preliminar, “</w:t>
      </w:r>
      <w:r w:rsidR="00C92876" w:rsidRPr="004F144A">
        <w:rPr>
          <w:b/>
          <w:lang w:val="pt-BR"/>
        </w:rPr>
        <w:t>Prospectos</w:t>
      </w:r>
      <w:r w:rsidR="00C92876" w:rsidRPr="004F144A">
        <w:rPr>
          <w:lang w:val="pt-BR"/>
        </w:rPr>
        <w:t>”)</w:t>
      </w:r>
      <w:r w:rsidRPr="00BC272A">
        <w:rPr>
          <w:lang w:val="pt-BR"/>
        </w:rPr>
        <w:t xml:space="preserve">, o qual observa o prazo regulamentar de colocação de </w:t>
      </w:r>
      <w:r w:rsidR="00BE004F" w:rsidRPr="00BC272A">
        <w:rPr>
          <w:lang w:val="pt-BR"/>
        </w:rPr>
        <w:t xml:space="preserve">até 6 (seis) meses contados da data de divulgação do Anúncio de Início, </w:t>
      </w:r>
      <w:r w:rsidRPr="00BC272A">
        <w:rPr>
          <w:lang w:val="pt-BR"/>
        </w:rPr>
        <w:t xml:space="preserve">conforme artigo 18 da Instrução CVM nº 400, observada a possibilidade de alteração do cronograma da Emissão, de acordo com o artigo 25 da Instrução CVM 400 </w:t>
      </w:r>
      <w:r w:rsidR="00BE004F" w:rsidRPr="00BC272A">
        <w:rPr>
          <w:lang w:val="pt-BR"/>
        </w:rPr>
        <w:t>(“</w:t>
      </w:r>
      <w:r w:rsidR="00BE004F" w:rsidRPr="00BC272A">
        <w:rPr>
          <w:b/>
          <w:lang w:val="pt-BR"/>
        </w:rPr>
        <w:t>Período de Colocação</w:t>
      </w:r>
      <w:r w:rsidR="00BE004F" w:rsidRPr="00BC272A">
        <w:rPr>
          <w:lang w:val="pt-BR"/>
        </w:rPr>
        <w:t>”). Ao</w:t>
      </w:r>
      <w:r w:rsidR="00BE004F" w:rsidRPr="00791669">
        <w:rPr>
          <w:lang w:val="pt-BR"/>
        </w:rPr>
        <w:t xml:space="preserve"> final do Período de Colocação,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 das Debêntures, será divulgado o </w:t>
      </w:r>
      <w:r w:rsidR="00C92876">
        <w:rPr>
          <w:lang w:val="pt-BR"/>
        </w:rPr>
        <w:t>A</w:t>
      </w:r>
      <w:r w:rsidR="00C92876" w:rsidRPr="00791669">
        <w:rPr>
          <w:lang w:val="pt-BR"/>
        </w:rPr>
        <w:t xml:space="preserve">núncio </w:t>
      </w:r>
      <w:r w:rsidR="00BE004F" w:rsidRPr="00791669">
        <w:rPr>
          <w:lang w:val="pt-BR"/>
        </w:rPr>
        <w:t xml:space="preserve">de </w:t>
      </w:r>
      <w:r w:rsidR="00C92876">
        <w:rPr>
          <w:lang w:val="pt-BR"/>
        </w:rPr>
        <w:t>E</w:t>
      </w:r>
      <w:r w:rsidR="00C92876" w:rsidRPr="00791669">
        <w:rPr>
          <w:lang w:val="pt-BR"/>
        </w:rPr>
        <w:t>ncerramento</w:t>
      </w:r>
      <w:r w:rsidR="00BE004F" w:rsidRPr="00791669">
        <w:rPr>
          <w:lang w:val="pt-BR"/>
        </w:rPr>
        <w:t>.</w:t>
      </w:r>
      <w:r w:rsidR="00F20D6B">
        <w:rPr>
          <w:lang w:val="pt-BR"/>
        </w:rPr>
        <w:t xml:space="preserve"> </w:t>
      </w:r>
    </w:p>
    <w:p w14:paraId="5105B795" w14:textId="1CFC5352" w:rsidR="007C116A" w:rsidRDefault="005562AE" w:rsidP="00EC0E5B">
      <w:pPr>
        <w:pStyle w:val="Level3"/>
        <w:spacing w:before="140" w:after="0"/>
        <w:rPr>
          <w:b/>
          <w:lang w:val="pt-BR"/>
        </w:rPr>
      </w:pPr>
      <w:r w:rsidRPr="009E6B2F">
        <w:rPr>
          <w:lang w:val="pt-BR"/>
        </w:rPr>
        <w:t>A Emissão e a Oferta somente poderão ter seu valor e quantidade aumentados em virtude do exercício da Opção do Lote Suplementar</w:t>
      </w:r>
      <w:r w:rsidR="00C75C03" w:rsidRPr="009E6B2F">
        <w:rPr>
          <w:lang w:val="pt-BR"/>
        </w:rPr>
        <w:t xml:space="preserve"> e/ou da Opção de Debêntures Adicionais</w:t>
      </w:r>
      <w:r w:rsidRPr="009E6B2F">
        <w:rPr>
          <w:lang w:val="pt-BR"/>
        </w:rPr>
        <w:t xml:space="preserve">, conforme disposto </w:t>
      </w:r>
      <w:r w:rsidR="00BA6E45">
        <w:rPr>
          <w:lang w:val="pt-BR"/>
        </w:rPr>
        <w:t>nas Cláusulas</w:t>
      </w:r>
      <w:r w:rsidRPr="009E6B2F">
        <w:rPr>
          <w:lang w:val="pt-BR"/>
        </w:rPr>
        <w:t xml:space="preserve"> </w:t>
      </w:r>
      <w:r w:rsidR="002B25A5">
        <w:rPr>
          <w:lang w:val="pt-BR"/>
        </w:rPr>
        <w:t>5.6.2</w:t>
      </w:r>
      <w:r w:rsidR="00EB6316" w:rsidRPr="009E6B2F">
        <w:rPr>
          <w:lang w:val="pt-BR"/>
        </w:rPr>
        <w:t xml:space="preserve"> </w:t>
      </w:r>
      <w:r w:rsidRPr="009E6B2F">
        <w:rPr>
          <w:lang w:val="pt-BR"/>
        </w:rPr>
        <w:t xml:space="preserve">e </w:t>
      </w:r>
      <w:r w:rsidR="002B25A5">
        <w:rPr>
          <w:lang w:val="pt-BR"/>
        </w:rPr>
        <w:t>5.6.3</w:t>
      </w:r>
      <w:r w:rsidR="008D68C8" w:rsidRPr="009E6B2F">
        <w:rPr>
          <w:lang w:val="pt-BR"/>
        </w:rPr>
        <w:t xml:space="preserve"> </w:t>
      </w:r>
      <w:r w:rsidRPr="009E6B2F">
        <w:rPr>
          <w:lang w:val="pt-BR"/>
        </w:rPr>
        <w:t>acima, respectivamente.</w:t>
      </w:r>
      <w:r w:rsidR="007C116A">
        <w:rPr>
          <w:lang w:val="pt-BR"/>
        </w:rPr>
        <w:t xml:space="preserve"> </w:t>
      </w:r>
      <w:r w:rsidR="007C116A" w:rsidRPr="00765D3A">
        <w:rPr>
          <w:lang w:val="pt-BR"/>
        </w:rPr>
        <w:t xml:space="preserve">As Debêntures </w:t>
      </w:r>
      <w:r w:rsidR="007C116A" w:rsidRPr="005E7B8F">
        <w:rPr>
          <w:lang w:val="pt-BR"/>
        </w:rPr>
        <w:t>Suplement</w:t>
      </w:r>
      <w:r w:rsidR="007C116A" w:rsidRPr="000956B9">
        <w:rPr>
          <w:lang w:val="pt-BR"/>
        </w:rPr>
        <w:t>ares</w:t>
      </w:r>
      <w:r w:rsidR="007C116A" w:rsidRPr="00FF186C">
        <w:rPr>
          <w:lang w:val="pt-BR"/>
        </w:rPr>
        <w:t xml:space="preserve"> e as Debêntures Adicionais eventualmente emitidas em virtude do exercício da Opção de Lote Suplementar</w:t>
      </w:r>
      <w:r w:rsidR="007C116A" w:rsidRPr="00522140">
        <w:rPr>
          <w:lang w:val="pt-BR"/>
        </w:rPr>
        <w:t xml:space="preserve"> e/ou do exercício da Opção de Lot</w:t>
      </w:r>
      <w:r w:rsidR="007C116A" w:rsidRPr="00A92E73">
        <w:rPr>
          <w:lang w:val="pt-BR"/>
        </w:rPr>
        <w:t>e Adicional</w:t>
      </w:r>
      <w:r w:rsidR="007C116A" w:rsidRPr="00470EFA">
        <w:rPr>
          <w:lang w:val="pt-BR"/>
        </w:rPr>
        <w:t>, respectivamente, serão colocadas, pelo</w:t>
      </w:r>
      <w:r w:rsidR="007C116A">
        <w:rPr>
          <w:lang w:val="pt-BR"/>
        </w:rPr>
        <w:t>s</w:t>
      </w:r>
      <w:r w:rsidR="007C116A" w:rsidRPr="00470EFA">
        <w:rPr>
          <w:lang w:val="pt-BR"/>
        </w:rPr>
        <w:t xml:space="preserve"> Coordenador</w:t>
      </w:r>
      <w:r w:rsidR="007C116A">
        <w:rPr>
          <w:lang w:val="pt-BR"/>
        </w:rPr>
        <w:t>es</w:t>
      </w:r>
      <w:r w:rsidR="007C116A" w:rsidRPr="00470EFA">
        <w:rPr>
          <w:lang w:val="pt-BR"/>
        </w:rPr>
        <w:t xml:space="preserve">, em regime de melhores esforços de colocação. </w:t>
      </w:r>
    </w:p>
    <w:p w14:paraId="799BEE07" w14:textId="77777777" w:rsidR="002261FB" w:rsidRPr="009E6B2F" w:rsidRDefault="005562AE" w:rsidP="00EC0E5B">
      <w:pPr>
        <w:pStyle w:val="Level2"/>
        <w:spacing w:before="140" w:after="0"/>
        <w:rPr>
          <w:b/>
          <w:lang w:val="pt-BR"/>
        </w:rPr>
      </w:pPr>
      <w:bookmarkStart w:id="126" w:name="_Ref427712341"/>
      <w:r w:rsidRPr="009E6B2F">
        <w:rPr>
          <w:b/>
          <w:lang w:val="pt-BR"/>
        </w:rPr>
        <w:t xml:space="preserve">Procedimento de Coleta de Intenções de Investimentos (Procedimento de </w:t>
      </w:r>
      <w:proofErr w:type="spellStart"/>
      <w:r w:rsidRPr="009E6B2F">
        <w:rPr>
          <w:b/>
          <w:i/>
          <w:lang w:val="pt-BR"/>
        </w:rPr>
        <w:t>Bookbuilding</w:t>
      </w:r>
      <w:proofErr w:type="spellEnd"/>
      <w:r w:rsidRPr="009E6B2F">
        <w:rPr>
          <w:b/>
          <w:lang w:val="pt-BR"/>
        </w:rPr>
        <w:t>)</w:t>
      </w:r>
      <w:bookmarkEnd w:id="126"/>
      <w:r w:rsidRPr="009E6B2F">
        <w:rPr>
          <w:b/>
          <w:lang w:val="pt-BR"/>
        </w:rPr>
        <w:t xml:space="preserve"> </w:t>
      </w:r>
    </w:p>
    <w:p w14:paraId="6E078943" w14:textId="77777777" w:rsidR="007A0642" w:rsidRPr="00CF72AB" w:rsidRDefault="007A0642" w:rsidP="00EC0E5B">
      <w:pPr>
        <w:pStyle w:val="Level3"/>
        <w:spacing w:before="140" w:after="0"/>
        <w:rPr>
          <w:lang w:val="pt-BR"/>
        </w:rPr>
      </w:pPr>
      <w:bookmarkStart w:id="127" w:name="_Ref427711666"/>
      <w:r w:rsidRPr="009E6B2F">
        <w:rPr>
          <w:lang w:val="pt-BR"/>
        </w:rPr>
        <w:t xml:space="preserve">Será adotado o procedimento de coleta de intenções de investimento, organizado pelos Coordenadores, nos termos do artigo 23, parágrafo 1°, e do </w:t>
      </w:r>
      <w:r w:rsidR="00E64972">
        <w:rPr>
          <w:lang w:val="pt-BR"/>
        </w:rPr>
        <w:t xml:space="preserve">artigo 44 da Instrução CVM 400 </w:t>
      </w:r>
      <w:r w:rsidRPr="00CF72AB">
        <w:rPr>
          <w:lang w:val="pt-BR"/>
        </w:rPr>
        <w:t>(“</w:t>
      </w:r>
      <w:r w:rsidRPr="00CF72AB">
        <w:rPr>
          <w:b/>
          <w:lang w:val="pt-BR"/>
        </w:rPr>
        <w:t xml:space="preserve">Procedimento de </w:t>
      </w:r>
      <w:proofErr w:type="spellStart"/>
      <w:r w:rsidRPr="00CF72AB">
        <w:rPr>
          <w:b/>
          <w:i/>
          <w:lang w:val="pt-BR"/>
        </w:rPr>
        <w:t>Bookbuilding</w:t>
      </w:r>
      <w:proofErr w:type="spellEnd"/>
      <w:r w:rsidRPr="00CF72AB">
        <w:rPr>
          <w:lang w:val="pt-BR"/>
        </w:rPr>
        <w:t xml:space="preserve">”), para definição, </w:t>
      </w:r>
      <w:r w:rsidR="00AF0E16" w:rsidRPr="00CF72AB">
        <w:rPr>
          <w:lang w:val="pt-BR"/>
        </w:rPr>
        <w:t xml:space="preserve">junto à </w:t>
      </w:r>
      <w:r w:rsidRPr="00CF72AB">
        <w:rPr>
          <w:lang w:val="pt-BR"/>
        </w:rPr>
        <w:t xml:space="preserve">Emissora: </w:t>
      </w:r>
    </w:p>
    <w:p w14:paraId="3229BFCF" w14:textId="77777777" w:rsidR="009A4B8D" w:rsidRPr="009E6B2F" w:rsidRDefault="009A4B8D" w:rsidP="00EC0E5B">
      <w:pPr>
        <w:pStyle w:val="Level5"/>
        <w:tabs>
          <w:tab w:val="clear" w:pos="2721"/>
        </w:tabs>
        <w:spacing w:before="140" w:after="0"/>
        <w:ind w:left="2127"/>
        <w:rPr>
          <w:lang w:val="pt-BR"/>
        </w:rPr>
      </w:pPr>
      <w:bookmarkStart w:id="128" w:name="_Ref459629636"/>
      <w:bookmarkEnd w:id="127"/>
      <w:r w:rsidRPr="009E6B2F">
        <w:rPr>
          <w:lang w:val="pt-BR"/>
        </w:rPr>
        <w:t xml:space="preserve">da </w:t>
      </w:r>
      <w:r w:rsidR="007900DE" w:rsidRPr="009E6B2F">
        <w:rPr>
          <w:lang w:val="pt-BR"/>
        </w:rPr>
        <w:t xml:space="preserve">emissão </w:t>
      </w:r>
      <w:r w:rsidRPr="009E6B2F">
        <w:rPr>
          <w:lang w:val="pt-BR"/>
        </w:rPr>
        <w:t xml:space="preserve">de cada uma das séries da Emissão, ou a </w:t>
      </w:r>
      <w:r w:rsidR="007900DE" w:rsidRPr="009E6B2F">
        <w:rPr>
          <w:lang w:val="pt-BR"/>
        </w:rPr>
        <w:t xml:space="preserve">emissão das Debêntures </w:t>
      </w:r>
      <w:r w:rsidRPr="009E6B2F">
        <w:rPr>
          <w:lang w:val="pt-BR"/>
        </w:rPr>
        <w:t>em série única ou em 2 (duas) séries, e da quantidade de Debêntures da Primeira Série</w:t>
      </w:r>
      <w:r w:rsidR="00620064">
        <w:rPr>
          <w:lang w:val="pt-BR"/>
        </w:rPr>
        <w:t xml:space="preserve"> e </w:t>
      </w:r>
      <w:r w:rsidRPr="009E6B2F">
        <w:rPr>
          <w:lang w:val="pt-BR"/>
        </w:rPr>
        <w:t>de Debêntures da Segunda Série;</w:t>
      </w:r>
      <w:bookmarkEnd w:id="128"/>
      <w:r w:rsidRPr="009E6B2F">
        <w:rPr>
          <w:lang w:val="pt-BR"/>
        </w:rPr>
        <w:t xml:space="preserve"> </w:t>
      </w:r>
    </w:p>
    <w:p w14:paraId="06B03468" w14:textId="77777777" w:rsidR="009A4B8D" w:rsidRPr="009E6B2F" w:rsidRDefault="009A4B8D" w:rsidP="00EC0E5B">
      <w:pPr>
        <w:pStyle w:val="Level5"/>
        <w:tabs>
          <w:tab w:val="clear" w:pos="2721"/>
        </w:tabs>
        <w:spacing w:before="140" w:after="0"/>
        <w:ind w:left="2127"/>
        <w:rPr>
          <w:lang w:val="pt-BR"/>
        </w:rPr>
      </w:pPr>
      <w:bookmarkStart w:id="129" w:name="_Ref459629639"/>
      <w:r w:rsidRPr="009E6B2F">
        <w:rPr>
          <w:lang w:val="pt-BR"/>
        </w:rPr>
        <w:t>da Remuneração da Primeira Série (caso sejam emitidas Debêntures da Primeira Série)</w:t>
      </w:r>
      <w:r w:rsidR="00620064">
        <w:rPr>
          <w:lang w:val="pt-BR"/>
        </w:rPr>
        <w:t xml:space="preserve"> e</w:t>
      </w:r>
      <w:r w:rsidRPr="009E6B2F">
        <w:rPr>
          <w:lang w:val="pt-BR"/>
        </w:rPr>
        <w:t xml:space="preserve"> da Remuneração da Segunda Série (caso sejam emitidas Debêntures da Segunda Série); e</w:t>
      </w:r>
      <w:bookmarkEnd w:id="129"/>
      <w:r w:rsidRPr="009E6B2F">
        <w:rPr>
          <w:lang w:val="pt-BR"/>
        </w:rPr>
        <w:t xml:space="preserve"> </w:t>
      </w:r>
    </w:p>
    <w:p w14:paraId="30D722D8" w14:textId="395DA679" w:rsidR="009A4B8D" w:rsidRDefault="009A4B8D" w:rsidP="00EC0E5B">
      <w:pPr>
        <w:pStyle w:val="Level5"/>
        <w:tabs>
          <w:tab w:val="clear" w:pos="2721"/>
        </w:tabs>
        <w:spacing w:before="140" w:after="0"/>
        <w:ind w:left="2126"/>
        <w:rPr>
          <w:lang w:val="pt-BR"/>
        </w:rPr>
      </w:pPr>
      <w:bookmarkStart w:id="130" w:name="_Ref459629640"/>
      <w:r w:rsidRPr="009E6B2F">
        <w:rPr>
          <w:lang w:val="pt-BR"/>
        </w:rPr>
        <w:t xml:space="preserve">do exercício, ou não, </w:t>
      </w:r>
      <w:r w:rsidR="00C75C03" w:rsidRPr="009E6B2F">
        <w:rPr>
          <w:lang w:val="pt-BR"/>
        </w:rPr>
        <w:t>da Opção do Lote Suplementar e/ou da Opção de Debêntures Adicionais</w:t>
      </w:r>
      <w:r w:rsidR="00D82763">
        <w:rPr>
          <w:lang w:val="pt-BR"/>
        </w:rPr>
        <w:t>,</w:t>
      </w:r>
      <w:r w:rsidR="00D82763" w:rsidRPr="00D82763">
        <w:rPr>
          <w:lang w:val="pt-BR"/>
        </w:rPr>
        <w:t xml:space="preserve"> </w:t>
      </w:r>
      <w:r w:rsidR="00D82763">
        <w:rPr>
          <w:lang w:val="pt-BR"/>
        </w:rPr>
        <w:t>bem como da alocação das Debêntures Suplementares e/ou das Debêntures Adicionais em determinada série</w:t>
      </w:r>
      <w:r w:rsidRPr="009E6B2F">
        <w:rPr>
          <w:lang w:val="pt-BR"/>
        </w:rPr>
        <w:t>.</w:t>
      </w:r>
      <w:bookmarkEnd w:id="130"/>
      <w:r w:rsidR="00F35F7B" w:rsidRPr="009E6B2F">
        <w:rPr>
          <w:lang w:val="pt-BR"/>
        </w:rPr>
        <w:t xml:space="preserve"> </w:t>
      </w:r>
    </w:p>
    <w:p w14:paraId="4A7A164C" w14:textId="6EF4BF2F" w:rsidR="00110501" w:rsidRPr="00FA2116" w:rsidRDefault="00110501" w:rsidP="00EC0E5B">
      <w:pPr>
        <w:pStyle w:val="Level3"/>
        <w:spacing w:before="140" w:after="0"/>
        <w:rPr>
          <w:lang w:val="pt-BR"/>
        </w:rPr>
      </w:pPr>
      <w:bookmarkStart w:id="131" w:name="_Ref488610109"/>
      <w:bookmarkStart w:id="132" w:name="_Ref459766486"/>
      <w:bookmarkStart w:id="133" w:name="_Ref427711719"/>
      <w:r w:rsidRPr="00E713F2">
        <w:rPr>
          <w:lang w:val="pt-BR"/>
        </w:rPr>
        <w:lastRenderedPageBreak/>
        <w:t>O resultado do Procedimento d</w:t>
      </w:r>
      <w:r w:rsidRPr="00F75D77">
        <w:rPr>
          <w:lang w:val="pt-BR"/>
        </w:rPr>
        <w:t xml:space="preserve">e </w:t>
      </w:r>
      <w:proofErr w:type="spellStart"/>
      <w:r w:rsidRPr="00EF3333">
        <w:rPr>
          <w:i/>
          <w:lang w:val="pt-BR"/>
        </w:rPr>
        <w:t>Bookbuilding</w:t>
      </w:r>
      <w:proofErr w:type="spellEnd"/>
      <w:r w:rsidRPr="00EF3333">
        <w:rPr>
          <w:lang w:val="pt-BR"/>
        </w:rPr>
        <w:t xml:space="preserve"> será ratificado por meio de aditamento à presente Escritura de Emissão, a ser celebrado anteriormente à data de concessão do registro da Oferta pela CVM, sem necessidade de nova aprovaçã</w:t>
      </w:r>
      <w:r w:rsidRPr="00FA2116">
        <w:rPr>
          <w:lang w:val="pt-BR"/>
        </w:rPr>
        <w:t>o societária pela Emissora, e será divulgado por meio do Anúncio de Início, nos termos do artigo 23, parágrafo 2º, e 54-A da Instrução CVM 400.</w:t>
      </w:r>
      <w:bookmarkEnd w:id="131"/>
    </w:p>
    <w:p w14:paraId="35C329B9" w14:textId="77777777" w:rsidR="00493AB6" w:rsidRPr="00751664" w:rsidRDefault="00D249E0" w:rsidP="00EC0E5B">
      <w:pPr>
        <w:pStyle w:val="Level1"/>
        <w:spacing w:before="140" w:after="0"/>
      </w:pPr>
      <w:bookmarkStart w:id="134" w:name="_DV_C150"/>
      <w:bookmarkEnd w:id="132"/>
      <w:bookmarkEnd w:id="133"/>
      <w:bookmarkEnd w:id="134"/>
      <w:r w:rsidRPr="00751664">
        <w:t xml:space="preserve">CLÁUSULA </w:t>
      </w:r>
      <w:r w:rsidR="00D35BF5" w:rsidRPr="00751664">
        <w:t>OITAVA</w:t>
      </w:r>
      <w:r w:rsidRPr="00751664">
        <w:t xml:space="preserve"> </w:t>
      </w:r>
      <w:r w:rsidR="00493AB6" w:rsidRPr="00751664">
        <w:t>–</w:t>
      </w:r>
      <w:r w:rsidR="008F30F4" w:rsidRPr="00751664">
        <w:t xml:space="preserve"> </w:t>
      </w:r>
      <w:r w:rsidR="00493AB6" w:rsidRPr="00751664">
        <w:t>OBRIGAÇÕES ADICIONAIS DA EMISSORA</w:t>
      </w:r>
    </w:p>
    <w:p w14:paraId="1B246E4F" w14:textId="170C27DD" w:rsidR="00227D5D" w:rsidRPr="00B525F6" w:rsidRDefault="00227D5D" w:rsidP="00EC0E5B">
      <w:pPr>
        <w:pStyle w:val="Level2"/>
        <w:spacing w:before="140" w:after="0"/>
        <w:rPr>
          <w:lang w:val="pt-BR"/>
        </w:rPr>
      </w:pPr>
      <w:bookmarkStart w:id="135" w:name="_Ref459545748"/>
      <w:r w:rsidRPr="00751664">
        <w:rPr>
          <w:lang w:val="pt-BR"/>
        </w:rPr>
        <w:t xml:space="preserve">Sem prejuízo do disposto na regulamentação aplicável, a Emissora </w:t>
      </w:r>
      <w:r w:rsidR="00C4781C">
        <w:rPr>
          <w:lang w:val="pt-BR"/>
        </w:rPr>
        <w:t>obriga-se a</w:t>
      </w:r>
      <w:r w:rsidRPr="00B525F6">
        <w:rPr>
          <w:lang w:val="pt-BR"/>
        </w:rPr>
        <w:t>:</w:t>
      </w:r>
      <w:bookmarkEnd w:id="135"/>
    </w:p>
    <w:p w14:paraId="5FA886D8" w14:textId="77777777" w:rsidR="001E5040" w:rsidRPr="00F22C83" w:rsidRDefault="001E5040" w:rsidP="00EC0E5B">
      <w:pPr>
        <w:widowControl/>
        <w:numPr>
          <w:ilvl w:val="0"/>
          <w:numId w:val="14"/>
        </w:numPr>
        <w:tabs>
          <w:tab w:val="clear" w:pos="1080"/>
          <w:tab w:val="num" w:pos="1842"/>
        </w:tabs>
        <w:suppressAutoHyphens/>
        <w:autoSpaceDE/>
        <w:autoSpaceDN/>
        <w:adjustRightInd/>
        <w:spacing w:before="140" w:line="290" w:lineRule="auto"/>
        <w:ind w:left="1360" w:hanging="680"/>
        <w:rPr>
          <w:rFonts w:ascii="Arial" w:hAnsi="Arial" w:cs="Arial"/>
          <w:sz w:val="20"/>
          <w:szCs w:val="20"/>
        </w:rPr>
      </w:pPr>
      <w:r w:rsidRPr="00F22C83">
        <w:rPr>
          <w:rFonts w:ascii="Arial" w:hAnsi="Arial" w:cs="Arial"/>
          <w:sz w:val="20"/>
          <w:szCs w:val="20"/>
        </w:rPr>
        <w:t>Disponibilizar ao Agente Fiduciário:</w:t>
      </w:r>
    </w:p>
    <w:p w14:paraId="5F49E482" w14:textId="3A029974" w:rsidR="00205C59"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b/>
          <w:sz w:val="20"/>
          <w:szCs w:val="20"/>
        </w:rPr>
      </w:pPr>
      <w:r w:rsidRPr="008E6EF1">
        <w:rPr>
          <w:rFonts w:ascii="Arial" w:hAnsi="Arial" w:cs="Arial"/>
          <w:sz w:val="20"/>
          <w:szCs w:val="20"/>
        </w:rPr>
        <w:t xml:space="preserve">dentro de, no máximo, </w:t>
      </w:r>
      <w:r w:rsidR="00A94CC8" w:rsidRPr="00324179">
        <w:rPr>
          <w:rFonts w:ascii="Arial" w:hAnsi="Arial" w:cs="Arial"/>
          <w:sz w:val="20"/>
          <w:szCs w:val="20"/>
        </w:rPr>
        <w:t>45 (quarenta</w:t>
      </w:r>
      <w:r w:rsidR="00A94CC8" w:rsidRPr="009E6B2F">
        <w:rPr>
          <w:rFonts w:ascii="Arial" w:hAnsi="Arial" w:cs="Arial"/>
          <w:sz w:val="20"/>
          <w:szCs w:val="20"/>
        </w:rPr>
        <w:t xml:space="preserve"> e cinco) dias após o término dos 3 (três) primeiros trimestres de cada exercício social (1) observado o disposto na alínea (</w:t>
      </w:r>
      <w:proofErr w:type="spellStart"/>
      <w:r w:rsidR="00A94CC8" w:rsidRPr="009E6B2F">
        <w:rPr>
          <w:rFonts w:ascii="Arial" w:hAnsi="Arial" w:cs="Arial"/>
          <w:sz w:val="20"/>
          <w:szCs w:val="20"/>
        </w:rPr>
        <w:t>iii</w:t>
      </w:r>
      <w:proofErr w:type="spellEnd"/>
      <w:r w:rsidR="00A94CC8" w:rsidRPr="009E6B2F">
        <w:rPr>
          <w:rFonts w:ascii="Arial" w:hAnsi="Arial" w:cs="Arial"/>
          <w:sz w:val="20"/>
          <w:szCs w:val="20"/>
        </w:rPr>
        <w:t>) abaixo, cópia de suas informações trimestrais (ITR) completas relativas ao respectivo trimestre acompanhadas de notas explicativas e relatório de revisão especial; e (</w:t>
      </w:r>
      <w:r w:rsidR="00A94CC8">
        <w:rPr>
          <w:rFonts w:ascii="Arial" w:hAnsi="Arial" w:cs="Arial"/>
          <w:sz w:val="20"/>
          <w:szCs w:val="20"/>
        </w:rPr>
        <w:t>2</w:t>
      </w:r>
      <w:r w:rsidR="00A94CC8" w:rsidRPr="009E6B2F">
        <w:rPr>
          <w:rFonts w:ascii="Arial" w:hAnsi="Arial" w:cs="Arial"/>
          <w:sz w:val="20"/>
          <w:szCs w:val="20"/>
        </w:rPr>
        <w:t>)</w:t>
      </w:r>
      <w:r w:rsidR="00F92DCF" w:rsidRPr="00F92DCF">
        <w:rPr>
          <w:rFonts w:ascii="Arial" w:hAnsi="Arial" w:cs="Arial"/>
          <w:sz w:val="20"/>
          <w:szCs w:val="20"/>
        </w:rPr>
        <w:t xml:space="preserve"> </w:t>
      </w:r>
      <w:r w:rsidR="00F92DCF">
        <w:rPr>
          <w:rFonts w:ascii="Arial" w:hAnsi="Arial" w:cs="Arial"/>
          <w:sz w:val="20"/>
          <w:szCs w:val="20"/>
        </w:rPr>
        <w:t>em até 10 (dez) dias contados do término do prazo de, no máximo 45 (quarenta e cinco) dias após o término dos 3 (três) primeiros trimestres de cada exercício social ou em até 10 (dez) dias contados das respectivas datas de divulgação, o que ocorrer primeiro,</w:t>
      </w:r>
      <w:r w:rsidR="00D335E1">
        <w:rPr>
          <w:rFonts w:ascii="Arial" w:hAnsi="Arial" w:cs="Arial"/>
          <w:sz w:val="20"/>
          <w:szCs w:val="20"/>
        </w:rPr>
        <w:t xml:space="preserve"> </w:t>
      </w:r>
      <w:r w:rsidR="00A94CC8" w:rsidRPr="009E6B2F">
        <w:rPr>
          <w:rFonts w:ascii="Arial" w:hAnsi="Arial" w:cs="Arial"/>
          <w:sz w:val="20"/>
          <w:szCs w:val="20"/>
        </w:rPr>
        <w:t xml:space="preserve">cópia do relatório </w:t>
      </w:r>
      <w:r w:rsidR="00A94CC8">
        <w:rPr>
          <w:rFonts w:ascii="Arial" w:hAnsi="Arial" w:cs="Arial"/>
          <w:sz w:val="20"/>
          <w:szCs w:val="20"/>
        </w:rPr>
        <w:t xml:space="preserve">específico de apuração </w:t>
      </w:r>
      <w:r w:rsidR="00A94CC8" w:rsidRPr="009E6B2F">
        <w:rPr>
          <w:rFonts w:ascii="Arial" w:hAnsi="Arial" w:cs="Arial"/>
          <w:sz w:val="20"/>
          <w:szCs w:val="20"/>
        </w:rPr>
        <w:t xml:space="preserve">dos Índices Financeiros </w:t>
      </w:r>
      <w:r w:rsidR="00A94CC8">
        <w:rPr>
          <w:rFonts w:ascii="Arial" w:hAnsi="Arial" w:cs="Arial"/>
          <w:sz w:val="20"/>
          <w:szCs w:val="20"/>
        </w:rPr>
        <w:t xml:space="preserve">elaborado </w:t>
      </w:r>
      <w:r w:rsidR="00A94CC8" w:rsidRPr="009E6B2F">
        <w:rPr>
          <w:rFonts w:ascii="Arial" w:hAnsi="Arial" w:cs="Arial"/>
          <w:sz w:val="20"/>
          <w:szCs w:val="20"/>
        </w:rPr>
        <w:t xml:space="preserve">pelos auditores independentes contratados pela Emissora, </w:t>
      </w:r>
      <w:r w:rsidR="00A94CC8">
        <w:rPr>
          <w:rFonts w:ascii="Arial" w:hAnsi="Arial" w:cs="Arial"/>
          <w:sz w:val="20"/>
          <w:szCs w:val="20"/>
        </w:rPr>
        <w:t>contendo</w:t>
      </w:r>
      <w:r w:rsidR="00A94CC8" w:rsidRPr="009E6B2F">
        <w:rPr>
          <w:rFonts w:ascii="Arial" w:hAnsi="Arial" w:cs="Arial"/>
          <w:sz w:val="20"/>
          <w:szCs w:val="20"/>
        </w:rPr>
        <w:t xml:space="preserve"> a memória de cálculo compreendendo todas as rubricas necessárias para sua obtenção, sob pena de impossibilidade de </w:t>
      </w:r>
      <w:r w:rsidR="00A94CC8">
        <w:rPr>
          <w:rFonts w:ascii="Arial" w:hAnsi="Arial" w:cs="Arial"/>
          <w:sz w:val="20"/>
          <w:szCs w:val="20"/>
        </w:rPr>
        <w:t xml:space="preserve">acompanhamento </w:t>
      </w:r>
      <w:r w:rsidR="00A94CC8" w:rsidRPr="009E6B2F">
        <w:rPr>
          <w:rFonts w:ascii="Arial" w:hAnsi="Arial" w:cs="Arial"/>
          <w:sz w:val="20"/>
          <w:szCs w:val="20"/>
        </w:rPr>
        <w:t>pelo Agente Fiduciário, podendo este solicitar à Emissora e/ou aos seus auditores independentes todos os eventuais esclarecimentos adicionais que se façam necessários;</w:t>
      </w:r>
      <w:r w:rsidR="00F85A93">
        <w:rPr>
          <w:rFonts w:ascii="Arial" w:hAnsi="Arial" w:cs="Arial"/>
          <w:sz w:val="20"/>
          <w:szCs w:val="20"/>
        </w:rPr>
        <w:t xml:space="preserve"> </w:t>
      </w:r>
    </w:p>
    <w:p w14:paraId="30D0397A" w14:textId="20B559C8" w:rsidR="00B75B06"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b/>
          <w:sz w:val="20"/>
          <w:szCs w:val="20"/>
        </w:rPr>
      </w:pPr>
      <w:r w:rsidRPr="009E6B2F">
        <w:rPr>
          <w:rFonts w:ascii="Arial" w:hAnsi="Arial" w:cs="Arial"/>
          <w:sz w:val="20"/>
          <w:szCs w:val="20"/>
        </w:rPr>
        <w:t>dentro de, no máximo, 90 (noventa) dias após o término de cada exercício social (1) cópia de suas demonstrações financeiras completas relativas ao respectivo exercício social encerrado</w:t>
      </w:r>
      <w:r w:rsidR="00FD4492" w:rsidRPr="009E6B2F">
        <w:rPr>
          <w:rFonts w:ascii="Arial" w:hAnsi="Arial" w:cs="Arial"/>
          <w:sz w:val="20"/>
          <w:szCs w:val="20"/>
        </w:rPr>
        <w:t>, acompanhadas de notas explicativas e parecer dos auditores independentes</w:t>
      </w:r>
      <w:r w:rsidRPr="009E6B2F">
        <w:rPr>
          <w:rFonts w:ascii="Arial" w:hAnsi="Arial" w:cs="Arial"/>
          <w:sz w:val="20"/>
          <w:szCs w:val="20"/>
        </w:rPr>
        <w:t>;</w:t>
      </w:r>
      <w:r w:rsidR="00E24FBE">
        <w:rPr>
          <w:rFonts w:ascii="Arial" w:hAnsi="Arial" w:cs="Arial"/>
          <w:sz w:val="20"/>
          <w:szCs w:val="20"/>
        </w:rPr>
        <w:t xml:space="preserve"> </w:t>
      </w:r>
      <w:r w:rsidRPr="009E6B2F">
        <w:rPr>
          <w:rFonts w:ascii="Arial" w:hAnsi="Arial" w:cs="Arial"/>
          <w:sz w:val="20"/>
          <w:szCs w:val="20"/>
        </w:rPr>
        <w:t xml:space="preserve">(2) </w:t>
      </w:r>
      <w:r w:rsidR="00F92DCF">
        <w:rPr>
          <w:rFonts w:ascii="Arial" w:hAnsi="Arial" w:cs="Arial"/>
          <w:sz w:val="20"/>
          <w:szCs w:val="20"/>
        </w:rPr>
        <w:t xml:space="preserve">e, em até 10 (dez) dias contados do término do prazo de, no máximo, 90 (noventa) dias após o término do prazo de cada exercício social ou em até 10 (dez) dias contados da respectiva data de divulgação, o que ocorrer primeiro, </w:t>
      </w:r>
      <w:r w:rsidR="008C38F6" w:rsidRPr="009E6B2F">
        <w:rPr>
          <w:rFonts w:ascii="Arial" w:hAnsi="Arial" w:cs="Arial"/>
          <w:sz w:val="20"/>
          <w:szCs w:val="20"/>
        </w:rPr>
        <w:t>declaração</w:t>
      </w:r>
      <w:r w:rsidR="008C38F6">
        <w:rPr>
          <w:rFonts w:ascii="Arial" w:hAnsi="Arial" w:cs="Arial"/>
          <w:sz w:val="20"/>
          <w:szCs w:val="20"/>
        </w:rPr>
        <w:t xml:space="preserve"> assinada pel</w:t>
      </w:r>
      <w:r w:rsidR="008C38F6" w:rsidRPr="009E6B2F">
        <w:rPr>
          <w:rFonts w:ascii="Arial" w:hAnsi="Arial" w:cs="Arial"/>
          <w:sz w:val="20"/>
          <w:szCs w:val="20"/>
        </w:rPr>
        <w:t>os representantes legais da Emissora</w:t>
      </w:r>
      <w:r w:rsidR="008C38F6">
        <w:rPr>
          <w:rFonts w:ascii="Arial" w:hAnsi="Arial" w:cs="Arial"/>
          <w:sz w:val="20"/>
          <w:szCs w:val="20"/>
        </w:rPr>
        <w:t>, na forma do seu estatuto social, atestando:</w:t>
      </w:r>
      <w:r w:rsidR="005C217E">
        <w:rPr>
          <w:rFonts w:ascii="Arial" w:hAnsi="Arial" w:cs="Arial"/>
          <w:sz w:val="20"/>
          <w:szCs w:val="20"/>
        </w:rPr>
        <w:t xml:space="preserve"> </w:t>
      </w:r>
      <w:r w:rsidR="008C38F6" w:rsidRPr="00483C83">
        <w:rPr>
          <w:rFonts w:ascii="Arial" w:hAnsi="Arial" w:cs="Arial"/>
          <w:sz w:val="20"/>
          <w:szCs w:val="20"/>
        </w:rPr>
        <w:t>(</w:t>
      </w:r>
      <w:r w:rsidR="00FF4605">
        <w:rPr>
          <w:rFonts w:ascii="Arial" w:hAnsi="Arial" w:cs="Arial"/>
          <w:sz w:val="20"/>
          <w:szCs w:val="20"/>
        </w:rPr>
        <w:t>I</w:t>
      </w:r>
      <w:r w:rsidR="008C38F6" w:rsidRPr="00483C83">
        <w:rPr>
          <w:rFonts w:ascii="Arial" w:hAnsi="Arial" w:cs="Arial"/>
          <w:sz w:val="20"/>
          <w:szCs w:val="20"/>
        </w:rPr>
        <w:t xml:space="preserve">) </w:t>
      </w:r>
      <w:r w:rsidR="001E2ECE">
        <w:rPr>
          <w:rFonts w:ascii="Arial" w:hAnsi="Arial" w:cs="Arial"/>
          <w:sz w:val="20"/>
          <w:szCs w:val="20"/>
        </w:rPr>
        <w:t>que permanecem válidas as disposições contidas n</w:t>
      </w:r>
      <w:r w:rsidR="005E7B8F">
        <w:rPr>
          <w:rFonts w:ascii="Arial" w:hAnsi="Arial" w:cs="Arial"/>
          <w:sz w:val="20"/>
          <w:szCs w:val="20"/>
        </w:rPr>
        <w:t>est</w:t>
      </w:r>
      <w:r w:rsidR="001E2ECE">
        <w:rPr>
          <w:rFonts w:ascii="Arial" w:hAnsi="Arial" w:cs="Arial"/>
          <w:sz w:val="20"/>
          <w:szCs w:val="20"/>
        </w:rPr>
        <w:t>a Escritura de Emissão; (</w:t>
      </w:r>
      <w:r w:rsidR="00FF4605">
        <w:rPr>
          <w:rFonts w:ascii="Arial" w:hAnsi="Arial" w:cs="Arial"/>
          <w:sz w:val="20"/>
          <w:szCs w:val="20"/>
        </w:rPr>
        <w:t>II</w:t>
      </w:r>
      <w:r w:rsidR="001E2ECE">
        <w:rPr>
          <w:rFonts w:ascii="Arial" w:hAnsi="Arial" w:cs="Arial"/>
          <w:sz w:val="20"/>
          <w:szCs w:val="20"/>
        </w:rPr>
        <w:t xml:space="preserve">) a </w:t>
      </w:r>
      <w:r w:rsidR="008C38F6" w:rsidRPr="00483C83">
        <w:rPr>
          <w:rFonts w:ascii="Arial" w:hAnsi="Arial" w:cs="Arial"/>
          <w:sz w:val="20"/>
          <w:szCs w:val="20"/>
        </w:rPr>
        <w:t>não ocorrência de qualquer das hipóteses de vencimento antecipado e inexistência de descumprimento de obrigações da Emissora perante os Debe</w:t>
      </w:r>
      <w:r w:rsidR="00400BB1">
        <w:rPr>
          <w:rFonts w:ascii="Arial" w:hAnsi="Arial" w:cs="Arial"/>
          <w:sz w:val="20"/>
          <w:szCs w:val="20"/>
        </w:rPr>
        <w:t>nturistas e o Agente Fiduciário</w:t>
      </w:r>
      <w:r w:rsidR="008C38F6" w:rsidRPr="00483C83">
        <w:rPr>
          <w:rFonts w:ascii="Arial" w:hAnsi="Arial" w:cs="Arial"/>
          <w:sz w:val="20"/>
          <w:szCs w:val="20"/>
        </w:rPr>
        <w:t xml:space="preserve">; </w:t>
      </w:r>
      <w:r w:rsidR="001E2ECE">
        <w:rPr>
          <w:rFonts w:ascii="Arial" w:hAnsi="Arial" w:cs="Arial"/>
          <w:sz w:val="20"/>
          <w:szCs w:val="20"/>
        </w:rPr>
        <w:t>(</w:t>
      </w:r>
      <w:r w:rsidR="00FF4605">
        <w:rPr>
          <w:rFonts w:ascii="Arial" w:hAnsi="Arial" w:cs="Arial"/>
          <w:sz w:val="20"/>
          <w:szCs w:val="20"/>
        </w:rPr>
        <w:t>III</w:t>
      </w:r>
      <w:r w:rsidR="001E2ECE">
        <w:rPr>
          <w:rFonts w:ascii="Arial" w:hAnsi="Arial" w:cs="Arial"/>
          <w:sz w:val="20"/>
          <w:szCs w:val="20"/>
        </w:rPr>
        <w:t>) o cumprimento da obrigação de manutenção do registro de companhia aberta da Emissora; (</w:t>
      </w:r>
      <w:r w:rsidR="00FF4605">
        <w:rPr>
          <w:rFonts w:ascii="Arial" w:hAnsi="Arial" w:cs="Arial"/>
          <w:sz w:val="20"/>
          <w:szCs w:val="20"/>
        </w:rPr>
        <w:t>IV</w:t>
      </w:r>
      <w:r w:rsidR="001E2ECE">
        <w:rPr>
          <w:rFonts w:ascii="Arial" w:hAnsi="Arial" w:cs="Arial"/>
          <w:sz w:val="20"/>
          <w:szCs w:val="20"/>
        </w:rPr>
        <w:t xml:space="preserve">) </w:t>
      </w:r>
      <w:r w:rsidR="00D335E1">
        <w:rPr>
          <w:rFonts w:ascii="Arial" w:hAnsi="Arial" w:cs="Arial"/>
          <w:sz w:val="20"/>
          <w:szCs w:val="20"/>
        </w:rPr>
        <w:t xml:space="preserve">com relação exclusivamente à Emissora, </w:t>
      </w:r>
      <w:r w:rsidR="001E2ECE">
        <w:rPr>
          <w:rFonts w:ascii="Arial" w:hAnsi="Arial" w:cs="Arial"/>
          <w:sz w:val="20"/>
          <w:szCs w:val="20"/>
        </w:rPr>
        <w:t>o cumprimento da obrigação de manutenção do departamento para atender os Debenturistas; (</w:t>
      </w:r>
      <w:r w:rsidR="00FF4605">
        <w:rPr>
          <w:rFonts w:ascii="Arial" w:hAnsi="Arial" w:cs="Arial"/>
          <w:sz w:val="20"/>
          <w:szCs w:val="20"/>
        </w:rPr>
        <w:t>V</w:t>
      </w:r>
      <w:r w:rsidR="001E2ECE">
        <w:rPr>
          <w:rFonts w:ascii="Arial" w:hAnsi="Arial" w:cs="Arial"/>
          <w:sz w:val="20"/>
          <w:szCs w:val="20"/>
        </w:rPr>
        <w:t>) que os bens da Emissora</w:t>
      </w:r>
      <w:r w:rsidR="00D335E1">
        <w:rPr>
          <w:rFonts w:ascii="Arial" w:hAnsi="Arial" w:cs="Arial"/>
          <w:sz w:val="20"/>
          <w:szCs w:val="20"/>
        </w:rPr>
        <w:t xml:space="preserve"> </w:t>
      </w:r>
      <w:r w:rsidR="001E2ECE">
        <w:rPr>
          <w:rFonts w:ascii="Arial" w:hAnsi="Arial" w:cs="Arial"/>
          <w:sz w:val="20"/>
          <w:szCs w:val="20"/>
        </w:rPr>
        <w:t xml:space="preserve">foram mantidos assegurados, nos termos da obrigação assumida </w:t>
      </w:r>
      <w:r w:rsidR="005E7B8F">
        <w:rPr>
          <w:rFonts w:ascii="Arial" w:hAnsi="Arial" w:cs="Arial"/>
          <w:sz w:val="20"/>
          <w:szCs w:val="20"/>
        </w:rPr>
        <w:t>nesta Escritura de Emissão</w:t>
      </w:r>
      <w:r w:rsidR="001E2ECE">
        <w:rPr>
          <w:rFonts w:ascii="Arial" w:hAnsi="Arial" w:cs="Arial"/>
          <w:sz w:val="20"/>
          <w:szCs w:val="20"/>
        </w:rPr>
        <w:t xml:space="preserve">; </w:t>
      </w:r>
      <w:r w:rsidR="008C38F6" w:rsidRPr="00483C83">
        <w:rPr>
          <w:rFonts w:ascii="Arial" w:hAnsi="Arial" w:cs="Arial"/>
          <w:sz w:val="20"/>
          <w:szCs w:val="20"/>
        </w:rPr>
        <w:t>e (</w:t>
      </w:r>
      <w:r w:rsidR="00FF4605">
        <w:rPr>
          <w:rFonts w:ascii="Arial" w:hAnsi="Arial" w:cs="Arial"/>
          <w:sz w:val="20"/>
          <w:szCs w:val="20"/>
        </w:rPr>
        <w:t>VI</w:t>
      </w:r>
      <w:r w:rsidR="008C38F6" w:rsidRPr="00483C83">
        <w:rPr>
          <w:rFonts w:ascii="Arial" w:hAnsi="Arial" w:cs="Arial"/>
          <w:sz w:val="20"/>
          <w:szCs w:val="20"/>
        </w:rPr>
        <w:t xml:space="preserve">) que não foram praticados atos em desacordo com </w:t>
      </w:r>
      <w:r w:rsidR="00FF4605">
        <w:rPr>
          <w:rFonts w:ascii="Arial" w:hAnsi="Arial" w:cs="Arial"/>
          <w:sz w:val="20"/>
          <w:szCs w:val="20"/>
        </w:rPr>
        <w:t>o estatuto social da Emissora</w:t>
      </w:r>
      <w:r w:rsidR="008C38F6">
        <w:rPr>
          <w:rFonts w:ascii="Arial" w:hAnsi="Arial" w:cs="Arial"/>
          <w:sz w:val="20"/>
          <w:szCs w:val="20"/>
        </w:rPr>
        <w:t>;</w:t>
      </w:r>
      <w:r w:rsidR="008C38F6" w:rsidRPr="009E6B2F">
        <w:rPr>
          <w:rFonts w:ascii="Arial" w:hAnsi="Arial" w:cs="Arial"/>
          <w:sz w:val="20"/>
          <w:szCs w:val="20"/>
        </w:rPr>
        <w:t xml:space="preserve"> </w:t>
      </w:r>
      <w:r w:rsidR="00164773">
        <w:rPr>
          <w:rFonts w:ascii="Arial" w:hAnsi="Arial" w:cs="Arial"/>
          <w:sz w:val="20"/>
          <w:szCs w:val="20"/>
        </w:rPr>
        <w:t xml:space="preserve">e (VII) que os recursos da presente Emissão foram destinados ao financiamento dos Projetos, nos termos da Cláusula </w:t>
      </w:r>
      <w:r w:rsidR="00164773">
        <w:rPr>
          <w:rFonts w:ascii="Arial" w:hAnsi="Arial" w:cs="Arial"/>
          <w:sz w:val="20"/>
          <w:szCs w:val="20"/>
        </w:rPr>
        <w:fldChar w:fldCharType="begin"/>
      </w:r>
      <w:r w:rsidR="00164773">
        <w:rPr>
          <w:rFonts w:ascii="Arial" w:hAnsi="Arial" w:cs="Arial"/>
          <w:sz w:val="20"/>
          <w:szCs w:val="20"/>
        </w:rPr>
        <w:instrText xml:space="preserve"> REF _Ref459767256 \r \h </w:instrText>
      </w:r>
      <w:r w:rsidR="00164773">
        <w:rPr>
          <w:rFonts w:ascii="Arial" w:hAnsi="Arial" w:cs="Arial"/>
          <w:sz w:val="20"/>
          <w:szCs w:val="20"/>
        </w:rPr>
      </w:r>
      <w:r w:rsidR="00164773">
        <w:rPr>
          <w:rFonts w:ascii="Arial" w:hAnsi="Arial" w:cs="Arial"/>
          <w:sz w:val="20"/>
          <w:szCs w:val="20"/>
        </w:rPr>
        <w:fldChar w:fldCharType="separate"/>
      </w:r>
      <w:r w:rsidR="00C3366B">
        <w:rPr>
          <w:rFonts w:ascii="Arial" w:hAnsi="Arial" w:cs="Arial"/>
          <w:sz w:val="20"/>
          <w:szCs w:val="20"/>
        </w:rPr>
        <w:t>4</w:t>
      </w:r>
      <w:r w:rsidR="00164773">
        <w:rPr>
          <w:rFonts w:ascii="Arial" w:hAnsi="Arial" w:cs="Arial"/>
          <w:sz w:val="20"/>
          <w:szCs w:val="20"/>
        </w:rPr>
        <w:fldChar w:fldCharType="end"/>
      </w:r>
      <w:r w:rsidR="00164773">
        <w:rPr>
          <w:rFonts w:ascii="Arial" w:hAnsi="Arial" w:cs="Arial"/>
          <w:sz w:val="20"/>
          <w:szCs w:val="20"/>
        </w:rPr>
        <w:t xml:space="preserve"> acima, </w:t>
      </w:r>
      <w:r w:rsidRPr="009E6B2F">
        <w:rPr>
          <w:rFonts w:ascii="Arial" w:hAnsi="Arial" w:cs="Arial"/>
          <w:sz w:val="20"/>
          <w:szCs w:val="20"/>
        </w:rPr>
        <w:t xml:space="preserve">(3) cópia de qualquer comunicação feita pelos auditores independentes à Emissora, ou à sua </w:t>
      </w:r>
      <w:r w:rsidRPr="009E6B2F">
        <w:rPr>
          <w:rFonts w:ascii="Arial" w:hAnsi="Arial" w:cs="Arial"/>
          <w:sz w:val="20"/>
          <w:szCs w:val="20"/>
        </w:rPr>
        <w:lastRenderedPageBreak/>
        <w:t xml:space="preserve">administração e respectivas respostas, com referência ao sistema de contabilidade, gestão ou contas da Emissora, sendo que esta obrigação não será aplicável a comunicações </w:t>
      </w:r>
      <w:r w:rsidR="00666F6F" w:rsidRPr="009E6B2F">
        <w:rPr>
          <w:rFonts w:ascii="Arial" w:hAnsi="Arial" w:cs="Arial"/>
          <w:sz w:val="20"/>
          <w:szCs w:val="20"/>
        </w:rPr>
        <w:t>(a) que não tenham implicação direta relevante sobre as Debêntures; ou (b) nas quais haja dever de sigilo por parte da Emissora;</w:t>
      </w:r>
      <w:r w:rsidR="00164773">
        <w:rPr>
          <w:rFonts w:ascii="Arial" w:hAnsi="Arial" w:cs="Arial"/>
          <w:sz w:val="20"/>
          <w:szCs w:val="20"/>
        </w:rPr>
        <w:t xml:space="preserve"> e</w:t>
      </w:r>
      <w:r w:rsidR="00666F6F" w:rsidRPr="009E6B2F">
        <w:rPr>
          <w:rFonts w:ascii="Arial" w:hAnsi="Arial" w:cs="Arial"/>
          <w:sz w:val="20"/>
          <w:szCs w:val="20"/>
        </w:rPr>
        <w:t xml:space="preserve"> (4) cópia do relatório </w:t>
      </w:r>
      <w:r w:rsidR="00666F6F">
        <w:rPr>
          <w:rFonts w:ascii="Arial" w:hAnsi="Arial" w:cs="Arial"/>
          <w:sz w:val="20"/>
          <w:szCs w:val="20"/>
        </w:rPr>
        <w:t xml:space="preserve">específico de apuração </w:t>
      </w:r>
      <w:r w:rsidR="00666F6F" w:rsidRPr="009E6B2F">
        <w:rPr>
          <w:rFonts w:ascii="Arial" w:hAnsi="Arial" w:cs="Arial"/>
          <w:sz w:val="20"/>
          <w:szCs w:val="20"/>
        </w:rPr>
        <w:t xml:space="preserve">do Índice Financeiro </w:t>
      </w:r>
      <w:r w:rsidR="00666F6F">
        <w:rPr>
          <w:rFonts w:ascii="Arial" w:hAnsi="Arial" w:cs="Arial"/>
          <w:sz w:val="20"/>
          <w:szCs w:val="20"/>
        </w:rPr>
        <w:t xml:space="preserve">elaborado </w:t>
      </w:r>
      <w:r w:rsidR="00666F6F" w:rsidRPr="009E6B2F">
        <w:rPr>
          <w:rFonts w:ascii="Arial" w:hAnsi="Arial" w:cs="Arial"/>
          <w:sz w:val="20"/>
          <w:szCs w:val="20"/>
        </w:rPr>
        <w:t>pelos auditores independentes contratados pela Emissora, co</w:t>
      </w:r>
      <w:r w:rsidR="00666F6F">
        <w:rPr>
          <w:rFonts w:ascii="Arial" w:hAnsi="Arial" w:cs="Arial"/>
          <w:sz w:val="20"/>
          <w:szCs w:val="20"/>
        </w:rPr>
        <w:t>ntendo a</w:t>
      </w:r>
      <w:r w:rsidR="00666F6F" w:rsidRPr="009E6B2F">
        <w:rPr>
          <w:rFonts w:ascii="Arial" w:hAnsi="Arial" w:cs="Arial"/>
          <w:sz w:val="20"/>
          <w:szCs w:val="20"/>
        </w:rPr>
        <w:t xml:space="preserve"> memória de cálculo compreendendo todas as rubricas necessárias para sua obtenção, sob pena de impossibilidade de </w:t>
      </w:r>
      <w:r w:rsidR="00666F6F">
        <w:rPr>
          <w:rFonts w:ascii="Arial" w:hAnsi="Arial" w:cs="Arial"/>
          <w:sz w:val="20"/>
          <w:szCs w:val="20"/>
        </w:rPr>
        <w:t>acompanhamento</w:t>
      </w:r>
      <w:r w:rsidR="00666F6F" w:rsidRPr="009E6B2F">
        <w:rPr>
          <w:rFonts w:ascii="Arial" w:hAnsi="Arial" w:cs="Arial"/>
          <w:sz w:val="20"/>
          <w:szCs w:val="20"/>
        </w:rPr>
        <w:t xml:space="preserve"> pelo Agente Fiduciário, podendo este solicitar à Emissora e/ou aos seus auditores independentes todos os eventuais esclarecimentos adicionais que se façam necessários</w:t>
      </w:r>
      <w:r w:rsidR="00474508">
        <w:rPr>
          <w:rFonts w:ascii="Arial" w:hAnsi="Arial" w:cs="Arial"/>
          <w:sz w:val="20"/>
          <w:szCs w:val="20"/>
        </w:rPr>
        <w:t>;</w:t>
      </w:r>
      <w:r w:rsidR="00421B9B">
        <w:rPr>
          <w:rFonts w:ascii="Arial" w:hAnsi="Arial" w:cs="Arial"/>
          <w:sz w:val="20"/>
          <w:szCs w:val="20"/>
        </w:rPr>
        <w:t xml:space="preserve"> </w:t>
      </w:r>
    </w:p>
    <w:p w14:paraId="3F39C687" w14:textId="4E2D78EA" w:rsidR="00205C59"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 xml:space="preserve">cópia das informações pertinentes à Instrução </w:t>
      </w:r>
      <w:r w:rsidR="00FF4605">
        <w:rPr>
          <w:rFonts w:ascii="Arial" w:hAnsi="Arial" w:cs="Arial"/>
          <w:sz w:val="20"/>
          <w:szCs w:val="20"/>
        </w:rPr>
        <w:t>da CVM º 480, de 7 de dezembro de 2009, conforme alterada (“</w:t>
      </w:r>
      <w:r w:rsidR="00FF4605" w:rsidRPr="0046570F">
        <w:rPr>
          <w:rFonts w:ascii="Arial" w:hAnsi="Arial" w:cs="Arial"/>
          <w:b/>
          <w:sz w:val="20"/>
          <w:szCs w:val="20"/>
        </w:rPr>
        <w:t xml:space="preserve">Instrução </w:t>
      </w:r>
      <w:r w:rsidRPr="0046570F">
        <w:rPr>
          <w:rFonts w:ascii="Arial" w:hAnsi="Arial" w:cs="Arial"/>
          <w:b/>
          <w:sz w:val="20"/>
          <w:szCs w:val="20"/>
        </w:rPr>
        <w:t>CVM 480</w:t>
      </w:r>
      <w:r w:rsidR="00FF4605">
        <w:rPr>
          <w:rFonts w:ascii="Arial" w:hAnsi="Arial" w:cs="Arial"/>
          <w:sz w:val="20"/>
          <w:szCs w:val="20"/>
        </w:rPr>
        <w:t>”)</w:t>
      </w:r>
      <w:r w:rsidRPr="009E6B2F">
        <w:rPr>
          <w:rFonts w:ascii="Arial" w:hAnsi="Arial" w:cs="Arial"/>
          <w:sz w:val="20"/>
          <w:szCs w:val="20"/>
        </w:rPr>
        <w:t xml:space="preserve">, nos prazos ali previstos ou, se não houver prazo determinado neste normativo, em até 5 (cinco) Dias Úteis da data em que forem realizados; </w:t>
      </w:r>
    </w:p>
    <w:p w14:paraId="2681EE47" w14:textId="77777777" w:rsidR="00205C59"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619EED56" w14:textId="77777777" w:rsidR="00205C59"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 xml:space="preserve">em até </w:t>
      </w:r>
      <w:r w:rsidR="00916522">
        <w:rPr>
          <w:rFonts w:ascii="Arial" w:hAnsi="Arial" w:cs="Arial"/>
          <w:sz w:val="20"/>
          <w:szCs w:val="20"/>
        </w:rPr>
        <w:t>5</w:t>
      </w:r>
      <w:r w:rsidRPr="009E6B2F">
        <w:rPr>
          <w:rFonts w:ascii="Arial" w:hAnsi="Arial" w:cs="Arial"/>
          <w:sz w:val="20"/>
          <w:szCs w:val="20"/>
        </w:rPr>
        <w:t xml:space="preserve"> (</w:t>
      </w:r>
      <w:r w:rsidR="00916522">
        <w:rPr>
          <w:rFonts w:ascii="Arial" w:hAnsi="Arial" w:cs="Arial"/>
          <w:sz w:val="20"/>
          <w:szCs w:val="20"/>
        </w:rPr>
        <w:t>cinco</w:t>
      </w:r>
      <w:r w:rsidRPr="009E6B2F">
        <w:rPr>
          <w:rFonts w:ascii="Arial" w:hAnsi="Arial" w:cs="Arial"/>
          <w:sz w:val="20"/>
          <w:szCs w:val="20"/>
        </w:rPr>
        <w:t>) Dias Úteis da data de solicitação, qualquer informação relevante para a presente Emissão que lhe venha a ser razoavelmente solicitada, por escrito, pelo Agente Fiduciário;</w:t>
      </w:r>
    </w:p>
    <w:p w14:paraId="2903EA63" w14:textId="77777777" w:rsidR="00205C59"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1643B242" w14:textId="10122551" w:rsidR="00205C59" w:rsidRPr="009E6B2F" w:rsidRDefault="00A94CC8"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 xml:space="preserve">informações a respeito da ocorrência de qualquer dos Eventos de Vencimento Antecipado, em até 2 (dois) Dias Úteis </w:t>
      </w:r>
      <w:r>
        <w:rPr>
          <w:rFonts w:ascii="Arial" w:hAnsi="Arial" w:cs="Arial"/>
          <w:sz w:val="20"/>
          <w:szCs w:val="20"/>
        </w:rPr>
        <w:t>contados d</w:t>
      </w:r>
      <w:r w:rsidRPr="009E6B2F">
        <w:rPr>
          <w:rFonts w:ascii="Arial" w:hAnsi="Arial" w:cs="Arial"/>
          <w:sz w:val="20"/>
          <w:szCs w:val="20"/>
        </w:rPr>
        <w:t>a sua ocorrência</w:t>
      </w:r>
      <w:r w:rsidR="00205C59" w:rsidRPr="009E6B2F">
        <w:rPr>
          <w:rFonts w:ascii="Arial" w:hAnsi="Arial" w:cs="Arial"/>
          <w:sz w:val="20"/>
          <w:szCs w:val="20"/>
        </w:rPr>
        <w:t>;</w:t>
      </w:r>
      <w:r w:rsidR="00422C7E" w:rsidRPr="009E6B2F">
        <w:rPr>
          <w:rFonts w:ascii="Arial" w:hAnsi="Arial" w:cs="Arial"/>
          <w:sz w:val="20"/>
          <w:szCs w:val="20"/>
        </w:rPr>
        <w:t xml:space="preserve"> </w:t>
      </w:r>
    </w:p>
    <w:p w14:paraId="3E1A3CBB" w14:textId="44BAC94E" w:rsidR="00752B98" w:rsidRPr="009E6B2F" w:rsidRDefault="00CF22C7"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 xml:space="preserve">em até </w:t>
      </w:r>
      <w:r w:rsidR="0017099C">
        <w:rPr>
          <w:rFonts w:ascii="Arial" w:hAnsi="Arial" w:cs="Arial"/>
          <w:sz w:val="20"/>
          <w:szCs w:val="20"/>
        </w:rPr>
        <w:t>5</w:t>
      </w:r>
      <w:r w:rsidRPr="009E6B2F">
        <w:rPr>
          <w:rFonts w:ascii="Arial" w:hAnsi="Arial" w:cs="Arial"/>
          <w:sz w:val="20"/>
          <w:szCs w:val="20"/>
        </w:rPr>
        <w:t xml:space="preserve"> (</w:t>
      </w:r>
      <w:r w:rsidR="0017099C">
        <w:rPr>
          <w:rFonts w:ascii="Arial" w:hAnsi="Arial" w:cs="Arial"/>
          <w:sz w:val="20"/>
          <w:szCs w:val="20"/>
        </w:rPr>
        <w:t>cinco</w:t>
      </w:r>
      <w:r w:rsidRPr="009E6B2F">
        <w:rPr>
          <w:rFonts w:ascii="Arial" w:hAnsi="Arial" w:cs="Arial"/>
          <w:sz w:val="20"/>
          <w:szCs w:val="20"/>
        </w:rPr>
        <w:t>) Dias Úteis após seu recebimento, cópia de qualquer correspondência ou notificação judicial recebida pela Emissora</w:t>
      </w:r>
      <w:r w:rsidR="00603C9E">
        <w:rPr>
          <w:rFonts w:ascii="Arial" w:hAnsi="Arial" w:cs="Arial"/>
          <w:sz w:val="20"/>
          <w:szCs w:val="20"/>
        </w:rPr>
        <w:t xml:space="preserve"> </w:t>
      </w:r>
      <w:r w:rsidRPr="009E6B2F">
        <w:rPr>
          <w:rFonts w:ascii="Arial" w:hAnsi="Arial" w:cs="Arial"/>
          <w:sz w:val="20"/>
          <w:szCs w:val="20"/>
        </w:rPr>
        <w:t>que possa resultar em qualquer efeito adverso relevante</w:t>
      </w:r>
      <w:r w:rsidR="005C087C" w:rsidRPr="009E6B2F">
        <w:rPr>
          <w:rFonts w:ascii="Arial" w:hAnsi="Arial" w:cs="Arial"/>
          <w:sz w:val="20"/>
          <w:szCs w:val="20"/>
        </w:rPr>
        <w:t>,</w:t>
      </w:r>
      <w:r w:rsidRPr="009E6B2F">
        <w:rPr>
          <w:rFonts w:ascii="Arial" w:hAnsi="Arial" w:cs="Arial"/>
          <w:sz w:val="20"/>
          <w:szCs w:val="20"/>
        </w:rPr>
        <w:t xml:space="preserve"> (</w:t>
      </w:r>
      <w:r w:rsidR="00164773">
        <w:rPr>
          <w:rFonts w:ascii="Arial" w:hAnsi="Arial" w:cs="Arial"/>
          <w:sz w:val="20"/>
          <w:szCs w:val="20"/>
        </w:rPr>
        <w:t>1</w:t>
      </w:r>
      <w:r w:rsidRPr="009E6B2F">
        <w:rPr>
          <w:rFonts w:ascii="Arial" w:hAnsi="Arial" w:cs="Arial"/>
          <w:sz w:val="20"/>
          <w:szCs w:val="20"/>
        </w:rPr>
        <w:t>) na situação (econômica, financeira, operacional</w:t>
      </w:r>
      <w:r w:rsidR="009C19D1" w:rsidRPr="009E6B2F">
        <w:rPr>
          <w:rFonts w:ascii="Arial" w:hAnsi="Arial" w:cs="Arial"/>
          <w:sz w:val="20"/>
          <w:szCs w:val="20"/>
        </w:rPr>
        <w:t xml:space="preserve"> </w:t>
      </w:r>
      <w:r w:rsidRPr="009E6B2F">
        <w:rPr>
          <w:rFonts w:ascii="Arial" w:hAnsi="Arial" w:cs="Arial"/>
          <w:sz w:val="20"/>
          <w:szCs w:val="20"/>
        </w:rPr>
        <w:t>ou de outra natureza) da Emissora, nos seus negócios, bens, ativos, resultados operacionais e/ou perspectivas; (</w:t>
      </w:r>
      <w:r w:rsidR="00164773">
        <w:rPr>
          <w:rFonts w:ascii="Arial" w:hAnsi="Arial" w:cs="Arial"/>
          <w:sz w:val="20"/>
          <w:szCs w:val="20"/>
        </w:rPr>
        <w:t>2</w:t>
      </w:r>
      <w:r w:rsidRPr="009E6B2F">
        <w:rPr>
          <w:rFonts w:ascii="Arial" w:hAnsi="Arial" w:cs="Arial"/>
          <w:sz w:val="20"/>
          <w:szCs w:val="20"/>
        </w:rPr>
        <w:t>) no pontual cumprimento das obrigações assumidas pela Emissora</w:t>
      </w:r>
      <w:r w:rsidR="00E81DE2">
        <w:rPr>
          <w:rFonts w:ascii="Arial" w:hAnsi="Arial" w:cs="Arial"/>
          <w:sz w:val="20"/>
          <w:szCs w:val="20"/>
        </w:rPr>
        <w:t xml:space="preserve"> </w:t>
      </w:r>
      <w:r w:rsidRPr="009E6B2F">
        <w:rPr>
          <w:rFonts w:ascii="Arial" w:hAnsi="Arial" w:cs="Arial"/>
          <w:sz w:val="20"/>
          <w:szCs w:val="20"/>
        </w:rPr>
        <w:t>perante os Debenturistas, nos termos desta Escritura de Emissão; e/ou (</w:t>
      </w:r>
      <w:r w:rsidR="00164773">
        <w:rPr>
          <w:rFonts w:ascii="Arial" w:hAnsi="Arial" w:cs="Arial"/>
          <w:sz w:val="20"/>
          <w:szCs w:val="20"/>
        </w:rPr>
        <w:t>3</w:t>
      </w:r>
      <w:r w:rsidRPr="009E6B2F">
        <w:rPr>
          <w:rFonts w:ascii="Arial" w:hAnsi="Arial" w:cs="Arial"/>
          <w:sz w:val="20"/>
          <w:szCs w:val="20"/>
        </w:rPr>
        <w:t>) nos seus poderes ou capacidade jurídica e/ou econômico-financeira de cumprir qualquer de suas obrigações nos termos desta Escritura de Emissão e/ou dos demais documentos que instruem a Emissão e a Oferta, conforme aplicável (“</w:t>
      </w:r>
      <w:r w:rsidRPr="009E6B2F">
        <w:rPr>
          <w:rFonts w:ascii="Arial" w:hAnsi="Arial" w:cs="Arial"/>
          <w:b/>
          <w:sz w:val="20"/>
          <w:szCs w:val="20"/>
        </w:rPr>
        <w:t>Efeito Adverso Relevante</w:t>
      </w:r>
      <w:r w:rsidRPr="009E6B2F">
        <w:rPr>
          <w:rFonts w:ascii="Arial" w:hAnsi="Arial" w:cs="Arial"/>
          <w:sz w:val="20"/>
          <w:szCs w:val="20"/>
        </w:rPr>
        <w:t>”)</w:t>
      </w:r>
      <w:r w:rsidR="008F30F4" w:rsidRPr="009E6B2F">
        <w:rPr>
          <w:rFonts w:ascii="Arial" w:hAnsi="Arial" w:cs="Arial"/>
          <w:sz w:val="20"/>
          <w:szCs w:val="20"/>
        </w:rPr>
        <w:t>;</w:t>
      </w:r>
    </w:p>
    <w:p w14:paraId="0F98B8F7" w14:textId="77777777" w:rsidR="007D707A" w:rsidRPr="009E6B2F"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lastRenderedPageBreak/>
        <w:t>em até 5 (cinco) Dias Úteis após seu recebimento, cópia de qualquer comunicação enviada pela ANEEL à Emissora</w:t>
      </w:r>
      <w:r w:rsidR="007E5496" w:rsidRPr="009E6B2F">
        <w:rPr>
          <w:rFonts w:ascii="Arial" w:hAnsi="Arial" w:cs="Arial"/>
          <w:sz w:val="20"/>
          <w:szCs w:val="20"/>
        </w:rPr>
        <w:t xml:space="preserve"> referente ao</w:t>
      </w:r>
      <w:r w:rsidR="00257674" w:rsidRPr="009E6B2F">
        <w:rPr>
          <w:rFonts w:ascii="Arial" w:hAnsi="Arial" w:cs="Arial"/>
          <w:sz w:val="20"/>
          <w:szCs w:val="20"/>
        </w:rPr>
        <w:t xml:space="preserve"> </w:t>
      </w:r>
      <w:r w:rsidRPr="009E6B2F">
        <w:rPr>
          <w:rFonts w:ascii="Arial" w:hAnsi="Arial" w:cs="Arial"/>
          <w:sz w:val="20"/>
          <w:szCs w:val="20"/>
        </w:rPr>
        <w:t>término</w:t>
      </w:r>
      <w:r w:rsidR="007E5496" w:rsidRPr="009E6B2F">
        <w:rPr>
          <w:rFonts w:ascii="Arial" w:hAnsi="Arial" w:cs="Arial"/>
          <w:sz w:val="20"/>
          <w:szCs w:val="20"/>
        </w:rPr>
        <w:t xml:space="preserve"> do prazo</w:t>
      </w:r>
      <w:r w:rsidR="00843AEB">
        <w:rPr>
          <w:rFonts w:ascii="Arial" w:hAnsi="Arial" w:cs="Arial"/>
          <w:sz w:val="20"/>
          <w:szCs w:val="20"/>
        </w:rPr>
        <w:t>, suspensão</w:t>
      </w:r>
      <w:r w:rsidRPr="009E6B2F">
        <w:rPr>
          <w:rFonts w:ascii="Arial" w:hAnsi="Arial" w:cs="Arial"/>
          <w:sz w:val="20"/>
          <w:szCs w:val="20"/>
        </w:rPr>
        <w:t xml:space="preserve"> ou </w:t>
      </w:r>
      <w:r w:rsidR="00257674" w:rsidRPr="009E6B2F">
        <w:rPr>
          <w:rFonts w:ascii="Arial" w:hAnsi="Arial" w:cs="Arial"/>
          <w:sz w:val="20"/>
          <w:szCs w:val="20"/>
        </w:rPr>
        <w:t xml:space="preserve">extinção </w:t>
      </w:r>
      <w:r w:rsidRPr="009E6B2F">
        <w:rPr>
          <w:rFonts w:ascii="Arial" w:hAnsi="Arial" w:cs="Arial"/>
          <w:sz w:val="20"/>
          <w:szCs w:val="20"/>
        </w:rPr>
        <w:t>d</w:t>
      </w:r>
      <w:r w:rsidR="0049429E" w:rsidRPr="009E6B2F">
        <w:rPr>
          <w:rFonts w:ascii="Arial" w:hAnsi="Arial" w:cs="Arial"/>
          <w:sz w:val="20"/>
          <w:szCs w:val="20"/>
        </w:rPr>
        <w:t>a</w:t>
      </w:r>
      <w:r w:rsidRPr="009E6B2F">
        <w:rPr>
          <w:rFonts w:ascii="Arial" w:hAnsi="Arial" w:cs="Arial"/>
          <w:sz w:val="20"/>
          <w:szCs w:val="20"/>
        </w:rPr>
        <w:t xml:space="preserve"> </w:t>
      </w:r>
      <w:r w:rsidR="0049429E" w:rsidRPr="009E6B2F">
        <w:rPr>
          <w:rFonts w:ascii="Arial" w:hAnsi="Arial" w:cs="Arial"/>
          <w:sz w:val="20"/>
          <w:szCs w:val="20"/>
        </w:rPr>
        <w:t>C</w:t>
      </w:r>
      <w:r w:rsidRPr="009E6B2F">
        <w:rPr>
          <w:rFonts w:ascii="Arial" w:hAnsi="Arial" w:cs="Arial"/>
          <w:sz w:val="20"/>
          <w:szCs w:val="20"/>
        </w:rPr>
        <w:t xml:space="preserve">oncessão; </w:t>
      </w:r>
    </w:p>
    <w:p w14:paraId="30F8B928" w14:textId="636AA268" w:rsidR="00743BD1" w:rsidRDefault="00205C59"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9E6B2F">
        <w:rPr>
          <w:rFonts w:ascii="Arial" w:hAnsi="Arial" w:cs="Arial"/>
          <w:sz w:val="20"/>
          <w:szCs w:val="20"/>
        </w:rPr>
        <w:t>todos os demais documentos e informações que a Emissora, nos termos e condições previstos nesta Escritura de Emissão, se comprometeu</w:t>
      </w:r>
      <w:r w:rsidR="00E81DE2">
        <w:rPr>
          <w:rFonts w:ascii="Arial" w:hAnsi="Arial" w:cs="Arial"/>
          <w:sz w:val="20"/>
          <w:szCs w:val="20"/>
        </w:rPr>
        <w:t>(</w:t>
      </w:r>
      <w:proofErr w:type="spellStart"/>
      <w:r w:rsidR="00E81DE2">
        <w:rPr>
          <w:rFonts w:ascii="Arial" w:hAnsi="Arial" w:cs="Arial"/>
          <w:sz w:val="20"/>
          <w:szCs w:val="20"/>
        </w:rPr>
        <w:t>ram</w:t>
      </w:r>
      <w:proofErr w:type="spellEnd"/>
      <w:r w:rsidR="00E81DE2">
        <w:rPr>
          <w:rFonts w:ascii="Arial" w:hAnsi="Arial" w:cs="Arial"/>
          <w:sz w:val="20"/>
          <w:szCs w:val="20"/>
        </w:rPr>
        <w:t>)</w:t>
      </w:r>
      <w:r w:rsidRPr="009E6B2F">
        <w:rPr>
          <w:rFonts w:ascii="Arial" w:hAnsi="Arial" w:cs="Arial"/>
          <w:sz w:val="20"/>
          <w:szCs w:val="20"/>
        </w:rPr>
        <w:t xml:space="preserve"> a enviar ao Agente Fiduciário</w:t>
      </w:r>
      <w:r w:rsidR="00743BD1">
        <w:rPr>
          <w:rFonts w:ascii="Arial" w:hAnsi="Arial" w:cs="Arial"/>
          <w:sz w:val="20"/>
          <w:szCs w:val="20"/>
        </w:rPr>
        <w:t>; e</w:t>
      </w:r>
    </w:p>
    <w:p w14:paraId="70FC85D6" w14:textId="0165C831" w:rsidR="008E68B9" w:rsidRPr="009E6B2F" w:rsidRDefault="00743BD1" w:rsidP="00EC0E5B">
      <w:pPr>
        <w:widowControl/>
        <w:numPr>
          <w:ilvl w:val="0"/>
          <w:numId w:val="7"/>
        </w:numPr>
        <w:tabs>
          <w:tab w:val="clear" w:pos="1428"/>
        </w:tabs>
        <w:suppressAutoHyphens/>
        <w:autoSpaceDE/>
        <w:autoSpaceDN/>
        <w:adjustRightInd/>
        <w:spacing w:before="140" w:line="290" w:lineRule="auto"/>
        <w:ind w:left="2127"/>
        <w:rPr>
          <w:rFonts w:ascii="Arial" w:hAnsi="Arial" w:cs="Arial"/>
          <w:sz w:val="20"/>
          <w:szCs w:val="20"/>
        </w:rPr>
      </w:pPr>
      <w:r w:rsidRPr="00CA2831">
        <w:rPr>
          <w:rFonts w:ascii="Arial" w:hAnsi="Arial" w:cs="Arial"/>
          <w:sz w:val="20"/>
          <w:szCs w:val="20"/>
        </w:rPr>
        <w:t>enviar os atos societários, os dados financeiros</w:t>
      </w:r>
      <w:r w:rsidR="00BD148F">
        <w:rPr>
          <w:rFonts w:ascii="Arial" w:hAnsi="Arial" w:cs="Arial"/>
          <w:sz w:val="20"/>
          <w:szCs w:val="20"/>
        </w:rPr>
        <w:t xml:space="preserve"> da Emissora</w:t>
      </w:r>
      <w:r w:rsidR="00E81DE2">
        <w:rPr>
          <w:rFonts w:ascii="Arial" w:hAnsi="Arial" w:cs="Arial"/>
          <w:sz w:val="20"/>
          <w:szCs w:val="20"/>
        </w:rPr>
        <w:t xml:space="preserve"> </w:t>
      </w:r>
      <w:r w:rsidRPr="00CA2831">
        <w:rPr>
          <w:rFonts w:ascii="Arial" w:hAnsi="Arial" w:cs="Arial"/>
          <w:sz w:val="20"/>
          <w:szCs w:val="20"/>
        </w:rPr>
        <w:t>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n</w:t>
      </w:r>
      <w:r>
        <w:rPr>
          <w:rFonts w:ascii="Arial" w:hAnsi="Arial" w:cs="Arial"/>
          <w:sz w:val="20"/>
          <w:szCs w:val="20"/>
        </w:rPr>
        <w:t>a</w:t>
      </w:r>
      <w:r w:rsidRPr="00CA2831">
        <w:rPr>
          <w:rFonts w:ascii="Arial" w:hAnsi="Arial" w:cs="Arial"/>
          <w:sz w:val="20"/>
          <w:szCs w:val="20"/>
        </w:rPr>
        <w:t xml:space="preserve"> </w:t>
      </w:r>
      <w:r>
        <w:rPr>
          <w:rFonts w:ascii="Arial" w:hAnsi="Arial" w:cs="Arial"/>
          <w:sz w:val="20"/>
          <w:szCs w:val="20"/>
        </w:rPr>
        <w:t>Cláusula</w:t>
      </w:r>
      <w:r w:rsidR="00206587">
        <w:rPr>
          <w:rFonts w:ascii="Arial" w:hAnsi="Arial" w:cs="Arial"/>
          <w:sz w:val="20"/>
          <w:szCs w:val="20"/>
        </w:rPr>
        <w:t xml:space="preserve"> </w:t>
      </w:r>
      <w:r w:rsidR="002B25A5">
        <w:rPr>
          <w:rFonts w:ascii="Arial" w:hAnsi="Arial" w:cs="Arial"/>
          <w:sz w:val="20"/>
          <w:szCs w:val="20"/>
        </w:rPr>
        <w:t>9.5(t)</w:t>
      </w:r>
      <w:r w:rsidRPr="00CA2831">
        <w:rPr>
          <w:rFonts w:ascii="Arial" w:hAnsi="Arial" w:cs="Arial"/>
          <w:sz w:val="20"/>
          <w:szCs w:val="20"/>
        </w:rPr>
        <w:t xml:space="preserve">, no prazo de até 30 (trinta) dias corridos antes do encerramento do prazo previsto </w:t>
      </w:r>
      <w:r>
        <w:rPr>
          <w:rFonts w:ascii="Arial" w:hAnsi="Arial" w:cs="Arial"/>
          <w:sz w:val="20"/>
          <w:szCs w:val="20"/>
        </w:rPr>
        <w:t>na Cláusula</w:t>
      </w:r>
      <w:r w:rsidR="00206587">
        <w:rPr>
          <w:rFonts w:ascii="Arial" w:hAnsi="Arial" w:cs="Arial"/>
          <w:sz w:val="20"/>
          <w:szCs w:val="20"/>
        </w:rPr>
        <w:t xml:space="preserve"> </w:t>
      </w:r>
      <w:r w:rsidR="002B25A5">
        <w:rPr>
          <w:rFonts w:ascii="Arial" w:hAnsi="Arial" w:cs="Arial"/>
          <w:sz w:val="20"/>
          <w:szCs w:val="20"/>
        </w:rPr>
        <w:t>9.5(w)</w:t>
      </w:r>
      <w:r w:rsidR="004257E2" w:rsidRPr="009E6B2F">
        <w:rPr>
          <w:rFonts w:ascii="Arial" w:hAnsi="Arial" w:cs="Arial"/>
          <w:sz w:val="20"/>
          <w:szCs w:val="20"/>
        </w:rPr>
        <w:t>.</w:t>
      </w:r>
      <w:r w:rsidR="003942D6">
        <w:rPr>
          <w:rFonts w:ascii="Arial" w:hAnsi="Arial" w:cs="Arial"/>
          <w:sz w:val="20"/>
          <w:szCs w:val="20"/>
        </w:rPr>
        <w:t xml:space="preserve"> </w:t>
      </w:r>
    </w:p>
    <w:p w14:paraId="22A76618" w14:textId="78D29A3D"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 xml:space="preserve">preparar </w:t>
      </w:r>
      <w:r w:rsidR="00BB6B9C" w:rsidRPr="009E6B2F">
        <w:rPr>
          <w:rFonts w:ascii="Arial" w:hAnsi="Arial" w:cs="Arial"/>
          <w:sz w:val="20"/>
          <w:szCs w:val="20"/>
        </w:rPr>
        <w:t xml:space="preserve">e divulgar </w:t>
      </w:r>
      <w:r w:rsidR="00FD4492" w:rsidRPr="009E6B2F">
        <w:rPr>
          <w:rFonts w:ascii="Arial" w:hAnsi="Arial" w:cs="Arial"/>
          <w:sz w:val="20"/>
          <w:szCs w:val="20"/>
        </w:rPr>
        <w:t xml:space="preserve">as </w:t>
      </w:r>
      <w:r w:rsidRPr="009E6B2F">
        <w:rPr>
          <w:rFonts w:ascii="Arial" w:hAnsi="Arial" w:cs="Arial"/>
          <w:sz w:val="20"/>
          <w:szCs w:val="20"/>
        </w:rPr>
        <w:t>demonstrações financeiras de encerramento de exercício e, se for o caso, demonstrações consolidadas e/ou combinadas</w:t>
      </w:r>
      <w:r w:rsidR="00BB6B9C" w:rsidRPr="009E6B2F">
        <w:rPr>
          <w:rFonts w:ascii="Arial" w:hAnsi="Arial" w:cs="Arial"/>
          <w:sz w:val="20"/>
          <w:szCs w:val="20"/>
        </w:rPr>
        <w:t>, bem como as informações trimestrais,</w:t>
      </w:r>
      <w:r w:rsidRPr="009E6B2F">
        <w:rPr>
          <w:rFonts w:ascii="Arial" w:hAnsi="Arial" w:cs="Arial"/>
          <w:sz w:val="20"/>
          <w:szCs w:val="20"/>
        </w:rPr>
        <w:t xml:space="preserve"> em conformidade com</w:t>
      </w:r>
      <w:r w:rsidR="00BB6B9C" w:rsidRPr="009E6B2F">
        <w:rPr>
          <w:rFonts w:ascii="Arial" w:hAnsi="Arial" w:cs="Arial"/>
          <w:sz w:val="20"/>
          <w:szCs w:val="20"/>
        </w:rPr>
        <w:t xml:space="preserve"> os princípios contábeis geralmente aceitos no Brasil</w:t>
      </w:r>
      <w:r w:rsidR="00FD4492" w:rsidRPr="009E6B2F">
        <w:rPr>
          <w:rFonts w:ascii="Arial" w:hAnsi="Arial" w:cs="Arial"/>
          <w:sz w:val="20"/>
          <w:szCs w:val="20"/>
        </w:rPr>
        <w:t>,</w:t>
      </w:r>
      <w:r w:rsidRPr="009E6B2F">
        <w:rPr>
          <w:rFonts w:ascii="Arial" w:hAnsi="Arial" w:cs="Arial"/>
          <w:sz w:val="20"/>
          <w:szCs w:val="20"/>
        </w:rPr>
        <w:t xml:space="preserve"> </w:t>
      </w:r>
      <w:r w:rsidR="00A9216F">
        <w:rPr>
          <w:rFonts w:ascii="Arial" w:hAnsi="Arial" w:cs="Arial"/>
          <w:sz w:val="20"/>
          <w:szCs w:val="20"/>
        </w:rPr>
        <w:t xml:space="preserve">com </w:t>
      </w:r>
      <w:r w:rsidRPr="009E6B2F">
        <w:rPr>
          <w:rFonts w:ascii="Arial" w:hAnsi="Arial" w:cs="Arial"/>
          <w:sz w:val="20"/>
          <w:szCs w:val="20"/>
        </w:rPr>
        <w:t>a Lei das Sociedades por Ações e com as regras emitidas pela CVM</w:t>
      </w:r>
      <w:r w:rsidR="00FD4492" w:rsidRPr="009E6B2F">
        <w:rPr>
          <w:rFonts w:ascii="Arial" w:hAnsi="Arial" w:cs="Arial"/>
          <w:sz w:val="20"/>
          <w:szCs w:val="20"/>
        </w:rPr>
        <w:t>, conforme aplicáveis, de forma a representar corretamente a posição financeira da Emissora</w:t>
      </w:r>
      <w:r w:rsidR="00E81DE2">
        <w:rPr>
          <w:rFonts w:ascii="Arial" w:hAnsi="Arial" w:cs="Arial"/>
          <w:sz w:val="20"/>
          <w:szCs w:val="20"/>
        </w:rPr>
        <w:t xml:space="preserve"> </w:t>
      </w:r>
      <w:r w:rsidR="00FD4492" w:rsidRPr="009E6B2F">
        <w:rPr>
          <w:rFonts w:ascii="Arial" w:hAnsi="Arial" w:cs="Arial"/>
          <w:sz w:val="20"/>
          <w:szCs w:val="20"/>
        </w:rPr>
        <w:t xml:space="preserve">nas datas de sua </w:t>
      </w:r>
      <w:r w:rsidR="00133CB1" w:rsidRPr="009E6B2F">
        <w:rPr>
          <w:rFonts w:ascii="Arial" w:hAnsi="Arial" w:cs="Arial"/>
          <w:sz w:val="20"/>
          <w:szCs w:val="20"/>
        </w:rPr>
        <w:t>divulgação</w:t>
      </w:r>
      <w:r w:rsidRPr="009E6B2F">
        <w:rPr>
          <w:rFonts w:ascii="Arial" w:hAnsi="Arial" w:cs="Arial"/>
          <w:sz w:val="20"/>
          <w:szCs w:val="20"/>
        </w:rPr>
        <w:t>;</w:t>
      </w:r>
      <w:r w:rsidR="0097791B" w:rsidRPr="009E6B2F">
        <w:rPr>
          <w:rFonts w:ascii="Arial" w:hAnsi="Arial" w:cs="Arial"/>
          <w:sz w:val="20"/>
          <w:szCs w:val="20"/>
        </w:rPr>
        <w:t xml:space="preserve"> </w:t>
      </w:r>
    </w:p>
    <w:p w14:paraId="0B046A3C" w14:textId="278DD00C" w:rsidR="008E68B9" w:rsidRPr="00590DC6" w:rsidRDefault="008E68B9"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590DC6">
        <w:rPr>
          <w:rFonts w:ascii="Arial" w:hAnsi="Arial" w:cs="Arial"/>
          <w:sz w:val="20"/>
          <w:szCs w:val="20"/>
        </w:rPr>
        <w:t>submeter, na forma da lei, suas contas e balanços a exame por empresa de auditoria independente registrada na CVM</w:t>
      </w:r>
      <w:r w:rsidR="00B21D87">
        <w:rPr>
          <w:rFonts w:ascii="Arial" w:hAnsi="Arial" w:cs="Arial"/>
          <w:sz w:val="20"/>
          <w:szCs w:val="20"/>
        </w:rPr>
        <w:t>,</w:t>
      </w:r>
      <w:r w:rsidR="00B21D87" w:rsidRPr="005467F8">
        <w:t xml:space="preserve"> </w:t>
      </w:r>
      <w:r w:rsidR="00B21D87" w:rsidRPr="005467F8">
        <w:rPr>
          <w:rFonts w:ascii="Arial" w:hAnsi="Arial" w:cs="Arial"/>
          <w:sz w:val="20"/>
          <w:szCs w:val="20"/>
        </w:rPr>
        <w:t xml:space="preserve">desde que a empresa de auditoria independente seja Ernst &amp; Young Auditores Independentes S.S. ou Deloitte </w:t>
      </w:r>
      <w:proofErr w:type="spellStart"/>
      <w:r w:rsidR="00B21D87" w:rsidRPr="005467F8">
        <w:rPr>
          <w:rFonts w:ascii="Arial" w:hAnsi="Arial" w:cs="Arial"/>
          <w:sz w:val="20"/>
          <w:szCs w:val="20"/>
        </w:rPr>
        <w:t>Touche</w:t>
      </w:r>
      <w:proofErr w:type="spellEnd"/>
      <w:r w:rsidR="00B21D87" w:rsidRPr="005467F8">
        <w:rPr>
          <w:rFonts w:ascii="Arial" w:hAnsi="Arial" w:cs="Arial"/>
          <w:sz w:val="20"/>
          <w:szCs w:val="20"/>
        </w:rPr>
        <w:t xml:space="preserve"> </w:t>
      </w:r>
      <w:proofErr w:type="spellStart"/>
      <w:r w:rsidR="00B21D87" w:rsidRPr="005467F8">
        <w:rPr>
          <w:rFonts w:ascii="Arial" w:hAnsi="Arial" w:cs="Arial"/>
          <w:sz w:val="20"/>
          <w:szCs w:val="20"/>
        </w:rPr>
        <w:t>Tohmatsu</w:t>
      </w:r>
      <w:proofErr w:type="spellEnd"/>
      <w:r w:rsidR="00B21D87" w:rsidRPr="005467F8">
        <w:rPr>
          <w:rFonts w:ascii="Arial" w:hAnsi="Arial" w:cs="Arial"/>
          <w:sz w:val="20"/>
          <w:szCs w:val="20"/>
        </w:rPr>
        <w:t xml:space="preserve"> Auditores Independentes ou </w:t>
      </w:r>
      <w:proofErr w:type="spellStart"/>
      <w:r w:rsidR="00B21D87" w:rsidRPr="005467F8">
        <w:rPr>
          <w:rFonts w:ascii="Arial" w:hAnsi="Arial" w:cs="Arial"/>
          <w:sz w:val="20"/>
          <w:szCs w:val="20"/>
        </w:rPr>
        <w:t>PricewaterhouseCoopers</w:t>
      </w:r>
      <w:proofErr w:type="spellEnd"/>
      <w:r w:rsidR="00B21D87" w:rsidRPr="005467F8">
        <w:rPr>
          <w:rFonts w:ascii="Arial" w:hAnsi="Arial" w:cs="Arial"/>
          <w:sz w:val="20"/>
          <w:szCs w:val="20"/>
        </w:rPr>
        <w:t xml:space="preserve"> Auditores Independentes ou KPMG Auditores Independentes</w:t>
      </w:r>
      <w:r w:rsidRPr="00590DC6">
        <w:rPr>
          <w:rFonts w:ascii="Arial" w:hAnsi="Arial" w:cs="Arial"/>
          <w:sz w:val="20"/>
          <w:szCs w:val="20"/>
        </w:rPr>
        <w:t>;</w:t>
      </w:r>
    </w:p>
    <w:p w14:paraId="436C2629" w14:textId="3030F37B"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manter atualizado o registro de companhia aberta da Emissora perante a CVM</w:t>
      </w:r>
      <w:r w:rsidR="00A34694" w:rsidRPr="009E6B2F">
        <w:rPr>
          <w:rFonts w:ascii="Arial" w:hAnsi="Arial" w:cs="Arial"/>
          <w:sz w:val="20"/>
          <w:szCs w:val="20"/>
        </w:rPr>
        <w:t>, nos termos da Instrução CVM 480</w:t>
      </w:r>
      <w:r w:rsidRPr="009E6B2F">
        <w:rPr>
          <w:rFonts w:ascii="Arial" w:hAnsi="Arial" w:cs="Arial"/>
          <w:sz w:val="20"/>
          <w:szCs w:val="20"/>
        </w:rPr>
        <w:t>;</w:t>
      </w:r>
    </w:p>
    <w:p w14:paraId="2700CCBC" w14:textId="0F9616A8" w:rsidR="001E5040" w:rsidRPr="009E6B2F" w:rsidRDefault="00A94CC8"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 xml:space="preserve">observar as disposições da </w:t>
      </w:r>
      <w:r w:rsidRPr="005667BD">
        <w:rPr>
          <w:rFonts w:ascii="Arial" w:hAnsi="Arial" w:cs="Arial"/>
          <w:sz w:val="20"/>
          <w:szCs w:val="20"/>
        </w:rPr>
        <w:t>Instrução da CVM nº 358, de 03 de janeiro de 2002, conforme alterada (“</w:t>
      </w:r>
      <w:r w:rsidRPr="005667BD">
        <w:rPr>
          <w:rFonts w:ascii="Arial" w:hAnsi="Arial" w:cs="Arial"/>
          <w:b/>
          <w:sz w:val="20"/>
          <w:szCs w:val="20"/>
        </w:rPr>
        <w:t>Instrução CVM 358</w:t>
      </w:r>
      <w:r w:rsidRPr="005667BD">
        <w:rPr>
          <w:rFonts w:ascii="Arial" w:hAnsi="Arial" w:cs="Arial"/>
          <w:sz w:val="20"/>
          <w:szCs w:val="20"/>
        </w:rPr>
        <w:t>”)</w:t>
      </w:r>
      <w:r w:rsidRPr="009E6B2F">
        <w:rPr>
          <w:rFonts w:ascii="Arial" w:hAnsi="Arial" w:cs="Arial"/>
          <w:sz w:val="20"/>
          <w:szCs w:val="20"/>
        </w:rPr>
        <w:t xml:space="preserve"> no tocante a dever de sigilo e vedações à negociação</w:t>
      </w:r>
      <w:r w:rsidR="001E5040" w:rsidRPr="009E6B2F">
        <w:rPr>
          <w:rFonts w:ascii="Arial" w:hAnsi="Arial" w:cs="Arial"/>
          <w:sz w:val="20"/>
          <w:szCs w:val="20"/>
        </w:rPr>
        <w:t>;</w:t>
      </w:r>
    </w:p>
    <w:p w14:paraId="64BB19F8" w14:textId="77777777" w:rsidR="001E5040"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divulgar em sua página na rede mundial de computadores a ocorrência de qualquer fato relevante, conforme definido no artigo 2º da Instrução CVM 358</w:t>
      </w:r>
      <w:r w:rsidR="00CF22C7" w:rsidRPr="009E6B2F">
        <w:rPr>
          <w:rFonts w:ascii="Arial" w:hAnsi="Arial" w:cs="Arial"/>
          <w:sz w:val="20"/>
          <w:szCs w:val="20"/>
        </w:rPr>
        <w:t>;</w:t>
      </w:r>
    </w:p>
    <w:p w14:paraId="44419889" w14:textId="5876653B" w:rsidR="00C4781C"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 xml:space="preserve">cumprir todas as </w:t>
      </w:r>
      <w:r w:rsidR="00C12112" w:rsidRPr="009E6B2F">
        <w:rPr>
          <w:rFonts w:ascii="Arial" w:hAnsi="Arial" w:cs="Arial"/>
          <w:sz w:val="20"/>
          <w:szCs w:val="20"/>
        </w:rPr>
        <w:t>normas e regulamentos</w:t>
      </w:r>
      <w:r w:rsidR="00AA6157" w:rsidRPr="009E6B2F">
        <w:rPr>
          <w:rFonts w:ascii="Arial" w:hAnsi="Arial" w:cs="Arial"/>
          <w:sz w:val="20"/>
          <w:szCs w:val="20"/>
        </w:rPr>
        <w:t xml:space="preserve"> relacionados à Emissão e à Oferta, incluindo, mas não se limitando às normas e regulamentos</w:t>
      </w:r>
      <w:r w:rsidRPr="009E6B2F">
        <w:rPr>
          <w:rFonts w:ascii="Arial" w:hAnsi="Arial" w:cs="Arial"/>
          <w:sz w:val="20"/>
          <w:szCs w:val="20"/>
        </w:rPr>
        <w:t xml:space="preserve"> da CVM</w:t>
      </w:r>
      <w:r w:rsidR="00E713F2">
        <w:rPr>
          <w:rFonts w:ascii="Arial" w:hAnsi="Arial" w:cs="Arial"/>
          <w:sz w:val="20"/>
          <w:szCs w:val="20"/>
        </w:rPr>
        <w:t>, B3 – Segmento UTVM</w:t>
      </w:r>
      <w:r w:rsidR="00192B02" w:rsidRPr="009E6B2F">
        <w:rPr>
          <w:rFonts w:ascii="Arial" w:hAnsi="Arial" w:cs="Arial"/>
          <w:sz w:val="20"/>
          <w:szCs w:val="20"/>
        </w:rPr>
        <w:t>,</w:t>
      </w:r>
      <w:r w:rsidRPr="009E6B2F">
        <w:rPr>
          <w:rFonts w:ascii="Arial" w:hAnsi="Arial" w:cs="Arial"/>
          <w:sz w:val="20"/>
          <w:szCs w:val="20"/>
        </w:rPr>
        <w:t xml:space="preserve"> inclusive mediante envio de documentos, prestando, ainda, as informações que lhe forem solicitadas;</w:t>
      </w:r>
      <w:r w:rsidR="003942D6">
        <w:rPr>
          <w:rFonts w:ascii="Arial" w:hAnsi="Arial" w:cs="Arial"/>
          <w:sz w:val="20"/>
          <w:szCs w:val="20"/>
        </w:rPr>
        <w:t xml:space="preserve"> </w:t>
      </w:r>
    </w:p>
    <w:p w14:paraId="15D95F62" w14:textId="0FE2D6DF" w:rsidR="00C4781C" w:rsidRPr="00791669" w:rsidRDefault="00B525F6"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sz w:val="20"/>
          <w:szCs w:val="20"/>
        </w:rPr>
      </w:pPr>
      <w:r>
        <w:rPr>
          <w:rFonts w:ascii="Arial" w:hAnsi="Arial" w:cs="Arial"/>
          <w:sz w:val="20"/>
          <w:szCs w:val="20"/>
        </w:rPr>
        <w:t>manter</w:t>
      </w:r>
      <w:r w:rsidR="00C4781C" w:rsidRPr="00791669">
        <w:rPr>
          <w:rFonts w:ascii="Arial" w:hAnsi="Arial" w:cs="Arial"/>
          <w:sz w:val="20"/>
          <w:szCs w:val="20"/>
        </w:rPr>
        <w:t xml:space="preserve"> toda a estrutura de contratos e/ou acordos relevantes, os quais dão a Emissora condição fundamental de funcionamento;</w:t>
      </w:r>
    </w:p>
    <w:p w14:paraId="4F2CF417" w14:textId="62DA7DB7" w:rsidR="00C4781C" w:rsidRPr="00791669" w:rsidRDefault="00B525F6"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sz w:val="20"/>
          <w:szCs w:val="20"/>
        </w:rPr>
      </w:pPr>
      <w:r>
        <w:rPr>
          <w:rFonts w:ascii="Arial" w:hAnsi="Arial" w:cs="Arial"/>
          <w:sz w:val="20"/>
          <w:szCs w:val="20"/>
        </w:rPr>
        <w:t xml:space="preserve">obter e manter </w:t>
      </w:r>
      <w:r w:rsidR="00E47E0E">
        <w:rPr>
          <w:rFonts w:ascii="Arial" w:hAnsi="Arial" w:cs="Arial"/>
          <w:sz w:val="20"/>
          <w:szCs w:val="20"/>
        </w:rPr>
        <w:t xml:space="preserve">válidas </w:t>
      </w:r>
      <w:r>
        <w:rPr>
          <w:rFonts w:ascii="Arial" w:hAnsi="Arial" w:cs="Arial"/>
          <w:sz w:val="20"/>
          <w:szCs w:val="20"/>
        </w:rPr>
        <w:t xml:space="preserve">as </w:t>
      </w:r>
      <w:r w:rsidR="00C4781C" w:rsidRPr="00791669">
        <w:rPr>
          <w:rFonts w:ascii="Arial" w:hAnsi="Arial" w:cs="Arial"/>
          <w:sz w:val="20"/>
          <w:szCs w:val="20"/>
        </w:rPr>
        <w:t xml:space="preserve">aprovações societárias, governamentais e regulamentares </w:t>
      </w:r>
      <w:r w:rsidR="00E47E0E">
        <w:rPr>
          <w:rFonts w:ascii="Arial" w:hAnsi="Arial" w:cs="Arial"/>
          <w:sz w:val="20"/>
          <w:szCs w:val="20"/>
        </w:rPr>
        <w:t xml:space="preserve">exigidas </w:t>
      </w:r>
      <w:r>
        <w:rPr>
          <w:rFonts w:ascii="Arial" w:hAnsi="Arial" w:cs="Arial"/>
          <w:sz w:val="20"/>
          <w:szCs w:val="20"/>
        </w:rPr>
        <w:t>a</w:t>
      </w:r>
      <w:r w:rsidR="00C4781C" w:rsidRPr="00791669">
        <w:rPr>
          <w:rFonts w:ascii="Arial" w:hAnsi="Arial" w:cs="Arial"/>
          <w:sz w:val="20"/>
          <w:szCs w:val="20"/>
        </w:rPr>
        <w:t>o</w:t>
      </w:r>
      <w:r w:rsidR="00FF4605">
        <w:rPr>
          <w:rFonts w:ascii="Arial" w:hAnsi="Arial" w:cs="Arial"/>
          <w:sz w:val="20"/>
          <w:szCs w:val="20"/>
        </w:rPr>
        <w:t>s</w:t>
      </w:r>
      <w:r w:rsidR="00C4781C" w:rsidRPr="00791669">
        <w:rPr>
          <w:rFonts w:ascii="Arial" w:hAnsi="Arial" w:cs="Arial"/>
          <w:sz w:val="20"/>
          <w:szCs w:val="20"/>
        </w:rPr>
        <w:t xml:space="preserve"> Projeto</w:t>
      </w:r>
      <w:r w:rsidR="00FF4605">
        <w:rPr>
          <w:rFonts w:ascii="Arial" w:hAnsi="Arial" w:cs="Arial"/>
          <w:sz w:val="20"/>
          <w:szCs w:val="20"/>
        </w:rPr>
        <w:t>s</w:t>
      </w:r>
      <w:r w:rsidR="00E47E0E">
        <w:rPr>
          <w:rFonts w:ascii="Arial" w:hAnsi="Arial" w:cs="Arial"/>
          <w:sz w:val="20"/>
          <w:szCs w:val="20"/>
        </w:rPr>
        <w:t xml:space="preserve">, </w:t>
      </w:r>
      <w:r w:rsidR="00E47E0E" w:rsidRPr="009E6B2F">
        <w:rPr>
          <w:rFonts w:ascii="Arial" w:hAnsi="Arial" w:cs="Arial"/>
          <w:sz w:val="20"/>
          <w:szCs w:val="20"/>
        </w:rPr>
        <w:t>para a validade ou exequibilidade das Debêntures</w:t>
      </w:r>
      <w:r w:rsidR="00E47E0E">
        <w:rPr>
          <w:rFonts w:ascii="Arial" w:hAnsi="Arial" w:cs="Arial"/>
          <w:sz w:val="20"/>
          <w:szCs w:val="20"/>
        </w:rPr>
        <w:t xml:space="preserve"> e </w:t>
      </w:r>
      <w:r w:rsidR="00E47E0E" w:rsidRPr="009E6B2F">
        <w:rPr>
          <w:rFonts w:ascii="Arial" w:hAnsi="Arial" w:cs="Arial"/>
          <w:sz w:val="20"/>
          <w:szCs w:val="20"/>
        </w:rPr>
        <w:t>para o fiel, pontual e integral cumprimento das obrigações decorrentes das Debêntures</w:t>
      </w:r>
      <w:r w:rsidR="00C4781C" w:rsidRPr="00791669">
        <w:rPr>
          <w:rFonts w:ascii="Arial" w:hAnsi="Arial" w:cs="Arial"/>
          <w:sz w:val="20"/>
          <w:szCs w:val="20"/>
        </w:rPr>
        <w:t xml:space="preserve">; </w:t>
      </w:r>
    </w:p>
    <w:p w14:paraId="404D5022" w14:textId="16D2E67A" w:rsidR="00C4781C" w:rsidRPr="00791669" w:rsidRDefault="00B525F6"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Pr>
          <w:rFonts w:ascii="Arial" w:hAnsi="Arial" w:cs="Arial"/>
          <w:sz w:val="20"/>
          <w:szCs w:val="20"/>
        </w:rPr>
        <w:t xml:space="preserve">pagar as </w:t>
      </w:r>
      <w:r w:rsidR="00C4781C" w:rsidRPr="00791669">
        <w:rPr>
          <w:rFonts w:ascii="Arial" w:hAnsi="Arial" w:cs="Arial"/>
          <w:sz w:val="20"/>
          <w:szCs w:val="20"/>
        </w:rPr>
        <w:t xml:space="preserve">obrigações de natureza tributária (municipal, estadual e federal), trabalhista, previdenciária, ambiental e quaisquer outras obrigações impostas por lei. A Emissora terá o prazo máximo de 03 (três) </w:t>
      </w:r>
      <w:r>
        <w:rPr>
          <w:rFonts w:ascii="Arial" w:hAnsi="Arial" w:cs="Arial"/>
          <w:sz w:val="20"/>
          <w:szCs w:val="20"/>
        </w:rPr>
        <w:t>D</w:t>
      </w:r>
      <w:r w:rsidR="00C4781C" w:rsidRPr="00791669">
        <w:rPr>
          <w:rFonts w:ascii="Arial" w:hAnsi="Arial" w:cs="Arial"/>
          <w:sz w:val="20"/>
          <w:szCs w:val="20"/>
        </w:rPr>
        <w:t xml:space="preserve">ias </w:t>
      </w:r>
      <w:r>
        <w:rPr>
          <w:rFonts w:ascii="Arial" w:hAnsi="Arial" w:cs="Arial"/>
          <w:sz w:val="20"/>
          <w:szCs w:val="20"/>
        </w:rPr>
        <w:t>Ú</w:t>
      </w:r>
      <w:r w:rsidR="00C4781C" w:rsidRPr="00791669">
        <w:rPr>
          <w:rFonts w:ascii="Arial" w:hAnsi="Arial" w:cs="Arial"/>
          <w:sz w:val="20"/>
          <w:szCs w:val="20"/>
        </w:rPr>
        <w:t xml:space="preserve">teis do seu </w:t>
      </w:r>
      <w:r w:rsidR="00C4781C" w:rsidRPr="00791669">
        <w:rPr>
          <w:rFonts w:ascii="Arial" w:hAnsi="Arial" w:cs="Arial"/>
          <w:sz w:val="20"/>
          <w:szCs w:val="20"/>
        </w:rPr>
        <w:lastRenderedPageBreak/>
        <w:t xml:space="preserve">vencimento para regularização de pagamento de eventuais débitos em atraso. Os valores que, eventualmente, estejam sendo questionados nas esferas administrativa e/ou judicial não serão considerados para fins </w:t>
      </w:r>
      <w:r>
        <w:rPr>
          <w:rFonts w:ascii="Arial" w:hAnsi="Arial" w:cs="Arial"/>
          <w:sz w:val="20"/>
          <w:szCs w:val="20"/>
        </w:rPr>
        <w:t>deste inciso</w:t>
      </w:r>
      <w:r w:rsidR="00C4781C" w:rsidRPr="00791669">
        <w:rPr>
          <w:rFonts w:ascii="Arial" w:hAnsi="Arial" w:cs="Arial"/>
          <w:sz w:val="20"/>
          <w:szCs w:val="20"/>
        </w:rPr>
        <w:t>;</w:t>
      </w:r>
    </w:p>
    <w:p w14:paraId="7107EFE8" w14:textId="33360B99" w:rsidR="00C4781C" w:rsidRPr="00791669" w:rsidRDefault="00B525F6"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Pr>
          <w:rFonts w:ascii="Arial" w:hAnsi="Arial" w:cs="Arial"/>
          <w:sz w:val="20"/>
          <w:szCs w:val="20"/>
        </w:rPr>
        <w:t>n</w:t>
      </w:r>
      <w:r w:rsidR="00C4781C" w:rsidRPr="00791669">
        <w:rPr>
          <w:rFonts w:ascii="Arial" w:hAnsi="Arial" w:cs="Arial"/>
          <w:sz w:val="20"/>
          <w:szCs w:val="20"/>
        </w:rPr>
        <w:t xml:space="preserve">ão praticar qualquer ato em desacordo com o seu estatuto social, ou com qualquer um dos </w:t>
      </w:r>
      <w:r>
        <w:rPr>
          <w:rFonts w:ascii="Arial" w:hAnsi="Arial" w:cs="Arial"/>
          <w:sz w:val="20"/>
          <w:szCs w:val="20"/>
        </w:rPr>
        <w:t xml:space="preserve">documentos </w:t>
      </w:r>
      <w:r w:rsidR="00F22C83">
        <w:rPr>
          <w:rFonts w:ascii="Arial" w:hAnsi="Arial" w:cs="Arial"/>
          <w:sz w:val="20"/>
          <w:szCs w:val="20"/>
        </w:rPr>
        <w:t>relacionados à</w:t>
      </w:r>
      <w:r>
        <w:rPr>
          <w:rFonts w:ascii="Arial" w:hAnsi="Arial" w:cs="Arial"/>
          <w:sz w:val="20"/>
          <w:szCs w:val="20"/>
        </w:rPr>
        <w:t xml:space="preserve"> Oferta </w:t>
      </w:r>
      <w:r w:rsidR="00F22C83">
        <w:rPr>
          <w:rFonts w:ascii="Arial" w:hAnsi="Arial" w:cs="Arial"/>
          <w:sz w:val="20"/>
          <w:szCs w:val="20"/>
        </w:rPr>
        <w:t>e à Emissão</w:t>
      </w:r>
      <w:r w:rsidR="00C4781C" w:rsidRPr="00791669">
        <w:rPr>
          <w:rFonts w:ascii="Arial" w:hAnsi="Arial" w:cs="Arial"/>
          <w:sz w:val="20"/>
          <w:szCs w:val="20"/>
        </w:rPr>
        <w:t>;</w:t>
      </w:r>
    </w:p>
    <w:p w14:paraId="588B8307" w14:textId="1A12D267" w:rsidR="00C4781C" w:rsidRPr="00791669" w:rsidRDefault="00F22C83"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Pr>
          <w:rFonts w:ascii="Arial" w:hAnsi="Arial" w:cs="Arial"/>
          <w:sz w:val="20"/>
          <w:szCs w:val="20"/>
        </w:rPr>
        <w:t>n</w:t>
      </w:r>
      <w:r w:rsidR="00C4781C" w:rsidRPr="00791669">
        <w:rPr>
          <w:rFonts w:ascii="Arial" w:hAnsi="Arial" w:cs="Arial"/>
          <w:sz w:val="20"/>
          <w:szCs w:val="20"/>
        </w:rPr>
        <w:t xml:space="preserve">ão realizar ou permitir qualquer alteração societária direta ou indireta que altere o bloco de controle, salvo se a Iberdrola permanecer exercendo o </w:t>
      </w:r>
      <w:r>
        <w:rPr>
          <w:rFonts w:ascii="Arial" w:hAnsi="Arial" w:cs="Arial"/>
          <w:sz w:val="20"/>
          <w:szCs w:val="20"/>
        </w:rPr>
        <w:t>C</w:t>
      </w:r>
      <w:r w:rsidR="00C4781C" w:rsidRPr="00791669">
        <w:rPr>
          <w:rFonts w:ascii="Arial" w:hAnsi="Arial" w:cs="Arial"/>
          <w:sz w:val="20"/>
          <w:szCs w:val="20"/>
        </w:rPr>
        <w:t>ontrole (direto ou indireto) da Emissora;</w:t>
      </w:r>
    </w:p>
    <w:p w14:paraId="64C8D3D3" w14:textId="51167454" w:rsidR="00E47E0E" w:rsidRDefault="00E47E0E"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Pr>
          <w:rFonts w:ascii="Arial" w:hAnsi="Arial" w:cs="Arial"/>
          <w:sz w:val="20"/>
          <w:szCs w:val="20"/>
        </w:rPr>
        <w:t xml:space="preserve">cumprir a destinação dos recursos </w:t>
      </w:r>
      <w:r w:rsidR="00FF4605">
        <w:rPr>
          <w:rFonts w:ascii="Arial" w:hAnsi="Arial" w:cs="Arial"/>
          <w:sz w:val="20"/>
          <w:szCs w:val="20"/>
        </w:rPr>
        <w:t>líquido</w:t>
      </w:r>
      <w:r w:rsidR="00E713F2">
        <w:rPr>
          <w:rFonts w:ascii="Arial" w:hAnsi="Arial" w:cs="Arial"/>
          <w:sz w:val="20"/>
          <w:szCs w:val="20"/>
        </w:rPr>
        <w:t>s</w:t>
      </w:r>
      <w:r w:rsidR="00FF4605">
        <w:rPr>
          <w:rFonts w:ascii="Arial" w:hAnsi="Arial" w:cs="Arial"/>
          <w:sz w:val="20"/>
          <w:szCs w:val="20"/>
        </w:rPr>
        <w:t xml:space="preserve"> </w:t>
      </w:r>
      <w:r>
        <w:rPr>
          <w:rFonts w:ascii="Arial" w:hAnsi="Arial" w:cs="Arial"/>
          <w:sz w:val="20"/>
          <w:szCs w:val="20"/>
        </w:rPr>
        <w:t xml:space="preserve">captados por meio da Emissão, nos termos da Cláusula </w:t>
      </w:r>
      <w:r w:rsidR="002B25A5">
        <w:rPr>
          <w:rFonts w:ascii="Arial" w:hAnsi="Arial" w:cs="Arial"/>
          <w:sz w:val="20"/>
          <w:szCs w:val="20"/>
        </w:rPr>
        <w:t>4</w:t>
      </w:r>
      <w:r>
        <w:rPr>
          <w:rFonts w:ascii="Arial" w:hAnsi="Arial" w:cs="Arial"/>
          <w:sz w:val="20"/>
          <w:szCs w:val="20"/>
        </w:rPr>
        <w:t xml:space="preserve"> acima;</w:t>
      </w:r>
    </w:p>
    <w:p w14:paraId="56D69358" w14:textId="2235CB7D" w:rsidR="00C4781C" w:rsidRPr="00791669" w:rsidRDefault="00C4781C"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791669">
        <w:rPr>
          <w:rFonts w:ascii="Arial" w:hAnsi="Arial" w:cs="Arial"/>
          <w:sz w:val="20"/>
          <w:szCs w:val="20"/>
        </w:rPr>
        <w:t>manter</w:t>
      </w:r>
      <w:r w:rsidR="00FF4605">
        <w:rPr>
          <w:rFonts w:ascii="Arial" w:hAnsi="Arial" w:cs="Arial"/>
          <w:sz w:val="20"/>
          <w:szCs w:val="20"/>
        </w:rPr>
        <w:t>-se</w:t>
      </w:r>
      <w:r w:rsidRPr="00791669">
        <w:rPr>
          <w:rFonts w:ascii="Arial" w:hAnsi="Arial" w:cs="Arial"/>
          <w:sz w:val="20"/>
          <w:szCs w:val="20"/>
        </w:rPr>
        <w:t xml:space="preserve"> adimplente com todas as obrigações contraídas no âmbito dos documentos </w:t>
      </w:r>
      <w:r w:rsidR="00774BD4">
        <w:rPr>
          <w:rFonts w:ascii="Arial" w:hAnsi="Arial" w:cs="Arial"/>
          <w:sz w:val="20"/>
          <w:szCs w:val="20"/>
        </w:rPr>
        <w:t>relativos á Oferta e à Emissão</w:t>
      </w:r>
      <w:r w:rsidR="00D11872">
        <w:rPr>
          <w:rFonts w:ascii="Arial" w:hAnsi="Arial" w:cs="Arial"/>
          <w:sz w:val="20"/>
          <w:szCs w:val="20"/>
        </w:rPr>
        <w:t>, incluindo, mas sem limitação a presente Escritura de Emissão</w:t>
      </w:r>
      <w:r w:rsidRPr="00791669">
        <w:rPr>
          <w:rFonts w:ascii="Arial" w:hAnsi="Arial" w:cs="Arial"/>
          <w:sz w:val="20"/>
          <w:szCs w:val="20"/>
        </w:rPr>
        <w:t>;</w:t>
      </w:r>
    </w:p>
    <w:p w14:paraId="11799847" w14:textId="5AFD649D" w:rsidR="00206587" w:rsidRDefault="00C4781C"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791669">
        <w:rPr>
          <w:rFonts w:ascii="Arial" w:hAnsi="Arial" w:cs="Arial"/>
          <w:sz w:val="20"/>
          <w:szCs w:val="20"/>
        </w:rPr>
        <w:t>manter-se regular com suas obrigações junto aos órgãos do meio ambiente e a</w:t>
      </w:r>
      <w:r w:rsidR="00B525F6" w:rsidRPr="00B525F6">
        <w:rPr>
          <w:rFonts w:ascii="Arial" w:hAnsi="Arial" w:cs="Arial"/>
          <w:sz w:val="20"/>
          <w:szCs w:val="20"/>
        </w:rPr>
        <w:t>gências reguladoras competentes</w:t>
      </w:r>
      <w:r w:rsidR="00FF4605" w:rsidRPr="00293A48">
        <w:rPr>
          <w:rFonts w:ascii="Arial" w:hAnsi="Arial" w:cs="Arial"/>
          <w:sz w:val="20"/>
          <w:szCs w:val="20"/>
        </w:rPr>
        <w:t>, exceto por aquelas que venham a ser questionadas de boa-fé nas esferas administrativa e/ou judicia</w:t>
      </w:r>
      <w:r w:rsidR="0060195F">
        <w:rPr>
          <w:rFonts w:ascii="Arial" w:hAnsi="Arial" w:cs="Arial"/>
          <w:sz w:val="20"/>
          <w:szCs w:val="20"/>
        </w:rPr>
        <w:t>l</w:t>
      </w:r>
      <w:r w:rsidR="00416641" w:rsidRPr="00293A48">
        <w:rPr>
          <w:rFonts w:ascii="Arial" w:hAnsi="Arial" w:cs="Arial"/>
          <w:sz w:val="20"/>
          <w:szCs w:val="20"/>
        </w:rPr>
        <w:t xml:space="preserve"> ou cujo descumprimento não cause um Efeito Adverso Relevante</w:t>
      </w:r>
      <w:r w:rsidR="00E47E0E" w:rsidRPr="00293A48">
        <w:rPr>
          <w:rFonts w:ascii="Arial" w:hAnsi="Arial" w:cs="Arial"/>
          <w:sz w:val="20"/>
          <w:szCs w:val="20"/>
        </w:rPr>
        <w:t>;</w:t>
      </w:r>
      <w:r w:rsidR="00B525F6" w:rsidRPr="00293A48">
        <w:rPr>
          <w:rFonts w:ascii="Arial" w:hAnsi="Arial" w:cs="Arial"/>
          <w:b/>
          <w:sz w:val="20"/>
          <w:szCs w:val="20"/>
        </w:rPr>
        <w:t xml:space="preserve"> </w:t>
      </w:r>
    </w:p>
    <w:p w14:paraId="48181B46" w14:textId="4CE20CFD"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manter seus bens e ativos devidamente segurados, conforme práticas correntes da Emissora</w:t>
      </w:r>
      <w:r w:rsidR="00E81DE2">
        <w:rPr>
          <w:rFonts w:ascii="Arial" w:hAnsi="Arial" w:cs="Arial"/>
          <w:sz w:val="20"/>
          <w:szCs w:val="20"/>
        </w:rPr>
        <w:t xml:space="preserve"> </w:t>
      </w:r>
      <w:r w:rsidRPr="009E6B2F">
        <w:rPr>
          <w:rFonts w:ascii="Arial" w:hAnsi="Arial" w:cs="Arial"/>
          <w:sz w:val="20"/>
          <w:szCs w:val="20"/>
        </w:rPr>
        <w:t>e do mercado;</w:t>
      </w:r>
    </w:p>
    <w:p w14:paraId="5FDB182E" w14:textId="0779137D" w:rsidR="0049429E" w:rsidRPr="009E6B2F" w:rsidRDefault="004D6634"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b/>
          <w:sz w:val="20"/>
          <w:szCs w:val="20"/>
        </w:rPr>
      </w:pPr>
      <w:r>
        <w:rPr>
          <w:rFonts w:ascii="Arial" w:hAnsi="Arial" w:cs="Arial"/>
          <w:sz w:val="20"/>
          <w:szCs w:val="20"/>
        </w:rPr>
        <w:t xml:space="preserve">obter e </w:t>
      </w:r>
      <w:r w:rsidR="00F2598F" w:rsidRPr="009E6B2F">
        <w:rPr>
          <w:rFonts w:ascii="Arial" w:hAnsi="Arial" w:cs="Arial"/>
          <w:sz w:val="20"/>
          <w:szCs w:val="20"/>
        </w:rPr>
        <w:t>manter válidas, vigentes e regulares a Concessão</w:t>
      </w:r>
      <w:r w:rsidR="00BA5641">
        <w:rPr>
          <w:rFonts w:ascii="Arial" w:hAnsi="Arial" w:cs="Arial"/>
          <w:sz w:val="20"/>
          <w:szCs w:val="20"/>
        </w:rPr>
        <w:t xml:space="preserve">, </w:t>
      </w:r>
      <w:r w:rsidR="001A650F">
        <w:rPr>
          <w:rFonts w:ascii="Arial" w:hAnsi="Arial" w:cs="Arial"/>
          <w:sz w:val="20"/>
          <w:szCs w:val="20"/>
        </w:rPr>
        <w:t>outorgas, alvarás</w:t>
      </w:r>
      <w:r w:rsidR="00D05B64">
        <w:rPr>
          <w:rFonts w:ascii="Arial" w:hAnsi="Arial" w:cs="Arial"/>
          <w:sz w:val="20"/>
          <w:szCs w:val="20"/>
        </w:rPr>
        <w:t xml:space="preserve"> e/ou </w:t>
      </w:r>
      <w:r w:rsidR="00F2598F" w:rsidRPr="009E6B2F">
        <w:rPr>
          <w:rFonts w:ascii="Arial" w:hAnsi="Arial" w:cs="Arial"/>
          <w:sz w:val="20"/>
          <w:szCs w:val="20"/>
        </w:rPr>
        <w:t xml:space="preserve">as licenças e/ou aprovações necessárias, inclusive ambientais, ao </w:t>
      </w:r>
      <w:r>
        <w:rPr>
          <w:rFonts w:ascii="Arial" w:hAnsi="Arial" w:cs="Arial"/>
          <w:sz w:val="20"/>
          <w:szCs w:val="20"/>
        </w:rPr>
        <w:t>desenvolvimento regular das atividades da Emissora</w:t>
      </w:r>
      <w:r w:rsidR="002E4E88">
        <w:rPr>
          <w:rFonts w:ascii="Arial" w:hAnsi="Arial" w:cs="Arial"/>
          <w:sz w:val="20"/>
          <w:szCs w:val="20"/>
        </w:rPr>
        <w:t xml:space="preserve"> e dos Projetos,</w:t>
      </w:r>
      <w:r w:rsidR="002E4E88" w:rsidRPr="009E6B2F">
        <w:rPr>
          <w:rFonts w:ascii="Arial" w:hAnsi="Arial" w:cs="Arial"/>
          <w:sz w:val="20"/>
          <w:szCs w:val="20"/>
        </w:rPr>
        <w:t xml:space="preserve"> </w:t>
      </w:r>
      <w:r w:rsidR="00F2598F" w:rsidRPr="009E6B2F">
        <w:rPr>
          <w:rFonts w:ascii="Arial" w:hAnsi="Arial" w:cs="Arial"/>
          <w:sz w:val="20"/>
          <w:szCs w:val="20"/>
        </w:rPr>
        <w:t xml:space="preserve">exceto no que se referir às licenças e/ou </w:t>
      </w:r>
      <w:r w:rsidR="00A9216F">
        <w:rPr>
          <w:rFonts w:ascii="Arial" w:hAnsi="Arial" w:cs="Arial"/>
          <w:sz w:val="20"/>
          <w:szCs w:val="20"/>
        </w:rPr>
        <w:t xml:space="preserve">às </w:t>
      </w:r>
      <w:r w:rsidR="00F2598F" w:rsidRPr="009E6B2F">
        <w:rPr>
          <w:rFonts w:ascii="Arial" w:hAnsi="Arial" w:cs="Arial"/>
          <w:sz w:val="20"/>
          <w:szCs w:val="20"/>
        </w:rPr>
        <w:t xml:space="preserve">aprovações em processo de renovação </w:t>
      </w:r>
      <w:r>
        <w:rPr>
          <w:rFonts w:ascii="Arial" w:hAnsi="Arial" w:cs="Arial"/>
          <w:sz w:val="20"/>
          <w:szCs w:val="20"/>
        </w:rPr>
        <w:t xml:space="preserve">tempestiva </w:t>
      </w:r>
      <w:r w:rsidR="00F2598F" w:rsidRPr="009E6B2F">
        <w:rPr>
          <w:rFonts w:ascii="Arial" w:hAnsi="Arial" w:cs="Arial"/>
          <w:sz w:val="20"/>
          <w:szCs w:val="20"/>
        </w:rPr>
        <w:t xml:space="preserve">e/ou que estejam sendo discutidas de boa-fé pela Emissora, nas esferas judicial </w:t>
      </w:r>
      <w:r w:rsidR="00C60288" w:rsidRPr="009E6B2F">
        <w:rPr>
          <w:rFonts w:ascii="Arial" w:hAnsi="Arial" w:cs="Arial"/>
          <w:sz w:val="20"/>
          <w:szCs w:val="20"/>
        </w:rPr>
        <w:t>ou</w:t>
      </w:r>
      <w:r w:rsidR="00F2598F" w:rsidRPr="009E6B2F">
        <w:rPr>
          <w:rFonts w:ascii="Arial" w:hAnsi="Arial" w:cs="Arial"/>
          <w:sz w:val="20"/>
          <w:szCs w:val="20"/>
        </w:rPr>
        <w:t xml:space="preserve"> administrativa</w:t>
      </w:r>
      <w:r>
        <w:rPr>
          <w:rFonts w:ascii="Arial" w:hAnsi="Arial" w:cs="Arial"/>
          <w:sz w:val="20"/>
          <w:szCs w:val="20"/>
        </w:rPr>
        <w:t>, desde que tal questionamento tenha efeito suspensivo</w:t>
      </w:r>
      <w:r w:rsidR="00F2598F" w:rsidRPr="009E6B2F">
        <w:rPr>
          <w:rFonts w:ascii="Arial" w:hAnsi="Arial" w:cs="Arial"/>
          <w:sz w:val="20"/>
          <w:szCs w:val="20"/>
        </w:rPr>
        <w:t>;</w:t>
      </w:r>
      <w:r w:rsidR="00A10661" w:rsidRPr="009E6B2F">
        <w:rPr>
          <w:rFonts w:ascii="Arial" w:hAnsi="Arial" w:cs="Arial"/>
          <w:sz w:val="20"/>
          <w:szCs w:val="20"/>
        </w:rPr>
        <w:t xml:space="preserve"> </w:t>
      </w:r>
    </w:p>
    <w:p w14:paraId="733B8F0C" w14:textId="4609BA6B" w:rsidR="001E5040"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contratar e manter contratados durante o prazo de vigência das Debêntures, às</w:t>
      </w:r>
      <w:r w:rsidR="007748AD">
        <w:rPr>
          <w:rFonts w:ascii="Arial" w:hAnsi="Arial" w:cs="Arial"/>
          <w:sz w:val="20"/>
          <w:szCs w:val="20"/>
        </w:rPr>
        <w:t xml:space="preserve"> </w:t>
      </w:r>
      <w:r w:rsidRPr="009E6B2F">
        <w:rPr>
          <w:rFonts w:ascii="Arial" w:hAnsi="Arial" w:cs="Arial"/>
          <w:sz w:val="20"/>
          <w:szCs w:val="20"/>
        </w:rPr>
        <w:t>expensas</w:t>
      </w:r>
      <w:r w:rsidR="00070F7F">
        <w:rPr>
          <w:rFonts w:ascii="Arial" w:hAnsi="Arial" w:cs="Arial"/>
          <w:sz w:val="20"/>
          <w:szCs w:val="20"/>
        </w:rPr>
        <w:t xml:space="preserve"> da Emissora</w:t>
      </w:r>
      <w:r w:rsidRPr="009E6B2F">
        <w:rPr>
          <w:rFonts w:ascii="Arial" w:hAnsi="Arial" w:cs="Arial"/>
          <w:sz w:val="20"/>
          <w:szCs w:val="20"/>
        </w:rPr>
        <w:t xml:space="preserve">, os prestadores de serviços inerentes às obrigações previstas nos documentos da Emissão e da Oferta, incluindo, mas não se limitando, ao Banco Liquidante, </w:t>
      </w:r>
      <w:proofErr w:type="spellStart"/>
      <w:r w:rsidRPr="009E6B2F">
        <w:rPr>
          <w:rFonts w:ascii="Arial" w:hAnsi="Arial" w:cs="Arial"/>
          <w:sz w:val="20"/>
          <w:szCs w:val="20"/>
        </w:rPr>
        <w:t>Escriturador</w:t>
      </w:r>
      <w:proofErr w:type="spellEnd"/>
      <w:r w:rsidRPr="009E6B2F">
        <w:rPr>
          <w:rFonts w:ascii="Arial" w:hAnsi="Arial" w:cs="Arial"/>
          <w:sz w:val="20"/>
          <w:szCs w:val="20"/>
        </w:rPr>
        <w:t>, o Agente Fiduciário</w:t>
      </w:r>
      <w:r w:rsidR="003B2F6B" w:rsidRPr="009E6B2F">
        <w:rPr>
          <w:rFonts w:ascii="Arial" w:hAnsi="Arial" w:cs="Arial"/>
          <w:sz w:val="20"/>
          <w:szCs w:val="20"/>
        </w:rPr>
        <w:t xml:space="preserve">, a </w:t>
      </w:r>
      <w:r w:rsidR="00803DC8" w:rsidRPr="009E6B2F">
        <w:rPr>
          <w:rFonts w:ascii="Arial" w:hAnsi="Arial" w:cs="Arial"/>
          <w:sz w:val="20"/>
          <w:szCs w:val="20"/>
        </w:rPr>
        <w:t>A</w:t>
      </w:r>
      <w:r w:rsidR="003B2F6B" w:rsidRPr="009E6B2F">
        <w:rPr>
          <w:rFonts w:ascii="Arial" w:hAnsi="Arial" w:cs="Arial"/>
          <w:sz w:val="20"/>
          <w:szCs w:val="20"/>
        </w:rPr>
        <w:t xml:space="preserve">gência de </w:t>
      </w:r>
      <w:r w:rsidR="00803DC8" w:rsidRPr="009E6B2F">
        <w:rPr>
          <w:rFonts w:ascii="Arial" w:hAnsi="Arial" w:cs="Arial"/>
          <w:sz w:val="20"/>
          <w:szCs w:val="20"/>
        </w:rPr>
        <w:t>C</w:t>
      </w:r>
      <w:r w:rsidR="003B2F6B" w:rsidRPr="009E6B2F">
        <w:rPr>
          <w:rFonts w:ascii="Arial" w:hAnsi="Arial" w:cs="Arial"/>
          <w:sz w:val="20"/>
          <w:szCs w:val="20"/>
        </w:rPr>
        <w:t xml:space="preserve">lassificação de </w:t>
      </w:r>
      <w:r w:rsidR="00803DC8" w:rsidRPr="009E6B2F">
        <w:rPr>
          <w:rFonts w:ascii="Arial" w:hAnsi="Arial" w:cs="Arial"/>
          <w:sz w:val="20"/>
          <w:szCs w:val="20"/>
        </w:rPr>
        <w:t>R</w:t>
      </w:r>
      <w:r w:rsidR="003B2F6B" w:rsidRPr="009E6B2F">
        <w:rPr>
          <w:rFonts w:ascii="Arial" w:hAnsi="Arial" w:cs="Arial"/>
          <w:sz w:val="20"/>
          <w:szCs w:val="20"/>
        </w:rPr>
        <w:t>isco,</w:t>
      </w:r>
      <w:r w:rsidRPr="009E6B2F">
        <w:rPr>
          <w:rFonts w:ascii="Arial" w:hAnsi="Arial" w:cs="Arial"/>
          <w:sz w:val="20"/>
          <w:szCs w:val="20"/>
        </w:rPr>
        <w:t xml:space="preserve"> e o sistema de negociação das Debêntures no mercado secundário por meio do CETIP21;</w:t>
      </w:r>
    </w:p>
    <w:p w14:paraId="28435BAF" w14:textId="503F8205" w:rsidR="00B21D87" w:rsidRPr="00B21D87" w:rsidRDefault="00B21D87"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B21D87">
        <w:rPr>
          <w:rFonts w:ascii="Arial" w:hAnsi="Arial" w:cs="Arial"/>
          <w:sz w:val="20"/>
          <w:szCs w:val="20"/>
        </w:rPr>
        <w:t>efetuar recolhimento de quaisquer tributos ou contribuições que incidam ou venham a incidir sobre a Emissão e que sejam de responsabilidade da Emissora;</w:t>
      </w:r>
    </w:p>
    <w:p w14:paraId="462EFCE7" w14:textId="396CF429" w:rsidR="00DA72E2"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pagar nos seus respectivos vencimentos, de acordo com os termos contratuais ou aqueles estabelecidos pela legislação em vigor, todas as suas respectivas obrigações e responsabilidades (inclusive todas as obrigações de natureza tributária, trabalhista, ambiental e previdenciária)</w:t>
      </w:r>
      <w:r w:rsidR="0030770C" w:rsidRPr="009E6B2F">
        <w:rPr>
          <w:rFonts w:ascii="Arial" w:hAnsi="Arial" w:cs="Arial"/>
          <w:sz w:val="20"/>
          <w:szCs w:val="20"/>
        </w:rPr>
        <w:t xml:space="preserve">, exceto por aquelas </w:t>
      </w:r>
      <w:r w:rsidR="00A9216F">
        <w:rPr>
          <w:rFonts w:ascii="Arial" w:hAnsi="Arial" w:cs="Arial"/>
          <w:sz w:val="20"/>
          <w:szCs w:val="20"/>
        </w:rPr>
        <w:t xml:space="preserve">que venham a ser </w:t>
      </w:r>
      <w:r w:rsidR="0030770C" w:rsidRPr="009E6B2F">
        <w:rPr>
          <w:rFonts w:ascii="Arial" w:hAnsi="Arial" w:cs="Arial"/>
          <w:sz w:val="20"/>
          <w:szCs w:val="20"/>
        </w:rPr>
        <w:t xml:space="preserve">questionadas de boa-fé nas esferas </w:t>
      </w:r>
      <w:r w:rsidR="008B05C6" w:rsidRPr="00785B52">
        <w:rPr>
          <w:rFonts w:ascii="Arial" w:hAnsi="Arial" w:cs="Arial"/>
          <w:sz w:val="20"/>
          <w:szCs w:val="20"/>
        </w:rPr>
        <w:t>administrativa e/ou judicial</w:t>
      </w:r>
      <w:r w:rsidR="008B05C6">
        <w:rPr>
          <w:rFonts w:ascii="Arial" w:hAnsi="Arial" w:cs="Arial"/>
          <w:sz w:val="20"/>
          <w:szCs w:val="20"/>
        </w:rPr>
        <w:t xml:space="preserve"> </w:t>
      </w:r>
      <w:r w:rsidR="00FA7131">
        <w:rPr>
          <w:rFonts w:ascii="Arial" w:hAnsi="Arial" w:cs="Arial"/>
          <w:sz w:val="20"/>
          <w:szCs w:val="20"/>
        </w:rPr>
        <w:t xml:space="preserve">desde que tal questionamento tenha </w:t>
      </w:r>
      <w:r w:rsidR="0011189C">
        <w:rPr>
          <w:rFonts w:ascii="Arial" w:hAnsi="Arial" w:cs="Arial"/>
          <w:sz w:val="20"/>
          <w:szCs w:val="20"/>
        </w:rPr>
        <w:t xml:space="preserve">efeito </w:t>
      </w:r>
      <w:r w:rsidR="008B05C6">
        <w:rPr>
          <w:rFonts w:ascii="Arial" w:hAnsi="Arial" w:cs="Arial"/>
          <w:sz w:val="20"/>
          <w:szCs w:val="20"/>
        </w:rPr>
        <w:t>suspensivo</w:t>
      </w:r>
      <w:r w:rsidR="00FA7131">
        <w:rPr>
          <w:rFonts w:ascii="Arial" w:hAnsi="Arial" w:cs="Arial"/>
          <w:sz w:val="20"/>
          <w:szCs w:val="20"/>
        </w:rPr>
        <w:t>, se aplicável</w:t>
      </w:r>
      <w:r w:rsidRPr="009E6B2F">
        <w:rPr>
          <w:rFonts w:ascii="Arial" w:hAnsi="Arial" w:cs="Arial"/>
          <w:sz w:val="20"/>
          <w:szCs w:val="20"/>
        </w:rPr>
        <w:t>;</w:t>
      </w:r>
    </w:p>
    <w:p w14:paraId="13A90688" w14:textId="3E9D0163" w:rsidR="008E68B9" w:rsidRPr="009E6B2F" w:rsidRDefault="008E68B9"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66C565D" w14:textId="63D3F7CC"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lastRenderedPageBreak/>
        <w:t>convocar, nos termos da Cl</w:t>
      </w:r>
      <w:r w:rsidR="00D26E93" w:rsidRPr="009E6B2F">
        <w:rPr>
          <w:rFonts w:ascii="Arial" w:hAnsi="Arial" w:cs="Arial"/>
          <w:sz w:val="20"/>
          <w:szCs w:val="20"/>
        </w:rPr>
        <w:t>á</w:t>
      </w:r>
      <w:r w:rsidRPr="009E6B2F">
        <w:rPr>
          <w:rFonts w:ascii="Arial" w:hAnsi="Arial" w:cs="Arial"/>
          <w:sz w:val="20"/>
          <w:szCs w:val="20"/>
        </w:rPr>
        <w:t xml:space="preserve">usula </w:t>
      </w:r>
      <w:r w:rsidR="002B25A5">
        <w:rPr>
          <w:rFonts w:ascii="Arial" w:hAnsi="Arial" w:cs="Arial"/>
          <w:sz w:val="20"/>
          <w:szCs w:val="20"/>
        </w:rPr>
        <w:t>10</w:t>
      </w:r>
      <w:r w:rsidR="00D11872">
        <w:rPr>
          <w:rFonts w:ascii="Arial" w:hAnsi="Arial" w:cs="Arial"/>
          <w:sz w:val="20"/>
          <w:szCs w:val="20"/>
        </w:rPr>
        <w:t xml:space="preserve"> </w:t>
      </w:r>
      <w:r w:rsidRPr="009E6B2F">
        <w:rPr>
          <w:rFonts w:ascii="Arial" w:hAnsi="Arial" w:cs="Arial"/>
          <w:sz w:val="20"/>
          <w:szCs w:val="20"/>
        </w:rPr>
        <w:t>abaixo, Assembleia</w:t>
      </w:r>
      <w:r w:rsidR="00B73A2D" w:rsidRPr="009E6B2F">
        <w:rPr>
          <w:rFonts w:ascii="Arial" w:hAnsi="Arial" w:cs="Arial"/>
          <w:sz w:val="20"/>
          <w:szCs w:val="20"/>
        </w:rPr>
        <w:t>s</w:t>
      </w:r>
      <w:r w:rsidRPr="009E6B2F">
        <w:rPr>
          <w:rFonts w:ascii="Arial" w:hAnsi="Arial" w:cs="Arial"/>
          <w:sz w:val="20"/>
          <w:szCs w:val="20"/>
        </w:rPr>
        <w:t xml:space="preserve"> Gera</w:t>
      </w:r>
      <w:r w:rsidR="00B73A2D" w:rsidRPr="009E6B2F">
        <w:rPr>
          <w:rFonts w:ascii="Arial" w:hAnsi="Arial" w:cs="Arial"/>
          <w:sz w:val="20"/>
          <w:szCs w:val="20"/>
        </w:rPr>
        <w:t>is</w:t>
      </w:r>
      <w:r w:rsidRPr="009E6B2F">
        <w:rPr>
          <w:rFonts w:ascii="Arial" w:hAnsi="Arial" w:cs="Arial"/>
          <w:sz w:val="20"/>
          <w:szCs w:val="20"/>
        </w:rPr>
        <w:t xml:space="preserve"> de Debenturistas</w:t>
      </w:r>
      <w:r w:rsidR="00B73A2D" w:rsidRPr="009E6B2F">
        <w:rPr>
          <w:rFonts w:ascii="Arial" w:hAnsi="Arial" w:cs="Arial"/>
          <w:sz w:val="20"/>
          <w:szCs w:val="20"/>
        </w:rPr>
        <w:t xml:space="preserve"> de cada série</w:t>
      </w:r>
      <w:r w:rsidRPr="009E6B2F">
        <w:rPr>
          <w:rFonts w:ascii="Arial" w:hAnsi="Arial" w:cs="Arial"/>
          <w:sz w:val="20"/>
          <w:szCs w:val="20"/>
        </w:rPr>
        <w:t xml:space="preserve"> para deliberar sobre qualquer das matérias que direta ou indiretamente se relacione com a Emissão, a Oferta, e as Debêntures, caso o Agente Fiduciário deva fazer, nos termos da presente Escritura, mas não o faça; </w:t>
      </w:r>
    </w:p>
    <w:p w14:paraId="153A0827" w14:textId="23A67CAB"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 xml:space="preserve">comparecer às Assembleias Gerais de Debenturistas, sempre que solicitado; </w:t>
      </w:r>
    </w:p>
    <w:p w14:paraId="6E5775E4" w14:textId="71A71C66" w:rsidR="001E5040" w:rsidRPr="009E6B2F"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bookmarkStart w:id="136" w:name="_Ref410996566"/>
      <w:r w:rsidRPr="009E6B2F">
        <w:rPr>
          <w:rFonts w:ascii="Arial" w:hAnsi="Arial" w:cs="Arial"/>
          <w:sz w:val="20"/>
          <w:szCs w:val="20"/>
        </w:rPr>
        <w:t>efetuar</w:t>
      </w:r>
      <w:r w:rsidR="00435EDD" w:rsidRPr="009E6B2F">
        <w:rPr>
          <w:rFonts w:ascii="Arial" w:hAnsi="Arial" w:cs="Arial"/>
          <w:sz w:val="20"/>
          <w:szCs w:val="20"/>
        </w:rPr>
        <w:t xml:space="preserve">, no prazo de 10 (dez) </w:t>
      </w:r>
      <w:r w:rsidR="005F1A9B" w:rsidRPr="009E6B2F">
        <w:rPr>
          <w:rFonts w:ascii="Arial" w:hAnsi="Arial" w:cs="Arial"/>
          <w:sz w:val="20"/>
          <w:szCs w:val="20"/>
        </w:rPr>
        <w:t xml:space="preserve">Dias Úteis </w:t>
      </w:r>
      <w:r w:rsidR="00435EDD" w:rsidRPr="009E6B2F">
        <w:rPr>
          <w:rFonts w:ascii="Arial" w:hAnsi="Arial" w:cs="Arial"/>
          <w:sz w:val="20"/>
          <w:szCs w:val="20"/>
        </w:rPr>
        <w:t>a contar da solicitação por escrito do reembolso de despesas,</w:t>
      </w:r>
      <w:r w:rsidRPr="009E6B2F">
        <w:rPr>
          <w:rFonts w:ascii="Arial" w:hAnsi="Arial" w:cs="Arial"/>
          <w:sz w:val="20"/>
          <w:szCs w:val="20"/>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36"/>
    </w:p>
    <w:p w14:paraId="2C528EBC" w14:textId="7871E983" w:rsidR="00EB3AAD" w:rsidRPr="009E6B2F" w:rsidRDefault="00734A64"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 xml:space="preserve">tomar todas as medidas e </w:t>
      </w:r>
      <w:r w:rsidR="00EB3AAD" w:rsidRPr="009E6B2F">
        <w:rPr>
          <w:rFonts w:ascii="Arial" w:hAnsi="Arial" w:cs="Arial"/>
          <w:sz w:val="20"/>
          <w:szCs w:val="20"/>
        </w:rPr>
        <w:t xml:space="preserve">arcar com todos os custos (a) decorrentes da distribuição das Debêntures, incluindo todos os custos relativos ao seu </w:t>
      </w:r>
      <w:r w:rsidR="001C1C60">
        <w:rPr>
          <w:rFonts w:ascii="Arial" w:hAnsi="Arial" w:cs="Arial"/>
          <w:sz w:val="20"/>
          <w:szCs w:val="20"/>
        </w:rPr>
        <w:t xml:space="preserve">depósito </w:t>
      </w:r>
      <w:r w:rsidR="00EB3AAD" w:rsidRPr="009E6B2F">
        <w:rPr>
          <w:rFonts w:ascii="Arial" w:hAnsi="Arial" w:cs="Arial"/>
          <w:sz w:val="20"/>
          <w:szCs w:val="20"/>
        </w:rPr>
        <w:t xml:space="preserve">na </w:t>
      </w:r>
      <w:r w:rsidR="00D11872">
        <w:rPr>
          <w:rFonts w:ascii="Arial" w:hAnsi="Arial" w:cs="Arial"/>
          <w:sz w:val="20"/>
          <w:szCs w:val="20"/>
        </w:rPr>
        <w:t>B3 – Segmento CETIP UTVM</w:t>
      </w:r>
      <w:r w:rsidR="00EB3AAD" w:rsidRPr="009E6B2F">
        <w:rPr>
          <w:rFonts w:ascii="Arial" w:hAnsi="Arial" w:cs="Arial"/>
          <w:sz w:val="20"/>
          <w:szCs w:val="20"/>
        </w:rPr>
        <w:t xml:space="preserve">; (b) de registro e de publicação dos atos necessários à Emissão, tais como esta Escritura de Emissão, seus eventuais aditamentos e os atos societários da Emissora; (c) de contratação do Agente Fiduciário, do Banco Liquidante e do </w:t>
      </w:r>
      <w:proofErr w:type="spellStart"/>
      <w:r w:rsidR="00EB3AAD" w:rsidRPr="009E6B2F">
        <w:rPr>
          <w:rFonts w:ascii="Arial" w:hAnsi="Arial" w:cs="Arial"/>
          <w:sz w:val="20"/>
          <w:szCs w:val="20"/>
        </w:rPr>
        <w:t>Escriturador</w:t>
      </w:r>
      <w:proofErr w:type="spellEnd"/>
      <w:r w:rsidR="00EB3AAD" w:rsidRPr="009E6B2F">
        <w:rPr>
          <w:rFonts w:ascii="Arial" w:hAnsi="Arial" w:cs="Arial"/>
          <w:sz w:val="20"/>
          <w:szCs w:val="20"/>
        </w:rPr>
        <w:t xml:space="preserve">; e (d) da </w:t>
      </w:r>
      <w:r w:rsidR="00562B5E" w:rsidRPr="009E6B2F">
        <w:rPr>
          <w:rFonts w:ascii="Arial" w:hAnsi="Arial" w:cs="Arial"/>
          <w:sz w:val="20"/>
          <w:szCs w:val="20"/>
        </w:rPr>
        <w:t xml:space="preserve">Agência </w:t>
      </w:r>
      <w:r w:rsidR="00EB3AAD" w:rsidRPr="009E6B2F">
        <w:rPr>
          <w:rFonts w:ascii="Arial" w:hAnsi="Arial" w:cs="Arial"/>
          <w:sz w:val="20"/>
          <w:szCs w:val="20"/>
        </w:rPr>
        <w:t xml:space="preserve">de </w:t>
      </w:r>
      <w:r w:rsidR="00562B5E" w:rsidRPr="009E6B2F">
        <w:rPr>
          <w:rFonts w:ascii="Arial" w:hAnsi="Arial" w:cs="Arial"/>
          <w:sz w:val="20"/>
          <w:szCs w:val="20"/>
        </w:rPr>
        <w:t xml:space="preserve">Classificação </w:t>
      </w:r>
      <w:r w:rsidR="00EB3AAD" w:rsidRPr="009E6B2F">
        <w:rPr>
          <w:rFonts w:ascii="Arial" w:hAnsi="Arial" w:cs="Arial"/>
          <w:sz w:val="20"/>
          <w:szCs w:val="20"/>
        </w:rPr>
        <w:t xml:space="preserve">de </w:t>
      </w:r>
      <w:r w:rsidR="00562B5E" w:rsidRPr="009E6B2F">
        <w:rPr>
          <w:rFonts w:ascii="Arial" w:hAnsi="Arial" w:cs="Arial"/>
          <w:sz w:val="20"/>
          <w:szCs w:val="20"/>
        </w:rPr>
        <w:t>R</w:t>
      </w:r>
      <w:r w:rsidR="00EB3AAD" w:rsidRPr="009E6B2F">
        <w:rPr>
          <w:rFonts w:ascii="Arial" w:hAnsi="Arial" w:cs="Arial"/>
          <w:sz w:val="20"/>
          <w:szCs w:val="20"/>
        </w:rPr>
        <w:t>isco;</w:t>
      </w:r>
    </w:p>
    <w:p w14:paraId="7D7AE7FD" w14:textId="3DE50C80" w:rsidR="001E5040" w:rsidRPr="00791669"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b/>
          <w:sz w:val="20"/>
          <w:szCs w:val="20"/>
        </w:rPr>
      </w:pPr>
      <w:r w:rsidRPr="008A01AE">
        <w:rPr>
          <w:rFonts w:ascii="Arial" w:hAnsi="Arial" w:cs="Arial"/>
          <w:sz w:val="20"/>
          <w:szCs w:val="20"/>
        </w:rPr>
        <w:t xml:space="preserve">abster-se, até </w:t>
      </w:r>
      <w:r w:rsidR="0017470F" w:rsidRPr="007E0FC8">
        <w:rPr>
          <w:rFonts w:ascii="Arial" w:hAnsi="Arial" w:cs="Arial"/>
          <w:sz w:val="20"/>
          <w:szCs w:val="20"/>
        </w:rPr>
        <w:t xml:space="preserve">a </w:t>
      </w:r>
      <w:r w:rsidR="00A969A0" w:rsidRPr="00CB1265">
        <w:rPr>
          <w:rFonts w:ascii="Arial" w:hAnsi="Arial" w:cs="Arial"/>
          <w:sz w:val="20"/>
          <w:szCs w:val="20"/>
        </w:rPr>
        <w:t>divulgação do A</w:t>
      </w:r>
      <w:r w:rsidR="00181376" w:rsidRPr="00791669">
        <w:rPr>
          <w:rFonts w:ascii="Arial" w:hAnsi="Arial" w:cs="Arial"/>
          <w:sz w:val="20"/>
          <w:szCs w:val="20"/>
        </w:rPr>
        <w:t>n</w:t>
      </w:r>
      <w:r w:rsidR="00A969A0" w:rsidRPr="00791669">
        <w:rPr>
          <w:rFonts w:ascii="Arial" w:hAnsi="Arial" w:cs="Arial"/>
          <w:sz w:val="20"/>
          <w:szCs w:val="20"/>
        </w:rPr>
        <w:t xml:space="preserve">úncio </w:t>
      </w:r>
      <w:r w:rsidRPr="00791669">
        <w:rPr>
          <w:rFonts w:ascii="Arial" w:hAnsi="Arial" w:cs="Arial"/>
          <w:sz w:val="20"/>
          <w:szCs w:val="20"/>
        </w:rPr>
        <w:t xml:space="preserve">de </w:t>
      </w:r>
      <w:r w:rsidR="00A969A0" w:rsidRPr="00791669">
        <w:rPr>
          <w:rFonts w:ascii="Arial" w:hAnsi="Arial" w:cs="Arial"/>
          <w:sz w:val="20"/>
          <w:szCs w:val="20"/>
        </w:rPr>
        <w:t>E</w:t>
      </w:r>
      <w:r w:rsidRPr="00791669">
        <w:rPr>
          <w:rFonts w:ascii="Arial" w:hAnsi="Arial" w:cs="Arial"/>
          <w:sz w:val="20"/>
          <w:szCs w:val="20"/>
        </w:rPr>
        <w:t xml:space="preserv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w:t>
      </w:r>
      <w:r w:rsidR="00EB3AAD" w:rsidRPr="00791669">
        <w:rPr>
          <w:rFonts w:ascii="Arial" w:hAnsi="Arial" w:cs="Arial"/>
          <w:sz w:val="20"/>
          <w:szCs w:val="20"/>
        </w:rPr>
        <w:t>valores mobiliários</w:t>
      </w:r>
      <w:r w:rsidRPr="00791669">
        <w:rPr>
          <w:rFonts w:ascii="Arial" w:hAnsi="Arial" w:cs="Arial"/>
          <w:sz w:val="20"/>
          <w:szCs w:val="20"/>
        </w:rPr>
        <w:t xml:space="preserve"> de sua emissão, salvo nos termos previstos no inciso II do artigo 48 da Instrução CVM 400;</w:t>
      </w:r>
    </w:p>
    <w:p w14:paraId="350CE133" w14:textId="4C364D99" w:rsidR="000C512E" w:rsidRPr="001666D2" w:rsidRDefault="00F77F53"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5C0A1F">
        <w:rPr>
          <w:rFonts w:ascii="Arial" w:hAnsi="Arial" w:cs="Arial"/>
          <w:sz w:val="20"/>
          <w:szCs w:val="20"/>
        </w:rPr>
        <w:t>cumprir todas as leis e regulamentos, as regras, os regulamentos e</w:t>
      </w:r>
      <w:r w:rsidRPr="0011435D">
        <w:rPr>
          <w:rFonts w:ascii="Arial" w:hAnsi="Arial" w:cs="Arial"/>
          <w:sz w:val="20"/>
          <w:szCs w:val="20"/>
        </w:rPr>
        <w:t xml:space="preserve"> as ordens aplicáveis em qualquer jurisdição na qual realize negócios ou possua ativos</w:t>
      </w:r>
      <w:r w:rsidR="004C1843">
        <w:rPr>
          <w:rFonts w:ascii="Arial" w:hAnsi="Arial" w:cs="Arial"/>
          <w:sz w:val="20"/>
          <w:szCs w:val="20"/>
        </w:rPr>
        <w:t xml:space="preserve">, exceto por aquelas que venham a ser questionadas de boa-fé nas esferas administrativa e/ou judicial, </w:t>
      </w:r>
      <w:r w:rsidR="00A2027F" w:rsidRPr="009E0CC6">
        <w:rPr>
          <w:rFonts w:ascii="Arial" w:hAnsi="Arial" w:cs="Arial"/>
          <w:sz w:val="20"/>
          <w:szCs w:val="20"/>
        </w:rPr>
        <w:t>desde que tal questionamento tenha efeito suspensivo</w:t>
      </w:r>
      <w:r w:rsidR="004C1843">
        <w:rPr>
          <w:rFonts w:ascii="Arial" w:hAnsi="Arial" w:cs="Arial"/>
          <w:sz w:val="20"/>
          <w:szCs w:val="20"/>
        </w:rPr>
        <w:t>, ou cujo descumprimento não cause um Efeito Adverso Relevante</w:t>
      </w:r>
      <w:r w:rsidR="007D5518" w:rsidRPr="0011435D">
        <w:rPr>
          <w:rFonts w:ascii="Arial" w:hAnsi="Arial" w:cs="Arial"/>
          <w:sz w:val="20"/>
          <w:szCs w:val="20"/>
        </w:rPr>
        <w:t>;</w:t>
      </w:r>
      <w:r w:rsidR="004C1843">
        <w:rPr>
          <w:rFonts w:ascii="Arial" w:hAnsi="Arial" w:cs="Arial"/>
          <w:sz w:val="20"/>
          <w:szCs w:val="20"/>
        </w:rPr>
        <w:t xml:space="preserve"> </w:t>
      </w:r>
    </w:p>
    <w:p w14:paraId="26DDA521" w14:textId="5A4BCB5C" w:rsidR="00F77F53" w:rsidRDefault="00F77F53"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9E6B2F">
        <w:rPr>
          <w:rFonts w:ascii="Arial" w:hAnsi="Arial" w:cs="Arial"/>
          <w:sz w:val="20"/>
          <w:szCs w:val="20"/>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9E0CC6">
        <w:rPr>
          <w:rFonts w:ascii="Arial" w:hAnsi="Arial" w:cs="Arial"/>
          <w:sz w:val="20"/>
          <w:szCs w:val="20"/>
        </w:rPr>
        <w:t> </w:t>
      </w:r>
      <w:r w:rsidR="009E0CC6" w:rsidRPr="009E0CC6">
        <w:rPr>
          <w:rFonts w:ascii="Arial" w:hAnsi="Arial" w:cs="Arial"/>
          <w:sz w:val="20"/>
          <w:szCs w:val="20"/>
        </w:rPr>
        <w:t>exceto por aquelas determinações</w:t>
      </w:r>
      <w:r w:rsidR="00F75D77">
        <w:rPr>
          <w:rFonts w:ascii="Arial" w:hAnsi="Arial" w:cs="Arial"/>
          <w:sz w:val="20"/>
          <w:szCs w:val="20"/>
        </w:rPr>
        <w:t xml:space="preserve"> defendidas e/ou</w:t>
      </w:r>
      <w:r w:rsidR="009E0CC6" w:rsidRPr="009E0CC6">
        <w:rPr>
          <w:rFonts w:ascii="Arial" w:hAnsi="Arial" w:cs="Arial"/>
          <w:sz w:val="20"/>
          <w:szCs w:val="20"/>
        </w:rPr>
        <w:t xml:space="preserve"> questionadas de boa fé nas esferas judiciais e/ou administrativas, desde que tal questionamento tenha efeito suspensivo</w:t>
      </w:r>
      <w:r w:rsidRPr="009E6B2F">
        <w:rPr>
          <w:rFonts w:ascii="Arial" w:hAnsi="Arial" w:cs="Arial"/>
          <w:sz w:val="20"/>
          <w:szCs w:val="20"/>
        </w:rPr>
        <w:t>, bem como adotando as medidas e ações preventivas ou reparatórias, destinadas a evitar e corrigir eventuais danos ao meio ambiente e a seus trabalhadores decorrentes das atividades descritas em seu objeto social (“</w:t>
      </w:r>
      <w:r w:rsidRPr="009E6B2F">
        <w:rPr>
          <w:rFonts w:ascii="Arial" w:hAnsi="Arial" w:cs="Arial"/>
          <w:b/>
          <w:sz w:val="20"/>
          <w:szCs w:val="20"/>
        </w:rPr>
        <w:t>Leis Ambientais e Trabalhistas</w:t>
      </w:r>
      <w:r w:rsidRPr="009E6B2F">
        <w:rPr>
          <w:rFonts w:ascii="Arial" w:hAnsi="Arial" w:cs="Arial"/>
          <w:sz w:val="20"/>
          <w:szCs w:val="20"/>
        </w:rPr>
        <w:t>”);</w:t>
      </w:r>
      <w:r w:rsidR="009E0CC6">
        <w:rPr>
          <w:rFonts w:ascii="Arial" w:hAnsi="Arial" w:cs="Arial"/>
          <w:sz w:val="20"/>
          <w:szCs w:val="20"/>
        </w:rPr>
        <w:t xml:space="preserve"> </w:t>
      </w:r>
    </w:p>
    <w:p w14:paraId="2014BA95" w14:textId="16869155" w:rsidR="00D05B64" w:rsidRDefault="00C87FCC"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C87FCC">
        <w:rPr>
          <w:rFonts w:ascii="Arial" w:hAnsi="Arial" w:cs="Arial"/>
          <w:sz w:val="20"/>
          <w:szCs w:val="20"/>
        </w:rPr>
        <w:lastRenderedPageBreak/>
        <w:t xml:space="preserve">cumprir com a legislação e regulamentação ambiental necessárias à regular implementação </w:t>
      </w:r>
      <w:r w:rsidR="004D6634">
        <w:rPr>
          <w:rFonts w:ascii="Arial" w:hAnsi="Arial" w:cs="Arial"/>
          <w:sz w:val="20"/>
          <w:szCs w:val="20"/>
        </w:rPr>
        <w:t xml:space="preserve">e operação </w:t>
      </w:r>
      <w:r w:rsidRPr="00C87FCC">
        <w:rPr>
          <w:rFonts w:ascii="Arial" w:hAnsi="Arial" w:cs="Arial"/>
          <w:sz w:val="20"/>
          <w:szCs w:val="20"/>
        </w:rPr>
        <w:t>do</w:t>
      </w:r>
      <w:r w:rsidR="00987BB0">
        <w:rPr>
          <w:rFonts w:ascii="Arial" w:hAnsi="Arial" w:cs="Arial"/>
          <w:sz w:val="20"/>
          <w:szCs w:val="20"/>
        </w:rPr>
        <w:t>s</w:t>
      </w:r>
      <w:r w:rsidRPr="00C87FCC">
        <w:rPr>
          <w:rFonts w:ascii="Arial" w:hAnsi="Arial" w:cs="Arial"/>
          <w:sz w:val="20"/>
          <w:szCs w:val="20"/>
        </w:rPr>
        <w:t xml:space="preserve"> Projeto</w:t>
      </w:r>
      <w:r w:rsidR="00987BB0">
        <w:rPr>
          <w:rFonts w:ascii="Arial" w:hAnsi="Arial" w:cs="Arial"/>
          <w:sz w:val="20"/>
          <w:szCs w:val="20"/>
        </w:rPr>
        <w:t>s</w:t>
      </w:r>
      <w:r w:rsidRPr="00C87FCC">
        <w:rPr>
          <w:rFonts w:ascii="Arial" w:hAnsi="Arial" w:cs="Arial"/>
          <w:sz w:val="20"/>
          <w:szCs w:val="20"/>
        </w:rPr>
        <w:t xml:space="preserve">, conforme seu estágio de desenvolvimento, e </w:t>
      </w:r>
      <w:r w:rsidR="00FC12E7">
        <w:rPr>
          <w:rFonts w:ascii="Arial" w:hAnsi="Arial" w:cs="Arial"/>
          <w:sz w:val="20"/>
          <w:szCs w:val="20"/>
        </w:rPr>
        <w:t xml:space="preserve">a </w:t>
      </w:r>
      <w:r w:rsidRPr="00C87FCC">
        <w:rPr>
          <w:rFonts w:ascii="Arial" w:hAnsi="Arial" w:cs="Arial"/>
          <w:sz w:val="20"/>
          <w:szCs w:val="20"/>
        </w:rPr>
        <w:t>operação das atividades da Emissora, exceto por aquelas questionadas de boa fé nas esferas judiciais e/ou administrativas, desde que tal questionamento tenha efeito suspensivo</w:t>
      </w:r>
      <w:r w:rsidR="00D05B64" w:rsidRPr="00D05B64">
        <w:rPr>
          <w:rFonts w:ascii="Arial" w:hAnsi="Arial" w:cs="Arial"/>
          <w:sz w:val="20"/>
          <w:szCs w:val="20"/>
        </w:rPr>
        <w:t>;</w:t>
      </w:r>
      <w:r w:rsidR="00D85C65">
        <w:rPr>
          <w:rFonts w:ascii="Arial" w:hAnsi="Arial" w:cs="Arial"/>
          <w:sz w:val="20"/>
          <w:szCs w:val="20"/>
        </w:rPr>
        <w:t xml:space="preserve"> </w:t>
      </w:r>
    </w:p>
    <w:p w14:paraId="6F70EA9B" w14:textId="5BDFC3B9" w:rsidR="00D05B64" w:rsidRDefault="00076C77"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076C77">
        <w:rPr>
          <w:rFonts w:ascii="Arial" w:hAnsi="Arial" w:cs="Arial"/>
          <w:sz w:val="20"/>
          <w:szCs w:val="20"/>
        </w:rPr>
        <w:t xml:space="preserve">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Emissora poderá requerer (sendo que o Agente Fiduciário não poderá se abster de cumprir com o requerimento da Emissora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w:t>
      </w:r>
      <w:r>
        <w:rPr>
          <w:rFonts w:ascii="Arial" w:hAnsi="Arial" w:cs="Arial"/>
          <w:sz w:val="20"/>
          <w:szCs w:val="20"/>
        </w:rPr>
        <w:t>Emissora</w:t>
      </w:r>
      <w:r w:rsidRPr="00076C77">
        <w:rPr>
          <w:rFonts w:ascii="Arial" w:hAnsi="Arial" w:cs="Arial"/>
          <w:sz w:val="20"/>
          <w:szCs w:val="20"/>
        </w:rPr>
        <w:t xml:space="preserve"> a aludida solicitação da autoridade competente em até 2 (dois) Dias Úteis em que receb</w:t>
      </w:r>
      <w:r>
        <w:rPr>
          <w:rFonts w:ascii="Arial" w:hAnsi="Arial" w:cs="Arial"/>
          <w:sz w:val="20"/>
          <w:szCs w:val="20"/>
        </w:rPr>
        <w:t>ê</w:t>
      </w:r>
      <w:r w:rsidRPr="00076C77">
        <w:rPr>
          <w:rFonts w:ascii="Arial" w:hAnsi="Arial" w:cs="Arial"/>
          <w:sz w:val="20"/>
          <w:szCs w:val="20"/>
        </w:rPr>
        <w:t xml:space="preserve">-la, não responsabilizando-se a </w:t>
      </w:r>
      <w:r>
        <w:rPr>
          <w:rFonts w:ascii="Arial" w:hAnsi="Arial" w:cs="Arial"/>
          <w:sz w:val="20"/>
          <w:szCs w:val="20"/>
        </w:rPr>
        <w:t>Emissora</w:t>
      </w:r>
      <w:r w:rsidRPr="00076C77">
        <w:rPr>
          <w:rFonts w:ascii="Arial" w:hAnsi="Arial" w:cs="Arial"/>
          <w:sz w:val="20"/>
          <w:szCs w:val="20"/>
        </w:rPr>
        <w:t xml:space="preserve"> por qualquer atraso do Agente Fiduciário neste sentido, cabendo destacar, contudo, que o eventual prejuízo por atrasos da Emissora, serão de responsabilidade exclusiva desta, não cabendo nenhum tipo de prejuízo ou ressarcimento pelo Agente Fiduciário, inclusive, perante o juízo ou autoridade requerente</w:t>
      </w:r>
      <w:r w:rsidR="00316CE2">
        <w:rPr>
          <w:rFonts w:ascii="Arial" w:hAnsi="Arial" w:cs="Arial"/>
          <w:sz w:val="20"/>
          <w:szCs w:val="20"/>
        </w:rPr>
        <w:t>;</w:t>
      </w:r>
      <w:r w:rsidR="00D05B64" w:rsidRPr="00D05B64">
        <w:rPr>
          <w:rFonts w:ascii="Arial" w:hAnsi="Arial" w:cs="Arial"/>
          <w:sz w:val="20"/>
          <w:szCs w:val="20"/>
        </w:rPr>
        <w:t xml:space="preserve"> </w:t>
      </w:r>
    </w:p>
    <w:p w14:paraId="59E525A8" w14:textId="46F41D5B" w:rsidR="00B911A4" w:rsidRDefault="00316CE2"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Pr>
          <w:rFonts w:ascii="Arial" w:hAnsi="Arial" w:cs="Arial"/>
          <w:sz w:val="20"/>
          <w:szCs w:val="20"/>
        </w:rPr>
        <w:t>adotar todas as medidas necessárias para assegurar o cumprimento</w:t>
      </w:r>
      <w:r w:rsidR="00D85C65">
        <w:rPr>
          <w:rFonts w:ascii="Arial" w:hAnsi="Arial" w:cs="Arial"/>
          <w:sz w:val="20"/>
          <w:szCs w:val="20"/>
        </w:rPr>
        <w:t xml:space="preserve"> </w:t>
      </w:r>
      <w:r>
        <w:rPr>
          <w:rFonts w:ascii="Arial" w:hAnsi="Arial" w:cs="Arial"/>
          <w:sz w:val="20"/>
          <w:szCs w:val="20"/>
        </w:rPr>
        <w:t>d</w:t>
      </w:r>
      <w:r w:rsidRPr="009E6B2F">
        <w:rPr>
          <w:rFonts w:ascii="Arial" w:hAnsi="Arial" w:cs="Arial"/>
          <w:sz w:val="20"/>
          <w:szCs w:val="20"/>
        </w:rPr>
        <w:t xml:space="preserve">as </w:t>
      </w:r>
      <w:r w:rsidRPr="00791669">
        <w:rPr>
          <w:rFonts w:ascii="Arial" w:hAnsi="Arial" w:cs="Arial"/>
          <w:sz w:val="20"/>
          <w:szCs w:val="20"/>
        </w:rPr>
        <w:t>Leis Anticorrupção</w:t>
      </w:r>
      <w:r w:rsidR="00734A64" w:rsidRPr="0007157E">
        <w:rPr>
          <w:rFonts w:ascii="Arial" w:hAnsi="Arial" w:cs="Arial"/>
          <w:sz w:val="20"/>
          <w:szCs w:val="20"/>
        </w:rPr>
        <w:t>;</w:t>
      </w:r>
    </w:p>
    <w:p w14:paraId="46E286B5" w14:textId="0D4AEAA2" w:rsidR="00983B2D" w:rsidRDefault="00EB3AAD"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r w:rsidRPr="00110AF6">
        <w:rPr>
          <w:rFonts w:ascii="Arial" w:hAnsi="Arial" w:cs="Arial"/>
          <w:sz w:val="20"/>
          <w:szCs w:val="20"/>
        </w:rPr>
        <w:t>assegurar que os recursos líquidos obtidos com a Emissão e a Oferta não sejam empregados pela Emissora</w:t>
      </w:r>
      <w:r w:rsidR="00983B2D" w:rsidRPr="00110AF6">
        <w:rPr>
          <w:rFonts w:ascii="Arial" w:hAnsi="Arial" w:cs="Arial"/>
          <w:sz w:val="20"/>
          <w:szCs w:val="20"/>
        </w:rPr>
        <w:t>, seus diretores e membros do conselho de administração, no estrito exercício das respectivas funções de administradores da Emissora</w:t>
      </w:r>
      <w:r w:rsidR="00E81DE2">
        <w:rPr>
          <w:rFonts w:ascii="Arial" w:hAnsi="Arial" w:cs="Arial"/>
          <w:sz w:val="20"/>
          <w:szCs w:val="20"/>
        </w:rPr>
        <w:t xml:space="preserve"> </w:t>
      </w:r>
      <w:r w:rsidR="00983B2D" w:rsidRPr="00110AF6">
        <w:rPr>
          <w:rFonts w:ascii="Arial" w:hAnsi="Arial" w:cs="Arial"/>
          <w:sz w:val="20"/>
          <w:szCs w:val="20"/>
        </w:rPr>
        <w:t>(i) para o pagamento de contribuições, presentes ou atividades de entretenimento ilegais ou qualquer outra despesa ilegal relativa a atividade política; (</w:t>
      </w:r>
      <w:proofErr w:type="spellStart"/>
      <w:r w:rsidR="00983B2D" w:rsidRPr="00110AF6">
        <w:rPr>
          <w:rFonts w:ascii="Arial" w:hAnsi="Arial" w:cs="Arial"/>
          <w:sz w:val="20"/>
          <w:szCs w:val="20"/>
        </w:rPr>
        <w:t>ii</w:t>
      </w:r>
      <w:proofErr w:type="spellEnd"/>
      <w:r w:rsidR="00983B2D" w:rsidRPr="00110AF6">
        <w:rPr>
          <w:rFonts w:ascii="Arial" w:hAnsi="Arial" w:cs="Arial"/>
          <w:sz w:val="20"/>
          <w:szCs w:val="20"/>
        </w:rPr>
        <w:t>) para o pagamento ilegal, direto ou indireto, a empregados ou funcionários públicos, partidos políticos, políticos ou candidatos políticos (incluindo seus familiares), nacionais ou estrangeiros; (</w:t>
      </w:r>
      <w:proofErr w:type="spellStart"/>
      <w:r w:rsidR="00983B2D" w:rsidRPr="00110AF6">
        <w:rPr>
          <w:rFonts w:ascii="Arial" w:hAnsi="Arial" w:cs="Arial"/>
          <w:sz w:val="20"/>
          <w:szCs w:val="20"/>
        </w:rPr>
        <w:t>iii</w:t>
      </w:r>
      <w:proofErr w:type="spellEnd"/>
      <w:r w:rsidR="00983B2D" w:rsidRPr="00110AF6">
        <w:rPr>
          <w:rFonts w:ascii="Arial" w:hAnsi="Arial" w:cs="Arial"/>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110AF6">
        <w:rPr>
          <w:rFonts w:ascii="Arial" w:hAnsi="Arial" w:cs="Arial"/>
          <w:sz w:val="20"/>
          <w:szCs w:val="20"/>
        </w:rPr>
        <w:t>iv</w:t>
      </w:r>
      <w:proofErr w:type="spellEnd"/>
      <w:r w:rsidR="00983B2D" w:rsidRPr="00110AF6">
        <w:rPr>
          <w:rFonts w:ascii="Arial" w:hAnsi="Arial" w:cs="Arial"/>
          <w:sz w:val="20"/>
          <w:szCs w:val="20"/>
        </w:rPr>
        <w:t>) em quaisquer atos para obter ou manter qualquer negócio, transação ou vantagem comercial indevida; (v) em qualquer pagamento ou tomar qualquer ação que viole qualquer Lei Anticorrupção; ou (vi) em um ato de corrupção, pag</w:t>
      </w:r>
      <w:r w:rsidR="008D5A51" w:rsidRPr="00110AF6">
        <w:rPr>
          <w:rFonts w:ascii="Arial" w:hAnsi="Arial" w:cs="Arial"/>
          <w:sz w:val="20"/>
          <w:szCs w:val="20"/>
        </w:rPr>
        <w:t>amento de</w:t>
      </w:r>
      <w:r w:rsidR="00983B2D" w:rsidRPr="00110AF6">
        <w:rPr>
          <w:rFonts w:ascii="Arial" w:hAnsi="Arial" w:cs="Arial"/>
          <w:sz w:val="20"/>
          <w:szCs w:val="20"/>
        </w:rPr>
        <w:t xml:space="preserve"> </w:t>
      </w:r>
      <w:r w:rsidR="00983B2D" w:rsidRPr="00110AF6">
        <w:rPr>
          <w:rFonts w:ascii="Arial" w:hAnsi="Arial" w:cs="Arial"/>
          <w:sz w:val="20"/>
          <w:szCs w:val="20"/>
        </w:rPr>
        <w:lastRenderedPageBreak/>
        <w:t>propina ou qualquer outro valor ilegal, bem como influenciado o pagamento de qualquer valor indevido</w:t>
      </w:r>
      <w:r w:rsidR="00EA15DB" w:rsidRPr="00110AF6">
        <w:rPr>
          <w:rFonts w:ascii="Arial" w:hAnsi="Arial" w:cs="Arial"/>
          <w:sz w:val="20"/>
          <w:szCs w:val="20"/>
        </w:rPr>
        <w:t>;</w:t>
      </w:r>
      <w:r w:rsidR="00592D97">
        <w:rPr>
          <w:rFonts w:ascii="Arial" w:hAnsi="Arial" w:cs="Arial"/>
          <w:sz w:val="20"/>
          <w:szCs w:val="20"/>
        </w:rPr>
        <w:t xml:space="preserve"> </w:t>
      </w:r>
    </w:p>
    <w:p w14:paraId="7B569E13" w14:textId="01E7901B" w:rsidR="006A0F52" w:rsidRPr="00C76BF0" w:rsidRDefault="000F3C6A" w:rsidP="00EC0E5B">
      <w:pPr>
        <w:widowControl/>
        <w:numPr>
          <w:ilvl w:val="0"/>
          <w:numId w:val="14"/>
        </w:numPr>
        <w:tabs>
          <w:tab w:val="clear" w:pos="1080"/>
        </w:tabs>
        <w:suppressAutoHyphens/>
        <w:autoSpaceDE/>
        <w:autoSpaceDN/>
        <w:adjustRightInd/>
        <w:spacing w:before="140" w:line="290" w:lineRule="auto"/>
        <w:ind w:left="1360" w:hanging="680"/>
        <w:rPr>
          <w:rFonts w:cs="Arial"/>
        </w:rPr>
      </w:pPr>
      <w:r>
        <w:rPr>
          <w:rFonts w:ascii="Arial" w:hAnsi="Arial" w:cs="Arial"/>
          <w:sz w:val="20"/>
          <w:szCs w:val="20"/>
        </w:rPr>
        <w:t>implantar e, uma vez implantada, executar e observar</w:t>
      </w:r>
      <w:r w:rsidR="006A0F52" w:rsidRPr="00C76BF0">
        <w:rPr>
          <w:rFonts w:ascii="Arial" w:hAnsi="Arial" w:cs="Arial"/>
          <w:sz w:val="20"/>
          <w:szCs w:val="20"/>
        </w:rPr>
        <w:t xml:space="preserve"> políticas e procedimentos destinados a assegurar a observância por seus respectivos conselheiros, diretores, empregados e agentes da</w:t>
      </w:r>
      <w:r w:rsidR="002368E6">
        <w:rPr>
          <w:rFonts w:ascii="Arial" w:hAnsi="Arial" w:cs="Arial"/>
          <w:sz w:val="20"/>
          <w:szCs w:val="20"/>
        </w:rPr>
        <w:t>s</w:t>
      </w:r>
      <w:r w:rsidR="006A0F52" w:rsidRPr="00C76BF0">
        <w:rPr>
          <w:rFonts w:ascii="Arial" w:hAnsi="Arial" w:cs="Arial"/>
          <w:sz w:val="20"/>
          <w:szCs w:val="20"/>
        </w:rPr>
        <w:t xml:space="preserve"> Lei</w:t>
      </w:r>
      <w:r w:rsidR="002368E6">
        <w:rPr>
          <w:rFonts w:ascii="Arial" w:hAnsi="Arial" w:cs="Arial"/>
          <w:sz w:val="20"/>
          <w:szCs w:val="20"/>
        </w:rPr>
        <w:t>s</w:t>
      </w:r>
      <w:r w:rsidR="006A0F52" w:rsidRPr="00C76BF0">
        <w:rPr>
          <w:rFonts w:ascii="Arial" w:hAnsi="Arial" w:cs="Arial"/>
          <w:sz w:val="20"/>
          <w:szCs w:val="20"/>
        </w:rPr>
        <w:t xml:space="preserve"> Anticorrupção aplicáveis; </w:t>
      </w:r>
    </w:p>
    <w:p w14:paraId="44FB3451" w14:textId="037F3BF3" w:rsidR="006A0F52" w:rsidRPr="00316CE2" w:rsidRDefault="00442AE4" w:rsidP="00EC0E5B">
      <w:pPr>
        <w:widowControl/>
        <w:numPr>
          <w:ilvl w:val="0"/>
          <w:numId w:val="14"/>
        </w:numPr>
        <w:tabs>
          <w:tab w:val="clear" w:pos="1080"/>
        </w:tabs>
        <w:suppressAutoHyphens/>
        <w:autoSpaceDE/>
        <w:autoSpaceDN/>
        <w:adjustRightInd/>
        <w:spacing w:before="140" w:line="290" w:lineRule="auto"/>
        <w:ind w:left="1360" w:hanging="680"/>
        <w:rPr>
          <w:rFonts w:cs="Arial"/>
        </w:rPr>
      </w:pPr>
      <w:r w:rsidRPr="00316CE2">
        <w:rPr>
          <w:rFonts w:ascii="Arial" w:hAnsi="Arial" w:cs="Arial"/>
          <w:sz w:val="20"/>
          <w:szCs w:val="20"/>
        </w:rPr>
        <w:t>informar, por escrito</w:t>
      </w:r>
      <w:r w:rsidR="009D764C">
        <w:rPr>
          <w:rFonts w:ascii="Arial" w:hAnsi="Arial" w:cs="Arial"/>
          <w:sz w:val="20"/>
          <w:szCs w:val="20"/>
        </w:rPr>
        <w:t xml:space="preserve"> a</w:t>
      </w:r>
      <w:r w:rsidR="00316CE2" w:rsidRPr="00316CE2">
        <w:rPr>
          <w:rFonts w:ascii="Arial" w:hAnsi="Arial" w:cs="Arial"/>
          <w:sz w:val="20"/>
          <w:szCs w:val="20"/>
        </w:rPr>
        <w:t>o Agente Fiduciário</w:t>
      </w:r>
      <w:r w:rsidR="009D764C">
        <w:rPr>
          <w:rFonts w:ascii="Arial" w:hAnsi="Arial" w:cs="Arial"/>
          <w:sz w:val="20"/>
          <w:szCs w:val="20"/>
        </w:rPr>
        <w:t>, em até 5</w:t>
      </w:r>
      <w:r w:rsidR="00F37B36">
        <w:rPr>
          <w:rFonts w:ascii="Arial" w:hAnsi="Arial" w:cs="Arial"/>
          <w:sz w:val="20"/>
          <w:szCs w:val="20"/>
        </w:rPr>
        <w:t> </w:t>
      </w:r>
      <w:r w:rsidR="009D764C">
        <w:rPr>
          <w:rFonts w:ascii="Arial" w:hAnsi="Arial" w:cs="Arial"/>
          <w:sz w:val="20"/>
          <w:szCs w:val="20"/>
        </w:rPr>
        <w:t xml:space="preserve">(cinco) Dias Úteis contados da ciência, pela </w:t>
      </w:r>
      <w:r w:rsidR="00360011">
        <w:rPr>
          <w:rFonts w:ascii="Arial" w:hAnsi="Arial" w:cs="Arial"/>
          <w:sz w:val="20"/>
          <w:szCs w:val="20"/>
        </w:rPr>
        <w:t xml:space="preserve">Emissora sobre </w:t>
      </w:r>
      <w:r w:rsidR="009D764C">
        <w:rPr>
          <w:rFonts w:ascii="Arial" w:hAnsi="Arial" w:cs="Arial"/>
          <w:sz w:val="20"/>
          <w:szCs w:val="20"/>
        </w:rPr>
        <w:t>a</w:t>
      </w:r>
      <w:r w:rsidR="009D764C" w:rsidRPr="00B8780D">
        <w:rPr>
          <w:rFonts w:ascii="Arial" w:hAnsi="Arial" w:cs="Arial"/>
          <w:sz w:val="20"/>
          <w:szCs w:val="20"/>
        </w:rPr>
        <w:t xml:space="preserve"> </w:t>
      </w:r>
      <w:r w:rsidR="00316CE2" w:rsidRPr="00B8780D">
        <w:rPr>
          <w:rFonts w:ascii="Arial" w:hAnsi="Arial" w:cs="Arial"/>
          <w:sz w:val="20"/>
          <w:szCs w:val="20"/>
        </w:rPr>
        <w:t xml:space="preserve">violação </w:t>
      </w:r>
      <w:r w:rsidR="00316CE2" w:rsidRPr="0005261E">
        <w:rPr>
          <w:rFonts w:ascii="Arial" w:hAnsi="Arial" w:cs="Arial"/>
          <w:sz w:val="20"/>
          <w:szCs w:val="20"/>
        </w:rPr>
        <w:t>das</w:t>
      </w:r>
      <w:r w:rsidR="00316CE2" w:rsidRPr="00316CE2">
        <w:rPr>
          <w:rFonts w:ascii="Arial" w:hAnsi="Arial" w:cs="Arial"/>
          <w:sz w:val="20"/>
          <w:szCs w:val="20"/>
        </w:rPr>
        <w:t xml:space="preserve"> Leis Anticorrupção pela Emissora e por seus administradores e empregados, exceto quando o dever de sigilo e confidencialidade estiver prescrito em leis e regulamentação aplicáveis</w:t>
      </w:r>
      <w:r w:rsidR="00316CE2">
        <w:rPr>
          <w:rFonts w:ascii="Arial" w:hAnsi="Arial" w:cs="Arial"/>
          <w:sz w:val="20"/>
          <w:szCs w:val="20"/>
        </w:rPr>
        <w:t>;</w:t>
      </w:r>
      <w:r w:rsidR="00987BB0">
        <w:rPr>
          <w:rFonts w:ascii="Arial" w:hAnsi="Arial" w:cs="Arial"/>
          <w:sz w:val="20"/>
          <w:szCs w:val="20"/>
        </w:rPr>
        <w:t xml:space="preserve"> e</w:t>
      </w:r>
    </w:p>
    <w:p w14:paraId="7412D32D" w14:textId="784DCB06" w:rsidR="00955BED" w:rsidRDefault="001E5040" w:rsidP="00EC0E5B">
      <w:pPr>
        <w:widowControl/>
        <w:numPr>
          <w:ilvl w:val="0"/>
          <w:numId w:val="14"/>
        </w:numPr>
        <w:tabs>
          <w:tab w:val="clear" w:pos="1080"/>
        </w:tabs>
        <w:suppressAutoHyphens/>
        <w:autoSpaceDE/>
        <w:autoSpaceDN/>
        <w:adjustRightInd/>
        <w:spacing w:before="140" w:line="290" w:lineRule="auto"/>
        <w:ind w:left="1360" w:hanging="680"/>
        <w:rPr>
          <w:rFonts w:ascii="Arial" w:hAnsi="Arial" w:cs="Arial"/>
          <w:sz w:val="20"/>
          <w:szCs w:val="20"/>
        </w:rPr>
      </w:pPr>
      <w:bookmarkStart w:id="137" w:name="_Ref427707775"/>
      <w:bookmarkStart w:id="138" w:name="_Ref411184915"/>
      <w:r w:rsidRPr="009E6B2F">
        <w:rPr>
          <w:rFonts w:ascii="Arial" w:hAnsi="Arial" w:cs="Arial"/>
          <w:sz w:val="20"/>
          <w:szCs w:val="20"/>
        </w:rPr>
        <w:t>contratar e manter contratada a</w:t>
      </w:r>
      <w:r w:rsidR="00D35BF5" w:rsidRPr="009E6B2F">
        <w:rPr>
          <w:rFonts w:ascii="Arial" w:hAnsi="Arial" w:cs="Arial"/>
          <w:sz w:val="20"/>
          <w:szCs w:val="20"/>
        </w:rPr>
        <w:t xml:space="preserve"> </w:t>
      </w:r>
      <w:r w:rsidR="00C7684F">
        <w:rPr>
          <w:rFonts w:ascii="Arial" w:hAnsi="Arial" w:cs="Arial"/>
          <w:sz w:val="20"/>
          <w:szCs w:val="20"/>
        </w:rPr>
        <w:t>Agência de Classificação de Risco</w:t>
      </w:r>
      <w:r w:rsidR="00C7684F" w:rsidRPr="00C7684F" w:rsidDel="00C7684F">
        <w:rPr>
          <w:rFonts w:ascii="Arial" w:hAnsi="Arial" w:cs="Arial"/>
          <w:sz w:val="20"/>
          <w:szCs w:val="20"/>
        </w:rPr>
        <w:t xml:space="preserve"> </w:t>
      </w:r>
      <w:r w:rsidRPr="009E6B2F">
        <w:rPr>
          <w:rFonts w:ascii="Arial" w:hAnsi="Arial" w:cs="Arial"/>
          <w:sz w:val="20"/>
          <w:szCs w:val="20"/>
        </w:rPr>
        <w:t>para realizar a classificação de risco (</w:t>
      </w:r>
      <w:r w:rsidRPr="006A0F52">
        <w:rPr>
          <w:rFonts w:ascii="Arial" w:hAnsi="Arial" w:cs="Arial"/>
          <w:i/>
          <w:sz w:val="20"/>
          <w:szCs w:val="20"/>
        </w:rPr>
        <w:t>rating</w:t>
      </w:r>
      <w:r w:rsidRPr="009E6B2F">
        <w:rPr>
          <w:rFonts w:ascii="Arial" w:hAnsi="Arial" w:cs="Arial"/>
          <w:sz w:val="20"/>
          <w:szCs w:val="20"/>
        </w:rPr>
        <w:t xml:space="preserve">) das Debêntures da presente Emissão, devendo, ainda, (a) </w:t>
      </w:r>
      <w:r w:rsidR="007921DD">
        <w:rPr>
          <w:rFonts w:ascii="Arial" w:hAnsi="Arial" w:cs="Arial"/>
          <w:sz w:val="20"/>
          <w:szCs w:val="20"/>
        </w:rPr>
        <w:t xml:space="preserve">manter a </w:t>
      </w:r>
      <w:r w:rsidR="00C7684F">
        <w:rPr>
          <w:rFonts w:ascii="Arial" w:hAnsi="Arial" w:cs="Arial"/>
          <w:sz w:val="20"/>
          <w:szCs w:val="20"/>
        </w:rPr>
        <w:t>Agência de Classificação de Risco</w:t>
      </w:r>
      <w:r w:rsidR="00E966F1">
        <w:rPr>
          <w:rFonts w:ascii="Arial" w:hAnsi="Arial" w:cs="Arial"/>
          <w:sz w:val="20"/>
          <w:szCs w:val="20"/>
        </w:rPr>
        <w:t xml:space="preserve">, ou </w:t>
      </w:r>
      <w:r w:rsidR="00271189">
        <w:rPr>
          <w:rFonts w:ascii="Arial" w:hAnsi="Arial" w:cs="Arial"/>
          <w:sz w:val="20"/>
          <w:szCs w:val="20"/>
        </w:rPr>
        <w:t xml:space="preserve">outra </w:t>
      </w:r>
      <w:r w:rsidR="00E966F1">
        <w:rPr>
          <w:rFonts w:ascii="Arial" w:hAnsi="Arial" w:cs="Arial"/>
          <w:sz w:val="20"/>
          <w:szCs w:val="20"/>
        </w:rPr>
        <w:t>agência de classificação de risco que venha substituí-la,</w:t>
      </w:r>
      <w:r w:rsidR="007921DD">
        <w:rPr>
          <w:rFonts w:ascii="Arial" w:hAnsi="Arial" w:cs="Arial"/>
          <w:i/>
          <w:sz w:val="20"/>
          <w:szCs w:val="20"/>
        </w:rPr>
        <w:t xml:space="preserve"> </w:t>
      </w:r>
      <w:r w:rsidR="007921DD">
        <w:rPr>
          <w:rFonts w:ascii="Arial" w:hAnsi="Arial" w:cs="Arial"/>
          <w:sz w:val="20"/>
          <w:szCs w:val="20"/>
        </w:rPr>
        <w:t>contratada durante todo o prazo de vigência das Debêntures</w:t>
      </w:r>
      <w:r w:rsidR="00271189">
        <w:rPr>
          <w:rFonts w:ascii="Arial" w:hAnsi="Arial" w:cs="Arial"/>
          <w:sz w:val="20"/>
          <w:szCs w:val="20"/>
        </w:rPr>
        <w:t>; a fim de que o</w:t>
      </w:r>
      <w:r w:rsidR="007921DD" w:rsidRPr="007921DD">
        <w:rPr>
          <w:rFonts w:ascii="Arial" w:hAnsi="Arial" w:cs="Arial"/>
          <w:sz w:val="20"/>
          <w:szCs w:val="20"/>
        </w:rPr>
        <w:t xml:space="preserve"> relatório de classificação de risco (</w:t>
      </w:r>
      <w:r w:rsidR="007921DD" w:rsidRPr="00C76BF0">
        <w:rPr>
          <w:rFonts w:ascii="Arial" w:hAnsi="Arial" w:cs="Arial"/>
          <w:i/>
          <w:sz w:val="20"/>
          <w:szCs w:val="20"/>
        </w:rPr>
        <w:t>rating</w:t>
      </w:r>
      <w:r w:rsidR="007921DD" w:rsidRPr="007921DD">
        <w:rPr>
          <w:rFonts w:ascii="Arial" w:hAnsi="Arial" w:cs="Arial"/>
          <w:sz w:val="20"/>
          <w:szCs w:val="20"/>
        </w:rPr>
        <w:t xml:space="preserve">) das Debêntures </w:t>
      </w:r>
      <w:r w:rsidR="00271189">
        <w:rPr>
          <w:rFonts w:ascii="Arial" w:hAnsi="Arial" w:cs="Arial"/>
          <w:sz w:val="20"/>
          <w:szCs w:val="20"/>
        </w:rPr>
        <w:t xml:space="preserve">seja atualizado, no mínimo, </w:t>
      </w:r>
      <w:r w:rsidR="007921DD" w:rsidRPr="007921DD">
        <w:rPr>
          <w:rFonts w:ascii="Arial" w:hAnsi="Arial" w:cs="Arial"/>
          <w:sz w:val="20"/>
          <w:szCs w:val="20"/>
        </w:rPr>
        <w:t>anual</w:t>
      </w:r>
      <w:r w:rsidR="00271189">
        <w:rPr>
          <w:rFonts w:ascii="Arial" w:hAnsi="Arial" w:cs="Arial"/>
          <w:sz w:val="20"/>
          <w:szCs w:val="20"/>
        </w:rPr>
        <w:t>mente</w:t>
      </w:r>
      <w:r w:rsidR="00A94CC8">
        <w:rPr>
          <w:rFonts w:ascii="Arial" w:hAnsi="Arial" w:cs="Arial"/>
          <w:sz w:val="20"/>
          <w:szCs w:val="20"/>
        </w:rPr>
        <w:t>, a partir da Data de Emissão</w:t>
      </w:r>
      <w:r w:rsidR="00271189">
        <w:rPr>
          <w:rFonts w:ascii="Arial" w:hAnsi="Arial" w:cs="Arial"/>
          <w:sz w:val="20"/>
          <w:szCs w:val="20"/>
        </w:rPr>
        <w:t>; (b) manter</w:t>
      </w:r>
      <w:r w:rsidR="00613FEB">
        <w:rPr>
          <w:rFonts w:ascii="Arial" w:hAnsi="Arial" w:cs="Arial"/>
          <w:sz w:val="20"/>
          <w:szCs w:val="20"/>
        </w:rPr>
        <w:t>, desde a Data</w:t>
      </w:r>
      <w:r w:rsidR="008C1F6F">
        <w:rPr>
          <w:rFonts w:ascii="Arial" w:hAnsi="Arial" w:cs="Arial"/>
          <w:sz w:val="20"/>
          <w:szCs w:val="20"/>
        </w:rPr>
        <w:t xml:space="preserve"> </w:t>
      </w:r>
      <w:r w:rsidR="00613FEB">
        <w:rPr>
          <w:rFonts w:ascii="Arial" w:hAnsi="Arial" w:cs="Arial"/>
          <w:sz w:val="20"/>
          <w:szCs w:val="20"/>
        </w:rPr>
        <w:t>de Emissão até a Data de Vencimento,</w:t>
      </w:r>
      <w:r w:rsidRPr="009E6B2F">
        <w:rPr>
          <w:rFonts w:ascii="Arial" w:hAnsi="Arial" w:cs="Arial"/>
          <w:sz w:val="20"/>
          <w:szCs w:val="20"/>
        </w:rPr>
        <w:t xml:space="preserve"> </w:t>
      </w:r>
      <w:r w:rsidR="00271189">
        <w:rPr>
          <w:rFonts w:ascii="Arial" w:hAnsi="Arial" w:cs="Arial"/>
          <w:sz w:val="20"/>
          <w:szCs w:val="20"/>
        </w:rPr>
        <w:t>classificação de risco (</w:t>
      </w:r>
      <w:r w:rsidR="00271189" w:rsidRPr="005B7DCB">
        <w:rPr>
          <w:rFonts w:ascii="Arial" w:hAnsi="Arial" w:cs="Arial"/>
          <w:i/>
          <w:sz w:val="20"/>
          <w:szCs w:val="20"/>
        </w:rPr>
        <w:t>rating</w:t>
      </w:r>
      <w:r w:rsidR="00271189">
        <w:rPr>
          <w:rFonts w:ascii="Arial" w:hAnsi="Arial" w:cs="Arial"/>
          <w:sz w:val="20"/>
          <w:szCs w:val="20"/>
        </w:rPr>
        <w:t xml:space="preserve">) publicada e vigente, a fim de evitar que as Debêntures fiquem sem </w:t>
      </w:r>
      <w:r w:rsidR="00271189">
        <w:rPr>
          <w:rFonts w:ascii="Arial" w:hAnsi="Arial" w:cs="Arial"/>
          <w:i/>
          <w:sz w:val="20"/>
          <w:szCs w:val="20"/>
        </w:rPr>
        <w:t>rating</w:t>
      </w:r>
      <w:r w:rsidR="00271189" w:rsidRPr="00BD148F">
        <w:rPr>
          <w:rFonts w:ascii="Arial" w:hAnsi="Arial" w:cs="Arial"/>
          <w:sz w:val="20"/>
          <w:szCs w:val="20"/>
        </w:rPr>
        <w:t xml:space="preserve"> por qualquer período</w:t>
      </w:r>
      <w:r w:rsidR="00271189" w:rsidRPr="007921DD">
        <w:rPr>
          <w:rFonts w:ascii="Arial" w:hAnsi="Arial" w:cs="Arial"/>
          <w:sz w:val="20"/>
          <w:szCs w:val="20"/>
        </w:rPr>
        <w:t xml:space="preserve">, </w:t>
      </w:r>
      <w:r w:rsidRPr="009E6B2F">
        <w:rPr>
          <w:rFonts w:ascii="Arial" w:hAnsi="Arial" w:cs="Arial"/>
          <w:sz w:val="20"/>
          <w:szCs w:val="20"/>
        </w:rPr>
        <w:t>(</w:t>
      </w:r>
      <w:r w:rsidR="00613FEB">
        <w:rPr>
          <w:rFonts w:ascii="Arial" w:hAnsi="Arial" w:cs="Arial"/>
          <w:sz w:val="20"/>
          <w:szCs w:val="20"/>
        </w:rPr>
        <w:t>c</w:t>
      </w:r>
      <w:r w:rsidRPr="009E6B2F">
        <w:rPr>
          <w:rFonts w:ascii="Arial" w:hAnsi="Arial" w:cs="Arial"/>
          <w:sz w:val="20"/>
          <w:szCs w:val="20"/>
        </w:rPr>
        <w:t>) permitir que a agência de classificação de risco divulgue amplamente ao mercado os relatórios com as súmulas das classificações de risco; (</w:t>
      </w:r>
      <w:r w:rsidR="00613FEB">
        <w:rPr>
          <w:rFonts w:ascii="Arial" w:hAnsi="Arial" w:cs="Arial"/>
          <w:sz w:val="20"/>
          <w:szCs w:val="20"/>
        </w:rPr>
        <w:t>d</w:t>
      </w:r>
      <w:r w:rsidRPr="009E6B2F">
        <w:rPr>
          <w:rFonts w:ascii="Arial" w:hAnsi="Arial" w:cs="Arial"/>
          <w:sz w:val="20"/>
          <w:szCs w:val="20"/>
        </w:rPr>
        <w:t>) entregar ao Agente Fiduciário os relatórios de classificação de risco preparados pela agência de classificação de risco no prazo de até 5 (cinco) Dias Úteis contados da data de seu recebimento pela Emissora; e (</w:t>
      </w:r>
      <w:r w:rsidR="00613FEB">
        <w:rPr>
          <w:rFonts w:ascii="Arial" w:hAnsi="Arial" w:cs="Arial"/>
          <w:sz w:val="20"/>
          <w:szCs w:val="20"/>
        </w:rPr>
        <w:t>e</w:t>
      </w:r>
      <w:r w:rsidRPr="009E6B2F">
        <w:rPr>
          <w:rFonts w:ascii="Arial" w:hAnsi="Arial" w:cs="Arial"/>
          <w:sz w:val="20"/>
          <w:szCs w:val="20"/>
        </w:rPr>
        <w:t>) comunicar no Dia Útil imediatamente subsequente ao Agente Fiduciário qualquer alteração e</w:t>
      </w:r>
      <w:r w:rsidR="002B5BB7">
        <w:rPr>
          <w:rFonts w:ascii="Arial" w:hAnsi="Arial" w:cs="Arial"/>
          <w:sz w:val="20"/>
          <w:szCs w:val="20"/>
        </w:rPr>
        <w:t>/ou</w:t>
      </w:r>
      <w:r w:rsidRPr="009E6B2F">
        <w:rPr>
          <w:rFonts w:ascii="Arial" w:hAnsi="Arial" w:cs="Arial"/>
          <w:sz w:val="20"/>
          <w:szCs w:val="20"/>
        </w:rPr>
        <w:t xml:space="preserve"> o início de qualquer processo de revisão da classificação de risco</w:t>
      </w:r>
      <w:r w:rsidR="007921DD">
        <w:rPr>
          <w:rFonts w:ascii="Arial" w:hAnsi="Arial" w:cs="Arial"/>
          <w:sz w:val="20"/>
          <w:szCs w:val="20"/>
        </w:rPr>
        <w:t>.</w:t>
      </w:r>
      <w:r w:rsidRPr="009E6B2F">
        <w:rPr>
          <w:rFonts w:ascii="Arial" w:hAnsi="Arial" w:cs="Arial"/>
          <w:sz w:val="20"/>
          <w:szCs w:val="20"/>
        </w:rPr>
        <w:t xml:space="preserve"> </w:t>
      </w:r>
      <w:r w:rsidR="007921DD">
        <w:rPr>
          <w:rFonts w:ascii="Arial" w:hAnsi="Arial" w:cs="Arial"/>
          <w:sz w:val="20"/>
          <w:szCs w:val="20"/>
        </w:rPr>
        <w:t>C</w:t>
      </w:r>
      <w:r w:rsidR="007921DD" w:rsidRPr="009E6B2F">
        <w:rPr>
          <w:rFonts w:ascii="Arial" w:hAnsi="Arial" w:cs="Arial"/>
          <w:sz w:val="20"/>
          <w:szCs w:val="20"/>
        </w:rPr>
        <w:t xml:space="preserve">aso </w:t>
      </w:r>
      <w:r w:rsidRPr="009E6B2F">
        <w:rPr>
          <w:rFonts w:ascii="Arial" w:hAnsi="Arial" w:cs="Arial"/>
          <w:sz w:val="20"/>
          <w:szCs w:val="20"/>
        </w:rPr>
        <w:t xml:space="preserve">a </w:t>
      </w:r>
      <w:r w:rsidR="00C7684F">
        <w:rPr>
          <w:rFonts w:ascii="Arial" w:hAnsi="Arial" w:cs="Arial"/>
          <w:sz w:val="20"/>
          <w:szCs w:val="20"/>
        </w:rPr>
        <w:t>Agência de Classificação de Risco</w:t>
      </w:r>
      <w:r w:rsidR="002B5BB7">
        <w:rPr>
          <w:rFonts w:ascii="Arial" w:hAnsi="Arial" w:cs="Arial"/>
          <w:sz w:val="20"/>
          <w:szCs w:val="20"/>
        </w:rPr>
        <w:t>, ou agência de classificação de risco que venha substituí-la,</w:t>
      </w:r>
      <w:r w:rsidRPr="009E6B2F">
        <w:rPr>
          <w:rFonts w:ascii="Arial" w:hAnsi="Arial" w:cs="Arial"/>
          <w:sz w:val="20"/>
          <w:szCs w:val="20"/>
        </w:rPr>
        <w:t xml:space="preserve"> cesse suas atividades no Brasil ou, por qualquer motivo, esteja ou seja impedida de emitir a classificação de risco das Debêntures</w:t>
      </w:r>
      <w:r w:rsidR="000A155B">
        <w:rPr>
          <w:rFonts w:ascii="Arial" w:hAnsi="Arial" w:cs="Arial"/>
          <w:sz w:val="20"/>
          <w:szCs w:val="20"/>
        </w:rPr>
        <w:t>, ou ainda por razões de natureza comercial</w:t>
      </w:r>
      <w:r w:rsidRPr="009E6B2F">
        <w:rPr>
          <w:rFonts w:ascii="Arial" w:hAnsi="Arial" w:cs="Arial"/>
          <w:sz w:val="20"/>
          <w:szCs w:val="20"/>
        </w:rPr>
        <w:t xml:space="preserve">, a Emissora deverá (i) contratar outra agência de classificação de risco sem necessidade de aprovação dos Debenturistas, bastando notificar o Agente Fiduciário, desde que tal agência de classificação de risco seja a </w:t>
      </w:r>
      <w:r w:rsidR="00E47E0E" w:rsidRPr="00916522">
        <w:rPr>
          <w:rFonts w:ascii="Arial" w:hAnsi="Arial" w:cs="Arial"/>
          <w:sz w:val="20"/>
          <w:szCs w:val="20"/>
        </w:rPr>
        <w:t>Fitch Ratings Brasil Ltda.</w:t>
      </w:r>
      <w:r w:rsidR="002B5BB7">
        <w:rPr>
          <w:rFonts w:ascii="Arial" w:hAnsi="Arial" w:cs="Arial"/>
          <w:sz w:val="20"/>
          <w:szCs w:val="20"/>
        </w:rPr>
        <w:t xml:space="preserve"> ou a </w:t>
      </w:r>
      <w:r w:rsidR="00C7684F" w:rsidRPr="00C7684F">
        <w:rPr>
          <w:rFonts w:ascii="Arial" w:hAnsi="Arial" w:cs="Arial"/>
          <w:sz w:val="20"/>
          <w:szCs w:val="20"/>
        </w:rPr>
        <w:t>Moody’s América Latina Ltda.</w:t>
      </w:r>
      <w:r w:rsidR="007E064E" w:rsidRPr="009E6B2F">
        <w:rPr>
          <w:rFonts w:ascii="Arial" w:hAnsi="Arial" w:cs="Arial"/>
          <w:sz w:val="20"/>
          <w:szCs w:val="20"/>
        </w:rPr>
        <w:t xml:space="preserve">; </w:t>
      </w:r>
      <w:r w:rsidRPr="009E6B2F">
        <w:rPr>
          <w:rFonts w:ascii="Arial" w:hAnsi="Arial" w:cs="Arial"/>
          <w:sz w:val="20"/>
          <w:szCs w:val="20"/>
        </w:rPr>
        <w:t>ou (</w:t>
      </w:r>
      <w:proofErr w:type="spellStart"/>
      <w:r w:rsidRPr="009E6B2F">
        <w:rPr>
          <w:rFonts w:ascii="Arial" w:hAnsi="Arial" w:cs="Arial"/>
          <w:sz w:val="20"/>
          <w:szCs w:val="20"/>
        </w:rPr>
        <w:t>ii</w:t>
      </w:r>
      <w:proofErr w:type="spellEnd"/>
      <w:r w:rsidRPr="009E6B2F">
        <w:rPr>
          <w:rFonts w:ascii="Arial" w:hAnsi="Arial" w:cs="Arial"/>
          <w:sz w:val="20"/>
          <w:szCs w:val="20"/>
        </w:rPr>
        <w:t>) notificar o Agente Fiduciário e convocar Assembleia Geral de Debenturistas para que estes definam a agência de classificação de risco substituta</w:t>
      </w:r>
      <w:r w:rsidR="007921DD">
        <w:rPr>
          <w:rFonts w:ascii="Arial" w:hAnsi="Arial" w:cs="Arial"/>
          <w:sz w:val="20"/>
          <w:szCs w:val="20"/>
        </w:rPr>
        <w:t xml:space="preserve">, sendo que a </w:t>
      </w:r>
      <w:r w:rsidR="007921DD" w:rsidRPr="009E6B2F">
        <w:rPr>
          <w:rFonts w:ascii="Arial" w:hAnsi="Arial" w:cs="Arial"/>
          <w:sz w:val="20"/>
          <w:szCs w:val="20"/>
        </w:rPr>
        <w:t xml:space="preserve">Assembleia Geral de Debenturistas </w:t>
      </w:r>
      <w:r w:rsidR="007921DD">
        <w:rPr>
          <w:rFonts w:ascii="Arial" w:hAnsi="Arial" w:cs="Arial"/>
          <w:sz w:val="20"/>
          <w:szCs w:val="20"/>
        </w:rPr>
        <w:t xml:space="preserve">deverá ser realizada </w:t>
      </w:r>
      <w:r w:rsidR="007921DD" w:rsidRPr="007921DD">
        <w:rPr>
          <w:rFonts w:ascii="Arial" w:hAnsi="Arial" w:cs="Arial"/>
          <w:sz w:val="20"/>
          <w:szCs w:val="20"/>
        </w:rPr>
        <w:t>dentro do prazo máximo de 30 (trinta) dias, contados do evento que a determinar</w:t>
      </w:r>
      <w:bookmarkEnd w:id="137"/>
      <w:bookmarkEnd w:id="138"/>
      <w:r w:rsidR="00987BB0">
        <w:rPr>
          <w:rFonts w:ascii="Arial" w:hAnsi="Arial" w:cs="Arial"/>
          <w:sz w:val="20"/>
          <w:szCs w:val="20"/>
        </w:rPr>
        <w:t>.</w:t>
      </w:r>
    </w:p>
    <w:p w14:paraId="4989DBCF" w14:textId="77777777" w:rsidR="00493AB6" w:rsidRPr="009E6B2F" w:rsidRDefault="00D249E0" w:rsidP="00EC0E5B">
      <w:pPr>
        <w:pStyle w:val="Level1"/>
        <w:keepNext w:val="0"/>
        <w:spacing w:before="140" w:after="0"/>
        <w:jc w:val="center"/>
      </w:pPr>
      <w:bookmarkStart w:id="139" w:name="_DV_M195"/>
      <w:bookmarkStart w:id="140" w:name="_DV_M196"/>
      <w:bookmarkStart w:id="141" w:name="_DV_M197"/>
      <w:bookmarkStart w:id="142" w:name="_DV_M198"/>
      <w:bookmarkStart w:id="143" w:name="_DV_M199"/>
      <w:bookmarkStart w:id="144" w:name="_DV_M200"/>
      <w:bookmarkStart w:id="145" w:name="_DV_M201"/>
      <w:bookmarkStart w:id="146" w:name="_DV_M202"/>
      <w:bookmarkStart w:id="147" w:name="_DV_M203"/>
      <w:bookmarkStart w:id="148" w:name="_DV_M204"/>
      <w:bookmarkStart w:id="149" w:name="_DV_M205"/>
      <w:bookmarkStart w:id="150" w:name="_DV_M206"/>
      <w:bookmarkStart w:id="151" w:name="_DV_M207"/>
      <w:bookmarkStart w:id="152" w:name="_DV_M208"/>
      <w:bookmarkStart w:id="153" w:name="_DV_M209"/>
      <w:bookmarkStart w:id="154" w:name="_DV_M210"/>
      <w:bookmarkStart w:id="155" w:name="_DV_M211"/>
      <w:bookmarkStart w:id="156" w:name="_DV_M212"/>
      <w:bookmarkStart w:id="157" w:name="_DV_M213"/>
      <w:bookmarkStart w:id="158" w:name="_DV_M214"/>
      <w:bookmarkStart w:id="159" w:name="_DV_M215"/>
      <w:bookmarkStart w:id="160" w:name="_DV_M216"/>
      <w:bookmarkStart w:id="161" w:name="_DV_M217"/>
      <w:bookmarkStart w:id="162" w:name="_DV_M218"/>
      <w:bookmarkStart w:id="163" w:name="_DV_M219"/>
      <w:bookmarkStart w:id="164" w:name="_DV_M220"/>
      <w:bookmarkStart w:id="165" w:name="_DV_M221"/>
      <w:bookmarkStart w:id="166" w:name="_DV_M222"/>
      <w:bookmarkStart w:id="167" w:name="_DV_M223"/>
      <w:bookmarkStart w:id="168" w:name="_DV_M224"/>
      <w:bookmarkStart w:id="169" w:name="_DV_M225"/>
      <w:bookmarkStart w:id="170" w:name="_DV_M226"/>
      <w:bookmarkStart w:id="171" w:name="_DV_M227"/>
      <w:bookmarkStart w:id="172" w:name="_DV_M228"/>
      <w:bookmarkStart w:id="173" w:name="_DV_M229"/>
      <w:bookmarkStart w:id="174" w:name="_DV_M230"/>
      <w:bookmarkStart w:id="175" w:name="_DV_M231"/>
      <w:bookmarkStart w:id="176" w:name="_DV_M232"/>
      <w:bookmarkStart w:id="177" w:name="_DV_M233"/>
      <w:bookmarkStart w:id="178" w:name="_DV_M234"/>
      <w:bookmarkStart w:id="179" w:name="_DV_M235"/>
      <w:bookmarkStart w:id="180" w:name="_DV_M236"/>
      <w:bookmarkStart w:id="181" w:name="_DV_M237"/>
      <w:bookmarkStart w:id="182" w:name="_DV_M238"/>
      <w:bookmarkStart w:id="183" w:name="_DV_M239"/>
      <w:bookmarkStart w:id="184" w:name="_DV_M240"/>
      <w:bookmarkStart w:id="185" w:name="_DV_M241"/>
      <w:bookmarkStart w:id="186" w:name="_DV_M242"/>
      <w:bookmarkStart w:id="187" w:name="_DV_M243"/>
      <w:bookmarkStart w:id="188" w:name="_DV_M244"/>
      <w:bookmarkStart w:id="189" w:name="_DV_M245"/>
      <w:bookmarkStart w:id="190" w:name="_DV_M246"/>
      <w:bookmarkStart w:id="191" w:name="_DV_M247"/>
      <w:bookmarkStart w:id="192" w:name="_DV_M248"/>
      <w:bookmarkStart w:id="193" w:name="_DV_M24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E6B2F">
        <w:t xml:space="preserve">CLÁUSULA </w:t>
      </w:r>
      <w:r w:rsidR="00911013" w:rsidRPr="009E6B2F">
        <w:t>NONA</w:t>
      </w:r>
      <w:r w:rsidR="00DF7188" w:rsidRPr="009E6B2F">
        <w:t xml:space="preserve"> </w:t>
      </w:r>
      <w:r w:rsidR="00493AB6" w:rsidRPr="009E6B2F">
        <w:t>– DO AGENTE FIDUCIÁRIO</w:t>
      </w:r>
    </w:p>
    <w:p w14:paraId="48C269D8" w14:textId="5B72A65B" w:rsidR="00044418" w:rsidRPr="003F35CB" w:rsidRDefault="00044418" w:rsidP="00EC0E5B">
      <w:pPr>
        <w:pStyle w:val="Level2"/>
        <w:spacing w:before="140" w:after="0"/>
        <w:rPr>
          <w:b/>
          <w:lang w:val="pt-BR"/>
        </w:rPr>
      </w:pPr>
      <w:bookmarkStart w:id="194" w:name="_DV_M250"/>
      <w:bookmarkEnd w:id="194"/>
      <w:r w:rsidRPr="000A3B77">
        <w:rPr>
          <w:lang w:val="pt-BR"/>
        </w:rPr>
        <w:t xml:space="preserve">A Emissora nomeia e constitui como </w:t>
      </w:r>
      <w:r w:rsidR="00324179" w:rsidRPr="00375C93">
        <w:rPr>
          <w:lang w:val="pt-BR"/>
        </w:rPr>
        <w:t>a</w:t>
      </w:r>
      <w:r w:rsidR="00324179" w:rsidRPr="000A3B77">
        <w:rPr>
          <w:lang w:val="pt-BR"/>
        </w:rPr>
        <w:t xml:space="preserve">gente fiduciário </w:t>
      </w:r>
      <w:r w:rsidRPr="000A3B77">
        <w:rPr>
          <w:lang w:val="pt-BR"/>
        </w:rPr>
        <w:t xml:space="preserve">da Emissão, a </w:t>
      </w:r>
      <w:proofErr w:type="spellStart"/>
      <w:r w:rsidR="000A3B77" w:rsidRPr="003F35CB">
        <w:rPr>
          <w:rFonts w:cs="Arial"/>
          <w:szCs w:val="20"/>
          <w:lang w:val="pt-BR"/>
        </w:rPr>
        <w:t>Simplific</w:t>
      </w:r>
      <w:proofErr w:type="spellEnd"/>
      <w:r w:rsidR="000A3B77" w:rsidRPr="003F35CB">
        <w:rPr>
          <w:rFonts w:cs="Arial"/>
          <w:szCs w:val="20"/>
          <w:lang w:val="pt-BR"/>
        </w:rPr>
        <w:t xml:space="preserve"> </w:t>
      </w:r>
      <w:proofErr w:type="spellStart"/>
      <w:r w:rsidR="000A3B77" w:rsidRPr="003F35CB">
        <w:rPr>
          <w:rFonts w:cs="Arial"/>
          <w:szCs w:val="20"/>
          <w:lang w:val="pt-BR"/>
        </w:rPr>
        <w:t>Pavarini</w:t>
      </w:r>
      <w:proofErr w:type="spellEnd"/>
      <w:r w:rsidR="000A3B77" w:rsidRPr="003F35CB">
        <w:rPr>
          <w:rFonts w:cs="Arial"/>
          <w:szCs w:val="20"/>
          <w:lang w:val="pt-BR"/>
        </w:rPr>
        <w:t xml:space="preserve"> Distribuidora de Títulos e Valores Mobiliários Ltda</w:t>
      </w:r>
      <w:r w:rsidR="000A3B77" w:rsidRPr="000A3B77">
        <w:rPr>
          <w:lang w:val="pt-BR"/>
        </w:rPr>
        <w:t>.</w:t>
      </w:r>
      <w:r w:rsidR="0089741D" w:rsidRPr="000A3B77">
        <w:rPr>
          <w:lang w:val="pt-BR"/>
        </w:rPr>
        <w:t xml:space="preserve">, </w:t>
      </w:r>
      <w:r w:rsidRPr="000A3B77">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65634E8C" w14:textId="77777777" w:rsidR="00044418" w:rsidRPr="009E6B2F" w:rsidRDefault="00044418" w:rsidP="00EC0E5B">
      <w:pPr>
        <w:pStyle w:val="Level2"/>
        <w:spacing w:before="140" w:after="0"/>
        <w:rPr>
          <w:lang w:val="pt-BR"/>
        </w:rPr>
      </w:pPr>
      <w:r w:rsidRPr="009E6B2F">
        <w:rPr>
          <w:lang w:val="pt-BR"/>
        </w:rPr>
        <w:t>O Agente Fiduciário, nomeado na presente Escritura de Emissão, declara que:</w:t>
      </w:r>
    </w:p>
    <w:p w14:paraId="2DC92ADA" w14:textId="3C558212"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8A01AE">
        <w:rPr>
          <w:rFonts w:ascii="Arial" w:eastAsia="Arial Unicode MS" w:hAnsi="Arial" w:cs="Arial"/>
          <w:w w:val="0"/>
          <w:sz w:val="20"/>
          <w:szCs w:val="20"/>
        </w:rPr>
        <w:t>sociedade limitada</w:t>
      </w:r>
      <w:r w:rsidRPr="009E6B2F">
        <w:rPr>
          <w:rFonts w:ascii="Arial" w:eastAsia="Arial Unicode MS" w:hAnsi="Arial" w:cs="Arial"/>
          <w:w w:val="0"/>
          <w:sz w:val="20"/>
          <w:szCs w:val="20"/>
        </w:rPr>
        <w:t>, de acordo com as leis brasileiras;</w:t>
      </w:r>
    </w:p>
    <w:p w14:paraId="197DA671"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04670E34"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00988982"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76DFDE92"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056A768A"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60522F92" w14:textId="5520484D"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324179">
        <w:rPr>
          <w:rFonts w:ascii="Arial" w:hAnsi="Arial" w:cs="Arial"/>
          <w:sz w:val="20"/>
          <w:szCs w:val="20"/>
        </w:rPr>
        <w:t>6</w:t>
      </w:r>
      <w:r w:rsidR="00324179" w:rsidRPr="009E6B2F">
        <w:rPr>
          <w:rFonts w:ascii="Arial" w:hAnsi="Arial" w:cs="Arial"/>
          <w:sz w:val="20"/>
          <w:szCs w:val="20"/>
        </w:rPr>
        <w:t xml:space="preserve"> </w:t>
      </w:r>
      <w:r w:rsidR="00324179">
        <w:rPr>
          <w:rFonts w:ascii="Arial" w:hAnsi="Arial" w:cs="Arial"/>
          <w:sz w:val="20"/>
          <w:szCs w:val="20"/>
        </w:rPr>
        <w:t xml:space="preserve">da </w:t>
      </w:r>
      <w:r w:rsidRPr="009E6B2F">
        <w:rPr>
          <w:rFonts w:ascii="Arial" w:hAnsi="Arial" w:cs="Arial"/>
          <w:sz w:val="20"/>
          <w:szCs w:val="20"/>
        </w:rPr>
        <w:t xml:space="preserve">Instrução CVM </w:t>
      </w:r>
      <w:r w:rsidR="003B1AAA">
        <w:rPr>
          <w:rFonts w:ascii="Arial" w:hAnsi="Arial" w:cs="Arial"/>
          <w:sz w:val="20"/>
          <w:szCs w:val="20"/>
        </w:rPr>
        <w:t xml:space="preserve">nº </w:t>
      </w:r>
      <w:r w:rsidR="00324179">
        <w:rPr>
          <w:rFonts w:ascii="Arial" w:hAnsi="Arial" w:cs="Arial"/>
          <w:sz w:val="20"/>
          <w:szCs w:val="20"/>
        </w:rPr>
        <w:t>583</w:t>
      </w:r>
      <w:r w:rsidR="003B1AAA">
        <w:rPr>
          <w:rFonts w:ascii="Arial" w:hAnsi="Arial" w:cs="Arial"/>
          <w:sz w:val="20"/>
          <w:szCs w:val="20"/>
        </w:rPr>
        <w:t xml:space="preserve">, de </w:t>
      </w:r>
      <w:r w:rsidR="00324179">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324179">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4BF7F105"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1E625C3" w14:textId="77777777"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5434E41" w14:textId="77777777" w:rsidR="00044418" w:rsidRPr="009E6B2F" w:rsidRDefault="00442AE4"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321DF818" w14:textId="2B900159"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a(s) pessoa(s) que o representa</w:t>
      </w:r>
      <w:r w:rsidR="002368E6">
        <w:rPr>
          <w:rFonts w:ascii="Arial" w:hAnsi="Arial" w:cs="Arial"/>
          <w:sz w:val="20"/>
          <w:szCs w:val="20"/>
        </w:rPr>
        <w:t>(m)</w:t>
      </w:r>
      <w:r w:rsidRPr="009E6B2F">
        <w:rPr>
          <w:rFonts w:ascii="Arial" w:hAnsi="Arial" w:cs="Arial"/>
          <w:sz w:val="20"/>
          <w:szCs w:val="20"/>
        </w:rPr>
        <w:t xml:space="preserve"> na assinatura desta Escritura de Emissão têm poderes bastantes para tanto; </w:t>
      </w:r>
    </w:p>
    <w:p w14:paraId="42C39174" w14:textId="376BCFD2"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2B25A5">
        <w:rPr>
          <w:rFonts w:ascii="Arial" w:hAnsi="Arial" w:cs="Arial"/>
          <w:sz w:val="20"/>
          <w:szCs w:val="20"/>
        </w:rPr>
        <w:t>6</w:t>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63AFD5B9" w14:textId="7378E909" w:rsidR="00044418" w:rsidRPr="009E6B2F"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sidR="002368E6">
        <w:rPr>
          <w:rFonts w:ascii="Arial" w:hAnsi="Arial" w:cs="Arial"/>
          <w:sz w:val="20"/>
          <w:szCs w:val="20"/>
        </w:rPr>
        <w:t>á</w:t>
      </w:r>
      <w:r w:rsidRPr="009E6B2F">
        <w:rPr>
          <w:rFonts w:ascii="Arial" w:hAnsi="Arial" w:cs="Arial"/>
          <w:sz w:val="20"/>
          <w:szCs w:val="20"/>
        </w:rPr>
        <w:t xml:space="preserve"> devidamente qualificado a exercer as atividades de Agente Fiduciário, nos termos da regulamentação aplicável vigente;</w:t>
      </w:r>
    </w:p>
    <w:p w14:paraId="63683A8F" w14:textId="3E0CDB3C" w:rsidR="00047BBD" w:rsidRDefault="00044418"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que 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D167D7">
        <w:rPr>
          <w:rFonts w:ascii="Arial" w:hAnsi="Arial" w:cs="Arial"/>
          <w:sz w:val="20"/>
          <w:szCs w:val="20"/>
        </w:rPr>
        <w:t xml:space="preserve">da </w:t>
      </w:r>
      <w:r w:rsidR="00D167D7" w:rsidRPr="00D167D7">
        <w:rPr>
          <w:rFonts w:ascii="Arial" w:hAnsi="Arial" w:cs="Arial"/>
          <w:sz w:val="20"/>
          <w:szCs w:val="20"/>
        </w:rPr>
        <w:t>Lei nº 13.105, de 16 de março de 2015</w:t>
      </w:r>
      <w:r w:rsidR="00D167D7">
        <w:rPr>
          <w:rFonts w:ascii="Arial" w:hAnsi="Arial" w:cs="Arial"/>
          <w:sz w:val="20"/>
          <w:szCs w:val="20"/>
        </w:rPr>
        <w:t>, conforme alterada, (</w:t>
      </w:r>
      <w:r w:rsidR="008A01AE">
        <w:rPr>
          <w:rFonts w:ascii="Arial" w:hAnsi="Arial" w:cs="Arial"/>
          <w:sz w:val="20"/>
          <w:szCs w:val="20"/>
        </w:rPr>
        <w:t>“</w:t>
      </w:r>
      <w:r w:rsidR="003A18E7" w:rsidRPr="00791669">
        <w:rPr>
          <w:rFonts w:ascii="Arial" w:hAnsi="Arial" w:cs="Arial"/>
          <w:b/>
          <w:sz w:val="20"/>
          <w:szCs w:val="20"/>
        </w:rPr>
        <w:t>Código de Processo Civil</w:t>
      </w:r>
      <w:r w:rsidR="008A01AE">
        <w:rPr>
          <w:rFonts w:ascii="Arial" w:hAnsi="Arial" w:cs="Arial"/>
          <w:sz w:val="20"/>
          <w:szCs w:val="20"/>
        </w:rPr>
        <w:t>”</w:t>
      </w:r>
      <w:r w:rsidR="00D167D7">
        <w:rPr>
          <w:rFonts w:ascii="Arial" w:hAnsi="Arial" w:cs="Arial"/>
          <w:sz w:val="20"/>
          <w:szCs w:val="20"/>
        </w:rPr>
        <w:t>)</w:t>
      </w:r>
      <w:r w:rsidRPr="009E6B2F">
        <w:rPr>
          <w:rFonts w:ascii="Arial" w:hAnsi="Arial" w:cs="Arial"/>
          <w:sz w:val="20"/>
          <w:szCs w:val="20"/>
        </w:rPr>
        <w:t xml:space="preserve">; </w:t>
      </w:r>
      <w:r w:rsidR="007A6CD6">
        <w:rPr>
          <w:rFonts w:ascii="Arial" w:hAnsi="Arial" w:cs="Arial"/>
          <w:sz w:val="20"/>
          <w:szCs w:val="20"/>
        </w:rPr>
        <w:t>e</w:t>
      </w:r>
    </w:p>
    <w:p w14:paraId="4F2CB4C9" w14:textId="67E0763D" w:rsidR="002C48F3" w:rsidRPr="00BB0CFD" w:rsidRDefault="00324179" w:rsidP="00EC0E5B">
      <w:pPr>
        <w:widowControl/>
        <w:numPr>
          <w:ilvl w:val="0"/>
          <w:numId w:val="2"/>
        </w:numPr>
        <w:tabs>
          <w:tab w:val="clear" w:pos="1080"/>
        </w:tabs>
        <w:suppressAutoHyphens/>
        <w:spacing w:before="140" w:line="290" w:lineRule="auto"/>
        <w:ind w:left="1418" w:hanging="708"/>
        <w:rPr>
          <w:rFonts w:ascii="Arial" w:hAnsi="Arial" w:cs="Arial"/>
          <w:sz w:val="20"/>
          <w:szCs w:val="20"/>
        </w:rPr>
      </w:pPr>
      <w:r>
        <w:rPr>
          <w:rFonts w:ascii="Arial" w:hAnsi="Arial" w:cs="Arial"/>
          <w:sz w:val="20"/>
          <w:szCs w:val="20"/>
        </w:rPr>
        <w:t xml:space="preserve">para fins do disposto na Instrução CVM 583, na data da assinatura da presente Escritura de Emissão, o Agente Fiduciário, com base no organograma societário enviado pela Emissora, identificou que presta serviços de agente fiduciário </w:t>
      </w:r>
      <w:r w:rsidR="002C48F3">
        <w:rPr>
          <w:rFonts w:ascii="Arial" w:hAnsi="Arial" w:cs="Arial"/>
          <w:sz w:val="20"/>
          <w:szCs w:val="20"/>
        </w:rPr>
        <w:t xml:space="preserve">na emissão descrita abaixo: </w:t>
      </w:r>
      <w:r w:rsidR="004C1843" w:rsidRPr="00293A48">
        <w:rPr>
          <w:rFonts w:ascii="Arial" w:hAnsi="Arial" w:cs="Arial"/>
          <w:b/>
          <w:sz w:val="20"/>
          <w:szCs w:val="20"/>
          <w:highlight w:val="yellow"/>
        </w:rPr>
        <w:t>[Nota Mattos Filho:</w:t>
      </w:r>
      <w:r w:rsidR="004165F0">
        <w:rPr>
          <w:rFonts w:ascii="Arial" w:hAnsi="Arial" w:cs="Arial"/>
          <w:b/>
          <w:sz w:val="20"/>
          <w:szCs w:val="20"/>
          <w:highlight w:val="yellow"/>
        </w:rPr>
        <w:t xml:space="preserve"> COSERN.</w:t>
      </w:r>
      <w:r w:rsidR="004C1843" w:rsidRPr="00293A48">
        <w:rPr>
          <w:rFonts w:ascii="Arial" w:hAnsi="Arial" w:cs="Arial"/>
          <w:b/>
          <w:sz w:val="20"/>
          <w:szCs w:val="20"/>
          <w:highlight w:val="yellow"/>
        </w:rPr>
        <w:t xml:space="preserve"> favor confirmar.]</w:t>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745"/>
      </w:tblGrid>
      <w:tr w:rsidR="002C48F3" w:rsidRPr="00BC4BA6" w14:paraId="59A15A64" w14:textId="77777777" w:rsidTr="00BB0CFD">
        <w:trPr>
          <w:trHeight w:val="481"/>
        </w:trPr>
        <w:tc>
          <w:tcPr>
            <w:tcW w:w="4484" w:type="dxa"/>
            <w:shd w:val="clear" w:color="auto" w:fill="auto"/>
          </w:tcPr>
          <w:p w14:paraId="49F03F30" w14:textId="55603B70"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Natureza dos serviços</w:t>
            </w:r>
            <w:r w:rsidR="005C0A1F">
              <w:rPr>
                <w:rFonts w:ascii="Arial" w:eastAsia="Arial Unicode MS" w:hAnsi="Arial" w:cs="Arial"/>
                <w:b/>
                <w:sz w:val="18"/>
                <w:szCs w:val="18"/>
              </w:rPr>
              <w:t>:</w:t>
            </w:r>
          </w:p>
        </w:tc>
        <w:tc>
          <w:tcPr>
            <w:tcW w:w="2745" w:type="dxa"/>
            <w:shd w:val="clear" w:color="auto" w:fill="auto"/>
          </w:tcPr>
          <w:p w14:paraId="20B4F82B" w14:textId="77777777"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Agente Fiduciário</w:t>
            </w:r>
          </w:p>
        </w:tc>
      </w:tr>
      <w:tr w:rsidR="002C48F3" w:rsidRPr="00BC4BA6" w14:paraId="1F38745F" w14:textId="77777777" w:rsidTr="00BB0CFD">
        <w:trPr>
          <w:trHeight w:val="558"/>
        </w:trPr>
        <w:tc>
          <w:tcPr>
            <w:tcW w:w="4484" w:type="dxa"/>
            <w:shd w:val="clear" w:color="auto" w:fill="auto"/>
          </w:tcPr>
          <w:p w14:paraId="1E15A731" w14:textId="79D40211"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Denominação da companhia ofertante</w:t>
            </w:r>
            <w:r w:rsidR="005C0A1F" w:rsidRPr="00BB0CFD">
              <w:rPr>
                <w:rFonts w:ascii="Arial" w:eastAsia="Arial Unicode MS" w:hAnsi="Arial" w:cs="Arial"/>
                <w:b/>
                <w:sz w:val="18"/>
                <w:szCs w:val="18"/>
              </w:rPr>
              <w:t>:</w:t>
            </w:r>
          </w:p>
        </w:tc>
        <w:tc>
          <w:tcPr>
            <w:tcW w:w="2745" w:type="dxa"/>
            <w:shd w:val="clear" w:color="auto" w:fill="auto"/>
          </w:tcPr>
          <w:p w14:paraId="3FBBB5C1" w14:textId="77777777"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Teles Pires Participações S.A.</w:t>
            </w:r>
          </w:p>
        </w:tc>
      </w:tr>
      <w:tr w:rsidR="002C48F3" w:rsidRPr="00BC4BA6" w14:paraId="14E4CC15" w14:textId="77777777" w:rsidTr="00BB0CFD">
        <w:trPr>
          <w:trHeight w:val="421"/>
        </w:trPr>
        <w:tc>
          <w:tcPr>
            <w:tcW w:w="4484" w:type="dxa"/>
            <w:shd w:val="clear" w:color="auto" w:fill="auto"/>
          </w:tcPr>
          <w:p w14:paraId="53D53062" w14:textId="67D51BDD"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Valores mobiliários emitidos</w:t>
            </w:r>
            <w:r w:rsidR="005C0A1F">
              <w:rPr>
                <w:rFonts w:ascii="Arial" w:eastAsia="Arial Unicode MS" w:hAnsi="Arial" w:cs="Arial"/>
                <w:b/>
                <w:sz w:val="18"/>
                <w:szCs w:val="18"/>
              </w:rPr>
              <w:t>:</w:t>
            </w:r>
          </w:p>
        </w:tc>
        <w:tc>
          <w:tcPr>
            <w:tcW w:w="2745" w:type="dxa"/>
            <w:shd w:val="clear" w:color="auto" w:fill="auto"/>
          </w:tcPr>
          <w:p w14:paraId="34AE1192" w14:textId="77777777"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Debêntures simples</w:t>
            </w:r>
          </w:p>
        </w:tc>
      </w:tr>
      <w:tr w:rsidR="002C48F3" w:rsidRPr="00BC4BA6" w14:paraId="76A84FC4" w14:textId="77777777" w:rsidTr="00BB0CFD">
        <w:trPr>
          <w:trHeight w:val="555"/>
        </w:trPr>
        <w:tc>
          <w:tcPr>
            <w:tcW w:w="4484" w:type="dxa"/>
            <w:shd w:val="clear" w:color="auto" w:fill="auto"/>
          </w:tcPr>
          <w:p w14:paraId="28760464" w14:textId="759AE7DD"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Número da emissão</w:t>
            </w:r>
            <w:r w:rsidR="005C0A1F">
              <w:rPr>
                <w:rFonts w:ascii="Arial" w:eastAsia="Arial Unicode MS" w:hAnsi="Arial" w:cs="Arial"/>
                <w:b/>
                <w:sz w:val="18"/>
                <w:szCs w:val="18"/>
              </w:rPr>
              <w:t>:</w:t>
            </w:r>
          </w:p>
        </w:tc>
        <w:tc>
          <w:tcPr>
            <w:tcW w:w="2745" w:type="dxa"/>
            <w:shd w:val="clear" w:color="auto" w:fill="auto"/>
          </w:tcPr>
          <w:p w14:paraId="52934419" w14:textId="77777777"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Primeira</w:t>
            </w:r>
          </w:p>
        </w:tc>
      </w:tr>
      <w:tr w:rsidR="002C48F3" w:rsidRPr="00BC4BA6" w14:paraId="176703EB" w14:textId="77777777" w:rsidTr="00BB0CFD">
        <w:trPr>
          <w:trHeight w:val="703"/>
        </w:trPr>
        <w:tc>
          <w:tcPr>
            <w:tcW w:w="4484" w:type="dxa"/>
            <w:shd w:val="clear" w:color="auto" w:fill="auto"/>
          </w:tcPr>
          <w:p w14:paraId="3209067E" w14:textId="3770FEBF"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lastRenderedPageBreak/>
              <w:t>Valor da emissão</w:t>
            </w:r>
            <w:r w:rsidR="005C0A1F">
              <w:rPr>
                <w:rFonts w:ascii="Arial" w:eastAsia="Arial Unicode MS" w:hAnsi="Arial" w:cs="Arial"/>
                <w:b/>
                <w:sz w:val="18"/>
                <w:szCs w:val="18"/>
              </w:rPr>
              <w:t>:</w:t>
            </w:r>
          </w:p>
        </w:tc>
        <w:tc>
          <w:tcPr>
            <w:tcW w:w="2745" w:type="dxa"/>
            <w:shd w:val="clear" w:color="auto" w:fill="auto"/>
          </w:tcPr>
          <w:p w14:paraId="1F4AE605" w14:textId="3E1FFCC8"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R$650.000.000,00</w:t>
            </w:r>
            <w:r>
              <w:rPr>
                <w:rFonts w:ascii="Arial" w:eastAsia="Arial Unicode MS" w:hAnsi="Arial" w:cs="Arial"/>
                <w:sz w:val="18"/>
                <w:szCs w:val="18"/>
              </w:rPr>
              <w:t xml:space="preserve"> (seiscentos e cinquenta milhões de reais).</w:t>
            </w:r>
          </w:p>
        </w:tc>
      </w:tr>
      <w:tr w:rsidR="002C48F3" w:rsidRPr="00BC4BA6" w14:paraId="4C72D129" w14:textId="77777777" w:rsidTr="00BB0CFD">
        <w:trPr>
          <w:trHeight w:val="498"/>
        </w:trPr>
        <w:tc>
          <w:tcPr>
            <w:tcW w:w="4484" w:type="dxa"/>
            <w:shd w:val="clear" w:color="auto" w:fill="auto"/>
          </w:tcPr>
          <w:p w14:paraId="660E0764" w14:textId="0E5F129C"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Quantidade de valores mobiliários emitidos</w:t>
            </w:r>
            <w:r w:rsidR="005C0A1F">
              <w:rPr>
                <w:rFonts w:ascii="Arial" w:eastAsia="Arial Unicode MS" w:hAnsi="Arial" w:cs="Arial"/>
                <w:b/>
                <w:sz w:val="18"/>
                <w:szCs w:val="18"/>
              </w:rPr>
              <w:t>:</w:t>
            </w:r>
          </w:p>
        </w:tc>
        <w:tc>
          <w:tcPr>
            <w:tcW w:w="2745" w:type="dxa"/>
            <w:shd w:val="clear" w:color="auto" w:fill="auto"/>
          </w:tcPr>
          <w:p w14:paraId="433E69EF" w14:textId="626AF517"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65.000</w:t>
            </w:r>
            <w:r>
              <w:rPr>
                <w:rFonts w:ascii="Arial" w:eastAsia="Arial Unicode MS" w:hAnsi="Arial" w:cs="Arial"/>
                <w:sz w:val="18"/>
                <w:szCs w:val="18"/>
              </w:rPr>
              <w:t xml:space="preserve"> (sessenta e cinco mil) debêntures.</w:t>
            </w:r>
          </w:p>
        </w:tc>
      </w:tr>
      <w:tr w:rsidR="002C48F3" w:rsidRPr="00BC4BA6" w14:paraId="69BC5E0C" w14:textId="77777777" w:rsidTr="00BB0CFD">
        <w:trPr>
          <w:trHeight w:val="559"/>
        </w:trPr>
        <w:tc>
          <w:tcPr>
            <w:tcW w:w="4484" w:type="dxa"/>
            <w:shd w:val="clear" w:color="auto" w:fill="auto"/>
          </w:tcPr>
          <w:p w14:paraId="6BCEFBD7" w14:textId="7059A197"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Espécie e garantias envolvidas</w:t>
            </w:r>
            <w:r w:rsidR="005C0A1F">
              <w:rPr>
                <w:rFonts w:ascii="Arial" w:eastAsia="Arial Unicode MS" w:hAnsi="Arial" w:cs="Arial"/>
                <w:b/>
                <w:sz w:val="18"/>
                <w:szCs w:val="18"/>
              </w:rPr>
              <w:t>:</w:t>
            </w:r>
          </w:p>
        </w:tc>
        <w:tc>
          <w:tcPr>
            <w:tcW w:w="2745" w:type="dxa"/>
            <w:shd w:val="clear" w:color="auto" w:fill="auto"/>
          </w:tcPr>
          <w:p w14:paraId="7EA06129" w14:textId="3C4968D8" w:rsidR="002C48F3" w:rsidRPr="006655C1" w:rsidRDefault="002C48F3"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Quirografária, com garantia adicional real e fidejussória</w:t>
            </w:r>
            <w:r>
              <w:rPr>
                <w:rFonts w:ascii="Arial" w:eastAsia="Arial Unicode MS" w:hAnsi="Arial" w:cs="Arial"/>
                <w:sz w:val="18"/>
                <w:szCs w:val="18"/>
              </w:rPr>
              <w:t>.</w:t>
            </w:r>
          </w:p>
        </w:tc>
      </w:tr>
      <w:tr w:rsidR="002C48F3" w:rsidRPr="00BC4BA6" w14:paraId="56472D07" w14:textId="77777777" w:rsidTr="00BB0CFD">
        <w:trPr>
          <w:trHeight w:val="637"/>
        </w:trPr>
        <w:tc>
          <w:tcPr>
            <w:tcW w:w="4484" w:type="dxa"/>
            <w:shd w:val="clear" w:color="auto" w:fill="auto"/>
          </w:tcPr>
          <w:p w14:paraId="7A70F1CF" w14:textId="39992387"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Garantia adicional real</w:t>
            </w:r>
            <w:r w:rsidR="005C0A1F">
              <w:rPr>
                <w:rFonts w:ascii="Arial" w:eastAsia="Arial Unicode MS" w:hAnsi="Arial" w:cs="Arial"/>
                <w:b/>
                <w:sz w:val="18"/>
                <w:szCs w:val="18"/>
              </w:rPr>
              <w:t>:</w:t>
            </w:r>
          </w:p>
        </w:tc>
        <w:tc>
          <w:tcPr>
            <w:tcW w:w="2745" w:type="dxa"/>
            <w:shd w:val="clear" w:color="auto" w:fill="auto"/>
          </w:tcPr>
          <w:p w14:paraId="59F99147" w14:textId="6747F91D" w:rsidR="002C48F3" w:rsidRPr="006655C1" w:rsidRDefault="002C48F3" w:rsidP="00EC0E5B">
            <w:pPr>
              <w:spacing w:before="140" w:line="290" w:lineRule="auto"/>
              <w:jc w:val="left"/>
              <w:rPr>
                <w:rFonts w:ascii="Arial" w:eastAsia="Arial Unicode MS" w:hAnsi="Arial" w:cs="Arial"/>
                <w:sz w:val="18"/>
                <w:szCs w:val="18"/>
              </w:rPr>
            </w:pPr>
            <w:r w:rsidRPr="006655C1">
              <w:rPr>
                <w:rFonts w:ascii="Arial" w:eastAsia="Arial Unicode MS" w:hAnsi="Arial" w:cs="Arial"/>
                <w:sz w:val="18"/>
                <w:szCs w:val="18"/>
              </w:rPr>
              <w:t>Cessão fiduciária de direitos creditórios sobre conta reserva</w:t>
            </w:r>
            <w:r>
              <w:rPr>
                <w:rFonts w:ascii="Arial" w:eastAsia="Arial Unicode MS" w:hAnsi="Arial" w:cs="Arial"/>
                <w:sz w:val="18"/>
                <w:szCs w:val="18"/>
              </w:rPr>
              <w:t>.</w:t>
            </w:r>
          </w:p>
        </w:tc>
      </w:tr>
      <w:tr w:rsidR="002C48F3" w:rsidRPr="00BC4BA6" w14:paraId="43EFA741" w14:textId="77777777" w:rsidTr="00BB0CFD">
        <w:trPr>
          <w:trHeight w:val="999"/>
        </w:trPr>
        <w:tc>
          <w:tcPr>
            <w:tcW w:w="4484" w:type="dxa"/>
            <w:shd w:val="clear" w:color="auto" w:fill="auto"/>
          </w:tcPr>
          <w:p w14:paraId="03975664" w14:textId="42F4CDAE" w:rsidR="002C48F3" w:rsidRPr="00BB0CFD" w:rsidRDefault="002C48F3"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Garantia fidejussória</w:t>
            </w:r>
            <w:r w:rsidR="005C0A1F">
              <w:rPr>
                <w:rFonts w:ascii="Arial" w:eastAsia="Arial Unicode MS" w:hAnsi="Arial" w:cs="Arial"/>
                <w:b/>
                <w:sz w:val="18"/>
                <w:szCs w:val="18"/>
              </w:rPr>
              <w:t>:</w:t>
            </w:r>
          </w:p>
        </w:tc>
        <w:tc>
          <w:tcPr>
            <w:tcW w:w="2745" w:type="dxa"/>
            <w:shd w:val="clear" w:color="auto" w:fill="auto"/>
          </w:tcPr>
          <w:p w14:paraId="5FD9DC92" w14:textId="77777777" w:rsidR="002C48F3" w:rsidRPr="006655C1" w:rsidRDefault="002C48F3" w:rsidP="00EC0E5B">
            <w:pPr>
              <w:spacing w:before="140" w:line="290" w:lineRule="auto"/>
              <w:jc w:val="left"/>
              <w:rPr>
                <w:rFonts w:ascii="Arial" w:eastAsia="Arial Unicode MS" w:hAnsi="Arial" w:cs="Arial"/>
                <w:sz w:val="18"/>
                <w:szCs w:val="18"/>
              </w:rPr>
            </w:pPr>
            <w:r w:rsidRPr="006655C1">
              <w:rPr>
                <w:rFonts w:ascii="Arial" w:eastAsia="Arial Unicode MS" w:hAnsi="Arial" w:cs="Arial"/>
                <w:sz w:val="18"/>
                <w:szCs w:val="18"/>
              </w:rPr>
              <w:t>Fiança prestada pela</w:t>
            </w:r>
            <w:r>
              <w:rPr>
                <w:rFonts w:ascii="Arial" w:eastAsia="Arial Unicode MS" w:hAnsi="Arial" w:cs="Arial"/>
                <w:sz w:val="18"/>
                <w:szCs w:val="18"/>
              </w:rPr>
              <w:t xml:space="preserve">s fiadoras </w:t>
            </w:r>
            <w:proofErr w:type="spellStart"/>
            <w:r>
              <w:rPr>
                <w:rFonts w:ascii="Arial" w:eastAsia="Arial Unicode MS" w:hAnsi="Arial" w:cs="Arial"/>
                <w:sz w:val="18"/>
                <w:szCs w:val="18"/>
              </w:rPr>
              <w:t>Neoenergia</w:t>
            </w:r>
            <w:proofErr w:type="spellEnd"/>
            <w:r>
              <w:rPr>
                <w:rFonts w:ascii="Arial" w:eastAsia="Arial Unicode MS" w:hAnsi="Arial" w:cs="Arial"/>
                <w:sz w:val="18"/>
                <w:szCs w:val="18"/>
              </w:rPr>
              <w:t xml:space="preserve"> S.A. e Centrais Elétricas Brasileiras S.A.</w:t>
            </w:r>
            <w:r w:rsidRPr="006655C1">
              <w:rPr>
                <w:rFonts w:ascii="Arial" w:eastAsia="Arial Unicode MS" w:hAnsi="Arial" w:cs="Arial"/>
                <w:sz w:val="18"/>
                <w:szCs w:val="18"/>
              </w:rPr>
              <w:t xml:space="preserve"> </w:t>
            </w:r>
          </w:p>
        </w:tc>
      </w:tr>
      <w:tr w:rsidR="002C48F3" w:rsidRPr="00BC4BA6" w14:paraId="0C2BD703" w14:textId="77777777" w:rsidTr="00BB0CFD">
        <w:trPr>
          <w:trHeight w:val="909"/>
        </w:trPr>
        <w:tc>
          <w:tcPr>
            <w:tcW w:w="4484" w:type="dxa"/>
            <w:shd w:val="clear" w:color="auto" w:fill="auto"/>
          </w:tcPr>
          <w:p w14:paraId="5BF036C3" w14:textId="3B7371C9" w:rsidR="002C48F3" w:rsidRPr="00BB0CFD" w:rsidRDefault="002C48F3" w:rsidP="00EC0E5B">
            <w:pPr>
              <w:spacing w:before="140" w:line="290" w:lineRule="auto"/>
              <w:jc w:val="left"/>
              <w:rPr>
                <w:rFonts w:ascii="Arial" w:eastAsia="Arial Unicode MS" w:hAnsi="Arial" w:cs="Arial"/>
                <w:b/>
                <w:sz w:val="18"/>
                <w:szCs w:val="18"/>
              </w:rPr>
            </w:pPr>
            <w:r w:rsidRPr="00BB0CFD">
              <w:rPr>
                <w:rFonts w:ascii="Arial" w:eastAsia="Arial Unicode MS" w:hAnsi="Arial" w:cs="Arial"/>
                <w:b/>
                <w:sz w:val="18"/>
                <w:szCs w:val="18"/>
              </w:rPr>
              <w:t>Data de emissão</w:t>
            </w:r>
            <w:r w:rsidR="005C0A1F">
              <w:rPr>
                <w:rFonts w:ascii="Arial" w:eastAsia="Arial Unicode MS" w:hAnsi="Arial" w:cs="Arial"/>
                <w:b/>
                <w:sz w:val="18"/>
                <w:szCs w:val="18"/>
              </w:rPr>
              <w:t>:</w:t>
            </w:r>
          </w:p>
        </w:tc>
        <w:tc>
          <w:tcPr>
            <w:tcW w:w="2745" w:type="dxa"/>
            <w:shd w:val="clear" w:color="auto" w:fill="auto"/>
          </w:tcPr>
          <w:p w14:paraId="2971C1FD" w14:textId="11379FC5" w:rsidR="002C48F3" w:rsidRPr="006655C1" w:rsidRDefault="002C48F3" w:rsidP="00EC0E5B">
            <w:pPr>
              <w:spacing w:before="140" w:line="290" w:lineRule="auto"/>
              <w:jc w:val="left"/>
              <w:rPr>
                <w:rFonts w:ascii="Arial" w:eastAsia="Arial Unicode MS" w:hAnsi="Arial" w:cs="Arial"/>
                <w:sz w:val="18"/>
                <w:szCs w:val="18"/>
              </w:rPr>
            </w:pPr>
            <w:r>
              <w:rPr>
                <w:rFonts w:ascii="Arial" w:eastAsia="Arial Unicode MS" w:hAnsi="Arial" w:cs="Arial"/>
                <w:sz w:val="18"/>
                <w:szCs w:val="18"/>
              </w:rPr>
              <w:t>30 de maio de 2012</w:t>
            </w:r>
          </w:p>
        </w:tc>
      </w:tr>
      <w:tr w:rsidR="005C0A1F" w:rsidRPr="00BC4BA6" w14:paraId="2B76613D" w14:textId="77777777" w:rsidTr="002B6CA9">
        <w:trPr>
          <w:trHeight w:val="909"/>
        </w:trPr>
        <w:tc>
          <w:tcPr>
            <w:tcW w:w="4484" w:type="dxa"/>
            <w:shd w:val="clear" w:color="auto" w:fill="auto"/>
          </w:tcPr>
          <w:p w14:paraId="048AE111" w14:textId="115B0598" w:rsidR="005C0A1F" w:rsidRPr="005C0A1F" w:rsidRDefault="005C0A1F" w:rsidP="00EC0E5B">
            <w:pPr>
              <w:spacing w:before="140" w:line="290" w:lineRule="auto"/>
              <w:jc w:val="left"/>
              <w:rPr>
                <w:rFonts w:ascii="Arial" w:eastAsia="Arial Unicode MS" w:hAnsi="Arial" w:cs="Arial"/>
                <w:b/>
                <w:sz w:val="18"/>
                <w:szCs w:val="18"/>
              </w:rPr>
            </w:pPr>
            <w:r w:rsidRPr="004F144A">
              <w:rPr>
                <w:rFonts w:ascii="Arial" w:eastAsia="Arial Unicode MS" w:hAnsi="Arial" w:cs="Arial"/>
                <w:b/>
                <w:sz w:val="18"/>
                <w:szCs w:val="18"/>
              </w:rPr>
              <w:t>Data de vencimento</w:t>
            </w:r>
            <w:r>
              <w:rPr>
                <w:rFonts w:ascii="Arial" w:eastAsia="Arial Unicode MS" w:hAnsi="Arial" w:cs="Arial"/>
                <w:b/>
                <w:sz w:val="18"/>
                <w:szCs w:val="18"/>
              </w:rPr>
              <w:t>:</w:t>
            </w:r>
            <w:r w:rsidRPr="004F144A">
              <w:rPr>
                <w:rFonts w:ascii="Arial" w:eastAsia="Arial Unicode MS" w:hAnsi="Arial" w:cs="Arial"/>
                <w:b/>
                <w:sz w:val="18"/>
                <w:szCs w:val="18"/>
              </w:rPr>
              <w:t xml:space="preserve"> </w:t>
            </w:r>
          </w:p>
        </w:tc>
        <w:tc>
          <w:tcPr>
            <w:tcW w:w="2745" w:type="dxa"/>
            <w:shd w:val="clear" w:color="auto" w:fill="auto"/>
          </w:tcPr>
          <w:p w14:paraId="5EE8FE73" w14:textId="650FFF56" w:rsidR="005C0A1F" w:rsidRDefault="005C0A1F" w:rsidP="00EC0E5B">
            <w:pPr>
              <w:spacing w:before="140" w:line="290" w:lineRule="auto"/>
              <w:jc w:val="left"/>
              <w:rPr>
                <w:rFonts w:ascii="Arial" w:eastAsia="Arial Unicode MS" w:hAnsi="Arial" w:cs="Arial"/>
                <w:sz w:val="18"/>
                <w:szCs w:val="18"/>
              </w:rPr>
            </w:pPr>
            <w:r>
              <w:rPr>
                <w:rFonts w:ascii="Arial" w:eastAsia="Arial Unicode MS" w:hAnsi="Arial" w:cs="Arial"/>
                <w:sz w:val="18"/>
                <w:szCs w:val="18"/>
              </w:rPr>
              <w:t>30 de maio de 2032</w:t>
            </w:r>
          </w:p>
        </w:tc>
      </w:tr>
      <w:tr w:rsidR="005C0A1F" w:rsidRPr="00BC4BA6" w14:paraId="6C1DE4FD" w14:textId="77777777" w:rsidTr="00BB0CFD">
        <w:trPr>
          <w:trHeight w:val="491"/>
        </w:trPr>
        <w:tc>
          <w:tcPr>
            <w:tcW w:w="4484" w:type="dxa"/>
            <w:shd w:val="clear" w:color="auto" w:fill="auto"/>
          </w:tcPr>
          <w:p w14:paraId="08E4483D" w14:textId="6BF25F8C" w:rsidR="005C0A1F" w:rsidRPr="00BB0CFD" w:rsidRDefault="005C0A1F"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Taxa de Juros</w:t>
            </w:r>
            <w:r>
              <w:rPr>
                <w:rFonts w:ascii="Arial" w:eastAsia="Arial Unicode MS" w:hAnsi="Arial" w:cs="Arial"/>
                <w:b/>
                <w:sz w:val="18"/>
                <w:szCs w:val="18"/>
              </w:rPr>
              <w:t>:</w:t>
            </w:r>
          </w:p>
        </w:tc>
        <w:tc>
          <w:tcPr>
            <w:tcW w:w="2745" w:type="dxa"/>
            <w:shd w:val="clear" w:color="auto" w:fill="auto"/>
          </w:tcPr>
          <w:p w14:paraId="38B3FDD7" w14:textId="36A36A0A" w:rsidR="005C0A1F" w:rsidRPr="006655C1" w:rsidRDefault="005C0A1F" w:rsidP="00EC0E5B">
            <w:pPr>
              <w:spacing w:before="140" w:line="290" w:lineRule="auto"/>
              <w:jc w:val="left"/>
              <w:rPr>
                <w:rFonts w:ascii="Arial" w:eastAsia="Arial Unicode MS" w:hAnsi="Arial" w:cs="Arial"/>
                <w:sz w:val="18"/>
                <w:szCs w:val="18"/>
              </w:rPr>
            </w:pPr>
            <w:r>
              <w:rPr>
                <w:rFonts w:ascii="Arial" w:eastAsia="Arial Unicode MS" w:hAnsi="Arial" w:cs="Arial"/>
                <w:sz w:val="18"/>
                <w:szCs w:val="18"/>
              </w:rPr>
              <w:t xml:space="preserve">Taxa </w:t>
            </w:r>
            <w:r w:rsidRPr="006655C1">
              <w:rPr>
                <w:rFonts w:ascii="Arial" w:eastAsia="Arial Unicode MS" w:hAnsi="Arial" w:cs="Arial"/>
                <w:sz w:val="18"/>
                <w:szCs w:val="18"/>
              </w:rPr>
              <w:t>DI</w:t>
            </w:r>
            <w:r>
              <w:rPr>
                <w:rFonts w:ascii="Arial" w:eastAsia="Arial Unicode MS" w:hAnsi="Arial" w:cs="Arial"/>
                <w:sz w:val="18"/>
                <w:szCs w:val="18"/>
              </w:rPr>
              <w:t xml:space="preserve"> </w:t>
            </w:r>
            <w:r w:rsidRPr="00BB0CFD">
              <w:rPr>
                <w:rFonts w:ascii="Arial" w:eastAsia="Arial Unicode MS" w:hAnsi="Arial" w:cs="Arial"/>
                <w:i/>
                <w:sz w:val="18"/>
                <w:szCs w:val="18"/>
              </w:rPr>
              <w:t>Over</w:t>
            </w:r>
            <w:r>
              <w:rPr>
                <w:rFonts w:ascii="Arial" w:eastAsia="Arial Unicode MS" w:hAnsi="Arial" w:cs="Arial"/>
                <w:sz w:val="18"/>
                <w:szCs w:val="18"/>
              </w:rPr>
              <w:t xml:space="preserve"> + 0,7% a.a.</w:t>
            </w:r>
          </w:p>
        </w:tc>
      </w:tr>
      <w:tr w:rsidR="005C0A1F" w:rsidRPr="00BC4BA6" w14:paraId="45F146C9" w14:textId="77777777" w:rsidTr="00BB0CFD">
        <w:tc>
          <w:tcPr>
            <w:tcW w:w="4484" w:type="dxa"/>
            <w:shd w:val="clear" w:color="auto" w:fill="auto"/>
          </w:tcPr>
          <w:p w14:paraId="51E6AD7A" w14:textId="4C487B10" w:rsidR="005C0A1F" w:rsidRPr="00BB0CFD" w:rsidRDefault="005C0A1F" w:rsidP="00EC0E5B">
            <w:pPr>
              <w:spacing w:before="140" w:line="290" w:lineRule="auto"/>
              <w:rPr>
                <w:rFonts w:ascii="Arial" w:eastAsia="Arial Unicode MS" w:hAnsi="Arial" w:cs="Arial"/>
                <w:b/>
                <w:sz w:val="18"/>
                <w:szCs w:val="18"/>
              </w:rPr>
            </w:pPr>
            <w:r w:rsidRPr="00BB0CFD">
              <w:rPr>
                <w:rFonts w:ascii="Arial" w:eastAsia="Arial Unicode MS" w:hAnsi="Arial" w:cs="Arial"/>
                <w:b/>
                <w:sz w:val="18"/>
                <w:szCs w:val="18"/>
              </w:rPr>
              <w:t>Inadimplementos no período</w:t>
            </w:r>
            <w:r>
              <w:rPr>
                <w:rFonts w:ascii="Arial" w:eastAsia="Arial Unicode MS" w:hAnsi="Arial" w:cs="Arial"/>
                <w:b/>
                <w:sz w:val="18"/>
                <w:szCs w:val="18"/>
              </w:rPr>
              <w:t>:</w:t>
            </w:r>
          </w:p>
        </w:tc>
        <w:tc>
          <w:tcPr>
            <w:tcW w:w="2745" w:type="dxa"/>
            <w:shd w:val="clear" w:color="auto" w:fill="auto"/>
          </w:tcPr>
          <w:p w14:paraId="199A0CFF" w14:textId="77777777" w:rsidR="005C0A1F" w:rsidRPr="006655C1" w:rsidRDefault="005C0A1F" w:rsidP="00EC0E5B">
            <w:pPr>
              <w:spacing w:before="140" w:line="290" w:lineRule="auto"/>
              <w:rPr>
                <w:rFonts w:ascii="Arial" w:eastAsia="Arial Unicode MS" w:hAnsi="Arial" w:cs="Arial"/>
                <w:sz w:val="18"/>
                <w:szCs w:val="18"/>
              </w:rPr>
            </w:pPr>
            <w:r w:rsidRPr="006655C1">
              <w:rPr>
                <w:rFonts w:ascii="Arial" w:eastAsia="Arial Unicode MS" w:hAnsi="Arial" w:cs="Arial"/>
                <w:sz w:val="18"/>
                <w:szCs w:val="18"/>
              </w:rPr>
              <w:t>Não houve</w:t>
            </w:r>
          </w:p>
        </w:tc>
      </w:tr>
    </w:tbl>
    <w:p w14:paraId="31E55C65" w14:textId="77777777" w:rsidR="00BC67EB" w:rsidRPr="009F1496" w:rsidRDefault="00BC67EB" w:rsidP="00EC0E5B">
      <w:pPr>
        <w:pStyle w:val="Level2"/>
        <w:spacing w:before="140" w:after="0"/>
        <w:rPr>
          <w:rStyle w:val="DeltaViewInsertion"/>
          <w:rFonts w:ascii="Times New Roman" w:hAnsi="Times New Roman"/>
          <w:b/>
          <w:color w:val="auto"/>
          <w:sz w:val="26"/>
          <w:szCs w:val="26"/>
          <w:u w:val="none"/>
          <w:lang w:val="pt-BR" w:eastAsia="en-US"/>
        </w:rPr>
      </w:pPr>
      <w:bookmarkStart w:id="195" w:name="_DV_M251"/>
      <w:bookmarkStart w:id="196" w:name="_DV_M252"/>
      <w:bookmarkStart w:id="197" w:name="_DV_M253"/>
      <w:bookmarkStart w:id="198" w:name="_DV_M254"/>
      <w:bookmarkStart w:id="199" w:name="_DV_M255"/>
      <w:bookmarkStart w:id="200" w:name="_DV_M256"/>
      <w:bookmarkStart w:id="201" w:name="_DV_M257"/>
      <w:bookmarkStart w:id="202" w:name="_DV_M258"/>
      <w:bookmarkStart w:id="203" w:name="_DV_M259"/>
      <w:bookmarkStart w:id="204" w:name="_DV_M260"/>
      <w:bookmarkStart w:id="205" w:name="_DV_M261"/>
      <w:bookmarkStart w:id="206" w:name="_DV_M262"/>
      <w:bookmarkStart w:id="207" w:name="_DV_M263"/>
      <w:bookmarkStart w:id="208" w:name="_DV_M264"/>
      <w:bookmarkStart w:id="209" w:name="_DV_M270"/>
      <w:bookmarkStart w:id="210" w:name="_DV_M271"/>
      <w:bookmarkStart w:id="211" w:name="_DV_M272"/>
      <w:bookmarkStart w:id="212" w:name="_DV_M273"/>
      <w:bookmarkStart w:id="213" w:name="_DV_M274"/>
      <w:bookmarkStart w:id="214" w:name="_DV_M275"/>
      <w:bookmarkStart w:id="215" w:name="_DV_M276"/>
      <w:bookmarkStart w:id="216" w:name="_DV_M27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7164ADC" w14:textId="4FF93EEE" w:rsidR="00BC67EB" w:rsidRPr="00174AD1" w:rsidRDefault="00BC67EB" w:rsidP="00EC0E5B">
      <w:pPr>
        <w:pStyle w:val="Level2"/>
        <w:spacing w:before="140" w:after="0"/>
        <w:rPr>
          <w:b/>
          <w:lang w:val="pt-BR"/>
        </w:rPr>
      </w:pPr>
      <w:r w:rsidRPr="00ED5956">
        <w:rPr>
          <w:lang w:val="pt-BR"/>
        </w:rPr>
        <w:t>Será devido pela Emissora ao Agente Fiduciário, a título de honorários pelos deveres e atribuições que lhe competem, nos termos da legislação e regulamentação aplicáveis e desta Escritura de Emissão, parcelas anuais de R</w:t>
      </w:r>
      <w:r w:rsidR="00991131" w:rsidRPr="00ED5956">
        <w:rPr>
          <w:lang w:val="pt-BR"/>
        </w:rPr>
        <w:t>$</w:t>
      </w:r>
      <w:r w:rsidR="00991131">
        <w:rPr>
          <w:lang w:val="pt-BR"/>
        </w:rPr>
        <w:t>9.000,00</w:t>
      </w:r>
      <w:r w:rsidR="00991131" w:rsidRPr="00ED5956">
        <w:rPr>
          <w:lang w:val="pt-BR"/>
        </w:rPr>
        <w:t xml:space="preserve"> (</w:t>
      </w:r>
      <w:r w:rsidR="00991131">
        <w:rPr>
          <w:lang w:val="pt-BR"/>
        </w:rPr>
        <w:t xml:space="preserve">nove mil </w:t>
      </w:r>
      <w:r w:rsidRPr="00ED5956">
        <w:rPr>
          <w:lang w:val="pt-BR"/>
        </w:rPr>
        <w:t xml:space="preserve">reais), sendo a primeira parcela devida no </w:t>
      </w:r>
      <w:r w:rsidR="00991131">
        <w:rPr>
          <w:noProof/>
          <w:color w:val="000000"/>
          <w:lang w:val="pt-BR"/>
        </w:rPr>
        <w:t>5</w:t>
      </w:r>
      <w:r w:rsidRPr="00ED5956">
        <w:rPr>
          <w:noProof/>
          <w:color w:val="000000"/>
          <w:lang w:val="pt-BR"/>
        </w:rPr>
        <w:t xml:space="preserve">º </w:t>
      </w:r>
      <w:r w:rsidR="00991131" w:rsidRPr="00ED5956">
        <w:rPr>
          <w:noProof/>
          <w:color w:val="000000"/>
          <w:lang w:val="pt-BR"/>
        </w:rPr>
        <w:t>(</w:t>
      </w:r>
      <w:r w:rsidR="00991131">
        <w:rPr>
          <w:noProof/>
          <w:color w:val="000000"/>
          <w:lang w:val="pt-BR"/>
        </w:rPr>
        <w:t>quinto</w:t>
      </w:r>
      <w:r w:rsidR="00991131" w:rsidRPr="00ED5956">
        <w:rPr>
          <w:noProof/>
          <w:color w:val="000000"/>
          <w:lang w:val="pt-BR"/>
        </w:rPr>
        <w:t xml:space="preserve">) </w:t>
      </w:r>
      <w:r w:rsidRPr="00ED5956">
        <w:rPr>
          <w:noProof/>
          <w:color w:val="000000"/>
          <w:lang w:val="pt-BR"/>
        </w:rPr>
        <w:t>dia útil após a assinatura da Escritura</w:t>
      </w:r>
      <w:r w:rsidRPr="00ED5956">
        <w:rPr>
          <w:lang w:val="pt-BR"/>
        </w:rPr>
        <w:t xml:space="preserve"> de Emissão e as próximas parcelas no mesmo dia dos anos subsequentes, até o vencimento das Debêntures, observado a</w:t>
      </w:r>
      <w:r w:rsidRPr="00ED5956">
        <w:rPr>
          <w:rFonts w:cs="Arial"/>
          <w:szCs w:val="20"/>
          <w:lang w:val="pt-BR"/>
        </w:rPr>
        <w:t xml:space="preserve"> Cláusula</w:t>
      </w:r>
      <w:r w:rsidRPr="00ED5956">
        <w:rPr>
          <w:lang w:val="pt-BR"/>
        </w:rPr>
        <w:t xml:space="preserve"> </w:t>
      </w:r>
      <w:r w:rsidR="002B25A5">
        <w:rPr>
          <w:lang w:val="pt-BR"/>
        </w:rPr>
        <w:t>9.4.3</w:t>
      </w:r>
      <w:r w:rsidR="006C119A">
        <w:rPr>
          <w:lang w:val="pt-BR"/>
        </w:rPr>
        <w:t xml:space="preserve"> </w:t>
      </w:r>
      <w:r w:rsidRPr="00ED5956">
        <w:rPr>
          <w:lang w:val="pt-BR"/>
        </w:rPr>
        <w:t>abaixo</w:t>
      </w:r>
      <w:r>
        <w:rPr>
          <w:lang w:val="pt-BR"/>
        </w:rPr>
        <w:t xml:space="preserve">. </w:t>
      </w:r>
      <w:r w:rsidRPr="00174AD1">
        <w:rPr>
          <w:rStyle w:val="DeltaViewInsertion"/>
          <w:rFonts w:cs="Arial"/>
          <w:color w:val="auto"/>
          <w:szCs w:val="20"/>
          <w:u w:val="none"/>
          <w:lang w:val="pt-BR"/>
        </w:rPr>
        <w:t>(“</w:t>
      </w:r>
      <w:r w:rsidRPr="00174AD1">
        <w:rPr>
          <w:b/>
          <w:lang w:val="pt-BR"/>
        </w:rPr>
        <w:t>Remuneração do Agente Fiduciário</w:t>
      </w:r>
      <w:r w:rsidRPr="00174AD1">
        <w:rPr>
          <w:rStyle w:val="DeltaViewInsertion"/>
          <w:rFonts w:cs="Arial"/>
          <w:szCs w:val="20"/>
          <w:u w:val="none"/>
          <w:lang w:val="pt-BR"/>
        </w:rPr>
        <w:t>”</w:t>
      </w:r>
      <w:r w:rsidRPr="00174AD1">
        <w:rPr>
          <w:lang w:val="pt-BR"/>
        </w:rPr>
        <w:t xml:space="preserve">). </w:t>
      </w:r>
      <w:r w:rsidR="004C1843" w:rsidRPr="00293A48">
        <w:rPr>
          <w:b/>
          <w:highlight w:val="yellow"/>
          <w:lang w:val="pt-BR"/>
        </w:rPr>
        <w:t>[Nota Mattos Filho: Companhia, favor confirmar se o disposto nesta cláusula este em linha com o contrato de prestação de serviços.]</w:t>
      </w:r>
    </w:p>
    <w:p w14:paraId="3D42AE4B" w14:textId="5FC46057" w:rsidR="00BC67EB" w:rsidRPr="009E6B2F" w:rsidRDefault="00BC67EB" w:rsidP="00EC0E5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Pr="00ED5956">
        <w:rPr>
          <w:lang w:val="pt-BR"/>
        </w:rPr>
        <w:t xml:space="preserve"> nas alíquotas vigentes nas datas de cada pagamento</w:t>
      </w:r>
      <w:r w:rsidRPr="009E6B2F">
        <w:rPr>
          <w:lang w:val="pt-BR"/>
        </w:rPr>
        <w:t xml:space="preserve">. </w:t>
      </w:r>
      <w:r w:rsidR="004C1843" w:rsidRPr="00613D9F">
        <w:rPr>
          <w:b/>
          <w:highlight w:val="yellow"/>
          <w:lang w:val="pt-BR"/>
        </w:rPr>
        <w:t>[Nota Mattos Filho: Companhia, favor confirmar se o disposto nesta cláusula este em linha com o contrato de prestação de serviços.]</w:t>
      </w:r>
    </w:p>
    <w:p w14:paraId="42253AF4" w14:textId="77777777" w:rsidR="00BC67EB" w:rsidRPr="009E6B2F" w:rsidRDefault="00BC67EB" w:rsidP="00EC0E5B">
      <w:pPr>
        <w:pStyle w:val="Level3"/>
        <w:spacing w:before="140" w:after="0"/>
        <w:rPr>
          <w:b/>
          <w:lang w:val="pt-BR"/>
        </w:rPr>
      </w:pPr>
      <w:r w:rsidRPr="009E6B2F">
        <w:rPr>
          <w:lang w:val="pt-BR"/>
        </w:rPr>
        <w:t xml:space="preserve">As parcelas referidas acima serão atualizadas, anualmente, de acordo com a variação acumulada do Índice Geral de Preços do Mercado (IGP-M), divulgado pela Fundação Getúlio Vargas, ou na sua falta ou impossibilidade de aplicação, pelo índice oficial que vier a substituí-lo, a partir da </w:t>
      </w:r>
      <w:r>
        <w:rPr>
          <w:lang w:val="pt-BR"/>
        </w:rPr>
        <w:t xml:space="preserve">data do primeiro pagamento, </w:t>
      </w:r>
      <w:r>
        <w:rPr>
          <w:lang w:val="pt-BR"/>
        </w:rPr>
        <w:lastRenderedPageBreak/>
        <w:t xml:space="preserve">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295375F6" w14:textId="77777777" w:rsidR="00BC67EB" w:rsidRPr="009E6B2F" w:rsidRDefault="00BC67EB" w:rsidP="00EC0E5B">
      <w:pPr>
        <w:pStyle w:val="Level3"/>
        <w:spacing w:before="140" w:after="0"/>
        <w:rPr>
          <w:lang w:val="pt-BR"/>
        </w:rPr>
      </w:pPr>
      <w:bookmarkStart w:id="217"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7"/>
    </w:p>
    <w:p w14:paraId="01E1379C" w14:textId="77777777" w:rsidR="00BC67EB" w:rsidRPr="00C65844" w:rsidRDefault="00BC67EB" w:rsidP="00EC0E5B">
      <w:pPr>
        <w:pStyle w:val="Level3"/>
        <w:spacing w:before="140" w:after="0"/>
        <w:rPr>
          <w:lang w:val="pt-BR"/>
        </w:rPr>
      </w:pPr>
      <w:r w:rsidRPr="009E6B2F">
        <w:rPr>
          <w:lang w:val="pt-BR"/>
        </w:rPr>
        <w:t>Em caso de mora no pagamento de qualquer quantia devida em decorrência da Remuneração do Agente Fiduciário, os débitos em atraso ficarão sujeitos a juros de mora de 1% (um por cento) ao mês e multa não compensatória de 2% (dois por cento) sobre o valor devido</w:t>
      </w:r>
      <w:r>
        <w:rPr>
          <w:lang w:val="pt-BR"/>
        </w:rPr>
        <w:t xml:space="preserve">, ficando o valor do débito em atraso sujeito a atualização monetária pelo IGP-M, incidente desde a data da inadimplência até a data do efetivo pagamento, </w:t>
      </w:r>
      <w:r w:rsidRPr="00C65844">
        <w:rPr>
          <w:lang w:val="pt-BR"/>
        </w:rPr>
        <w:t xml:space="preserve">calculado </w:t>
      </w:r>
      <w:r w:rsidRPr="00C65844">
        <w:rPr>
          <w:i/>
          <w:lang w:val="pt-BR"/>
        </w:rPr>
        <w:t>pro rata die</w:t>
      </w:r>
      <w:r w:rsidRPr="00C65844">
        <w:rPr>
          <w:lang w:val="pt-BR"/>
        </w:rPr>
        <w:t>.</w:t>
      </w:r>
    </w:p>
    <w:p w14:paraId="381F1BF6" w14:textId="445ABA21" w:rsidR="00BC67EB" w:rsidRDefault="00BC67EB" w:rsidP="00EC0E5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35B6DCCD" w14:textId="18691107" w:rsidR="00576548" w:rsidRDefault="00576548" w:rsidP="00EC0E5B">
      <w:pPr>
        <w:pStyle w:val="Level3"/>
        <w:spacing w:before="140" w:after="0"/>
        <w:rPr>
          <w:lang w:val="pt-BR"/>
        </w:rPr>
      </w:pPr>
      <w:r w:rsidRPr="00ED617E">
        <w:rPr>
          <w:lang w:val="pt-BR"/>
        </w:rPr>
        <w:t xml:space="preserve">Em caso de necessidade de realização de Assembleia Geral de Debenturistas ou celebração de aditamentos aos instrumentos legais relacionados à emissão, será devida </w:t>
      </w:r>
      <w:r>
        <w:rPr>
          <w:lang w:val="pt-BR"/>
        </w:rPr>
        <w:t xml:space="preserve">ao Agente Fiduciário </w:t>
      </w:r>
      <w:r w:rsidRPr="00ED617E">
        <w:rPr>
          <w:lang w:val="pt-BR"/>
        </w:rPr>
        <w:t>uma remuneração adicional equivalente a R$500,00</w:t>
      </w:r>
      <w:r>
        <w:rPr>
          <w:lang w:val="pt-BR"/>
        </w:rPr>
        <w:t xml:space="preserve"> (quinhentos reais)</w:t>
      </w:r>
      <w:r w:rsidRPr="00ED617E">
        <w:rPr>
          <w:lang w:val="pt-BR"/>
        </w:rPr>
        <w:t xml:space="preserve"> por homem-hora dedicado às atividades relacionadas à Emissão, a ser paga no prazo de 5 (cinco) dias ap</w:t>
      </w:r>
      <w:r>
        <w:rPr>
          <w:lang w:val="pt-BR"/>
        </w:rPr>
        <w:t xml:space="preserve">ós comprovação da entrega, pelo Agente Fiduciário </w:t>
      </w:r>
      <w:r w:rsidRPr="00ED617E">
        <w:rPr>
          <w:lang w:val="pt-BR"/>
        </w:rPr>
        <w:t>à Emissora de “Relatório de Horas”.</w:t>
      </w:r>
      <w:r w:rsidR="004C1843">
        <w:rPr>
          <w:lang w:val="pt-BR"/>
        </w:rPr>
        <w:t xml:space="preserve"> </w:t>
      </w:r>
      <w:r w:rsidR="004C1843" w:rsidRPr="00613D9F">
        <w:rPr>
          <w:b/>
          <w:highlight w:val="yellow"/>
          <w:lang w:val="pt-BR"/>
        </w:rPr>
        <w:t>[Nota Mattos Filho: Companhia, favor confirmar se o disposto nesta cláusula este em linha com o contrato de prestação de serviços.]</w:t>
      </w:r>
    </w:p>
    <w:p w14:paraId="4197C03F" w14:textId="6563C14E" w:rsidR="00576548" w:rsidRPr="00C65844" w:rsidRDefault="00576548" w:rsidP="00EC0E5B">
      <w:pPr>
        <w:pStyle w:val="Level3"/>
        <w:spacing w:before="140" w:after="0"/>
        <w:rPr>
          <w:lang w:val="pt-BR"/>
        </w:rPr>
      </w:pPr>
      <w:r w:rsidRPr="00ED617E">
        <w:rPr>
          <w:lang w:val="pt-BR"/>
        </w:rPr>
        <w:t xml:space="preserve">O pagamento da remuneração ao Agente Fiduciário será realizado mediante depósito em conta corrente </w:t>
      </w:r>
      <w:r>
        <w:rPr>
          <w:lang w:val="pt-BR"/>
        </w:rPr>
        <w:t>do Agente Fiduciário</w:t>
      </w:r>
      <w:r w:rsidRPr="00ED617E">
        <w:rPr>
          <w:lang w:val="pt-BR"/>
        </w:rPr>
        <w:t>, servindo o comprovante de depósito como prova de quitação do pagamento</w:t>
      </w:r>
      <w:r>
        <w:rPr>
          <w:lang w:val="pt-BR"/>
        </w:rPr>
        <w:t>.</w:t>
      </w:r>
      <w:r w:rsidR="004C1843">
        <w:rPr>
          <w:lang w:val="pt-BR"/>
        </w:rPr>
        <w:t xml:space="preserve"> </w:t>
      </w:r>
      <w:r w:rsidR="004C1843" w:rsidRPr="00613D9F">
        <w:rPr>
          <w:b/>
          <w:highlight w:val="yellow"/>
          <w:lang w:val="pt-BR"/>
        </w:rPr>
        <w:t>[Nota Mattos Filho: Companhia, favor confirmar se o disposto nesta cláusula este em linha com o contrato de prestação de serviços.]</w:t>
      </w:r>
    </w:p>
    <w:p w14:paraId="1C80805E" w14:textId="69E28BB0" w:rsidR="00BC67EB" w:rsidRPr="0001694C" w:rsidRDefault="00076C77" w:rsidP="00EC0E5B">
      <w:pPr>
        <w:pStyle w:val="Level3"/>
        <w:spacing w:before="140" w:after="0"/>
        <w:rPr>
          <w:lang w:val="pt-BR"/>
        </w:rPr>
      </w:pPr>
      <w:r w:rsidRPr="00076C77">
        <w:rPr>
          <w:lang w:val="pt-BR"/>
        </w:rPr>
        <w:t xml:space="preserve">Todas as despesas decorrentes de procedimentos legais, inclusive as administrativas, em que o Agente Fiduciário venha a incorrer para resguardar os interesses dos </w:t>
      </w:r>
      <w:r w:rsidR="007748AD">
        <w:rPr>
          <w:lang w:val="pt-BR"/>
        </w:rPr>
        <w:t>D</w:t>
      </w:r>
      <w:r w:rsidR="007748AD" w:rsidRPr="00076C77">
        <w:rPr>
          <w:lang w:val="pt-BR"/>
        </w:rPr>
        <w:t xml:space="preserve">ebenturistas </w:t>
      </w:r>
      <w:r w:rsidRPr="00076C77">
        <w:rPr>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w:t>
      </w:r>
      <w:r w:rsidRPr="00076C77">
        <w:rPr>
          <w:lang w:val="pt-BR"/>
        </w:rPr>
        <w:lastRenderedPageBreak/>
        <w:t>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r w:rsidR="007E0FC8">
        <w:rPr>
          <w:lang w:val="pt-BR"/>
        </w:rPr>
        <w:t xml:space="preserve">] </w:t>
      </w:r>
    </w:p>
    <w:p w14:paraId="08C95205" w14:textId="77777777" w:rsidR="00493AB6" w:rsidRPr="009E6B2F" w:rsidRDefault="00493AB6" w:rsidP="00EC0E5B">
      <w:pPr>
        <w:pStyle w:val="Level2"/>
        <w:spacing w:before="140" w:after="0"/>
        <w:rPr>
          <w:lang w:val="pt-BR"/>
        </w:rPr>
      </w:pPr>
      <w:r w:rsidRPr="009E6B2F">
        <w:rPr>
          <w:lang w:val="pt-BR"/>
        </w:rPr>
        <w:t>Além de outros previstos em lei, em ato normativo da CVM ou nesta Escritura de Emissão, constituem deveres e atribuições do Agente Fiduciário:</w:t>
      </w:r>
    </w:p>
    <w:p w14:paraId="677E4109" w14:textId="03EEAF5A" w:rsidR="00987BB0" w:rsidRDefault="00987BB0" w:rsidP="00EC0E5B">
      <w:pPr>
        <w:pStyle w:val="Level5"/>
        <w:tabs>
          <w:tab w:val="clear" w:pos="2721"/>
          <w:tab w:val="left" w:pos="1361"/>
        </w:tabs>
        <w:spacing w:before="140" w:after="0"/>
        <w:ind w:left="1360"/>
        <w:rPr>
          <w:lang w:val="pt-BR"/>
        </w:rPr>
      </w:pPr>
      <w:bookmarkStart w:id="218" w:name="_DV_M278"/>
      <w:bookmarkEnd w:id="218"/>
      <w:r>
        <w:rPr>
          <w:lang w:val="pt-BR"/>
        </w:rPr>
        <w:t>Exercer suas atividades com boa fé, transparência e lealdade para com os Debenturistas;</w:t>
      </w:r>
    </w:p>
    <w:p w14:paraId="2E5C4250" w14:textId="77777777" w:rsidR="00493AB6" w:rsidRPr="009E6B2F" w:rsidRDefault="00493AB6" w:rsidP="00EC0E5B">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2468CF41" w14:textId="55DC2D01" w:rsidR="00493AB6" w:rsidRDefault="00493AB6" w:rsidP="00EC0E5B">
      <w:pPr>
        <w:pStyle w:val="Level5"/>
        <w:tabs>
          <w:tab w:val="clear" w:pos="2721"/>
          <w:tab w:val="left" w:pos="1361"/>
        </w:tabs>
        <w:spacing w:before="140" w:after="0"/>
        <w:ind w:left="1360"/>
        <w:rPr>
          <w:lang w:val="pt-BR"/>
        </w:rPr>
      </w:pPr>
      <w:bookmarkStart w:id="219" w:name="_DV_M279"/>
      <w:bookmarkEnd w:id="219"/>
      <w:r w:rsidRPr="009E6B2F">
        <w:rPr>
          <w:lang w:val="pt-BR"/>
        </w:rPr>
        <w:t>renunciar à função na hipótese de superveniência de conflitos de interesse ou de qualquer outra modalidade de inaptidão</w:t>
      </w:r>
      <w:r w:rsidR="00324179">
        <w:rPr>
          <w:lang w:val="pt-BR"/>
        </w:rPr>
        <w:t xml:space="preserve"> e realizar a imediata convocação de Assembleia Geral de Debenturistas para deliberar sobre sua substituição</w:t>
      </w:r>
      <w:r w:rsidRPr="009E6B2F">
        <w:rPr>
          <w:lang w:val="pt-BR"/>
        </w:rPr>
        <w:t>;</w:t>
      </w:r>
    </w:p>
    <w:p w14:paraId="7AB7603E" w14:textId="677D6835" w:rsidR="00324179" w:rsidRPr="009E6B2F" w:rsidRDefault="00324179" w:rsidP="00EC0E5B">
      <w:pPr>
        <w:pStyle w:val="Level5"/>
        <w:tabs>
          <w:tab w:val="clear" w:pos="2721"/>
          <w:tab w:val="left" w:pos="1361"/>
        </w:tabs>
        <w:spacing w:before="140" w:after="0"/>
        <w:ind w:left="1360"/>
        <w:rPr>
          <w:lang w:val="pt-BR"/>
        </w:rPr>
      </w:pPr>
      <w:r>
        <w:rPr>
          <w:lang w:val="pt-BR"/>
        </w:rPr>
        <w:t>responsabilizar-se integralmente pelos serviços contratados, nos termos da legislação vigente;</w:t>
      </w:r>
    </w:p>
    <w:p w14:paraId="63E3C26F" w14:textId="45EF1432" w:rsidR="00493AB6" w:rsidRPr="009E6B2F" w:rsidRDefault="00493AB6" w:rsidP="00EC0E5B">
      <w:pPr>
        <w:pStyle w:val="Level5"/>
        <w:tabs>
          <w:tab w:val="clear" w:pos="2721"/>
          <w:tab w:val="left" w:pos="1361"/>
        </w:tabs>
        <w:spacing w:before="140" w:after="0"/>
        <w:ind w:left="1360"/>
        <w:rPr>
          <w:lang w:val="pt-BR"/>
        </w:rPr>
      </w:pPr>
      <w:bookmarkStart w:id="220" w:name="_DV_M280"/>
      <w:bookmarkEnd w:id="220"/>
      <w:r w:rsidRPr="009E6B2F">
        <w:rPr>
          <w:lang w:val="pt-BR"/>
        </w:rPr>
        <w:t xml:space="preserve">conservar em boa guarda toda a </w:t>
      </w:r>
      <w:r w:rsidR="00324179">
        <w:rPr>
          <w:lang w:val="pt-BR"/>
        </w:rPr>
        <w:t xml:space="preserve">documentação relativa ao </w:t>
      </w:r>
      <w:r w:rsidRPr="009E6B2F">
        <w:rPr>
          <w:lang w:val="pt-BR"/>
        </w:rPr>
        <w:t>exercício de suas funções;</w:t>
      </w:r>
    </w:p>
    <w:p w14:paraId="33A703A7" w14:textId="77777777" w:rsidR="00CD082B" w:rsidRDefault="00493AB6" w:rsidP="00EC0E5B">
      <w:pPr>
        <w:pStyle w:val="Level5"/>
        <w:tabs>
          <w:tab w:val="clear" w:pos="2721"/>
          <w:tab w:val="left" w:pos="1361"/>
        </w:tabs>
        <w:spacing w:before="140" w:after="0"/>
        <w:ind w:left="1360"/>
        <w:rPr>
          <w:lang w:val="pt-BR"/>
        </w:rPr>
      </w:pPr>
      <w:bookmarkStart w:id="221" w:name="_DV_M281"/>
      <w:bookmarkEnd w:id="221"/>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12BC4485" w14:textId="7A4BAA18" w:rsidR="00987BB0" w:rsidRDefault="00324179" w:rsidP="00EC0E5B">
      <w:pPr>
        <w:pStyle w:val="Level5"/>
        <w:tabs>
          <w:tab w:val="clear" w:pos="2721"/>
          <w:tab w:val="left" w:pos="1361"/>
        </w:tabs>
        <w:spacing w:before="140" w:after="0"/>
        <w:ind w:left="1360"/>
        <w:rPr>
          <w:lang w:val="pt-BR"/>
        </w:rPr>
      </w:pPr>
      <w:r>
        <w:rPr>
          <w:lang w:val="pt-BR"/>
        </w:rPr>
        <w:t>diligenciar junto à Emissora, para que a Escritura de Emissão e seus aditamento</w:t>
      </w:r>
      <w:r w:rsidR="002368E6">
        <w:rPr>
          <w:lang w:val="pt-BR"/>
        </w:rPr>
        <w:t>s</w:t>
      </w:r>
      <w:r>
        <w:rPr>
          <w:lang w:val="pt-BR"/>
        </w:rPr>
        <w:t xml:space="preserve"> sejam registrados na JUCERN, adotando, no caso da omissão da Emissora, as medidas eventualmente previstas em lei;</w:t>
      </w:r>
      <w:r w:rsidR="00987BB0" w:rsidRPr="00987BB0">
        <w:rPr>
          <w:lang w:val="pt-BR"/>
        </w:rPr>
        <w:t xml:space="preserve"> </w:t>
      </w:r>
    </w:p>
    <w:p w14:paraId="7ED56E3B" w14:textId="0090F6D5" w:rsidR="00987BB0" w:rsidRPr="00C14EA1" w:rsidRDefault="00987BB0" w:rsidP="00EC0E5B">
      <w:pPr>
        <w:pStyle w:val="Level5"/>
        <w:tabs>
          <w:tab w:val="clear" w:pos="2721"/>
          <w:tab w:val="left" w:pos="1361"/>
        </w:tabs>
        <w:spacing w:before="140" w:after="0"/>
        <w:ind w:left="1360"/>
        <w:rPr>
          <w:lang w:val="pt-BR"/>
        </w:rPr>
      </w:pPr>
      <w:r w:rsidRPr="00C14EA1">
        <w:rPr>
          <w:lang w:val="pt-BR"/>
        </w:rPr>
        <w:t>acompanhar a prestação das informações periódicas, alertando os Debenturistas, no relatório anual de que trata o inciso (</w:t>
      </w:r>
      <w:r w:rsidR="002368E6">
        <w:rPr>
          <w:lang w:val="pt-BR"/>
        </w:rPr>
        <w:t>t</w:t>
      </w:r>
      <w:r w:rsidRPr="00C14EA1">
        <w:rPr>
          <w:lang w:val="pt-BR"/>
        </w:rPr>
        <w:t>) abaixo, sobre as inconsistências ou omissões de que tenha conhecimento;</w:t>
      </w:r>
    </w:p>
    <w:p w14:paraId="7B603926" w14:textId="69AF6DEE" w:rsidR="00324179" w:rsidRPr="00987BB0" w:rsidRDefault="00987BB0" w:rsidP="00EC0E5B">
      <w:pPr>
        <w:pStyle w:val="Level5"/>
        <w:tabs>
          <w:tab w:val="clear" w:pos="2721"/>
          <w:tab w:val="left" w:pos="1361"/>
        </w:tabs>
        <w:spacing w:before="140" w:after="0"/>
        <w:ind w:left="1360"/>
        <w:rPr>
          <w:lang w:val="pt-BR"/>
        </w:rPr>
      </w:pPr>
      <w:r w:rsidRPr="00987BB0">
        <w:rPr>
          <w:lang w:val="pt-BR"/>
        </w:rPr>
        <w:t xml:space="preserve">opinar sobre a insuficiência das informações prestadas nas propostas de modificações nas condições das </w:t>
      </w:r>
      <w:proofErr w:type="spellStart"/>
      <w:r w:rsidRPr="00987BB0">
        <w:rPr>
          <w:lang w:val="pt-BR"/>
        </w:rPr>
        <w:t>Debênturesm</w:t>
      </w:r>
      <w:proofErr w:type="spellEnd"/>
      <w:r w:rsidRPr="00987BB0">
        <w:rPr>
          <w:lang w:val="pt-BR"/>
        </w:rPr>
        <w:t xml:space="preserve"> se for o caso</w:t>
      </w:r>
      <w:r>
        <w:rPr>
          <w:lang w:val="pt-BR"/>
        </w:rPr>
        <w:t>;</w:t>
      </w:r>
    </w:p>
    <w:p w14:paraId="2943E3A7" w14:textId="545A06E5" w:rsidR="00442AE4" w:rsidRPr="0046570F" w:rsidRDefault="00442AE4" w:rsidP="00EC0E5B">
      <w:pPr>
        <w:pStyle w:val="Level5"/>
        <w:tabs>
          <w:tab w:val="clear" w:pos="2721"/>
          <w:tab w:val="left" w:pos="1361"/>
        </w:tabs>
        <w:spacing w:before="140" w:after="0"/>
        <w:ind w:left="1360"/>
        <w:rPr>
          <w:lang w:val="pt-BR"/>
        </w:rPr>
      </w:pPr>
      <w:r w:rsidRPr="0046570F">
        <w:rPr>
          <w:lang w:val="pt-BR"/>
        </w:rPr>
        <w:t xml:space="preserve">solicitar, aos Coordenadores e </w:t>
      </w:r>
      <w:r w:rsidR="0007157E" w:rsidRPr="0046570F">
        <w:rPr>
          <w:lang w:val="pt-BR"/>
        </w:rPr>
        <w:t>à</w:t>
      </w:r>
      <w:r w:rsidRPr="0046570F">
        <w:rPr>
          <w:lang w:val="pt-BR"/>
        </w:rPr>
        <w:t xml:space="preserve"> Emissora, lista com as informações e documentos necessários para efetuar as verificações mencionadas na alínea (</w:t>
      </w:r>
      <w:r w:rsidR="002368E6">
        <w:rPr>
          <w:lang w:val="pt-BR"/>
        </w:rPr>
        <w:t>f</w:t>
      </w:r>
      <w:r w:rsidRPr="0046570F">
        <w:rPr>
          <w:lang w:val="pt-BR"/>
        </w:rPr>
        <w:t>) acima;</w:t>
      </w:r>
    </w:p>
    <w:p w14:paraId="2C814A2C" w14:textId="77777777" w:rsidR="00997797" w:rsidRPr="009E6B2F" w:rsidRDefault="00997797" w:rsidP="00EC0E5B">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7073EEA" w14:textId="77777777" w:rsidR="00997797" w:rsidRPr="009E6B2F" w:rsidRDefault="00997797" w:rsidP="00EC0E5B">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458F2E18" w14:textId="00608EB8" w:rsidR="00493AB6" w:rsidRPr="009E6B2F" w:rsidRDefault="00493AB6" w:rsidP="00EC0E5B">
      <w:pPr>
        <w:pStyle w:val="Level5"/>
        <w:tabs>
          <w:tab w:val="clear" w:pos="2721"/>
          <w:tab w:val="left" w:pos="1361"/>
        </w:tabs>
        <w:spacing w:before="140" w:after="0"/>
        <w:ind w:left="1360"/>
        <w:rPr>
          <w:lang w:val="pt-BR"/>
        </w:rPr>
      </w:pPr>
      <w:bookmarkStart w:id="222" w:name="_DV_M282"/>
      <w:bookmarkStart w:id="223" w:name="_DV_M283"/>
      <w:bookmarkStart w:id="224" w:name="_DV_M284"/>
      <w:bookmarkEnd w:id="222"/>
      <w:bookmarkEnd w:id="223"/>
      <w:bookmarkEnd w:id="224"/>
      <w:r w:rsidRPr="009E6B2F">
        <w:rPr>
          <w:lang w:val="pt-BR"/>
        </w:rPr>
        <w:t xml:space="preserve">solicitar, quando julgar necessário ao fiel desempenho de suas funções, certidões que estejam dentro do prazo de vigência dos distribuidores cíveis, das </w:t>
      </w:r>
      <w:r w:rsidRPr="009E6B2F">
        <w:rPr>
          <w:lang w:val="pt-BR"/>
        </w:rPr>
        <w:lastRenderedPageBreak/>
        <w:t>Varas da Fazenda Pública, Cartórios de Protesto, Varas do Trabalho, Varas da Justiça Federal e da Procuradoria da Fazenda Públ</w:t>
      </w:r>
      <w:r w:rsidR="00911013" w:rsidRPr="009E6B2F">
        <w:rPr>
          <w:lang w:val="pt-BR"/>
        </w:rPr>
        <w:t>ica do foro da sede da Emissora</w:t>
      </w:r>
      <w:r w:rsidRPr="009E6B2F">
        <w:rPr>
          <w:lang w:val="pt-BR"/>
        </w:rPr>
        <w:t>, bem como das demais comarcas em que a Emissora</w:t>
      </w:r>
      <w:r w:rsidR="007748AD">
        <w:rPr>
          <w:lang w:val="pt-BR"/>
        </w:rPr>
        <w:t xml:space="preserve"> </w:t>
      </w:r>
      <w:r w:rsidRPr="009E6B2F">
        <w:rPr>
          <w:rStyle w:val="DeltaViewInsertion"/>
          <w:rFonts w:cs="Arial"/>
          <w:color w:val="auto"/>
          <w:u w:val="none"/>
          <w:lang w:val="pt-BR"/>
        </w:rPr>
        <w:t>exerça</w:t>
      </w:r>
      <w:r w:rsidRPr="009E6B2F">
        <w:rPr>
          <w:lang w:val="pt-BR"/>
        </w:rPr>
        <w:t xml:space="preserve"> suas atividades;</w:t>
      </w:r>
    </w:p>
    <w:p w14:paraId="20E834C6" w14:textId="0C91EA84" w:rsidR="00493AB6" w:rsidRPr="009E6B2F" w:rsidRDefault="00493AB6" w:rsidP="00EC0E5B">
      <w:pPr>
        <w:pStyle w:val="Level5"/>
        <w:tabs>
          <w:tab w:val="clear" w:pos="2721"/>
          <w:tab w:val="left" w:pos="1361"/>
        </w:tabs>
        <w:spacing w:before="140" w:after="0"/>
        <w:ind w:left="1360"/>
        <w:rPr>
          <w:lang w:val="pt-BR"/>
        </w:rPr>
      </w:pPr>
      <w:bookmarkStart w:id="225" w:name="_DV_M285"/>
      <w:bookmarkEnd w:id="225"/>
      <w:r w:rsidRPr="009E6B2F">
        <w:rPr>
          <w:lang w:val="pt-BR"/>
        </w:rPr>
        <w:t xml:space="preserve">solicitar, quando considerar necessário, </w:t>
      </w:r>
      <w:r w:rsidR="00AB7C59">
        <w:rPr>
          <w:lang w:val="pt-BR"/>
        </w:rPr>
        <w:t>às</w:t>
      </w:r>
      <w:r w:rsidR="003845F8" w:rsidRPr="009E6B2F">
        <w:rPr>
          <w:lang w:val="pt-BR"/>
        </w:rPr>
        <w:t xml:space="preserve"> </w:t>
      </w:r>
      <w:r w:rsidRPr="009E6B2F">
        <w:rPr>
          <w:lang w:val="pt-BR"/>
        </w:rPr>
        <w:t>expensas da Emissora</w:t>
      </w:r>
      <w:r w:rsidRPr="009E6B2F">
        <w:rPr>
          <w:rStyle w:val="DeltaViewInsertion"/>
          <w:rFonts w:cs="Arial"/>
          <w:color w:val="auto"/>
          <w:u w:val="none"/>
          <w:lang w:val="pt-BR"/>
        </w:rPr>
        <w:t xml:space="preserve">, </w:t>
      </w:r>
      <w:r w:rsidRPr="009E6B2F">
        <w:rPr>
          <w:lang w:val="pt-BR"/>
        </w:rPr>
        <w:t xml:space="preserve">auditoria </w:t>
      </w:r>
      <w:r w:rsidR="00990314">
        <w:rPr>
          <w:lang w:val="pt-BR"/>
        </w:rPr>
        <w:t>externa</w:t>
      </w:r>
      <w:r w:rsidR="00990314" w:rsidRPr="009E6B2F">
        <w:rPr>
          <w:lang w:val="pt-BR"/>
        </w:rPr>
        <w:t xml:space="preserve"> </w:t>
      </w:r>
      <w:r w:rsidR="00911013" w:rsidRPr="009E6B2F">
        <w:rPr>
          <w:lang w:val="pt-BR"/>
        </w:rPr>
        <w:t>na Emissora</w:t>
      </w:r>
      <w:r w:rsidRPr="009E6B2F">
        <w:rPr>
          <w:lang w:val="pt-BR"/>
        </w:rPr>
        <w:t>;</w:t>
      </w:r>
    </w:p>
    <w:p w14:paraId="073D528B" w14:textId="77777777" w:rsidR="00493AB6" w:rsidRPr="009E6B2F" w:rsidRDefault="00493AB6" w:rsidP="00EC0E5B">
      <w:pPr>
        <w:pStyle w:val="Level5"/>
        <w:tabs>
          <w:tab w:val="clear" w:pos="2721"/>
          <w:tab w:val="left" w:pos="1361"/>
        </w:tabs>
        <w:spacing w:before="140" w:after="0"/>
        <w:ind w:left="1360"/>
        <w:rPr>
          <w:lang w:val="pt-BR"/>
        </w:rPr>
      </w:pPr>
      <w:bookmarkStart w:id="226" w:name="_DV_M286"/>
      <w:bookmarkEnd w:id="226"/>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7205F941" w14:textId="77777777" w:rsidR="00987BB0" w:rsidRDefault="00493AB6" w:rsidP="00EC0E5B">
      <w:pPr>
        <w:pStyle w:val="Level5"/>
        <w:tabs>
          <w:tab w:val="clear" w:pos="2721"/>
          <w:tab w:val="left" w:pos="1361"/>
        </w:tabs>
        <w:spacing w:before="140" w:after="0"/>
        <w:ind w:left="1360"/>
        <w:rPr>
          <w:rFonts w:cs="Arial"/>
          <w:lang w:val="pt-BR"/>
        </w:rPr>
      </w:pPr>
      <w:bookmarkStart w:id="227" w:name="_DV_M287"/>
      <w:bookmarkEnd w:id="227"/>
      <w:r w:rsidRPr="009E6B2F">
        <w:rPr>
          <w:lang w:val="pt-BR"/>
        </w:rPr>
        <w:t>comparecer à Assembleia Geral de Debenturistas a fim de prestar as informações que lhe forem solicitadas;</w:t>
      </w:r>
      <w:r w:rsidR="00987BB0" w:rsidRPr="0046570F">
        <w:rPr>
          <w:rFonts w:cs="Arial"/>
          <w:lang w:val="pt-BR"/>
        </w:rPr>
        <w:t xml:space="preserve"> </w:t>
      </w:r>
    </w:p>
    <w:p w14:paraId="0D9FF417" w14:textId="028254F0" w:rsidR="00987BB0" w:rsidRPr="009E6B2F" w:rsidRDefault="00987BB0" w:rsidP="00EC0E5B">
      <w:pPr>
        <w:pStyle w:val="Level5"/>
        <w:tabs>
          <w:tab w:val="clear" w:pos="2721"/>
          <w:tab w:val="left" w:pos="1361"/>
        </w:tabs>
        <w:spacing w:before="140" w:after="0"/>
        <w:ind w:left="1360"/>
        <w:rPr>
          <w:rFonts w:cs="Arial"/>
          <w:lang w:val="pt-BR"/>
        </w:rPr>
      </w:pPr>
      <w:r w:rsidRPr="009E6B2F">
        <w:rPr>
          <w:rFonts w:cs="Arial"/>
          <w:lang w:val="pt-BR"/>
        </w:rPr>
        <w:t xml:space="preserve">manter atualizada a relação dos Debenturistas e seus endereços, mediante, inclusive, solicitação de informações junto à Emissora, ao </w:t>
      </w:r>
      <w:proofErr w:type="spellStart"/>
      <w:r w:rsidRPr="009E6B2F">
        <w:rPr>
          <w:rFonts w:cs="Arial"/>
          <w:lang w:val="pt-BR"/>
        </w:rPr>
        <w:t>Escriturador</w:t>
      </w:r>
      <w:proofErr w:type="spellEnd"/>
      <w:r w:rsidRPr="009E6B2F">
        <w:rPr>
          <w:rFonts w:cs="Arial"/>
          <w:lang w:val="pt-BR"/>
        </w:rPr>
        <w:t xml:space="preserve">, </w:t>
      </w:r>
      <w:r>
        <w:rPr>
          <w:rFonts w:cs="Arial"/>
          <w:lang w:val="pt-BR"/>
        </w:rPr>
        <w:t xml:space="preserve">ao Banco Liquidante, </w:t>
      </w:r>
      <w:r w:rsidRPr="009E6B2F">
        <w:rPr>
          <w:rFonts w:cs="Arial"/>
          <w:lang w:val="pt-BR"/>
        </w:rPr>
        <w:t xml:space="preserve">à </w:t>
      </w:r>
      <w:r w:rsidRPr="00791669">
        <w:rPr>
          <w:rFonts w:cs="Arial"/>
          <w:lang w:val="pt-BR"/>
        </w:rPr>
        <w:t>B3 – Segmento CETIP UTVM</w:t>
      </w:r>
      <w:r w:rsidRPr="009E6B2F">
        <w:rPr>
          <w:rStyle w:val="DeltaViewInsertion"/>
          <w:rFonts w:cs="Arial"/>
          <w:color w:val="auto"/>
          <w:u w:val="none"/>
          <w:lang w:val="pt-BR"/>
        </w:rPr>
        <w:t>, sendo que, para fins de atendimento ao disposto neste inciso, a Emissora e os Debenturistas, assim que subscrever</w:t>
      </w:r>
      <w:r>
        <w:rPr>
          <w:rStyle w:val="DeltaViewInsertion"/>
          <w:rFonts w:cs="Arial"/>
          <w:color w:val="auto"/>
          <w:u w:val="none"/>
          <w:lang w:val="pt-BR"/>
        </w:rPr>
        <w:t>em</w:t>
      </w:r>
      <w:r w:rsidRPr="009E6B2F">
        <w:rPr>
          <w:rStyle w:val="DeltaViewInsertion"/>
          <w:rFonts w:cs="Arial"/>
          <w:color w:val="auto"/>
          <w:u w:val="none"/>
          <w:lang w:val="pt-BR"/>
        </w:rPr>
        <w:t>, integralizar</w:t>
      </w:r>
      <w:r>
        <w:rPr>
          <w:rStyle w:val="DeltaViewInsertion"/>
          <w:rFonts w:cs="Arial"/>
          <w:color w:val="auto"/>
          <w:u w:val="none"/>
          <w:lang w:val="pt-BR"/>
        </w:rPr>
        <w:t>em,</w:t>
      </w:r>
      <w:r w:rsidRPr="009E6B2F">
        <w:rPr>
          <w:rStyle w:val="DeltaViewInsertion"/>
          <w:rFonts w:cs="Arial"/>
          <w:color w:val="auto"/>
          <w:u w:val="none"/>
          <w:lang w:val="pt-BR"/>
        </w:rPr>
        <w:t xml:space="preserve"> ou adquirir</w:t>
      </w:r>
      <w:r>
        <w:rPr>
          <w:rStyle w:val="DeltaViewInsertion"/>
          <w:rFonts w:cs="Arial"/>
          <w:color w:val="auto"/>
          <w:u w:val="none"/>
          <w:lang w:val="pt-BR"/>
        </w:rPr>
        <w:t>em</w:t>
      </w:r>
      <w:r w:rsidRPr="009E6B2F">
        <w:rPr>
          <w:rStyle w:val="DeltaViewInsertion"/>
          <w:rFonts w:cs="Arial"/>
          <w:color w:val="auto"/>
          <w:u w:val="none"/>
          <w:lang w:val="pt-BR"/>
        </w:rPr>
        <w:t xml:space="preserve"> as Debêntures, expressamente autorizam, desde já, a </w:t>
      </w:r>
      <w:r w:rsidRPr="00791669">
        <w:rPr>
          <w:rFonts w:cs="Arial"/>
          <w:lang w:val="pt-BR"/>
        </w:rPr>
        <w:t xml:space="preserve">B3 – Segmento </w:t>
      </w:r>
      <w:r w:rsidRPr="007E0FC8">
        <w:rPr>
          <w:rFonts w:cs="Arial"/>
          <w:lang w:val="pt-BR"/>
        </w:rPr>
        <w:t>CETIP UTVM</w:t>
      </w:r>
      <w:r w:rsidR="000A3B77">
        <w:rPr>
          <w:rFonts w:cs="Arial"/>
          <w:lang w:val="pt-BR"/>
        </w:rPr>
        <w:t>,</w:t>
      </w:r>
      <w:r>
        <w:rPr>
          <w:rStyle w:val="DeltaViewInsertion"/>
          <w:rFonts w:cs="Arial"/>
          <w:color w:val="auto"/>
          <w:u w:val="none"/>
          <w:lang w:val="pt-BR"/>
        </w:rPr>
        <w:t xml:space="preserve"> o Banco Liquidante</w:t>
      </w:r>
      <w:r w:rsidRPr="009E6B2F">
        <w:rPr>
          <w:rStyle w:val="DeltaViewInsertion"/>
          <w:rFonts w:cs="Arial"/>
          <w:color w:val="auto"/>
          <w:u w:val="none"/>
          <w:lang w:val="pt-BR"/>
        </w:rPr>
        <w:t xml:space="preserve"> e o </w:t>
      </w:r>
      <w:proofErr w:type="spellStart"/>
      <w:r w:rsidRPr="009E6B2F">
        <w:rPr>
          <w:rStyle w:val="DeltaViewInsertion"/>
          <w:rFonts w:cs="Arial"/>
          <w:color w:val="auto"/>
          <w:u w:val="none"/>
          <w:lang w:val="pt-BR"/>
        </w:rPr>
        <w:t>Escriturador</w:t>
      </w:r>
      <w:proofErr w:type="spellEnd"/>
      <w:r w:rsidRPr="009E6B2F">
        <w:rPr>
          <w:rStyle w:val="DeltaViewInsertion"/>
          <w:rFonts w:cs="Arial"/>
          <w:color w:val="auto"/>
          <w:u w:val="none"/>
          <w:lang w:val="pt-BR"/>
        </w:rPr>
        <w:t xml:space="preserve"> a atender quaisquer solicitações feitas pelo Agente Fiduciário, inclusive referente à divulgação, a qualquer momento, da posição da titularidade das Debêntures</w:t>
      </w:r>
      <w:r w:rsidRPr="009E6B2F">
        <w:rPr>
          <w:rFonts w:cs="Arial"/>
          <w:lang w:val="pt-BR"/>
        </w:rPr>
        <w:t>;</w:t>
      </w:r>
    </w:p>
    <w:p w14:paraId="4C63D751" w14:textId="77777777" w:rsidR="00987BB0" w:rsidRPr="009E6B2F" w:rsidRDefault="00987BB0" w:rsidP="00EC0E5B">
      <w:pPr>
        <w:pStyle w:val="Level5"/>
        <w:tabs>
          <w:tab w:val="clear" w:pos="2721"/>
          <w:tab w:val="left" w:pos="1361"/>
        </w:tabs>
        <w:spacing w:before="140" w:after="0"/>
        <w:ind w:left="1360"/>
        <w:rPr>
          <w:rFonts w:cs="Arial"/>
          <w:lang w:val="pt-BR"/>
        </w:rPr>
      </w:pPr>
      <w:r w:rsidRPr="009E6B2F">
        <w:rPr>
          <w:rFonts w:cs="Arial"/>
          <w:lang w:val="pt-BR"/>
        </w:rPr>
        <w:t>fiscalizar o cumprimento das Cláusulas constantes desta Escritura de Emissão e todas aquelas impositivas de obrigações de fazer e não fazer;</w:t>
      </w:r>
    </w:p>
    <w:p w14:paraId="2D482AC6" w14:textId="77777777" w:rsidR="00987BB0" w:rsidRPr="009E6B2F" w:rsidRDefault="00987BB0" w:rsidP="00EC0E5B">
      <w:pPr>
        <w:pStyle w:val="Level5"/>
        <w:tabs>
          <w:tab w:val="clear" w:pos="2721"/>
          <w:tab w:val="left" w:pos="1361"/>
        </w:tabs>
        <w:spacing w:before="140" w:after="0"/>
        <w:ind w:left="1360"/>
        <w:rPr>
          <w:rFonts w:cs="Arial"/>
          <w:lang w:val="pt-BR"/>
        </w:rPr>
      </w:pPr>
      <w:r w:rsidRPr="00791669">
        <w:rPr>
          <w:lang w:val="pt-BR"/>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Pr>
          <w:lang w:val="pt-BR"/>
        </w:rPr>
        <w:t>3</w:t>
      </w:r>
      <w:r w:rsidRPr="00791669">
        <w:rPr>
          <w:lang w:val="pt-BR"/>
        </w:rPr>
        <w:t xml:space="preserve"> (</w:t>
      </w:r>
      <w:r>
        <w:rPr>
          <w:lang w:val="pt-BR"/>
        </w:rPr>
        <w:t>três</w:t>
      </w:r>
      <w:r w:rsidRPr="00791669">
        <w:rPr>
          <w:lang w:val="pt-BR"/>
        </w:rPr>
        <w:t>) Dias Úteis contados da ciência pelo Agente Fiduciário do inadimplemento</w:t>
      </w:r>
      <w:r w:rsidRPr="009E6B2F">
        <w:rPr>
          <w:rFonts w:cs="Arial"/>
          <w:lang w:val="pt-BR"/>
        </w:rPr>
        <w:t>;</w:t>
      </w:r>
    </w:p>
    <w:p w14:paraId="15D9CF72" w14:textId="54DE86A5" w:rsidR="00493AB6" w:rsidRPr="009E6B2F" w:rsidRDefault="00493AB6" w:rsidP="00EC0E5B">
      <w:pPr>
        <w:pStyle w:val="Level5"/>
        <w:tabs>
          <w:tab w:val="clear" w:pos="2721"/>
          <w:tab w:val="left" w:pos="1361"/>
        </w:tabs>
        <w:spacing w:before="140" w:after="0"/>
        <w:ind w:left="1360"/>
        <w:rPr>
          <w:lang w:val="pt-BR"/>
        </w:rPr>
      </w:pPr>
      <w:bookmarkStart w:id="228" w:name="_DV_M288"/>
      <w:bookmarkStart w:id="229" w:name="_Ref459547205"/>
      <w:bookmarkEnd w:id="228"/>
      <w:r w:rsidRPr="009E6B2F">
        <w:rPr>
          <w:lang w:val="pt-BR"/>
        </w:rPr>
        <w:t xml:space="preserve">elaborar </w:t>
      </w:r>
      <w:r w:rsidR="00990314">
        <w:rPr>
          <w:lang w:val="pt-BR"/>
        </w:rPr>
        <w:t xml:space="preserve">relatório anual destinado </w:t>
      </w:r>
      <w:r w:rsidRPr="009E6B2F">
        <w:rPr>
          <w:lang w:val="pt-BR"/>
        </w:rPr>
        <w:t xml:space="preserve">aos </w:t>
      </w:r>
      <w:r w:rsidR="000E0171" w:rsidRPr="009E6B2F">
        <w:rPr>
          <w:lang w:val="pt-BR"/>
        </w:rPr>
        <w:t>Debenturistas</w:t>
      </w:r>
      <w:r w:rsidRPr="009E6B2F">
        <w:rPr>
          <w:lang w:val="pt-BR"/>
        </w:rPr>
        <w:t>, nos termos da alínea (b) do parágrafo 1º do artigo 68 da Lei das Sociedades por Ações</w:t>
      </w:r>
      <w:r w:rsidR="00990314">
        <w:rPr>
          <w:lang w:val="pt-BR"/>
        </w:rPr>
        <w:t xml:space="preserve"> e do artigo 15 da Instrução CVM 583</w:t>
      </w:r>
      <w:r w:rsidRPr="009E6B2F">
        <w:rPr>
          <w:lang w:val="pt-BR"/>
        </w:rPr>
        <w:t>, relativos aos exercícios sociais da Emissora, os quais deverão conter, ao menos, as seguintes informações:</w:t>
      </w:r>
      <w:bookmarkEnd w:id="229"/>
    </w:p>
    <w:p w14:paraId="5FF81597" w14:textId="72061ECA" w:rsidR="00493AB6" w:rsidRPr="009E6B2F" w:rsidRDefault="00990314"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0" w:name="_DV_M289"/>
      <w:bookmarkEnd w:id="230"/>
      <w:r w:rsidRPr="00990314">
        <w:rPr>
          <w:rFonts w:ascii="Arial" w:hAnsi="Arial" w:cs="Arial"/>
          <w:sz w:val="20"/>
          <w:szCs w:val="20"/>
        </w:rPr>
        <w:t>cumprimento pela Emissora das suas obrigações de prestação de informações periódicas, indicando as inconsistências ou omissões de que tenha conhecimento</w:t>
      </w:r>
      <w:r w:rsidR="00493AB6" w:rsidRPr="009E6B2F">
        <w:rPr>
          <w:rFonts w:ascii="Arial" w:hAnsi="Arial" w:cs="Arial"/>
          <w:sz w:val="20"/>
          <w:szCs w:val="20"/>
        </w:rPr>
        <w:t>;</w:t>
      </w:r>
    </w:p>
    <w:p w14:paraId="4B611F24" w14:textId="4B662C87" w:rsidR="00493AB6" w:rsidRPr="009E6B2F"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1" w:name="_DV_M290"/>
      <w:bookmarkEnd w:id="231"/>
      <w:r w:rsidRPr="009E6B2F">
        <w:rPr>
          <w:rFonts w:ascii="Arial" w:hAnsi="Arial" w:cs="Arial"/>
          <w:sz w:val="20"/>
          <w:szCs w:val="20"/>
        </w:rPr>
        <w:t>alterações estatutárias ocorridas no período</w:t>
      </w:r>
      <w:r w:rsidR="00682C4A">
        <w:rPr>
          <w:rFonts w:ascii="Arial" w:hAnsi="Arial" w:cs="Arial"/>
          <w:sz w:val="20"/>
          <w:szCs w:val="20"/>
        </w:rPr>
        <w:t xml:space="preserve"> com efeitos relevantes para os Debenturistas</w:t>
      </w:r>
      <w:r w:rsidRPr="009E6B2F">
        <w:rPr>
          <w:rFonts w:ascii="Arial" w:hAnsi="Arial" w:cs="Arial"/>
          <w:sz w:val="20"/>
          <w:szCs w:val="20"/>
        </w:rPr>
        <w:t>;</w:t>
      </w:r>
    </w:p>
    <w:p w14:paraId="346070F3" w14:textId="527771F7" w:rsidR="00D24F99"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2" w:name="_DV_M291"/>
      <w:bookmarkEnd w:id="232"/>
      <w:r w:rsidRPr="00D24F99">
        <w:rPr>
          <w:rFonts w:ascii="Arial" w:hAnsi="Arial" w:cs="Arial"/>
          <w:sz w:val="20"/>
          <w:szCs w:val="20"/>
        </w:rPr>
        <w:t>comentários sobre os indicadores econômicos, financeiros e da estrutura de seu capital</w:t>
      </w:r>
      <w:r w:rsidR="00682C4A" w:rsidRPr="00D24F99">
        <w:rPr>
          <w:rFonts w:ascii="Arial" w:hAnsi="Arial" w:cs="Arial"/>
          <w:sz w:val="20"/>
          <w:szCs w:val="20"/>
        </w:rPr>
        <w:t xml:space="preserve"> relacionados às Cláusulas destinadas a proteger o interesse dos Debenturistas e que </w:t>
      </w:r>
      <w:proofErr w:type="spellStart"/>
      <w:r w:rsidR="00682C4A" w:rsidRPr="00D24F99">
        <w:rPr>
          <w:rFonts w:ascii="Arial" w:hAnsi="Arial" w:cs="Arial"/>
          <w:sz w:val="20"/>
          <w:szCs w:val="20"/>
        </w:rPr>
        <w:t>estabelem</w:t>
      </w:r>
      <w:proofErr w:type="spellEnd"/>
      <w:r w:rsidR="00682C4A" w:rsidRPr="00D24F99">
        <w:rPr>
          <w:rFonts w:ascii="Arial" w:hAnsi="Arial" w:cs="Arial"/>
          <w:sz w:val="20"/>
          <w:szCs w:val="20"/>
        </w:rPr>
        <w:t xml:space="preserve"> condições que não devem ser descumpridas pela Emissora</w:t>
      </w:r>
      <w:r w:rsidRPr="00D24F99">
        <w:rPr>
          <w:rFonts w:ascii="Arial" w:hAnsi="Arial" w:cs="Arial"/>
          <w:sz w:val="20"/>
          <w:szCs w:val="20"/>
        </w:rPr>
        <w:t>;</w:t>
      </w:r>
    </w:p>
    <w:p w14:paraId="2AFABC9B" w14:textId="0F2BFDBB" w:rsidR="00493AB6" w:rsidRPr="00682C4A" w:rsidRDefault="00987BB0"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w:t>
      </w:r>
      <w:r w:rsidRPr="005E7B8F">
        <w:rPr>
          <w:rFonts w:ascii="Arial" w:hAnsi="Arial" w:cs="Arial"/>
          <w:sz w:val="20"/>
          <w:szCs w:val="20"/>
        </w:rPr>
        <w:t xml:space="preserve">uantidade </w:t>
      </w:r>
      <w:r w:rsidR="00D24F99" w:rsidRPr="005E7B8F">
        <w:rPr>
          <w:rFonts w:ascii="Arial" w:hAnsi="Arial" w:cs="Arial"/>
          <w:sz w:val="20"/>
          <w:szCs w:val="20"/>
        </w:rPr>
        <w:t>de Debêntures e</w:t>
      </w:r>
      <w:r w:rsidR="00D24F99" w:rsidRPr="000956B9">
        <w:rPr>
          <w:rFonts w:ascii="Arial" w:hAnsi="Arial" w:cs="Arial"/>
          <w:sz w:val="20"/>
          <w:szCs w:val="20"/>
        </w:rPr>
        <w:t xml:space="preserve">mitidas, </w:t>
      </w:r>
      <w:proofErr w:type="spellStart"/>
      <w:r w:rsidR="00D24F99" w:rsidRPr="000956B9">
        <w:rPr>
          <w:rFonts w:ascii="Arial" w:hAnsi="Arial" w:cs="Arial"/>
          <w:sz w:val="20"/>
          <w:szCs w:val="20"/>
        </w:rPr>
        <w:t>quantida</w:t>
      </w:r>
      <w:proofErr w:type="spellEnd"/>
      <w:r w:rsidR="00D24F99" w:rsidRPr="000956B9">
        <w:rPr>
          <w:rFonts w:ascii="Arial" w:hAnsi="Arial" w:cs="Arial"/>
          <w:sz w:val="20"/>
          <w:szCs w:val="20"/>
        </w:rPr>
        <w:t xml:space="preserve"> de </w:t>
      </w:r>
      <w:r w:rsidR="00765D3A" w:rsidRPr="00791669">
        <w:rPr>
          <w:rFonts w:ascii="Arial" w:hAnsi="Arial" w:cs="Arial"/>
          <w:noProof/>
          <w:sz w:val="20"/>
          <w:szCs w:val="20"/>
        </w:rPr>
        <w:t>Debêntures em Circulação</w:t>
      </w:r>
      <w:r w:rsidR="00D24F99" w:rsidRPr="000956B9">
        <w:rPr>
          <w:rFonts w:ascii="Arial" w:hAnsi="Arial" w:cs="Arial"/>
          <w:sz w:val="20"/>
          <w:szCs w:val="20"/>
        </w:rPr>
        <w:t xml:space="preserve"> e saldo cancelado no período;</w:t>
      </w:r>
      <w:r w:rsidR="00D24F99" w:rsidRPr="00FF186C" w:rsidDel="00D24F99">
        <w:rPr>
          <w:rFonts w:ascii="Arial" w:hAnsi="Arial" w:cs="Arial"/>
          <w:sz w:val="20"/>
          <w:szCs w:val="20"/>
        </w:rPr>
        <w:t xml:space="preserve"> </w:t>
      </w:r>
      <w:bookmarkStart w:id="233" w:name="_DV_M292"/>
      <w:bookmarkEnd w:id="233"/>
    </w:p>
    <w:p w14:paraId="70223F67" w14:textId="4E307D5A" w:rsidR="00493AB6"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4" w:name="_DV_M293"/>
      <w:bookmarkEnd w:id="234"/>
      <w:r w:rsidRPr="009E6B2F">
        <w:rPr>
          <w:rFonts w:ascii="Arial" w:hAnsi="Arial" w:cs="Arial"/>
          <w:sz w:val="20"/>
          <w:szCs w:val="20"/>
        </w:rPr>
        <w:lastRenderedPageBreak/>
        <w:t>resgate, amortização, repactuação e pagamento de juros das Debêntures realizados no período;</w:t>
      </w:r>
    </w:p>
    <w:p w14:paraId="4C69C2C0" w14:textId="77777777" w:rsidR="00E43F3C" w:rsidRPr="00E43F3C" w:rsidRDefault="00E43F3C"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E43F3C">
        <w:rPr>
          <w:rFonts w:ascii="Arial" w:hAnsi="Arial" w:cs="Arial"/>
          <w:sz w:val="20"/>
          <w:szCs w:val="20"/>
        </w:rPr>
        <w:t>constituição e aplicações do fundo de amortização de debêntures, quando for o caso;</w:t>
      </w:r>
    </w:p>
    <w:p w14:paraId="6CE73BFD" w14:textId="77777777" w:rsidR="00493AB6" w:rsidRPr="009E6B2F"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5" w:name="_DV_M294"/>
      <w:bookmarkEnd w:id="235"/>
      <w:r w:rsidRPr="009E6B2F">
        <w:rPr>
          <w:rFonts w:ascii="Arial" w:hAnsi="Arial" w:cs="Arial"/>
          <w:sz w:val="20"/>
          <w:szCs w:val="20"/>
        </w:rPr>
        <w:t>acompanhamento da destinação dos recursos captados por meio da emissão das Debêntures, de acordo com os dados obtidos junto aos administradores da Emissora;</w:t>
      </w:r>
    </w:p>
    <w:p w14:paraId="7DF55690" w14:textId="77777777" w:rsidR="00493AB6" w:rsidRPr="009E6B2F"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6" w:name="_DV_M295"/>
      <w:bookmarkEnd w:id="236"/>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4806C3AE" w14:textId="77777777" w:rsidR="00493AB6" w:rsidRPr="009E6B2F"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7" w:name="_DV_M296"/>
      <w:bookmarkEnd w:id="237"/>
      <w:r w:rsidRPr="009E6B2F">
        <w:rPr>
          <w:rFonts w:ascii="Arial" w:hAnsi="Arial" w:cs="Arial"/>
          <w:sz w:val="20"/>
          <w:szCs w:val="20"/>
        </w:rPr>
        <w:t>cumprimento de outras obrigações assumidas pela Emissora nesta Escritura de Emissão;</w:t>
      </w:r>
    </w:p>
    <w:p w14:paraId="468DBD4E" w14:textId="77777777" w:rsidR="007F3DFD" w:rsidRPr="009E6B2F" w:rsidRDefault="007F3DFD"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declaração acerca da suficiência e exequibilidade das garantias das Debêntures</w:t>
      </w:r>
      <w:r w:rsidR="000717B9" w:rsidRPr="009E6B2F">
        <w:rPr>
          <w:rFonts w:ascii="Arial" w:hAnsi="Arial" w:cs="Arial"/>
          <w:sz w:val="20"/>
          <w:szCs w:val="20"/>
        </w:rPr>
        <w:t>, caso sejam incluídas garantias na Emissão</w:t>
      </w:r>
      <w:r w:rsidRPr="009E6B2F">
        <w:rPr>
          <w:rFonts w:ascii="Arial" w:hAnsi="Arial" w:cs="Arial"/>
          <w:sz w:val="20"/>
          <w:szCs w:val="20"/>
        </w:rPr>
        <w:t>;</w:t>
      </w:r>
    </w:p>
    <w:p w14:paraId="46A44409" w14:textId="3545B6EB" w:rsidR="00493AB6" w:rsidRPr="009E6B2F" w:rsidRDefault="00493AB6" w:rsidP="00EC0E5B">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8" w:name="_DV_M297"/>
      <w:bookmarkStart w:id="239" w:name="_Ref459547197"/>
      <w:bookmarkEnd w:id="238"/>
      <w:r w:rsidRPr="009E6B2F">
        <w:rPr>
          <w:rFonts w:ascii="Arial" w:hAnsi="Arial" w:cs="Arial"/>
          <w:sz w:val="20"/>
          <w:szCs w:val="20"/>
        </w:rPr>
        <w:t xml:space="preserve">existência de outras emissões de </w:t>
      </w:r>
      <w:r w:rsidR="00E43F3C">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9"/>
    </w:p>
    <w:p w14:paraId="26D2D9EC" w14:textId="77777777" w:rsidR="00493AB6" w:rsidRPr="009E6B2F" w:rsidRDefault="00493AB6"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298"/>
      <w:bookmarkEnd w:id="240"/>
      <w:r w:rsidRPr="009E6B2F">
        <w:rPr>
          <w:rFonts w:ascii="Arial" w:hAnsi="Arial" w:cs="Arial"/>
          <w:sz w:val="20"/>
          <w:szCs w:val="20"/>
        </w:rPr>
        <w:t>denominação da companhia ofertante;</w:t>
      </w:r>
    </w:p>
    <w:p w14:paraId="01FF059C" w14:textId="77777777" w:rsidR="00493AB6" w:rsidRPr="009E6B2F" w:rsidRDefault="00493AB6"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1" w:name="_DV_M299"/>
      <w:bookmarkEnd w:id="241"/>
      <w:r w:rsidRPr="009E6B2F">
        <w:rPr>
          <w:rFonts w:ascii="Arial" w:hAnsi="Arial" w:cs="Arial"/>
          <w:sz w:val="20"/>
          <w:szCs w:val="20"/>
        </w:rPr>
        <w:t>valor da emissão;</w:t>
      </w:r>
    </w:p>
    <w:p w14:paraId="2F86E11A" w14:textId="4E872B50" w:rsidR="00493AB6" w:rsidRPr="009E6B2F" w:rsidRDefault="00493AB6"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2" w:name="_DV_M300"/>
      <w:bookmarkEnd w:id="242"/>
      <w:r w:rsidRPr="009E6B2F">
        <w:rPr>
          <w:rFonts w:ascii="Arial" w:hAnsi="Arial" w:cs="Arial"/>
          <w:sz w:val="20"/>
          <w:szCs w:val="20"/>
        </w:rPr>
        <w:t xml:space="preserve">quantidade de </w:t>
      </w:r>
      <w:r w:rsidR="00E43F3C">
        <w:rPr>
          <w:rFonts w:ascii="Arial" w:hAnsi="Arial" w:cs="Arial"/>
          <w:sz w:val="20"/>
          <w:szCs w:val="20"/>
        </w:rPr>
        <w:t>valores mobiliários emitidos</w:t>
      </w:r>
      <w:r w:rsidRPr="009E6B2F">
        <w:rPr>
          <w:rFonts w:ascii="Arial" w:hAnsi="Arial" w:cs="Arial"/>
          <w:sz w:val="20"/>
          <w:szCs w:val="20"/>
        </w:rPr>
        <w:t>;</w:t>
      </w:r>
    </w:p>
    <w:p w14:paraId="64767B76" w14:textId="4031207F" w:rsidR="00493AB6" w:rsidRPr="009E6B2F" w:rsidRDefault="00493AB6"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3" w:name="_DV_M301"/>
      <w:bookmarkEnd w:id="243"/>
      <w:r w:rsidRPr="009E6B2F">
        <w:rPr>
          <w:rFonts w:ascii="Arial" w:hAnsi="Arial" w:cs="Arial"/>
          <w:sz w:val="20"/>
          <w:szCs w:val="20"/>
        </w:rPr>
        <w:t>espécie</w:t>
      </w:r>
      <w:r w:rsidR="00E43F3C">
        <w:rPr>
          <w:rFonts w:ascii="Arial" w:hAnsi="Arial" w:cs="Arial"/>
          <w:sz w:val="20"/>
          <w:szCs w:val="20"/>
        </w:rPr>
        <w:t xml:space="preserve"> e garantias envolvidas</w:t>
      </w:r>
      <w:r w:rsidRPr="009E6B2F">
        <w:rPr>
          <w:rFonts w:ascii="Arial" w:hAnsi="Arial" w:cs="Arial"/>
          <w:sz w:val="20"/>
          <w:szCs w:val="20"/>
        </w:rPr>
        <w:t xml:space="preserve">; </w:t>
      </w:r>
    </w:p>
    <w:p w14:paraId="306B469E" w14:textId="32958304" w:rsidR="00493AB6" w:rsidRDefault="00493AB6"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4" w:name="_DV_M302"/>
      <w:bookmarkEnd w:id="244"/>
      <w:r w:rsidRPr="009E6B2F">
        <w:rPr>
          <w:rFonts w:ascii="Arial" w:hAnsi="Arial" w:cs="Arial"/>
          <w:sz w:val="20"/>
          <w:szCs w:val="20"/>
        </w:rPr>
        <w:t xml:space="preserve">prazo de vencimento </w:t>
      </w:r>
      <w:r w:rsidR="00E43F3C">
        <w:rPr>
          <w:rFonts w:ascii="Arial" w:hAnsi="Arial" w:cs="Arial"/>
          <w:sz w:val="20"/>
          <w:szCs w:val="20"/>
        </w:rPr>
        <w:t>e taxa de juros</w:t>
      </w:r>
      <w:r w:rsidRPr="009E6B2F">
        <w:rPr>
          <w:rFonts w:ascii="Arial" w:hAnsi="Arial" w:cs="Arial"/>
          <w:sz w:val="20"/>
          <w:szCs w:val="20"/>
        </w:rPr>
        <w:t>;</w:t>
      </w:r>
      <w:r w:rsidR="00A97874">
        <w:rPr>
          <w:rFonts w:ascii="Arial" w:hAnsi="Arial" w:cs="Arial"/>
          <w:sz w:val="20"/>
          <w:szCs w:val="20"/>
        </w:rPr>
        <w:t xml:space="preserve"> e</w:t>
      </w:r>
    </w:p>
    <w:p w14:paraId="078FDC6B" w14:textId="44237462" w:rsidR="00A97874" w:rsidRPr="009E6B2F" w:rsidRDefault="00A97874" w:rsidP="00EC0E5B">
      <w:pPr>
        <w:widowControl/>
        <w:numPr>
          <w:ilvl w:val="2"/>
          <w:numId w:val="3"/>
        </w:numPr>
        <w:tabs>
          <w:tab w:val="clear" w:pos="2700"/>
        </w:tabs>
        <w:suppressAutoHyphens/>
        <w:spacing w:before="140" w:line="290" w:lineRule="auto"/>
        <w:ind w:left="2552" w:hanging="567"/>
        <w:rPr>
          <w:rFonts w:ascii="Arial" w:hAnsi="Arial" w:cs="Arial"/>
          <w:sz w:val="20"/>
          <w:szCs w:val="20"/>
        </w:rPr>
      </w:pPr>
      <w:r>
        <w:rPr>
          <w:rFonts w:ascii="Arial" w:hAnsi="Arial" w:cs="Arial"/>
          <w:sz w:val="20"/>
          <w:szCs w:val="20"/>
        </w:rPr>
        <w:t>inadimplemento pecuniário no período.</w:t>
      </w:r>
    </w:p>
    <w:p w14:paraId="3B6E06E6" w14:textId="751A51BF" w:rsidR="00493AB6" w:rsidRPr="009E6B2F" w:rsidRDefault="00493AB6" w:rsidP="00EC0E5B">
      <w:pPr>
        <w:pStyle w:val="Level5"/>
        <w:tabs>
          <w:tab w:val="clear" w:pos="2721"/>
          <w:tab w:val="left" w:pos="1361"/>
        </w:tabs>
        <w:spacing w:before="140" w:after="0"/>
        <w:ind w:left="1360"/>
        <w:rPr>
          <w:lang w:val="pt-BR"/>
        </w:rPr>
      </w:pPr>
      <w:bookmarkStart w:id="245" w:name="_DV_M303"/>
      <w:bookmarkStart w:id="246" w:name="_DV_M304"/>
      <w:bookmarkStart w:id="247" w:name="_DV_M305"/>
      <w:bookmarkEnd w:id="245"/>
      <w:bookmarkEnd w:id="246"/>
      <w:bookmarkEnd w:id="247"/>
      <w:r w:rsidRPr="009E6B2F">
        <w:rPr>
          <w:lang w:val="pt-BR"/>
        </w:rPr>
        <w:t>declaração sobre sua aptidão para continuar exercendo a função de agente fiduciário da Emissão;</w:t>
      </w:r>
    </w:p>
    <w:p w14:paraId="070B75F5" w14:textId="6A45EBB3" w:rsidR="00493AB6" w:rsidRPr="009E6B2F" w:rsidRDefault="00493AB6" w:rsidP="00EC0E5B">
      <w:pPr>
        <w:pStyle w:val="Level5"/>
        <w:tabs>
          <w:tab w:val="clear" w:pos="2721"/>
          <w:tab w:val="left" w:pos="1361"/>
        </w:tabs>
        <w:spacing w:before="140" w:after="0"/>
        <w:ind w:left="1360"/>
        <w:rPr>
          <w:lang w:val="pt-BR"/>
        </w:rPr>
      </w:pPr>
      <w:bookmarkStart w:id="248" w:name="_DV_M306"/>
      <w:bookmarkEnd w:id="248"/>
      <w:r w:rsidRPr="009E6B2F">
        <w:rPr>
          <w:lang w:val="pt-BR"/>
        </w:rPr>
        <w:t xml:space="preserve">divulgar as informações referidas </w:t>
      </w:r>
      <w:r w:rsidR="0011282A" w:rsidRPr="009E6B2F">
        <w:rPr>
          <w:lang w:val="pt-BR"/>
        </w:rPr>
        <w:t>no inciso</w:t>
      </w:r>
      <w:r w:rsidRPr="009E6B2F">
        <w:rPr>
          <w:lang w:val="pt-BR"/>
        </w:rPr>
        <w:t xml:space="preserve"> “</w:t>
      </w:r>
      <w:r w:rsidR="002B25A5">
        <w:rPr>
          <w:lang w:val="pt-BR"/>
        </w:rPr>
        <w:t>(xi)</w:t>
      </w:r>
      <w:r w:rsidRPr="009E6B2F">
        <w:rPr>
          <w:lang w:val="pt-BR"/>
        </w:rPr>
        <w:t xml:space="preserve">” </w:t>
      </w:r>
      <w:r w:rsidR="0011282A" w:rsidRPr="009E6B2F">
        <w:rPr>
          <w:lang w:val="pt-BR"/>
        </w:rPr>
        <w:t>da alínea</w:t>
      </w:r>
      <w:r w:rsidRPr="009E6B2F">
        <w:rPr>
          <w:lang w:val="pt-BR"/>
        </w:rPr>
        <w:t xml:space="preserve"> </w:t>
      </w:r>
      <w:r w:rsidR="002B25A5">
        <w:rPr>
          <w:lang w:val="pt-BR"/>
        </w:rPr>
        <w:t>(t)</w:t>
      </w:r>
      <w:r w:rsidRPr="009E6B2F">
        <w:rPr>
          <w:lang w:val="pt-BR"/>
        </w:rPr>
        <w:t xml:space="preserve"> acima em sua página na rede mundial de computadores tão logo delas tenha conhecimento;</w:t>
      </w:r>
    </w:p>
    <w:p w14:paraId="5DB8FEA9" w14:textId="17703142" w:rsidR="00493AB6" w:rsidRPr="009E6B2F" w:rsidRDefault="00493AB6" w:rsidP="00EC0E5B">
      <w:pPr>
        <w:pStyle w:val="Level5"/>
        <w:tabs>
          <w:tab w:val="clear" w:pos="2721"/>
          <w:tab w:val="left" w:pos="1361"/>
        </w:tabs>
        <w:spacing w:before="140" w:after="0"/>
        <w:ind w:left="1360"/>
        <w:rPr>
          <w:lang w:val="pt-BR"/>
        </w:rPr>
      </w:pPr>
      <w:bookmarkStart w:id="249" w:name="_DV_M307"/>
      <w:bookmarkStart w:id="250" w:name="_Ref460949229"/>
      <w:bookmarkEnd w:id="249"/>
      <w:r w:rsidRPr="009E6B2F">
        <w:rPr>
          <w:lang w:val="pt-BR"/>
        </w:rPr>
        <w:t>disponibiliza</w:t>
      </w:r>
      <w:r w:rsidR="004E345D" w:rsidRPr="009E6B2F">
        <w:rPr>
          <w:lang w:val="pt-BR"/>
        </w:rPr>
        <w:t xml:space="preserve">r o relatório a que se refere a alínea </w:t>
      </w:r>
      <w:r w:rsidR="002B25A5">
        <w:rPr>
          <w:lang w:val="pt-BR"/>
        </w:rPr>
        <w:t>(t)</w:t>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r w:rsidR="00A97874">
        <w:rPr>
          <w:lang w:val="pt-BR"/>
        </w:rPr>
        <w:t>, a contar do encerramento do exercício social.</w:t>
      </w:r>
      <w:r w:rsidRPr="009E6B2F">
        <w:rPr>
          <w:lang w:val="pt-BR"/>
        </w:rPr>
        <w:t xml:space="preserve"> O relatório deverá estar disponível ao menos nos seguintes locais:</w:t>
      </w:r>
      <w:bookmarkEnd w:id="250"/>
    </w:p>
    <w:p w14:paraId="1D0E7E40" w14:textId="77777777" w:rsidR="00493AB6" w:rsidRPr="009E6B2F" w:rsidRDefault="00493AB6" w:rsidP="00EC0E5B">
      <w:pPr>
        <w:widowControl/>
        <w:numPr>
          <w:ilvl w:val="1"/>
          <w:numId w:val="17"/>
        </w:numPr>
        <w:tabs>
          <w:tab w:val="left" w:pos="2381"/>
        </w:tabs>
        <w:suppressAutoHyphens/>
        <w:spacing w:before="140" w:line="290" w:lineRule="auto"/>
        <w:ind w:left="1985" w:hanging="567"/>
        <w:rPr>
          <w:rFonts w:ascii="Arial" w:hAnsi="Arial" w:cs="Arial"/>
          <w:sz w:val="20"/>
          <w:szCs w:val="20"/>
        </w:rPr>
      </w:pPr>
      <w:bookmarkStart w:id="251" w:name="_DV_M308"/>
      <w:bookmarkEnd w:id="251"/>
      <w:r w:rsidRPr="009E6B2F">
        <w:rPr>
          <w:rFonts w:ascii="Arial" w:hAnsi="Arial" w:cs="Arial"/>
          <w:sz w:val="20"/>
          <w:szCs w:val="20"/>
        </w:rPr>
        <w:t>na sede da Emissora;</w:t>
      </w:r>
    </w:p>
    <w:p w14:paraId="500E2375" w14:textId="77777777" w:rsidR="00493AB6" w:rsidRPr="009E6B2F" w:rsidRDefault="00493AB6" w:rsidP="00EC0E5B">
      <w:pPr>
        <w:widowControl/>
        <w:numPr>
          <w:ilvl w:val="1"/>
          <w:numId w:val="17"/>
        </w:numPr>
        <w:tabs>
          <w:tab w:val="left" w:pos="2381"/>
        </w:tabs>
        <w:suppressAutoHyphens/>
        <w:spacing w:before="140" w:line="290" w:lineRule="auto"/>
        <w:ind w:left="1985" w:hanging="567"/>
        <w:rPr>
          <w:rFonts w:ascii="Arial" w:hAnsi="Arial" w:cs="Arial"/>
          <w:sz w:val="20"/>
          <w:szCs w:val="20"/>
        </w:rPr>
      </w:pPr>
      <w:bookmarkStart w:id="252" w:name="_DV_M309"/>
      <w:bookmarkEnd w:id="252"/>
      <w:r w:rsidRPr="009E6B2F">
        <w:rPr>
          <w:rFonts w:ascii="Arial" w:hAnsi="Arial" w:cs="Arial"/>
          <w:sz w:val="20"/>
          <w:szCs w:val="20"/>
        </w:rPr>
        <w:t>na sede do Agente Fiduciário;</w:t>
      </w:r>
    </w:p>
    <w:p w14:paraId="497320E9" w14:textId="77777777" w:rsidR="00493AB6" w:rsidRPr="009E6B2F" w:rsidRDefault="00493AB6" w:rsidP="00EC0E5B">
      <w:pPr>
        <w:widowControl/>
        <w:numPr>
          <w:ilvl w:val="1"/>
          <w:numId w:val="17"/>
        </w:numPr>
        <w:tabs>
          <w:tab w:val="left" w:pos="2381"/>
        </w:tabs>
        <w:suppressAutoHyphens/>
        <w:spacing w:before="140" w:line="290" w:lineRule="auto"/>
        <w:ind w:left="1985" w:hanging="567"/>
        <w:rPr>
          <w:rFonts w:ascii="Arial" w:hAnsi="Arial" w:cs="Arial"/>
          <w:sz w:val="20"/>
          <w:szCs w:val="20"/>
        </w:rPr>
      </w:pPr>
      <w:bookmarkStart w:id="253" w:name="_DV_M310"/>
      <w:bookmarkEnd w:id="253"/>
      <w:r w:rsidRPr="009E6B2F">
        <w:rPr>
          <w:rFonts w:ascii="Arial" w:hAnsi="Arial" w:cs="Arial"/>
          <w:sz w:val="20"/>
          <w:szCs w:val="20"/>
        </w:rPr>
        <w:t>na CVM;</w:t>
      </w:r>
    </w:p>
    <w:p w14:paraId="60C26994" w14:textId="670663FD" w:rsidR="00493AB6" w:rsidRPr="009E6B2F" w:rsidRDefault="00493AB6" w:rsidP="00EC0E5B">
      <w:pPr>
        <w:widowControl/>
        <w:numPr>
          <w:ilvl w:val="1"/>
          <w:numId w:val="17"/>
        </w:numPr>
        <w:tabs>
          <w:tab w:val="left" w:pos="2381"/>
        </w:tabs>
        <w:suppressAutoHyphens/>
        <w:spacing w:before="140" w:line="290" w:lineRule="auto"/>
        <w:ind w:left="1985" w:hanging="567"/>
        <w:rPr>
          <w:rFonts w:ascii="Arial" w:hAnsi="Arial" w:cs="Arial"/>
          <w:sz w:val="20"/>
          <w:szCs w:val="20"/>
        </w:rPr>
      </w:pPr>
      <w:bookmarkStart w:id="254" w:name="_DV_M311"/>
      <w:bookmarkEnd w:id="254"/>
      <w:r w:rsidRPr="009E6B2F">
        <w:rPr>
          <w:rFonts w:ascii="Arial" w:hAnsi="Arial" w:cs="Arial"/>
          <w:sz w:val="20"/>
          <w:szCs w:val="20"/>
        </w:rPr>
        <w:t xml:space="preserve">na </w:t>
      </w:r>
      <w:r w:rsidR="00A97874">
        <w:rPr>
          <w:rFonts w:ascii="Arial" w:hAnsi="Arial" w:cs="Arial"/>
          <w:sz w:val="20"/>
          <w:szCs w:val="20"/>
        </w:rPr>
        <w:t>B3</w:t>
      </w:r>
      <w:r w:rsidR="007E0FC8">
        <w:rPr>
          <w:rFonts w:ascii="Arial" w:hAnsi="Arial" w:cs="Arial"/>
          <w:sz w:val="20"/>
          <w:szCs w:val="20"/>
        </w:rPr>
        <w:t xml:space="preserve"> – Segmento CETIP UTVM</w:t>
      </w:r>
      <w:r w:rsidRPr="009E6B2F">
        <w:rPr>
          <w:rFonts w:ascii="Arial" w:hAnsi="Arial" w:cs="Arial"/>
          <w:sz w:val="20"/>
          <w:szCs w:val="20"/>
        </w:rPr>
        <w:t>; e</w:t>
      </w:r>
    </w:p>
    <w:p w14:paraId="1D5931ED" w14:textId="77777777" w:rsidR="00493AB6" w:rsidRPr="009E6B2F" w:rsidRDefault="00493AB6" w:rsidP="00EC0E5B">
      <w:pPr>
        <w:widowControl/>
        <w:numPr>
          <w:ilvl w:val="1"/>
          <w:numId w:val="17"/>
        </w:numPr>
        <w:tabs>
          <w:tab w:val="left" w:pos="2381"/>
        </w:tabs>
        <w:suppressAutoHyphens/>
        <w:spacing w:before="140" w:line="290" w:lineRule="auto"/>
        <w:ind w:left="1985" w:hanging="567"/>
        <w:rPr>
          <w:rFonts w:ascii="Arial" w:hAnsi="Arial" w:cs="Arial"/>
          <w:sz w:val="20"/>
          <w:szCs w:val="20"/>
        </w:rPr>
      </w:pPr>
      <w:bookmarkStart w:id="255" w:name="_DV_M312"/>
      <w:bookmarkEnd w:id="255"/>
      <w:r w:rsidRPr="009E6B2F">
        <w:rPr>
          <w:rFonts w:ascii="Arial" w:hAnsi="Arial" w:cs="Arial"/>
          <w:sz w:val="20"/>
          <w:szCs w:val="20"/>
        </w:rPr>
        <w:t>na sede do</w:t>
      </w:r>
      <w:r w:rsidR="00911013" w:rsidRPr="009E6B2F">
        <w:rPr>
          <w:rFonts w:ascii="Arial" w:hAnsi="Arial" w:cs="Arial"/>
          <w:sz w:val="20"/>
          <w:szCs w:val="20"/>
        </w:rPr>
        <w:t>s</w:t>
      </w:r>
      <w:r w:rsidRPr="009E6B2F">
        <w:rPr>
          <w:rFonts w:ascii="Arial" w:hAnsi="Arial" w:cs="Arial"/>
          <w:sz w:val="20"/>
          <w:szCs w:val="20"/>
        </w:rPr>
        <w:t xml:space="preserve"> </w:t>
      </w:r>
      <w:r w:rsidR="00911013" w:rsidRPr="009E6B2F">
        <w:rPr>
          <w:rFonts w:ascii="Arial" w:hAnsi="Arial" w:cs="Arial"/>
          <w:sz w:val="20"/>
          <w:szCs w:val="20"/>
        </w:rPr>
        <w:t>Coordenadores</w:t>
      </w:r>
      <w:r w:rsidRPr="009E6B2F">
        <w:rPr>
          <w:rFonts w:ascii="Arial" w:hAnsi="Arial" w:cs="Arial"/>
          <w:sz w:val="20"/>
          <w:szCs w:val="20"/>
        </w:rPr>
        <w:t>.</w:t>
      </w:r>
    </w:p>
    <w:p w14:paraId="01DD1ECD" w14:textId="77777777" w:rsidR="00493AB6" w:rsidRPr="009E6B2F" w:rsidRDefault="00493AB6" w:rsidP="00EC0E5B">
      <w:pPr>
        <w:pStyle w:val="Level5"/>
        <w:tabs>
          <w:tab w:val="clear" w:pos="2721"/>
          <w:tab w:val="left" w:pos="1361"/>
        </w:tabs>
        <w:spacing w:before="140" w:after="0"/>
        <w:ind w:left="1360"/>
        <w:rPr>
          <w:rFonts w:cs="Arial"/>
          <w:lang w:val="pt-BR"/>
        </w:rPr>
      </w:pPr>
      <w:bookmarkStart w:id="256" w:name="_DV_M313"/>
      <w:bookmarkEnd w:id="256"/>
      <w:r w:rsidRPr="009E6B2F">
        <w:rPr>
          <w:rFonts w:cs="Arial"/>
          <w:lang w:val="pt-BR"/>
        </w:rPr>
        <w:t xml:space="preserve">publicar, </w:t>
      </w:r>
      <w:r w:rsidR="00E538D1" w:rsidRPr="009E6B2F">
        <w:rPr>
          <w:rFonts w:cs="Arial"/>
          <w:lang w:val="pt-BR"/>
        </w:rPr>
        <w:t xml:space="preserve">a </w:t>
      </w:r>
      <w:r w:rsidRPr="009E6B2F">
        <w:rPr>
          <w:rFonts w:cs="Arial"/>
          <w:lang w:val="pt-BR"/>
        </w:rPr>
        <w:t>expensas da Emissora, nos órgãos de imprensa em que a Emissora efetua suas publicações, anúncio comunicando aos Debenturistas que o relatório se encontra à disposição nos locais indicados no item anterior;</w:t>
      </w:r>
    </w:p>
    <w:p w14:paraId="49D51B28" w14:textId="77777777" w:rsidR="00493AB6" w:rsidRPr="009E6B2F" w:rsidRDefault="00493AB6" w:rsidP="00EC0E5B">
      <w:pPr>
        <w:pStyle w:val="Level5"/>
        <w:tabs>
          <w:tab w:val="clear" w:pos="2721"/>
          <w:tab w:val="left" w:pos="1361"/>
        </w:tabs>
        <w:spacing w:before="140" w:after="0"/>
        <w:ind w:left="1360"/>
        <w:rPr>
          <w:rFonts w:cs="Arial"/>
          <w:lang w:val="pt-BR"/>
        </w:rPr>
      </w:pPr>
      <w:bookmarkStart w:id="257" w:name="_DV_M314"/>
      <w:bookmarkStart w:id="258" w:name="_DV_M315"/>
      <w:bookmarkStart w:id="259" w:name="_DV_M316"/>
      <w:bookmarkStart w:id="260" w:name="_DV_M317"/>
      <w:bookmarkEnd w:id="257"/>
      <w:bookmarkEnd w:id="258"/>
      <w:bookmarkEnd w:id="259"/>
      <w:bookmarkEnd w:id="260"/>
      <w:r w:rsidRPr="009E6B2F">
        <w:rPr>
          <w:rFonts w:cs="Arial"/>
          <w:lang w:val="pt-BR"/>
        </w:rPr>
        <w:lastRenderedPageBreak/>
        <w:t>emitir parecer sobre a suficiência das informações constantes de eventuais propostas de modificações nas condições das Debêntures;</w:t>
      </w:r>
    </w:p>
    <w:p w14:paraId="0F7F9AC9" w14:textId="74F19022" w:rsidR="00493AB6" w:rsidRPr="009E6B2F" w:rsidRDefault="00500C6F" w:rsidP="00EC0E5B">
      <w:pPr>
        <w:pStyle w:val="Level5"/>
        <w:tabs>
          <w:tab w:val="clear" w:pos="2721"/>
          <w:tab w:val="left" w:pos="1361"/>
        </w:tabs>
        <w:spacing w:before="140" w:after="0"/>
        <w:ind w:left="1360"/>
        <w:rPr>
          <w:rFonts w:cs="Arial"/>
          <w:lang w:val="pt-BR"/>
        </w:rPr>
      </w:pPr>
      <w:bookmarkStart w:id="261" w:name="_DV_M318"/>
      <w:bookmarkEnd w:id="261"/>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 e da Remuneração</w:t>
      </w:r>
      <w:r w:rsidR="00493AB6" w:rsidRPr="009E6B2F">
        <w:rPr>
          <w:rStyle w:val="HTMLTypewriter"/>
          <w:rFonts w:ascii="Arial" w:hAnsi="Arial" w:cs="Arial"/>
        </w:rPr>
        <w:t xml:space="preserve">; </w:t>
      </w:r>
    </w:p>
    <w:p w14:paraId="2D61CEE9" w14:textId="4BE7F1CD" w:rsidR="00493AB6" w:rsidRPr="009E6B2F" w:rsidRDefault="00493AB6" w:rsidP="00EC0E5B">
      <w:pPr>
        <w:pStyle w:val="Level5"/>
        <w:tabs>
          <w:tab w:val="clear" w:pos="2721"/>
          <w:tab w:val="left" w:pos="1361"/>
        </w:tabs>
        <w:spacing w:before="140" w:after="0"/>
        <w:ind w:left="1360"/>
        <w:rPr>
          <w:rFonts w:cs="Arial"/>
          <w:lang w:val="pt-BR"/>
        </w:rPr>
      </w:pPr>
      <w:bookmarkStart w:id="262" w:name="_DV_M319"/>
      <w:bookmarkEnd w:id="262"/>
      <w:r w:rsidRPr="009E6B2F">
        <w:rPr>
          <w:rFonts w:cs="Arial"/>
          <w:lang w:val="pt-BR"/>
        </w:rPr>
        <w:t>acompanhar</w:t>
      </w:r>
      <w:r w:rsidR="00BC126A">
        <w:rPr>
          <w:rFonts w:cs="Arial"/>
          <w:lang w:val="pt-BR"/>
        </w:rPr>
        <w:t xml:space="preserve">, por meio do sistema </w:t>
      </w:r>
      <w:proofErr w:type="spellStart"/>
      <w:r w:rsidR="00BC126A">
        <w:rPr>
          <w:rFonts w:cs="Arial"/>
          <w:lang w:val="pt-BR"/>
        </w:rPr>
        <w:t>Cetip</w:t>
      </w:r>
      <w:proofErr w:type="spellEnd"/>
      <w:r w:rsidR="00BC126A">
        <w:rPr>
          <w:rFonts w:cs="Arial"/>
          <w:lang w:val="pt-BR"/>
        </w:rPr>
        <w:t xml:space="preserve"> – </w:t>
      </w:r>
      <w:proofErr w:type="spellStart"/>
      <w:r w:rsidR="00BC126A">
        <w:rPr>
          <w:rFonts w:cs="Arial"/>
          <w:lang w:val="pt-BR"/>
        </w:rPr>
        <w:t>NoMe</w:t>
      </w:r>
      <w:proofErr w:type="spellEnd"/>
      <w:r w:rsidR="00BC126A">
        <w:rPr>
          <w:rFonts w:cs="Arial"/>
          <w:lang w:val="pt-BR"/>
        </w:rPr>
        <w:t>,</w:t>
      </w:r>
      <w:r w:rsidR="005C0A1F">
        <w:rPr>
          <w:rFonts w:cs="Arial"/>
          <w:lang w:val="pt-BR"/>
        </w:rPr>
        <w:t xml:space="preserve"> administrado e operacionalizado pela B3 – Segmento CETIP UTVM</w:t>
      </w:r>
      <w:r w:rsidRPr="009E6B2F">
        <w:rPr>
          <w:rFonts w:cs="Arial"/>
          <w:lang w:val="pt-BR"/>
        </w:rPr>
        <w:t xml:space="preserve"> em cada data de pagamento, o pagamento dos valores devidos, conforme estipulado na presente Escritura de Emissão; </w:t>
      </w:r>
    </w:p>
    <w:p w14:paraId="1C4B9BD6" w14:textId="276A3CA3" w:rsidR="00044418" w:rsidRPr="009E6B2F" w:rsidRDefault="00500C6F" w:rsidP="00EC0E5B">
      <w:pPr>
        <w:pStyle w:val="Level5"/>
        <w:tabs>
          <w:tab w:val="clear" w:pos="2721"/>
          <w:tab w:val="left" w:pos="1361"/>
        </w:tabs>
        <w:spacing w:before="140" w:after="0"/>
        <w:ind w:left="1360"/>
        <w:rPr>
          <w:rFonts w:cs="Arial"/>
          <w:lang w:val="pt-BR"/>
        </w:rPr>
      </w:pPr>
      <w:bookmarkStart w:id="263" w:name="_DV_M320"/>
      <w:bookmarkEnd w:id="263"/>
      <w:r w:rsidRPr="009E6B2F">
        <w:rPr>
          <w:rFonts w:cs="Arial"/>
          <w:lang w:val="pt-BR"/>
        </w:rPr>
        <w:t>acompanhar</w:t>
      </w:r>
      <w:r w:rsidR="00493AB6" w:rsidRPr="009E6B2F">
        <w:rPr>
          <w:rFonts w:cs="Arial"/>
          <w:lang w:val="pt-BR"/>
        </w:rPr>
        <w:t xml:space="preserve"> a manutenção do Índice Financeiro, podendo o Agente Fiduciário solicitar à Emissora</w:t>
      </w:r>
      <w:r w:rsidR="00911013" w:rsidRPr="009E6B2F">
        <w:rPr>
          <w:rFonts w:cs="Arial"/>
          <w:lang w:val="pt-BR"/>
        </w:rPr>
        <w:t xml:space="preserve"> </w:t>
      </w:r>
      <w:r w:rsidR="00566E54" w:rsidRPr="009E6B2F">
        <w:rPr>
          <w:rFonts w:cs="Arial"/>
          <w:lang w:val="pt-BR"/>
        </w:rPr>
        <w:t xml:space="preserve">ou aos </w:t>
      </w:r>
      <w:r w:rsidR="005E3A0C" w:rsidRPr="009E6B2F">
        <w:rPr>
          <w:rFonts w:cs="Arial"/>
          <w:lang w:val="pt-BR"/>
        </w:rPr>
        <w:t>auditores i</w:t>
      </w:r>
      <w:r w:rsidR="00566E54" w:rsidRPr="009E6B2F">
        <w:rPr>
          <w:rFonts w:cs="Arial"/>
          <w:lang w:val="pt-BR"/>
        </w:rPr>
        <w:t xml:space="preserve">ndependentes </w:t>
      </w:r>
      <w:r w:rsidR="00493AB6" w:rsidRPr="009E6B2F">
        <w:rPr>
          <w:rFonts w:cs="Arial"/>
          <w:lang w:val="pt-BR"/>
        </w:rPr>
        <w:t xml:space="preserve">todos os eventuais esclarecimentos adicionais que se façam necessários, e informar imediatamente os titulares de Debêntures de qualquer descumprimento do referido </w:t>
      </w:r>
      <w:r w:rsidR="006F52C5" w:rsidRPr="009E6B2F">
        <w:rPr>
          <w:rFonts w:cs="Arial"/>
          <w:lang w:val="pt-BR"/>
        </w:rPr>
        <w:t>Í</w:t>
      </w:r>
      <w:r w:rsidR="00493AB6" w:rsidRPr="009E6B2F">
        <w:rPr>
          <w:rFonts w:cs="Arial"/>
          <w:lang w:val="pt-BR"/>
        </w:rPr>
        <w:t xml:space="preserve">ndice </w:t>
      </w:r>
      <w:r w:rsidR="006F52C5" w:rsidRPr="009E6B2F">
        <w:rPr>
          <w:rFonts w:cs="Arial"/>
          <w:lang w:val="pt-BR"/>
        </w:rPr>
        <w:t>F</w:t>
      </w:r>
      <w:r w:rsidR="00493AB6" w:rsidRPr="009E6B2F">
        <w:rPr>
          <w:rFonts w:cs="Arial"/>
          <w:lang w:val="pt-BR"/>
        </w:rPr>
        <w:t>inanceiro</w:t>
      </w:r>
      <w:r w:rsidR="00044418" w:rsidRPr="009E6B2F">
        <w:rPr>
          <w:rFonts w:cs="Arial"/>
          <w:lang w:val="pt-BR"/>
        </w:rPr>
        <w:t xml:space="preserve">; </w:t>
      </w:r>
      <w:r w:rsidR="0022658F" w:rsidRPr="009E6B2F">
        <w:rPr>
          <w:rFonts w:cs="Arial"/>
          <w:lang w:val="pt-BR"/>
        </w:rPr>
        <w:t>e</w:t>
      </w:r>
    </w:p>
    <w:p w14:paraId="1BA61665" w14:textId="77777777" w:rsidR="00D66AD3" w:rsidRPr="009E6B2F" w:rsidRDefault="00044418" w:rsidP="00EC0E5B">
      <w:pPr>
        <w:pStyle w:val="Level5"/>
        <w:tabs>
          <w:tab w:val="clear" w:pos="2721"/>
          <w:tab w:val="left" w:pos="1361"/>
        </w:tabs>
        <w:spacing w:before="140" w:after="0"/>
        <w:ind w:left="1360"/>
        <w:rPr>
          <w:rFonts w:cs="Arial"/>
          <w:lang w:val="pt-BR"/>
        </w:rPr>
      </w:pPr>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4DB5D644" w14:textId="33279ECF" w:rsidR="00493AB6" w:rsidRPr="009E6B2F" w:rsidRDefault="00493AB6" w:rsidP="00EC0E5B">
      <w:pPr>
        <w:pStyle w:val="Level2"/>
        <w:spacing w:before="140" w:after="0"/>
        <w:rPr>
          <w:lang w:val="pt-BR"/>
        </w:rPr>
      </w:pPr>
      <w:bookmarkStart w:id="264" w:name="_DV_M321"/>
      <w:bookmarkEnd w:id="264"/>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7E0FC8">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3E9C3AC" w14:textId="02E86CE7" w:rsidR="00493AB6" w:rsidRPr="009E6B2F" w:rsidRDefault="00493AB6" w:rsidP="00EC0E5B">
      <w:pPr>
        <w:pStyle w:val="Level2"/>
        <w:spacing w:before="140" w:after="0"/>
        <w:rPr>
          <w:rStyle w:val="DeltaViewInsertion"/>
          <w:color w:val="auto"/>
          <w:u w:val="none"/>
          <w:lang w:val="pt-BR"/>
        </w:rPr>
      </w:pPr>
      <w:bookmarkStart w:id="265" w:name="_DV_M322"/>
      <w:bookmarkStart w:id="266" w:name="_DV_M323"/>
      <w:bookmarkEnd w:id="265"/>
      <w:bookmarkEnd w:id="266"/>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2B25A5">
        <w:rPr>
          <w:rStyle w:val="DeltaViewInsertion"/>
          <w:rFonts w:cs="Arial"/>
          <w:color w:val="auto"/>
          <w:szCs w:val="20"/>
          <w:u w:val="none"/>
          <w:lang w:val="pt-BR"/>
        </w:rPr>
        <w:t>10.10</w:t>
      </w:r>
      <w:r w:rsidRPr="009E6B2F">
        <w:rPr>
          <w:rStyle w:val="DeltaViewInsertion"/>
          <w:rFonts w:cs="Arial"/>
          <w:color w:val="auto"/>
          <w:szCs w:val="20"/>
          <w:u w:val="none"/>
          <w:lang w:val="pt-BR"/>
        </w:rPr>
        <w:t>.</w:t>
      </w:r>
      <w:r w:rsidR="007E0FC8">
        <w:rPr>
          <w:rStyle w:val="DeltaViewInsertion"/>
          <w:rFonts w:cs="Arial"/>
          <w:color w:val="auto"/>
          <w:szCs w:val="20"/>
          <w:u w:val="none"/>
          <w:lang w:val="pt-BR"/>
        </w:rPr>
        <w:t xml:space="preserve"> abaixo.</w:t>
      </w:r>
    </w:p>
    <w:p w14:paraId="4A047693" w14:textId="77777777" w:rsidR="002E46ED" w:rsidRPr="009E6B2F" w:rsidRDefault="002E46ED" w:rsidP="00EC0E5B">
      <w:pPr>
        <w:pStyle w:val="Level2"/>
        <w:spacing w:before="140" w:after="0"/>
        <w:rPr>
          <w:lang w:val="pt-BR"/>
        </w:rPr>
      </w:pPr>
      <w:r w:rsidRPr="009E6B2F">
        <w:rPr>
          <w:rStyle w:val="DeltaViewInsertion"/>
          <w:rFonts w:cs="Arial"/>
          <w:color w:val="auto"/>
          <w:szCs w:val="20"/>
          <w:u w:val="none"/>
          <w:lang w:val="pt-BR"/>
        </w:rPr>
        <w:t>O Agente Fiduciário pode se balizar nas informações que lhe forem disponibilizadas pela Emissora para acompanhar o atendimento dos índices e limites financeiros.</w:t>
      </w:r>
    </w:p>
    <w:p w14:paraId="2845BE1F" w14:textId="77777777" w:rsidR="00493AB6" w:rsidRPr="00192FAA" w:rsidRDefault="00493AB6" w:rsidP="00EC0E5B">
      <w:pPr>
        <w:pStyle w:val="Level2"/>
        <w:spacing w:before="140" w:after="0"/>
        <w:rPr>
          <w:rStyle w:val="DeltaViewInsertion"/>
          <w:color w:val="auto"/>
          <w:u w:val="none"/>
          <w:lang w:val="pt-BR"/>
        </w:rPr>
      </w:pPr>
      <w:bookmarkStart w:id="267" w:name="_DV_M324"/>
      <w:bookmarkEnd w:id="267"/>
      <w:r w:rsidRPr="00192FA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69B6123" w14:textId="0DDC7039" w:rsidR="00493AB6" w:rsidRPr="00C14EA1" w:rsidRDefault="00493AB6" w:rsidP="00EC0E5B">
      <w:pPr>
        <w:pStyle w:val="Level2"/>
        <w:spacing w:before="140" w:after="0"/>
        <w:rPr>
          <w:lang w:val="pt-BR"/>
        </w:rPr>
      </w:pPr>
      <w:bookmarkStart w:id="268" w:name="_DV_M325"/>
      <w:bookmarkStart w:id="269" w:name="_Ref459547597"/>
      <w:bookmarkEnd w:id="268"/>
      <w:r w:rsidRPr="00C14EA1">
        <w:rPr>
          <w:lang w:val="pt-BR"/>
        </w:rPr>
        <w:t>O Agente Fiduciário usará de quaisquer procedimentos judiciais ou extrajudiciais contra a Emissora para a proteção e defesa dos interesses da comunhão dos Debenturistas na realização de seus créditos, devendo, em caso de inadimplemento</w:t>
      </w:r>
      <w:r w:rsidR="00AF1453" w:rsidRPr="00C14EA1">
        <w:rPr>
          <w:lang w:val="pt-BR"/>
        </w:rPr>
        <w:t xml:space="preserve"> da Emissora, </w:t>
      </w:r>
      <w:r w:rsidR="00AF1453" w:rsidRPr="00C14EA1">
        <w:rPr>
          <w:lang w:val="pt-BR"/>
        </w:rPr>
        <w:lastRenderedPageBreak/>
        <w:t>observados os termos desta Escritura de Emissão e do artigo 12 da Instrução CVM 583</w:t>
      </w:r>
      <w:r w:rsidRPr="00C14EA1">
        <w:rPr>
          <w:lang w:val="pt-BR"/>
        </w:rPr>
        <w:t>:</w:t>
      </w:r>
      <w:bookmarkEnd w:id="269"/>
    </w:p>
    <w:p w14:paraId="61EA4631" w14:textId="77777777" w:rsidR="00493AB6" w:rsidRPr="009E6B2F" w:rsidRDefault="00493AB6" w:rsidP="00EC0E5B">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70" w:name="_DV_M326"/>
      <w:bookmarkStart w:id="271" w:name="_Ref459547583"/>
      <w:bookmarkEnd w:id="270"/>
      <w:r w:rsidRPr="009E6B2F">
        <w:rPr>
          <w:rFonts w:ascii="Arial" w:hAnsi="Arial" w:cs="Arial"/>
          <w:sz w:val="20"/>
          <w:szCs w:val="20"/>
        </w:rPr>
        <w:t>declarar antecipadamente vencidas as Debêntures e cobrar seu principal e acessórios, observadas as condições da presente Escritura de Emissão;</w:t>
      </w:r>
      <w:bookmarkEnd w:id="271"/>
    </w:p>
    <w:p w14:paraId="7393B4C4" w14:textId="5CC9E018" w:rsidR="00493AB6" w:rsidRDefault="00493AB6" w:rsidP="00EC0E5B">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72" w:name="_DV_M327"/>
      <w:bookmarkStart w:id="273" w:name="_Ref459547586"/>
      <w:bookmarkEnd w:id="272"/>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73"/>
    </w:p>
    <w:p w14:paraId="048AC3C9" w14:textId="77777777" w:rsidR="00493AB6" w:rsidRPr="009E6B2F" w:rsidRDefault="00493AB6" w:rsidP="00EC0E5B">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74" w:name="_DV_M328"/>
      <w:bookmarkStart w:id="275" w:name="_Ref459547589"/>
      <w:bookmarkEnd w:id="274"/>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75"/>
    </w:p>
    <w:p w14:paraId="5A859DCE" w14:textId="47A6EB0F" w:rsidR="00493AB6" w:rsidRPr="009E6B2F" w:rsidRDefault="00493AB6" w:rsidP="00EC0E5B">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76" w:name="_DV_M329"/>
      <w:bookmarkStart w:id="277" w:name="_Ref459547591"/>
      <w:bookmarkEnd w:id="276"/>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77"/>
    </w:p>
    <w:p w14:paraId="5303D2FC" w14:textId="194F5695" w:rsidR="00493AB6" w:rsidRPr="009E6B2F" w:rsidRDefault="00493AB6" w:rsidP="00EC0E5B">
      <w:pPr>
        <w:pStyle w:val="Level2"/>
        <w:spacing w:before="140" w:after="0"/>
        <w:rPr>
          <w:lang w:val="pt-BR"/>
        </w:rPr>
      </w:pPr>
      <w:bookmarkStart w:id="278" w:name="_DV_M330"/>
      <w:bookmarkStart w:id="279" w:name="_DV_M331"/>
      <w:bookmarkEnd w:id="278"/>
      <w:bookmarkEnd w:id="279"/>
      <w:r w:rsidRPr="009E6B2F">
        <w:rPr>
          <w:lang w:val="pt-BR"/>
        </w:rPr>
        <w:t xml:space="preserve">O Agente Fiduciário somente se eximirá da responsabilidade pela não adoção das medidas contempladas </w:t>
      </w:r>
      <w:r w:rsidR="00987BB0">
        <w:rPr>
          <w:lang w:val="pt-BR"/>
        </w:rPr>
        <w:t xml:space="preserve">na </w:t>
      </w:r>
      <w:r w:rsidR="0022658F" w:rsidRPr="009E6B2F">
        <w:rPr>
          <w:lang w:val="pt-BR"/>
        </w:rPr>
        <w:t>Cláusula</w:t>
      </w:r>
      <w:r w:rsidRPr="009E6B2F">
        <w:rPr>
          <w:lang w:val="pt-BR"/>
        </w:rPr>
        <w:t xml:space="preserve"> </w:t>
      </w:r>
      <w:r w:rsidR="002B25A5">
        <w:rPr>
          <w:lang w:val="pt-BR"/>
        </w:rPr>
        <w:t>9.10</w:t>
      </w:r>
      <w:r w:rsidR="00AB7C59">
        <w:rPr>
          <w:rStyle w:val="DeltaViewInsertion"/>
          <w:rFonts w:cs="Arial"/>
          <w:color w:val="auto"/>
          <w:szCs w:val="20"/>
          <w:u w:val="none"/>
          <w:lang w:val="pt-BR"/>
        </w:rPr>
        <w:t xml:space="preserve"> </w:t>
      </w:r>
      <w:r w:rsidRPr="009E6B2F">
        <w:rPr>
          <w:lang w:val="pt-BR"/>
        </w:rPr>
        <w:t xml:space="preserve">acima, </w:t>
      </w:r>
      <w:r w:rsidR="00987BB0">
        <w:rPr>
          <w:lang w:val="pt-BR"/>
        </w:rPr>
        <w:t xml:space="preserve">mediante a aprovação em </w:t>
      </w:r>
      <w:r w:rsidRPr="009E6B2F">
        <w:rPr>
          <w:lang w:val="pt-BR"/>
        </w:rPr>
        <w:t xml:space="preserve">Assembleia Geral de Debenturistas </w:t>
      </w:r>
      <w:r w:rsidR="00987BB0">
        <w:rPr>
          <w:lang w:val="pt-BR"/>
        </w:rPr>
        <w:t xml:space="preserve">por Debenturistas que representam, no mínimo, 75% (setenta e cinco por cento) </w:t>
      </w:r>
      <w:r w:rsidR="00B301B7" w:rsidRPr="009E6B2F">
        <w:rPr>
          <w:lang w:val="pt-BR"/>
        </w:rPr>
        <w:t xml:space="preserve">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w:t>
      </w:r>
    </w:p>
    <w:p w14:paraId="54C1DDA5" w14:textId="77777777" w:rsidR="00493AB6" w:rsidRPr="009E6B2F" w:rsidRDefault="00493AB6" w:rsidP="00EC0E5B">
      <w:pPr>
        <w:pStyle w:val="Level2"/>
        <w:spacing w:before="140" w:after="0"/>
        <w:rPr>
          <w:lang w:val="pt-BR"/>
        </w:rPr>
      </w:pPr>
      <w:bookmarkStart w:id="280" w:name="_DV_M332"/>
      <w:bookmarkEnd w:id="280"/>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C60E373" w14:textId="77777777" w:rsidR="00442AE4" w:rsidRPr="009E6B2F" w:rsidRDefault="00442AE4" w:rsidP="00EC0E5B">
      <w:pPr>
        <w:pStyle w:val="Level3"/>
        <w:spacing w:before="140" w:after="0"/>
        <w:rPr>
          <w:lang w:val="pt-BR"/>
        </w:rPr>
      </w:pPr>
      <w:bookmarkStart w:id="281" w:name="_DV_M333"/>
      <w:bookmarkStart w:id="282" w:name="_DV_M334"/>
      <w:bookmarkEnd w:id="281"/>
      <w:bookmarkEnd w:id="282"/>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1C028AD2" w14:textId="77777777" w:rsidR="00493AB6" w:rsidRPr="009E6B2F" w:rsidRDefault="00493AB6" w:rsidP="00EC0E5B">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28945E2D" w14:textId="77777777" w:rsidR="00493AB6" w:rsidRPr="009E6B2F" w:rsidRDefault="00493AB6" w:rsidP="00EC0E5B">
      <w:pPr>
        <w:pStyle w:val="Level3"/>
        <w:spacing w:before="140" w:after="0"/>
        <w:rPr>
          <w:lang w:val="pt-BR"/>
        </w:rPr>
      </w:pPr>
      <w:bookmarkStart w:id="283" w:name="_DV_M335"/>
      <w:bookmarkEnd w:id="283"/>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EEDAD8D" w14:textId="31A50B43" w:rsidR="00493AB6" w:rsidRPr="009E6B2F" w:rsidRDefault="00493AB6" w:rsidP="00EC0E5B">
      <w:pPr>
        <w:pStyle w:val="Level3"/>
        <w:spacing w:before="140" w:after="0"/>
        <w:rPr>
          <w:lang w:val="pt-BR"/>
        </w:rPr>
      </w:pPr>
      <w:bookmarkStart w:id="284" w:name="_DV_M336"/>
      <w:bookmarkEnd w:id="284"/>
      <w:r w:rsidRPr="009E6B2F">
        <w:rPr>
          <w:lang w:val="pt-BR"/>
        </w:rPr>
        <w:t>Em qualquer hipótese, a substituição do Agente Fiduciário ficará sujeita à comunicação prévia à CVM</w:t>
      </w:r>
      <w:r w:rsidR="00AF1453">
        <w:rPr>
          <w:lang w:val="pt-BR"/>
        </w:rPr>
        <w:t xml:space="preserve">, no prazo de 7 (sete) Dias Úteis, contados da data do arquivamento mencionado na Cláusula </w:t>
      </w:r>
      <w:r w:rsidR="002B25A5">
        <w:rPr>
          <w:lang w:val="pt-BR"/>
        </w:rPr>
        <w:t>9.12.5</w:t>
      </w:r>
      <w:r w:rsidRPr="009E6B2F">
        <w:rPr>
          <w:lang w:val="pt-BR"/>
        </w:rPr>
        <w:t xml:space="preserve"> e ao atendimento dos requisitos previstos na Instrução CVM </w:t>
      </w:r>
      <w:r w:rsidR="00AF1453">
        <w:rPr>
          <w:lang w:val="pt-BR"/>
        </w:rPr>
        <w:t>583</w:t>
      </w:r>
      <w:r w:rsidR="00AF1453" w:rsidRPr="009E6B2F">
        <w:rPr>
          <w:lang w:val="pt-BR"/>
        </w:rPr>
        <w:t xml:space="preserve"> </w:t>
      </w:r>
      <w:r w:rsidRPr="009E6B2F">
        <w:rPr>
          <w:lang w:val="pt-BR"/>
        </w:rPr>
        <w:t>e eventuais normas posteriores aplicáveis.</w:t>
      </w:r>
    </w:p>
    <w:p w14:paraId="5F27E5D1" w14:textId="33A941AC" w:rsidR="00493AB6" w:rsidRPr="009E6B2F" w:rsidRDefault="00493AB6" w:rsidP="00EC0E5B">
      <w:pPr>
        <w:pStyle w:val="Level3"/>
        <w:spacing w:before="140" w:after="0"/>
        <w:rPr>
          <w:lang w:val="pt-BR"/>
        </w:rPr>
      </w:pPr>
      <w:bookmarkStart w:id="285" w:name="_DV_M337"/>
      <w:bookmarkStart w:id="286" w:name="_Ref488588418"/>
      <w:bookmarkEnd w:id="285"/>
      <w:r w:rsidRPr="009E6B2F">
        <w:rPr>
          <w:lang w:val="pt-BR"/>
        </w:rPr>
        <w:lastRenderedPageBreak/>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rFonts w:cs="Arial"/>
          <w:szCs w:val="20"/>
          <w:lang w:val="pt-BR"/>
        </w:rPr>
        <w:t xml:space="preserve">Cláusula </w:t>
      </w:r>
      <w:r w:rsidR="002B25A5">
        <w:rPr>
          <w:lang w:val="pt-BR"/>
        </w:rPr>
        <w:t>2.2.1</w:t>
      </w:r>
      <w:r w:rsidR="0022658F" w:rsidRPr="009E6B2F">
        <w:rPr>
          <w:lang w:val="pt-BR"/>
        </w:rPr>
        <w:t xml:space="preserve"> </w:t>
      </w:r>
      <w:r w:rsidRPr="009E6B2F">
        <w:rPr>
          <w:lang w:val="pt-BR"/>
        </w:rPr>
        <w:t>acima.</w:t>
      </w:r>
      <w:bookmarkEnd w:id="286"/>
    </w:p>
    <w:p w14:paraId="18A87CD6" w14:textId="5302C0A0" w:rsidR="00493AB6" w:rsidRPr="009E6B2F" w:rsidRDefault="00493AB6" w:rsidP="00EC0E5B">
      <w:pPr>
        <w:pStyle w:val="Level3"/>
        <w:spacing w:before="140" w:after="0"/>
        <w:rPr>
          <w:lang w:val="pt-BR"/>
        </w:rPr>
      </w:pPr>
      <w:bookmarkStart w:id="287" w:name="_DV_M338"/>
      <w:bookmarkEnd w:id="287"/>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2B25A5">
        <w:rPr>
          <w:lang w:val="pt-BR"/>
        </w:rPr>
        <w:t>5.26</w:t>
      </w:r>
      <w:r w:rsidR="0022658F" w:rsidRPr="009E6B2F">
        <w:rPr>
          <w:lang w:val="pt-BR"/>
        </w:rPr>
        <w:t xml:space="preserve"> </w:t>
      </w:r>
      <w:r w:rsidRPr="009E6B2F">
        <w:rPr>
          <w:lang w:val="pt-BR"/>
        </w:rPr>
        <w:t>acima.</w:t>
      </w:r>
    </w:p>
    <w:p w14:paraId="12C9E587" w14:textId="77777777" w:rsidR="00493AB6" w:rsidRPr="009E6B2F" w:rsidRDefault="00493AB6" w:rsidP="00EC0E5B">
      <w:pPr>
        <w:pStyle w:val="Level3"/>
        <w:spacing w:before="140" w:after="0"/>
        <w:rPr>
          <w:rFonts w:cs="Arial"/>
          <w:szCs w:val="20"/>
          <w:lang w:val="pt-BR"/>
        </w:rPr>
      </w:pPr>
      <w:bookmarkStart w:id="288" w:name="_DV_M339"/>
      <w:bookmarkEnd w:id="288"/>
      <w:r w:rsidRPr="009E6B2F">
        <w:rPr>
          <w:rFonts w:cs="Arial"/>
          <w:szCs w:val="20"/>
          <w:lang w:val="pt-BR"/>
        </w:rPr>
        <w:t>Aplicam-se às hipóteses de substituição do Agente Fiduciário as normas e preceitos a este respeito promulgados por atos da CVM.</w:t>
      </w:r>
    </w:p>
    <w:p w14:paraId="66771FF7" w14:textId="77777777" w:rsidR="00493AB6" w:rsidRPr="009E6B2F" w:rsidRDefault="00D249E0" w:rsidP="00EC0E5B">
      <w:pPr>
        <w:pStyle w:val="Level1"/>
        <w:keepNext w:val="0"/>
        <w:spacing w:before="140" w:after="0"/>
        <w:jc w:val="center"/>
      </w:pPr>
      <w:bookmarkStart w:id="289" w:name="_DV_M340"/>
      <w:bookmarkStart w:id="290" w:name="_Ref427712773"/>
      <w:bookmarkEnd w:id="289"/>
      <w:r w:rsidRPr="009E6B2F">
        <w:t xml:space="preserve">CLÁUSULA </w:t>
      </w:r>
      <w:r w:rsidR="0022658F" w:rsidRPr="009E6B2F">
        <w:t>D</w:t>
      </w:r>
      <w:r w:rsidR="003C4730" w:rsidRPr="009E6B2F">
        <w:t>ÉCIMA</w:t>
      </w:r>
      <w:r w:rsidR="00DF7188" w:rsidRPr="009E6B2F">
        <w:t xml:space="preserve"> </w:t>
      </w:r>
      <w:r w:rsidR="00493AB6" w:rsidRPr="009E6B2F">
        <w:t>– DA ASSEMBLEIA GERAL DE DEBENTURISTAS</w:t>
      </w:r>
      <w:bookmarkEnd w:id="290"/>
    </w:p>
    <w:p w14:paraId="03124237" w14:textId="77777777" w:rsidR="00B7577E" w:rsidRPr="009E6B2F" w:rsidRDefault="00B7577E" w:rsidP="00EC0E5B">
      <w:pPr>
        <w:pStyle w:val="Level2"/>
        <w:spacing w:before="140" w:after="0"/>
        <w:rPr>
          <w:lang w:val="pt-BR"/>
        </w:rPr>
      </w:pPr>
      <w:bookmarkStart w:id="291" w:name="_DV_M341"/>
      <w:bookmarkStart w:id="292" w:name="_DV_M353"/>
      <w:bookmarkStart w:id="293" w:name="_DV_M354"/>
      <w:bookmarkEnd w:id="291"/>
      <w:bookmarkEnd w:id="292"/>
      <w:bookmarkEnd w:id="293"/>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Pr="009E6B2F">
        <w:rPr>
          <w:szCs w:val="26"/>
          <w:lang w:val="pt-BR"/>
        </w:rPr>
        <w:t>, observado que:</w:t>
      </w:r>
    </w:p>
    <w:p w14:paraId="6E82F8A4" w14:textId="04A36AE0" w:rsidR="00B7577E" w:rsidRPr="009E6B2F" w:rsidRDefault="00B7577E" w:rsidP="00EC0E5B">
      <w:pPr>
        <w:pStyle w:val="Level4"/>
        <w:tabs>
          <w:tab w:val="clear" w:pos="2041"/>
        </w:tabs>
        <w:spacing w:before="140" w:after="0"/>
        <w:ind w:left="1418" w:hanging="709"/>
        <w:rPr>
          <w:lang w:val="pt-BR"/>
        </w:rPr>
      </w:pPr>
      <w:r w:rsidRPr="009E6B2F">
        <w:rPr>
          <w:lang w:val="pt-BR"/>
        </w:rPr>
        <w:t xml:space="preserve">quando o assunto a ser deliberado for comum a todas as </w:t>
      </w:r>
      <w:r w:rsidR="002426EA" w:rsidRPr="009E6B2F">
        <w:rPr>
          <w:lang w:val="pt-BR"/>
        </w:rPr>
        <w:t>s</w:t>
      </w:r>
      <w:r w:rsidRPr="009E6B2F">
        <w:rPr>
          <w:lang w:val="pt-BR"/>
        </w:rPr>
        <w:t xml:space="preserve">éries, </w:t>
      </w:r>
      <w:r w:rsidR="00E24BA1">
        <w:rPr>
          <w:lang w:val="pt-BR"/>
        </w:rPr>
        <w:t>inclusive</w:t>
      </w:r>
      <w:r w:rsidR="005153DA" w:rsidRPr="005153DA">
        <w:rPr>
          <w:lang w:val="pt-BR"/>
        </w:rPr>
        <w:t xml:space="preserve"> </w:t>
      </w:r>
      <w:r w:rsidR="005153DA">
        <w:rPr>
          <w:lang w:val="pt-BR"/>
        </w:rPr>
        <w:t>quanto, mas não se limitando,</w:t>
      </w:r>
      <w:r w:rsidR="00E24BA1">
        <w:rPr>
          <w:lang w:val="pt-BR"/>
        </w:rPr>
        <w:t xml:space="preserve"> </w:t>
      </w:r>
      <w:r w:rsidR="005153DA" w:rsidRPr="00761A07">
        <w:rPr>
          <w:b/>
          <w:lang w:val="pt-BR"/>
        </w:rPr>
        <w:t>(a)</w:t>
      </w:r>
      <w:r w:rsidR="005153DA">
        <w:rPr>
          <w:lang w:val="pt-BR"/>
        </w:rPr>
        <w:t xml:space="preserve"> </w:t>
      </w:r>
      <w:r w:rsidR="00E24BA1">
        <w:rPr>
          <w:lang w:val="pt-BR"/>
        </w:rPr>
        <w:t xml:space="preserve">à deliberação referente à declaração de vencimento antecipado em razão da ocorrência de qualquer dos Eventos de Vencimento Antecipado </w:t>
      </w:r>
      <w:r w:rsidR="00647608">
        <w:rPr>
          <w:lang w:val="pt-BR"/>
        </w:rPr>
        <w:t>não automáticos,</w:t>
      </w:r>
      <w:r w:rsidR="007748AD">
        <w:rPr>
          <w:lang w:val="pt-BR"/>
        </w:rPr>
        <w:t xml:space="preserve"> </w:t>
      </w:r>
      <w:r w:rsidR="00E24BA1">
        <w:rPr>
          <w:lang w:val="pt-BR"/>
        </w:rPr>
        <w:t xml:space="preserve">descritos na Cláusula </w:t>
      </w:r>
      <w:r w:rsidR="002B25A5">
        <w:rPr>
          <w:lang w:val="pt-BR"/>
        </w:rPr>
        <w:t>6.1.2</w:t>
      </w:r>
      <w:r w:rsidR="005153DA">
        <w:rPr>
          <w:lang w:val="pt-BR"/>
        </w:rPr>
        <w:t xml:space="preserve"> e/ou </w:t>
      </w:r>
      <w:r w:rsidR="005153DA" w:rsidRPr="00761A07">
        <w:rPr>
          <w:b/>
          <w:lang w:val="pt-BR"/>
        </w:rPr>
        <w:t>(b)</w:t>
      </w:r>
      <w:r w:rsidR="005153DA">
        <w:rPr>
          <w:lang w:val="pt-BR"/>
        </w:rPr>
        <w:t xml:space="preserve"> de pedidos de renúncia e/ou perdão temporário referentes aos Eventos de Vencimento Antecipado </w:t>
      </w:r>
      <w:r w:rsidR="00647608">
        <w:rPr>
          <w:lang w:val="pt-BR"/>
        </w:rPr>
        <w:t xml:space="preserve">descritos nas Cláusulas </w:t>
      </w:r>
      <w:r w:rsidR="002B25A5">
        <w:rPr>
          <w:lang w:val="pt-BR"/>
        </w:rPr>
        <w:t>6.1.1</w:t>
      </w:r>
      <w:r w:rsidR="00647608">
        <w:rPr>
          <w:lang w:val="pt-BR"/>
        </w:rPr>
        <w:t xml:space="preserve"> e </w:t>
      </w:r>
      <w:r w:rsidR="002B25A5">
        <w:rPr>
          <w:lang w:val="pt-BR"/>
        </w:rPr>
        <w:t>6.1.2</w:t>
      </w:r>
      <w:r w:rsidR="00647608">
        <w:rPr>
          <w:lang w:val="pt-BR"/>
        </w:rPr>
        <w:t xml:space="preserve"> e </w:t>
      </w:r>
      <w:r w:rsidR="005153DA">
        <w:rPr>
          <w:lang w:val="pt-BR"/>
        </w:rPr>
        <w:t>passíveis de pedidos de renúncia</w:t>
      </w:r>
      <w:r w:rsidR="00647608">
        <w:rPr>
          <w:lang w:val="pt-BR"/>
        </w:rPr>
        <w:t xml:space="preserve"> prévia</w:t>
      </w:r>
      <w:r w:rsidR="005153DA">
        <w:rPr>
          <w:lang w:val="pt-BR"/>
        </w:rPr>
        <w:t xml:space="preserve"> e/ou perdão temporário</w:t>
      </w:r>
      <w:r w:rsidR="00647608">
        <w:rPr>
          <w:lang w:val="pt-BR"/>
        </w:rPr>
        <w:t xml:space="preserve"> prévio</w:t>
      </w:r>
      <w:r w:rsidR="005153DA">
        <w:rPr>
          <w:lang w:val="pt-BR"/>
        </w:rPr>
        <w:t xml:space="preserve">, </w:t>
      </w:r>
      <w:r w:rsidRPr="009E6B2F">
        <w:rPr>
          <w:lang w:val="pt-BR"/>
        </w:rPr>
        <w:t>os Debenturistas, a qualquer tempo, reunir-se</w:t>
      </w:r>
      <w:r w:rsidR="005153DA">
        <w:rPr>
          <w:lang w:val="pt-BR"/>
        </w:rPr>
        <w:t>-ão</w:t>
      </w:r>
      <w:r w:rsidRPr="009E6B2F">
        <w:rPr>
          <w:lang w:val="pt-BR"/>
        </w:rPr>
        <w:t xml:space="preserve"> em assembleia geral conjunta, de acordo com o disposto no artigo 71 da Lei das Sociedades por Ações, a fim de deliberarem sobre matéria de interesse da comunhão dos Debenturistas de todas as </w:t>
      </w:r>
      <w:r w:rsidR="002426EA" w:rsidRPr="009E6B2F">
        <w:rPr>
          <w:lang w:val="pt-BR"/>
        </w:rPr>
        <w:t>s</w:t>
      </w:r>
      <w:r w:rsidRPr="009E6B2F">
        <w:rPr>
          <w:lang w:val="pt-BR"/>
        </w:rPr>
        <w:t>éries</w:t>
      </w:r>
      <w:r w:rsidR="00AF61B6">
        <w:rPr>
          <w:lang w:val="pt-BR"/>
        </w:rPr>
        <w:t>. Neste caso, para fins de apuração dos quóruns, dever</w:t>
      </w:r>
      <w:r w:rsidR="007045F4">
        <w:rPr>
          <w:lang w:val="pt-BR"/>
        </w:rPr>
        <w:t>á</w:t>
      </w:r>
      <w:r w:rsidR="00AF61B6">
        <w:rPr>
          <w:lang w:val="pt-BR"/>
        </w:rPr>
        <w:t xml:space="preserve"> ser considerada a totalidade das Debêntures objeto da Emissão (assim consideradas as Debêntures da Primeira Série e as Debêntures da Segunda Série), sem distinção entre as séries</w:t>
      </w:r>
      <w:r w:rsidRPr="009E6B2F">
        <w:rPr>
          <w:lang w:val="pt-BR"/>
        </w:rPr>
        <w:t>; e</w:t>
      </w:r>
    </w:p>
    <w:p w14:paraId="3189A26B" w14:textId="77777777" w:rsidR="00B7577E" w:rsidRPr="009E6B2F" w:rsidRDefault="00B7577E" w:rsidP="00EC0E5B">
      <w:pPr>
        <w:pStyle w:val="Level4"/>
        <w:tabs>
          <w:tab w:val="clear" w:pos="2041"/>
        </w:tabs>
        <w:spacing w:before="140" w:after="0"/>
        <w:ind w:left="1418" w:hanging="709"/>
        <w:rPr>
          <w:lang w:val="pt-BR"/>
        </w:rPr>
      </w:pPr>
      <w:r w:rsidRPr="009E6B2F">
        <w:rPr>
          <w:lang w:val="pt-BR"/>
        </w:rPr>
        <w:t xml:space="preserve">quando o assunto a ser deliberado for </w:t>
      </w:r>
      <w:r w:rsidR="007045F4">
        <w:rPr>
          <w:lang w:val="pt-BR"/>
        </w:rPr>
        <w:t xml:space="preserve">de interesse </w:t>
      </w:r>
      <w:r w:rsidRPr="009E6B2F">
        <w:rPr>
          <w:lang w:val="pt-BR"/>
        </w:rPr>
        <w:t xml:space="preserve">específico </w:t>
      </w:r>
      <w:r w:rsidR="007045F4">
        <w:rPr>
          <w:lang w:val="pt-BR"/>
        </w:rPr>
        <w:t xml:space="preserve">e </w:t>
      </w:r>
      <w:r w:rsidR="00AF61B6">
        <w:rPr>
          <w:lang w:val="pt-BR"/>
        </w:rPr>
        <w:t>exclusiv</w:t>
      </w:r>
      <w:r w:rsidR="007045F4">
        <w:rPr>
          <w:lang w:val="pt-BR"/>
        </w:rPr>
        <w:t>o</w:t>
      </w:r>
      <w:r w:rsidRPr="009E6B2F">
        <w:rPr>
          <w:lang w:val="pt-BR"/>
        </w:rPr>
        <w:t xml:space="preserve"> </w:t>
      </w:r>
      <w:r w:rsidR="007045F4">
        <w:rPr>
          <w:lang w:val="pt-BR"/>
        </w:rPr>
        <w:t xml:space="preserve">de </w:t>
      </w:r>
      <w:r w:rsidRPr="009E6B2F">
        <w:rPr>
          <w:lang w:val="pt-BR"/>
        </w:rPr>
        <w:t xml:space="preserve">uma determinada </w:t>
      </w:r>
      <w:r w:rsidR="00AF61B6">
        <w:rPr>
          <w:lang w:val="pt-BR"/>
        </w:rPr>
        <w:t>s</w:t>
      </w:r>
      <w:r w:rsidR="00AF61B6" w:rsidRPr="009E6B2F">
        <w:rPr>
          <w:lang w:val="pt-BR"/>
        </w:rPr>
        <w:t>érie</w:t>
      </w:r>
      <w:r w:rsidRPr="009E6B2F">
        <w:rPr>
          <w:lang w:val="pt-BR"/>
        </w:rPr>
        <w:t xml:space="preserve">, os Debenturistas da respectiva </w:t>
      </w:r>
      <w:r w:rsidR="002426EA" w:rsidRPr="009E6B2F">
        <w:rPr>
          <w:lang w:val="pt-BR"/>
        </w:rPr>
        <w:t>s</w:t>
      </w:r>
      <w:r w:rsidRPr="009E6B2F">
        <w:rPr>
          <w:lang w:val="pt-BR"/>
        </w:rPr>
        <w:t xml:space="preserve">érie poderão, a qualquer tempo, de acordo com o disposto no artigo 71 da Lei das Sociedades por Ações, reunir-se em assembleia geral, que se realizará em separado, computando-se em separado os respectivos </w:t>
      </w:r>
      <w:r w:rsidRPr="009E6B2F">
        <w:rPr>
          <w:iCs/>
          <w:lang w:val="pt-BR"/>
        </w:rPr>
        <w:t>quóruns</w:t>
      </w:r>
      <w:r w:rsidRPr="009E6B2F">
        <w:rPr>
          <w:lang w:val="pt-BR"/>
        </w:rPr>
        <w:t xml:space="preserve"> de convocação, instalação e deliberação, a fim de deliberarem sobre matéria de interesse da comunhão dos Debenturistas da respectiva </w:t>
      </w:r>
      <w:r w:rsidR="00AF61B6">
        <w:rPr>
          <w:lang w:val="pt-BR"/>
        </w:rPr>
        <w:t>s</w:t>
      </w:r>
      <w:r w:rsidR="00AF61B6" w:rsidRPr="009E6B2F">
        <w:rPr>
          <w:lang w:val="pt-BR"/>
        </w:rPr>
        <w:t>érie</w:t>
      </w:r>
      <w:r w:rsidRPr="009E6B2F">
        <w:rPr>
          <w:lang w:val="pt-BR"/>
        </w:rPr>
        <w:t>, conforme o caso.</w:t>
      </w:r>
    </w:p>
    <w:p w14:paraId="0828B06D" w14:textId="0C47C9A0" w:rsidR="00B7577E" w:rsidRPr="00761A07" w:rsidRDefault="00B7577E" w:rsidP="00EC0E5B">
      <w:pPr>
        <w:pStyle w:val="Level3"/>
        <w:spacing w:before="140" w:after="0"/>
        <w:rPr>
          <w:lang w:val="pt-BR"/>
        </w:rPr>
      </w:pPr>
      <w:r w:rsidRPr="00761A07">
        <w:rPr>
          <w:lang w:val="pt-BR"/>
        </w:rPr>
        <w:t>Os procedi</w:t>
      </w:r>
      <w:r w:rsidR="001509E8">
        <w:rPr>
          <w:lang w:val="pt-BR"/>
        </w:rPr>
        <w:t xml:space="preserve">mentos previstos nesta Cláusula </w:t>
      </w:r>
      <w:r w:rsidR="002B25A5">
        <w:rPr>
          <w:lang w:val="pt-BR"/>
        </w:rPr>
        <w:t>10</w:t>
      </w:r>
      <w:r w:rsidRPr="00761A07">
        <w:rPr>
          <w:lang w:val="pt-BR"/>
        </w:rPr>
        <w:t xml:space="preserve"> serão aplicáveis às Assembleias Gerais de Debenturistas de todas as </w:t>
      </w:r>
      <w:r w:rsidR="002426EA" w:rsidRPr="00761A07">
        <w:rPr>
          <w:lang w:val="pt-BR"/>
        </w:rPr>
        <w:t>s</w:t>
      </w:r>
      <w:r w:rsidRPr="00761A07">
        <w:rPr>
          <w:lang w:val="pt-BR"/>
        </w:rPr>
        <w:t xml:space="preserve">éries, em conjunto, e Assembleias Gerais de Debenturistas de cada uma das respectivas </w:t>
      </w:r>
      <w:r w:rsidR="002426EA" w:rsidRPr="00761A07">
        <w:rPr>
          <w:lang w:val="pt-BR"/>
        </w:rPr>
        <w:t>s</w:t>
      </w:r>
      <w:r w:rsidRPr="00761A07">
        <w:rPr>
          <w:lang w:val="pt-BR"/>
        </w:rPr>
        <w:t xml:space="preserve">éries, individualmente, conforme o caso, e os quóruns aqui previstos deverão ser calculados levando-se em consideração o total de Debêntures </w:t>
      </w:r>
      <w:r w:rsidR="00AF61B6">
        <w:rPr>
          <w:lang w:val="pt-BR"/>
        </w:rPr>
        <w:t>objeto da Emissão (assim consideradas as Debêntures da Primeira Série e as Debêntures da Segunda Série)</w:t>
      </w:r>
      <w:r w:rsidRPr="00761A07">
        <w:rPr>
          <w:lang w:val="pt-BR"/>
        </w:rPr>
        <w:t xml:space="preserve"> ou o total de Debêntures da respectiva série, conforme o caso.</w:t>
      </w:r>
    </w:p>
    <w:p w14:paraId="1C04F900" w14:textId="77777777" w:rsidR="00B7577E" w:rsidRPr="009E6B2F" w:rsidRDefault="00B7577E" w:rsidP="00EC0E5B">
      <w:pPr>
        <w:pStyle w:val="Level2"/>
        <w:spacing w:before="140" w:after="0"/>
        <w:rPr>
          <w:lang w:val="pt-BR"/>
        </w:rPr>
      </w:pPr>
      <w:r w:rsidRPr="009E6B2F">
        <w:rPr>
          <w:lang w:val="pt-BR"/>
        </w:rPr>
        <w:t>A Assembleia Geral de Debenturistas poderá ser convocada pelo Agente Fiduciário, pela Emissora, pelos Debenturistas que representem, no mínimo, 10% (dez por cento) das Debêntures em Circulação,</w:t>
      </w:r>
      <w:r w:rsidRPr="009E6B2F">
        <w:rPr>
          <w:szCs w:val="26"/>
          <w:lang w:val="pt-BR"/>
        </w:rPr>
        <w:t xml:space="preserve"> ou das Debêntures em Circulação da respectiva </w:t>
      </w:r>
      <w:r w:rsidR="00AF61B6">
        <w:rPr>
          <w:szCs w:val="26"/>
          <w:lang w:val="pt-BR"/>
        </w:rPr>
        <w:t>s</w:t>
      </w:r>
      <w:r w:rsidR="00AF61B6" w:rsidRPr="009E6B2F">
        <w:rPr>
          <w:szCs w:val="26"/>
          <w:lang w:val="pt-BR"/>
        </w:rPr>
        <w:t>érie</w:t>
      </w:r>
      <w:r w:rsidRPr="009E6B2F">
        <w:rPr>
          <w:szCs w:val="26"/>
          <w:lang w:val="pt-BR"/>
        </w:rPr>
        <w:t>, conforme o caso</w:t>
      </w:r>
      <w:r w:rsidRPr="009E6B2F">
        <w:rPr>
          <w:lang w:val="pt-BR"/>
        </w:rPr>
        <w:t>, ou pela CVM.</w:t>
      </w:r>
    </w:p>
    <w:p w14:paraId="05D13FB5" w14:textId="390EC615" w:rsidR="00B7577E" w:rsidRPr="009E6B2F" w:rsidRDefault="00B7577E" w:rsidP="00EC0E5B">
      <w:pPr>
        <w:pStyle w:val="Level3"/>
        <w:spacing w:before="140" w:after="0"/>
        <w:rPr>
          <w:lang w:val="pt-BR"/>
        </w:rPr>
      </w:pPr>
      <w:bookmarkStart w:id="294" w:name="_Ref187755774"/>
      <w:r w:rsidRPr="009E6B2F">
        <w:rPr>
          <w:lang w:val="pt-BR"/>
        </w:rPr>
        <w:lastRenderedPageBreak/>
        <w:t>A convocação das Assembleias Gerais de Debenturistas dar-se-á mediante anúncio publicado pelo menos 3 (três) vezes nos termos d</w:t>
      </w:r>
      <w:r w:rsidR="002426EA" w:rsidRPr="009E6B2F">
        <w:rPr>
          <w:lang w:val="pt-BR"/>
        </w:rPr>
        <w:t>a</w:t>
      </w:r>
      <w:r w:rsidRPr="009E6B2F">
        <w:rPr>
          <w:lang w:val="pt-BR"/>
        </w:rPr>
        <w:t xml:space="preserve"> </w:t>
      </w:r>
      <w:r w:rsidR="002426EA" w:rsidRPr="009E6B2F">
        <w:rPr>
          <w:lang w:val="pt-BR"/>
        </w:rPr>
        <w:t>Cláusula</w:t>
      </w:r>
      <w:r w:rsidR="00B73A2D" w:rsidRPr="009E6B2F">
        <w:rPr>
          <w:lang w:val="pt-BR"/>
        </w:rPr>
        <w:t xml:space="preserve"> </w:t>
      </w:r>
      <w:r w:rsidR="002B25A5">
        <w:rPr>
          <w:lang w:val="pt-BR"/>
        </w:rPr>
        <w:t>5.26</w:t>
      </w:r>
      <w:r w:rsidR="00FA25D8">
        <w:rPr>
          <w:lang w:val="pt-BR"/>
        </w:rPr>
        <w:t xml:space="preserve"> </w:t>
      </w:r>
      <w:r w:rsidR="002426EA" w:rsidRPr="009E6B2F">
        <w:rPr>
          <w:lang w:val="pt-BR"/>
        </w:rPr>
        <w:t>acima</w:t>
      </w:r>
      <w:r w:rsidRPr="009E6B2F">
        <w:rPr>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9E6B2F">
        <w:rPr>
          <w:lang w:val="pt-BR"/>
        </w:rPr>
        <w:t>s</w:t>
      </w:r>
      <w:r w:rsidRPr="009E6B2F">
        <w:rPr>
          <w:lang w:val="pt-BR"/>
        </w:rPr>
        <w:t>érie, conforme o caso.</w:t>
      </w:r>
      <w:bookmarkEnd w:id="294"/>
    </w:p>
    <w:p w14:paraId="4785B9E7" w14:textId="77777777" w:rsidR="00B7577E" w:rsidRPr="009E6B2F" w:rsidRDefault="00B7577E" w:rsidP="00EC0E5B">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7039A0C4" w14:textId="77777777" w:rsidR="00B7577E" w:rsidRPr="009E6B2F" w:rsidRDefault="00B7577E" w:rsidP="00EC0E5B">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6DD974D7" w14:textId="77777777" w:rsidR="00B7577E" w:rsidRPr="009E6B2F" w:rsidRDefault="00520E0C" w:rsidP="00EC0E5B">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4A643CB0" w14:textId="77777777" w:rsidR="00B7577E" w:rsidRDefault="00B7577E" w:rsidP="00EC0E5B">
      <w:pPr>
        <w:pStyle w:val="Level2"/>
        <w:spacing w:before="140" w:after="0"/>
        <w:rPr>
          <w:lang w:val="pt-BR"/>
        </w:rPr>
      </w:pPr>
      <w:bookmarkStart w:id="295" w:name="_Ref460753205"/>
      <w:r w:rsidRPr="009E6B2F">
        <w:rPr>
          <w:lang w:val="pt-BR"/>
        </w:rPr>
        <w:t xml:space="preserve">Nos termos do artigo 71, parágrafo </w:t>
      </w:r>
      <w:r w:rsidR="00A0238E" w:rsidRPr="009E6B2F">
        <w:rPr>
          <w:lang w:val="pt-BR"/>
        </w:rPr>
        <w:t>3º</w:t>
      </w:r>
      <w:r w:rsidRPr="009E6B2F">
        <w:rPr>
          <w:lang w:val="pt-BR"/>
        </w:rPr>
        <w:t xml:space="preserve">, da Lei das Sociedades por Ações, a Assembleia Geral de Debenturistas instalar-se-á, em primeira convocação, com a presença de Debenturistas que representem, no mínimo, 50% (cinquenta por cento) </w:t>
      </w:r>
      <w:r w:rsidR="00334714">
        <w:rPr>
          <w:lang w:val="pt-BR"/>
        </w:rPr>
        <w:t xml:space="preserve">mais uma </w:t>
      </w:r>
      <w:r w:rsidRPr="009E6B2F">
        <w:rPr>
          <w:lang w:val="pt-BR"/>
        </w:rPr>
        <w:t xml:space="preserve">das Debêntures em Circulação, ou das Debêntures em Circulação da respectiva </w:t>
      </w:r>
      <w:r w:rsidR="00AF61B6">
        <w:rPr>
          <w:lang w:val="pt-BR"/>
        </w:rPr>
        <w:t>s</w:t>
      </w:r>
      <w:r w:rsidR="00AF61B6" w:rsidRPr="009E6B2F">
        <w:rPr>
          <w:lang w:val="pt-BR"/>
        </w:rPr>
        <w:t xml:space="preserve">érie </w:t>
      </w:r>
      <w:r w:rsidRPr="009E6B2F">
        <w:rPr>
          <w:lang w:val="pt-BR"/>
        </w:rPr>
        <w:t>e, em segunda convocação, com qualquer quórum.</w:t>
      </w:r>
      <w:bookmarkEnd w:id="295"/>
    </w:p>
    <w:p w14:paraId="02790B07" w14:textId="622FD6C0" w:rsidR="00334714" w:rsidRPr="0040779A" w:rsidRDefault="00334714" w:rsidP="00EC0E5B">
      <w:pPr>
        <w:pStyle w:val="Level3"/>
        <w:spacing w:before="140" w:after="0"/>
        <w:rPr>
          <w:lang w:val="pt-BR"/>
        </w:rPr>
      </w:pPr>
      <w:r w:rsidRPr="0040779A">
        <w:rPr>
          <w:lang w:val="pt-BR"/>
        </w:rPr>
        <w:t>Instaladas as Assembleias Gerais de Debenturistas,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78A8ABE9" w14:textId="77777777" w:rsidR="00DA535A" w:rsidRPr="0040779A" w:rsidRDefault="00DA535A" w:rsidP="00EC0E5B">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9D7F577" w14:textId="77777777" w:rsidR="00A24408" w:rsidRPr="0040779A" w:rsidRDefault="00A24408" w:rsidP="00EC0E5B">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CF0D5AE" w14:textId="77777777" w:rsidR="00B7577E" w:rsidRPr="009E6B2F" w:rsidRDefault="00B7577E" w:rsidP="00EC0E5B">
      <w:pPr>
        <w:pStyle w:val="Level2"/>
        <w:spacing w:before="140" w:after="0"/>
        <w:rPr>
          <w:lang w:val="pt-BR"/>
        </w:rPr>
      </w:pPr>
      <w:r w:rsidRPr="009E6B2F">
        <w:rPr>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9E6B2F">
        <w:rPr>
          <w:lang w:val="pt-BR"/>
        </w:rPr>
        <w:t>s</w:t>
      </w:r>
      <w:r w:rsidRPr="009E6B2F">
        <w:rPr>
          <w:lang w:val="pt-BR"/>
        </w:rPr>
        <w:t>érie, conforme o caso, independentemente de terem comparecido à Assembleia Geral de Debenturistas ou do voto proferido na respectiva Assembleia Geral de Debenturistas.</w:t>
      </w:r>
    </w:p>
    <w:p w14:paraId="6E42735D" w14:textId="77777777" w:rsidR="00442AE4" w:rsidRPr="009E6B2F" w:rsidRDefault="00442AE4" w:rsidP="00EC0E5B">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nas Assembleias Gerais de Debenturistas</w:t>
      </w:r>
      <w:r>
        <w:rPr>
          <w:lang w:val="pt-BR"/>
        </w:rPr>
        <w:t xml:space="preserve"> convocadas pela Emissora, enquanto que nas assembleias </w:t>
      </w:r>
      <w:r>
        <w:rPr>
          <w:lang w:val="pt-BR"/>
        </w:rPr>
        <w:lastRenderedPageBreak/>
        <w:t>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06509A12" w14:textId="77777777" w:rsidR="00B7577E" w:rsidRDefault="00B7577E" w:rsidP="00EC0E5B">
      <w:pPr>
        <w:pStyle w:val="Level2"/>
        <w:spacing w:before="140" w:after="0"/>
        <w:rPr>
          <w:lang w:val="pt-BR"/>
        </w:rPr>
      </w:pPr>
      <w:r w:rsidRPr="009E6B2F">
        <w:rPr>
          <w:lang w:val="pt-BR"/>
        </w:rPr>
        <w:t>O Agente Fiduciário deverá comparecer às Assembleias Gerais de Debenturistas para prestar aos Debenturistas as informações que lhe forem solicitadas.</w:t>
      </w:r>
    </w:p>
    <w:p w14:paraId="5D334B93" w14:textId="7E7C9B68" w:rsidR="00B7577E" w:rsidRPr="00FC17C2" w:rsidRDefault="00B7577E" w:rsidP="00EC0E5B">
      <w:pPr>
        <w:pStyle w:val="Level2"/>
        <w:spacing w:before="140" w:after="0"/>
        <w:rPr>
          <w:lang w:val="pt-BR"/>
        </w:rPr>
      </w:pPr>
      <w:bookmarkStart w:id="296" w:name="_Ref392020859"/>
      <w:bookmarkStart w:id="297" w:name="_Ref427710498"/>
      <w:bookmarkStart w:id="298" w:name="_Ref45966770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2B25A5">
        <w:rPr>
          <w:lang w:val="pt-BR"/>
        </w:rPr>
        <w:t>10.11</w:t>
      </w:r>
      <w:r w:rsidRPr="00003C8E">
        <w:rPr>
          <w:lang w:val="pt-BR"/>
        </w:rPr>
        <w:t xml:space="preserve"> abaixo, todas as deliberações a serem tomadas em Assembleia Geral de Debenturistas </w:t>
      </w:r>
      <w:r w:rsidR="0046268A" w:rsidRPr="00003C8E">
        <w:rPr>
          <w:lang w:val="pt-BR"/>
        </w:rPr>
        <w:t xml:space="preserve">em primeira convocação </w:t>
      </w:r>
      <w:r w:rsidRPr="00003C8E">
        <w:rPr>
          <w:lang w:val="pt-BR"/>
        </w:rPr>
        <w:t>dependerão de aprovação de Debenturistas representando</w:t>
      </w:r>
      <w:r w:rsidR="001E31D6" w:rsidRPr="00003C8E">
        <w:rPr>
          <w:lang w:val="pt-BR"/>
        </w:rPr>
        <w:t>, no mínimo,</w:t>
      </w:r>
      <w:r w:rsidRPr="00003C8E">
        <w:rPr>
          <w:lang w:val="pt-BR"/>
        </w:rPr>
        <w:t xml:space="preserve"> (i) </w:t>
      </w:r>
      <w:r w:rsidR="00EF3333">
        <w:rPr>
          <w:lang w:val="pt-BR"/>
        </w:rPr>
        <w:t>5</w:t>
      </w:r>
      <w:r w:rsidR="002A56C7">
        <w:rPr>
          <w:lang w:val="pt-BR"/>
        </w:rPr>
        <w:t>0%</w:t>
      </w:r>
      <w:r w:rsidR="0046268A" w:rsidRPr="00003C8E">
        <w:rPr>
          <w:lang w:val="pt-BR"/>
        </w:rPr>
        <w:t xml:space="preserve"> </w:t>
      </w:r>
      <w:r w:rsidR="00EF3333" w:rsidRPr="00003C8E">
        <w:rPr>
          <w:lang w:val="pt-BR"/>
        </w:rPr>
        <w:t>(</w:t>
      </w:r>
      <w:r w:rsidR="00EF3333">
        <w:rPr>
          <w:lang w:val="pt-BR"/>
        </w:rPr>
        <w:t>cinquenta</w:t>
      </w:r>
      <w:r w:rsidR="00EF3333" w:rsidRPr="00003C8E">
        <w:rPr>
          <w:lang w:val="pt-BR"/>
        </w:rPr>
        <w:t xml:space="preserve"> </w:t>
      </w:r>
      <w:r w:rsidR="0046268A" w:rsidRPr="00003C8E">
        <w:rPr>
          <w:lang w:val="pt-BR"/>
        </w:rPr>
        <w:t>por cento)</w:t>
      </w:r>
      <w:r w:rsidRPr="00003C8E">
        <w:rPr>
          <w:lang w:val="pt-BR"/>
        </w:rPr>
        <w:t xml:space="preserve"> </w:t>
      </w:r>
      <w:r w:rsidR="00EF3333">
        <w:rPr>
          <w:lang w:val="pt-BR"/>
        </w:rPr>
        <w:t xml:space="preserve">mais um das </w:t>
      </w:r>
      <w:r w:rsidRPr="00003C8E">
        <w:rPr>
          <w:lang w:val="pt-BR"/>
        </w:rPr>
        <w:t>Debênture</w:t>
      </w:r>
      <w:r w:rsidR="00EF3333">
        <w:rPr>
          <w:lang w:val="pt-BR"/>
        </w:rPr>
        <w:t>s</w:t>
      </w:r>
      <w:r w:rsidRPr="00003C8E">
        <w:rPr>
          <w:lang w:val="pt-BR"/>
        </w:rPr>
        <w:t xml:space="preserve"> em Circulação, quando se tratar de deliberações que digam respeito aos Debenturistas de todas as </w:t>
      </w:r>
      <w:r w:rsidR="00AF61B6">
        <w:rPr>
          <w:lang w:val="pt-BR"/>
        </w:rPr>
        <w:t>s</w:t>
      </w:r>
      <w:r w:rsidR="00AF61B6" w:rsidRPr="00003C8E">
        <w:rPr>
          <w:lang w:val="pt-BR"/>
        </w:rPr>
        <w:t>éries</w:t>
      </w:r>
      <w:r w:rsidR="00AF61B6">
        <w:rPr>
          <w:lang w:val="pt-BR"/>
        </w:rPr>
        <w:t>, reunidos em uma única Assembleia Geral de Debenturistas</w:t>
      </w:r>
      <w:r w:rsidRPr="00003C8E">
        <w:rPr>
          <w:lang w:val="pt-BR"/>
        </w:rPr>
        <w:t>; (</w:t>
      </w:r>
      <w:proofErr w:type="spellStart"/>
      <w:r w:rsidRPr="00003C8E">
        <w:rPr>
          <w:lang w:val="pt-BR"/>
        </w:rPr>
        <w:t>ii</w:t>
      </w:r>
      <w:proofErr w:type="spellEnd"/>
      <w:r w:rsidRPr="00003C8E">
        <w:rPr>
          <w:lang w:val="pt-BR"/>
        </w:rPr>
        <w:t xml:space="preserve">) </w:t>
      </w:r>
      <w:r w:rsidR="00EF3333">
        <w:rPr>
          <w:lang w:val="pt-BR"/>
        </w:rPr>
        <w:t>50%</w:t>
      </w:r>
      <w:r w:rsidR="00EF3333" w:rsidRPr="00003C8E">
        <w:rPr>
          <w:lang w:val="pt-BR"/>
        </w:rPr>
        <w:t xml:space="preserve"> (</w:t>
      </w:r>
      <w:r w:rsidR="00EF3333">
        <w:rPr>
          <w:lang w:val="pt-BR"/>
        </w:rPr>
        <w:t>cinquenta</w:t>
      </w:r>
      <w:r w:rsidR="00EF3333" w:rsidRPr="00003C8E">
        <w:rPr>
          <w:lang w:val="pt-BR"/>
        </w:rPr>
        <w:t xml:space="preserve"> por cento) </w:t>
      </w:r>
      <w:r w:rsidR="00EF3333">
        <w:rPr>
          <w:lang w:val="pt-BR"/>
        </w:rPr>
        <w:t xml:space="preserve">mais um das </w:t>
      </w:r>
      <w:r w:rsidR="00EF3333" w:rsidRPr="00003C8E">
        <w:rPr>
          <w:lang w:val="pt-BR"/>
        </w:rPr>
        <w:t>Debênture</w:t>
      </w:r>
      <w:r w:rsidR="00EF3333">
        <w:rPr>
          <w:lang w:val="pt-BR"/>
        </w:rPr>
        <w:t>s</w:t>
      </w:r>
      <w:r w:rsidR="00EF3333" w:rsidRPr="00003C8E">
        <w:rPr>
          <w:lang w:val="pt-BR"/>
        </w:rPr>
        <w:t xml:space="preserve"> </w:t>
      </w:r>
      <w:r w:rsidR="002426EA" w:rsidRPr="00003C8E">
        <w:rPr>
          <w:lang w:val="pt-BR"/>
        </w:rPr>
        <w:t xml:space="preserve">da Primeira Série </w:t>
      </w:r>
      <w:r w:rsidRPr="00003C8E">
        <w:rPr>
          <w:lang w:val="pt-BR"/>
        </w:rPr>
        <w:t xml:space="preserve">em Circulação, quando se tratar de deliberações que digam respeito especificamente aos Debenturistas da Primeira Série; </w:t>
      </w:r>
      <w:r w:rsidR="00FA25D8" w:rsidRPr="00003C8E">
        <w:rPr>
          <w:lang w:val="pt-BR"/>
        </w:rPr>
        <w:t xml:space="preserve">e </w:t>
      </w:r>
      <w:r w:rsidRPr="00003C8E">
        <w:rPr>
          <w:lang w:val="pt-BR"/>
        </w:rPr>
        <w:t>(</w:t>
      </w:r>
      <w:proofErr w:type="spellStart"/>
      <w:r w:rsidRPr="00003C8E">
        <w:rPr>
          <w:lang w:val="pt-BR"/>
        </w:rPr>
        <w:t>iii</w:t>
      </w:r>
      <w:proofErr w:type="spellEnd"/>
      <w:r w:rsidRPr="00003C8E">
        <w:rPr>
          <w:lang w:val="pt-BR"/>
        </w:rPr>
        <w:t xml:space="preserve">) </w:t>
      </w:r>
      <w:r w:rsidR="00EF3333">
        <w:rPr>
          <w:lang w:val="pt-BR"/>
        </w:rPr>
        <w:t>50%</w:t>
      </w:r>
      <w:r w:rsidR="00EF3333" w:rsidRPr="00003C8E">
        <w:rPr>
          <w:lang w:val="pt-BR"/>
        </w:rPr>
        <w:t xml:space="preserve"> (</w:t>
      </w:r>
      <w:r w:rsidR="00EF3333">
        <w:rPr>
          <w:lang w:val="pt-BR"/>
        </w:rPr>
        <w:t>cinquenta</w:t>
      </w:r>
      <w:r w:rsidR="00EF3333" w:rsidRPr="00003C8E">
        <w:rPr>
          <w:lang w:val="pt-BR"/>
        </w:rPr>
        <w:t xml:space="preserve"> por cento) </w:t>
      </w:r>
      <w:r w:rsidR="00EF3333">
        <w:rPr>
          <w:lang w:val="pt-BR"/>
        </w:rPr>
        <w:t xml:space="preserve">mais um das </w:t>
      </w:r>
      <w:r w:rsidR="00EF3333" w:rsidRPr="00003C8E">
        <w:rPr>
          <w:lang w:val="pt-BR"/>
        </w:rPr>
        <w:t>Debênture</w:t>
      </w:r>
      <w:r w:rsidR="00EF3333">
        <w:rPr>
          <w:lang w:val="pt-BR"/>
        </w:rPr>
        <w:t>s</w:t>
      </w:r>
      <w:r w:rsidR="00EF3333" w:rsidRPr="00003C8E">
        <w:rPr>
          <w:lang w:val="pt-BR"/>
        </w:rPr>
        <w:t xml:space="preserve"> </w:t>
      </w:r>
      <w:r w:rsidR="002426EA" w:rsidRPr="00003C8E">
        <w:rPr>
          <w:lang w:val="pt-BR"/>
        </w:rPr>
        <w:t xml:space="preserve">da Segunda Série </w:t>
      </w:r>
      <w:r w:rsidRPr="00003C8E">
        <w:rPr>
          <w:lang w:val="pt-BR"/>
        </w:rPr>
        <w:t>em Circulação, quando se tratar de deliberações que digam respeito especificamente aos Debenturistas da Segunda Série</w:t>
      </w:r>
      <w:bookmarkEnd w:id="296"/>
      <w:r w:rsidRPr="00003C8E">
        <w:rPr>
          <w:lang w:val="pt-BR"/>
        </w:rPr>
        <w:t>.</w:t>
      </w:r>
      <w:bookmarkEnd w:id="297"/>
      <w:r w:rsidRPr="00003C8E">
        <w:rPr>
          <w:lang w:val="pt-BR"/>
        </w:rPr>
        <w:t xml:space="preserve"> </w:t>
      </w:r>
      <w:r w:rsidR="0046268A" w:rsidRPr="00FC17C2">
        <w:rPr>
          <w:lang w:val="pt-BR"/>
        </w:rPr>
        <w:t>No caso de deliberações a serem tomadas em Assembleia Geral de Debenturistas em segunda convocação, os quóruns serão de</w:t>
      </w:r>
      <w:r w:rsidR="001E31D6" w:rsidRPr="00FC17C2">
        <w:rPr>
          <w:lang w:val="pt-BR"/>
        </w:rPr>
        <w:t>, no mínimo,</w:t>
      </w:r>
      <w:r w:rsidR="0046268A" w:rsidRPr="00FC17C2">
        <w:rPr>
          <w:lang w:val="pt-BR"/>
        </w:rPr>
        <w:t xml:space="preserve"> (i) </w:t>
      </w:r>
      <w:r w:rsidR="00EF3333" w:rsidRPr="00FC17C2">
        <w:rPr>
          <w:lang w:val="pt-BR"/>
        </w:rPr>
        <w:t xml:space="preserve">50% (cinquenta por cento) mais um das Debêntures </w:t>
      </w:r>
      <w:r w:rsidR="0046268A" w:rsidRPr="00FC17C2">
        <w:rPr>
          <w:lang w:val="pt-BR"/>
        </w:rPr>
        <w:t xml:space="preserve">em Circulação presentes na Assembleia Geral de Debenturistas, quando se tratar de deliberações que digam respeito aos Debenturistas de todas as </w:t>
      </w:r>
      <w:r w:rsidR="00AF61B6" w:rsidRPr="00FC17C2">
        <w:rPr>
          <w:lang w:val="pt-BR"/>
        </w:rPr>
        <w:t>séries, reunidos em uma única Assembleia Geral de Debenturistas</w:t>
      </w:r>
      <w:r w:rsidR="0046268A" w:rsidRPr="00FC17C2">
        <w:rPr>
          <w:lang w:val="pt-BR"/>
        </w:rPr>
        <w:t>; (</w:t>
      </w:r>
      <w:proofErr w:type="spellStart"/>
      <w:r w:rsidR="0046268A" w:rsidRPr="00FC17C2">
        <w:rPr>
          <w:lang w:val="pt-BR"/>
        </w:rPr>
        <w:t>ii</w:t>
      </w:r>
      <w:proofErr w:type="spellEnd"/>
      <w:r w:rsidR="0046268A" w:rsidRPr="00FC17C2">
        <w:rPr>
          <w:lang w:val="pt-BR"/>
        </w:rPr>
        <w:t xml:space="preserve">) </w:t>
      </w:r>
      <w:r w:rsidR="00EF3333" w:rsidRPr="00FC17C2">
        <w:rPr>
          <w:lang w:val="pt-BR"/>
        </w:rPr>
        <w:t xml:space="preserve">50% (cinquenta por cento) mais um das Debêntures </w:t>
      </w:r>
      <w:r w:rsidR="0046268A" w:rsidRPr="00FC17C2">
        <w:rPr>
          <w:lang w:val="pt-BR"/>
        </w:rPr>
        <w:t>da Primeira Série em Circulação presentes na Assembleia Geral de Debenturistas</w:t>
      </w:r>
      <w:r w:rsidR="00D97FAF" w:rsidRPr="00FC17C2">
        <w:rPr>
          <w:lang w:val="pt-BR"/>
        </w:rPr>
        <w:t xml:space="preserve"> da Primeira Série</w:t>
      </w:r>
      <w:r w:rsidR="0046268A" w:rsidRPr="00FC17C2">
        <w:rPr>
          <w:lang w:val="pt-BR"/>
        </w:rPr>
        <w:t>, quando se tratar de deliberações que digam respeito especificamente aos Debenturistas da Primeira Série; e (</w:t>
      </w:r>
      <w:proofErr w:type="spellStart"/>
      <w:r w:rsidR="0046268A" w:rsidRPr="00FC17C2">
        <w:rPr>
          <w:lang w:val="pt-BR"/>
        </w:rPr>
        <w:t>iii</w:t>
      </w:r>
      <w:proofErr w:type="spellEnd"/>
      <w:r w:rsidR="0046268A" w:rsidRPr="00FC17C2">
        <w:rPr>
          <w:lang w:val="pt-BR"/>
        </w:rPr>
        <w:t xml:space="preserve">) </w:t>
      </w:r>
      <w:r w:rsidR="00EF3333" w:rsidRPr="00FC17C2">
        <w:rPr>
          <w:lang w:val="pt-BR"/>
        </w:rPr>
        <w:t xml:space="preserve">50% (cinquenta por cento) mais um das Debêntures </w:t>
      </w:r>
      <w:r w:rsidR="0046268A" w:rsidRPr="00FC17C2">
        <w:rPr>
          <w:lang w:val="pt-BR"/>
        </w:rPr>
        <w:t>da Segunda Série em Circulação presentes na Assembleia Geral de Debenturistas</w:t>
      </w:r>
      <w:r w:rsidR="00D97FAF" w:rsidRPr="00FC17C2">
        <w:rPr>
          <w:lang w:val="pt-BR"/>
        </w:rPr>
        <w:t xml:space="preserve"> da Segunda Série</w:t>
      </w:r>
      <w:r w:rsidR="0046268A" w:rsidRPr="00FC17C2">
        <w:rPr>
          <w:lang w:val="pt-BR"/>
        </w:rPr>
        <w:t>, quando se tratar de deliberações que digam respeito especificamente aos Debenturistas da Segunda Série.</w:t>
      </w:r>
      <w:bookmarkEnd w:id="298"/>
    </w:p>
    <w:p w14:paraId="13E73899" w14:textId="03D9CF58" w:rsidR="002426EA" w:rsidRPr="00003C8E" w:rsidRDefault="002426EA" w:rsidP="00EC0E5B">
      <w:pPr>
        <w:pStyle w:val="Level2"/>
        <w:spacing w:before="140" w:after="0"/>
        <w:rPr>
          <w:lang w:val="pt-BR"/>
        </w:rPr>
      </w:pPr>
      <w:bookmarkStart w:id="299"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2B25A5">
        <w:rPr>
          <w:lang w:val="pt-BR"/>
        </w:rPr>
        <w:t>10.10</w:t>
      </w:r>
      <w:r w:rsidRPr="00003C8E">
        <w:rPr>
          <w:lang w:val="pt-BR"/>
        </w:rPr>
        <w:t xml:space="preserve"> acima:</w:t>
      </w:r>
      <w:bookmarkEnd w:id="299"/>
    </w:p>
    <w:p w14:paraId="2872F22B" w14:textId="77777777" w:rsidR="002426EA" w:rsidRPr="00003C8E" w:rsidRDefault="002426EA" w:rsidP="00EC0E5B">
      <w:pPr>
        <w:pStyle w:val="BodyText"/>
        <w:widowControl/>
        <w:numPr>
          <w:ilvl w:val="0"/>
          <w:numId w:val="15"/>
        </w:numPr>
        <w:shd w:val="clear" w:color="auto" w:fill="FFFFFF" w:themeFill="background1"/>
        <w:tabs>
          <w:tab w:val="clear" w:pos="576"/>
          <w:tab w:val="clear" w:pos="1152"/>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line="290" w:lineRule="auto"/>
        <w:ind w:left="1418" w:right="0" w:hanging="644"/>
        <w:rPr>
          <w:rFonts w:ascii="Arial" w:hAnsi="Arial" w:cs="Arial"/>
          <w:sz w:val="20"/>
          <w:szCs w:val="20"/>
        </w:rPr>
      </w:pPr>
      <w:r w:rsidRPr="00003C8E">
        <w:rPr>
          <w:rFonts w:ascii="Arial" w:hAnsi="Arial" w:cs="Arial"/>
          <w:sz w:val="20"/>
          <w:szCs w:val="20"/>
        </w:rPr>
        <w:t>os quóruns expressamente previstos em outros itens e/ou Cláusulas desta Escritura de Emissão;</w:t>
      </w:r>
      <w:r w:rsidR="00E43E6B" w:rsidRPr="00003C8E">
        <w:rPr>
          <w:rFonts w:ascii="Arial" w:hAnsi="Arial" w:cs="Arial"/>
          <w:sz w:val="20"/>
          <w:szCs w:val="20"/>
        </w:rPr>
        <w:t xml:space="preserve"> </w:t>
      </w:r>
    </w:p>
    <w:p w14:paraId="276598E4" w14:textId="64D85424" w:rsidR="00EF3333" w:rsidRPr="00EF3333" w:rsidRDefault="002426EA" w:rsidP="00EC0E5B">
      <w:pPr>
        <w:pStyle w:val="BodyText"/>
        <w:widowControl/>
        <w:numPr>
          <w:ilvl w:val="0"/>
          <w:numId w:val="15"/>
        </w:numPr>
        <w:shd w:val="clear" w:color="auto" w:fill="FFFFFF" w:themeFill="background1"/>
        <w:tabs>
          <w:tab w:val="clear" w:pos="576"/>
          <w:tab w:val="clear" w:pos="1152"/>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line="290" w:lineRule="auto"/>
        <w:ind w:left="1418" w:right="0" w:hanging="644"/>
        <w:rPr>
          <w:rFonts w:ascii="Arial" w:hAnsi="Arial" w:cs="Arial"/>
          <w:sz w:val="20"/>
          <w:szCs w:val="20"/>
        </w:rPr>
      </w:pPr>
      <w:r w:rsidRPr="00003C8E">
        <w:rPr>
          <w:rFonts w:ascii="Arial" w:hAnsi="Arial" w:cs="Arial"/>
          <w:sz w:val="20"/>
          <w:szCs w:val="20"/>
        </w:rPr>
        <w:t xml:space="preserve">as alterações relativas às características das Debêntures, conforme venham a ser propostas pela Emissora (i) a </w:t>
      </w:r>
      <w:r w:rsidR="000C55B1" w:rsidRPr="00003C8E">
        <w:rPr>
          <w:rFonts w:ascii="Arial" w:hAnsi="Arial" w:cs="Arial"/>
          <w:sz w:val="20"/>
          <w:szCs w:val="20"/>
        </w:rPr>
        <w:t xml:space="preserve">redução da </w:t>
      </w:r>
      <w:r w:rsidRPr="00003C8E">
        <w:rPr>
          <w:rFonts w:ascii="Arial" w:hAnsi="Arial" w:cs="Arial"/>
          <w:sz w:val="20"/>
          <w:szCs w:val="20"/>
        </w:rPr>
        <w:t>Remuneração, (</w:t>
      </w:r>
      <w:proofErr w:type="spellStart"/>
      <w:r w:rsidRPr="00003C8E">
        <w:rPr>
          <w:rFonts w:ascii="Arial" w:hAnsi="Arial" w:cs="Arial"/>
          <w:sz w:val="20"/>
          <w:szCs w:val="20"/>
        </w:rPr>
        <w:t>ii</w:t>
      </w:r>
      <w:proofErr w:type="spellEnd"/>
      <w:r w:rsidRPr="00003C8E">
        <w:rPr>
          <w:rFonts w:ascii="Arial" w:hAnsi="Arial" w:cs="Arial"/>
          <w:sz w:val="20"/>
          <w:szCs w:val="20"/>
        </w:rPr>
        <w:t>) a Data de Pagamento da Remuneração, (</w:t>
      </w:r>
      <w:proofErr w:type="spellStart"/>
      <w:r w:rsidRPr="00003C8E">
        <w:rPr>
          <w:rFonts w:ascii="Arial" w:hAnsi="Arial" w:cs="Arial"/>
          <w:sz w:val="20"/>
          <w:szCs w:val="20"/>
        </w:rPr>
        <w:t>iii</w:t>
      </w:r>
      <w:proofErr w:type="spellEnd"/>
      <w:r w:rsidRPr="00003C8E">
        <w:rPr>
          <w:rFonts w:ascii="Arial" w:hAnsi="Arial" w:cs="Arial"/>
          <w:sz w:val="20"/>
          <w:szCs w:val="20"/>
        </w:rPr>
        <w:t>) o prazo de vencimento das Debêntures, (</w:t>
      </w:r>
      <w:proofErr w:type="spellStart"/>
      <w:r w:rsidRPr="00003C8E">
        <w:rPr>
          <w:rFonts w:ascii="Arial" w:hAnsi="Arial" w:cs="Arial"/>
          <w:sz w:val="20"/>
          <w:szCs w:val="20"/>
        </w:rPr>
        <w:t>iv</w:t>
      </w:r>
      <w:proofErr w:type="spellEnd"/>
      <w:r w:rsidRPr="00003C8E">
        <w:rPr>
          <w:rFonts w:ascii="Arial" w:hAnsi="Arial" w:cs="Arial"/>
          <w:sz w:val="20"/>
          <w:szCs w:val="20"/>
        </w:rPr>
        <w:t>) os valores e data de amortização do principal das Debêntures</w:t>
      </w:r>
      <w:r w:rsidR="00D81F0B" w:rsidRPr="00003C8E">
        <w:rPr>
          <w:rFonts w:ascii="Arial" w:hAnsi="Arial" w:cs="Arial"/>
          <w:sz w:val="20"/>
          <w:szCs w:val="20"/>
        </w:rPr>
        <w:t>;</w:t>
      </w:r>
      <w:r w:rsidR="00BB7E93" w:rsidRPr="00003C8E">
        <w:rPr>
          <w:rFonts w:ascii="Arial" w:hAnsi="Arial" w:cs="Arial"/>
          <w:sz w:val="20"/>
          <w:szCs w:val="20"/>
        </w:rPr>
        <w:t xml:space="preserve"> </w:t>
      </w:r>
      <w:r w:rsidR="001509E8">
        <w:rPr>
          <w:rFonts w:ascii="Arial" w:hAnsi="Arial" w:cs="Arial"/>
          <w:sz w:val="20"/>
          <w:szCs w:val="20"/>
        </w:rPr>
        <w:t xml:space="preserve">(v) </w:t>
      </w:r>
      <w:r w:rsidRPr="00003C8E">
        <w:rPr>
          <w:rFonts w:ascii="Arial" w:hAnsi="Arial" w:cs="Arial"/>
          <w:sz w:val="20"/>
          <w:szCs w:val="20"/>
        </w:rPr>
        <w:t xml:space="preserve">os Eventos de Vencimento Antecipado; </w:t>
      </w:r>
      <w:r w:rsidR="00D2364A" w:rsidRPr="00003C8E">
        <w:rPr>
          <w:rFonts w:ascii="Arial" w:hAnsi="Arial" w:cs="Arial"/>
          <w:sz w:val="20"/>
          <w:szCs w:val="20"/>
        </w:rPr>
        <w:t xml:space="preserve">(vi) </w:t>
      </w:r>
      <w:r w:rsidRPr="00003C8E">
        <w:rPr>
          <w:rFonts w:ascii="Arial" w:hAnsi="Arial" w:cs="Arial"/>
          <w:sz w:val="20"/>
          <w:szCs w:val="20"/>
        </w:rPr>
        <w:t xml:space="preserve">a alteração dos quóruns de deliberação previstos nesta Cláusula </w:t>
      </w:r>
      <w:r w:rsidR="002B25A5">
        <w:rPr>
          <w:rFonts w:ascii="Arial" w:hAnsi="Arial" w:cs="Arial"/>
          <w:sz w:val="20"/>
          <w:szCs w:val="20"/>
        </w:rPr>
        <w:t>10</w:t>
      </w:r>
      <w:r w:rsidR="00C0233B">
        <w:rPr>
          <w:rFonts w:ascii="Arial" w:hAnsi="Arial" w:cs="Arial"/>
          <w:sz w:val="20"/>
          <w:szCs w:val="20"/>
        </w:rPr>
        <w:t>;</w:t>
      </w:r>
      <w:r w:rsidR="00843AEB" w:rsidRPr="00003C8E">
        <w:rPr>
          <w:rFonts w:ascii="Arial" w:hAnsi="Arial" w:cs="Arial"/>
          <w:sz w:val="20"/>
          <w:szCs w:val="20"/>
        </w:rPr>
        <w:t xml:space="preserve"> e (</w:t>
      </w:r>
      <w:proofErr w:type="spellStart"/>
      <w:r w:rsidR="006F3FFF">
        <w:rPr>
          <w:rFonts w:ascii="Arial" w:hAnsi="Arial" w:cs="Arial"/>
          <w:sz w:val="20"/>
          <w:szCs w:val="20"/>
        </w:rPr>
        <w:t>vii</w:t>
      </w:r>
      <w:proofErr w:type="spellEnd"/>
      <w:r w:rsidR="00843AEB" w:rsidRPr="00003C8E">
        <w:rPr>
          <w:rFonts w:ascii="Arial" w:hAnsi="Arial" w:cs="Arial"/>
          <w:sz w:val="20"/>
          <w:szCs w:val="20"/>
        </w:rPr>
        <w:t xml:space="preserve">) </w:t>
      </w:r>
      <w:r w:rsidR="00647608">
        <w:rPr>
          <w:rFonts w:ascii="Arial" w:hAnsi="Arial" w:cs="Arial"/>
          <w:sz w:val="20"/>
          <w:szCs w:val="20"/>
        </w:rPr>
        <w:t>alteração</w:t>
      </w:r>
      <w:r w:rsidR="00647608" w:rsidRPr="00003C8E">
        <w:rPr>
          <w:rFonts w:ascii="Arial" w:hAnsi="Arial" w:cs="Arial"/>
          <w:sz w:val="20"/>
          <w:szCs w:val="20"/>
        </w:rPr>
        <w:t xml:space="preserve"> </w:t>
      </w:r>
      <w:r w:rsidR="00843AEB" w:rsidRPr="00003C8E">
        <w:rPr>
          <w:rFonts w:ascii="Arial" w:hAnsi="Arial" w:cs="Arial"/>
          <w:sz w:val="20"/>
          <w:szCs w:val="20"/>
        </w:rPr>
        <w:t>de cláusulas sobre amortização extraordinária e/ou resgate antecipado</w:t>
      </w:r>
      <w:r w:rsidRPr="00003C8E">
        <w:rPr>
          <w:rFonts w:ascii="Arial" w:hAnsi="Arial" w:cs="Arial"/>
          <w:sz w:val="20"/>
          <w:szCs w:val="20"/>
        </w:rPr>
        <w:t xml:space="preserve">, </w:t>
      </w:r>
      <w:r w:rsidR="00D81F0B" w:rsidRPr="00003C8E">
        <w:rPr>
          <w:rFonts w:ascii="Arial" w:hAnsi="Arial" w:cs="Arial"/>
          <w:sz w:val="20"/>
          <w:szCs w:val="20"/>
        </w:rPr>
        <w:t xml:space="preserve">dependerão da aprovação, de forma segregada para cada uma das séries, por Debenturistas que representem, </w:t>
      </w:r>
      <w:r w:rsidR="00210F38" w:rsidRPr="00003C8E">
        <w:rPr>
          <w:rFonts w:ascii="Arial" w:hAnsi="Arial" w:cs="Arial"/>
          <w:sz w:val="20"/>
          <w:szCs w:val="20"/>
        </w:rPr>
        <w:t xml:space="preserve">no mínimo, </w:t>
      </w:r>
      <w:r w:rsidR="00EF3333">
        <w:rPr>
          <w:rFonts w:ascii="Arial" w:hAnsi="Arial" w:cs="Arial"/>
          <w:sz w:val="20"/>
          <w:szCs w:val="20"/>
        </w:rPr>
        <w:t>75</w:t>
      </w:r>
      <w:r w:rsidR="00210F38" w:rsidRPr="007E0FC8">
        <w:rPr>
          <w:rFonts w:ascii="Arial" w:hAnsi="Arial"/>
          <w:sz w:val="20"/>
        </w:rPr>
        <w:t xml:space="preserve">% </w:t>
      </w:r>
      <w:r w:rsidR="00EF3333" w:rsidRPr="007E0FC8">
        <w:rPr>
          <w:rFonts w:ascii="Arial" w:hAnsi="Arial"/>
          <w:sz w:val="20"/>
        </w:rPr>
        <w:t>(</w:t>
      </w:r>
      <w:r w:rsidR="00EF3333">
        <w:rPr>
          <w:rFonts w:ascii="Arial" w:hAnsi="Arial"/>
          <w:sz w:val="20"/>
        </w:rPr>
        <w:t>setenta e cinco</w:t>
      </w:r>
      <w:r w:rsidR="00EF3333" w:rsidRPr="007E0FC8">
        <w:rPr>
          <w:rFonts w:ascii="Arial" w:hAnsi="Arial"/>
          <w:sz w:val="20"/>
        </w:rPr>
        <w:t xml:space="preserve"> </w:t>
      </w:r>
      <w:r w:rsidR="00210F38" w:rsidRPr="007E0FC8">
        <w:rPr>
          <w:rFonts w:ascii="Arial" w:hAnsi="Arial"/>
          <w:sz w:val="20"/>
        </w:rPr>
        <w:t xml:space="preserve">por cento) </w:t>
      </w:r>
      <w:r w:rsidR="00210F38" w:rsidRPr="00003C8E">
        <w:rPr>
          <w:rFonts w:ascii="Arial" w:hAnsi="Arial"/>
          <w:sz w:val="20"/>
        </w:rPr>
        <w:t xml:space="preserve">das Debêntures da Primeira Série em Circulação e </w:t>
      </w:r>
      <w:r w:rsidR="00EF3333">
        <w:rPr>
          <w:rFonts w:ascii="Arial" w:hAnsi="Arial" w:cs="Arial"/>
          <w:sz w:val="20"/>
          <w:szCs w:val="20"/>
        </w:rPr>
        <w:t>75</w:t>
      </w:r>
      <w:r w:rsidR="00EF3333" w:rsidRPr="007E0FC8">
        <w:rPr>
          <w:rFonts w:ascii="Arial" w:hAnsi="Arial"/>
          <w:sz w:val="20"/>
        </w:rPr>
        <w:t>% (</w:t>
      </w:r>
      <w:r w:rsidR="00EF3333">
        <w:rPr>
          <w:rFonts w:ascii="Arial" w:hAnsi="Arial"/>
          <w:sz w:val="20"/>
        </w:rPr>
        <w:t>setenta e cinco</w:t>
      </w:r>
      <w:r w:rsidR="00EF3333" w:rsidRPr="007E0FC8">
        <w:rPr>
          <w:rFonts w:ascii="Arial" w:hAnsi="Arial"/>
          <w:sz w:val="20"/>
        </w:rPr>
        <w:t xml:space="preserve"> por cento) </w:t>
      </w:r>
      <w:r w:rsidR="00D81F0B" w:rsidRPr="00003C8E">
        <w:rPr>
          <w:rFonts w:ascii="Arial" w:hAnsi="Arial"/>
          <w:sz w:val="20"/>
        </w:rPr>
        <w:t>das Debêntures da Segunda Série em Circulação</w:t>
      </w:r>
      <w:r w:rsidR="0073532F" w:rsidRPr="00003C8E">
        <w:rPr>
          <w:rFonts w:ascii="Arial" w:hAnsi="Arial"/>
          <w:sz w:val="20"/>
        </w:rPr>
        <w:t>, conforme o caso</w:t>
      </w:r>
      <w:r w:rsidR="00436125">
        <w:rPr>
          <w:rFonts w:ascii="Arial" w:hAnsi="Arial"/>
          <w:sz w:val="20"/>
        </w:rPr>
        <w:t>, em qualquer das convocações. As matérias indicadas nos itens (v) a (</w:t>
      </w:r>
      <w:proofErr w:type="spellStart"/>
      <w:r w:rsidR="00436125">
        <w:rPr>
          <w:rFonts w:ascii="Arial" w:hAnsi="Arial"/>
          <w:sz w:val="20"/>
        </w:rPr>
        <w:t>viii</w:t>
      </w:r>
      <w:proofErr w:type="spellEnd"/>
      <w:r w:rsidR="00436125">
        <w:rPr>
          <w:rFonts w:ascii="Arial" w:hAnsi="Arial"/>
          <w:sz w:val="20"/>
        </w:rPr>
        <w:t>) poderão ser deliberados e aprovados por  Debenturistas reunidos em única Assembleia Geral de Debenturistas</w:t>
      </w:r>
      <w:r w:rsidR="00E415BE">
        <w:rPr>
          <w:rFonts w:ascii="Arial" w:hAnsi="Arial"/>
          <w:sz w:val="20"/>
        </w:rPr>
        <w:t>; e</w:t>
      </w:r>
      <w:r w:rsidR="00987BB0">
        <w:rPr>
          <w:rFonts w:ascii="Arial" w:hAnsi="Arial"/>
          <w:sz w:val="20"/>
        </w:rPr>
        <w:t xml:space="preserve"> </w:t>
      </w:r>
    </w:p>
    <w:p w14:paraId="497B971B" w14:textId="04AFD05D" w:rsidR="00EF3333" w:rsidRPr="003F35CB" w:rsidRDefault="00E415BE" w:rsidP="00EC0E5B">
      <w:pPr>
        <w:pStyle w:val="BodyText"/>
        <w:widowControl/>
        <w:numPr>
          <w:ilvl w:val="0"/>
          <w:numId w:val="15"/>
        </w:numPr>
        <w:shd w:val="clear" w:color="auto" w:fill="FFFFFF" w:themeFill="background1"/>
        <w:tabs>
          <w:tab w:val="clear" w:pos="576"/>
          <w:tab w:val="clear" w:pos="1152"/>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line="290" w:lineRule="auto"/>
        <w:ind w:left="1418" w:right="0" w:hanging="644"/>
        <w:rPr>
          <w:rFonts w:ascii="Arial" w:eastAsia="Arial" w:hAnsi="Arial"/>
          <w:b/>
          <w:sz w:val="20"/>
          <w:szCs w:val="28"/>
          <w:lang w:eastAsia="en-GB"/>
        </w:rPr>
      </w:pPr>
      <w:bookmarkStart w:id="300" w:name="_Ref459799771"/>
      <w:r w:rsidRPr="00375C93">
        <w:rPr>
          <w:rFonts w:ascii="Arial" w:hAnsi="Arial" w:cs="Arial"/>
          <w:sz w:val="20"/>
          <w:szCs w:val="20"/>
        </w:rPr>
        <w:t>o</w:t>
      </w:r>
      <w:r w:rsidRPr="00375C93">
        <w:rPr>
          <w:rFonts w:ascii="Arial" w:hAnsi="Arial"/>
          <w:sz w:val="20"/>
        </w:rPr>
        <w:t xml:space="preserve">s pedidos de renúncia </w:t>
      </w:r>
      <w:r w:rsidR="005940A8" w:rsidRPr="00375C93">
        <w:rPr>
          <w:rFonts w:ascii="Arial" w:hAnsi="Arial"/>
          <w:sz w:val="20"/>
        </w:rPr>
        <w:t xml:space="preserve">prévia </w:t>
      </w:r>
      <w:r w:rsidRPr="00375C93">
        <w:rPr>
          <w:rFonts w:ascii="Arial" w:hAnsi="Arial"/>
          <w:sz w:val="20"/>
        </w:rPr>
        <w:t>ou</w:t>
      </w:r>
      <w:r w:rsidRPr="002E4E88">
        <w:rPr>
          <w:rFonts w:ascii="Arial" w:hAnsi="Arial"/>
          <w:sz w:val="20"/>
        </w:rPr>
        <w:t xml:space="preserve"> perdão </w:t>
      </w:r>
      <w:r w:rsidR="005940A8" w:rsidRPr="002E4E88">
        <w:rPr>
          <w:rFonts w:ascii="Arial" w:hAnsi="Arial"/>
          <w:sz w:val="20"/>
        </w:rPr>
        <w:t>temporário prévio</w:t>
      </w:r>
      <w:r w:rsidR="00FA5186" w:rsidRPr="002E4E88">
        <w:rPr>
          <w:rFonts w:ascii="Arial" w:hAnsi="Arial"/>
          <w:sz w:val="20"/>
        </w:rPr>
        <w:t xml:space="preserve"> </w:t>
      </w:r>
      <w:r w:rsidRPr="002E4E88">
        <w:rPr>
          <w:rFonts w:ascii="Arial" w:hAnsi="Arial"/>
          <w:sz w:val="20"/>
        </w:rPr>
        <w:t>referentes ao Evento de Vencimento Antecipado indicado</w:t>
      </w:r>
      <w:r w:rsidR="00A339C1" w:rsidRPr="002E4E88">
        <w:rPr>
          <w:rFonts w:ascii="Arial" w:hAnsi="Arial"/>
          <w:sz w:val="20"/>
        </w:rPr>
        <w:t>s</w:t>
      </w:r>
      <w:r w:rsidRPr="002E4E88">
        <w:rPr>
          <w:rFonts w:ascii="Arial" w:hAnsi="Arial"/>
          <w:sz w:val="20"/>
        </w:rPr>
        <w:t xml:space="preserve"> na Cláusula </w:t>
      </w:r>
      <w:r w:rsidR="002B25A5" w:rsidRPr="00375C93">
        <w:rPr>
          <w:rFonts w:ascii="Arial" w:hAnsi="Arial"/>
          <w:sz w:val="20"/>
        </w:rPr>
        <w:t>6.1.1</w:t>
      </w:r>
      <w:r w:rsidR="00A339C1" w:rsidRPr="00375C93">
        <w:rPr>
          <w:rFonts w:ascii="Arial" w:hAnsi="Arial"/>
          <w:sz w:val="20"/>
        </w:rPr>
        <w:t xml:space="preserve"> acima </w:t>
      </w:r>
      <w:r w:rsidR="00C0233B" w:rsidRPr="002E4E88">
        <w:rPr>
          <w:rFonts w:ascii="Arial" w:hAnsi="Arial"/>
          <w:sz w:val="20"/>
        </w:rPr>
        <w:t xml:space="preserve">dependerá </w:t>
      </w:r>
      <w:r w:rsidRPr="002E4E88">
        <w:rPr>
          <w:rFonts w:ascii="Arial" w:hAnsi="Arial"/>
          <w:sz w:val="20"/>
        </w:rPr>
        <w:t xml:space="preserve">da aprovação de </w:t>
      </w:r>
      <w:r w:rsidR="00CB1265" w:rsidRPr="002E4E88">
        <w:rPr>
          <w:rFonts w:ascii="Arial" w:hAnsi="Arial"/>
          <w:b/>
          <w:sz w:val="20"/>
        </w:rPr>
        <w:t>(i)</w:t>
      </w:r>
      <w:r w:rsidR="00CB1265" w:rsidRPr="002E4E88">
        <w:rPr>
          <w:rFonts w:ascii="Arial" w:hAnsi="Arial"/>
          <w:sz w:val="20"/>
        </w:rPr>
        <w:t xml:space="preserve"> </w:t>
      </w:r>
      <w:r w:rsidR="00EF3333" w:rsidRPr="002E4E88">
        <w:rPr>
          <w:rFonts w:ascii="Arial" w:hAnsi="Arial"/>
          <w:sz w:val="20"/>
        </w:rPr>
        <w:t>50% (cinquenta por cento) mais um das</w:t>
      </w:r>
      <w:r w:rsidR="00EF3333" w:rsidRPr="002E4E88" w:rsidDel="00EF3333">
        <w:rPr>
          <w:rFonts w:ascii="Arial" w:hAnsi="Arial"/>
          <w:sz w:val="20"/>
        </w:rPr>
        <w:t xml:space="preserve"> </w:t>
      </w:r>
      <w:r w:rsidR="00210F38" w:rsidRPr="002E4E88">
        <w:rPr>
          <w:rFonts w:ascii="Arial" w:hAnsi="Arial"/>
          <w:sz w:val="20"/>
        </w:rPr>
        <w:lastRenderedPageBreak/>
        <w:t xml:space="preserve">Debêntures em Circulação, em primeira convocação, e </w:t>
      </w:r>
      <w:r w:rsidR="00210F38" w:rsidRPr="002E4E88">
        <w:rPr>
          <w:rFonts w:ascii="Arial" w:hAnsi="Arial"/>
          <w:b/>
          <w:sz w:val="20"/>
        </w:rPr>
        <w:t>(</w:t>
      </w:r>
      <w:proofErr w:type="spellStart"/>
      <w:r w:rsidR="00210F38" w:rsidRPr="002E4E88">
        <w:rPr>
          <w:rFonts w:ascii="Arial" w:hAnsi="Arial"/>
          <w:b/>
          <w:sz w:val="20"/>
        </w:rPr>
        <w:t>ii</w:t>
      </w:r>
      <w:proofErr w:type="spellEnd"/>
      <w:r w:rsidR="00210F38" w:rsidRPr="002E4E88">
        <w:rPr>
          <w:rFonts w:ascii="Arial" w:hAnsi="Arial"/>
          <w:b/>
          <w:sz w:val="20"/>
        </w:rPr>
        <w:t>)</w:t>
      </w:r>
      <w:r w:rsidR="00210F38" w:rsidRPr="002E4E88">
        <w:rPr>
          <w:rFonts w:ascii="Arial" w:hAnsi="Arial"/>
          <w:sz w:val="20"/>
        </w:rPr>
        <w:t xml:space="preserve"> </w:t>
      </w:r>
      <w:r w:rsidR="00EF3333" w:rsidRPr="002E4E88">
        <w:rPr>
          <w:rFonts w:ascii="Arial" w:hAnsi="Arial"/>
          <w:sz w:val="20"/>
        </w:rPr>
        <w:t>50% (cinquenta por cento) mais um</w:t>
      </w:r>
      <w:r w:rsidR="002368E6">
        <w:rPr>
          <w:rFonts w:ascii="Arial" w:hAnsi="Arial"/>
          <w:sz w:val="20"/>
        </w:rPr>
        <w:t xml:space="preserve"> </w:t>
      </w:r>
      <w:r w:rsidR="002368E6" w:rsidRPr="002E4E88">
        <w:rPr>
          <w:rFonts w:ascii="Arial" w:hAnsi="Arial"/>
          <w:sz w:val="20"/>
        </w:rPr>
        <w:t>das</w:t>
      </w:r>
      <w:r w:rsidR="002368E6" w:rsidRPr="002E4E88" w:rsidDel="00EF3333">
        <w:rPr>
          <w:rFonts w:ascii="Arial" w:hAnsi="Arial"/>
          <w:sz w:val="20"/>
        </w:rPr>
        <w:t xml:space="preserve"> </w:t>
      </w:r>
      <w:r w:rsidR="002368E6" w:rsidRPr="002E4E88">
        <w:rPr>
          <w:rFonts w:ascii="Arial" w:hAnsi="Arial"/>
          <w:sz w:val="20"/>
        </w:rPr>
        <w:t>Debêntures em Circulação</w:t>
      </w:r>
      <w:r w:rsidR="00210F38" w:rsidRPr="002E4E88">
        <w:rPr>
          <w:rFonts w:ascii="Arial" w:hAnsi="Arial"/>
          <w:sz w:val="20"/>
        </w:rPr>
        <w:t xml:space="preserve">, em </w:t>
      </w:r>
      <w:r w:rsidR="00CB1265" w:rsidRPr="002E4E88">
        <w:rPr>
          <w:rFonts w:ascii="Arial" w:hAnsi="Arial"/>
          <w:sz w:val="20"/>
        </w:rPr>
        <w:t>segunda convocação</w:t>
      </w:r>
      <w:r w:rsidR="00231C07" w:rsidRPr="002E4E88">
        <w:rPr>
          <w:rFonts w:ascii="Arial" w:hAnsi="Arial"/>
          <w:sz w:val="20"/>
        </w:rPr>
        <w:t>; e</w:t>
      </w:r>
      <w:r w:rsidR="00C0233B" w:rsidRPr="00375C93">
        <w:rPr>
          <w:rFonts w:ascii="Arial" w:hAnsi="Arial"/>
          <w:sz w:val="20"/>
        </w:rPr>
        <w:t xml:space="preserve"> </w:t>
      </w:r>
    </w:p>
    <w:p w14:paraId="3F593E3E" w14:textId="6FDEF022" w:rsidR="00CB1265" w:rsidRPr="00EF3333" w:rsidRDefault="00B5291E" w:rsidP="00EC0E5B">
      <w:pPr>
        <w:pStyle w:val="BodyText"/>
        <w:widowControl/>
        <w:numPr>
          <w:ilvl w:val="0"/>
          <w:numId w:val="15"/>
        </w:numPr>
        <w:shd w:val="clear" w:color="auto" w:fill="FFFFFF" w:themeFill="background1"/>
        <w:tabs>
          <w:tab w:val="clear" w:pos="576"/>
          <w:tab w:val="clear" w:pos="1152"/>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line="290" w:lineRule="auto"/>
        <w:ind w:left="1418" w:right="0" w:hanging="644"/>
        <w:rPr>
          <w:rFonts w:ascii="Arial" w:hAnsi="Arial" w:cs="Arial"/>
          <w:sz w:val="20"/>
          <w:szCs w:val="20"/>
        </w:rPr>
      </w:pPr>
      <w:r w:rsidRPr="00546CF3">
        <w:rPr>
          <w:rFonts w:ascii="Arial" w:hAnsi="Arial" w:cs="Arial"/>
          <w:sz w:val="20"/>
          <w:szCs w:val="20"/>
        </w:rPr>
        <w:t>os</w:t>
      </w:r>
      <w:r w:rsidRPr="00375C93">
        <w:rPr>
          <w:rFonts w:ascii="Arial" w:hAnsi="Arial" w:cs="Arial"/>
          <w:sz w:val="20"/>
          <w:szCs w:val="20"/>
        </w:rPr>
        <w:t xml:space="preserve"> pedidos de renúncia (</w:t>
      </w:r>
      <w:proofErr w:type="spellStart"/>
      <w:r w:rsidRPr="003F35CB">
        <w:rPr>
          <w:rFonts w:ascii="Arial" w:hAnsi="Arial" w:cs="Arial"/>
          <w:sz w:val="20"/>
          <w:szCs w:val="20"/>
        </w:rPr>
        <w:t>waiver</w:t>
      </w:r>
      <w:proofErr w:type="spellEnd"/>
      <w:r w:rsidRPr="003F35CB">
        <w:rPr>
          <w:rFonts w:ascii="Arial" w:hAnsi="Arial" w:cs="Arial"/>
          <w:sz w:val="20"/>
          <w:szCs w:val="20"/>
        </w:rPr>
        <w:t xml:space="preserve">) </w:t>
      </w:r>
      <w:r w:rsidRPr="00375C93">
        <w:rPr>
          <w:rFonts w:ascii="Arial" w:hAnsi="Arial" w:cs="Arial"/>
          <w:sz w:val="20"/>
          <w:szCs w:val="20"/>
        </w:rPr>
        <w:t xml:space="preserve">ou perdão temporário referentes aos Eventos de Vencimento Antecipado indicados na Cláusula </w:t>
      </w:r>
      <w:r w:rsidR="002B25A5" w:rsidRPr="00375C93">
        <w:rPr>
          <w:rFonts w:ascii="Arial" w:hAnsi="Arial" w:cs="Arial"/>
          <w:sz w:val="20"/>
          <w:szCs w:val="20"/>
        </w:rPr>
        <w:t>6.1.2</w:t>
      </w:r>
      <w:r w:rsidRPr="00375C93">
        <w:rPr>
          <w:rFonts w:ascii="Arial" w:hAnsi="Arial" w:cs="Arial"/>
          <w:sz w:val="20"/>
          <w:szCs w:val="20"/>
        </w:rPr>
        <w:t xml:space="preserve"> dependerão da aprovação de </w:t>
      </w:r>
      <w:r w:rsidRPr="003F35CB">
        <w:rPr>
          <w:rFonts w:ascii="Arial" w:hAnsi="Arial" w:cs="Arial"/>
          <w:sz w:val="20"/>
          <w:szCs w:val="20"/>
        </w:rPr>
        <w:t>(i)</w:t>
      </w:r>
      <w:r w:rsidRPr="00375C93">
        <w:rPr>
          <w:rFonts w:ascii="Arial" w:hAnsi="Arial" w:cs="Arial"/>
          <w:sz w:val="20"/>
          <w:szCs w:val="20"/>
        </w:rPr>
        <w:t xml:space="preserve"> </w:t>
      </w:r>
      <w:r w:rsidR="00EF3333" w:rsidRPr="00375C93">
        <w:rPr>
          <w:rFonts w:ascii="Arial" w:hAnsi="Arial" w:cs="Arial"/>
          <w:sz w:val="20"/>
          <w:szCs w:val="20"/>
        </w:rPr>
        <w:t>50% (cinquenta por cento) mais um</w:t>
      </w:r>
      <w:r w:rsidR="00EF3333" w:rsidRPr="003F35CB">
        <w:rPr>
          <w:rFonts w:ascii="Arial" w:hAnsi="Arial" w:cs="Arial"/>
          <w:sz w:val="20"/>
          <w:szCs w:val="20"/>
        </w:rPr>
        <w:t xml:space="preserve"> </w:t>
      </w:r>
      <w:r w:rsidR="00210F38" w:rsidRPr="003F35CB">
        <w:rPr>
          <w:rFonts w:ascii="Arial" w:hAnsi="Arial" w:cs="Arial"/>
          <w:sz w:val="20"/>
          <w:szCs w:val="20"/>
        </w:rPr>
        <w:t>das Debêntures em Circulação, em primeira convocação, e (</w:t>
      </w:r>
      <w:proofErr w:type="spellStart"/>
      <w:r w:rsidR="00210F38" w:rsidRPr="003F35CB">
        <w:rPr>
          <w:rFonts w:ascii="Arial" w:hAnsi="Arial" w:cs="Arial"/>
          <w:sz w:val="20"/>
          <w:szCs w:val="20"/>
        </w:rPr>
        <w:t>ii</w:t>
      </w:r>
      <w:proofErr w:type="spellEnd"/>
      <w:r w:rsidR="00210F38" w:rsidRPr="003F35CB">
        <w:rPr>
          <w:rFonts w:ascii="Arial" w:hAnsi="Arial" w:cs="Arial"/>
          <w:sz w:val="20"/>
          <w:szCs w:val="20"/>
        </w:rPr>
        <w:t>)</w:t>
      </w:r>
      <w:r w:rsidR="00210F38" w:rsidRPr="00375C93">
        <w:rPr>
          <w:rFonts w:ascii="Arial" w:hAnsi="Arial" w:cs="Arial"/>
          <w:sz w:val="20"/>
          <w:szCs w:val="20"/>
        </w:rPr>
        <w:t xml:space="preserve"> </w:t>
      </w:r>
      <w:r w:rsidR="00EF3333" w:rsidRPr="00375C93">
        <w:rPr>
          <w:rFonts w:ascii="Arial" w:hAnsi="Arial" w:cs="Arial"/>
          <w:sz w:val="20"/>
          <w:szCs w:val="20"/>
        </w:rPr>
        <w:t>50% (cinquenta por cento) mais um</w:t>
      </w:r>
      <w:r w:rsidR="002368E6">
        <w:rPr>
          <w:rFonts w:ascii="Arial" w:hAnsi="Arial" w:cs="Arial"/>
          <w:sz w:val="20"/>
          <w:szCs w:val="20"/>
        </w:rPr>
        <w:t xml:space="preserve"> </w:t>
      </w:r>
      <w:r w:rsidR="002368E6" w:rsidRPr="002E4E88">
        <w:rPr>
          <w:rFonts w:ascii="Arial" w:hAnsi="Arial"/>
          <w:sz w:val="20"/>
        </w:rPr>
        <w:t>das</w:t>
      </w:r>
      <w:r w:rsidR="002368E6" w:rsidRPr="002E4E88" w:rsidDel="00EF3333">
        <w:rPr>
          <w:rFonts w:ascii="Arial" w:hAnsi="Arial"/>
          <w:sz w:val="20"/>
        </w:rPr>
        <w:t xml:space="preserve"> </w:t>
      </w:r>
      <w:r w:rsidR="002368E6" w:rsidRPr="002E4E88">
        <w:rPr>
          <w:rFonts w:ascii="Arial" w:hAnsi="Arial"/>
          <w:sz w:val="20"/>
        </w:rPr>
        <w:t>Debêntures em Circulação</w:t>
      </w:r>
      <w:r w:rsidR="00F93FD9" w:rsidRPr="003F35CB">
        <w:rPr>
          <w:rFonts w:ascii="Arial" w:hAnsi="Arial" w:cs="Arial"/>
          <w:sz w:val="20"/>
          <w:szCs w:val="20"/>
        </w:rPr>
        <w:t>, em segunda convocação</w:t>
      </w:r>
      <w:r w:rsidR="00BB7E93" w:rsidRPr="003F35CB">
        <w:rPr>
          <w:rFonts w:ascii="Arial" w:hAnsi="Arial" w:cs="Arial"/>
          <w:sz w:val="20"/>
          <w:szCs w:val="20"/>
        </w:rPr>
        <w:t>.</w:t>
      </w:r>
      <w:bookmarkEnd w:id="300"/>
      <w:r w:rsidR="00B21D87" w:rsidRPr="003F35CB">
        <w:rPr>
          <w:rFonts w:ascii="Arial" w:hAnsi="Arial" w:cs="Arial"/>
          <w:sz w:val="20"/>
          <w:szCs w:val="20"/>
        </w:rPr>
        <w:t xml:space="preserve"> </w:t>
      </w:r>
    </w:p>
    <w:p w14:paraId="17F94700" w14:textId="1BAC8445" w:rsidR="00520946" w:rsidRPr="00522E06" w:rsidRDefault="00520946" w:rsidP="00EC0E5B">
      <w:pPr>
        <w:pStyle w:val="Level2"/>
        <w:spacing w:before="140" w:after="0"/>
        <w:rPr>
          <w:lang w:val="pt-BR"/>
        </w:rPr>
      </w:pPr>
      <w:r w:rsidRPr="00522E06">
        <w:rPr>
          <w:lang w:val="pt-BR"/>
        </w:rPr>
        <w:t>Para efeito de verificação dos quóruns previstos nesta Escritura de Emissão, define-se como “</w:t>
      </w:r>
      <w:r w:rsidRPr="00522E06">
        <w:rPr>
          <w:b/>
          <w:lang w:val="pt-BR"/>
        </w:rPr>
        <w:t>Debêntures da Primeira Série em Circulação</w:t>
      </w:r>
      <w:r w:rsidRPr="00522E06">
        <w:rPr>
          <w:lang w:val="pt-BR"/>
        </w:rPr>
        <w:t>” e “</w:t>
      </w:r>
      <w:r w:rsidRPr="00522E06">
        <w:rPr>
          <w:b/>
          <w:lang w:val="pt-BR"/>
        </w:rPr>
        <w:t>Debêntures da Segunda Série em Circulação</w:t>
      </w:r>
      <w:r w:rsidRPr="00522E06">
        <w:rPr>
          <w:lang w:val="pt-BR"/>
        </w:rPr>
        <w:t>” ou, conjuntamente, “</w:t>
      </w:r>
      <w:r w:rsidRPr="00522E06">
        <w:rPr>
          <w:b/>
          <w:lang w:val="pt-BR"/>
        </w:rPr>
        <w:t>Debêntures em Circulação</w:t>
      </w:r>
      <w:r w:rsidRPr="00522E06">
        <w:rPr>
          <w:lang w:val="pt-BR"/>
        </w:rPr>
        <w:t>”, todas as Debêntures subscritas, integralizadas e não resgatadas, excluídas (i) aquelas mantidas em tesouraria pela Emissora; (</w:t>
      </w:r>
      <w:proofErr w:type="spellStart"/>
      <w:r w:rsidRPr="00522E06">
        <w:rPr>
          <w:lang w:val="pt-BR"/>
        </w:rPr>
        <w:t>ii</w:t>
      </w:r>
      <w:proofErr w:type="spellEnd"/>
      <w:r w:rsidRPr="00522E06">
        <w:rPr>
          <w:lang w:val="pt-BR"/>
        </w:rPr>
        <w:t>) as de titularidade de (a) sociedades do mesmo Grupo Econômico</w:t>
      </w:r>
      <w:r w:rsidR="006517D5">
        <w:rPr>
          <w:lang w:val="pt-BR"/>
        </w:rPr>
        <w:t xml:space="preserve"> da Emissora</w:t>
      </w:r>
      <w:r w:rsidRPr="00522E06">
        <w:rPr>
          <w:lang w:val="pt-BR"/>
        </w:rPr>
        <w:t>, (b) acionistas controladores da Emissora, (c) administradores da Emissora, incluindo diretores e conselheiros de administração, (d) conselheiros fiscais, se for o caso; e (</w:t>
      </w:r>
      <w:proofErr w:type="spellStart"/>
      <w:r w:rsidRPr="00522E06">
        <w:rPr>
          <w:lang w:val="pt-BR"/>
        </w:rPr>
        <w:t>iii</w:t>
      </w:r>
      <w:proofErr w:type="spellEnd"/>
      <w:r w:rsidRPr="00522E06">
        <w:rPr>
          <w:lang w:val="pt-BR"/>
        </w:rPr>
        <w:t>) a qualquer diretor, conselheiro, cônjuge, companheiro ou parente até o 3º (terceiro) grau de qualquer das pessoas referidas nos itens anteriores.</w:t>
      </w:r>
    </w:p>
    <w:p w14:paraId="51258080" w14:textId="77777777" w:rsidR="00493AB6" w:rsidRPr="009E6B2F" w:rsidRDefault="00D249E0" w:rsidP="00EC0E5B">
      <w:pPr>
        <w:pStyle w:val="Level1"/>
        <w:keepNext w:val="0"/>
        <w:spacing w:before="140" w:after="0"/>
        <w:jc w:val="center"/>
      </w:pPr>
      <w:r w:rsidRPr="009E6B2F">
        <w:t xml:space="preserve">CLÁUSULA </w:t>
      </w:r>
      <w:r w:rsidR="00ED2149" w:rsidRPr="009E6B2F">
        <w:t>ONZE</w:t>
      </w:r>
      <w:r w:rsidR="00DF7188" w:rsidRPr="009E6B2F">
        <w:t xml:space="preserve"> </w:t>
      </w:r>
      <w:r w:rsidR="00493AB6" w:rsidRPr="009E6B2F">
        <w:t>– DAS DECLARAÇÕES DA EMISSORA</w:t>
      </w:r>
    </w:p>
    <w:p w14:paraId="26BF7C81" w14:textId="75E72801" w:rsidR="00C03884" w:rsidRPr="009E6B2F" w:rsidRDefault="00C03884" w:rsidP="00EC0E5B">
      <w:pPr>
        <w:pStyle w:val="Level2"/>
        <w:spacing w:before="140" w:after="0"/>
        <w:ind w:left="0" w:firstLine="0"/>
        <w:rPr>
          <w:rFonts w:cs="Arial"/>
          <w:szCs w:val="20"/>
          <w:lang w:val="pt-BR" w:eastAsia="pt-BR"/>
        </w:rPr>
      </w:pPr>
      <w:bookmarkStart w:id="301" w:name="_DV_M355"/>
      <w:bookmarkEnd w:id="301"/>
      <w:r w:rsidRPr="009E6B2F">
        <w:rPr>
          <w:rFonts w:cs="Arial"/>
          <w:szCs w:val="20"/>
          <w:lang w:val="pt-BR" w:eastAsia="pt-BR"/>
        </w:rPr>
        <w:t xml:space="preserve">A </w:t>
      </w:r>
      <w:r w:rsidRPr="009E6B2F">
        <w:rPr>
          <w:rFonts w:cs="Arial"/>
          <w:szCs w:val="20"/>
          <w:lang w:val="pt-BR"/>
        </w:rPr>
        <w:t>Emissora</w:t>
      </w:r>
      <w:r w:rsidRPr="009E6B2F">
        <w:rPr>
          <w:rFonts w:cs="Arial"/>
          <w:szCs w:val="20"/>
          <w:lang w:val="pt-BR" w:eastAsia="pt-BR"/>
        </w:rPr>
        <w:t xml:space="preserve"> </w:t>
      </w:r>
      <w:r w:rsidR="00C6708C">
        <w:rPr>
          <w:rFonts w:cs="Arial"/>
          <w:szCs w:val="20"/>
          <w:lang w:val="pt-BR" w:eastAsia="pt-BR"/>
        </w:rPr>
        <w:t xml:space="preserve">declara e garante </w:t>
      </w:r>
      <w:r w:rsidRPr="009E6B2F">
        <w:rPr>
          <w:rFonts w:cs="Arial"/>
          <w:szCs w:val="20"/>
          <w:lang w:val="pt-BR" w:eastAsia="pt-BR"/>
        </w:rPr>
        <w:t>que</w:t>
      </w:r>
      <w:r w:rsidR="00A56197" w:rsidRPr="009E6B2F">
        <w:rPr>
          <w:rFonts w:cs="Arial"/>
          <w:szCs w:val="20"/>
          <w:lang w:val="pt-BR" w:eastAsia="pt-BR"/>
        </w:rPr>
        <w:t>, nesta data</w:t>
      </w:r>
      <w:r w:rsidRPr="009E6B2F">
        <w:rPr>
          <w:rFonts w:cs="Arial"/>
          <w:szCs w:val="20"/>
          <w:lang w:val="pt-BR" w:eastAsia="pt-BR"/>
        </w:rPr>
        <w:t>:</w:t>
      </w:r>
      <w:r w:rsidR="00940EB6" w:rsidRPr="009E6B2F">
        <w:rPr>
          <w:rFonts w:cs="Arial"/>
          <w:szCs w:val="20"/>
          <w:lang w:val="pt-BR" w:eastAsia="pt-BR"/>
        </w:rPr>
        <w:t xml:space="preserve"> </w:t>
      </w:r>
    </w:p>
    <w:p w14:paraId="0BC45D8E" w14:textId="3FF6970A"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é uma sociedade </w:t>
      </w:r>
      <w:r w:rsidR="00CB1265">
        <w:rPr>
          <w:rFonts w:ascii="Arial" w:hAnsi="Arial" w:cs="Arial"/>
          <w:sz w:val="20"/>
          <w:szCs w:val="20"/>
          <w:lang w:eastAsia="pt-BR"/>
        </w:rPr>
        <w:t>por ações</w:t>
      </w:r>
      <w:r w:rsidRPr="006F3FFF">
        <w:rPr>
          <w:rFonts w:ascii="Arial" w:hAnsi="Arial" w:cs="Arial"/>
          <w:sz w:val="20"/>
          <w:szCs w:val="20"/>
          <w:lang w:eastAsia="pt-BR"/>
        </w:rPr>
        <w:t xml:space="preserve"> devidamente organizada, constituída e existente sob a forma de companhia aberta de acordo com as leis brasileiras;</w:t>
      </w:r>
    </w:p>
    <w:p w14:paraId="0745B8E7" w14:textId="5E8EF6A7"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os representantes legais que assina</w:t>
      </w:r>
      <w:r w:rsidR="00CB1265">
        <w:rPr>
          <w:rFonts w:ascii="Arial" w:hAnsi="Arial" w:cs="Arial"/>
          <w:sz w:val="20"/>
          <w:szCs w:val="20"/>
          <w:lang w:eastAsia="pt-BR"/>
        </w:rPr>
        <w:t>m</w:t>
      </w:r>
      <w:r w:rsidRPr="006F3FFF">
        <w:rPr>
          <w:rFonts w:ascii="Arial" w:hAnsi="Arial" w:cs="Arial"/>
          <w:sz w:val="20"/>
          <w:szCs w:val="20"/>
          <w:lang w:eastAsia="pt-BR"/>
        </w:rPr>
        <w:t xml:space="preserve"> </w:t>
      </w:r>
      <w:r w:rsidR="00CB1265">
        <w:rPr>
          <w:rFonts w:ascii="Arial" w:hAnsi="Arial" w:cs="Arial"/>
          <w:sz w:val="20"/>
          <w:szCs w:val="20"/>
          <w:lang w:eastAsia="pt-BR"/>
        </w:rPr>
        <w:t>esta</w:t>
      </w:r>
      <w:r w:rsidRPr="006F3FFF">
        <w:rPr>
          <w:rFonts w:ascii="Arial" w:hAnsi="Arial" w:cs="Arial"/>
          <w:sz w:val="20"/>
          <w:szCs w:val="20"/>
          <w:lang w:eastAsia="pt-BR"/>
        </w:rPr>
        <w:t xml:space="preserve"> Escritura de Emissão têm poderes estatutários e/ou delegados para assumir, em seu nome, as obrigações </w:t>
      </w:r>
      <w:r w:rsidR="00CB1265">
        <w:rPr>
          <w:rFonts w:ascii="Arial" w:hAnsi="Arial" w:cs="Arial"/>
          <w:sz w:val="20"/>
          <w:szCs w:val="20"/>
          <w:lang w:eastAsia="pt-BR"/>
        </w:rPr>
        <w:t>aqui</w:t>
      </w:r>
      <w:r w:rsidRPr="006F3FFF">
        <w:rPr>
          <w:rFonts w:ascii="Arial" w:hAnsi="Arial" w:cs="Arial"/>
          <w:sz w:val="20"/>
          <w:szCs w:val="20"/>
          <w:lang w:eastAsia="pt-BR"/>
        </w:rPr>
        <w:t xml:space="preserve"> estabelecidas e, sendo mandatários, tiveram os poderes legitimamente outorgados, estando os respectivos mandatos em pleno vigor; </w:t>
      </w:r>
    </w:p>
    <w:p w14:paraId="18D31EC2" w14:textId="27B234E1" w:rsid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está devidamente autorizada</w:t>
      </w:r>
      <w:r w:rsidR="00F51C64">
        <w:rPr>
          <w:rFonts w:ascii="Arial" w:hAnsi="Arial" w:cs="Arial"/>
          <w:sz w:val="20"/>
          <w:szCs w:val="20"/>
          <w:lang w:eastAsia="pt-BR"/>
        </w:rPr>
        <w:t xml:space="preserve"> </w:t>
      </w:r>
      <w:r w:rsidR="00F51C64">
        <w:rPr>
          <w:rFonts w:ascii="Arial" w:hAnsi="Arial" w:cs="Arial"/>
          <w:sz w:val="20"/>
          <w:szCs w:val="20"/>
        </w:rPr>
        <w:t>e obte</w:t>
      </w:r>
      <w:r w:rsidR="00F51C64" w:rsidRPr="009E6B2F">
        <w:rPr>
          <w:rFonts w:ascii="Arial" w:hAnsi="Arial" w:cs="Arial"/>
          <w:sz w:val="20"/>
          <w:szCs w:val="20"/>
        </w:rPr>
        <w:t>ve todas as licenças e as autorizações, inclusive, conforme aplicável, legais, societárias, regulatórias e de terceiros</w:t>
      </w:r>
      <w:r w:rsidR="00F51C64">
        <w:rPr>
          <w:rFonts w:ascii="Arial" w:hAnsi="Arial" w:cs="Arial"/>
          <w:sz w:val="20"/>
          <w:szCs w:val="20"/>
        </w:rPr>
        <w:t>, incluindo, mas não se limitando, de credores</w:t>
      </w:r>
      <w:r w:rsidR="00F51C64" w:rsidRPr="009E6B2F">
        <w:rPr>
          <w:rFonts w:ascii="Arial" w:hAnsi="Arial" w:cs="Arial"/>
          <w:sz w:val="20"/>
          <w:szCs w:val="20"/>
        </w:rPr>
        <w:t xml:space="preserve">, </w:t>
      </w:r>
      <w:r w:rsidR="00F51C64">
        <w:rPr>
          <w:rFonts w:ascii="Arial" w:hAnsi="Arial" w:cs="Arial"/>
          <w:sz w:val="20"/>
          <w:szCs w:val="20"/>
        </w:rPr>
        <w:t xml:space="preserve">necessárias </w:t>
      </w:r>
      <w:r w:rsidR="00F51C64">
        <w:rPr>
          <w:rFonts w:ascii="Arial" w:hAnsi="Arial" w:cs="Arial"/>
          <w:sz w:val="20"/>
          <w:szCs w:val="20"/>
          <w:lang w:eastAsia="pt-BR"/>
        </w:rPr>
        <w:t>à</w:t>
      </w:r>
      <w:r w:rsidRPr="006F3FFF">
        <w:rPr>
          <w:rFonts w:ascii="Arial" w:hAnsi="Arial" w:cs="Arial"/>
          <w:sz w:val="20"/>
          <w:szCs w:val="20"/>
          <w:lang w:eastAsia="pt-BR"/>
        </w:rPr>
        <w:t xml:space="preserve"> celebra</w:t>
      </w:r>
      <w:r w:rsidR="00F51C64">
        <w:rPr>
          <w:rFonts w:ascii="Arial" w:hAnsi="Arial" w:cs="Arial"/>
          <w:sz w:val="20"/>
          <w:szCs w:val="20"/>
          <w:lang w:eastAsia="pt-BR"/>
        </w:rPr>
        <w:t>ção</w:t>
      </w:r>
      <w:r w:rsidRPr="006F3FFF">
        <w:rPr>
          <w:rFonts w:ascii="Arial" w:hAnsi="Arial" w:cs="Arial"/>
          <w:sz w:val="20"/>
          <w:szCs w:val="20"/>
          <w:lang w:eastAsia="pt-BR"/>
        </w:rPr>
        <w:t xml:space="preserve"> </w:t>
      </w:r>
      <w:r w:rsidR="00F51C64">
        <w:rPr>
          <w:rFonts w:ascii="Arial" w:hAnsi="Arial" w:cs="Arial"/>
          <w:sz w:val="20"/>
          <w:szCs w:val="20"/>
          <w:lang w:eastAsia="pt-BR"/>
        </w:rPr>
        <w:t>d</w:t>
      </w:r>
      <w:r w:rsidR="00CB1265">
        <w:rPr>
          <w:rFonts w:ascii="Arial" w:hAnsi="Arial" w:cs="Arial"/>
          <w:sz w:val="20"/>
          <w:szCs w:val="20"/>
          <w:lang w:eastAsia="pt-BR"/>
        </w:rPr>
        <w:t>est</w:t>
      </w:r>
      <w:r w:rsidRPr="006F3FFF">
        <w:rPr>
          <w:rFonts w:ascii="Arial" w:hAnsi="Arial" w:cs="Arial"/>
          <w:sz w:val="20"/>
          <w:szCs w:val="20"/>
          <w:lang w:eastAsia="pt-BR"/>
        </w:rPr>
        <w:t>a Escritura de Emissão e demais contratos relacionados à Emissão, e a cumprir com todas as obrigações</w:t>
      </w:r>
      <w:r w:rsidR="00CB1265">
        <w:rPr>
          <w:rFonts w:ascii="Arial" w:hAnsi="Arial" w:cs="Arial"/>
          <w:sz w:val="20"/>
          <w:szCs w:val="20"/>
          <w:lang w:eastAsia="pt-BR"/>
        </w:rPr>
        <w:t xml:space="preserve"> aqui</w:t>
      </w:r>
      <w:r w:rsidRPr="006F3FFF">
        <w:rPr>
          <w:rFonts w:ascii="Arial" w:hAnsi="Arial" w:cs="Arial"/>
          <w:sz w:val="20"/>
          <w:szCs w:val="20"/>
          <w:lang w:eastAsia="pt-BR"/>
        </w:rPr>
        <w:t xml:space="preserve"> previstas </w:t>
      </w:r>
      <w:r w:rsidR="00CB1265">
        <w:rPr>
          <w:rFonts w:ascii="Arial" w:hAnsi="Arial" w:cs="Arial"/>
          <w:sz w:val="20"/>
          <w:szCs w:val="20"/>
          <w:lang w:eastAsia="pt-BR"/>
        </w:rPr>
        <w:t>e ali previstas</w:t>
      </w:r>
      <w:r w:rsidRPr="006F3FFF">
        <w:rPr>
          <w:rFonts w:ascii="Arial" w:hAnsi="Arial" w:cs="Arial"/>
          <w:sz w:val="20"/>
          <w:szCs w:val="20"/>
          <w:lang w:eastAsia="pt-BR"/>
        </w:rPr>
        <w:t>, tendo sido satisfeitos todos os requisitos legais e estatutários necessários para tanto;</w:t>
      </w:r>
    </w:p>
    <w:p w14:paraId="5F88070F" w14:textId="0F3EE18A" w:rsidR="00CB1265" w:rsidRPr="00CB1265" w:rsidRDefault="00CB1265" w:rsidP="00EC0E5B">
      <w:pPr>
        <w:pStyle w:val="ListParagraph"/>
        <w:numPr>
          <w:ilvl w:val="0"/>
          <w:numId w:val="8"/>
        </w:numPr>
        <w:suppressAutoHyphens/>
        <w:spacing w:before="140" w:line="290" w:lineRule="auto"/>
        <w:rPr>
          <w:rFonts w:ascii="Arial" w:hAnsi="Arial" w:cs="Arial"/>
          <w:sz w:val="20"/>
          <w:szCs w:val="20"/>
          <w:lang w:eastAsia="pt-BR"/>
        </w:rPr>
      </w:pPr>
      <w:r w:rsidRPr="00CB1265">
        <w:rPr>
          <w:rFonts w:ascii="Arial" w:hAnsi="Arial" w:cs="Arial"/>
          <w:sz w:val="20"/>
          <w:szCs w:val="20"/>
          <w:lang w:eastAsia="pt-BR"/>
        </w:rPr>
        <w:t>o registro de companhia aberta da Emissora est</w:t>
      </w:r>
      <w:r>
        <w:rPr>
          <w:rFonts w:ascii="Arial" w:hAnsi="Arial" w:cs="Arial"/>
          <w:sz w:val="20"/>
          <w:szCs w:val="20"/>
          <w:lang w:eastAsia="pt-BR"/>
        </w:rPr>
        <w:t>á</w:t>
      </w:r>
      <w:r w:rsidRPr="00CB1265">
        <w:rPr>
          <w:rFonts w:ascii="Arial" w:hAnsi="Arial" w:cs="Arial"/>
          <w:sz w:val="20"/>
          <w:szCs w:val="20"/>
          <w:lang w:eastAsia="pt-BR"/>
        </w:rPr>
        <w:t xml:space="preserve"> atualizado perante a CVM, conforme requerido pela Instrução CVM 480, e suas informações lá contidas e tornadas públicas estão atualizadas conforme requerido pela Instrução CVM 480;</w:t>
      </w:r>
    </w:p>
    <w:p w14:paraId="764FABB9" w14:textId="27533992"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a celebração </w:t>
      </w:r>
      <w:r w:rsidR="00CB1265">
        <w:rPr>
          <w:rFonts w:ascii="Arial" w:hAnsi="Arial" w:cs="Arial"/>
          <w:sz w:val="20"/>
          <w:szCs w:val="20"/>
          <w:lang w:eastAsia="pt-BR"/>
        </w:rPr>
        <w:t>desta</w:t>
      </w:r>
      <w:r w:rsidRPr="006F3FFF">
        <w:rPr>
          <w:rFonts w:ascii="Arial" w:hAnsi="Arial" w:cs="Arial"/>
          <w:sz w:val="20"/>
          <w:szCs w:val="20"/>
          <w:lang w:eastAsia="pt-BR"/>
        </w:rPr>
        <w:t xml:space="preserve"> Escritura de Emissão e o cumprimento de suas obrigações nela previstas (i) não infringem nem resultam em vencimento antecipado ou na rescisão de qualquer obrigação anteriormente assumida pela Emissora,</w:t>
      </w:r>
      <w:r w:rsidR="00FA7131">
        <w:rPr>
          <w:rFonts w:ascii="Arial" w:hAnsi="Arial" w:cs="Arial"/>
          <w:sz w:val="20"/>
          <w:szCs w:val="20"/>
          <w:lang w:eastAsia="pt-BR"/>
        </w:rPr>
        <w:t xml:space="preserve"> considerando os consentimentos prévios obtidos pela Emissora</w:t>
      </w:r>
      <w:r w:rsidR="00C06A7F">
        <w:rPr>
          <w:rFonts w:ascii="Arial" w:hAnsi="Arial" w:cs="Arial"/>
          <w:sz w:val="20"/>
          <w:szCs w:val="20"/>
          <w:lang w:eastAsia="pt-BR"/>
        </w:rPr>
        <w:t>;</w:t>
      </w:r>
      <w:r w:rsidRPr="006F3FFF">
        <w:rPr>
          <w:rFonts w:ascii="Arial" w:hAnsi="Arial" w:cs="Arial"/>
          <w:sz w:val="20"/>
          <w:szCs w:val="20"/>
          <w:lang w:eastAsia="pt-BR"/>
        </w:rPr>
        <w:t xml:space="preserve"> (</w:t>
      </w:r>
      <w:proofErr w:type="spellStart"/>
      <w:r w:rsidRPr="006F3FFF">
        <w:rPr>
          <w:rFonts w:ascii="Arial" w:hAnsi="Arial" w:cs="Arial"/>
          <w:sz w:val="20"/>
          <w:szCs w:val="20"/>
          <w:lang w:eastAsia="pt-BR"/>
        </w:rPr>
        <w:t>ii</w:t>
      </w:r>
      <w:proofErr w:type="spellEnd"/>
      <w:r w:rsidRPr="006F3FFF">
        <w:rPr>
          <w:rFonts w:ascii="Arial" w:hAnsi="Arial" w:cs="Arial"/>
          <w:sz w:val="20"/>
          <w:szCs w:val="20"/>
          <w:lang w:eastAsia="pt-BR"/>
        </w:rPr>
        <w:t>) não infringem qualquer disposição legal, (</w:t>
      </w:r>
      <w:proofErr w:type="spellStart"/>
      <w:r w:rsidRPr="006F3FFF">
        <w:rPr>
          <w:rFonts w:ascii="Arial" w:hAnsi="Arial" w:cs="Arial"/>
          <w:sz w:val="20"/>
          <w:szCs w:val="20"/>
          <w:lang w:eastAsia="pt-BR"/>
        </w:rPr>
        <w:t>iii</w:t>
      </w:r>
      <w:proofErr w:type="spellEnd"/>
      <w:r w:rsidRPr="006F3FFF">
        <w:rPr>
          <w:rFonts w:ascii="Arial" w:hAnsi="Arial" w:cs="Arial"/>
          <w:sz w:val="20"/>
          <w:szCs w:val="20"/>
          <w:lang w:eastAsia="pt-BR"/>
        </w:rPr>
        <w:t>) não resultam na criação de qualquer ônus ou gravame sobre qualquer ativo ou bem da Emissora, (</w:t>
      </w:r>
      <w:proofErr w:type="spellStart"/>
      <w:r w:rsidRPr="006F3FFF">
        <w:rPr>
          <w:rFonts w:ascii="Arial" w:hAnsi="Arial" w:cs="Arial"/>
          <w:sz w:val="20"/>
          <w:szCs w:val="20"/>
          <w:lang w:eastAsia="pt-BR"/>
        </w:rPr>
        <w:t>iv</w:t>
      </w:r>
      <w:proofErr w:type="spellEnd"/>
      <w:r w:rsidRPr="006F3FFF">
        <w:rPr>
          <w:rFonts w:ascii="Arial" w:hAnsi="Arial" w:cs="Arial"/>
          <w:sz w:val="20"/>
          <w:szCs w:val="20"/>
          <w:lang w:eastAsia="pt-BR"/>
        </w:rPr>
        <w:t>) não infringem qualquer lei, decreto ou regulamento a que a Emissora ou quaisquer de seus bens e propriedades estejam sujeitos, e (v) não infringe qualquer ordem, decisão ou sentença administrativa, judicial ou arbitral que afete a Emissora ou quaisquer de seus bens e propriedades;</w:t>
      </w:r>
    </w:p>
    <w:p w14:paraId="1428C16C" w14:textId="4842F78B" w:rsidR="002278E3" w:rsidRPr="002278E3" w:rsidRDefault="002278E3" w:rsidP="00EC0E5B">
      <w:pPr>
        <w:pStyle w:val="ListParagraph"/>
        <w:numPr>
          <w:ilvl w:val="0"/>
          <w:numId w:val="8"/>
        </w:numPr>
        <w:suppressAutoHyphens/>
        <w:spacing w:before="140" w:line="290" w:lineRule="auto"/>
        <w:rPr>
          <w:rFonts w:ascii="Arial" w:hAnsi="Arial" w:cs="Arial"/>
          <w:sz w:val="20"/>
          <w:szCs w:val="20"/>
        </w:rPr>
      </w:pPr>
      <w:r w:rsidRPr="002278E3">
        <w:rPr>
          <w:rFonts w:ascii="Arial" w:hAnsi="Arial" w:cs="Arial"/>
          <w:sz w:val="20"/>
          <w:szCs w:val="20"/>
        </w:rPr>
        <w:t>os documentos e as informações fornecidos</w:t>
      </w:r>
      <w:r w:rsidR="009C52EF" w:rsidRPr="002278E3">
        <w:rPr>
          <w:rFonts w:ascii="Arial" w:hAnsi="Arial" w:cs="Arial"/>
          <w:sz w:val="20"/>
          <w:szCs w:val="20"/>
        </w:rPr>
        <w:t xml:space="preserve"> </w:t>
      </w:r>
      <w:r w:rsidRPr="002278E3">
        <w:rPr>
          <w:rFonts w:ascii="Arial" w:hAnsi="Arial" w:cs="Arial"/>
          <w:sz w:val="20"/>
          <w:szCs w:val="20"/>
        </w:rPr>
        <w:t xml:space="preserve">por ocasião da Oferta incluindo, mas não se limitando, àquelas contidas nesta Escritura de Emissão, no </w:t>
      </w:r>
      <w:r w:rsidR="00C92876">
        <w:rPr>
          <w:rFonts w:ascii="Arial" w:hAnsi="Arial" w:cs="Arial"/>
          <w:sz w:val="20"/>
          <w:szCs w:val="20"/>
        </w:rPr>
        <w:t>F</w:t>
      </w:r>
      <w:r w:rsidR="009C52EF" w:rsidRPr="002278E3">
        <w:rPr>
          <w:rFonts w:ascii="Arial" w:hAnsi="Arial" w:cs="Arial"/>
          <w:sz w:val="20"/>
          <w:szCs w:val="20"/>
        </w:rPr>
        <w:t xml:space="preserve">ormulário </w:t>
      </w:r>
      <w:r w:rsidRPr="002278E3">
        <w:rPr>
          <w:rFonts w:ascii="Arial" w:hAnsi="Arial" w:cs="Arial"/>
          <w:sz w:val="20"/>
          <w:szCs w:val="20"/>
        </w:rPr>
        <w:t xml:space="preserve">de </w:t>
      </w:r>
      <w:r w:rsidR="00C92876">
        <w:rPr>
          <w:rFonts w:ascii="Arial" w:hAnsi="Arial" w:cs="Arial"/>
          <w:sz w:val="20"/>
          <w:szCs w:val="20"/>
        </w:rPr>
        <w:t>R</w:t>
      </w:r>
      <w:r w:rsidR="00C92876" w:rsidRPr="002278E3">
        <w:rPr>
          <w:rFonts w:ascii="Arial" w:hAnsi="Arial" w:cs="Arial"/>
          <w:sz w:val="20"/>
          <w:szCs w:val="20"/>
        </w:rPr>
        <w:t>eferência</w:t>
      </w:r>
      <w:r w:rsidRPr="002278E3">
        <w:rPr>
          <w:rFonts w:ascii="Arial" w:hAnsi="Arial" w:cs="Arial"/>
          <w:sz w:val="20"/>
          <w:szCs w:val="20"/>
        </w:rPr>
        <w:t xml:space="preserve">, inclusive aquelas incluídas no material de divulgação da Oferta e nos </w:t>
      </w:r>
      <w:r w:rsidRPr="002278E3">
        <w:rPr>
          <w:rFonts w:ascii="Arial" w:hAnsi="Arial" w:cs="Arial"/>
          <w:sz w:val="20"/>
          <w:szCs w:val="20"/>
        </w:rPr>
        <w:lastRenderedPageBreak/>
        <w:t>Prospectos, são verdadeiras, consistentes, completas</w:t>
      </w:r>
      <w:r w:rsidR="009C52EF" w:rsidRPr="002278E3">
        <w:rPr>
          <w:rFonts w:ascii="Arial" w:hAnsi="Arial" w:cs="Arial"/>
          <w:sz w:val="20"/>
          <w:szCs w:val="20"/>
        </w:rPr>
        <w:t xml:space="preserve"> </w:t>
      </w:r>
      <w:r w:rsidRPr="002278E3">
        <w:rPr>
          <w:rFonts w:ascii="Arial" w:hAnsi="Arial" w:cs="Arial"/>
          <w:sz w:val="20"/>
          <w:szCs w:val="20"/>
        </w:rPr>
        <w:t>corretas e suficientes, permitindo aos Investidores da Oferta uma tomada de decisão fundamentada a respeito da Oferta;</w:t>
      </w:r>
      <w:r w:rsidRPr="0046570F">
        <w:rPr>
          <w:rFonts w:ascii="Arial" w:hAnsi="Arial" w:cs="Arial"/>
          <w:b/>
          <w:sz w:val="20"/>
          <w:szCs w:val="20"/>
        </w:rPr>
        <w:t xml:space="preserve"> </w:t>
      </w:r>
    </w:p>
    <w:p w14:paraId="508E75DB" w14:textId="26E37A6A" w:rsid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tem todas as autorizações e licenças (inclusive socioambientais) exigidas pelas autoridades federais, estaduais e municipais para o exercício de suas atividades, estando todas elas válidas, exceto por aquelas </w:t>
      </w:r>
      <w:r w:rsidR="004F5A62">
        <w:rPr>
          <w:rFonts w:ascii="Arial" w:hAnsi="Arial" w:cs="Arial"/>
          <w:sz w:val="20"/>
          <w:szCs w:val="20"/>
          <w:lang w:eastAsia="pt-BR"/>
        </w:rPr>
        <w:t xml:space="preserve">(i) </w:t>
      </w:r>
      <w:r w:rsidRPr="006F3FFF">
        <w:rPr>
          <w:rFonts w:ascii="Arial" w:hAnsi="Arial" w:cs="Arial"/>
          <w:sz w:val="20"/>
          <w:szCs w:val="20"/>
          <w:lang w:eastAsia="pt-BR"/>
        </w:rPr>
        <w:t xml:space="preserve">questionadas de boa-fé nas esferas administrativa e/ou </w:t>
      </w:r>
      <w:r w:rsidR="008B05C6" w:rsidRPr="006F3FFF">
        <w:rPr>
          <w:rFonts w:ascii="Arial" w:hAnsi="Arial" w:cs="Arial"/>
          <w:sz w:val="20"/>
          <w:szCs w:val="20"/>
          <w:lang w:eastAsia="pt-BR"/>
        </w:rPr>
        <w:t>judicial</w:t>
      </w:r>
      <w:r w:rsidR="009B4FFE">
        <w:rPr>
          <w:rFonts w:ascii="Arial" w:hAnsi="Arial" w:cs="Arial"/>
          <w:sz w:val="20"/>
          <w:szCs w:val="20"/>
          <w:lang w:eastAsia="pt-BR"/>
        </w:rPr>
        <w:t xml:space="preserve"> </w:t>
      </w:r>
      <w:r w:rsidR="009F1215">
        <w:rPr>
          <w:rFonts w:ascii="Arial" w:hAnsi="Arial" w:cs="Arial"/>
          <w:sz w:val="20"/>
          <w:szCs w:val="20"/>
          <w:lang w:eastAsia="pt-BR"/>
        </w:rPr>
        <w:t>e</w:t>
      </w:r>
      <w:r w:rsidR="004F5A62">
        <w:rPr>
          <w:rFonts w:ascii="Arial" w:hAnsi="Arial" w:cs="Arial"/>
          <w:sz w:val="20"/>
          <w:szCs w:val="20"/>
          <w:lang w:eastAsia="pt-BR"/>
        </w:rPr>
        <w:t xml:space="preserve"> desde que tal questionamento tenha efeito suspensivo se aplicável, ou (</w:t>
      </w:r>
      <w:proofErr w:type="spellStart"/>
      <w:r w:rsidR="004F5A62">
        <w:rPr>
          <w:rFonts w:ascii="Arial" w:hAnsi="Arial" w:cs="Arial"/>
          <w:sz w:val="20"/>
          <w:szCs w:val="20"/>
          <w:lang w:eastAsia="pt-BR"/>
        </w:rPr>
        <w:t>ii</w:t>
      </w:r>
      <w:proofErr w:type="spellEnd"/>
      <w:r w:rsidR="004F5A62">
        <w:rPr>
          <w:rFonts w:ascii="Arial" w:hAnsi="Arial" w:cs="Arial"/>
          <w:sz w:val="20"/>
          <w:szCs w:val="20"/>
          <w:lang w:eastAsia="pt-BR"/>
        </w:rPr>
        <w:t>) cuja ausência</w:t>
      </w:r>
      <w:r w:rsidR="008B05C6" w:rsidRPr="006F3FFF">
        <w:rPr>
          <w:rFonts w:ascii="Arial" w:hAnsi="Arial" w:cs="Arial"/>
          <w:sz w:val="20"/>
          <w:szCs w:val="20"/>
          <w:lang w:eastAsia="pt-BR"/>
        </w:rPr>
        <w:t xml:space="preserve"> </w:t>
      </w:r>
      <w:r w:rsidRPr="006F3FFF">
        <w:rPr>
          <w:rFonts w:ascii="Arial" w:hAnsi="Arial" w:cs="Arial"/>
          <w:sz w:val="20"/>
          <w:szCs w:val="20"/>
          <w:lang w:eastAsia="pt-BR"/>
        </w:rPr>
        <w:t xml:space="preserve">não resulte em </w:t>
      </w:r>
      <w:r w:rsidR="00F51C64">
        <w:rPr>
          <w:rFonts w:ascii="Arial" w:hAnsi="Arial" w:cs="Arial"/>
          <w:sz w:val="20"/>
          <w:szCs w:val="20"/>
          <w:lang w:eastAsia="pt-BR"/>
        </w:rPr>
        <w:t>um Efeito Adverso Relevante</w:t>
      </w:r>
      <w:r w:rsidRPr="006F3FFF">
        <w:rPr>
          <w:rFonts w:ascii="Arial" w:hAnsi="Arial" w:cs="Arial"/>
          <w:sz w:val="20"/>
          <w:szCs w:val="20"/>
          <w:lang w:eastAsia="pt-BR"/>
        </w:rPr>
        <w:t>;</w:t>
      </w:r>
      <w:r w:rsidR="006035DB">
        <w:rPr>
          <w:rFonts w:ascii="Arial" w:hAnsi="Arial" w:cs="Arial"/>
          <w:sz w:val="20"/>
          <w:szCs w:val="20"/>
          <w:lang w:eastAsia="pt-BR"/>
        </w:rPr>
        <w:t xml:space="preserve"> </w:t>
      </w:r>
    </w:p>
    <w:p w14:paraId="4F0A01B2" w14:textId="2C15639F" w:rsidR="00F51C64" w:rsidRPr="00F51C64" w:rsidRDefault="00F51C64" w:rsidP="00EC0E5B">
      <w:pPr>
        <w:pStyle w:val="ListParagraph"/>
        <w:numPr>
          <w:ilvl w:val="0"/>
          <w:numId w:val="8"/>
        </w:numPr>
        <w:suppressAutoHyphens/>
        <w:spacing w:before="140" w:line="290" w:lineRule="auto"/>
        <w:rPr>
          <w:rFonts w:ascii="Arial" w:hAnsi="Arial" w:cs="Arial"/>
          <w:sz w:val="20"/>
          <w:szCs w:val="20"/>
        </w:rPr>
      </w:pPr>
      <w:r w:rsidRPr="00F51C64">
        <w:rPr>
          <w:rFonts w:ascii="Arial" w:hAnsi="Arial" w:cs="Arial"/>
          <w:sz w:val="20"/>
          <w:szCs w:val="20"/>
        </w:rPr>
        <w:t>o</w:t>
      </w:r>
      <w:r w:rsidR="004E25B8">
        <w:rPr>
          <w:rFonts w:ascii="Arial" w:hAnsi="Arial" w:cs="Arial"/>
          <w:sz w:val="20"/>
          <w:szCs w:val="20"/>
        </w:rPr>
        <w:t>s</w:t>
      </w:r>
      <w:r w:rsidRPr="00F51C64">
        <w:rPr>
          <w:rFonts w:ascii="Arial" w:hAnsi="Arial" w:cs="Arial"/>
          <w:sz w:val="20"/>
          <w:szCs w:val="20"/>
        </w:rPr>
        <w:t xml:space="preserve"> Projeto</w:t>
      </w:r>
      <w:r w:rsidR="004E25B8">
        <w:rPr>
          <w:rFonts w:ascii="Arial" w:hAnsi="Arial" w:cs="Arial"/>
          <w:sz w:val="20"/>
          <w:szCs w:val="20"/>
        </w:rPr>
        <w:t xml:space="preserve">s </w:t>
      </w:r>
      <w:r w:rsidRPr="00F51C64">
        <w:rPr>
          <w:rFonts w:ascii="Arial" w:hAnsi="Arial" w:cs="Arial"/>
          <w:sz w:val="20"/>
          <w:szCs w:val="20"/>
        </w:rPr>
        <w:t>t</w:t>
      </w:r>
      <w:r w:rsidR="004E25B8">
        <w:rPr>
          <w:rFonts w:ascii="Arial" w:hAnsi="Arial" w:cs="Arial"/>
          <w:sz w:val="20"/>
          <w:szCs w:val="20"/>
        </w:rPr>
        <w:t>ê</w:t>
      </w:r>
      <w:r w:rsidRPr="00F51C64">
        <w:rPr>
          <w:rFonts w:ascii="Arial" w:hAnsi="Arial" w:cs="Arial"/>
          <w:sz w:val="20"/>
          <w:szCs w:val="20"/>
        </w:rPr>
        <w:t xml:space="preserve">m válidas e vigentes todas as autorizações, licenças e alvarás exigidas pelas autoridades federais, estaduais e municipais </w:t>
      </w:r>
      <w:r w:rsidR="004F5A62">
        <w:rPr>
          <w:rFonts w:ascii="Arial" w:hAnsi="Arial" w:cs="Arial"/>
          <w:sz w:val="20"/>
          <w:szCs w:val="20"/>
        </w:rPr>
        <w:t xml:space="preserve">necessárias ao seu desenvolvimento </w:t>
      </w:r>
      <w:r w:rsidRPr="00F51C64">
        <w:rPr>
          <w:rFonts w:ascii="Arial" w:hAnsi="Arial" w:cs="Arial"/>
          <w:sz w:val="20"/>
          <w:szCs w:val="20"/>
        </w:rPr>
        <w:t>levando-se em consideração sua fase atual</w:t>
      </w:r>
      <w:r w:rsidR="005C5508">
        <w:rPr>
          <w:rFonts w:ascii="Arial" w:hAnsi="Arial" w:cs="Arial"/>
          <w:sz w:val="20"/>
          <w:szCs w:val="20"/>
        </w:rPr>
        <w:t>, exceto no que se ref</w:t>
      </w:r>
      <w:r w:rsidR="00FC569B">
        <w:rPr>
          <w:rFonts w:ascii="Arial" w:hAnsi="Arial" w:cs="Arial"/>
          <w:sz w:val="20"/>
          <w:szCs w:val="20"/>
        </w:rPr>
        <w:t>e</w:t>
      </w:r>
      <w:r w:rsidR="005C5508">
        <w:rPr>
          <w:rFonts w:ascii="Arial" w:hAnsi="Arial" w:cs="Arial"/>
          <w:sz w:val="20"/>
          <w:szCs w:val="20"/>
        </w:rPr>
        <w:t>r</w:t>
      </w:r>
      <w:r w:rsidR="00FC569B">
        <w:rPr>
          <w:rFonts w:ascii="Arial" w:hAnsi="Arial" w:cs="Arial"/>
          <w:sz w:val="20"/>
          <w:szCs w:val="20"/>
        </w:rPr>
        <w:t>ir às autorizações, lice</w:t>
      </w:r>
      <w:r w:rsidR="005C5508">
        <w:rPr>
          <w:rFonts w:ascii="Arial" w:hAnsi="Arial" w:cs="Arial"/>
          <w:sz w:val="20"/>
          <w:szCs w:val="20"/>
        </w:rPr>
        <w:t>n</w:t>
      </w:r>
      <w:r w:rsidR="00FC569B">
        <w:rPr>
          <w:rFonts w:ascii="Arial" w:hAnsi="Arial" w:cs="Arial"/>
          <w:sz w:val="20"/>
          <w:szCs w:val="20"/>
        </w:rPr>
        <w:t xml:space="preserve">ças e/ou alvarás em processo de obtenção ou renovação tempestiva e/ou que estejam sendo discutidas de boa-fé pela Emissora, nas esferas judicial ou </w:t>
      </w:r>
      <w:r w:rsidR="00864A3E">
        <w:rPr>
          <w:rFonts w:ascii="Arial" w:hAnsi="Arial" w:cs="Arial"/>
          <w:sz w:val="20"/>
          <w:szCs w:val="20"/>
        </w:rPr>
        <w:t>administrativa, desde que tal questionamento tenha efeito suspensivo, se aplicável</w:t>
      </w:r>
      <w:r w:rsidRPr="00F51C64">
        <w:rPr>
          <w:rFonts w:ascii="Arial" w:hAnsi="Arial" w:cs="Arial"/>
          <w:sz w:val="20"/>
          <w:szCs w:val="20"/>
        </w:rPr>
        <w:t xml:space="preserve">; </w:t>
      </w:r>
    </w:p>
    <w:p w14:paraId="044C26A2" w14:textId="4B9B9C49"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cumpre o disposto na legislação em vigor pertinente à: (i)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w:t>
      </w:r>
      <w:proofErr w:type="spellStart"/>
      <w:r w:rsidRPr="006F3FFF">
        <w:rPr>
          <w:rFonts w:ascii="Arial" w:hAnsi="Arial" w:cs="Arial"/>
          <w:sz w:val="20"/>
          <w:szCs w:val="20"/>
          <w:lang w:eastAsia="pt-BR"/>
        </w:rPr>
        <w:t>ii</w:t>
      </w:r>
      <w:proofErr w:type="spellEnd"/>
      <w:r w:rsidRPr="006F3FFF">
        <w:rPr>
          <w:rFonts w:ascii="Arial" w:hAnsi="Arial" w:cs="Arial"/>
          <w:sz w:val="20"/>
          <w:szCs w:val="20"/>
          <w:lang w:eastAsia="pt-BR"/>
        </w:rPr>
        <w:t>) preservação do meio ambiente e atendimento às determinações dos Órgãos Municipais, Estaduais e Federais, exceto, nas hipóteses (i) e (</w:t>
      </w:r>
      <w:proofErr w:type="spellStart"/>
      <w:r w:rsidRPr="006F3FFF">
        <w:rPr>
          <w:rFonts w:ascii="Arial" w:hAnsi="Arial" w:cs="Arial"/>
          <w:sz w:val="20"/>
          <w:szCs w:val="20"/>
          <w:lang w:eastAsia="pt-BR"/>
        </w:rPr>
        <w:t>ii</w:t>
      </w:r>
      <w:proofErr w:type="spellEnd"/>
      <w:r w:rsidRPr="006F3FFF">
        <w:rPr>
          <w:rFonts w:ascii="Arial" w:hAnsi="Arial" w:cs="Arial"/>
          <w:sz w:val="20"/>
          <w:szCs w:val="20"/>
          <w:lang w:eastAsia="pt-BR"/>
        </w:rPr>
        <w:t xml:space="preserve">), nos casos de contestação de boa-fé </w:t>
      </w:r>
      <w:r w:rsidR="009C52EF">
        <w:rPr>
          <w:rFonts w:ascii="Arial" w:hAnsi="Arial" w:cs="Arial"/>
          <w:sz w:val="20"/>
          <w:szCs w:val="20"/>
          <w:lang w:eastAsia="pt-BR"/>
        </w:rPr>
        <w:t>nas esferas administrativa e/ou judicial</w:t>
      </w:r>
      <w:r w:rsidR="008B05C6">
        <w:rPr>
          <w:rFonts w:ascii="Arial" w:hAnsi="Arial" w:cs="Arial"/>
          <w:sz w:val="20"/>
          <w:szCs w:val="20"/>
          <w:lang w:eastAsia="pt-BR"/>
        </w:rPr>
        <w:t xml:space="preserve"> e que possuam efeito suspensivos</w:t>
      </w:r>
      <w:r w:rsidR="00864A3E">
        <w:rPr>
          <w:rFonts w:ascii="Arial" w:hAnsi="Arial" w:cs="Arial"/>
          <w:sz w:val="20"/>
          <w:szCs w:val="20"/>
          <w:lang w:eastAsia="pt-BR"/>
        </w:rPr>
        <w:t>, se aplicável</w:t>
      </w:r>
      <w:r w:rsidR="00593B83">
        <w:rPr>
          <w:rFonts w:ascii="Arial" w:hAnsi="Arial" w:cs="Arial"/>
          <w:sz w:val="20"/>
          <w:szCs w:val="20"/>
          <w:lang w:eastAsia="pt-BR"/>
        </w:rPr>
        <w:t>;</w:t>
      </w:r>
      <w:r w:rsidR="00FA2116">
        <w:rPr>
          <w:rFonts w:ascii="Arial" w:hAnsi="Arial" w:cs="Arial"/>
          <w:sz w:val="20"/>
          <w:szCs w:val="20"/>
          <w:lang w:eastAsia="pt-BR"/>
        </w:rPr>
        <w:t xml:space="preserve"> </w:t>
      </w:r>
    </w:p>
    <w:p w14:paraId="7872C0AE" w14:textId="77777777"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não se utiliza de trabalho infantil ou análogo a escravo;</w:t>
      </w:r>
    </w:p>
    <w:p w14:paraId="6556DD60" w14:textId="31529F82"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cumpre de forma regular as normas e leis trabalhistas e relativas a saúde e segurança do trabalho</w:t>
      </w:r>
      <w:r w:rsidR="009C52EF">
        <w:rPr>
          <w:rFonts w:ascii="Arial" w:hAnsi="Arial" w:cs="Arial"/>
          <w:sz w:val="20"/>
          <w:szCs w:val="20"/>
          <w:lang w:eastAsia="pt-BR"/>
        </w:rPr>
        <w:t>, exceto por aquelas questionadas de boa-fé nas esferas administrativa e/ou judicial</w:t>
      </w:r>
      <w:r w:rsidRPr="006F3FFF">
        <w:rPr>
          <w:rFonts w:ascii="Arial" w:hAnsi="Arial" w:cs="Arial"/>
          <w:sz w:val="20"/>
          <w:szCs w:val="20"/>
          <w:lang w:eastAsia="pt-BR"/>
        </w:rPr>
        <w:t>;</w:t>
      </w:r>
      <w:r w:rsidR="00FA2116">
        <w:rPr>
          <w:rFonts w:ascii="Arial" w:hAnsi="Arial" w:cs="Arial"/>
          <w:sz w:val="20"/>
          <w:szCs w:val="20"/>
          <w:lang w:eastAsia="pt-BR"/>
        </w:rPr>
        <w:t xml:space="preserve"> </w:t>
      </w:r>
    </w:p>
    <w:p w14:paraId="5077A9FB" w14:textId="0A31C6AF"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está cumprindo leis, regulamentos, normas administrativas e determinações dos órgãos governamentais, autarquias ou tribunais, aplicáveis à condução de seus negócios, inclusive com o disposto na legislação e regulamentação socioambiental, exceto no caso das determinações questionadas de boa-fé nas esferas administrativa e/ou judicial ou cujo não cumprimento não </w:t>
      </w:r>
      <w:r w:rsidR="009C52EF">
        <w:rPr>
          <w:rFonts w:ascii="Arial" w:hAnsi="Arial" w:cs="Arial"/>
          <w:sz w:val="20"/>
          <w:szCs w:val="20"/>
          <w:lang w:eastAsia="pt-BR"/>
        </w:rPr>
        <w:t>resulte em um Efeito Adverso Relevante</w:t>
      </w:r>
      <w:r w:rsidRPr="006F3FFF">
        <w:rPr>
          <w:rFonts w:ascii="Arial" w:hAnsi="Arial" w:cs="Arial"/>
          <w:sz w:val="20"/>
          <w:szCs w:val="20"/>
          <w:lang w:eastAsia="pt-BR"/>
        </w:rPr>
        <w:t>;</w:t>
      </w:r>
      <w:r w:rsidR="00FA2116">
        <w:rPr>
          <w:rFonts w:ascii="Arial" w:hAnsi="Arial" w:cs="Arial"/>
          <w:sz w:val="20"/>
          <w:szCs w:val="20"/>
          <w:lang w:eastAsia="pt-BR"/>
        </w:rPr>
        <w:t xml:space="preserve"> </w:t>
      </w:r>
    </w:p>
    <w:p w14:paraId="19C0D090" w14:textId="23ADDF36"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não há, até esta data, ação judicial, procedimento administrativo ou arbitral, inquérito ou outro tipo de investigação governamental que a Emissora tenha sido citada ou notificada, conforme o caso, que possa vir a causar </w:t>
      </w:r>
      <w:r w:rsidR="002278E3">
        <w:rPr>
          <w:rFonts w:ascii="Arial" w:hAnsi="Arial" w:cs="Arial"/>
          <w:sz w:val="20"/>
          <w:szCs w:val="20"/>
          <w:lang w:eastAsia="pt-BR"/>
        </w:rPr>
        <w:t>um Efeito Adverso Relevante</w:t>
      </w:r>
      <w:r w:rsidR="005C5508">
        <w:rPr>
          <w:rFonts w:ascii="Arial" w:hAnsi="Arial" w:cs="Arial"/>
          <w:sz w:val="20"/>
          <w:szCs w:val="20"/>
          <w:lang w:eastAsia="pt-BR"/>
        </w:rPr>
        <w:t xml:space="preserve">, além </w:t>
      </w:r>
      <w:r w:rsidR="00FB595C">
        <w:rPr>
          <w:rFonts w:ascii="Arial" w:hAnsi="Arial" w:cs="Arial"/>
          <w:sz w:val="20"/>
          <w:szCs w:val="20"/>
          <w:lang w:eastAsia="pt-BR"/>
        </w:rPr>
        <w:t xml:space="preserve">daqueles mencionados </w:t>
      </w:r>
      <w:r w:rsidR="005C5508">
        <w:rPr>
          <w:rFonts w:ascii="Arial" w:hAnsi="Arial" w:cs="Arial"/>
          <w:sz w:val="20"/>
          <w:szCs w:val="20"/>
          <w:lang w:eastAsia="pt-BR"/>
        </w:rPr>
        <w:t>nas demonstrações financeiras e informações trimestrais disponibilizadas pela Emissora à CVM e ao mercado</w:t>
      </w:r>
      <w:r w:rsidR="00C06A7F">
        <w:rPr>
          <w:rFonts w:ascii="Arial" w:hAnsi="Arial" w:cs="Arial"/>
          <w:sz w:val="20"/>
          <w:szCs w:val="20"/>
          <w:lang w:eastAsia="pt-BR"/>
        </w:rPr>
        <w:t xml:space="preserve"> e no Formulário de Referência</w:t>
      </w:r>
      <w:r w:rsidRPr="006F3FFF">
        <w:rPr>
          <w:rFonts w:ascii="Arial" w:hAnsi="Arial" w:cs="Arial"/>
          <w:sz w:val="20"/>
          <w:szCs w:val="20"/>
          <w:lang w:eastAsia="pt-BR"/>
        </w:rPr>
        <w:t>;</w:t>
      </w:r>
      <w:r w:rsidR="005C5508">
        <w:rPr>
          <w:rFonts w:ascii="Arial" w:hAnsi="Arial" w:cs="Arial"/>
          <w:sz w:val="20"/>
          <w:szCs w:val="20"/>
          <w:lang w:eastAsia="pt-BR"/>
        </w:rPr>
        <w:t xml:space="preserve"> </w:t>
      </w:r>
    </w:p>
    <w:p w14:paraId="150DD7A4" w14:textId="77777777"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não omitiu nenhum fato, de qualquer natureza, que seja de seu conhecimento e que possa resultar em alteração substancial adversa da situação econômico-financeira ou jurídicas da Emissora em prejuízo dos investidores das Debêntures;</w:t>
      </w:r>
    </w:p>
    <w:p w14:paraId="4F167250" w14:textId="1BEC91ED"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está em dia com o pagamento de todas as obrigações de natureza tributária (municipal, estadual e federal), trabalhista, previdenciária, e de quaisquer outras </w:t>
      </w:r>
      <w:r w:rsidRPr="006F3FFF">
        <w:rPr>
          <w:rFonts w:ascii="Arial" w:hAnsi="Arial" w:cs="Arial"/>
          <w:sz w:val="20"/>
          <w:szCs w:val="20"/>
          <w:lang w:eastAsia="pt-BR"/>
        </w:rPr>
        <w:lastRenderedPageBreak/>
        <w:t>obrigações impostas por lei, exceto por aquelas questionadas de boa-fé nas esferas administrativa e/ou judicial</w:t>
      </w:r>
      <w:r w:rsidR="008B05C6">
        <w:rPr>
          <w:rFonts w:ascii="Arial" w:hAnsi="Arial" w:cs="Arial"/>
          <w:sz w:val="20"/>
          <w:szCs w:val="20"/>
          <w:lang w:eastAsia="pt-BR"/>
        </w:rPr>
        <w:t xml:space="preserve"> e que possuam </w:t>
      </w:r>
      <w:r w:rsidR="001574F6">
        <w:rPr>
          <w:rFonts w:ascii="Arial" w:hAnsi="Arial" w:cs="Arial"/>
          <w:sz w:val="20"/>
          <w:szCs w:val="20"/>
          <w:lang w:eastAsia="pt-BR"/>
        </w:rPr>
        <w:t>efeito suspensivo, se aplicável</w:t>
      </w:r>
      <w:r w:rsidRPr="006F3FFF">
        <w:rPr>
          <w:rFonts w:ascii="Arial" w:hAnsi="Arial" w:cs="Arial"/>
          <w:sz w:val="20"/>
          <w:szCs w:val="20"/>
          <w:lang w:eastAsia="pt-BR"/>
        </w:rPr>
        <w:t>;</w:t>
      </w:r>
    </w:p>
    <w:p w14:paraId="2B2C48B2" w14:textId="329FEB63" w:rsid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inexiste, no seu melhor conhecimento (a) descumprimento de disposição relevante contratual, legal ou de outra ordem judicial, administrativa ou arbitral; ou (b) ação judicial, procedimento judicial ou extrajudicial, inquérito ou qualquer outro tipo de investigação governamental, que a Emissora tenha sido citada ou notificada, conforme o caso, em qualquer dos casos deste inciso, que possa ter ou causar um </w:t>
      </w:r>
      <w:r w:rsidR="009C52EF">
        <w:rPr>
          <w:rFonts w:ascii="Arial" w:hAnsi="Arial" w:cs="Arial"/>
          <w:sz w:val="20"/>
          <w:szCs w:val="20"/>
          <w:lang w:eastAsia="pt-BR"/>
        </w:rPr>
        <w:t>E</w:t>
      </w:r>
      <w:r w:rsidR="009C52EF" w:rsidRPr="006F3FFF">
        <w:rPr>
          <w:rFonts w:ascii="Arial" w:hAnsi="Arial" w:cs="Arial"/>
          <w:sz w:val="20"/>
          <w:szCs w:val="20"/>
          <w:lang w:eastAsia="pt-BR"/>
        </w:rPr>
        <w:t xml:space="preserve">feito </w:t>
      </w:r>
      <w:r w:rsidR="009C52EF">
        <w:rPr>
          <w:rFonts w:ascii="Arial" w:hAnsi="Arial" w:cs="Arial"/>
          <w:sz w:val="20"/>
          <w:szCs w:val="20"/>
          <w:lang w:eastAsia="pt-BR"/>
        </w:rPr>
        <w:t>A</w:t>
      </w:r>
      <w:r w:rsidR="009C52EF" w:rsidRPr="006F3FFF">
        <w:rPr>
          <w:rFonts w:ascii="Arial" w:hAnsi="Arial" w:cs="Arial"/>
          <w:sz w:val="20"/>
          <w:szCs w:val="20"/>
          <w:lang w:eastAsia="pt-BR"/>
        </w:rPr>
        <w:t xml:space="preserve">dverso </w:t>
      </w:r>
      <w:r w:rsidR="009C52EF">
        <w:rPr>
          <w:rFonts w:ascii="Arial" w:hAnsi="Arial" w:cs="Arial"/>
          <w:sz w:val="20"/>
          <w:szCs w:val="20"/>
          <w:lang w:eastAsia="pt-BR"/>
        </w:rPr>
        <w:t>R</w:t>
      </w:r>
      <w:r w:rsidR="009C52EF" w:rsidRPr="006F3FFF">
        <w:rPr>
          <w:rFonts w:ascii="Arial" w:hAnsi="Arial" w:cs="Arial"/>
          <w:sz w:val="20"/>
          <w:szCs w:val="20"/>
          <w:lang w:eastAsia="pt-BR"/>
        </w:rPr>
        <w:t>elevante</w:t>
      </w:r>
      <w:r w:rsidRPr="006F3FFF">
        <w:rPr>
          <w:rFonts w:ascii="Arial" w:hAnsi="Arial" w:cs="Arial"/>
          <w:sz w:val="20"/>
          <w:szCs w:val="20"/>
          <w:lang w:eastAsia="pt-BR"/>
        </w:rPr>
        <w:t>;</w:t>
      </w:r>
      <w:r w:rsidR="00FA2116">
        <w:rPr>
          <w:rFonts w:ascii="Arial" w:hAnsi="Arial" w:cs="Arial"/>
          <w:sz w:val="20"/>
          <w:szCs w:val="20"/>
          <w:lang w:eastAsia="pt-BR"/>
        </w:rPr>
        <w:t xml:space="preserve"> </w:t>
      </w:r>
    </w:p>
    <w:p w14:paraId="63682C75" w14:textId="70B07CF3" w:rsidR="002278E3" w:rsidRPr="002278E3" w:rsidRDefault="002278E3" w:rsidP="00EC0E5B">
      <w:pPr>
        <w:pStyle w:val="ListParagraph"/>
        <w:numPr>
          <w:ilvl w:val="0"/>
          <w:numId w:val="8"/>
        </w:numPr>
        <w:suppressAutoHyphens/>
        <w:spacing w:before="140" w:line="290" w:lineRule="auto"/>
        <w:rPr>
          <w:rFonts w:ascii="Arial" w:hAnsi="Arial" w:cs="Arial"/>
          <w:sz w:val="20"/>
          <w:szCs w:val="20"/>
        </w:rPr>
      </w:pPr>
      <w:r w:rsidRPr="002278E3">
        <w:rPr>
          <w:rFonts w:ascii="Arial" w:hAnsi="Arial" w:cs="Arial"/>
          <w:sz w:val="20"/>
          <w:szCs w:val="20"/>
        </w:rPr>
        <w:t>est</w:t>
      </w:r>
      <w:r>
        <w:rPr>
          <w:rFonts w:ascii="Arial" w:hAnsi="Arial" w:cs="Arial"/>
          <w:sz w:val="20"/>
          <w:szCs w:val="20"/>
        </w:rPr>
        <w:t>á</w:t>
      </w:r>
      <w:r w:rsidRPr="002278E3">
        <w:rPr>
          <w:rFonts w:ascii="Arial" w:hAnsi="Arial" w:cs="Arial"/>
          <w:sz w:val="20"/>
          <w:szCs w:val="20"/>
        </w:rPr>
        <w:t xml:space="preserve"> adimplente e cumprir</w:t>
      </w:r>
      <w:r>
        <w:rPr>
          <w:rFonts w:ascii="Arial" w:hAnsi="Arial" w:cs="Arial"/>
          <w:sz w:val="20"/>
          <w:szCs w:val="20"/>
        </w:rPr>
        <w:t>á</w:t>
      </w:r>
      <w:r w:rsidRPr="002278E3">
        <w:rPr>
          <w:rFonts w:ascii="Arial" w:hAnsi="Arial" w:cs="Arial"/>
          <w:sz w:val="20"/>
          <w:szCs w:val="20"/>
        </w:rPr>
        <w:t xml:space="preserve"> todas as obrigações assumidas nos termos desta Escritura de Emissão e não ocorreu ou está em curso qualquer Evento de Vencimento Antecipado; </w:t>
      </w:r>
    </w:p>
    <w:p w14:paraId="4804F6A7" w14:textId="5DA6FC19" w:rsidR="001574F6" w:rsidRDefault="00775629" w:rsidP="00EC0E5B">
      <w:pPr>
        <w:numPr>
          <w:ilvl w:val="0"/>
          <w:numId w:val="8"/>
        </w:numPr>
        <w:suppressAutoHyphens/>
        <w:spacing w:before="140" w:line="290" w:lineRule="auto"/>
        <w:rPr>
          <w:rFonts w:ascii="Arial" w:hAnsi="Arial" w:cs="Arial"/>
          <w:sz w:val="20"/>
          <w:szCs w:val="20"/>
          <w:lang w:eastAsia="pt-BR"/>
        </w:rPr>
      </w:pPr>
      <w:r>
        <w:rPr>
          <w:rFonts w:ascii="Arial" w:hAnsi="Arial" w:cs="Arial"/>
          <w:sz w:val="20"/>
          <w:szCs w:val="20"/>
          <w:lang w:eastAsia="pt-BR"/>
        </w:rPr>
        <w:t>tem plena ciência que a não utilização dos recursos obtidos com a colocação das Debêntures na forma prevista na Cláusula 4 poderá ensejar a aplicação de multa pecuniária pela Secretaria da Receita Federal do Brasil no montante equivalente a 20% (vinte por cento) do valor não alocado nos Projetos, nos termos do parágrafo 8º, do artigo 1º da Lei nº 12.431/11;</w:t>
      </w:r>
      <w:r w:rsidR="00AB0AAD">
        <w:rPr>
          <w:rFonts w:ascii="Arial" w:hAnsi="Arial" w:cs="Arial"/>
          <w:sz w:val="20"/>
          <w:szCs w:val="20"/>
          <w:lang w:eastAsia="pt-BR"/>
        </w:rPr>
        <w:t xml:space="preserve"> </w:t>
      </w:r>
    </w:p>
    <w:p w14:paraId="78E797F1" w14:textId="05AF0C3E" w:rsidR="00C06A7F" w:rsidRPr="00326265" w:rsidRDefault="00C06A7F" w:rsidP="00EC0E5B">
      <w:pPr>
        <w:numPr>
          <w:ilvl w:val="0"/>
          <w:numId w:val="8"/>
        </w:numPr>
        <w:suppressAutoHyphens/>
        <w:spacing w:before="140" w:line="290" w:lineRule="auto"/>
        <w:rPr>
          <w:rFonts w:ascii="Arial" w:hAnsi="Arial"/>
          <w:sz w:val="20"/>
        </w:rPr>
      </w:pPr>
      <w:r w:rsidRPr="00326265">
        <w:rPr>
          <w:rFonts w:ascii="Arial" w:hAnsi="Arial"/>
          <w:sz w:val="20"/>
        </w:rPr>
        <w:t xml:space="preserve">que, até a presente data, a Emissora e </w:t>
      </w:r>
      <w:r w:rsidRPr="00326265">
        <w:rPr>
          <w:rFonts w:ascii="Arial" w:hAnsi="Arial" w:cs="Arial"/>
          <w:sz w:val="20"/>
        </w:rPr>
        <w:t xml:space="preserve">seus </w:t>
      </w:r>
      <w:r w:rsidRPr="00326265">
        <w:rPr>
          <w:rFonts w:ascii="Arial" w:hAnsi="Arial"/>
          <w:sz w:val="20"/>
        </w:rPr>
        <w:t>diretores, membros de conselho de administração e funcionários (“</w:t>
      </w:r>
      <w:r w:rsidRPr="00BB0CFD">
        <w:rPr>
          <w:rFonts w:ascii="Arial" w:hAnsi="Arial"/>
          <w:b/>
          <w:sz w:val="20"/>
        </w:rPr>
        <w:t>Representantes</w:t>
      </w:r>
      <w:r w:rsidRPr="00326265">
        <w:rPr>
          <w:rFonts w:ascii="Arial" w:hAnsi="Arial"/>
          <w:sz w:val="20"/>
        </w:rPr>
        <w:t>”)</w:t>
      </w:r>
      <w:r>
        <w:rPr>
          <w:rFonts w:ascii="Arial" w:hAnsi="Arial"/>
          <w:sz w:val="20"/>
        </w:rPr>
        <w:t xml:space="preserve"> </w:t>
      </w:r>
      <w:r w:rsidRPr="00326265">
        <w:rPr>
          <w:rFonts w:ascii="Arial" w:hAnsi="Arial" w:cs="Arial"/>
          <w:sz w:val="20"/>
        </w:rPr>
        <w:t>não incorreram</w:t>
      </w:r>
      <w:r w:rsidRPr="00326265">
        <w:rPr>
          <w:rFonts w:ascii="Arial" w:hAnsi="Arial"/>
          <w:sz w:val="20"/>
        </w:rPr>
        <w:t xml:space="preserve"> nas seguintes hipóteses, bem como </w:t>
      </w:r>
      <w:r w:rsidRPr="00326265">
        <w:rPr>
          <w:rFonts w:ascii="Arial" w:hAnsi="Arial" w:cs="Arial"/>
          <w:sz w:val="20"/>
        </w:rPr>
        <w:t>têm</w:t>
      </w:r>
      <w:r w:rsidRPr="00326265">
        <w:rPr>
          <w:rFonts w:ascii="Arial" w:hAnsi="Arial"/>
          <w:sz w:val="20"/>
        </w:rPr>
        <w:t xml:space="preserve"> ciência de que a Emissora e seus respectivos representantes não podem: (i) ter utilizado ou utilizar recursos da Emissora para o pagamento de contribuições, presentes ou atividades de entretenimento ilegais ou qualquer outra despesa ilegal relativa a atividade política; (</w:t>
      </w:r>
      <w:proofErr w:type="spellStart"/>
      <w:r w:rsidRPr="00326265">
        <w:rPr>
          <w:rFonts w:ascii="Arial" w:hAnsi="Arial"/>
          <w:sz w:val="20"/>
        </w:rPr>
        <w:t>ii</w:t>
      </w:r>
      <w:proofErr w:type="spellEnd"/>
      <w:r w:rsidRPr="00326265">
        <w:rPr>
          <w:rFonts w:ascii="Arial" w:hAnsi="Arial"/>
          <w:sz w:val="20"/>
        </w:rPr>
        <w:t>) fazer ou ter feito qualquer pagamento ilegal, direto ou indireto, a empregados ou funcionários públicos, partidos políticos, políticos ou candidatos políticos (incluindo seus familiares), nacionais ou estrangeiros; (</w:t>
      </w:r>
      <w:proofErr w:type="spellStart"/>
      <w:r w:rsidRPr="00326265">
        <w:rPr>
          <w:rFonts w:ascii="Arial" w:hAnsi="Arial"/>
          <w:sz w:val="20"/>
        </w:rPr>
        <w:t>iii</w:t>
      </w:r>
      <w:proofErr w:type="spellEnd"/>
      <w:r w:rsidRPr="00326265">
        <w:rPr>
          <w:rFonts w:ascii="Arial" w:hAnsi="Arial"/>
          <w:sz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26265">
        <w:rPr>
          <w:rFonts w:ascii="Arial" w:hAnsi="Arial"/>
          <w:sz w:val="20"/>
        </w:rPr>
        <w:t>iv</w:t>
      </w:r>
      <w:proofErr w:type="spellEnd"/>
      <w:r w:rsidRPr="00326265">
        <w:rPr>
          <w:rFonts w:ascii="Arial" w:hAnsi="Arial"/>
          <w:sz w:val="20"/>
        </w:rPr>
        <w:t xml:space="preserve">) praticar ou ter praticado quaisquer atos para obter ou manter qualquer negócio, transação ou vantagem comercial indevida; (v) ter realizado ou realizar qualquer pagamento ou tomar qualquer ação que viole qualquer </w:t>
      </w:r>
      <w:r w:rsidRPr="00326265">
        <w:rPr>
          <w:rFonts w:ascii="Arial" w:hAnsi="Arial" w:cs="Arial"/>
          <w:sz w:val="20"/>
        </w:rPr>
        <w:t>das Leis</w:t>
      </w:r>
      <w:r w:rsidRPr="00326265">
        <w:rPr>
          <w:rFonts w:ascii="Arial" w:hAnsi="Arial"/>
          <w:sz w:val="20"/>
        </w:rPr>
        <w:t xml:space="preserve"> Anticorrupção; ou (vi) ter realizado ou realizar um ato de corrupção, pago propina ou qualquer outro valor ilegal, bem como influenciado o pagamento de qualquer valor indevido.</w:t>
      </w:r>
    </w:p>
    <w:p w14:paraId="237211E0" w14:textId="4029B689" w:rsidR="006F3FFF" w:rsidRPr="006F3FFF" w:rsidRDefault="00486D6B" w:rsidP="00EC0E5B">
      <w:pPr>
        <w:numPr>
          <w:ilvl w:val="0"/>
          <w:numId w:val="8"/>
        </w:numPr>
        <w:suppressAutoHyphens/>
        <w:spacing w:before="140" w:line="290" w:lineRule="auto"/>
        <w:rPr>
          <w:rFonts w:ascii="Arial" w:hAnsi="Arial" w:cs="Arial"/>
          <w:sz w:val="20"/>
          <w:szCs w:val="20"/>
          <w:lang w:eastAsia="pt-BR"/>
        </w:rPr>
      </w:pPr>
      <w:r>
        <w:rPr>
          <w:rFonts w:ascii="Arial" w:hAnsi="Arial" w:cs="Arial"/>
          <w:sz w:val="20"/>
          <w:szCs w:val="20"/>
          <w:lang w:eastAsia="pt-BR"/>
        </w:rPr>
        <w:t>inexiste</w:t>
      </w:r>
      <w:r w:rsidR="006F3FFF" w:rsidRPr="006F3FFF">
        <w:rPr>
          <w:rFonts w:ascii="Arial" w:hAnsi="Arial" w:cs="Arial"/>
          <w:sz w:val="20"/>
          <w:szCs w:val="20"/>
          <w:lang w:eastAsia="pt-BR"/>
        </w:rPr>
        <w:t>, no seu melhor conhecimento, (i) denúncia de crime formulada pelo Ministério Público recebida por juízo competente; ou (</w:t>
      </w:r>
      <w:proofErr w:type="spellStart"/>
      <w:r w:rsidR="006F3FFF" w:rsidRPr="006F3FFF">
        <w:rPr>
          <w:rFonts w:ascii="Arial" w:hAnsi="Arial" w:cs="Arial"/>
          <w:sz w:val="20"/>
          <w:szCs w:val="20"/>
          <w:lang w:eastAsia="pt-BR"/>
        </w:rPr>
        <w:t>ii</w:t>
      </w:r>
      <w:proofErr w:type="spellEnd"/>
      <w:r w:rsidR="006F3FFF" w:rsidRPr="006F3FFF">
        <w:rPr>
          <w:rFonts w:ascii="Arial" w:hAnsi="Arial" w:cs="Arial"/>
          <w:sz w:val="20"/>
          <w:szCs w:val="20"/>
          <w:lang w:eastAsia="pt-BR"/>
        </w:rPr>
        <w:t>) decisão judicial transitada em julgado exequível contra a Emissora, sendo em ambos os casos, por violação de qualquer dispositivo de q</w:t>
      </w:r>
      <w:r w:rsidR="00593B83">
        <w:rPr>
          <w:rFonts w:ascii="Arial" w:hAnsi="Arial" w:cs="Arial"/>
          <w:sz w:val="20"/>
          <w:szCs w:val="20"/>
          <w:lang w:eastAsia="pt-BR"/>
        </w:rPr>
        <w:t>ualquer das Leis Anticorrupção;</w:t>
      </w:r>
    </w:p>
    <w:p w14:paraId="6A248D33" w14:textId="60D6B4B2"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conduz seus negócios em conformidade com a legislação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F51C64">
        <w:rPr>
          <w:rFonts w:ascii="Arial" w:hAnsi="Arial" w:cs="Arial"/>
          <w:sz w:val="20"/>
          <w:szCs w:val="20"/>
          <w:lang w:eastAsia="pt-BR"/>
        </w:rPr>
        <w:t>“</w:t>
      </w:r>
      <w:r w:rsidRPr="00791669">
        <w:rPr>
          <w:rFonts w:ascii="Arial" w:hAnsi="Arial" w:cs="Arial"/>
          <w:b/>
          <w:sz w:val="20"/>
          <w:szCs w:val="20"/>
          <w:lang w:eastAsia="pt-BR"/>
        </w:rPr>
        <w:t>Obrigações Anticorrupção</w:t>
      </w:r>
      <w:r w:rsidR="00F51C64">
        <w:rPr>
          <w:rFonts w:ascii="Arial" w:hAnsi="Arial" w:cs="Arial"/>
          <w:sz w:val="20"/>
          <w:szCs w:val="20"/>
          <w:lang w:eastAsia="pt-BR"/>
        </w:rPr>
        <w:t>”</w:t>
      </w:r>
      <w:r w:rsidRPr="006F3FFF">
        <w:rPr>
          <w:rFonts w:ascii="Arial" w:hAnsi="Arial" w:cs="Arial"/>
          <w:sz w:val="20"/>
          <w:szCs w:val="20"/>
          <w:lang w:eastAsia="pt-BR"/>
        </w:rPr>
        <w:t>);</w:t>
      </w:r>
    </w:p>
    <w:p w14:paraId="1749BAAB" w14:textId="1CC7A725"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lastRenderedPageBreak/>
        <w:t xml:space="preserve">cumpre e faz com que seus </w:t>
      </w:r>
      <w:r w:rsidR="00181786" w:rsidRPr="00181786">
        <w:rPr>
          <w:rFonts w:ascii="Arial" w:hAnsi="Arial"/>
          <w:sz w:val="20"/>
        </w:rPr>
        <w:t>Representantes</w:t>
      </w:r>
      <w:r w:rsidR="00181786" w:rsidRPr="006F3FFF">
        <w:rPr>
          <w:rFonts w:ascii="Arial" w:hAnsi="Arial" w:cs="Arial"/>
          <w:sz w:val="20"/>
          <w:szCs w:val="20"/>
          <w:lang w:eastAsia="pt-BR"/>
        </w:rPr>
        <w:t xml:space="preserve"> </w:t>
      </w:r>
      <w:r w:rsidRPr="006F3FFF">
        <w:rPr>
          <w:rFonts w:ascii="Arial" w:hAnsi="Arial" w:cs="Arial"/>
          <w:sz w:val="20"/>
          <w:szCs w:val="20"/>
          <w:lang w:eastAsia="pt-BR"/>
        </w:rPr>
        <w:t>cumpram e determinem que eventuais subcontratados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6F3FFF">
        <w:rPr>
          <w:rFonts w:ascii="Arial" w:hAnsi="Arial" w:cs="Arial"/>
          <w:sz w:val="20"/>
          <w:szCs w:val="20"/>
          <w:lang w:eastAsia="pt-BR"/>
        </w:rPr>
        <w:t>ii</w:t>
      </w:r>
      <w:proofErr w:type="spellEnd"/>
      <w:r w:rsidRPr="006F3FFF">
        <w:rPr>
          <w:rFonts w:ascii="Arial" w:hAnsi="Arial" w:cs="Arial"/>
          <w:sz w:val="20"/>
          <w:szCs w:val="20"/>
          <w:lang w:eastAsia="pt-BR"/>
        </w:rPr>
        <w:t>) abstenham-se de praticar atos de corrupção e de agir de forma lesiva à administração pública, nacional e estrangeiras, conforme aplicável, no interesse ou para benefício, exclusivo ou não, da Emissora; (</w:t>
      </w:r>
      <w:proofErr w:type="spellStart"/>
      <w:r w:rsidRPr="006F3FFF">
        <w:rPr>
          <w:rFonts w:ascii="Arial" w:hAnsi="Arial" w:cs="Arial"/>
          <w:sz w:val="20"/>
          <w:szCs w:val="20"/>
          <w:lang w:eastAsia="pt-BR"/>
        </w:rPr>
        <w:t>iii</w:t>
      </w:r>
      <w:proofErr w:type="spellEnd"/>
      <w:r w:rsidRPr="006F3FFF">
        <w:rPr>
          <w:rFonts w:ascii="Arial" w:hAnsi="Arial" w:cs="Arial"/>
          <w:sz w:val="20"/>
          <w:szCs w:val="20"/>
          <w:lang w:eastAsia="pt-BR"/>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6F3FFF">
        <w:rPr>
          <w:rFonts w:ascii="Arial" w:hAnsi="Arial" w:cs="Arial"/>
          <w:sz w:val="20"/>
          <w:szCs w:val="20"/>
          <w:lang w:eastAsia="pt-BR"/>
        </w:rPr>
        <w:t>iv</w:t>
      </w:r>
      <w:proofErr w:type="spellEnd"/>
      <w:r w:rsidRPr="006F3FFF">
        <w:rPr>
          <w:rFonts w:ascii="Arial" w:hAnsi="Arial" w:cs="Arial"/>
          <w:sz w:val="20"/>
          <w:szCs w:val="20"/>
          <w:lang w:eastAsia="pt-BR"/>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28ADD22" w14:textId="6B2FB5CE"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as demonstrações financeiras da Emissora relativas aos exercícios sociais encerrados em 31 de dezembro de 2014, 2015 e 2016, em conjunto com as respectivas notas explicativas, pareceres e/ou relatórios do auditor independente, bem como as informações trimestrais da Emissora relativas ao trimestre encerrado em </w:t>
      </w:r>
      <w:r w:rsidR="00DF33D9" w:rsidRPr="006F3FFF">
        <w:rPr>
          <w:rFonts w:ascii="Arial" w:hAnsi="Arial" w:cs="Arial"/>
          <w:sz w:val="20"/>
          <w:szCs w:val="20"/>
          <w:lang w:eastAsia="pt-BR"/>
        </w:rPr>
        <w:t>3</w:t>
      </w:r>
      <w:r w:rsidR="00DF33D9">
        <w:rPr>
          <w:rFonts w:ascii="Arial" w:hAnsi="Arial" w:cs="Arial"/>
          <w:sz w:val="20"/>
          <w:szCs w:val="20"/>
          <w:lang w:eastAsia="pt-BR"/>
        </w:rPr>
        <w:t>1</w:t>
      </w:r>
      <w:r w:rsidR="00DF33D9" w:rsidRPr="006F3FFF">
        <w:rPr>
          <w:rFonts w:ascii="Arial" w:hAnsi="Arial" w:cs="Arial"/>
          <w:sz w:val="20"/>
          <w:szCs w:val="20"/>
          <w:lang w:eastAsia="pt-BR"/>
        </w:rPr>
        <w:t xml:space="preserve"> </w:t>
      </w:r>
      <w:r w:rsidRPr="006F3FFF">
        <w:rPr>
          <w:rFonts w:ascii="Arial" w:hAnsi="Arial" w:cs="Arial"/>
          <w:sz w:val="20"/>
          <w:szCs w:val="20"/>
          <w:lang w:eastAsia="pt-BR"/>
        </w:rPr>
        <w:t>de março de 2017, são verdadeiras, completas, consistentes e corretas em todos os aspectos na data em que foram preparadas; refletem, de forma clara e precisa, a posição financeira e patrimonial, os resultados, operações e fluxos de caixa da Emissora no período. Desde a data de tais demonstrações financeiras (i) não houve alteração adversa relevante na situação financeira, econômica e/ou nos resultados operacionais da Emissora, em suas respectivas projeções futuras ou resultados de suas operações; (</w:t>
      </w:r>
      <w:proofErr w:type="spellStart"/>
      <w:r w:rsidRPr="006F3FFF">
        <w:rPr>
          <w:rFonts w:ascii="Arial" w:hAnsi="Arial" w:cs="Arial"/>
          <w:sz w:val="20"/>
          <w:szCs w:val="20"/>
          <w:lang w:eastAsia="pt-BR"/>
        </w:rPr>
        <w:t>ii</w:t>
      </w:r>
      <w:proofErr w:type="spellEnd"/>
      <w:r w:rsidRPr="006F3FFF">
        <w:rPr>
          <w:rFonts w:ascii="Arial" w:hAnsi="Arial" w:cs="Arial"/>
          <w:sz w:val="20"/>
          <w:szCs w:val="20"/>
          <w:lang w:eastAsia="pt-BR"/>
        </w:rPr>
        <w:t>) não houve qualquer operação envolvendo a Emissora, conforme o caso, fora do curso normal de seus negócios, que seja relevante para a Emissora; e (</w:t>
      </w:r>
      <w:proofErr w:type="spellStart"/>
      <w:r w:rsidRPr="006F3FFF">
        <w:rPr>
          <w:rFonts w:ascii="Arial" w:hAnsi="Arial" w:cs="Arial"/>
          <w:sz w:val="20"/>
          <w:szCs w:val="20"/>
          <w:lang w:eastAsia="pt-BR"/>
        </w:rPr>
        <w:t>iii</w:t>
      </w:r>
      <w:proofErr w:type="spellEnd"/>
      <w:r w:rsidRPr="006F3FFF">
        <w:rPr>
          <w:rFonts w:ascii="Arial" w:hAnsi="Arial" w:cs="Arial"/>
          <w:sz w:val="20"/>
          <w:szCs w:val="20"/>
          <w:lang w:eastAsia="pt-BR"/>
        </w:rPr>
        <w:t xml:space="preserve">) não houve aumento substancial do endividamento da Emissora que possa afetar a capacidade da Emissora de cumprir com suas respectivas obrigações previstas </w:t>
      </w:r>
      <w:r w:rsidR="005E7B8F">
        <w:rPr>
          <w:rFonts w:ascii="Arial" w:hAnsi="Arial" w:cs="Arial"/>
          <w:sz w:val="20"/>
          <w:szCs w:val="20"/>
        </w:rPr>
        <w:t>nesta Escritura de Emissão</w:t>
      </w:r>
      <w:r w:rsidR="00593B83">
        <w:rPr>
          <w:rFonts w:ascii="Arial" w:hAnsi="Arial" w:cs="Arial"/>
          <w:sz w:val="20"/>
          <w:szCs w:val="20"/>
          <w:lang w:eastAsia="pt-BR"/>
        </w:rPr>
        <w:t>;</w:t>
      </w:r>
    </w:p>
    <w:p w14:paraId="252FE209" w14:textId="49BE1EF5" w:rsidR="002278E3" w:rsidRPr="002278E3" w:rsidRDefault="002278E3" w:rsidP="00EC0E5B">
      <w:pPr>
        <w:pStyle w:val="ListParagraph"/>
        <w:numPr>
          <w:ilvl w:val="0"/>
          <w:numId w:val="8"/>
        </w:numPr>
        <w:suppressAutoHyphens/>
        <w:spacing w:before="140" w:line="290" w:lineRule="auto"/>
        <w:rPr>
          <w:rFonts w:ascii="Arial" w:hAnsi="Arial" w:cs="Arial"/>
          <w:sz w:val="20"/>
          <w:szCs w:val="20"/>
        </w:rPr>
      </w:pPr>
      <w:r w:rsidRPr="002278E3">
        <w:rPr>
          <w:rFonts w:ascii="Arial" w:hAnsi="Arial" w:cs="Arial"/>
          <w:sz w:val="20"/>
          <w:szCs w:val="20"/>
        </w:rPr>
        <w:t xml:space="preserve">o Projeto </w:t>
      </w:r>
      <w:r w:rsidR="009C52EF">
        <w:rPr>
          <w:rFonts w:ascii="Arial" w:hAnsi="Arial" w:cs="Arial"/>
          <w:sz w:val="20"/>
          <w:szCs w:val="20"/>
        </w:rPr>
        <w:t>[</w:t>
      </w:r>
      <w:r w:rsidR="009C52EF">
        <w:rPr>
          <w:rFonts w:ascii="Arial" w:hAnsi="Arial" w:cs="Arial"/>
          <w:sz w:val="20"/>
          <w:szCs w:val="20"/>
        </w:rPr>
        <w:sym w:font="Symbol" w:char="F0B7"/>
      </w:r>
      <w:r w:rsidR="009C52EF">
        <w:rPr>
          <w:rFonts w:ascii="Arial" w:hAnsi="Arial" w:cs="Arial"/>
          <w:sz w:val="20"/>
          <w:szCs w:val="20"/>
        </w:rPr>
        <w:t>] está devidamente enquadrado nos termos da Lei nº 12.431/11 como prioritário pelo MME, nos termos da Portaria MME nº 64/2017 e o Projeto</w:t>
      </w:r>
      <w:r w:rsidR="00FA2116">
        <w:rPr>
          <w:rFonts w:ascii="Arial" w:hAnsi="Arial" w:cs="Arial"/>
          <w:sz w:val="20"/>
          <w:szCs w:val="20"/>
        </w:rPr>
        <w:t xml:space="preserve"> [</w:t>
      </w:r>
      <w:r w:rsidR="00FA2116">
        <w:rPr>
          <w:rFonts w:ascii="Arial" w:hAnsi="Arial" w:cs="Arial"/>
          <w:sz w:val="20"/>
          <w:szCs w:val="20"/>
        </w:rPr>
        <w:sym w:font="Symbol" w:char="F0B7"/>
      </w:r>
      <w:r w:rsidR="00FA2116">
        <w:rPr>
          <w:rFonts w:ascii="Arial" w:hAnsi="Arial" w:cs="Arial"/>
          <w:sz w:val="20"/>
          <w:szCs w:val="20"/>
        </w:rPr>
        <w:t>]</w:t>
      </w:r>
      <w:r w:rsidR="009C52EF">
        <w:rPr>
          <w:rFonts w:ascii="Arial" w:hAnsi="Arial" w:cs="Arial"/>
          <w:sz w:val="20"/>
          <w:szCs w:val="20"/>
        </w:rPr>
        <w:t xml:space="preserve"> </w:t>
      </w:r>
      <w:r>
        <w:rPr>
          <w:rFonts w:ascii="Arial" w:hAnsi="Arial" w:cs="Arial"/>
          <w:sz w:val="20"/>
          <w:szCs w:val="20"/>
        </w:rPr>
        <w:t>[</w:t>
      </w:r>
      <w:r w:rsidRPr="002278E3">
        <w:rPr>
          <w:rFonts w:ascii="Arial" w:hAnsi="Arial" w:cs="Arial"/>
          <w:sz w:val="20"/>
          <w:szCs w:val="20"/>
        </w:rPr>
        <w:t>será</w:t>
      </w:r>
      <w:r>
        <w:rPr>
          <w:rFonts w:ascii="Arial" w:hAnsi="Arial" w:cs="Arial"/>
          <w:sz w:val="20"/>
          <w:szCs w:val="20"/>
        </w:rPr>
        <w:t xml:space="preserve"> / foi]</w:t>
      </w:r>
      <w:r w:rsidRPr="002278E3">
        <w:rPr>
          <w:rFonts w:ascii="Arial" w:hAnsi="Arial" w:cs="Arial"/>
          <w:sz w:val="20"/>
          <w:szCs w:val="20"/>
        </w:rPr>
        <w:t xml:space="preserve"> devidamente enquadrado nos termos da Lei n° 12.431/11 como prioritário pelo MME nos termos da Portaria MME</w:t>
      </w:r>
      <w:r w:rsidR="009C52EF">
        <w:rPr>
          <w:rFonts w:ascii="Arial" w:hAnsi="Arial" w:cs="Arial"/>
          <w:sz w:val="20"/>
          <w:szCs w:val="20"/>
        </w:rPr>
        <w:t xml:space="preserve"> nº [</w:t>
      </w:r>
      <w:r w:rsidR="009C52EF">
        <w:rPr>
          <w:rFonts w:ascii="Arial" w:hAnsi="Arial" w:cs="Arial"/>
          <w:sz w:val="20"/>
          <w:szCs w:val="20"/>
        </w:rPr>
        <w:sym w:font="Symbol" w:char="F0B7"/>
      </w:r>
      <w:r w:rsidR="009C52EF">
        <w:rPr>
          <w:rFonts w:ascii="Arial" w:hAnsi="Arial" w:cs="Arial"/>
          <w:sz w:val="20"/>
          <w:szCs w:val="20"/>
        </w:rPr>
        <w:t>]/2017</w:t>
      </w:r>
      <w:r>
        <w:rPr>
          <w:rFonts w:ascii="Arial" w:hAnsi="Arial" w:cs="Arial"/>
          <w:sz w:val="20"/>
          <w:szCs w:val="20"/>
        </w:rPr>
        <w:t>]</w:t>
      </w:r>
      <w:r w:rsidRPr="002278E3">
        <w:rPr>
          <w:rFonts w:ascii="Arial" w:hAnsi="Arial" w:cs="Arial"/>
          <w:sz w:val="20"/>
          <w:szCs w:val="20"/>
        </w:rPr>
        <w:t xml:space="preserve">; </w:t>
      </w:r>
    </w:p>
    <w:p w14:paraId="1B91E27F" w14:textId="65433E70" w:rsidR="00F51C64" w:rsidRPr="00F51C64" w:rsidRDefault="00F51C64" w:rsidP="00EC0E5B">
      <w:pPr>
        <w:pStyle w:val="ListParagraph"/>
        <w:numPr>
          <w:ilvl w:val="0"/>
          <w:numId w:val="8"/>
        </w:numPr>
        <w:suppressAutoHyphens/>
        <w:spacing w:before="140" w:line="290" w:lineRule="auto"/>
        <w:rPr>
          <w:rFonts w:ascii="Arial" w:hAnsi="Arial" w:cs="Arial"/>
          <w:sz w:val="20"/>
          <w:szCs w:val="20"/>
        </w:rPr>
      </w:pPr>
      <w:r w:rsidRPr="00F51C64">
        <w:rPr>
          <w:rFonts w:ascii="Arial" w:hAnsi="Arial" w:cs="Arial"/>
          <w:sz w:val="20"/>
          <w:szCs w:val="20"/>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(i) pelo arquivamento da ata de RCA Emissora na JUCE</w:t>
      </w:r>
      <w:r>
        <w:rPr>
          <w:rFonts w:ascii="Arial" w:hAnsi="Arial" w:cs="Arial"/>
          <w:sz w:val="20"/>
          <w:szCs w:val="20"/>
        </w:rPr>
        <w:t>RN</w:t>
      </w:r>
      <w:r w:rsidRPr="00F51C64">
        <w:rPr>
          <w:rFonts w:ascii="Arial" w:hAnsi="Arial" w:cs="Arial"/>
          <w:sz w:val="20"/>
          <w:szCs w:val="20"/>
        </w:rPr>
        <w:t>; (</w:t>
      </w:r>
      <w:proofErr w:type="spellStart"/>
      <w:r w:rsidRPr="00F51C64">
        <w:rPr>
          <w:rFonts w:ascii="Arial" w:hAnsi="Arial" w:cs="Arial"/>
          <w:sz w:val="20"/>
          <w:szCs w:val="20"/>
        </w:rPr>
        <w:t>ii</w:t>
      </w:r>
      <w:proofErr w:type="spellEnd"/>
      <w:r w:rsidRPr="00F51C64">
        <w:rPr>
          <w:rFonts w:ascii="Arial" w:hAnsi="Arial" w:cs="Arial"/>
          <w:sz w:val="20"/>
          <w:szCs w:val="20"/>
        </w:rPr>
        <w:t xml:space="preserve">) pela inscrição desta Escritura de Emissão, e seus eventuais aditamentos, na </w:t>
      </w:r>
      <w:r>
        <w:rPr>
          <w:rFonts w:ascii="Arial" w:hAnsi="Arial" w:cs="Arial"/>
          <w:sz w:val="20"/>
          <w:szCs w:val="20"/>
        </w:rPr>
        <w:t>JUCERN</w:t>
      </w:r>
      <w:r w:rsidRPr="00F51C64">
        <w:rPr>
          <w:rFonts w:ascii="Arial" w:hAnsi="Arial" w:cs="Arial"/>
          <w:sz w:val="20"/>
          <w:szCs w:val="20"/>
        </w:rPr>
        <w:t>; (</w:t>
      </w:r>
      <w:proofErr w:type="spellStart"/>
      <w:r w:rsidR="009C52EF" w:rsidRPr="00F51C64">
        <w:rPr>
          <w:rFonts w:ascii="Arial" w:hAnsi="Arial" w:cs="Arial"/>
          <w:sz w:val="20"/>
          <w:szCs w:val="20"/>
        </w:rPr>
        <w:t>i</w:t>
      </w:r>
      <w:r w:rsidR="009C52EF">
        <w:rPr>
          <w:rFonts w:ascii="Arial" w:hAnsi="Arial" w:cs="Arial"/>
          <w:sz w:val="20"/>
          <w:szCs w:val="20"/>
        </w:rPr>
        <w:t>ii</w:t>
      </w:r>
      <w:proofErr w:type="spellEnd"/>
      <w:r w:rsidRPr="00F51C64">
        <w:rPr>
          <w:rFonts w:ascii="Arial" w:hAnsi="Arial" w:cs="Arial"/>
          <w:sz w:val="20"/>
          <w:szCs w:val="20"/>
        </w:rPr>
        <w:t>) pela publicação da ata de RCA Emissora no DOE</w:t>
      </w:r>
      <w:r>
        <w:rPr>
          <w:rFonts w:ascii="Arial" w:hAnsi="Arial" w:cs="Arial"/>
          <w:sz w:val="20"/>
          <w:szCs w:val="20"/>
        </w:rPr>
        <w:t>RN e no</w:t>
      </w:r>
      <w:r w:rsidRPr="00F51C64">
        <w:rPr>
          <w:rFonts w:ascii="Arial" w:hAnsi="Arial" w:cs="Arial"/>
          <w:sz w:val="20"/>
          <w:szCs w:val="20"/>
        </w:rPr>
        <w:t xml:space="preserve"> jorna</w:t>
      </w:r>
      <w:r>
        <w:rPr>
          <w:rFonts w:ascii="Arial" w:hAnsi="Arial" w:cs="Arial"/>
          <w:sz w:val="20"/>
          <w:szCs w:val="20"/>
        </w:rPr>
        <w:t>l</w:t>
      </w:r>
      <w:r w:rsidRPr="00F51C64">
        <w:rPr>
          <w:rFonts w:ascii="Arial" w:hAnsi="Arial" w:cs="Arial"/>
          <w:sz w:val="20"/>
          <w:szCs w:val="20"/>
        </w:rPr>
        <w:t xml:space="preserve"> “</w:t>
      </w:r>
      <w:r>
        <w:rPr>
          <w:rFonts w:ascii="Arial" w:hAnsi="Arial" w:cs="Arial"/>
          <w:sz w:val="20"/>
          <w:szCs w:val="20"/>
        </w:rPr>
        <w:t>Valor Econômico</w:t>
      </w:r>
      <w:r w:rsidRPr="00F51C64">
        <w:rPr>
          <w:rFonts w:ascii="Arial" w:hAnsi="Arial" w:cs="Arial"/>
          <w:sz w:val="20"/>
          <w:szCs w:val="20"/>
        </w:rPr>
        <w:t>”; (</w:t>
      </w:r>
      <w:proofErr w:type="spellStart"/>
      <w:r w:rsidR="009C52EF">
        <w:rPr>
          <w:rFonts w:ascii="Arial" w:hAnsi="Arial" w:cs="Arial"/>
          <w:sz w:val="20"/>
          <w:szCs w:val="20"/>
        </w:rPr>
        <w:t>i</w:t>
      </w:r>
      <w:r w:rsidRPr="00F51C64">
        <w:rPr>
          <w:rFonts w:ascii="Arial" w:hAnsi="Arial" w:cs="Arial"/>
          <w:sz w:val="20"/>
          <w:szCs w:val="20"/>
        </w:rPr>
        <w:t>v</w:t>
      </w:r>
      <w:proofErr w:type="spellEnd"/>
      <w:r w:rsidRPr="00F51C64">
        <w:rPr>
          <w:rFonts w:ascii="Arial" w:hAnsi="Arial" w:cs="Arial"/>
          <w:sz w:val="20"/>
          <w:szCs w:val="20"/>
        </w:rPr>
        <w:t xml:space="preserve">) pelo depósito das Debêntures na </w:t>
      </w:r>
      <w:r>
        <w:rPr>
          <w:rFonts w:ascii="Arial" w:hAnsi="Arial" w:cs="Arial"/>
          <w:sz w:val="20"/>
          <w:szCs w:val="20"/>
        </w:rPr>
        <w:t>B3 – Segmento CETIP UTVM</w:t>
      </w:r>
      <w:r w:rsidRPr="00F51C64">
        <w:rPr>
          <w:rFonts w:ascii="Arial" w:hAnsi="Arial" w:cs="Arial"/>
          <w:sz w:val="20"/>
          <w:szCs w:val="20"/>
        </w:rPr>
        <w:t>; (v) pela análise prévia da Oferta pela ANBIMA, no âmbito do Convênio CVM/ANBIMA; (</w:t>
      </w:r>
      <w:r w:rsidR="009C52EF">
        <w:rPr>
          <w:rFonts w:ascii="Arial" w:hAnsi="Arial" w:cs="Arial"/>
          <w:sz w:val="20"/>
          <w:szCs w:val="20"/>
        </w:rPr>
        <w:t>vi</w:t>
      </w:r>
      <w:r w:rsidRPr="00F51C64">
        <w:rPr>
          <w:rFonts w:ascii="Arial" w:hAnsi="Arial" w:cs="Arial"/>
          <w:sz w:val="20"/>
          <w:szCs w:val="20"/>
        </w:rPr>
        <w:t>) pelo registro da Oferta na CVM; (</w:t>
      </w:r>
      <w:proofErr w:type="spellStart"/>
      <w:r w:rsidR="009C52EF">
        <w:rPr>
          <w:rFonts w:ascii="Arial" w:hAnsi="Arial" w:cs="Arial"/>
          <w:sz w:val="20"/>
          <w:szCs w:val="20"/>
        </w:rPr>
        <w:t>vii</w:t>
      </w:r>
      <w:proofErr w:type="spellEnd"/>
      <w:r w:rsidRPr="00F51C64">
        <w:rPr>
          <w:rFonts w:ascii="Arial" w:hAnsi="Arial" w:cs="Arial"/>
          <w:sz w:val="20"/>
          <w:szCs w:val="20"/>
        </w:rPr>
        <w:t xml:space="preserve">) </w:t>
      </w:r>
      <w:r w:rsidRPr="00F51C64">
        <w:rPr>
          <w:rFonts w:ascii="Arial" w:hAnsi="Arial" w:cs="Arial"/>
          <w:bCs/>
          <w:sz w:val="20"/>
          <w:szCs w:val="20"/>
        </w:rPr>
        <w:t xml:space="preserve">pela publicação, no </w:t>
      </w:r>
      <w:r>
        <w:rPr>
          <w:rFonts w:ascii="Arial" w:hAnsi="Arial" w:cs="Arial"/>
          <w:bCs/>
          <w:sz w:val="20"/>
          <w:szCs w:val="20"/>
        </w:rPr>
        <w:t>DOU</w:t>
      </w:r>
      <w:r w:rsidRPr="00F51C64">
        <w:rPr>
          <w:rFonts w:ascii="Arial" w:hAnsi="Arial" w:cs="Arial"/>
          <w:bCs/>
          <w:sz w:val="20"/>
          <w:szCs w:val="20"/>
        </w:rPr>
        <w:t>, da</w:t>
      </w:r>
      <w:r w:rsidR="009C52EF">
        <w:rPr>
          <w:rFonts w:ascii="Arial" w:hAnsi="Arial" w:cs="Arial"/>
          <w:bCs/>
          <w:sz w:val="20"/>
          <w:szCs w:val="20"/>
        </w:rPr>
        <w:t>s</w:t>
      </w:r>
      <w:r w:rsidRPr="00F51C64">
        <w:rPr>
          <w:rFonts w:ascii="Arial" w:hAnsi="Arial" w:cs="Arial"/>
          <w:bCs/>
          <w:sz w:val="20"/>
          <w:szCs w:val="20"/>
        </w:rPr>
        <w:t xml:space="preserve"> Portaria</w:t>
      </w:r>
      <w:r w:rsidR="009C52EF">
        <w:rPr>
          <w:rFonts w:ascii="Arial" w:hAnsi="Arial" w:cs="Arial"/>
          <w:bCs/>
          <w:sz w:val="20"/>
          <w:szCs w:val="20"/>
        </w:rPr>
        <w:t>s</w:t>
      </w:r>
      <w:r w:rsidRPr="00F51C64">
        <w:rPr>
          <w:rFonts w:ascii="Arial" w:hAnsi="Arial" w:cs="Arial"/>
          <w:bCs/>
          <w:sz w:val="20"/>
          <w:szCs w:val="20"/>
        </w:rPr>
        <w:t xml:space="preserve"> MME; </w:t>
      </w:r>
      <w:r w:rsidRPr="00BB0CFD">
        <w:rPr>
          <w:rFonts w:ascii="Arial" w:hAnsi="Arial" w:cs="Arial"/>
          <w:bCs/>
          <w:sz w:val="20"/>
          <w:szCs w:val="20"/>
        </w:rPr>
        <w:t>e (</w:t>
      </w:r>
      <w:proofErr w:type="spellStart"/>
      <w:r w:rsidR="009C52EF" w:rsidRPr="00BB0CFD">
        <w:rPr>
          <w:rFonts w:ascii="Arial" w:hAnsi="Arial" w:cs="Arial"/>
          <w:bCs/>
          <w:sz w:val="20"/>
          <w:szCs w:val="20"/>
        </w:rPr>
        <w:t>viii</w:t>
      </w:r>
      <w:proofErr w:type="spellEnd"/>
      <w:r w:rsidRPr="00BB0CFD">
        <w:rPr>
          <w:rFonts w:ascii="Arial" w:hAnsi="Arial" w:cs="Arial"/>
          <w:bCs/>
          <w:sz w:val="20"/>
          <w:szCs w:val="20"/>
        </w:rPr>
        <w:t xml:space="preserve">) </w:t>
      </w:r>
      <w:r w:rsidRPr="00BB0CFD">
        <w:rPr>
          <w:rFonts w:ascii="Arial" w:hAnsi="Arial" w:cs="Arial"/>
          <w:sz w:val="20"/>
        </w:rPr>
        <w:t>pelo consentimento prévio (</w:t>
      </w:r>
      <w:proofErr w:type="spellStart"/>
      <w:r w:rsidRPr="00BB0CFD">
        <w:rPr>
          <w:rFonts w:ascii="Arial" w:hAnsi="Arial" w:cs="Arial"/>
          <w:i/>
          <w:sz w:val="20"/>
        </w:rPr>
        <w:t>waiver</w:t>
      </w:r>
      <w:proofErr w:type="spellEnd"/>
      <w:r w:rsidRPr="00BB0CFD">
        <w:rPr>
          <w:rFonts w:ascii="Arial" w:hAnsi="Arial" w:cs="Arial"/>
          <w:sz w:val="20"/>
        </w:rPr>
        <w:t xml:space="preserve">) de determinados </w:t>
      </w:r>
      <w:r w:rsidRPr="00BB0CFD">
        <w:rPr>
          <w:rFonts w:ascii="Arial" w:hAnsi="Arial" w:cs="Arial"/>
          <w:sz w:val="20"/>
        </w:rPr>
        <w:lastRenderedPageBreak/>
        <w:t>credores da Emissora, cujos instrumentos contenham, de alguma forma, restrições para a realização da Emissão</w:t>
      </w:r>
      <w:r w:rsidRPr="00C06A7F">
        <w:rPr>
          <w:rFonts w:ascii="Arial" w:hAnsi="Arial" w:cs="Arial"/>
          <w:sz w:val="20"/>
          <w:szCs w:val="20"/>
        </w:rPr>
        <w:t>;</w:t>
      </w:r>
      <w:r w:rsidRPr="00F51C64">
        <w:rPr>
          <w:rFonts w:ascii="Arial" w:hAnsi="Arial" w:cs="Arial"/>
          <w:sz w:val="20"/>
          <w:szCs w:val="20"/>
        </w:rPr>
        <w:t xml:space="preserve"> </w:t>
      </w:r>
    </w:p>
    <w:p w14:paraId="5AAEEFAD" w14:textId="218A700A"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 xml:space="preserve">tem plena ciência e concorda integralmente com a forma de divulgação e apuração </w:t>
      </w:r>
      <w:r w:rsidR="00CB1265">
        <w:rPr>
          <w:rFonts w:ascii="Arial" w:hAnsi="Arial" w:cs="Arial"/>
          <w:sz w:val="20"/>
          <w:szCs w:val="20"/>
          <w:lang w:eastAsia="pt-BR"/>
        </w:rPr>
        <w:t>do IPCA</w:t>
      </w:r>
      <w:r w:rsidRPr="006F3FFF">
        <w:rPr>
          <w:rFonts w:ascii="Arial" w:hAnsi="Arial" w:cs="Arial"/>
          <w:sz w:val="20"/>
          <w:szCs w:val="20"/>
          <w:lang w:eastAsia="pt-BR"/>
        </w:rPr>
        <w:t>;</w:t>
      </w:r>
    </w:p>
    <w:p w14:paraId="042DB75D" w14:textId="38B999BA"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a forma de cálculo da remuneração das Debêntures, conforme aplicável, foi estabelecida por livre vontade pela Emissora, em observância ao princípio da boa-fé;</w:t>
      </w:r>
      <w:r w:rsidR="00F51C64">
        <w:rPr>
          <w:rFonts w:ascii="Arial" w:hAnsi="Arial" w:cs="Arial"/>
          <w:sz w:val="20"/>
          <w:szCs w:val="20"/>
          <w:lang w:eastAsia="pt-BR"/>
        </w:rPr>
        <w:t xml:space="preserve"> </w:t>
      </w:r>
    </w:p>
    <w:p w14:paraId="68E01365" w14:textId="651E6436" w:rsidR="006F3FFF" w:rsidRPr="006F3FFF" w:rsidRDefault="006F3FFF" w:rsidP="00EC0E5B">
      <w:pPr>
        <w:numPr>
          <w:ilvl w:val="0"/>
          <w:numId w:val="8"/>
        </w:numPr>
        <w:suppressAutoHyphens/>
        <w:spacing w:before="140" w:line="290" w:lineRule="auto"/>
        <w:rPr>
          <w:rFonts w:ascii="Arial" w:hAnsi="Arial" w:cs="Arial"/>
          <w:sz w:val="20"/>
          <w:szCs w:val="20"/>
          <w:lang w:eastAsia="pt-BR"/>
        </w:rPr>
      </w:pPr>
      <w:r w:rsidRPr="006F3FFF">
        <w:rPr>
          <w:rFonts w:ascii="Arial" w:hAnsi="Arial" w:cs="Arial"/>
          <w:sz w:val="20"/>
          <w:szCs w:val="20"/>
          <w:lang w:eastAsia="pt-BR"/>
        </w:rPr>
        <w:t>não há fatos relativos à Emissora e/ou às Debêntures que, até a data de assinatura da Escritura de Emissão, não tenham sido divulgados ao Agente Fiduciário, cuja omissão, no contexto da Emissão</w:t>
      </w:r>
      <w:r w:rsidR="00546CF3">
        <w:rPr>
          <w:rFonts w:ascii="Arial" w:hAnsi="Arial" w:cs="Arial"/>
          <w:sz w:val="20"/>
          <w:szCs w:val="20"/>
          <w:lang w:eastAsia="pt-BR"/>
        </w:rPr>
        <w:t xml:space="preserve"> </w:t>
      </w:r>
      <w:r w:rsidR="009C52EF">
        <w:rPr>
          <w:rFonts w:ascii="Arial" w:hAnsi="Arial" w:cs="Arial"/>
          <w:sz w:val="20"/>
          <w:szCs w:val="20"/>
          <w:lang w:eastAsia="pt-BR"/>
        </w:rPr>
        <w:t>resulte em um Efeito Adverso Relevante</w:t>
      </w:r>
      <w:r w:rsidRPr="006F3FFF">
        <w:rPr>
          <w:rFonts w:ascii="Arial" w:hAnsi="Arial" w:cs="Arial"/>
          <w:sz w:val="20"/>
          <w:szCs w:val="20"/>
          <w:lang w:eastAsia="pt-BR"/>
        </w:rPr>
        <w:t>;</w:t>
      </w:r>
      <w:r w:rsidR="00230323">
        <w:rPr>
          <w:rFonts w:ascii="Arial" w:hAnsi="Arial" w:cs="Arial"/>
          <w:sz w:val="20"/>
          <w:szCs w:val="20"/>
          <w:lang w:eastAsia="pt-BR"/>
        </w:rPr>
        <w:t xml:space="preserve"> </w:t>
      </w:r>
    </w:p>
    <w:p w14:paraId="207446E8" w14:textId="6058D43C" w:rsidR="00F51C64" w:rsidRDefault="006F3FFF" w:rsidP="00EC0E5B">
      <w:pPr>
        <w:numPr>
          <w:ilvl w:val="0"/>
          <w:numId w:val="8"/>
        </w:numPr>
        <w:suppressAutoHyphens/>
        <w:spacing w:before="140" w:line="290" w:lineRule="auto"/>
        <w:rPr>
          <w:rFonts w:ascii="Arial" w:hAnsi="Arial" w:cs="Arial"/>
          <w:sz w:val="20"/>
          <w:szCs w:val="20"/>
          <w:lang w:eastAsia="pt-BR"/>
        </w:rPr>
      </w:pPr>
      <w:r w:rsidRPr="00791669">
        <w:rPr>
          <w:rFonts w:ascii="Arial" w:hAnsi="Arial" w:cs="Arial"/>
          <w:sz w:val="20"/>
          <w:szCs w:val="20"/>
          <w:lang w:eastAsia="pt-BR"/>
        </w:rPr>
        <w:t xml:space="preserve">não prestou declarações falsas, imprecisas ou incompletas ao Agente Fiduciário, e não há pendências, judiciais ou administrativas, de qualquer natureza, no Brasil ou no exterior, que causem ou possam causar </w:t>
      </w:r>
      <w:r w:rsidR="009C52EF">
        <w:rPr>
          <w:rFonts w:ascii="Arial" w:hAnsi="Arial" w:cs="Arial"/>
          <w:sz w:val="20"/>
          <w:szCs w:val="20"/>
          <w:lang w:eastAsia="pt-BR"/>
        </w:rPr>
        <w:t>um Efeito Adverso Relevante</w:t>
      </w:r>
      <w:r w:rsidR="00F51C64">
        <w:rPr>
          <w:rFonts w:ascii="Arial" w:hAnsi="Arial" w:cs="Arial"/>
          <w:sz w:val="20"/>
          <w:szCs w:val="20"/>
          <w:lang w:eastAsia="pt-BR"/>
        </w:rPr>
        <w:t>;</w:t>
      </w:r>
      <w:r w:rsidR="00230323">
        <w:rPr>
          <w:rFonts w:ascii="Arial" w:hAnsi="Arial" w:cs="Arial"/>
          <w:sz w:val="20"/>
          <w:szCs w:val="20"/>
          <w:lang w:eastAsia="pt-BR"/>
        </w:rPr>
        <w:t xml:space="preserve"> </w:t>
      </w:r>
      <w:r w:rsidR="00C06A7F">
        <w:rPr>
          <w:rFonts w:ascii="Arial" w:hAnsi="Arial" w:cs="Arial"/>
          <w:sz w:val="20"/>
          <w:szCs w:val="20"/>
          <w:lang w:eastAsia="pt-BR"/>
        </w:rPr>
        <w:t>e</w:t>
      </w:r>
    </w:p>
    <w:p w14:paraId="14FCA14A" w14:textId="4642D508" w:rsidR="00F51C64" w:rsidRPr="00F51C64" w:rsidRDefault="00F51C64" w:rsidP="00EC0E5B">
      <w:pPr>
        <w:pStyle w:val="ListParagraph"/>
        <w:numPr>
          <w:ilvl w:val="0"/>
          <w:numId w:val="8"/>
        </w:numPr>
        <w:suppressAutoHyphens/>
        <w:spacing w:before="140" w:line="290" w:lineRule="auto"/>
        <w:rPr>
          <w:rFonts w:ascii="Arial" w:hAnsi="Arial" w:cs="Arial"/>
          <w:sz w:val="20"/>
          <w:szCs w:val="20"/>
        </w:rPr>
      </w:pPr>
      <w:r w:rsidRPr="00F51C64">
        <w:rPr>
          <w:rFonts w:ascii="Arial" w:hAnsi="Arial" w:cs="Arial"/>
          <w:sz w:val="20"/>
          <w:szCs w:val="20"/>
        </w:rPr>
        <w:t>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w:t>
      </w:r>
      <w:r w:rsidR="00C06A7F">
        <w:rPr>
          <w:rFonts w:ascii="Arial" w:hAnsi="Arial" w:cs="Arial"/>
          <w:sz w:val="20"/>
          <w:szCs w:val="20"/>
        </w:rPr>
        <w:t>.</w:t>
      </w:r>
    </w:p>
    <w:p w14:paraId="231E27B8" w14:textId="7FDBE9A1" w:rsidR="00F151A9" w:rsidRPr="00A35530" w:rsidRDefault="00F151A9" w:rsidP="00EC0E5B">
      <w:pPr>
        <w:pStyle w:val="Level2"/>
        <w:spacing w:before="140" w:after="0"/>
        <w:rPr>
          <w:lang w:val="pt-BR"/>
        </w:rPr>
      </w:pPr>
      <w:r w:rsidRPr="00A35530">
        <w:rPr>
          <w:lang w:val="pt-BR"/>
        </w:rPr>
        <w:t xml:space="preserve">A Emissora declara, ainda (i) não ter qualquer ligação com o Agente Fiduciário que </w:t>
      </w:r>
      <w:r w:rsidR="009B4FFE">
        <w:rPr>
          <w:lang w:val="pt-BR"/>
        </w:rPr>
        <w:t xml:space="preserve">o </w:t>
      </w:r>
      <w:r w:rsidRPr="00A35530">
        <w:rPr>
          <w:lang w:val="pt-BR"/>
        </w:rPr>
        <w:t xml:space="preserve">impeça de exercer, plenamente, suas funções conforme descritas nesta Escritura de Emissão e na Instrução CVM </w:t>
      </w:r>
      <w:r w:rsidR="009C52EF">
        <w:rPr>
          <w:lang w:val="pt-BR"/>
        </w:rPr>
        <w:t>583</w:t>
      </w:r>
      <w:r w:rsidRPr="00A35530">
        <w:rPr>
          <w:lang w:val="pt-BR"/>
        </w:rPr>
        <w:t>; (</w:t>
      </w:r>
      <w:proofErr w:type="spellStart"/>
      <w:r w:rsidRPr="00A35530">
        <w:rPr>
          <w:lang w:val="pt-BR"/>
        </w:rPr>
        <w:t>ii</w:t>
      </w:r>
      <w:proofErr w:type="spellEnd"/>
      <w:r w:rsidRPr="00A35530">
        <w:rPr>
          <w:lang w:val="pt-BR"/>
        </w:rPr>
        <w:t xml:space="preserve">) ter ciência de todas as disposições da Instrução CVM </w:t>
      </w:r>
      <w:r w:rsidR="009C52EF">
        <w:rPr>
          <w:lang w:val="pt-BR"/>
        </w:rPr>
        <w:t>583</w:t>
      </w:r>
      <w:r w:rsidR="009C52EF" w:rsidRPr="00A35530">
        <w:rPr>
          <w:lang w:val="pt-BR"/>
        </w:rPr>
        <w:t xml:space="preserve"> </w:t>
      </w:r>
      <w:r w:rsidRPr="00A35530">
        <w:rPr>
          <w:lang w:val="pt-BR"/>
        </w:rPr>
        <w:t>a serem cumpridas pelo Agente Fiduciário; (</w:t>
      </w:r>
      <w:proofErr w:type="spellStart"/>
      <w:r w:rsidRPr="00A35530">
        <w:rPr>
          <w:lang w:val="pt-BR"/>
        </w:rPr>
        <w:t>iii</w:t>
      </w:r>
      <w:proofErr w:type="spellEnd"/>
      <w:r w:rsidRPr="00A35530">
        <w:rPr>
          <w:lang w:val="pt-BR"/>
        </w:rPr>
        <w:t>) que cumprirá todas as determinações do Agente Fiduciário vinculadas ao cumprimento das disposições previstas naquela Instrução; e (</w:t>
      </w:r>
      <w:proofErr w:type="spellStart"/>
      <w:r w:rsidRPr="00A35530">
        <w:rPr>
          <w:lang w:val="pt-BR"/>
        </w:rPr>
        <w:t>iv</w:t>
      </w:r>
      <w:proofErr w:type="spellEnd"/>
      <w:r w:rsidRPr="00A35530">
        <w:rPr>
          <w:lang w:val="pt-BR"/>
        </w:rPr>
        <w:t>) não existir nenhum impedimento legal, contratual ou acordo de acionistas que impeça a presente Emissão.</w:t>
      </w:r>
    </w:p>
    <w:p w14:paraId="56E6839A" w14:textId="67469F13" w:rsidR="00C03884" w:rsidRPr="009E6B2F" w:rsidRDefault="00AB16D3" w:rsidP="00EC0E5B">
      <w:pPr>
        <w:pStyle w:val="Level2"/>
        <w:spacing w:before="140" w:after="0"/>
        <w:rPr>
          <w:lang w:val="pt-BR"/>
        </w:rPr>
      </w:pPr>
      <w:r w:rsidRPr="009E6B2F">
        <w:rPr>
          <w:lang w:val="pt-BR"/>
        </w:rPr>
        <w:t xml:space="preserve">A Emissora se compromete </w:t>
      </w:r>
      <w:r w:rsidR="00C03884" w:rsidRPr="009E6B2F">
        <w:rPr>
          <w:lang w:val="pt-BR"/>
        </w:rPr>
        <w:t>a notificar em até 2 (dois) Dias Útei</w:t>
      </w:r>
      <w:r w:rsidR="006B4C37" w:rsidRPr="009E6B2F">
        <w:rPr>
          <w:lang w:val="pt-BR"/>
        </w:rPr>
        <w:t>s</w:t>
      </w:r>
      <w:r w:rsidR="00C03884" w:rsidRPr="009E6B2F">
        <w:rPr>
          <w:lang w:val="pt-BR"/>
        </w:rPr>
        <w:t xml:space="preserve"> os Debenturistas e o Agente Fiduciário caso quaisquer das declarações aqui prestadas tornem-se total ou parcialmente inverídicas, incompletas ou incorretas.</w:t>
      </w:r>
    </w:p>
    <w:p w14:paraId="645388E7" w14:textId="77777777" w:rsidR="00493AB6" w:rsidRPr="009E6B2F" w:rsidRDefault="00D249E0" w:rsidP="00EC0E5B">
      <w:pPr>
        <w:pStyle w:val="Level1"/>
        <w:keepNext w:val="0"/>
        <w:spacing w:before="140" w:after="0"/>
        <w:jc w:val="center"/>
      </w:pPr>
      <w:bookmarkStart w:id="302" w:name="_DV_M356"/>
      <w:bookmarkStart w:id="303" w:name="_DV_M357"/>
      <w:bookmarkStart w:id="304" w:name="_DV_M358"/>
      <w:bookmarkStart w:id="305" w:name="_DV_M359"/>
      <w:bookmarkStart w:id="306" w:name="_DV_M360"/>
      <w:bookmarkStart w:id="307" w:name="_DV_M361"/>
      <w:bookmarkStart w:id="308" w:name="_DV_M362"/>
      <w:bookmarkStart w:id="309" w:name="_DV_M363"/>
      <w:bookmarkStart w:id="310" w:name="_DV_M364"/>
      <w:bookmarkStart w:id="311" w:name="_DV_M365"/>
      <w:bookmarkStart w:id="312" w:name="_DV_M366"/>
      <w:bookmarkStart w:id="313" w:name="_DV_M367"/>
      <w:bookmarkStart w:id="314" w:name="_DV_M368"/>
      <w:bookmarkStart w:id="315" w:name="_DV_M369"/>
      <w:bookmarkStart w:id="316" w:name="_DV_M370"/>
      <w:bookmarkStart w:id="317" w:name="_DV_M371"/>
      <w:bookmarkStart w:id="318" w:name="_DV_M372"/>
      <w:bookmarkStart w:id="319" w:name="_DV_M373"/>
      <w:bookmarkStart w:id="320" w:name="_DV_M374"/>
      <w:bookmarkStart w:id="321" w:name="_DV_M375"/>
      <w:bookmarkStart w:id="322" w:name="_DV_M376"/>
      <w:bookmarkStart w:id="323" w:name="_DV_M377"/>
      <w:bookmarkStart w:id="324" w:name="_DV_M378"/>
      <w:bookmarkStart w:id="325" w:name="_DV_M379"/>
      <w:bookmarkStart w:id="326" w:name="_DV_M380"/>
      <w:bookmarkStart w:id="327" w:name="_DV_M381"/>
      <w:bookmarkStart w:id="328" w:name="_DV_M382"/>
      <w:bookmarkStart w:id="329" w:name="_DV_M383"/>
      <w:bookmarkStart w:id="330" w:name="_DV_M384"/>
      <w:bookmarkStart w:id="331" w:name="_DV_M385"/>
      <w:bookmarkStart w:id="332" w:name="_DV_M386"/>
      <w:bookmarkStart w:id="333" w:name="_DV_M387"/>
      <w:bookmarkStart w:id="334" w:name="_DV_M388"/>
      <w:bookmarkStart w:id="335" w:name="_DV_M389"/>
      <w:bookmarkStart w:id="336" w:name="_DV_M390"/>
      <w:bookmarkStart w:id="337" w:name="_DV_M391"/>
      <w:bookmarkStart w:id="338" w:name="_DV_M392"/>
      <w:bookmarkStart w:id="339" w:name="_DV_M393"/>
      <w:bookmarkStart w:id="340" w:name="_DV_M394"/>
      <w:bookmarkStart w:id="341" w:name="_Ref48853686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9E6B2F">
        <w:t xml:space="preserve">CLÁUSULA </w:t>
      </w:r>
      <w:r w:rsidR="00F151A9" w:rsidRPr="009E6B2F">
        <w:t>DOZE</w:t>
      </w:r>
      <w:r w:rsidR="00C7012B" w:rsidRPr="009E6B2F">
        <w:t xml:space="preserve"> </w:t>
      </w:r>
      <w:r w:rsidR="00493AB6" w:rsidRPr="009E6B2F">
        <w:t>–</w:t>
      </w:r>
      <w:r w:rsidR="007900DE" w:rsidRPr="009E6B2F">
        <w:t xml:space="preserve"> </w:t>
      </w:r>
      <w:r w:rsidR="00493AB6" w:rsidRPr="009E6B2F">
        <w:t>NOTIFICAÇÕES</w:t>
      </w:r>
      <w:bookmarkEnd w:id="341"/>
    </w:p>
    <w:p w14:paraId="73B7FD93" w14:textId="7233DD7C" w:rsidR="00493AB6" w:rsidRPr="009E6B2F" w:rsidRDefault="00493AB6" w:rsidP="00EC0E5B">
      <w:pPr>
        <w:pStyle w:val="Level2"/>
        <w:spacing w:before="140" w:after="0"/>
        <w:rPr>
          <w:lang w:val="pt-BR"/>
        </w:rPr>
      </w:pPr>
      <w:bookmarkStart w:id="342" w:name="_DV_M395"/>
      <w:bookmarkEnd w:id="342"/>
      <w:r w:rsidRPr="009E6B2F">
        <w:rPr>
          <w:lang w:val="pt-BR"/>
        </w:rPr>
        <w:t>Todos os documentos e as comunicações, que deverão ser sempre feitos por escrito, assim como os meios físicos que contenham documentos ou comunicações, a serem enviados por qualquer das partes nos termos desta Escritura de Emissão</w:t>
      </w:r>
      <w:r w:rsidR="00237FA3">
        <w:rPr>
          <w:lang w:val="pt-BR"/>
        </w:rPr>
        <w:t>,</w:t>
      </w:r>
      <w:r w:rsidRPr="009E6B2F">
        <w:rPr>
          <w:lang w:val="pt-BR"/>
        </w:rPr>
        <w:t xml:space="preserve"> deverão ser encaminhados para os seguintes endereços:</w:t>
      </w:r>
    </w:p>
    <w:p w14:paraId="7487F3AC" w14:textId="77777777" w:rsidR="00493AB6" w:rsidRPr="0051735A" w:rsidRDefault="00493AB6" w:rsidP="00EC0E5B">
      <w:pPr>
        <w:widowControl/>
        <w:suppressAutoHyphens/>
        <w:spacing w:before="140" w:line="290" w:lineRule="auto"/>
        <w:ind w:left="709"/>
        <w:rPr>
          <w:rFonts w:ascii="Arial" w:hAnsi="Arial" w:cs="Arial"/>
          <w:b/>
          <w:bCs/>
          <w:sz w:val="20"/>
          <w:szCs w:val="20"/>
        </w:rPr>
      </w:pPr>
      <w:bookmarkStart w:id="343" w:name="_DV_M396"/>
      <w:bookmarkEnd w:id="343"/>
      <w:r w:rsidRPr="00293A48">
        <w:rPr>
          <w:rFonts w:ascii="Arial" w:hAnsi="Arial" w:cs="Arial"/>
          <w:bCs/>
          <w:sz w:val="20"/>
          <w:szCs w:val="20"/>
          <w:u w:val="single"/>
        </w:rPr>
        <w:t>Para a Emissora</w:t>
      </w:r>
      <w:r w:rsidRPr="0051735A">
        <w:rPr>
          <w:rFonts w:ascii="Arial" w:hAnsi="Arial" w:cs="Arial"/>
          <w:b/>
          <w:bCs/>
          <w:sz w:val="20"/>
          <w:szCs w:val="20"/>
        </w:rPr>
        <w:t>:</w:t>
      </w:r>
    </w:p>
    <w:p w14:paraId="7E165651" w14:textId="4AD2F5C9" w:rsidR="008F03B8" w:rsidRDefault="00325299" w:rsidP="00EC0E5B">
      <w:pPr>
        <w:spacing w:before="140" w:line="290" w:lineRule="auto"/>
        <w:ind w:left="709"/>
        <w:rPr>
          <w:rFonts w:ascii="Arial" w:hAnsi="Arial" w:cs="Arial"/>
          <w:b/>
          <w:sz w:val="20"/>
          <w:szCs w:val="20"/>
        </w:rPr>
      </w:pPr>
      <w:bookmarkStart w:id="344" w:name="_DV_M397"/>
      <w:bookmarkStart w:id="345" w:name="_DV_M398"/>
      <w:bookmarkEnd w:id="344"/>
      <w:bookmarkEnd w:id="345"/>
      <w:r>
        <w:rPr>
          <w:rFonts w:ascii="Arial" w:hAnsi="Arial" w:cs="Arial"/>
          <w:b/>
          <w:sz w:val="20"/>
          <w:szCs w:val="20"/>
        </w:rPr>
        <w:t xml:space="preserve">Companhia Energética do Rio Grande do Norte </w:t>
      </w:r>
      <w:r w:rsidR="00FB595C">
        <w:rPr>
          <w:rFonts w:ascii="Arial" w:hAnsi="Arial" w:cs="Arial"/>
          <w:b/>
          <w:sz w:val="20"/>
          <w:szCs w:val="20"/>
        </w:rPr>
        <w:t>–</w:t>
      </w:r>
      <w:r>
        <w:rPr>
          <w:rFonts w:ascii="Arial" w:hAnsi="Arial" w:cs="Arial"/>
          <w:b/>
          <w:sz w:val="20"/>
          <w:szCs w:val="20"/>
        </w:rPr>
        <w:t xml:space="preserve"> COSERN</w:t>
      </w:r>
      <w:r w:rsidR="00FB595C">
        <w:rPr>
          <w:rFonts w:ascii="Arial" w:hAnsi="Arial" w:cs="Arial"/>
          <w:b/>
          <w:sz w:val="20"/>
          <w:szCs w:val="20"/>
        </w:rPr>
        <w:t xml:space="preserve"> </w:t>
      </w:r>
      <w:r w:rsidR="00FB595C" w:rsidRPr="00293A48">
        <w:rPr>
          <w:rFonts w:ascii="Arial" w:hAnsi="Arial" w:cs="Arial"/>
          <w:b/>
          <w:sz w:val="20"/>
          <w:szCs w:val="20"/>
          <w:highlight w:val="yellow"/>
        </w:rPr>
        <w:t xml:space="preserve">[Nota Mattos Filho: Companhia, favor informar se o endereçamento deve ser </w:t>
      </w:r>
      <w:r w:rsidR="007359F1" w:rsidRPr="00293A48">
        <w:rPr>
          <w:rFonts w:ascii="Arial" w:hAnsi="Arial" w:cs="Arial"/>
          <w:b/>
          <w:sz w:val="20"/>
          <w:szCs w:val="20"/>
          <w:highlight w:val="yellow"/>
        </w:rPr>
        <w:t xml:space="preserve">à </w:t>
      </w:r>
      <w:r w:rsidR="00FB595C" w:rsidRPr="00293A48">
        <w:rPr>
          <w:rFonts w:ascii="Arial" w:hAnsi="Arial" w:cs="Arial"/>
          <w:b/>
          <w:sz w:val="20"/>
          <w:szCs w:val="20"/>
          <w:highlight w:val="yellow"/>
        </w:rPr>
        <w:t xml:space="preserve">própria </w:t>
      </w:r>
      <w:r w:rsidR="007359F1" w:rsidRPr="00293A48">
        <w:rPr>
          <w:rFonts w:ascii="Arial" w:hAnsi="Arial" w:cs="Arial"/>
          <w:b/>
          <w:sz w:val="20"/>
          <w:szCs w:val="20"/>
          <w:highlight w:val="yellow"/>
        </w:rPr>
        <w:t>COSERN.</w:t>
      </w:r>
      <w:r w:rsidR="00FB595C" w:rsidRPr="00293A48">
        <w:rPr>
          <w:rFonts w:ascii="Arial" w:hAnsi="Arial" w:cs="Arial"/>
          <w:b/>
          <w:sz w:val="20"/>
          <w:szCs w:val="20"/>
          <w:highlight w:val="yellow"/>
        </w:rPr>
        <w:t>]</w:t>
      </w:r>
    </w:p>
    <w:p w14:paraId="0DC32770" w14:textId="20EAB701" w:rsidR="00325299" w:rsidRDefault="009C52EF" w:rsidP="00EC0E5B">
      <w:pPr>
        <w:spacing w:before="140" w:line="290" w:lineRule="auto"/>
        <w:ind w:left="709"/>
        <w:rPr>
          <w:rFonts w:ascii="Arial" w:hAnsi="Arial" w:cs="Arial"/>
          <w:sz w:val="20"/>
          <w:szCs w:val="20"/>
        </w:rPr>
      </w:pPr>
      <w:r>
        <w:rPr>
          <w:rFonts w:ascii="Arial" w:hAnsi="Arial" w:cs="Arial"/>
          <w:sz w:val="20"/>
          <w:szCs w:val="20"/>
        </w:rPr>
        <w:t>Praia do Flamengo, nº 78, 10º andar</w:t>
      </w:r>
    </w:p>
    <w:p w14:paraId="7D632C06" w14:textId="2525B2B3" w:rsidR="009C52EF" w:rsidRDefault="009C52EF" w:rsidP="00EC0E5B">
      <w:pPr>
        <w:spacing w:before="140" w:line="290" w:lineRule="auto"/>
        <w:ind w:left="709"/>
        <w:rPr>
          <w:rFonts w:ascii="Arial" w:hAnsi="Arial" w:cs="Arial"/>
          <w:sz w:val="20"/>
          <w:szCs w:val="20"/>
        </w:rPr>
      </w:pPr>
      <w:r>
        <w:rPr>
          <w:rFonts w:ascii="Arial" w:hAnsi="Arial" w:cs="Arial"/>
          <w:sz w:val="20"/>
          <w:szCs w:val="20"/>
        </w:rPr>
        <w:t>22.210</w:t>
      </w:r>
      <w:r w:rsidR="007359F1">
        <w:rPr>
          <w:rFonts w:ascii="Arial" w:hAnsi="Arial" w:cs="Arial"/>
          <w:sz w:val="20"/>
          <w:szCs w:val="20"/>
        </w:rPr>
        <w:t>.</w:t>
      </w:r>
      <w:r>
        <w:rPr>
          <w:rFonts w:ascii="Arial" w:hAnsi="Arial" w:cs="Arial"/>
          <w:sz w:val="20"/>
          <w:szCs w:val="20"/>
        </w:rPr>
        <w:t>904</w:t>
      </w:r>
      <w:r w:rsidR="007359F1">
        <w:rPr>
          <w:rFonts w:ascii="Arial" w:hAnsi="Arial" w:cs="Arial"/>
          <w:sz w:val="20"/>
          <w:szCs w:val="20"/>
        </w:rPr>
        <w:t>,</w:t>
      </w:r>
      <w:r w:rsidR="0083564F">
        <w:rPr>
          <w:rFonts w:ascii="Arial" w:hAnsi="Arial" w:cs="Arial"/>
          <w:sz w:val="20"/>
          <w:szCs w:val="20"/>
        </w:rPr>
        <w:t xml:space="preserve"> Rio de Janeiro, RJ</w:t>
      </w:r>
    </w:p>
    <w:p w14:paraId="1EF1C182" w14:textId="61128EDF" w:rsidR="009C52EF" w:rsidRPr="00C447FA" w:rsidRDefault="009C52EF" w:rsidP="00EC0E5B">
      <w:pPr>
        <w:spacing w:before="140" w:line="290" w:lineRule="auto"/>
        <w:ind w:left="709"/>
        <w:rPr>
          <w:rFonts w:ascii="Arial" w:hAnsi="Arial" w:cs="Arial"/>
          <w:color w:val="000000" w:themeColor="text1"/>
          <w:sz w:val="20"/>
          <w:szCs w:val="20"/>
        </w:rPr>
      </w:pPr>
      <w:r w:rsidRPr="00C447FA">
        <w:rPr>
          <w:rFonts w:ascii="Arial" w:hAnsi="Arial" w:cs="Arial"/>
          <w:color w:val="000000" w:themeColor="text1"/>
          <w:sz w:val="20"/>
          <w:szCs w:val="20"/>
        </w:rPr>
        <w:t xml:space="preserve">At.: </w:t>
      </w:r>
      <w:r w:rsidRPr="00C447FA">
        <w:rPr>
          <w:rFonts w:ascii="Arial" w:hAnsi="Arial" w:cs="Arial"/>
          <w:color w:val="000000" w:themeColor="text1"/>
          <w:sz w:val="20"/>
          <w:szCs w:val="20"/>
          <w:lang w:eastAsia="pt-BR"/>
        </w:rPr>
        <w:t xml:space="preserve">Sra. Tatiana Vasques / Sra. </w:t>
      </w:r>
      <w:proofErr w:type="spellStart"/>
      <w:r w:rsidRPr="00C447FA">
        <w:rPr>
          <w:rFonts w:ascii="Arial" w:hAnsi="Arial" w:cs="Arial"/>
          <w:color w:val="000000" w:themeColor="text1"/>
          <w:sz w:val="20"/>
          <w:szCs w:val="20"/>
          <w:lang w:eastAsia="pt-BR"/>
        </w:rPr>
        <w:t>Daliana</w:t>
      </w:r>
      <w:proofErr w:type="spellEnd"/>
      <w:r w:rsidRPr="00C447FA">
        <w:rPr>
          <w:rFonts w:ascii="Arial" w:hAnsi="Arial" w:cs="Arial"/>
          <w:color w:val="000000" w:themeColor="text1"/>
          <w:sz w:val="20"/>
          <w:szCs w:val="20"/>
          <w:lang w:eastAsia="pt-BR"/>
        </w:rPr>
        <w:t xml:space="preserve"> Garcia</w:t>
      </w:r>
    </w:p>
    <w:p w14:paraId="3B996B79" w14:textId="3245348D" w:rsidR="009C52EF" w:rsidRPr="00C447FA" w:rsidRDefault="009C52EF" w:rsidP="00EC0E5B">
      <w:pPr>
        <w:pStyle w:val="Switzerland"/>
        <w:tabs>
          <w:tab w:val="left" w:pos="1134"/>
        </w:tabs>
        <w:spacing w:before="140" w:line="290" w:lineRule="auto"/>
        <w:ind w:left="709"/>
        <w:rPr>
          <w:rFonts w:ascii="Arial" w:hAnsi="Arial" w:cs="Arial"/>
          <w:color w:val="000000" w:themeColor="text1"/>
          <w:sz w:val="20"/>
          <w:szCs w:val="20"/>
        </w:rPr>
      </w:pPr>
      <w:r w:rsidRPr="00C447FA">
        <w:rPr>
          <w:rFonts w:ascii="Arial" w:hAnsi="Arial" w:cs="Arial"/>
          <w:color w:val="000000" w:themeColor="text1"/>
          <w:sz w:val="20"/>
          <w:szCs w:val="20"/>
        </w:rPr>
        <w:t>Tel</w:t>
      </w:r>
      <w:r w:rsidR="007359F1">
        <w:rPr>
          <w:rFonts w:ascii="Arial" w:hAnsi="Arial" w:cs="Arial"/>
          <w:color w:val="000000" w:themeColor="text1"/>
          <w:sz w:val="20"/>
          <w:szCs w:val="20"/>
        </w:rPr>
        <w:t>efone</w:t>
      </w:r>
      <w:r w:rsidRPr="00C447FA">
        <w:rPr>
          <w:rFonts w:ascii="Arial" w:hAnsi="Arial" w:cs="Arial"/>
          <w:color w:val="000000" w:themeColor="text1"/>
          <w:sz w:val="20"/>
          <w:szCs w:val="20"/>
        </w:rPr>
        <w:t xml:space="preserve">: </w:t>
      </w:r>
      <w:r w:rsidRPr="00C447FA">
        <w:rPr>
          <w:rFonts w:ascii="Arial" w:hAnsi="Arial" w:cs="Arial"/>
          <w:color w:val="000000" w:themeColor="text1"/>
          <w:sz w:val="20"/>
          <w:szCs w:val="20"/>
          <w:lang w:eastAsia="pt-BR"/>
        </w:rPr>
        <w:t>(21) 3235-9832 / (21) 3235-8955</w:t>
      </w:r>
    </w:p>
    <w:p w14:paraId="07BCD33B" w14:textId="39704767" w:rsidR="009C52EF" w:rsidRPr="00C447FA" w:rsidRDefault="009C52EF" w:rsidP="00EC0E5B">
      <w:pPr>
        <w:pStyle w:val="Switzerland"/>
        <w:tabs>
          <w:tab w:val="left" w:pos="1134"/>
        </w:tabs>
        <w:spacing w:before="140" w:line="290" w:lineRule="auto"/>
        <w:ind w:left="709"/>
        <w:rPr>
          <w:rFonts w:ascii="Arial" w:hAnsi="Arial" w:cs="Arial"/>
          <w:color w:val="000000" w:themeColor="text1"/>
          <w:sz w:val="20"/>
          <w:szCs w:val="20"/>
        </w:rPr>
      </w:pPr>
      <w:r w:rsidRPr="00C447FA">
        <w:rPr>
          <w:rFonts w:ascii="Arial" w:hAnsi="Arial" w:cs="Arial"/>
          <w:color w:val="000000" w:themeColor="text1"/>
          <w:sz w:val="20"/>
          <w:szCs w:val="20"/>
        </w:rPr>
        <w:t xml:space="preserve">Fax: </w:t>
      </w:r>
      <w:r w:rsidRPr="00C447FA">
        <w:rPr>
          <w:rFonts w:ascii="Arial" w:hAnsi="Arial" w:cs="Arial"/>
          <w:color w:val="000000" w:themeColor="text1"/>
          <w:sz w:val="20"/>
          <w:szCs w:val="20"/>
          <w:lang w:eastAsia="pt-BR"/>
        </w:rPr>
        <w:t>(21) 3235-9876</w:t>
      </w:r>
    </w:p>
    <w:p w14:paraId="720042D7" w14:textId="77777777" w:rsidR="009C52EF" w:rsidRPr="009E6B2F" w:rsidRDefault="009C52EF" w:rsidP="00EC0E5B">
      <w:pPr>
        <w:pStyle w:val="Switzerland"/>
        <w:tabs>
          <w:tab w:val="left" w:pos="1134"/>
        </w:tabs>
        <w:spacing w:before="140" w:line="290" w:lineRule="auto"/>
        <w:ind w:left="709"/>
        <w:rPr>
          <w:rFonts w:ascii="Arial" w:hAnsi="Arial" w:cs="Arial"/>
          <w:sz w:val="20"/>
          <w:szCs w:val="20"/>
        </w:rPr>
      </w:pPr>
      <w:r w:rsidRPr="00C447FA">
        <w:rPr>
          <w:rFonts w:ascii="Arial" w:hAnsi="Arial" w:cs="Arial"/>
          <w:color w:val="000000" w:themeColor="text1"/>
          <w:sz w:val="20"/>
          <w:szCs w:val="20"/>
        </w:rPr>
        <w:lastRenderedPageBreak/>
        <w:t xml:space="preserve">E-mail: </w:t>
      </w:r>
      <w:hyperlink r:id="rId27" w:history="1">
        <w:r w:rsidRPr="00C447FA">
          <w:rPr>
            <w:rStyle w:val="Hyperlink"/>
            <w:rFonts w:ascii="Arial" w:hAnsi="Arial" w:cs="Arial"/>
            <w:color w:val="000000" w:themeColor="text1"/>
            <w:sz w:val="20"/>
            <w:szCs w:val="20"/>
            <w:u w:val="none"/>
            <w:lang w:eastAsia="pt-BR"/>
          </w:rPr>
          <w:t>relacionamentobancario@neoenergia.com</w:t>
        </w:r>
      </w:hyperlink>
      <w:r w:rsidRPr="00C447FA">
        <w:rPr>
          <w:rFonts w:ascii="Arial" w:hAnsi="Arial" w:cs="Arial"/>
          <w:color w:val="000000" w:themeColor="text1"/>
          <w:sz w:val="20"/>
          <w:szCs w:val="20"/>
          <w:lang w:eastAsia="pt-BR"/>
        </w:rPr>
        <w:t xml:space="preserve"> / </w:t>
      </w:r>
      <w:hyperlink r:id="rId28" w:history="1">
        <w:r w:rsidRPr="00C447FA">
          <w:rPr>
            <w:rStyle w:val="Hyperlink"/>
            <w:rFonts w:ascii="Arial" w:hAnsi="Arial" w:cs="Arial"/>
            <w:color w:val="000000" w:themeColor="text1"/>
            <w:sz w:val="20"/>
            <w:szCs w:val="20"/>
            <w:u w:val="none"/>
            <w:lang w:eastAsia="pt-BR"/>
          </w:rPr>
          <w:t>gestaofinanceiro@neoenergia.com</w:t>
        </w:r>
      </w:hyperlink>
      <w:r w:rsidRPr="00C447FA">
        <w:rPr>
          <w:rFonts w:ascii="Arial" w:hAnsi="Arial" w:cs="Arial"/>
          <w:color w:val="000000" w:themeColor="text1"/>
          <w:sz w:val="20"/>
          <w:szCs w:val="20"/>
          <w:lang w:eastAsia="pt-BR"/>
        </w:rPr>
        <w:t xml:space="preserve"> / </w:t>
      </w:r>
      <w:hyperlink r:id="rId29" w:history="1">
        <w:r w:rsidRPr="00C447FA">
          <w:rPr>
            <w:rStyle w:val="Hyperlink"/>
            <w:rFonts w:ascii="Arial" w:hAnsi="Arial" w:cs="Arial"/>
            <w:color w:val="000000" w:themeColor="text1"/>
            <w:sz w:val="20"/>
            <w:szCs w:val="20"/>
            <w:u w:val="none"/>
            <w:lang w:eastAsia="pt-BR"/>
          </w:rPr>
          <w:t>projetosfinanceiros@neoenergia.com</w:t>
        </w:r>
      </w:hyperlink>
      <w:r>
        <w:rPr>
          <w:rFonts w:ascii="Arial" w:hAnsi="Arial" w:cs="Arial"/>
          <w:sz w:val="20"/>
          <w:szCs w:val="20"/>
        </w:rPr>
        <w:t xml:space="preserve"> </w:t>
      </w:r>
    </w:p>
    <w:p w14:paraId="29281C25" w14:textId="77777777" w:rsidR="00CC1188" w:rsidRPr="009E6B2F" w:rsidRDefault="00CC1188" w:rsidP="00EC0E5B">
      <w:pPr>
        <w:spacing w:before="140" w:line="290" w:lineRule="auto"/>
        <w:ind w:left="709"/>
        <w:rPr>
          <w:rFonts w:ascii="Arial" w:hAnsi="Arial" w:cs="Arial"/>
          <w:b/>
          <w:bCs/>
          <w:sz w:val="20"/>
          <w:szCs w:val="20"/>
        </w:rPr>
      </w:pPr>
      <w:bookmarkStart w:id="346" w:name="_DV_M407"/>
      <w:bookmarkStart w:id="347" w:name="_DV_M408"/>
      <w:bookmarkStart w:id="348" w:name="_DV_M409"/>
      <w:bookmarkStart w:id="349" w:name="_DV_M410"/>
      <w:bookmarkStart w:id="350" w:name="_DV_M411"/>
      <w:bookmarkStart w:id="351" w:name="_DV_M412"/>
      <w:bookmarkStart w:id="352" w:name="_DV_M413"/>
      <w:bookmarkStart w:id="353" w:name="_DV_M414"/>
      <w:bookmarkEnd w:id="346"/>
      <w:bookmarkEnd w:id="347"/>
      <w:bookmarkEnd w:id="348"/>
      <w:bookmarkEnd w:id="349"/>
      <w:bookmarkEnd w:id="350"/>
      <w:bookmarkEnd w:id="351"/>
      <w:bookmarkEnd w:id="352"/>
      <w:bookmarkEnd w:id="353"/>
      <w:r w:rsidRPr="00293A48">
        <w:rPr>
          <w:rFonts w:ascii="Arial" w:hAnsi="Arial" w:cs="Arial"/>
          <w:bCs/>
          <w:sz w:val="20"/>
          <w:szCs w:val="20"/>
          <w:u w:val="single"/>
        </w:rPr>
        <w:t>Para o Agente Fiduciário</w:t>
      </w:r>
      <w:r w:rsidRPr="009E6B2F">
        <w:rPr>
          <w:rFonts w:ascii="Arial" w:hAnsi="Arial" w:cs="Arial"/>
          <w:b/>
          <w:bCs/>
          <w:sz w:val="20"/>
          <w:szCs w:val="20"/>
        </w:rPr>
        <w:t xml:space="preserve">: </w:t>
      </w:r>
    </w:p>
    <w:p w14:paraId="29D00AA0" w14:textId="77777777" w:rsidR="00C65F7E" w:rsidRDefault="005731BF" w:rsidP="00EC0E5B">
      <w:pPr>
        <w:shd w:val="clear" w:color="auto" w:fill="FFFFFF" w:themeFill="background1"/>
        <w:spacing w:before="140" w:line="290" w:lineRule="auto"/>
        <w:ind w:left="709"/>
        <w:rPr>
          <w:rFonts w:ascii="Arial" w:hAnsi="Arial" w:cs="Arial"/>
          <w:b/>
          <w:sz w:val="20"/>
          <w:szCs w:val="20"/>
        </w:rPr>
      </w:pPr>
      <w:proofErr w:type="spellStart"/>
      <w:r w:rsidRPr="005731BF">
        <w:rPr>
          <w:rFonts w:ascii="Arial" w:hAnsi="Arial" w:cs="Arial"/>
          <w:b/>
          <w:sz w:val="20"/>
          <w:szCs w:val="20"/>
        </w:rPr>
        <w:t>Simplific</w:t>
      </w:r>
      <w:proofErr w:type="spellEnd"/>
      <w:r w:rsidRPr="005731BF">
        <w:rPr>
          <w:rFonts w:ascii="Arial" w:hAnsi="Arial" w:cs="Arial"/>
          <w:b/>
          <w:sz w:val="20"/>
          <w:szCs w:val="20"/>
        </w:rPr>
        <w:t xml:space="preserve"> </w:t>
      </w:r>
      <w:proofErr w:type="spellStart"/>
      <w:r>
        <w:rPr>
          <w:rFonts w:ascii="Arial" w:hAnsi="Arial" w:cs="Arial"/>
          <w:b/>
          <w:sz w:val="20"/>
          <w:szCs w:val="20"/>
        </w:rPr>
        <w:t>P</w:t>
      </w:r>
      <w:r w:rsidRPr="005731BF">
        <w:rPr>
          <w:rFonts w:ascii="Arial" w:hAnsi="Arial" w:cs="Arial"/>
          <w:b/>
          <w:sz w:val="20"/>
          <w:szCs w:val="20"/>
        </w:rPr>
        <w:t>avarini</w:t>
      </w:r>
      <w:proofErr w:type="spellEnd"/>
      <w:r w:rsidRPr="005731BF">
        <w:rPr>
          <w:rFonts w:ascii="Arial" w:hAnsi="Arial" w:cs="Arial"/>
          <w:b/>
          <w:sz w:val="20"/>
          <w:szCs w:val="20"/>
        </w:rPr>
        <w:t xml:space="preserve"> </w:t>
      </w:r>
      <w:r>
        <w:rPr>
          <w:rFonts w:ascii="Arial" w:hAnsi="Arial" w:cs="Arial"/>
          <w:b/>
          <w:sz w:val="20"/>
          <w:szCs w:val="20"/>
        </w:rPr>
        <w:t>D</w:t>
      </w:r>
      <w:r w:rsidRPr="005731BF">
        <w:rPr>
          <w:rFonts w:ascii="Arial" w:hAnsi="Arial" w:cs="Arial"/>
          <w:b/>
          <w:sz w:val="20"/>
          <w:szCs w:val="20"/>
        </w:rPr>
        <w:t xml:space="preserve">istribuidora de </w:t>
      </w:r>
      <w:r>
        <w:rPr>
          <w:rFonts w:ascii="Arial" w:hAnsi="Arial" w:cs="Arial"/>
          <w:b/>
          <w:sz w:val="20"/>
          <w:szCs w:val="20"/>
        </w:rPr>
        <w:t>T</w:t>
      </w:r>
      <w:r w:rsidRPr="005731BF">
        <w:rPr>
          <w:rFonts w:ascii="Arial" w:hAnsi="Arial" w:cs="Arial"/>
          <w:b/>
          <w:sz w:val="20"/>
          <w:szCs w:val="20"/>
        </w:rPr>
        <w:t xml:space="preserve">ítulos e </w:t>
      </w:r>
      <w:r>
        <w:rPr>
          <w:rFonts w:ascii="Arial" w:hAnsi="Arial" w:cs="Arial"/>
          <w:b/>
          <w:sz w:val="20"/>
          <w:szCs w:val="20"/>
        </w:rPr>
        <w:t>V</w:t>
      </w:r>
      <w:r w:rsidRPr="005731BF">
        <w:rPr>
          <w:rFonts w:ascii="Arial" w:hAnsi="Arial" w:cs="Arial"/>
          <w:b/>
          <w:sz w:val="20"/>
          <w:szCs w:val="20"/>
        </w:rPr>
        <w:t xml:space="preserve">alores </w:t>
      </w:r>
      <w:r>
        <w:rPr>
          <w:rFonts w:ascii="Arial" w:hAnsi="Arial" w:cs="Arial"/>
          <w:b/>
          <w:sz w:val="20"/>
          <w:szCs w:val="20"/>
        </w:rPr>
        <w:t>M</w:t>
      </w:r>
      <w:r w:rsidRPr="005731BF">
        <w:rPr>
          <w:rFonts w:ascii="Arial" w:hAnsi="Arial" w:cs="Arial"/>
          <w:b/>
          <w:sz w:val="20"/>
          <w:szCs w:val="20"/>
        </w:rPr>
        <w:t xml:space="preserve">obiliários </w:t>
      </w:r>
      <w:r>
        <w:rPr>
          <w:rFonts w:ascii="Arial" w:hAnsi="Arial" w:cs="Arial"/>
          <w:b/>
          <w:sz w:val="20"/>
          <w:szCs w:val="20"/>
        </w:rPr>
        <w:t>L</w:t>
      </w:r>
      <w:r w:rsidRPr="005731BF">
        <w:rPr>
          <w:rFonts w:ascii="Arial" w:hAnsi="Arial" w:cs="Arial"/>
          <w:b/>
          <w:sz w:val="20"/>
          <w:szCs w:val="20"/>
        </w:rPr>
        <w:t>tda.</w:t>
      </w:r>
      <w:r w:rsidRPr="005731BF" w:rsidDel="005731BF">
        <w:rPr>
          <w:rFonts w:ascii="Arial" w:hAnsi="Arial" w:cs="Arial"/>
          <w:b/>
          <w:sz w:val="20"/>
          <w:szCs w:val="20"/>
        </w:rPr>
        <w:t xml:space="preserve"> </w:t>
      </w:r>
    </w:p>
    <w:p w14:paraId="7B253D63" w14:textId="2D3464BB" w:rsidR="00442AE4" w:rsidRPr="00C51F4D" w:rsidRDefault="0083564F" w:rsidP="00EC0E5B">
      <w:pPr>
        <w:shd w:val="clear" w:color="auto" w:fill="FFFFFF" w:themeFill="background1"/>
        <w:spacing w:before="140" w:line="290" w:lineRule="auto"/>
        <w:ind w:left="709"/>
        <w:rPr>
          <w:rFonts w:ascii="Arial" w:hAnsi="Arial" w:cs="Arial"/>
          <w:sz w:val="20"/>
          <w:szCs w:val="20"/>
        </w:rPr>
      </w:pPr>
      <w:r w:rsidRPr="0083564F">
        <w:rPr>
          <w:rFonts w:ascii="Arial" w:hAnsi="Arial" w:cs="Arial"/>
          <w:sz w:val="20"/>
          <w:szCs w:val="20"/>
        </w:rPr>
        <w:t>Rua Sete de Setembro, nº 99, sala 2401</w:t>
      </w:r>
      <w:r w:rsidR="00442AE4" w:rsidRPr="00C51F4D">
        <w:rPr>
          <w:rFonts w:ascii="Arial" w:hAnsi="Arial" w:cs="Arial"/>
          <w:sz w:val="20"/>
          <w:szCs w:val="20"/>
        </w:rPr>
        <w:t xml:space="preserve"> </w:t>
      </w:r>
    </w:p>
    <w:p w14:paraId="692070DC" w14:textId="23FDCF8E" w:rsidR="009346B9" w:rsidRDefault="0083564F" w:rsidP="00EC0E5B">
      <w:pPr>
        <w:pStyle w:val="BodyBlock"/>
        <w:shd w:val="clear" w:color="auto" w:fill="FFFFFF" w:themeFill="background1"/>
        <w:spacing w:before="140" w:after="0" w:line="290" w:lineRule="auto"/>
        <w:ind w:left="709"/>
        <w:rPr>
          <w:rFonts w:ascii="Arial" w:hAnsi="Arial" w:cs="Arial"/>
          <w:sz w:val="20"/>
          <w:lang w:val="pt-BR"/>
        </w:rPr>
      </w:pPr>
      <w:r w:rsidRPr="00675F9C">
        <w:rPr>
          <w:rFonts w:ascii="Arial" w:hAnsi="Arial" w:cs="Arial"/>
          <w:sz w:val="20"/>
          <w:lang w:val="pt-BR"/>
        </w:rPr>
        <w:t>20.050</w:t>
      </w:r>
      <w:r w:rsidR="007359F1">
        <w:rPr>
          <w:rFonts w:ascii="Arial" w:hAnsi="Arial" w:cs="Arial"/>
          <w:sz w:val="20"/>
          <w:lang w:val="pt-BR"/>
        </w:rPr>
        <w:t>.</w:t>
      </w:r>
      <w:r w:rsidRPr="00675F9C">
        <w:rPr>
          <w:rFonts w:ascii="Arial" w:hAnsi="Arial" w:cs="Arial"/>
          <w:sz w:val="20"/>
          <w:lang w:val="pt-BR"/>
        </w:rPr>
        <w:t>005</w:t>
      </w:r>
      <w:r w:rsidR="007359F1">
        <w:rPr>
          <w:rFonts w:ascii="Arial" w:hAnsi="Arial" w:cs="Arial"/>
          <w:sz w:val="20"/>
          <w:lang w:val="pt-BR"/>
        </w:rPr>
        <w:t xml:space="preserve">, </w:t>
      </w:r>
      <w:r w:rsidRPr="00675F9C">
        <w:rPr>
          <w:rFonts w:ascii="Arial" w:hAnsi="Arial" w:cs="Arial"/>
          <w:sz w:val="20"/>
          <w:lang w:val="pt-BR"/>
        </w:rPr>
        <w:t>Rio de Janeiro</w:t>
      </w:r>
      <w:r w:rsidRPr="007D5518">
        <w:rPr>
          <w:rFonts w:ascii="Arial" w:hAnsi="Arial" w:cs="Arial"/>
          <w:sz w:val="20"/>
          <w:lang w:val="pt-BR"/>
        </w:rPr>
        <w:t>, RJ</w:t>
      </w:r>
    </w:p>
    <w:p w14:paraId="479E98B2" w14:textId="48DEBDB6" w:rsidR="00442AE4" w:rsidRPr="00E96A76" w:rsidRDefault="00442AE4" w:rsidP="00EC0E5B">
      <w:pPr>
        <w:pStyle w:val="BodyBlock"/>
        <w:shd w:val="clear" w:color="auto" w:fill="FFFFFF" w:themeFill="background1"/>
        <w:spacing w:before="140" w:after="0" w:line="290" w:lineRule="auto"/>
        <w:ind w:left="709"/>
        <w:rPr>
          <w:rFonts w:ascii="Arial" w:hAnsi="Arial" w:cs="Arial"/>
          <w:sz w:val="20"/>
          <w:lang w:val="pt-BR"/>
        </w:rPr>
      </w:pPr>
      <w:r w:rsidRPr="00E96A76">
        <w:rPr>
          <w:rFonts w:ascii="Arial" w:hAnsi="Arial" w:cs="Arial"/>
          <w:sz w:val="20"/>
          <w:lang w:val="pt-BR"/>
        </w:rPr>
        <w:t xml:space="preserve">At.: Sr. </w:t>
      </w:r>
      <w:r w:rsidR="000A155B">
        <w:rPr>
          <w:rFonts w:ascii="Arial" w:hAnsi="Arial" w:cs="Arial"/>
          <w:sz w:val="20"/>
          <w:lang w:val="pt-BR"/>
        </w:rPr>
        <w:t>Carlos Alberto Bacha / Sr. Matheus Gomes Faria / Sr. Rinaldo Rabello Ferreira</w:t>
      </w:r>
      <w:r w:rsidR="000A155B" w:rsidRPr="00E96A76" w:rsidDel="000A155B">
        <w:rPr>
          <w:rFonts w:ascii="Arial" w:hAnsi="Arial" w:cs="Arial"/>
          <w:sz w:val="20"/>
          <w:lang w:val="pt-BR"/>
        </w:rPr>
        <w:t xml:space="preserve"> </w:t>
      </w:r>
    </w:p>
    <w:p w14:paraId="2A54B73D" w14:textId="5B103541" w:rsidR="00442AE4" w:rsidRPr="00293A48" w:rsidRDefault="00442AE4" w:rsidP="00EC0E5B">
      <w:pPr>
        <w:pStyle w:val="BodyBlock"/>
        <w:shd w:val="clear" w:color="auto" w:fill="FFFFFF" w:themeFill="background1"/>
        <w:spacing w:before="140" w:after="0" w:line="290" w:lineRule="auto"/>
        <w:ind w:left="709"/>
        <w:rPr>
          <w:rFonts w:ascii="Arial" w:hAnsi="Arial" w:cs="Arial"/>
          <w:sz w:val="20"/>
          <w:lang w:val="pt-BR"/>
        </w:rPr>
      </w:pPr>
      <w:r w:rsidRPr="00293A48">
        <w:rPr>
          <w:rFonts w:ascii="Arial" w:hAnsi="Arial" w:cs="Arial"/>
          <w:sz w:val="20"/>
          <w:lang w:val="pt-BR"/>
        </w:rPr>
        <w:t>Tel</w:t>
      </w:r>
      <w:r w:rsidR="007359F1" w:rsidRPr="00293A48">
        <w:rPr>
          <w:rFonts w:ascii="Arial" w:hAnsi="Arial" w:cs="Arial"/>
          <w:sz w:val="20"/>
          <w:lang w:val="pt-BR"/>
        </w:rPr>
        <w:t>efon</w:t>
      </w:r>
      <w:r w:rsidR="007359F1">
        <w:rPr>
          <w:rFonts w:ascii="Arial" w:hAnsi="Arial" w:cs="Arial"/>
          <w:sz w:val="20"/>
          <w:lang w:val="pt-BR"/>
        </w:rPr>
        <w:t>e</w:t>
      </w:r>
      <w:r w:rsidRPr="00293A48">
        <w:rPr>
          <w:rFonts w:ascii="Arial" w:hAnsi="Arial" w:cs="Arial"/>
          <w:sz w:val="20"/>
          <w:lang w:val="pt-BR"/>
        </w:rPr>
        <w:t xml:space="preserve">: </w:t>
      </w:r>
      <w:r w:rsidR="000A155B" w:rsidRPr="00293A48">
        <w:rPr>
          <w:rFonts w:ascii="Arial" w:hAnsi="Arial" w:cs="Arial"/>
          <w:sz w:val="20"/>
          <w:lang w:val="pt-BR"/>
        </w:rPr>
        <w:t>(21) 2507-1949</w:t>
      </w:r>
      <w:r w:rsidR="000A155B" w:rsidRPr="00293A48" w:rsidDel="000A155B">
        <w:rPr>
          <w:rFonts w:ascii="Arial" w:hAnsi="Arial" w:cs="Arial"/>
          <w:sz w:val="20"/>
          <w:lang w:val="pt-BR"/>
        </w:rPr>
        <w:t xml:space="preserve"> </w:t>
      </w:r>
    </w:p>
    <w:p w14:paraId="01943DC5" w14:textId="0B01F0AC" w:rsidR="00442AE4" w:rsidRPr="00293A48" w:rsidRDefault="00442AE4" w:rsidP="00EC0E5B">
      <w:pPr>
        <w:pStyle w:val="Switzerland"/>
        <w:tabs>
          <w:tab w:val="left" w:pos="1134"/>
        </w:tabs>
        <w:spacing w:before="140" w:line="290" w:lineRule="auto"/>
        <w:ind w:left="709"/>
        <w:rPr>
          <w:rFonts w:ascii="Arial" w:eastAsia="Arial Unicode MS" w:hAnsi="Arial" w:cs="Arial"/>
          <w:bCs/>
          <w:color w:val="000000"/>
          <w:sz w:val="20"/>
          <w:szCs w:val="20"/>
        </w:rPr>
      </w:pPr>
      <w:r w:rsidRPr="00293A48">
        <w:rPr>
          <w:rFonts w:ascii="Arial" w:eastAsia="Arial Unicode MS" w:hAnsi="Arial" w:cs="Arial"/>
          <w:bCs/>
          <w:color w:val="000000"/>
          <w:sz w:val="20"/>
          <w:szCs w:val="20"/>
        </w:rPr>
        <w:t>E</w:t>
      </w:r>
      <w:r w:rsidR="007359F1">
        <w:rPr>
          <w:rFonts w:ascii="Arial" w:eastAsia="Arial Unicode MS" w:hAnsi="Arial" w:cs="Arial"/>
          <w:bCs/>
          <w:color w:val="000000"/>
          <w:sz w:val="20"/>
          <w:szCs w:val="20"/>
        </w:rPr>
        <w:t>-</w:t>
      </w:r>
      <w:r w:rsidRPr="00293A48">
        <w:rPr>
          <w:rFonts w:ascii="Arial" w:eastAsia="Arial Unicode MS" w:hAnsi="Arial" w:cs="Arial"/>
          <w:bCs/>
          <w:color w:val="000000"/>
          <w:sz w:val="20"/>
          <w:szCs w:val="20"/>
        </w:rPr>
        <w:t xml:space="preserve">mail: </w:t>
      </w:r>
      <w:r w:rsidR="000A155B" w:rsidRPr="00293A48">
        <w:rPr>
          <w:rFonts w:ascii="Arial" w:hAnsi="Arial" w:cs="Arial"/>
          <w:sz w:val="20"/>
        </w:rPr>
        <w:t>fiduciario@simplificpavarini.com.br</w:t>
      </w:r>
      <w:r w:rsidR="000A155B" w:rsidRPr="00293A48" w:rsidDel="000A155B">
        <w:rPr>
          <w:rFonts w:ascii="Arial" w:hAnsi="Arial" w:cs="Arial"/>
          <w:sz w:val="20"/>
          <w:szCs w:val="20"/>
        </w:rPr>
        <w:t xml:space="preserve"> </w:t>
      </w:r>
    </w:p>
    <w:p w14:paraId="6DD82238" w14:textId="77777777" w:rsidR="00CC1188" w:rsidRPr="009E6B2F" w:rsidRDefault="00CC1188" w:rsidP="00EC0E5B">
      <w:pPr>
        <w:spacing w:before="140" w:line="290" w:lineRule="auto"/>
        <w:ind w:left="709"/>
        <w:rPr>
          <w:rFonts w:ascii="Arial" w:hAnsi="Arial" w:cs="Arial"/>
          <w:b/>
          <w:bCs/>
          <w:sz w:val="20"/>
          <w:szCs w:val="20"/>
        </w:rPr>
      </w:pPr>
      <w:r w:rsidRPr="00293A48">
        <w:rPr>
          <w:rFonts w:ascii="Arial" w:hAnsi="Arial" w:cs="Arial"/>
          <w:bCs/>
          <w:sz w:val="20"/>
          <w:szCs w:val="20"/>
          <w:u w:val="single"/>
        </w:rPr>
        <w:t>Para o Banco Liquidante</w:t>
      </w:r>
      <w:r w:rsidR="007A3AB3" w:rsidRPr="00293A48">
        <w:rPr>
          <w:rFonts w:ascii="Arial" w:hAnsi="Arial" w:cs="Arial"/>
          <w:bCs/>
          <w:sz w:val="20"/>
          <w:szCs w:val="20"/>
          <w:u w:val="single"/>
        </w:rPr>
        <w:t xml:space="preserve"> ou para o </w:t>
      </w:r>
      <w:proofErr w:type="spellStart"/>
      <w:r w:rsidR="007A3AB3" w:rsidRPr="00293A48">
        <w:rPr>
          <w:rFonts w:ascii="Arial" w:hAnsi="Arial" w:cs="Arial"/>
          <w:bCs/>
          <w:sz w:val="20"/>
          <w:szCs w:val="20"/>
          <w:u w:val="single"/>
        </w:rPr>
        <w:t>Escriturador</w:t>
      </w:r>
      <w:proofErr w:type="spellEnd"/>
      <w:r w:rsidR="007A3AB3" w:rsidRPr="009E6B2F">
        <w:rPr>
          <w:rFonts w:ascii="Arial" w:hAnsi="Arial" w:cs="Arial"/>
          <w:b/>
          <w:bCs/>
          <w:sz w:val="20"/>
          <w:szCs w:val="20"/>
        </w:rPr>
        <w:t>:</w:t>
      </w:r>
    </w:p>
    <w:p w14:paraId="2B383079" w14:textId="61F8C84E" w:rsidR="00325299" w:rsidRPr="00E96A76" w:rsidRDefault="0083564F" w:rsidP="00EC0E5B">
      <w:pPr>
        <w:pStyle w:val="BodyBlock"/>
        <w:shd w:val="clear" w:color="auto" w:fill="FFFFFF" w:themeFill="background1"/>
        <w:spacing w:before="140" w:after="0" w:line="290" w:lineRule="auto"/>
        <w:ind w:left="709"/>
        <w:rPr>
          <w:rFonts w:ascii="Arial" w:hAnsi="Arial" w:cs="Arial"/>
          <w:b/>
          <w:sz w:val="20"/>
          <w:lang w:val="pt-BR"/>
        </w:rPr>
      </w:pPr>
      <w:r w:rsidRPr="00E96A76">
        <w:rPr>
          <w:rFonts w:ascii="Arial" w:hAnsi="Arial" w:cs="Arial"/>
          <w:b/>
          <w:sz w:val="20"/>
          <w:lang w:val="pt-BR"/>
        </w:rPr>
        <w:t>Banco Bradesco S.A.</w:t>
      </w:r>
      <w:r w:rsidR="00701BE1">
        <w:rPr>
          <w:rFonts w:ascii="Arial" w:hAnsi="Arial" w:cs="Arial"/>
          <w:b/>
          <w:sz w:val="20"/>
          <w:lang w:val="pt-BR"/>
        </w:rPr>
        <w:t xml:space="preserve"> (Departamento de Ações e Custódia)</w:t>
      </w:r>
    </w:p>
    <w:p w14:paraId="4CC3DFF9" w14:textId="6C8CDF6F" w:rsidR="00DC75E6" w:rsidRPr="00E96A76" w:rsidRDefault="0083564F" w:rsidP="00EC0E5B">
      <w:pPr>
        <w:pStyle w:val="BodyBlock"/>
        <w:shd w:val="clear" w:color="auto" w:fill="FFFFFF" w:themeFill="background1"/>
        <w:spacing w:before="140" w:after="0" w:line="290" w:lineRule="auto"/>
        <w:ind w:left="709"/>
        <w:rPr>
          <w:rFonts w:ascii="Arial" w:hAnsi="Arial" w:cs="Arial"/>
          <w:sz w:val="20"/>
          <w:lang w:val="pt-BR"/>
        </w:rPr>
      </w:pPr>
      <w:r w:rsidRPr="0083564F">
        <w:rPr>
          <w:rFonts w:ascii="Arial" w:hAnsi="Arial" w:cs="Arial"/>
          <w:sz w:val="20"/>
          <w:lang w:val="pt-BR"/>
        </w:rPr>
        <w:t xml:space="preserve">Núcleo Cidade de Deus, s/nº, </w:t>
      </w:r>
      <w:r w:rsidR="00701BE1">
        <w:rPr>
          <w:rFonts w:ascii="Arial" w:hAnsi="Arial" w:cs="Arial"/>
          <w:sz w:val="20"/>
          <w:lang w:val="pt-BR"/>
        </w:rPr>
        <w:t xml:space="preserve">Prédio Amarelo, 2º Andar, </w:t>
      </w:r>
      <w:r w:rsidRPr="0083564F">
        <w:rPr>
          <w:rFonts w:ascii="Arial" w:hAnsi="Arial" w:cs="Arial"/>
          <w:sz w:val="20"/>
          <w:lang w:val="pt-BR"/>
        </w:rPr>
        <w:t>Vila Yara</w:t>
      </w:r>
    </w:p>
    <w:p w14:paraId="117425BB" w14:textId="17D7E112" w:rsidR="00DC75E6" w:rsidRPr="00E96A76" w:rsidRDefault="0083564F" w:rsidP="00EC0E5B">
      <w:pPr>
        <w:pStyle w:val="BodyBlock"/>
        <w:shd w:val="clear" w:color="auto" w:fill="FFFFFF" w:themeFill="background1"/>
        <w:spacing w:before="140" w:after="0" w:line="290" w:lineRule="auto"/>
        <w:ind w:left="709"/>
        <w:rPr>
          <w:rFonts w:ascii="Arial" w:hAnsi="Arial" w:cs="Arial"/>
          <w:sz w:val="20"/>
          <w:lang w:val="pt-BR"/>
        </w:rPr>
      </w:pPr>
      <w:r w:rsidRPr="0083564F">
        <w:rPr>
          <w:rFonts w:ascii="Arial" w:hAnsi="Arial" w:cs="Arial"/>
          <w:sz w:val="20"/>
          <w:lang w:val="pt-BR"/>
        </w:rPr>
        <w:t>06.029</w:t>
      </w:r>
      <w:r w:rsidR="007359F1">
        <w:rPr>
          <w:rFonts w:ascii="Arial" w:hAnsi="Arial" w:cs="Arial"/>
          <w:sz w:val="20"/>
          <w:lang w:val="pt-BR"/>
        </w:rPr>
        <w:t>.</w:t>
      </w:r>
      <w:r w:rsidRPr="0083564F">
        <w:rPr>
          <w:rFonts w:ascii="Arial" w:hAnsi="Arial" w:cs="Arial"/>
          <w:sz w:val="20"/>
          <w:lang w:val="pt-BR"/>
        </w:rPr>
        <w:t>900</w:t>
      </w:r>
      <w:r w:rsidR="00C646B3" w:rsidRPr="00E96A76">
        <w:rPr>
          <w:rFonts w:ascii="Arial" w:hAnsi="Arial" w:cs="Arial"/>
          <w:sz w:val="20"/>
          <w:lang w:val="pt-BR"/>
        </w:rPr>
        <w:t>,</w:t>
      </w:r>
      <w:r w:rsidR="00DC75E6" w:rsidRPr="00E96A76">
        <w:rPr>
          <w:rFonts w:ascii="Arial" w:hAnsi="Arial" w:cs="Arial"/>
          <w:sz w:val="20"/>
          <w:lang w:val="pt-BR"/>
        </w:rPr>
        <w:t xml:space="preserve"> </w:t>
      </w:r>
      <w:r>
        <w:rPr>
          <w:rFonts w:ascii="Arial" w:hAnsi="Arial" w:cs="Arial"/>
          <w:sz w:val="20"/>
          <w:lang w:val="pt-BR"/>
        </w:rPr>
        <w:t>São Paulo</w:t>
      </w:r>
      <w:r w:rsidRPr="00E96A76">
        <w:rPr>
          <w:rFonts w:ascii="Arial" w:hAnsi="Arial" w:cs="Arial"/>
          <w:sz w:val="20"/>
          <w:lang w:val="pt-BR"/>
        </w:rPr>
        <w:t xml:space="preserve">, </w:t>
      </w:r>
      <w:r>
        <w:rPr>
          <w:rFonts w:ascii="Arial" w:hAnsi="Arial" w:cs="Arial"/>
          <w:sz w:val="20"/>
          <w:lang w:val="pt-BR"/>
        </w:rPr>
        <w:t>SP</w:t>
      </w:r>
    </w:p>
    <w:p w14:paraId="2FD83B58" w14:textId="67F063FA" w:rsidR="00DC75E6" w:rsidRPr="00E96A76" w:rsidRDefault="00DC75E6" w:rsidP="00EC0E5B">
      <w:pPr>
        <w:pStyle w:val="BodyBlock"/>
        <w:shd w:val="clear" w:color="auto" w:fill="FFFFFF" w:themeFill="background1"/>
        <w:spacing w:before="140" w:after="0" w:line="290" w:lineRule="auto"/>
        <w:ind w:left="709"/>
        <w:rPr>
          <w:rFonts w:ascii="Arial" w:hAnsi="Arial" w:cs="Arial"/>
          <w:sz w:val="20"/>
          <w:lang w:val="pt-BR"/>
        </w:rPr>
      </w:pPr>
      <w:r w:rsidRPr="00E96A76">
        <w:rPr>
          <w:rFonts w:ascii="Arial" w:hAnsi="Arial" w:cs="Arial"/>
          <w:sz w:val="20"/>
          <w:lang w:val="pt-BR"/>
        </w:rPr>
        <w:t xml:space="preserve">At.: </w:t>
      </w:r>
      <w:r w:rsidR="007359F1">
        <w:rPr>
          <w:rFonts w:ascii="Arial" w:hAnsi="Arial" w:cs="Arial"/>
          <w:sz w:val="20"/>
          <w:lang w:val="pt-BR"/>
        </w:rPr>
        <w:t xml:space="preserve">Sr. </w:t>
      </w:r>
      <w:r w:rsidR="00701BE1">
        <w:rPr>
          <w:rFonts w:ascii="Arial" w:hAnsi="Arial" w:cs="Arial"/>
          <w:sz w:val="20"/>
          <w:lang w:val="pt-BR"/>
        </w:rPr>
        <w:t xml:space="preserve">Rosinaldo Batista / </w:t>
      </w:r>
      <w:r w:rsidR="007359F1">
        <w:rPr>
          <w:rFonts w:ascii="Arial" w:hAnsi="Arial" w:cs="Arial"/>
          <w:sz w:val="20"/>
          <w:lang w:val="pt-BR"/>
        </w:rPr>
        <w:t xml:space="preserve">Sr. </w:t>
      </w:r>
      <w:r w:rsidR="00701BE1">
        <w:rPr>
          <w:rFonts w:ascii="Arial" w:hAnsi="Arial" w:cs="Arial"/>
          <w:sz w:val="20"/>
          <w:lang w:val="pt-BR"/>
        </w:rPr>
        <w:t xml:space="preserve">Marcelo Poli / </w:t>
      </w:r>
      <w:r w:rsidR="007359F1">
        <w:rPr>
          <w:rFonts w:ascii="Arial" w:hAnsi="Arial" w:cs="Arial"/>
          <w:sz w:val="20"/>
          <w:lang w:val="pt-BR"/>
        </w:rPr>
        <w:t xml:space="preserve">Sr. </w:t>
      </w:r>
      <w:r w:rsidR="00701BE1">
        <w:rPr>
          <w:rFonts w:ascii="Arial" w:hAnsi="Arial" w:cs="Arial"/>
          <w:sz w:val="20"/>
          <w:lang w:val="pt-BR"/>
        </w:rPr>
        <w:t>Fábio Tomo</w:t>
      </w:r>
    </w:p>
    <w:p w14:paraId="15697297" w14:textId="2F9890C2" w:rsidR="00DC75E6" w:rsidRPr="00E96A76" w:rsidRDefault="00DC75E6" w:rsidP="00EC0E5B">
      <w:pPr>
        <w:pStyle w:val="BodyBlock"/>
        <w:shd w:val="clear" w:color="auto" w:fill="FFFFFF" w:themeFill="background1"/>
        <w:spacing w:before="140" w:after="0" w:line="290" w:lineRule="auto"/>
        <w:ind w:left="709"/>
        <w:rPr>
          <w:rFonts w:ascii="Arial" w:hAnsi="Arial" w:cs="Arial"/>
          <w:sz w:val="20"/>
          <w:lang w:val="pt-BR"/>
        </w:rPr>
      </w:pPr>
      <w:r w:rsidRPr="00E96A76">
        <w:rPr>
          <w:rFonts w:ascii="Arial" w:hAnsi="Arial" w:cs="Arial"/>
          <w:sz w:val="20"/>
          <w:lang w:val="pt-BR"/>
        </w:rPr>
        <w:t xml:space="preserve">Telefone: </w:t>
      </w:r>
      <w:r w:rsidR="00701BE1" w:rsidRPr="00E96A76">
        <w:rPr>
          <w:rFonts w:ascii="Arial" w:hAnsi="Arial" w:cs="Arial"/>
          <w:sz w:val="20"/>
          <w:lang w:val="pt-BR"/>
        </w:rPr>
        <w:t>(</w:t>
      </w:r>
      <w:r w:rsidR="00701BE1">
        <w:rPr>
          <w:rFonts w:ascii="Arial" w:hAnsi="Arial" w:cs="Arial"/>
          <w:sz w:val="20"/>
          <w:lang w:val="pt-BR"/>
        </w:rPr>
        <w:t>11</w:t>
      </w:r>
      <w:r w:rsidR="00701BE1" w:rsidRPr="00E96A76">
        <w:rPr>
          <w:rFonts w:ascii="Arial" w:hAnsi="Arial" w:cs="Arial"/>
          <w:sz w:val="20"/>
          <w:lang w:val="pt-BR"/>
        </w:rPr>
        <w:t xml:space="preserve">) </w:t>
      </w:r>
      <w:r w:rsidR="00701BE1">
        <w:rPr>
          <w:rFonts w:ascii="Arial" w:hAnsi="Arial" w:cs="Arial"/>
          <w:sz w:val="20"/>
          <w:lang w:val="pt-BR"/>
        </w:rPr>
        <w:t>3684-9444</w:t>
      </w:r>
    </w:p>
    <w:p w14:paraId="095DD99C" w14:textId="125261B8" w:rsidR="00DC75E6" w:rsidRPr="00E96A76" w:rsidRDefault="00C646B3" w:rsidP="00EC0E5B">
      <w:pPr>
        <w:pStyle w:val="BodyBlock"/>
        <w:shd w:val="clear" w:color="auto" w:fill="FFFFFF" w:themeFill="background1"/>
        <w:spacing w:before="140" w:after="0" w:line="290" w:lineRule="auto"/>
        <w:ind w:left="709"/>
        <w:rPr>
          <w:rFonts w:ascii="Arial" w:hAnsi="Arial" w:cs="Arial"/>
          <w:sz w:val="20"/>
          <w:lang w:val="pt-BR"/>
        </w:rPr>
      </w:pPr>
      <w:r w:rsidRPr="00E96A76">
        <w:rPr>
          <w:rFonts w:ascii="Arial" w:hAnsi="Arial" w:cs="Arial"/>
          <w:sz w:val="20"/>
          <w:lang w:val="pt-BR"/>
        </w:rPr>
        <w:t>E-mail</w:t>
      </w:r>
      <w:r w:rsidR="00DC75E6" w:rsidRPr="00E96A76">
        <w:rPr>
          <w:rFonts w:ascii="Arial" w:hAnsi="Arial" w:cs="Arial"/>
          <w:sz w:val="20"/>
          <w:lang w:val="pt-BR"/>
        </w:rPr>
        <w:t xml:space="preserve">: </w:t>
      </w:r>
      <w:r w:rsidR="00BB0CFD">
        <w:rPr>
          <w:rFonts w:ascii="Arial" w:hAnsi="Arial" w:cs="Arial"/>
          <w:sz w:val="20"/>
          <w:lang w:val="pt-BR"/>
        </w:rPr>
        <w:t>[</w:t>
      </w:r>
      <w:r w:rsidR="00701BE1" w:rsidRPr="00BB0CFD">
        <w:rPr>
          <w:rFonts w:ascii="Arial" w:hAnsi="Arial" w:cs="Arial"/>
          <w:sz w:val="20"/>
          <w:highlight w:val="yellow"/>
          <w:lang w:val="pt-BR"/>
        </w:rPr>
        <w:t xml:space="preserve">4010.debora@bradesco.com.br / 4010.custodiarf@bradesco.com.br / 4010.douglas@bradesco.com.br / </w:t>
      </w:r>
      <w:r w:rsidR="00BB0CFD" w:rsidRPr="00BB0CFD">
        <w:rPr>
          <w:rFonts w:ascii="Arial" w:hAnsi="Arial" w:cs="Arial"/>
          <w:sz w:val="20"/>
          <w:highlight w:val="yellow"/>
          <w:lang w:val="pt-BR"/>
        </w:rPr>
        <w:t>4010.debentures@bradesco.com.br</w:t>
      </w:r>
      <w:r w:rsidR="00BB0CFD">
        <w:rPr>
          <w:rFonts w:ascii="Arial" w:hAnsi="Arial" w:cs="Arial"/>
          <w:sz w:val="20"/>
          <w:lang w:val="pt-BR"/>
        </w:rPr>
        <w:t xml:space="preserve">] </w:t>
      </w:r>
      <w:r w:rsidR="00BB0CFD" w:rsidRPr="00BB0CFD">
        <w:rPr>
          <w:rFonts w:ascii="Arial" w:hAnsi="Arial" w:cs="Arial"/>
          <w:b/>
          <w:sz w:val="20"/>
          <w:highlight w:val="yellow"/>
          <w:lang w:val="pt-BR"/>
        </w:rPr>
        <w:t>[NOTA: CIA, FAVOR CONFIMRAR OS ENDEREÇOS]</w:t>
      </w:r>
      <w:r w:rsidR="00BB0CFD" w:rsidRPr="00BB0CFD">
        <w:rPr>
          <w:rFonts w:ascii="Arial" w:hAnsi="Arial" w:cs="Arial"/>
          <w:b/>
          <w:sz w:val="20"/>
          <w:lang w:val="pt-BR"/>
        </w:rPr>
        <w:t xml:space="preserve"> </w:t>
      </w:r>
    </w:p>
    <w:p w14:paraId="6979AC76" w14:textId="77777777" w:rsidR="00493AB6" w:rsidRPr="009E6B2F" w:rsidRDefault="00493AB6" w:rsidP="00EC0E5B">
      <w:pPr>
        <w:pStyle w:val="Level2"/>
        <w:spacing w:before="140" w:after="0"/>
        <w:rPr>
          <w:lang w:val="pt-BR"/>
        </w:rPr>
      </w:pPr>
      <w:bookmarkStart w:id="354" w:name="_DV_M650"/>
      <w:bookmarkStart w:id="355" w:name="_DV_M651"/>
      <w:bookmarkStart w:id="356" w:name="_DV_M415"/>
      <w:bookmarkStart w:id="357" w:name="_DV_M416"/>
      <w:bookmarkStart w:id="358" w:name="_DV_M418"/>
      <w:bookmarkStart w:id="359" w:name="_DV_M419"/>
      <w:bookmarkStart w:id="360" w:name="_DV_M420"/>
      <w:bookmarkStart w:id="361" w:name="_DV_M421"/>
      <w:bookmarkStart w:id="362" w:name="_DV_M422"/>
      <w:bookmarkStart w:id="363" w:name="_DV_M423"/>
      <w:bookmarkStart w:id="364" w:name="_DV_M424"/>
      <w:bookmarkStart w:id="365" w:name="_DV_M425"/>
      <w:bookmarkStart w:id="366" w:name="_DV_M431"/>
      <w:bookmarkStart w:id="367" w:name="_DV_M432"/>
      <w:bookmarkStart w:id="368" w:name="_DV_M433"/>
      <w:bookmarkStart w:id="369" w:name="_DV_M434"/>
      <w:bookmarkStart w:id="370" w:name="_DV_M435"/>
      <w:bookmarkStart w:id="371" w:name="_DV_M436"/>
      <w:bookmarkStart w:id="372" w:name="_DV_M437"/>
      <w:bookmarkStart w:id="373" w:name="_DV_M438"/>
      <w:bookmarkStart w:id="374" w:name="_DV_M439"/>
      <w:bookmarkStart w:id="375" w:name="_DV_M44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9E6B2F">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9E6B2F">
        <w:rPr>
          <w:lang w:val="pt-BR"/>
        </w:rPr>
        <w:t>Os respectivos originais deverão ser encaminhados para os endereços acima em até 5</w:t>
      </w:r>
      <w:r w:rsidR="00A47C50" w:rsidRPr="009E6B2F">
        <w:rPr>
          <w:lang w:val="pt-BR"/>
        </w:rPr>
        <w:t xml:space="preserve"> </w:t>
      </w:r>
      <w:r w:rsidRPr="009E6B2F">
        <w:rPr>
          <w:lang w:val="pt-BR"/>
        </w:rPr>
        <w:t xml:space="preserve">(cinco) </w:t>
      </w:r>
      <w:r w:rsidR="00C03F2A" w:rsidRPr="009E6B2F">
        <w:rPr>
          <w:lang w:val="pt-BR"/>
        </w:rPr>
        <w:t>Dias Úteis</w:t>
      </w:r>
      <w:r w:rsidRPr="009E6B2F">
        <w:rPr>
          <w:lang w:val="pt-BR"/>
        </w:rPr>
        <w:t xml:space="preserve"> após o envio da mensagem.</w:t>
      </w:r>
      <w:r w:rsidR="000E0171" w:rsidRPr="009E6B2F">
        <w:rPr>
          <w:lang w:val="pt-BR"/>
        </w:rPr>
        <w:t xml:space="preserve"> </w:t>
      </w:r>
      <w:r w:rsidRPr="009E6B2F">
        <w:rPr>
          <w:lang w:val="pt-BR"/>
        </w:rPr>
        <w:t xml:space="preserve">A mudança de qualquer dos endereços acima deverá ser comunicada à outra parte pela parte que tiver seu endereço alterado. </w:t>
      </w:r>
    </w:p>
    <w:p w14:paraId="7BDA0899" w14:textId="77777777" w:rsidR="00493AB6" w:rsidRPr="009E6B2F" w:rsidRDefault="00D249E0" w:rsidP="00EC0E5B">
      <w:pPr>
        <w:pStyle w:val="Level1"/>
        <w:keepNext w:val="0"/>
        <w:spacing w:before="140" w:after="0"/>
        <w:jc w:val="center"/>
      </w:pPr>
      <w:bookmarkStart w:id="376" w:name="_DV_M441"/>
      <w:bookmarkEnd w:id="376"/>
      <w:r w:rsidRPr="009E6B2F">
        <w:t xml:space="preserve">CLÁUSULA </w:t>
      </w:r>
      <w:r w:rsidR="00DC79F4" w:rsidRPr="009E6B2F">
        <w:t>TREZE</w:t>
      </w:r>
      <w:r w:rsidR="00E85431" w:rsidRPr="009E6B2F">
        <w:t xml:space="preserve"> </w:t>
      </w:r>
      <w:r w:rsidR="00493AB6" w:rsidRPr="009E6B2F">
        <w:t>– DAS DISPOSIÇÕES GERAIS</w:t>
      </w:r>
    </w:p>
    <w:p w14:paraId="7688DEB3" w14:textId="74A43DEF" w:rsidR="00493AB6" w:rsidRPr="009E6B2F" w:rsidRDefault="00493AB6" w:rsidP="00EC0E5B">
      <w:pPr>
        <w:pStyle w:val="Level2"/>
        <w:spacing w:before="140" w:after="0"/>
        <w:rPr>
          <w:lang w:val="pt-BR"/>
        </w:rPr>
      </w:pPr>
      <w:bookmarkStart w:id="377" w:name="_DV_M442"/>
      <w:bookmarkEnd w:id="37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w:t>
      </w:r>
      <w:r w:rsidR="003E1012">
        <w:rPr>
          <w:lang w:val="pt-BR"/>
        </w:rPr>
        <w:t xml:space="preserve"> </w:t>
      </w:r>
      <w:r w:rsidRPr="009E6B2F">
        <w:rPr>
          <w:lang w:val="pt-BR"/>
        </w:rPr>
        <w:t>nesta Escritura de Emissão ou precedente no tocante a qualquer outro inadimplemento ou atraso.</w:t>
      </w:r>
    </w:p>
    <w:p w14:paraId="7BD4624C" w14:textId="25E3381F" w:rsidR="00493AB6" w:rsidRDefault="00493AB6" w:rsidP="00EC0E5B">
      <w:pPr>
        <w:pStyle w:val="Level2"/>
        <w:spacing w:before="140" w:after="0"/>
        <w:rPr>
          <w:lang w:val="pt-BR"/>
        </w:rPr>
      </w:pPr>
      <w:bookmarkStart w:id="378" w:name="_DV_M443"/>
      <w:bookmarkEnd w:id="378"/>
      <w:r w:rsidRPr="009E6B2F">
        <w:rPr>
          <w:lang w:val="pt-BR"/>
        </w:rPr>
        <w:t xml:space="preserve">A presente Escritura de Emissão é firmada em caráter irrevogável e irretratável, salvo na hipótese de não preenchimento dos requisitos relacionados na Cláusula </w:t>
      </w:r>
      <w:r w:rsidR="002B25A5">
        <w:rPr>
          <w:lang w:val="pt-BR"/>
        </w:rPr>
        <w:t>2</w:t>
      </w:r>
      <w:r w:rsidRPr="009E6B2F">
        <w:rPr>
          <w:lang w:val="pt-BR"/>
        </w:rPr>
        <w:t xml:space="preserve"> </w:t>
      </w:r>
      <w:r w:rsidR="00E0542B" w:rsidRPr="009E6B2F">
        <w:rPr>
          <w:lang w:val="pt-BR"/>
        </w:rPr>
        <w:t>acima</w:t>
      </w:r>
      <w:r w:rsidRPr="009E6B2F">
        <w:rPr>
          <w:lang w:val="pt-BR"/>
        </w:rPr>
        <w:t>, obrigando as partes por si e seus sucessores.</w:t>
      </w:r>
    </w:p>
    <w:p w14:paraId="1DCC05C2" w14:textId="18ECC259" w:rsidR="006E3A8C" w:rsidRDefault="00F7367B" w:rsidP="00EC0E5B">
      <w:pPr>
        <w:pStyle w:val="Level2"/>
        <w:spacing w:before="140" w:after="0"/>
        <w:rPr>
          <w:lang w:val="pt-BR"/>
        </w:rPr>
      </w:pPr>
      <w:bookmarkStart w:id="379" w:name="_DV_M444"/>
      <w:bookmarkEnd w:id="379"/>
      <w:r w:rsidRPr="006E3A8C">
        <w:rPr>
          <w:lang w:val="pt-BR"/>
        </w:rPr>
        <w:lastRenderedPageBreak/>
        <w:t xml:space="preserve">Qualquer alteração a esta Escritura de Emissão após a emissão das Debêntures, além de ser formalizada por meio de aditamento e cumprir os requisitos previstos na Cláusula </w:t>
      </w:r>
      <w:r w:rsidR="002B25A5">
        <w:rPr>
          <w:lang w:val="pt-BR"/>
        </w:rPr>
        <w:t>2.2</w:t>
      </w:r>
      <w:r w:rsidRPr="006E3A8C">
        <w:rPr>
          <w:lang w:val="pt-BR"/>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Oferta, (</w:t>
      </w:r>
      <w:proofErr w:type="spellStart"/>
      <w:r w:rsidRPr="006E3A8C">
        <w:rPr>
          <w:lang w:val="pt-BR"/>
        </w:rPr>
        <w:t>ii</w:t>
      </w:r>
      <w:proofErr w:type="spellEnd"/>
      <w:r w:rsidRPr="006E3A8C">
        <w:rPr>
          <w:lang w:val="pt-BR"/>
        </w:rPr>
        <w:t>) da necessidade de atendimento a exigências de adequação a normas legais ou regulamentares, (</w:t>
      </w:r>
      <w:proofErr w:type="spellStart"/>
      <w:r w:rsidRPr="006E3A8C">
        <w:rPr>
          <w:lang w:val="pt-BR"/>
        </w:rPr>
        <w:t>iii</w:t>
      </w:r>
      <w:proofErr w:type="spellEnd"/>
      <w:r w:rsidRPr="006E3A8C">
        <w:rPr>
          <w:lang w:val="pt-BR"/>
        </w:rPr>
        <w:t>) quando verificado erro de digitação, ou ainda (</w:t>
      </w:r>
      <w:proofErr w:type="spellStart"/>
      <w:r w:rsidRPr="006E3A8C">
        <w:rPr>
          <w:lang w:val="pt-BR"/>
        </w:rPr>
        <w:t>iv</w:t>
      </w:r>
      <w:proofErr w:type="spellEnd"/>
      <w:r w:rsidRPr="006E3A8C">
        <w:rPr>
          <w:lang w:val="pt-BR"/>
        </w:rPr>
        <w:t>)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3705989A" w14:textId="77777777" w:rsidR="00493AB6" w:rsidRPr="009E6B2F" w:rsidRDefault="00493AB6" w:rsidP="00EC0E5B">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CBC1D77" w14:textId="77777777" w:rsidR="00493AB6" w:rsidRPr="009E6B2F" w:rsidRDefault="00493AB6" w:rsidP="00EC0E5B">
      <w:pPr>
        <w:pStyle w:val="Level2"/>
        <w:spacing w:before="140" w:after="0"/>
        <w:rPr>
          <w:lang w:val="pt-BR"/>
        </w:rPr>
      </w:pPr>
      <w:bookmarkStart w:id="380" w:name="_DV_M445"/>
      <w:bookmarkEnd w:id="38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07C3500D" w14:textId="03A16802" w:rsidR="00493AB6" w:rsidRPr="009E6B2F" w:rsidRDefault="00493AB6" w:rsidP="00EC0E5B">
      <w:pPr>
        <w:pStyle w:val="Level2"/>
        <w:spacing w:before="140" w:after="0"/>
        <w:rPr>
          <w:u w:val="single"/>
          <w:lang w:val="pt-BR"/>
        </w:rPr>
      </w:pPr>
      <w:bookmarkStart w:id="381" w:name="_DV_M446"/>
      <w:bookmarkStart w:id="382" w:name="_DV_M447"/>
      <w:bookmarkEnd w:id="381"/>
      <w:bookmarkEnd w:id="382"/>
      <w:r w:rsidRPr="009E6B2F">
        <w:rPr>
          <w:lang w:val="pt-BR"/>
        </w:rPr>
        <w:t xml:space="preserve">Os prazos estabelecidos na presente Escritura de Emissão serão computados de acordo com a regra prescrita no artigo 132 </w:t>
      </w:r>
      <w:r w:rsidR="00E84838" w:rsidRPr="009E6B2F">
        <w:rPr>
          <w:lang w:val="pt-BR"/>
        </w:rPr>
        <w:t>d</w:t>
      </w:r>
      <w:r w:rsidR="00E84838">
        <w:rPr>
          <w:lang w:val="pt-BR"/>
        </w:rPr>
        <w:t>a</w:t>
      </w:r>
      <w:r w:rsidR="00E84838" w:rsidRPr="009E6B2F">
        <w:rPr>
          <w:lang w:val="pt-BR"/>
        </w:rPr>
        <w:t xml:space="preserve"> </w:t>
      </w:r>
      <w:r w:rsidR="00E84838" w:rsidRPr="008B3EA9">
        <w:rPr>
          <w:lang w:val="pt-BR"/>
        </w:rPr>
        <w:t xml:space="preserve">Lei </w:t>
      </w:r>
      <w:r w:rsidR="00E84838">
        <w:rPr>
          <w:lang w:val="pt-BR"/>
        </w:rPr>
        <w:t xml:space="preserve">nº </w:t>
      </w:r>
      <w:r w:rsidR="00E84838" w:rsidRPr="008B3EA9">
        <w:rPr>
          <w:lang w:val="pt-BR"/>
        </w:rPr>
        <w:t>10.406, de 10 de janeiro de 2002</w:t>
      </w:r>
      <w:r w:rsidR="00E84838">
        <w:rPr>
          <w:lang w:val="pt-BR"/>
        </w:rPr>
        <w:t>, conforme alterada (Código Civil)</w:t>
      </w:r>
      <w:r w:rsidRPr="009E6B2F">
        <w:rPr>
          <w:lang w:val="pt-BR"/>
        </w:rPr>
        <w:t>, sendo excluído o dia do começo e incluído o do vencimento.</w:t>
      </w:r>
      <w:r w:rsidRPr="009E6B2F">
        <w:rPr>
          <w:u w:val="single"/>
          <w:lang w:val="pt-BR"/>
        </w:rPr>
        <w:t xml:space="preserve"> </w:t>
      </w:r>
    </w:p>
    <w:p w14:paraId="6AE2B2E6" w14:textId="76731A07" w:rsidR="00493AB6" w:rsidRPr="009E6B2F" w:rsidRDefault="000E0171" w:rsidP="00EC0E5B">
      <w:pPr>
        <w:pStyle w:val="Level2"/>
        <w:spacing w:before="140" w:after="0"/>
        <w:rPr>
          <w:u w:val="single"/>
          <w:lang w:val="pt-BR"/>
        </w:rPr>
      </w:pPr>
      <w:bookmarkStart w:id="383" w:name="_DV_M448"/>
      <w:bookmarkEnd w:id="38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15F619E4" w14:textId="77777777" w:rsidR="00493AB6" w:rsidRPr="009E6B2F" w:rsidRDefault="00D249E0" w:rsidP="00EC0E5B">
      <w:pPr>
        <w:pStyle w:val="Level1"/>
        <w:keepNext w:val="0"/>
        <w:spacing w:before="140" w:after="0"/>
        <w:jc w:val="center"/>
      </w:pPr>
      <w:bookmarkStart w:id="384" w:name="_DV_M449"/>
      <w:bookmarkEnd w:id="384"/>
      <w:r w:rsidRPr="009E6B2F">
        <w:t xml:space="preserve">CLÁUSULA </w:t>
      </w:r>
      <w:r w:rsidR="00DC79F4" w:rsidRPr="009E6B2F">
        <w:t>CATORZE</w:t>
      </w:r>
      <w:r w:rsidR="00E85431" w:rsidRPr="009E6B2F">
        <w:t xml:space="preserve"> </w:t>
      </w:r>
      <w:r w:rsidR="00493AB6" w:rsidRPr="009E6B2F">
        <w:t>– D</w:t>
      </w:r>
      <w:r w:rsidR="00CC1188" w:rsidRPr="009E6B2F">
        <w:t>A LEI E DO</w:t>
      </w:r>
      <w:r w:rsidR="00493AB6" w:rsidRPr="009E6B2F">
        <w:t xml:space="preserve"> FORO</w:t>
      </w:r>
    </w:p>
    <w:p w14:paraId="1D4C0EBB" w14:textId="77777777" w:rsidR="00493AB6" w:rsidRPr="009E6B2F" w:rsidRDefault="00CC1188" w:rsidP="00EC0E5B">
      <w:pPr>
        <w:pStyle w:val="Level2"/>
        <w:spacing w:before="140" w:after="0"/>
        <w:rPr>
          <w:lang w:val="pt-BR"/>
        </w:rPr>
      </w:pPr>
      <w:bookmarkStart w:id="385" w:name="_DV_M450"/>
      <w:bookmarkEnd w:id="38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 xml:space="preserve">de </w:t>
      </w:r>
      <w:r w:rsidR="00082BB2" w:rsidRPr="009E6B2F">
        <w:rPr>
          <w:lang w:val="pt-BR"/>
        </w:rPr>
        <w:t>São Paulo</w:t>
      </w:r>
      <w:r w:rsidR="00493AB6" w:rsidRPr="009E6B2F">
        <w:rPr>
          <w:lang w:val="pt-BR"/>
        </w:rPr>
        <w:t>, com exclusão de qualquer outro, por mais privilegiado que seja, para dirimir as questões porventura oriundas desta Escritura de Emissão.</w:t>
      </w:r>
    </w:p>
    <w:p w14:paraId="09DDD9AE" w14:textId="3A738BE3" w:rsidR="00493AB6" w:rsidRPr="009E6B2F" w:rsidRDefault="00493AB6" w:rsidP="00EC0E5B">
      <w:pPr>
        <w:widowControl/>
        <w:suppressAutoHyphens/>
        <w:spacing w:before="140" w:line="290" w:lineRule="auto"/>
        <w:rPr>
          <w:rFonts w:ascii="Arial" w:hAnsi="Arial" w:cs="Arial"/>
          <w:sz w:val="20"/>
          <w:szCs w:val="20"/>
        </w:rPr>
      </w:pPr>
      <w:bookmarkStart w:id="386" w:name="_DV_M451"/>
      <w:bookmarkEnd w:id="38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87617B">
        <w:rPr>
          <w:rFonts w:ascii="Arial" w:hAnsi="Arial" w:cs="Arial"/>
          <w:sz w:val="20"/>
          <w:szCs w:val="20"/>
        </w:rPr>
        <w:t xml:space="preserve"> </w:t>
      </w:r>
      <w:r w:rsidR="00631281" w:rsidRPr="009E6B2F">
        <w:rPr>
          <w:rFonts w:ascii="Arial" w:hAnsi="Arial" w:cs="Arial"/>
          <w:sz w:val="20"/>
          <w:szCs w:val="20"/>
        </w:rPr>
        <w:t>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w:t>
      </w:r>
      <w:r w:rsidR="00F369E0">
        <w:rPr>
          <w:rFonts w:ascii="Arial" w:hAnsi="Arial" w:cs="Arial"/>
          <w:sz w:val="20"/>
          <w:szCs w:val="20"/>
        </w:rPr>
        <w:t>3</w:t>
      </w:r>
      <w:r w:rsidR="00F369E0" w:rsidRPr="009E6B2F">
        <w:rPr>
          <w:rFonts w:ascii="Arial" w:hAnsi="Arial" w:cs="Arial"/>
          <w:sz w:val="20"/>
          <w:szCs w:val="20"/>
        </w:rPr>
        <w:t xml:space="preserve"> </w:t>
      </w:r>
      <w:r w:rsidRPr="009E6B2F">
        <w:rPr>
          <w:rFonts w:ascii="Arial" w:hAnsi="Arial" w:cs="Arial"/>
          <w:sz w:val="20"/>
          <w:szCs w:val="20"/>
        </w:rPr>
        <w:t>(</w:t>
      </w:r>
      <w:r w:rsidR="00F369E0">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p>
    <w:p w14:paraId="1EF48F1A" w14:textId="77777777" w:rsidR="00E5575D" w:rsidRPr="009E6B2F" w:rsidRDefault="00E5575D" w:rsidP="00EC0E5B">
      <w:pPr>
        <w:widowControl/>
        <w:suppressAutoHyphens/>
        <w:spacing w:before="140" w:line="290" w:lineRule="auto"/>
        <w:jc w:val="center"/>
        <w:rPr>
          <w:rFonts w:ascii="Arial" w:hAnsi="Arial" w:cs="Arial"/>
          <w:sz w:val="20"/>
          <w:szCs w:val="20"/>
        </w:rPr>
      </w:pPr>
    </w:p>
    <w:p w14:paraId="27229657" w14:textId="3159BA12" w:rsidR="00493AB6" w:rsidRPr="009E6B2F" w:rsidRDefault="00166FED" w:rsidP="00EC0E5B">
      <w:pPr>
        <w:widowControl/>
        <w:suppressAutoHyphens/>
        <w:spacing w:before="140" w:line="290" w:lineRule="auto"/>
        <w:jc w:val="center"/>
        <w:rPr>
          <w:rFonts w:ascii="Arial" w:hAnsi="Arial" w:cs="Arial"/>
          <w:sz w:val="20"/>
          <w:szCs w:val="20"/>
        </w:rPr>
      </w:pPr>
      <w:bookmarkStart w:id="387" w:name="_DV_M452"/>
      <w:bookmarkEnd w:id="387"/>
      <w:r w:rsidRPr="009E6B2F">
        <w:rPr>
          <w:rFonts w:ascii="Arial" w:hAnsi="Arial" w:cs="Arial"/>
          <w:sz w:val="20"/>
          <w:szCs w:val="20"/>
        </w:rPr>
        <w:t>São Paulo</w:t>
      </w:r>
      <w:r w:rsidR="00493AB6" w:rsidRPr="009E6B2F">
        <w:rPr>
          <w:rFonts w:ascii="Arial" w:hAnsi="Arial" w:cs="Arial"/>
          <w:sz w:val="20"/>
          <w:szCs w:val="20"/>
        </w:rPr>
        <w:t xml:space="preserve">, </w:t>
      </w:r>
      <w:bookmarkStart w:id="388" w:name="_DV_M453"/>
      <w:bookmarkStart w:id="389" w:name="_DV_M454"/>
      <w:bookmarkEnd w:id="388"/>
      <w:bookmarkEnd w:id="389"/>
      <w:r w:rsidR="00C646B3">
        <w:rPr>
          <w:rFonts w:ascii="Arial" w:hAnsi="Arial" w:cs="Arial"/>
          <w:sz w:val="20"/>
          <w:szCs w:val="20"/>
        </w:rPr>
        <w:t>[</w:t>
      </w:r>
      <w:r w:rsidR="00C646B3">
        <w:rPr>
          <w:rFonts w:ascii="Arial" w:hAnsi="Arial" w:cs="Arial"/>
          <w:sz w:val="20"/>
          <w:szCs w:val="20"/>
        </w:rPr>
        <w:sym w:font="Symbol" w:char="F0B7"/>
      </w:r>
      <w:r w:rsidR="00C646B3">
        <w:rPr>
          <w:rFonts w:ascii="Arial" w:hAnsi="Arial" w:cs="Arial"/>
          <w:sz w:val="20"/>
          <w:szCs w:val="20"/>
        </w:rPr>
        <w:t>]</w:t>
      </w:r>
      <w:r w:rsidR="00611536" w:rsidRPr="009E6B2F">
        <w:rPr>
          <w:rFonts w:ascii="Arial" w:hAnsi="Arial" w:cs="Arial"/>
          <w:sz w:val="20"/>
          <w:szCs w:val="20"/>
        </w:rPr>
        <w:t xml:space="preserve"> </w:t>
      </w:r>
      <w:r w:rsidR="000E0171" w:rsidRPr="009E6B2F">
        <w:rPr>
          <w:rFonts w:ascii="Arial" w:hAnsi="Arial" w:cs="Arial"/>
          <w:sz w:val="20"/>
          <w:szCs w:val="20"/>
        </w:rPr>
        <w:t xml:space="preserve">de </w:t>
      </w:r>
      <w:r w:rsidR="00C646B3">
        <w:rPr>
          <w:rFonts w:ascii="Arial" w:hAnsi="Arial" w:cs="Arial"/>
          <w:sz w:val="20"/>
          <w:szCs w:val="20"/>
        </w:rPr>
        <w:t>[</w:t>
      </w:r>
      <w:r w:rsidR="00C646B3">
        <w:rPr>
          <w:rFonts w:ascii="Arial" w:hAnsi="Arial" w:cs="Arial"/>
          <w:sz w:val="20"/>
          <w:szCs w:val="20"/>
        </w:rPr>
        <w:sym w:font="Symbol" w:char="F0B7"/>
      </w:r>
      <w:r w:rsidR="00C646B3">
        <w:rPr>
          <w:rFonts w:ascii="Arial" w:hAnsi="Arial" w:cs="Arial"/>
          <w:sz w:val="20"/>
          <w:szCs w:val="20"/>
        </w:rPr>
        <w:t>]</w:t>
      </w:r>
      <w:r w:rsidR="001B293C" w:rsidRPr="009E6B2F">
        <w:rPr>
          <w:rFonts w:ascii="Arial" w:hAnsi="Arial" w:cs="Arial"/>
          <w:sz w:val="20"/>
          <w:szCs w:val="20"/>
        </w:rPr>
        <w:t xml:space="preserve"> </w:t>
      </w:r>
      <w:r w:rsidR="00CE40AA" w:rsidRPr="009E6B2F">
        <w:rPr>
          <w:rFonts w:ascii="Arial" w:hAnsi="Arial" w:cs="Arial"/>
          <w:sz w:val="20"/>
          <w:szCs w:val="20"/>
        </w:rPr>
        <w:t>de</w:t>
      </w:r>
      <w:r w:rsidR="00C646B3">
        <w:rPr>
          <w:rFonts w:ascii="Arial" w:hAnsi="Arial" w:cs="Arial"/>
          <w:sz w:val="20"/>
          <w:szCs w:val="20"/>
        </w:rPr>
        <w:t xml:space="preserve"> 2017</w:t>
      </w:r>
    </w:p>
    <w:p w14:paraId="74EE3C6D" w14:textId="77777777" w:rsidR="00063805" w:rsidRPr="009E6B2F" w:rsidRDefault="00063805" w:rsidP="00EC0E5B">
      <w:pPr>
        <w:widowControl/>
        <w:suppressAutoHyphens/>
        <w:spacing w:before="140" w:line="290" w:lineRule="auto"/>
        <w:jc w:val="center"/>
        <w:rPr>
          <w:rFonts w:ascii="Arial" w:hAnsi="Arial" w:cs="Arial"/>
          <w:sz w:val="20"/>
          <w:szCs w:val="20"/>
        </w:rPr>
      </w:pPr>
    </w:p>
    <w:p w14:paraId="729123F8" w14:textId="77777777" w:rsidR="00063805" w:rsidRPr="009E6B2F" w:rsidRDefault="00063805" w:rsidP="00EC0E5B">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451DE365" w14:textId="77777777" w:rsidR="00DC79F4" w:rsidRPr="009E6B2F" w:rsidRDefault="00DC79F4" w:rsidP="00EC0E5B">
      <w:pPr>
        <w:widowControl/>
        <w:autoSpaceDE/>
        <w:autoSpaceDN/>
        <w:adjustRightInd/>
        <w:spacing w:before="140" w:line="290" w:lineRule="auto"/>
        <w:jc w:val="left"/>
        <w:rPr>
          <w:rFonts w:ascii="Arial" w:hAnsi="Arial" w:cs="Arial"/>
          <w:sz w:val="20"/>
          <w:szCs w:val="20"/>
        </w:rPr>
      </w:pPr>
      <w:bookmarkStart w:id="390" w:name="_DV_M455"/>
      <w:bookmarkStart w:id="391" w:name="_DV_M456"/>
      <w:bookmarkEnd w:id="390"/>
      <w:bookmarkEnd w:id="391"/>
      <w:r w:rsidRPr="009E6B2F">
        <w:rPr>
          <w:rFonts w:ascii="Arial" w:hAnsi="Arial" w:cs="Arial"/>
          <w:sz w:val="20"/>
          <w:szCs w:val="20"/>
        </w:rPr>
        <w:br w:type="page"/>
      </w:r>
    </w:p>
    <w:p w14:paraId="26A96EBD" w14:textId="0C3861E3" w:rsidR="00493AB6" w:rsidRPr="009E6B2F" w:rsidRDefault="00166FED" w:rsidP="00EC0E5B">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w:t>
      </w:r>
      <w:r w:rsidR="007359F1">
        <w:rPr>
          <w:rFonts w:ascii="Arial" w:hAnsi="Arial" w:cs="Arial"/>
          <w:i/>
          <w:sz w:val="20"/>
          <w:szCs w:val="20"/>
        </w:rPr>
        <w:t xml:space="preserve">1/3 </w:t>
      </w:r>
      <w:r w:rsidR="00493AB6" w:rsidRPr="009E6B2F">
        <w:rPr>
          <w:rFonts w:ascii="Arial" w:hAnsi="Arial" w:cs="Arial"/>
          <w:i/>
          <w:sz w:val="20"/>
          <w:szCs w:val="20"/>
        </w:rPr>
        <w:t xml:space="preserve">do </w:t>
      </w:r>
      <w:r w:rsidR="008C338E" w:rsidRPr="008C338E">
        <w:rPr>
          <w:rFonts w:ascii="Arial" w:hAnsi="Arial" w:cs="Arial"/>
          <w:i/>
          <w:sz w:val="20"/>
          <w:szCs w:val="20"/>
        </w:rPr>
        <w:t xml:space="preserve">“Instrumento Particular de Escritura da </w:t>
      </w:r>
      <w:r w:rsidR="008C6941">
        <w:rPr>
          <w:rFonts w:ascii="Arial" w:hAnsi="Arial" w:cs="Arial"/>
          <w:i/>
          <w:sz w:val="20"/>
          <w:szCs w:val="20"/>
        </w:rPr>
        <w:t>7ª</w:t>
      </w:r>
      <w:r w:rsidR="00C646B3">
        <w:rPr>
          <w:rFonts w:ascii="Arial" w:hAnsi="Arial" w:cs="Arial"/>
          <w:i/>
          <w:sz w:val="20"/>
          <w:szCs w:val="20"/>
        </w:rPr>
        <w:t xml:space="preserve"> </w:t>
      </w:r>
      <w:r w:rsidR="00483C83">
        <w:rPr>
          <w:rFonts w:ascii="Arial" w:hAnsi="Arial" w:cs="Arial"/>
          <w:i/>
          <w:sz w:val="20"/>
          <w:szCs w:val="20"/>
        </w:rPr>
        <w:t>(</w:t>
      </w:r>
      <w:r w:rsidR="008C6941">
        <w:rPr>
          <w:rFonts w:ascii="Arial" w:hAnsi="Arial" w:cs="Arial"/>
          <w:i/>
          <w:sz w:val="20"/>
          <w:szCs w:val="20"/>
        </w:rPr>
        <w:t>Sétima</w:t>
      </w:r>
      <w:r w:rsidR="008C338E" w:rsidRPr="008C338E">
        <w:rPr>
          <w:rFonts w:ascii="Arial" w:hAnsi="Arial" w:cs="Arial"/>
          <w:i/>
          <w:sz w:val="20"/>
          <w:szCs w:val="20"/>
        </w:rPr>
        <w:t xml:space="preserve">) Emissão de Debêntures Simples, Não Conversíveis em Ações, da Espécie Quirografária, em até 2 (duas) séries, para Distribuição Pública, da </w:t>
      </w:r>
      <w:r w:rsidR="00C14EA1">
        <w:rPr>
          <w:rFonts w:ascii="Arial" w:hAnsi="Arial" w:cs="Arial"/>
          <w:i/>
          <w:sz w:val="20"/>
          <w:szCs w:val="20"/>
        </w:rPr>
        <w:t>Companhia Energética do Rio Grande do Norte - COSERN</w:t>
      </w:r>
      <w:r w:rsidR="008C338E" w:rsidRPr="008C338E">
        <w:rPr>
          <w:rFonts w:ascii="Arial" w:hAnsi="Arial" w:cs="Arial"/>
          <w:i/>
          <w:sz w:val="20"/>
          <w:szCs w:val="20"/>
        </w:rPr>
        <w:t>”</w:t>
      </w:r>
      <w:r w:rsidRPr="009E6B2F">
        <w:rPr>
          <w:rFonts w:ascii="Arial" w:hAnsi="Arial" w:cs="Arial"/>
          <w:sz w:val="20"/>
          <w:szCs w:val="20"/>
        </w:rPr>
        <w:t>)</w:t>
      </w:r>
    </w:p>
    <w:p w14:paraId="4D0A025B" w14:textId="77777777" w:rsidR="00493AB6" w:rsidRPr="009E6B2F" w:rsidRDefault="00493AB6" w:rsidP="00EC0E5B">
      <w:pPr>
        <w:spacing w:before="140" w:line="290" w:lineRule="auto"/>
        <w:rPr>
          <w:rFonts w:ascii="Arial" w:hAnsi="Arial" w:cs="Arial"/>
          <w:sz w:val="20"/>
          <w:szCs w:val="20"/>
        </w:rPr>
      </w:pPr>
    </w:p>
    <w:p w14:paraId="140931A8" w14:textId="77777777" w:rsidR="007601B4" w:rsidRPr="009E6B2F" w:rsidRDefault="007601B4" w:rsidP="00EC0E5B">
      <w:pPr>
        <w:spacing w:before="140" w:line="290" w:lineRule="auto"/>
        <w:rPr>
          <w:rFonts w:ascii="Arial" w:hAnsi="Arial" w:cs="Arial"/>
          <w:sz w:val="20"/>
          <w:szCs w:val="20"/>
        </w:rPr>
      </w:pPr>
    </w:p>
    <w:p w14:paraId="3FC2B048" w14:textId="77777777" w:rsidR="00E5575D" w:rsidRPr="009E6B2F" w:rsidRDefault="00E5575D" w:rsidP="00EC0E5B">
      <w:pPr>
        <w:spacing w:before="140" w:line="290" w:lineRule="auto"/>
        <w:rPr>
          <w:rFonts w:ascii="Arial" w:hAnsi="Arial" w:cs="Arial"/>
          <w:sz w:val="20"/>
          <w:szCs w:val="20"/>
        </w:rPr>
      </w:pPr>
    </w:p>
    <w:p w14:paraId="2AF1811D" w14:textId="465FB6A6" w:rsidR="00493AB6" w:rsidRPr="009E6B2F" w:rsidRDefault="00C14EA1" w:rsidP="00EC0E5B">
      <w:pPr>
        <w:widowControl/>
        <w:suppressAutoHyphens/>
        <w:spacing w:before="140" w:line="290" w:lineRule="auto"/>
        <w:jc w:val="center"/>
        <w:rPr>
          <w:rFonts w:ascii="Arial" w:hAnsi="Arial" w:cs="Arial"/>
          <w:b/>
          <w:bCs/>
          <w:sz w:val="20"/>
          <w:szCs w:val="20"/>
        </w:rPr>
      </w:pPr>
      <w:bookmarkStart w:id="392" w:name="_DV_M457"/>
      <w:bookmarkEnd w:id="392"/>
      <w:r>
        <w:rPr>
          <w:rFonts w:ascii="Arial" w:hAnsi="Arial" w:cs="Arial"/>
          <w:b/>
          <w:bCs/>
          <w:sz w:val="20"/>
          <w:szCs w:val="20"/>
        </w:rPr>
        <w:t>COMPANHIA ENERGÉTICA DO RIO GRANDE DO NORTE - COSERN</w:t>
      </w:r>
    </w:p>
    <w:p w14:paraId="0DF30FE7" w14:textId="77777777" w:rsidR="009778F7" w:rsidRPr="009E6B2F" w:rsidRDefault="009778F7" w:rsidP="00EC0E5B">
      <w:pPr>
        <w:spacing w:before="140" w:line="290" w:lineRule="auto"/>
        <w:rPr>
          <w:rFonts w:ascii="Arial" w:hAnsi="Arial" w:cs="Arial"/>
          <w:sz w:val="20"/>
          <w:szCs w:val="20"/>
        </w:rPr>
      </w:pPr>
    </w:p>
    <w:p w14:paraId="40B5C6A4" w14:textId="77777777" w:rsidR="00CE24BB" w:rsidRPr="009E6B2F" w:rsidRDefault="00CE24BB" w:rsidP="00EC0E5B">
      <w:pPr>
        <w:spacing w:before="140" w:line="290" w:lineRule="auto"/>
        <w:rPr>
          <w:rFonts w:ascii="Arial" w:hAnsi="Arial" w:cs="Arial"/>
          <w:sz w:val="20"/>
          <w:szCs w:val="20"/>
        </w:rPr>
      </w:pPr>
    </w:p>
    <w:p w14:paraId="1892647C" w14:textId="77777777" w:rsidR="00CE24BB" w:rsidRPr="009E6B2F" w:rsidRDefault="00CE24BB" w:rsidP="00EC0E5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1"/>
        <w:gridCol w:w="4360"/>
      </w:tblGrid>
      <w:tr w:rsidR="00CE24BB" w:rsidRPr="009E6B2F" w14:paraId="5B106DE1" w14:textId="77777777" w:rsidTr="00AD5244">
        <w:trPr>
          <w:jc w:val="center"/>
        </w:trPr>
        <w:tc>
          <w:tcPr>
            <w:tcW w:w="4773" w:type="dxa"/>
          </w:tcPr>
          <w:p w14:paraId="4325B9E5"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9595FA9"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Nome:</w:t>
            </w:r>
          </w:p>
          <w:p w14:paraId="14B7853A"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5F7EC9B3"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E0CCABF"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Nome:</w:t>
            </w:r>
          </w:p>
          <w:p w14:paraId="6BCAB862"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Cargo:</w:t>
            </w:r>
          </w:p>
        </w:tc>
      </w:tr>
    </w:tbl>
    <w:p w14:paraId="20542855" w14:textId="77777777" w:rsidR="00E5575D" w:rsidRPr="009E6B2F" w:rsidRDefault="00E5575D" w:rsidP="00EC0E5B">
      <w:pPr>
        <w:widowControl/>
        <w:suppressAutoHyphens/>
        <w:spacing w:before="140" w:line="290" w:lineRule="auto"/>
        <w:rPr>
          <w:rFonts w:ascii="Arial" w:hAnsi="Arial" w:cs="Arial"/>
          <w:sz w:val="20"/>
          <w:szCs w:val="20"/>
        </w:rPr>
      </w:pPr>
      <w:bookmarkStart w:id="393" w:name="_DV_M458"/>
      <w:bookmarkEnd w:id="393"/>
    </w:p>
    <w:p w14:paraId="37549003" w14:textId="77777777" w:rsidR="003E1012" w:rsidRDefault="00493AB6" w:rsidP="00EC0E5B">
      <w:pPr>
        <w:widowControl/>
        <w:suppressAutoHyphens/>
        <w:spacing w:before="140" w:line="290" w:lineRule="auto"/>
        <w:rPr>
          <w:rFonts w:ascii="Arial" w:hAnsi="Arial" w:cs="Arial"/>
          <w:sz w:val="20"/>
          <w:szCs w:val="20"/>
        </w:rPr>
      </w:pPr>
      <w:r w:rsidRPr="009E6B2F">
        <w:rPr>
          <w:rFonts w:ascii="Arial" w:hAnsi="Arial" w:cs="Arial"/>
          <w:sz w:val="20"/>
          <w:szCs w:val="20"/>
        </w:rPr>
        <w:br w:type="page"/>
      </w:r>
    </w:p>
    <w:p w14:paraId="64016FDB" w14:textId="6A1002CD" w:rsidR="00C14EA1" w:rsidRPr="009E6B2F" w:rsidRDefault="00C14EA1" w:rsidP="00EC0E5B">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Pr="009E6B2F">
        <w:rPr>
          <w:rFonts w:ascii="Arial" w:hAnsi="Arial" w:cs="Arial"/>
          <w:i/>
          <w:sz w:val="20"/>
          <w:szCs w:val="20"/>
        </w:rPr>
        <w:t xml:space="preserve">Página de assinaturas </w:t>
      </w:r>
      <w:r w:rsidR="007359F1">
        <w:rPr>
          <w:rFonts w:ascii="Arial" w:hAnsi="Arial" w:cs="Arial"/>
          <w:i/>
          <w:sz w:val="20"/>
          <w:szCs w:val="20"/>
        </w:rPr>
        <w:t xml:space="preserve">2/3 </w:t>
      </w:r>
      <w:r w:rsidRPr="009E6B2F">
        <w:rPr>
          <w:rFonts w:ascii="Arial" w:hAnsi="Arial" w:cs="Arial"/>
          <w:i/>
          <w:sz w:val="20"/>
          <w:szCs w:val="20"/>
        </w:rPr>
        <w:t xml:space="preserve">do </w:t>
      </w:r>
      <w:r w:rsidRPr="008C338E">
        <w:rPr>
          <w:rFonts w:ascii="Arial" w:hAnsi="Arial" w:cs="Arial"/>
          <w:i/>
          <w:sz w:val="20"/>
          <w:szCs w:val="20"/>
        </w:rPr>
        <w:t xml:space="preserve">“Instrumento Particular de Escritura da </w:t>
      </w:r>
      <w:r w:rsidR="008C6941">
        <w:rPr>
          <w:rFonts w:ascii="Arial" w:hAnsi="Arial" w:cs="Arial"/>
          <w:i/>
          <w:sz w:val="20"/>
          <w:szCs w:val="20"/>
        </w:rPr>
        <w:t>7ª</w:t>
      </w:r>
      <w:r>
        <w:rPr>
          <w:rFonts w:ascii="Arial" w:hAnsi="Arial" w:cs="Arial"/>
          <w:i/>
          <w:sz w:val="20"/>
          <w:szCs w:val="20"/>
        </w:rPr>
        <w:t xml:space="preserve"> (</w:t>
      </w:r>
      <w:r w:rsidR="008C6941">
        <w:rPr>
          <w:rFonts w:ascii="Arial" w:hAnsi="Arial" w:cs="Arial"/>
          <w:i/>
          <w:sz w:val="20"/>
          <w:szCs w:val="20"/>
        </w:rPr>
        <w:t>Sétima</w:t>
      </w:r>
      <w:r w:rsidRPr="008C338E">
        <w:rPr>
          <w:rFonts w:ascii="Arial" w:hAnsi="Arial" w:cs="Arial"/>
          <w:i/>
          <w:sz w:val="20"/>
          <w:szCs w:val="20"/>
        </w:rPr>
        <w:t xml:space="preserve">) Emissão de Debêntures Simples, Não Conversíveis em Ações, da Espécie Quirografária, em até 2 (duas) séries, para Distribuição Pública, da </w:t>
      </w:r>
      <w:r>
        <w:rPr>
          <w:rFonts w:ascii="Arial" w:hAnsi="Arial" w:cs="Arial"/>
          <w:i/>
          <w:sz w:val="20"/>
          <w:szCs w:val="20"/>
        </w:rPr>
        <w:t>Companhia Energética do Rio Grande do Norte - COSERN</w:t>
      </w:r>
      <w:r w:rsidRPr="008C338E">
        <w:rPr>
          <w:rFonts w:ascii="Arial" w:hAnsi="Arial" w:cs="Arial"/>
          <w:i/>
          <w:sz w:val="20"/>
          <w:szCs w:val="20"/>
        </w:rPr>
        <w:t>”</w:t>
      </w:r>
      <w:r w:rsidRPr="009E6B2F">
        <w:rPr>
          <w:rFonts w:ascii="Arial" w:hAnsi="Arial" w:cs="Arial"/>
          <w:sz w:val="20"/>
          <w:szCs w:val="20"/>
        </w:rPr>
        <w:t>)</w:t>
      </w:r>
    </w:p>
    <w:p w14:paraId="172C2F5B" w14:textId="22456436" w:rsidR="003E1012" w:rsidRPr="009E6B2F" w:rsidRDefault="00C14EA1" w:rsidP="00EC0E5B">
      <w:pPr>
        <w:spacing w:before="140" w:line="290" w:lineRule="auto"/>
        <w:rPr>
          <w:rFonts w:ascii="Arial" w:hAnsi="Arial" w:cs="Arial"/>
          <w:sz w:val="20"/>
          <w:szCs w:val="20"/>
        </w:rPr>
      </w:pPr>
      <w:r w:rsidRPr="009E6B2F" w:rsidDel="00C14EA1">
        <w:rPr>
          <w:rFonts w:ascii="Arial" w:hAnsi="Arial" w:cs="Arial"/>
          <w:sz w:val="20"/>
          <w:szCs w:val="20"/>
        </w:rPr>
        <w:t xml:space="preserve"> </w:t>
      </w:r>
    </w:p>
    <w:p w14:paraId="15217680" w14:textId="77777777" w:rsidR="003E1012" w:rsidRPr="009E6B2F" w:rsidRDefault="003E1012" w:rsidP="00EC0E5B">
      <w:pPr>
        <w:spacing w:before="140" w:line="290" w:lineRule="auto"/>
        <w:rPr>
          <w:rFonts w:ascii="Arial" w:hAnsi="Arial" w:cs="Arial"/>
          <w:sz w:val="20"/>
          <w:szCs w:val="20"/>
        </w:rPr>
      </w:pPr>
    </w:p>
    <w:p w14:paraId="3FCBC811" w14:textId="77777777" w:rsidR="003E1012" w:rsidRPr="009E6B2F" w:rsidRDefault="003E1012" w:rsidP="00EC0E5B">
      <w:pPr>
        <w:spacing w:before="140" w:line="290" w:lineRule="auto"/>
        <w:rPr>
          <w:rFonts w:ascii="Arial" w:hAnsi="Arial" w:cs="Arial"/>
          <w:sz w:val="20"/>
          <w:szCs w:val="20"/>
        </w:rPr>
      </w:pPr>
    </w:p>
    <w:p w14:paraId="07C71D87" w14:textId="0B316DD0" w:rsidR="003E1012" w:rsidRPr="009E6B2F" w:rsidRDefault="009C52EF" w:rsidP="00EC0E5B">
      <w:pPr>
        <w:widowControl/>
        <w:suppressAutoHyphens/>
        <w:spacing w:before="140" w:line="290" w:lineRule="auto"/>
        <w:jc w:val="center"/>
        <w:rPr>
          <w:rFonts w:ascii="Arial" w:hAnsi="Arial" w:cs="Arial"/>
          <w:b/>
          <w:bCs/>
          <w:sz w:val="20"/>
          <w:szCs w:val="20"/>
        </w:rPr>
      </w:pPr>
      <w:r>
        <w:rPr>
          <w:rFonts w:ascii="Arial" w:hAnsi="Arial" w:cs="Arial"/>
          <w:b/>
          <w:bCs/>
          <w:sz w:val="20"/>
          <w:szCs w:val="20"/>
        </w:rPr>
        <w:t>SIMPLIFIC PAVARINI DISTRIBUIDORA DE TÍTULOS E VALORES MOBILIÁRIOS LTDA.</w:t>
      </w:r>
    </w:p>
    <w:p w14:paraId="7CC4865A" w14:textId="77777777" w:rsidR="003E1012" w:rsidRPr="009E6B2F" w:rsidRDefault="003E1012" w:rsidP="00EC0E5B">
      <w:pPr>
        <w:spacing w:before="140" w:line="290" w:lineRule="auto"/>
        <w:rPr>
          <w:rFonts w:ascii="Arial" w:hAnsi="Arial" w:cs="Arial"/>
          <w:sz w:val="20"/>
          <w:szCs w:val="20"/>
        </w:rPr>
      </w:pPr>
    </w:p>
    <w:p w14:paraId="1A632162" w14:textId="77777777" w:rsidR="003E1012" w:rsidRPr="009E6B2F" w:rsidRDefault="003E1012" w:rsidP="00EC0E5B">
      <w:pPr>
        <w:spacing w:before="140" w:line="290" w:lineRule="auto"/>
        <w:rPr>
          <w:rFonts w:ascii="Arial" w:hAnsi="Arial" w:cs="Arial"/>
          <w:sz w:val="20"/>
          <w:szCs w:val="20"/>
        </w:rPr>
      </w:pPr>
    </w:p>
    <w:p w14:paraId="68047BA6" w14:textId="77777777" w:rsidR="003E1012" w:rsidRPr="009E6B2F" w:rsidRDefault="003E1012" w:rsidP="00EC0E5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1"/>
        <w:gridCol w:w="4360"/>
      </w:tblGrid>
      <w:tr w:rsidR="003E1012" w:rsidRPr="009E6B2F" w14:paraId="607ACEBF" w14:textId="77777777" w:rsidTr="009D7B86">
        <w:trPr>
          <w:jc w:val="center"/>
        </w:trPr>
        <w:tc>
          <w:tcPr>
            <w:tcW w:w="4773" w:type="dxa"/>
          </w:tcPr>
          <w:p w14:paraId="0F088159"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456F857"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Nome:</w:t>
            </w:r>
          </w:p>
          <w:p w14:paraId="2782069C"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424462D1"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48FC517"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Nome:</w:t>
            </w:r>
          </w:p>
          <w:p w14:paraId="2A88E30A" w14:textId="77777777" w:rsidR="003E1012" w:rsidRPr="009E6B2F" w:rsidRDefault="003E1012" w:rsidP="00EC0E5B">
            <w:pPr>
              <w:spacing w:before="140" w:line="290" w:lineRule="auto"/>
              <w:rPr>
                <w:rFonts w:ascii="Arial" w:hAnsi="Arial" w:cs="Arial"/>
                <w:sz w:val="20"/>
                <w:szCs w:val="20"/>
              </w:rPr>
            </w:pPr>
            <w:r w:rsidRPr="009E6B2F">
              <w:rPr>
                <w:rFonts w:ascii="Arial" w:hAnsi="Arial" w:cs="Arial"/>
                <w:sz w:val="20"/>
                <w:szCs w:val="20"/>
              </w:rPr>
              <w:t>Cargo:</w:t>
            </w:r>
          </w:p>
        </w:tc>
      </w:tr>
    </w:tbl>
    <w:p w14:paraId="625A669A" w14:textId="77777777" w:rsidR="003E1012" w:rsidRPr="009E6B2F" w:rsidRDefault="003E1012" w:rsidP="00EC0E5B">
      <w:pPr>
        <w:widowControl/>
        <w:suppressAutoHyphens/>
        <w:spacing w:before="140" w:line="290" w:lineRule="auto"/>
        <w:rPr>
          <w:rFonts w:ascii="Arial" w:hAnsi="Arial" w:cs="Arial"/>
          <w:sz w:val="20"/>
          <w:szCs w:val="20"/>
        </w:rPr>
      </w:pPr>
    </w:p>
    <w:p w14:paraId="02AD8DFC" w14:textId="03485B4D" w:rsidR="00486D6B" w:rsidRPr="009E6B2F" w:rsidRDefault="003E1012" w:rsidP="00EC0E5B">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486D6B" w:rsidRPr="009E6B2F">
        <w:rPr>
          <w:rFonts w:ascii="Arial" w:hAnsi="Arial" w:cs="Arial"/>
          <w:sz w:val="20"/>
          <w:szCs w:val="20"/>
        </w:rPr>
        <w:lastRenderedPageBreak/>
        <w:t>(</w:t>
      </w:r>
      <w:r w:rsidR="00486D6B" w:rsidRPr="009E6B2F">
        <w:rPr>
          <w:rFonts w:ascii="Arial" w:hAnsi="Arial" w:cs="Arial"/>
          <w:i/>
          <w:sz w:val="20"/>
          <w:szCs w:val="20"/>
        </w:rPr>
        <w:t>Página de assinaturas</w:t>
      </w:r>
      <w:r w:rsidR="007359F1">
        <w:rPr>
          <w:rFonts w:ascii="Arial" w:hAnsi="Arial" w:cs="Arial"/>
          <w:i/>
          <w:sz w:val="20"/>
          <w:szCs w:val="20"/>
        </w:rPr>
        <w:t xml:space="preserve"> 3/3</w:t>
      </w:r>
      <w:r w:rsidR="00486D6B" w:rsidRPr="009E6B2F">
        <w:rPr>
          <w:rFonts w:ascii="Arial" w:hAnsi="Arial" w:cs="Arial"/>
          <w:i/>
          <w:sz w:val="20"/>
          <w:szCs w:val="20"/>
        </w:rPr>
        <w:t xml:space="preserve"> do </w:t>
      </w:r>
      <w:r w:rsidR="00486D6B" w:rsidRPr="008C338E">
        <w:rPr>
          <w:rFonts w:ascii="Arial" w:hAnsi="Arial" w:cs="Arial"/>
          <w:i/>
          <w:sz w:val="20"/>
          <w:szCs w:val="20"/>
        </w:rPr>
        <w:t xml:space="preserve">“Instrumento Particular de Escritura da </w:t>
      </w:r>
      <w:r w:rsidR="008C6941">
        <w:rPr>
          <w:rFonts w:ascii="Arial" w:hAnsi="Arial" w:cs="Arial"/>
          <w:i/>
          <w:sz w:val="20"/>
          <w:szCs w:val="20"/>
        </w:rPr>
        <w:t>7ª</w:t>
      </w:r>
      <w:r w:rsidR="00486D6B">
        <w:rPr>
          <w:rFonts w:ascii="Arial" w:hAnsi="Arial" w:cs="Arial"/>
          <w:i/>
          <w:sz w:val="20"/>
          <w:szCs w:val="20"/>
        </w:rPr>
        <w:t xml:space="preserve"> (</w:t>
      </w:r>
      <w:r w:rsidR="008C6941">
        <w:rPr>
          <w:rFonts w:ascii="Arial" w:hAnsi="Arial" w:cs="Arial"/>
          <w:i/>
          <w:sz w:val="20"/>
          <w:szCs w:val="20"/>
        </w:rPr>
        <w:t>Sétima</w:t>
      </w:r>
      <w:r w:rsidR="00486D6B" w:rsidRPr="008C338E">
        <w:rPr>
          <w:rFonts w:ascii="Arial" w:hAnsi="Arial" w:cs="Arial"/>
          <w:i/>
          <w:sz w:val="20"/>
          <w:szCs w:val="20"/>
        </w:rPr>
        <w:t xml:space="preserve">) Emissão de Debêntures Simples, Não Conversíveis em Ações, da Espécie Quirografária, em até 2 (duas) séries, para Distribuição Pública, da </w:t>
      </w:r>
      <w:r w:rsidR="00486D6B">
        <w:rPr>
          <w:rFonts w:ascii="Arial" w:hAnsi="Arial" w:cs="Arial"/>
          <w:i/>
          <w:sz w:val="20"/>
          <w:szCs w:val="20"/>
        </w:rPr>
        <w:t>Companhia Energética do Rio Grande do Norte - COSERN</w:t>
      </w:r>
      <w:r w:rsidR="00486D6B" w:rsidRPr="008C338E">
        <w:rPr>
          <w:rFonts w:ascii="Arial" w:hAnsi="Arial" w:cs="Arial"/>
          <w:i/>
          <w:sz w:val="20"/>
          <w:szCs w:val="20"/>
        </w:rPr>
        <w:t>”</w:t>
      </w:r>
      <w:r w:rsidR="00486D6B" w:rsidRPr="009E6B2F">
        <w:rPr>
          <w:rFonts w:ascii="Arial" w:hAnsi="Arial" w:cs="Arial"/>
          <w:sz w:val="20"/>
          <w:szCs w:val="20"/>
        </w:rPr>
        <w:t>)</w:t>
      </w:r>
    </w:p>
    <w:p w14:paraId="181A5761" w14:textId="77777777" w:rsidR="0062037D" w:rsidRPr="009E6B2F" w:rsidRDefault="0062037D" w:rsidP="00EC0E5B">
      <w:pPr>
        <w:widowControl/>
        <w:suppressAutoHyphens/>
        <w:spacing w:before="140" w:line="290" w:lineRule="auto"/>
        <w:rPr>
          <w:rFonts w:ascii="Arial" w:hAnsi="Arial" w:cs="Arial"/>
          <w:b/>
          <w:bCs/>
          <w:sz w:val="20"/>
          <w:szCs w:val="20"/>
        </w:rPr>
      </w:pPr>
      <w:bookmarkStart w:id="394" w:name="_DV_M460"/>
      <w:bookmarkEnd w:id="394"/>
    </w:p>
    <w:p w14:paraId="4596EE0B" w14:textId="77777777" w:rsidR="00E5575D" w:rsidRPr="009E6B2F" w:rsidRDefault="00E5575D" w:rsidP="00EC0E5B">
      <w:pPr>
        <w:widowControl/>
        <w:suppressAutoHyphens/>
        <w:spacing w:before="140" w:line="290" w:lineRule="auto"/>
        <w:rPr>
          <w:rFonts w:ascii="Arial" w:hAnsi="Arial" w:cs="Arial"/>
          <w:b/>
          <w:bCs/>
          <w:sz w:val="20"/>
          <w:szCs w:val="20"/>
        </w:rPr>
      </w:pPr>
    </w:p>
    <w:p w14:paraId="4A36F29D" w14:textId="77777777" w:rsidR="00E5575D" w:rsidRPr="009E6B2F" w:rsidRDefault="00E5575D" w:rsidP="00EC0E5B">
      <w:pPr>
        <w:widowControl/>
        <w:suppressAutoHyphens/>
        <w:spacing w:before="140" w:line="290" w:lineRule="auto"/>
        <w:rPr>
          <w:rFonts w:ascii="Arial" w:hAnsi="Arial" w:cs="Arial"/>
          <w:b/>
          <w:bCs/>
          <w:sz w:val="20"/>
          <w:szCs w:val="20"/>
        </w:rPr>
      </w:pPr>
    </w:p>
    <w:p w14:paraId="390649FA" w14:textId="77777777" w:rsidR="00493AB6" w:rsidRPr="009E6B2F" w:rsidRDefault="00493AB6" w:rsidP="00EC0E5B">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4150C699" w14:textId="77777777" w:rsidR="00493AB6" w:rsidRPr="009E6B2F" w:rsidRDefault="00493AB6" w:rsidP="00EC0E5B">
      <w:pPr>
        <w:widowControl/>
        <w:suppressAutoHyphens/>
        <w:spacing w:before="140" w:line="290" w:lineRule="auto"/>
        <w:rPr>
          <w:rFonts w:ascii="Arial" w:hAnsi="Arial" w:cs="Arial"/>
          <w:sz w:val="20"/>
          <w:szCs w:val="20"/>
        </w:rPr>
      </w:pPr>
    </w:p>
    <w:p w14:paraId="52DFC00F" w14:textId="77777777" w:rsidR="003E6C70" w:rsidRPr="009E6B2F" w:rsidRDefault="003E6C70" w:rsidP="00EC0E5B">
      <w:pPr>
        <w:widowControl/>
        <w:suppressAutoHyphens/>
        <w:spacing w:before="140" w:line="290" w:lineRule="auto"/>
        <w:rPr>
          <w:rFonts w:ascii="Arial" w:hAnsi="Arial" w:cs="Arial"/>
          <w:sz w:val="20"/>
          <w:szCs w:val="20"/>
        </w:rPr>
      </w:pPr>
    </w:p>
    <w:p w14:paraId="6CD7EF8A" w14:textId="77777777" w:rsidR="00CE24BB" w:rsidRPr="009E6B2F" w:rsidRDefault="00CE24BB" w:rsidP="00EC0E5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1"/>
        <w:gridCol w:w="4360"/>
      </w:tblGrid>
      <w:tr w:rsidR="00CE24BB" w:rsidRPr="00DD32A0" w14:paraId="2FE61B4D" w14:textId="77777777" w:rsidTr="00AD5244">
        <w:trPr>
          <w:jc w:val="center"/>
        </w:trPr>
        <w:tc>
          <w:tcPr>
            <w:tcW w:w="4773" w:type="dxa"/>
          </w:tcPr>
          <w:p w14:paraId="330D7725"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26A0A394"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Nome:</w:t>
            </w:r>
          </w:p>
          <w:p w14:paraId="7BB03622"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CPF:</w:t>
            </w:r>
          </w:p>
          <w:p w14:paraId="3219C098"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20FE6601"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A9C0596"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Nome:</w:t>
            </w:r>
          </w:p>
          <w:p w14:paraId="2E8F2170" w14:textId="77777777" w:rsidR="00CE24BB" w:rsidRPr="009E6B2F" w:rsidRDefault="00CE24BB" w:rsidP="00EC0E5B">
            <w:pPr>
              <w:spacing w:before="140" w:line="290" w:lineRule="auto"/>
              <w:rPr>
                <w:rFonts w:ascii="Arial" w:hAnsi="Arial" w:cs="Arial"/>
                <w:sz w:val="20"/>
                <w:szCs w:val="20"/>
              </w:rPr>
            </w:pPr>
            <w:r w:rsidRPr="009E6B2F">
              <w:rPr>
                <w:rFonts w:ascii="Arial" w:hAnsi="Arial" w:cs="Arial"/>
                <w:sz w:val="20"/>
                <w:szCs w:val="20"/>
              </w:rPr>
              <w:t>CPF:</w:t>
            </w:r>
          </w:p>
          <w:p w14:paraId="44028647" w14:textId="77777777" w:rsidR="00CE24BB" w:rsidRPr="00DD32A0" w:rsidRDefault="00CE24BB" w:rsidP="00EC0E5B">
            <w:pPr>
              <w:spacing w:before="140" w:line="290" w:lineRule="auto"/>
              <w:rPr>
                <w:rFonts w:ascii="Arial" w:hAnsi="Arial" w:cs="Arial"/>
                <w:sz w:val="20"/>
                <w:szCs w:val="20"/>
              </w:rPr>
            </w:pPr>
            <w:r w:rsidRPr="009E6B2F">
              <w:rPr>
                <w:rFonts w:ascii="Arial" w:hAnsi="Arial" w:cs="Arial"/>
                <w:sz w:val="20"/>
                <w:szCs w:val="20"/>
              </w:rPr>
              <w:t>R.G:</w:t>
            </w:r>
          </w:p>
        </w:tc>
      </w:tr>
    </w:tbl>
    <w:p w14:paraId="29B213B8" w14:textId="77777777" w:rsidR="00064928" w:rsidRDefault="00064928" w:rsidP="00EC0E5B">
      <w:pPr>
        <w:pStyle w:val="DeltaViewTableBody"/>
        <w:widowControl/>
        <w:spacing w:before="140" w:line="290" w:lineRule="auto"/>
        <w:rPr>
          <w:b/>
          <w:sz w:val="20"/>
          <w:szCs w:val="20"/>
          <w:lang w:val="pt-BR"/>
        </w:rPr>
      </w:pPr>
    </w:p>
    <w:p w14:paraId="2FAB3CE8" w14:textId="77777777" w:rsidR="00064928" w:rsidRDefault="00064928" w:rsidP="00EC0E5B">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30"/>
      <w:footerReference w:type="default" r:id="rId31"/>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41321" w14:textId="77777777" w:rsidR="00F22797" w:rsidRDefault="00F22797">
      <w:pPr>
        <w:widowControl/>
      </w:pPr>
      <w:r>
        <w:separator/>
      </w:r>
    </w:p>
  </w:endnote>
  <w:endnote w:type="continuationSeparator" w:id="0">
    <w:p w14:paraId="2CD9DC38" w14:textId="77777777" w:rsidR="00F22797" w:rsidRDefault="00F22797">
      <w:pPr>
        <w:widowControl/>
      </w:pPr>
      <w:r>
        <w:continuationSeparator/>
      </w:r>
    </w:p>
  </w:endnote>
  <w:endnote w:type="continuationNotice" w:id="1">
    <w:p w14:paraId="49B8B2EC" w14:textId="77777777" w:rsidR="00F22797" w:rsidRDefault="00F22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03D4" w14:textId="2927F3C9" w:rsidR="00F22797" w:rsidRPr="0057525D" w:rsidRDefault="00F22797" w:rsidP="00DC75E6">
    <w:pPr>
      <w:pStyle w:val="Footer"/>
      <w:rPr>
        <w:rFonts w:ascii="Tahoma" w:hAnsi="Tahoma" w:cs="Tahoma"/>
        <w:sz w:val="12"/>
        <w:szCs w:val="20"/>
      </w:rPr>
    </w:pPr>
    <w:r>
      <w:fldChar w:fldCharType="begin"/>
    </w:r>
    <w:r>
      <w:instrText xml:space="preserve"> PAGE   \* MERGEFORMAT </w:instrText>
    </w:r>
    <w:r>
      <w:fldChar w:fldCharType="separate"/>
    </w:r>
    <w:r w:rsidR="006221A0" w:rsidRPr="006221A0">
      <w:rPr>
        <w:rFonts w:ascii="Arial" w:hAnsi="Arial" w:cs="Arial"/>
        <w:noProof/>
        <w:sz w:val="20"/>
        <w:szCs w:val="20"/>
      </w:rPr>
      <w:t>27</w:t>
    </w:r>
    <w:r>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B28D5" w14:textId="77777777" w:rsidR="00F22797" w:rsidRDefault="00F22797">
      <w:pPr>
        <w:widowControl/>
      </w:pPr>
      <w:r>
        <w:separator/>
      </w:r>
    </w:p>
  </w:footnote>
  <w:footnote w:type="continuationSeparator" w:id="0">
    <w:p w14:paraId="25B1ED9C" w14:textId="77777777" w:rsidR="00F22797" w:rsidRDefault="00F22797">
      <w:pPr>
        <w:widowControl/>
      </w:pPr>
      <w:r>
        <w:continuationSeparator/>
      </w:r>
    </w:p>
  </w:footnote>
  <w:footnote w:type="continuationNotice" w:id="1">
    <w:p w14:paraId="1F74DB8F" w14:textId="77777777" w:rsidR="00F22797" w:rsidRDefault="00F22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9AC6" w14:textId="792FEE73" w:rsidR="00F22797" w:rsidRDefault="00F22797" w:rsidP="002B3DC9">
    <w:pPr>
      <w:pStyle w:val="Header"/>
      <w:jc w:val="right"/>
    </w:pPr>
    <w:r>
      <w:t xml:space="preserve">Minuta Consolidada </w:t>
    </w:r>
  </w:p>
  <w:p w14:paraId="2AB5CF6E" w14:textId="4FE23CF0" w:rsidR="00F22797" w:rsidRDefault="00F22797" w:rsidP="002B3DC9">
    <w:pPr>
      <w:pStyle w:val="Header"/>
      <w:jc w:val="right"/>
    </w:pPr>
    <w:r>
      <w:t>09/08/2017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nsid w:val="07E34318"/>
    <w:multiLevelType w:val="multilevel"/>
    <w:tmpl w:val="461E4D80"/>
    <w:lvl w:ilvl="0">
      <w:start w:val="5"/>
      <w:numFmt w:val="decimal"/>
      <w:lvlText w:val="%1"/>
      <w:lvlJc w:val="left"/>
      <w:pPr>
        <w:ind w:left="705" w:hanging="705"/>
      </w:pPr>
      <w:rPr>
        <w:rFonts w:hint="default"/>
      </w:rPr>
    </w:lvl>
    <w:lvl w:ilvl="1">
      <w:start w:val="20"/>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8F2111"/>
    <w:multiLevelType w:val="multilevel"/>
    <w:tmpl w:val="409AB0F6"/>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nsid w:val="25EC1125"/>
    <w:multiLevelType w:val="hybridMultilevel"/>
    <w:tmpl w:val="EA5A116C"/>
    <w:lvl w:ilvl="0" w:tplc="04160017">
      <w:start w:val="1"/>
      <w:numFmt w:val="lowerLetter"/>
      <w:lvlText w:val="%1)"/>
      <w:lvlJc w:val="left"/>
      <w:pPr>
        <w:ind w:left="835" w:hanging="360"/>
      </w:pPr>
      <w:rPr>
        <w:rFonts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7">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AF13BC"/>
    <w:multiLevelType w:val="multilevel"/>
    <w:tmpl w:val="5922C3A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1618E7"/>
    <w:multiLevelType w:val="multilevel"/>
    <w:tmpl w:val="891429B2"/>
    <w:lvl w:ilvl="0">
      <w:start w:val="5"/>
      <w:numFmt w:val="decimal"/>
      <w:lvlText w:val="%1"/>
      <w:lvlJc w:val="left"/>
      <w:pPr>
        <w:ind w:left="705" w:hanging="705"/>
      </w:pPr>
      <w:rPr>
        <w:rFonts w:hint="default"/>
        <w:b w:val="0"/>
      </w:rPr>
    </w:lvl>
    <w:lvl w:ilvl="1">
      <w:start w:val="17"/>
      <w:numFmt w:val="decimal"/>
      <w:lvlText w:val="%1.%2"/>
      <w:lvlJc w:val="left"/>
      <w:pPr>
        <w:ind w:left="941" w:hanging="705"/>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val="0"/>
        <w:sz w:val="16"/>
        <w:szCs w:val="16"/>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20">
    <w:nsid w:val="4C940FA0"/>
    <w:multiLevelType w:val="multilevel"/>
    <w:tmpl w:val="1640F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2">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3">
    <w:nsid w:val="630031DB"/>
    <w:multiLevelType w:val="multilevel"/>
    <w:tmpl w:val="9E549AB0"/>
    <w:lvl w:ilvl="0">
      <w:start w:val="5"/>
      <w:numFmt w:val="decimal"/>
      <w:lvlText w:val="%1"/>
      <w:lvlJc w:val="left"/>
      <w:pPr>
        <w:ind w:left="705" w:hanging="705"/>
      </w:pPr>
      <w:rPr>
        <w:rFonts w:hint="default"/>
      </w:rPr>
    </w:lvl>
    <w:lvl w:ilvl="1">
      <w:start w:val="20"/>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666164FC"/>
    <w:multiLevelType w:val="multilevel"/>
    <w:tmpl w:val="1054CD5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nsid w:val="697168EA"/>
    <w:multiLevelType w:val="multilevel"/>
    <w:tmpl w:val="22AC97DC"/>
    <w:lvl w:ilvl="0">
      <w:start w:val="5"/>
      <w:numFmt w:val="decimal"/>
      <w:lvlText w:val="%1"/>
      <w:lvlJc w:val="left"/>
      <w:pPr>
        <w:ind w:left="705" w:hanging="705"/>
      </w:pPr>
      <w:rPr>
        <w:rFonts w:hint="default"/>
        <w:b w:val="0"/>
      </w:rPr>
    </w:lvl>
    <w:lvl w:ilvl="1">
      <w:start w:val="17"/>
      <w:numFmt w:val="decimal"/>
      <w:lvlText w:val="%1.%2"/>
      <w:lvlJc w:val="left"/>
      <w:pPr>
        <w:ind w:left="941" w:hanging="705"/>
      </w:pPr>
      <w:rPr>
        <w:rFonts w:hint="default"/>
        <w:b w:val="0"/>
      </w:rPr>
    </w:lvl>
    <w:lvl w:ilvl="2">
      <w:start w:val="3"/>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val="0"/>
        <w:sz w:val="16"/>
        <w:szCs w:val="16"/>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26">
    <w:nsid w:val="6FA4371F"/>
    <w:multiLevelType w:val="multilevel"/>
    <w:tmpl w:val="0D2475A0"/>
    <w:lvl w:ilvl="0">
      <w:start w:val="5"/>
      <w:numFmt w:val="decimal"/>
      <w:lvlText w:val="%1"/>
      <w:lvlJc w:val="left"/>
      <w:pPr>
        <w:ind w:left="705" w:hanging="705"/>
      </w:pPr>
      <w:rPr>
        <w:rFonts w:hint="default"/>
      </w:rPr>
    </w:lvl>
    <w:lvl w:ilvl="1">
      <w:start w:val="16"/>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70C61A22"/>
    <w:multiLevelType w:val="hybridMultilevel"/>
    <w:tmpl w:val="8C14875E"/>
    <w:lvl w:ilvl="0" w:tplc="405EB3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A40057"/>
    <w:multiLevelType w:val="multilevel"/>
    <w:tmpl w:val="6A246F48"/>
    <w:lvl w:ilvl="0">
      <w:start w:val="5"/>
      <w:numFmt w:val="decimal"/>
      <w:lvlText w:val="%1"/>
      <w:lvlJc w:val="left"/>
      <w:pPr>
        <w:ind w:left="705" w:hanging="705"/>
      </w:pPr>
      <w:rPr>
        <w:rFonts w:hint="default"/>
        <w:b w:val="0"/>
      </w:rPr>
    </w:lvl>
    <w:lvl w:ilvl="1">
      <w:start w:val="17"/>
      <w:numFmt w:val="decimal"/>
      <w:lvlText w:val="%1.%2"/>
      <w:lvlJc w:val="left"/>
      <w:pPr>
        <w:ind w:left="941" w:hanging="705"/>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sz w:val="16"/>
        <w:szCs w:val="16"/>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29">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49839E2"/>
    <w:multiLevelType w:val="hybridMultilevel"/>
    <w:tmpl w:val="FE9AEEA0"/>
    <w:lvl w:ilvl="0" w:tplc="14764E1A">
      <w:start w:val="1"/>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2"/>
  </w:num>
  <w:num w:numId="9">
    <w:abstractNumId w:val="17"/>
  </w:num>
  <w:num w:numId="10">
    <w:abstractNumId w:val="20"/>
  </w:num>
  <w:num w:numId="11">
    <w:abstractNumId w:val="29"/>
  </w:num>
  <w:num w:numId="12">
    <w:abstractNumId w:val="11"/>
  </w:num>
  <w:num w:numId="13">
    <w:abstractNumId w:val="21"/>
  </w:num>
  <w:num w:numId="14">
    <w:abstractNumId w:val="16"/>
  </w:num>
  <w:num w:numId="15">
    <w:abstractNumId w:val="3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0"/>
  </w:num>
  <w:num w:numId="23">
    <w:abstractNumId w:val="10"/>
  </w:num>
  <w:num w:numId="24">
    <w:abstractNumId w:val="31"/>
  </w:num>
  <w:num w:numId="25">
    <w:abstractNumId w:val="2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13"/>
  </w:num>
  <w:num w:numId="36">
    <w:abstractNumId w:val="27"/>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6"/>
  </w:num>
  <w:num w:numId="45">
    <w:abstractNumId w:val="20"/>
  </w:num>
  <w:num w:numId="46">
    <w:abstractNumId w:val="20"/>
  </w:num>
  <w:num w:numId="47">
    <w:abstractNumId w:val="20"/>
  </w:num>
  <w:num w:numId="48">
    <w:abstractNumId w:val="20"/>
  </w:num>
  <w:num w:numId="49">
    <w:abstractNumId w:val="9"/>
  </w:num>
  <w:num w:numId="50">
    <w:abstractNumId w:val="20"/>
  </w:num>
  <w:num w:numId="51">
    <w:abstractNumId w:val="20"/>
  </w:num>
  <w:num w:numId="52">
    <w:abstractNumId w:val="20"/>
    <w:lvlOverride w:ilvl="0">
      <w:startOverride w:val="517"/>
    </w:lvlOverride>
    <w:lvlOverride w:ilvl="1">
      <w:startOverride w:val="2"/>
    </w:lvlOverride>
    <w:lvlOverride w:ilvl="2">
      <w:startOverride w:val="1"/>
    </w:lvlOverride>
  </w:num>
  <w:num w:numId="53">
    <w:abstractNumId w:val="28"/>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2"/>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3"/>
  </w:num>
  <w:num w:numId="85">
    <w:abstractNumId w:val="7"/>
  </w:num>
  <w:num w:numId="86">
    <w:abstractNumId w:val="20"/>
  </w:num>
  <w:num w:numId="87">
    <w:abstractNumId w:val="25"/>
  </w:num>
  <w:num w:numId="88">
    <w:abstractNumId w:val="19"/>
  </w:num>
  <w:num w:numId="89">
    <w:abstractNumId w:val="24"/>
  </w:num>
  <w:num w:numId="90">
    <w:abstractNumId w:val="24"/>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 Padilha">
    <w15:presenceInfo w15:providerId="AD" w15:userId="S-1-5-21-3239680103-3379176645-839700977-2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0C9D"/>
    <w:rsid w:val="00001D33"/>
    <w:rsid w:val="0000210F"/>
    <w:rsid w:val="0000256F"/>
    <w:rsid w:val="00003C8E"/>
    <w:rsid w:val="00004F9D"/>
    <w:rsid w:val="00004FC1"/>
    <w:rsid w:val="00005CC9"/>
    <w:rsid w:val="00005F76"/>
    <w:rsid w:val="00006208"/>
    <w:rsid w:val="0000621D"/>
    <w:rsid w:val="00006992"/>
    <w:rsid w:val="00007732"/>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679"/>
    <w:rsid w:val="000204BA"/>
    <w:rsid w:val="00021039"/>
    <w:rsid w:val="00021BD7"/>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305E2"/>
    <w:rsid w:val="0003074B"/>
    <w:rsid w:val="00030B79"/>
    <w:rsid w:val="00030BA4"/>
    <w:rsid w:val="00030CA1"/>
    <w:rsid w:val="00032221"/>
    <w:rsid w:val="00033EA5"/>
    <w:rsid w:val="00033F48"/>
    <w:rsid w:val="00036040"/>
    <w:rsid w:val="00036197"/>
    <w:rsid w:val="00036C3F"/>
    <w:rsid w:val="00036C7B"/>
    <w:rsid w:val="00037355"/>
    <w:rsid w:val="000403B6"/>
    <w:rsid w:val="00040543"/>
    <w:rsid w:val="000411AB"/>
    <w:rsid w:val="00042560"/>
    <w:rsid w:val="000428D3"/>
    <w:rsid w:val="000430C7"/>
    <w:rsid w:val="0004346F"/>
    <w:rsid w:val="00044362"/>
    <w:rsid w:val="00044418"/>
    <w:rsid w:val="000444C3"/>
    <w:rsid w:val="00045070"/>
    <w:rsid w:val="00045194"/>
    <w:rsid w:val="00045A85"/>
    <w:rsid w:val="00045F0F"/>
    <w:rsid w:val="000464E9"/>
    <w:rsid w:val="00046646"/>
    <w:rsid w:val="000466D1"/>
    <w:rsid w:val="00046A27"/>
    <w:rsid w:val="00046B07"/>
    <w:rsid w:val="00047BBD"/>
    <w:rsid w:val="00047FBB"/>
    <w:rsid w:val="0005028B"/>
    <w:rsid w:val="00050567"/>
    <w:rsid w:val="00050648"/>
    <w:rsid w:val="000508BE"/>
    <w:rsid w:val="0005180E"/>
    <w:rsid w:val="00051BB2"/>
    <w:rsid w:val="00051DD3"/>
    <w:rsid w:val="00052138"/>
    <w:rsid w:val="0005261E"/>
    <w:rsid w:val="00052F91"/>
    <w:rsid w:val="00053043"/>
    <w:rsid w:val="000530CD"/>
    <w:rsid w:val="00054201"/>
    <w:rsid w:val="000548C7"/>
    <w:rsid w:val="00054C02"/>
    <w:rsid w:val="000552E1"/>
    <w:rsid w:val="000555FC"/>
    <w:rsid w:val="00055A30"/>
    <w:rsid w:val="00055A46"/>
    <w:rsid w:val="00055D56"/>
    <w:rsid w:val="00056451"/>
    <w:rsid w:val="0005648B"/>
    <w:rsid w:val="00056989"/>
    <w:rsid w:val="00056DA8"/>
    <w:rsid w:val="00056E4A"/>
    <w:rsid w:val="00057A7D"/>
    <w:rsid w:val="000601DE"/>
    <w:rsid w:val="00060C28"/>
    <w:rsid w:val="00060DCB"/>
    <w:rsid w:val="00060FF6"/>
    <w:rsid w:val="0006175C"/>
    <w:rsid w:val="000625D3"/>
    <w:rsid w:val="0006272F"/>
    <w:rsid w:val="000629AF"/>
    <w:rsid w:val="00062C8A"/>
    <w:rsid w:val="00062EC6"/>
    <w:rsid w:val="00063025"/>
    <w:rsid w:val="000635BB"/>
    <w:rsid w:val="00063805"/>
    <w:rsid w:val="00063A86"/>
    <w:rsid w:val="000646A6"/>
    <w:rsid w:val="00064880"/>
    <w:rsid w:val="00064928"/>
    <w:rsid w:val="00065520"/>
    <w:rsid w:val="00065E47"/>
    <w:rsid w:val="00065F15"/>
    <w:rsid w:val="00066922"/>
    <w:rsid w:val="0006712D"/>
    <w:rsid w:val="000674F2"/>
    <w:rsid w:val="00067BED"/>
    <w:rsid w:val="000709BA"/>
    <w:rsid w:val="00070F6B"/>
    <w:rsid w:val="00070F7F"/>
    <w:rsid w:val="0007157E"/>
    <w:rsid w:val="00071668"/>
    <w:rsid w:val="000717B9"/>
    <w:rsid w:val="00071949"/>
    <w:rsid w:val="00071AF4"/>
    <w:rsid w:val="00072382"/>
    <w:rsid w:val="00072FFA"/>
    <w:rsid w:val="00073704"/>
    <w:rsid w:val="00073885"/>
    <w:rsid w:val="00073C82"/>
    <w:rsid w:val="000749B4"/>
    <w:rsid w:val="000753AF"/>
    <w:rsid w:val="000755A7"/>
    <w:rsid w:val="00075D3E"/>
    <w:rsid w:val="000760A8"/>
    <w:rsid w:val="000761AB"/>
    <w:rsid w:val="000764FF"/>
    <w:rsid w:val="000768C7"/>
    <w:rsid w:val="00076C77"/>
    <w:rsid w:val="00076EDF"/>
    <w:rsid w:val="000775ED"/>
    <w:rsid w:val="00077B7A"/>
    <w:rsid w:val="00077FC0"/>
    <w:rsid w:val="0008029B"/>
    <w:rsid w:val="0008052D"/>
    <w:rsid w:val="00080544"/>
    <w:rsid w:val="00081A9B"/>
    <w:rsid w:val="00082088"/>
    <w:rsid w:val="00082B6D"/>
    <w:rsid w:val="00082BB2"/>
    <w:rsid w:val="00083031"/>
    <w:rsid w:val="000832A7"/>
    <w:rsid w:val="00083446"/>
    <w:rsid w:val="000842AC"/>
    <w:rsid w:val="00084C45"/>
    <w:rsid w:val="00084D7F"/>
    <w:rsid w:val="00085226"/>
    <w:rsid w:val="000852B6"/>
    <w:rsid w:val="000857D6"/>
    <w:rsid w:val="00085872"/>
    <w:rsid w:val="00085BC7"/>
    <w:rsid w:val="00086C6A"/>
    <w:rsid w:val="00086DA0"/>
    <w:rsid w:val="00086E98"/>
    <w:rsid w:val="00086EA9"/>
    <w:rsid w:val="000875F0"/>
    <w:rsid w:val="000904BD"/>
    <w:rsid w:val="00090606"/>
    <w:rsid w:val="00090E8F"/>
    <w:rsid w:val="00090EB6"/>
    <w:rsid w:val="00091383"/>
    <w:rsid w:val="00091414"/>
    <w:rsid w:val="000917B5"/>
    <w:rsid w:val="000923BC"/>
    <w:rsid w:val="000927AC"/>
    <w:rsid w:val="00092AD0"/>
    <w:rsid w:val="00092B36"/>
    <w:rsid w:val="00092D62"/>
    <w:rsid w:val="00092DCE"/>
    <w:rsid w:val="00093032"/>
    <w:rsid w:val="0009371C"/>
    <w:rsid w:val="00093F14"/>
    <w:rsid w:val="000942F5"/>
    <w:rsid w:val="000946B4"/>
    <w:rsid w:val="000947B7"/>
    <w:rsid w:val="00094A86"/>
    <w:rsid w:val="00094C59"/>
    <w:rsid w:val="0009513C"/>
    <w:rsid w:val="000951D3"/>
    <w:rsid w:val="000952E8"/>
    <w:rsid w:val="000956B9"/>
    <w:rsid w:val="000957A4"/>
    <w:rsid w:val="00095DB6"/>
    <w:rsid w:val="00095E38"/>
    <w:rsid w:val="0009677C"/>
    <w:rsid w:val="0009755C"/>
    <w:rsid w:val="000A04F6"/>
    <w:rsid w:val="000A155B"/>
    <w:rsid w:val="000A1A07"/>
    <w:rsid w:val="000A3297"/>
    <w:rsid w:val="000A33FF"/>
    <w:rsid w:val="000A37F1"/>
    <w:rsid w:val="000A3B77"/>
    <w:rsid w:val="000A43B2"/>
    <w:rsid w:val="000A6C51"/>
    <w:rsid w:val="000A6DCB"/>
    <w:rsid w:val="000A7B60"/>
    <w:rsid w:val="000B0039"/>
    <w:rsid w:val="000B011D"/>
    <w:rsid w:val="000B0141"/>
    <w:rsid w:val="000B0489"/>
    <w:rsid w:val="000B09FB"/>
    <w:rsid w:val="000B0F05"/>
    <w:rsid w:val="000B1591"/>
    <w:rsid w:val="000B2152"/>
    <w:rsid w:val="000B23E7"/>
    <w:rsid w:val="000B3076"/>
    <w:rsid w:val="000B353E"/>
    <w:rsid w:val="000B400A"/>
    <w:rsid w:val="000B42FE"/>
    <w:rsid w:val="000B46C9"/>
    <w:rsid w:val="000B4AE9"/>
    <w:rsid w:val="000B4E39"/>
    <w:rsid w:val="000B5954"/>
    <w:rsid w:val="000B5C5C"/>
    <w:rsid w:val="000B64FA"/>
    <w:rsid w:val="000B72DF"/>
    <w:rsid w:val="000C0D67"/>
    <w:rsid w:val="000C14D7"/>
    <w:rsid w:val="000C1959"/>
    <w:rsid w:val="000C19A0"/>
    <w:rsid w:val="000C1E47"/>
    <w:rsid w:val="000C3664"/>
    <w:rsid w:val="000C372C"/>
    <w:rsid w:val="000C3B19"/>
    <w:rsid w:val="000C3E41"/>
    <w:rsid w:val="000C44FC"/>
    <w:rsid w:val="000C4548"/>
    <w:rsid w:val="000C512E"/>
    <w:rsid w:val="000C51BE"/>
    <w:rsid w:val="000C52DC"/>
    <w:rsid w:val="000C55B1"/>
    <w:rsid w:val="000C5E38"/>
    <w:rsid w:val="000C6218"/>
    <w:rsid w:val="000C6351"/>
    <w:rsid w:val="000D000C"/>
    <w:rsid w:val="000D12CD"/>
    <w:rsid w:val="000D1CB8"/>
    <w:rsid w:val="000D2DEF"/>
    <w:rsid w:val="000D306B"/>
    <w:rsid w:val="000D312F"/>
    <w:rsid w:val="000D3916"/>
    <w:rsid w:val="000D3F20"/>
    <w:rsid w:val="000D4DB2"/>
    <w:rsid w:val="000D4E4B"/>
    <w:rsid w:val="000D4FBB"/>
    <w:rsid w:val="000D60EE"/>
    <w:rsid w:val="000D6715"/>
    <w:rsid w:val="000D769B"/>
    <w:rsid w:val="000E0055"/>
    <w:rsid w:val="000E00CB"/>
    <w:rsid w:val="000E0171"/>
    <w:rsid w:val="000E06E2"/>
    <w:rsid w:val="000E1082"/>
    <w:rsid w:val="000E1EBE"/>
    <w:rsid w:val="000E1F85"/>
    <w:rsid w:val="000E26AA"/>
    <w:rsid w:val="000E291D"/>
    <w:rsid w:val="000E2A86"/>
    <w:rsid w:val="000E2EC3"/>
    <w:rsid w:val="000E35AD"/>
    <w:rsid w:val="000E37AC"/>
    <w:rsid w:val="000E4462"/>
    <w:rsid w:val="000E4634"/>
    <w:rsid w:val="000E4A88"/>
    <w:rsid w:val="000F1489"/>
    <w:rsid w:val="000F30B6"/>
    <w:rsid w:val="000F366D"/>
    <w:rsid w:val="000F3C6A"/>
    <w:rsid w:val="000F3EF1"/>
    <w:rsid w:val="000F4599"/>
    <w:rsid w:val="000F5864"/>
    <w:rsid w:val="000F5C27"/>
    <w:rsid w:val="000F5DFD"/>
    <w:rsid w:val="000F6BAD"/>
    <w:rsid w:val="000F7641"/>
    <w:rsid w:val="000F76BF"/>
    <w:rsid w:val="000F7E37"/>
    <w:rsid w:val="001005B7"/>
    <w:rsid w:val="00100C83"/>
    <w:rsid w:val="00100E6C"/>
    <w:rsid w:val="00103644"/>
    <w:rsid w:val="00104883"/>
    <w:rsid w:val="00106A4F"/>
    <w:rsid w:val="0010779A"/>
    <w:rsid w:val="00107D0C"/>
    <w:rsid w:val="00110456"/>
    <w:rsid w:val="00110501"/>
    <w:rsid w:val="00110A55"/>
    <w:rsid w:val="00110AF6"/>
    <w:rsid w:val="00111656"/>
    <w:rsid w:val="0011183E"/>
    <w:rsid w:val="0011189C"/>
    <w:rsid w:val="00111D55"/>
    <w:rsid w:val="0011282A"/>
    <w:rsid w:val="0011328D"/>
    <w:rsid w:val="001134D9"/>
    <w:rsid w:val="0011435D"/>
    <w:rsid w:val="0011477F"/>
    <w:rsid w:val="00116239"/>
    <w:rsid w:val="0011744F"/>
    <w:rsid w:val="001178F3"/>
    <w:rsid w:val="00120010"/>
    <w:rsid w:val="00120294"/>
    <w:rsid w:val="00120599"/>
    <w:rsid w:val="001211DE"/>
    <w:rsid w:val="001222A6"/>
    <w:rsid w:val="00122425"/>
    <w:rsid w:val="00122C4A"/>
    <w:rsid w:val="00122E8C"/>
    <w:rsid w:val="001235E0"/>
    <w:rsid w:val="00123A3D"/>
    <w:rsid w:val="00124706"/>
    <w:rsid w:val="001247BF"/>
    <w:rsid w:val="00125286"/>
    <w:rsid w:val="00125300"/>
    <w:rsid w:val="00125376"/>
    <w:rsid w:val="00125E3D"/>
    <w:rsid w:val="001265BA"/>
    <w:rsid w:val="001265FD"/>
    <w:rsid w:val="00126728"/>
    <w:rsid w:val="001275C2"/>
    <w:rsid w:val="00127B02"/>
    <w:rsid w:val="00127EE4"/>
    <w:rsid w:val="00127F5A"/>
    <w:rsid w:val="001300C7"/>
    <w:rsid w:val="001304E2"/>
    <w:rsid w:val="00130532"/>
    <w:rsid w:val="001319EC"/>
    <w:rsid w:val="00131C8A"/>
    <w:rsid w:val="00133022"/>
    <w:rsid w:val="00133CB1"/>
    <w:rsid w:val="00134623"/>
    <w:rsid w:val="00134780"/>
    <w:rsid w:val="00135039"/>
    <w:rsid w:val="001356B6"/>
    <w:rsid w:val="00136121"/>
    <w:rsid w:val="00136BC2"/>
    <w:rsid w:val="001371D2"/>
    <w:rsid w:val="001375EA"/>
    <w:rsid w:val="001376CE"/>
    <w:rsid w:val="001408D2"/>
    <w:rsid w:val="00140932"/>
    <w:rsid w:val="00140DBE"/>
    <w:rsid w:val="001411BB"/>
    <w:rsid w:val="00141535"/>
    <w:rsid w:val="001424E7"/>
    <w:rsid w:val="00142A2D"/>
    <w:rsid w:val="00142DAF"/>
    <w:rsid w:val="001433C1"/>
    <w:rsid w:val="001439BD"/>
    <w:rsid w:val="00145AD3"/>
    <w:rsid w:val="00146227"/>
    <w:rsid w:val="001464F5"/>
    <w:rsid w:val="00146811"/>
    <w:rsid w:val="00146888"/>
    <w:rsid w:val="00147ADF"/>
    <w:rsid w:val="001509E8"/>
    <w:rsid w:val="00151117"/>
    <w:rsid w:val="001529EE"/>
    <w:rsid w:val="0015346D"/>
    <w:rsid w:val="00153644"/>
    <w:rsid w:val="00153B71"/>
    <w:rsid w:val="00153F4E"/>
    <w:rsid w:val="001544DE"/>
    <w:rsid w:val="00154B00"/>
    <w:rsid w:val="00156A54"/>
    <w:rsid w:val="00156CDB"/>
    <w:rsid w:val="001574F6"/>
    <w:rsid w:val="00157557"/>
    <w:rsid w:val="00157FCC"/>
    <w:rsid w:val="0016120F"/>
    <w:rsid w:val="0016186C"/>
    <w:rsid w:val="001623F3"/>
    <w:rsid w:val="001626E2"/>
    <w:rsid w:val="00162D1D"/>
    <w:rsid w:val="00164773"/>
    <w:rsid w:val="001648C3"/>
    <w:rsid w:val="0016494A"/>
    <w:rsid w:val="00164AF6"/>
    <w:rsid w:val="001656D4"/>
    <w:rsid w:val="001658EC"/>
    <w:rsid w:val="00165A9A"/>
    <w:rsid w:val="001661A4"/>
    <w:rsid w:val="001666D2"/>
    <w:rsid w:val="00166937"/>
    <w:rsid w:val="00166FED"/>
    <w:rsid w:val="001703A2"/>
    <w:rsid w:val="00170647"/>
    <w:rsid w:val="0017071B"/>
    <w:rsid w:val="0017099C"/>
    <w:rsid w:val="00170CE2"/>
    <w:rsid w:val="001715F1"/>
    <w:rsid w:val="0017171E"/>
    <w:rsid w:val="001724A1"/>
    <w:rsid w:val="0017271E"/>
    <w:rsid w:val="00172B94"/>
    <w:rsid w:val="00172C2B"/>
    <w:rsid w:val="00172C3E"/>
    <w:rsid w:val="00172E57"/>
    <w:rsid w:val="00172E83"/>
    <w:rsid w:val="001736A2"/>
    <w:rsid w:val="001740F2"/>
    <w:rsid w:val="001746A8"/>
    <w:rsid w:val="0017470F"/>
    <w:rsid w:val="00175260"/>
    <w:rsid w:val="001753C5"/>
    <w:rsid w:val="00176468"/>
    <w:rsid w:val="001764ED"/>
    <w:rsid w:val="00177432"/>
    <w:rsid w:val="00177B36"/>
    <w:rsid w:val="00177E36"/>
    <w:rsid w:val="00180688"/>
    <w:rsid w:val="001807A6"/>
    <w:rsid w:val="00180A6C"/>
    <w:rsid w:val="00181023"/>
    <w:rsid w:val="00181376"/>
    <w:rsid w:val="001816F3"/>
    <w:rsid w:val="00181786"/>
    <w:rsid w:val="0018181D"/>
    <w:rsid w:val="00181BCA"/>
    <w:rsid w:val="00182C3C"/>
    <w:rsid w:val="00182DAC"/>
    <w:rsid w:val="00183098"/>
    <w:rsid w:val="001831F3"/>
    <w:rsid w:val="00183239"/>
    <w:rsid w:val="001838D0"/>
    <w:rsid w:val="00183E6C"/>
    <w:rsid w:val="0018410D"/>
    <w:rsid w:val="0018476F"/>
    <w:rsid w:val="0018499E"/>
    <w:rsid w:val="001856B2"/>
    <w:rsid w:val="0018609E"/>
    <w:rsid w:val="00186E08"/>
    <w:rsid w:val="001871A7"/>
    <w:rsid w:val="00187C31"/>
    <w:rsid w:val="00187C78"/>
    <w:rsid w:val="001902E2"/>
    <w:rsid w:val="00191045"/>
    <w:rsid w:val="0019168B"/>
    <w:rsid w:val="001918E8"/>
    <w:rsid w:val="001919B6"/>
    <w:rsid w:val="00191DF1"/>
    <w:rsid w:val="00192183"/>
    <w:rsid w:val="00192305"/>
    <w:rsid w:val="001923BE"/>
    <w:rsid w:val="00192956"/>
    <w:rsid w:val="00192B02"/>
    <w:rsid w:val="00192FAA"/>
    <w:rsid w:val="00194153"/>
    <w:rsid w:val="00194A9A"/>
    <w:rsid w:val="001955A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A08"/>
    <w:rsid w:val="001B7DCD"/>
    <w:rsid w:val="001B7E02"/>
    <w:rsid w:val="001C08C6"/>
    <w:rsid w:val="001C1582"/>
    <w:rsid w:val="001C1776"/>
    <w:rsid w:val="001C17A2"/>
    <w:rsid w:val="001C1C41"/>
    <w:rsid w:val="001C1C60"/>
    <w:rsid w:val="001C28C0"/>
    <w:rsid w:val="001C42C0"/>
    <w:rsid w:val="001C5240"/>
    <w:rsid w:val="001C544C"/>
    <w:rsid w:val="001C56C8"/>
    <w:rsid w:val="001C6A0E"/>
    <w:rsid w:val="001C6A3C"/>
    <w:rsid w:val="001C70B5"/>
    <w:rsid w:val="001C7914"/>
    <w:rsid w:val="001C7DBC"/>
    <w:rsid w:val="001C7DE6"/>
    <w:rsid w:val="001D00A9"/>
    <w:rsid w:val="001D02F4"/>
    <w:rsid w:val="001D0B79"/>
    <w:rsid w:val="001D0DD4"/>
    <w:rsid w:val="001D0E63"/>
    <w:rsid w:val="001D1391"/>
    <w:rsid w:val="001D1871"/>
    <w:rsid w:val="001D1B42"/>
    <w:rsid w:val="001D2790"/>
    <w:rsid w:val="001D27A2"/>
    <w:rsid w:val="001D2D9F"/>
    <w:rsid w:val="001D3499"/>
    <w:rsid w:val="001D4141"/>
    <w:rsid w:val="001D4406"/>
    <w:rsid w:val="001D459D"/>
    <w:rsid w:val="001D4CDB"/>
    <w:rsid w:val="001D7F6C"/>
    <w:rsid w:val="001E0590"/>
    <w:rsid w:val="001E1302"/>
    <w:rsid w:val="001E1CDB"/>
    <w:rsid w:val="001E2045"/>
    <w:rsid w:val="001E21AF"/>
    <w:rsid w:val="001E24ED"/>
    <w:rsid w:val="001E29F8"/>
    <w:rsid w:val="001E2C8E"/>
    <w:rsid w:val="001E2D61"/>
    <w:rsid w:val="001E2ECE"/>
    <w:rsid w:val="001E31D6"/>
    <w:rsid w:val="001E31DB"/>
    <w:rsid w:val="001E34E1"/>
    <w:rsid w:val="001E3636"/>
    <w:rsid w:val="001E429E"/>
    <w:rsid w:val="001E443F"/>
    <w:rsid w:val="001E4EFE"/>
    <w:rsid w:val="001E5007"/>
    <w:rsid w:val="001E5040"/>
    <w:rsid w:val="001E5C79"/>
    <w:rsid w:val="001E652F"/>
    <w:rsid w:val="001E75B7"/>
    <w:rsid w:val="001E7ADD"/>
    <w:rsid w:val="001F0876"/>
    <w:rsid w:val="001F113B"/>
    <w:rsid w:val="001F1A2A"/>
    <w:rsid w:val="001F1B98"/>
    <w:rsid w:val="001F3344"/>
    <w:rsid w:val="001F337A"/>
    <w:rsid w:val="001F3AE3"/>
    <w:rsid w:val="001F4139"/>
    <w:rsid w:val="001F4B0B"/>
    <w:rsid w:val="001F5227"/>
    <w:rsid w:val="001F56CB"/>
    <w:rsid w:val="001F5A8B"/>
    <w:rsid w:val="001F648D"/>
    <w:rsid w:val="001F6495"/>
    <w:rsid w:val="001F6928"/>
    <w:rsid w:val="00200130"/>
    <w:rsid w:val="002001FC"/>
    <w:rsid w:val="002003B2"/>
    <w:rsid w:val="00200F07"/>
    <w:rsid w:val="00200F53"/>
    <w:rsid w:val="002011D0"/>
    <w:rsid w:val="00202461"/>
    <w:rsid w:val="0020312A"/>
    <w:rsid w:val="0020326B"/>
    <w:rsid w:val="00203755"/>
    <w:rsid w:val="00203ABC"/>
    <w:rsid w:val="00204A2A"/>
    <w:rsid w:val="00205BD0"/>
    <w:rsid w:val="00205C59"/>
    <w:rsid w:val="0020601F"/>
    <w:rsid w:val="00206587"/>
    <w:rsid w:val="00207143"/>
    <w:rsid w:val="00210F38"/>
    <w:rsid w:val="00211F6C"/>
    <w:rsid w:val="0021268C"/>
    <w:rsid w:val="00212701"/>
    <w:rsid w:val="00212BD3"/>
    <w:rsid w:val="002137E3"/>
    <w:rsid w:val="00214E8E"/>
    <w:rsid w:val="00215384"/>
    <w:rsid w:val="00215928"/>
    <w:rsid w:val="00216636"/>
    <w:rsid w:val="0021712F"/>
    <w:rsid w:val="002205CE"/>
    <w:rsid w:val="00220EA7"/>
    <w:rsid w:val="00221601"/>
    <w:rsid w:val="0022193E"/>
    <w:rsid w:val="00221A6B"/>
    <w:rsid w:val="00222A57"/>
    <w:rsid w:val="00223BC6"/>
    <w:rsid w:val="00223CD8"/>
    <w:rsid w:val="002261FB"/>
    <w:rsid w:val="0022658F"/>
    <w:rsid w:val="002275EE"/>
    <w:rsid w:val="002278E3"/>
    <w:rsid w:val="00227A4E"/>
    <w:rsid w:val="00227B0F"/>
    <w:rsid w:val="00227D5D"/>
    <w:rsid w:val="00227DDB"/>
    <w:rsid w:val="00230323"/>
    <w:rsid w:val="0023085B"/>
    <w:rsid w:val="00230D41"/>
    <w:rsid w:val="00231C07"/>
    <w:rsid w:val="00231D3E"/>
    <w:rsid w:val="00232254"/>
    <w:rsid w:val="00233053"/>
    <w:rsid w:val="00233444"/>
    <w:rsid w:val="00233682"/>
    <w:rsid w:val="00233FD6"/>
    <w:rsid w:val="00234E73"/>
    <w:rsid w:val="0023579C"/>
    <w:rsid w:val="00235FA4"/>
    <w:rsid w:val="002368E6"/>
    <w:rsid w:val="00236A9D"/>
    <w:rsid w:val="00237270"/>
    <w:rsid w:val="00237675"/>
    <w:rsid w:val="00237710"/>
    <w:rsid w:val="00237FA3"/>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6239"/>
    <w:rsid w:val="002469ED"/>
    <w:rsid w:val="00246FA7"/>
    <w:rsid w:val="00247389"/>
    <w:rsid w:val="00247639"/>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E24"/>
    <w:rsid w:val="00254E5F"/>
    <w:rsid w:val="00255232"/>
    <w:rsid w:val="00255603"/>
    <w:rsid w:val="00255D1B"/>
    <w:rsid w:val="002563BA"/>
    <w:rsid w:val="002565BB"/>
    <w:rsid w:val="00256BC6"/>
    <w:rsid w:val="002570E0"/>
    <w:rsid w:val="0025715A"/>
    <w:rsid w:val="00257674"/>
    <w:rsid w:val="0025767A"/>
    <w:rsid w:val="002602AA"/>
    <w:rsid w:val="0026071C"/>
    <w:rsid w:val="0026081A"/>
    <w:rsid w:val="00260934"/>
    <w:rsid w:val="0026109C"/>
    <w:rsid w:val="00261941"/>
    <w:rsid w:val="00261E1B"/>
    <w:rsid w:val="0026260D"/>
    <w:rsid w:val="00262C19"/>
    <w:rsid w:val="00262E81"/>
    <w:rsid w:val="002640C1"/>
    <w:rsid w:val="00264328"/>
    <w:rsid w:val="0026485F"/>
    <w:rsid w:val="002652BB"/>
    <w:rsid w:val="00265DF9"/>
    <w:rsid w:val="00266AC3"/>
    <w:rsid w:val="00266BEF"/>
    <w:rsid w:val="00266E49"/>
    <w:rsid w:val="00267563"/>
    <w:rsid w:val="002678C2"/>
    <w:rsid w:val="002704FD"/>
    <w:rsid w:val="00270F77"/>
    <w:rsid w:val="00271189"/>
    <w:rsid w:val="00271BBF"/>
    <w:rsid w:val="00271D09"/>
    <w:rsid w:val="002726EB"/>
    <w:rsid w:val="00272741"/>
    <w:rsid w:val="00272F55"/>
    <w:rsid w:val="00273A4D"/>
    <w:rsid w:val="00273A7C"/>
    <w:rsid w:val="0027400D"/>
    <w:rsid w:val="002742A1"/>
    <w:rsid w:val="00274693"/>
    <w:rsid w:val="00274A4A"/>
    <w:rsid w:val="00274A7B"/>
    <w:rsid w:val="00276FB6"/>
    <w:rsid w:val="002777B6"/>
    <w:rsid w:val="00277A92"/>
    <w:rsid w:val="00277B76"/>
    <w:rsid w:val="00277C73"/>
    <w:rsid w:val="0028042C"/>
    <w:rsid w:val="002812D8"/>
    <w:rsid w:val="002817ED"/>
    <w:rsid w:val="00281871"/>
    <w:rsid w:val="00281908"/>
    <w:rsid w:val="00281BED"/>
    <w:rsid w:val="00282F01"/>
    <w:rsid w:val="0028313B"/>
    <w:rsid w:val="002844EC"/>
    <w:rsid w:val="0028464D"/>
    <w:rsid w:val="00284C49"/>
    <w:rsid w:val="00285F77"/>
    <w:rsid w:val="002865B6"/>
    <w:rsid w:val="00286CFF"/>
    <w:rsid w:val="00287116"/>
    <w:rsid w:val="00290491"/>
    <w:rsid w:val="002907E3"/>
    <w:rsid w:val="00290F4F"/>
    <w:rsid w:val="00291A6C"/>
    <w:rsid w:val="00291B21"/>
    <w:rsid w:val="002923D6"/>
    <w:rsid w:val="00292DD9"/>
    <w:rsid w:val="00293145"/>
    <w:rsid w:val="00293A48"/>
    <w:rsid w:val="00293C3B"/>
    <w:rsid w:val="00293FF3"/>
    <w:rsid w:val="00294111"/>
    <w:rsid w:val="00294F1B"/>
    <w:rsid w:val="00295810"/>
    <w:rsid w:val="00295BC0"/>
    <w:rsid w:val="002961CE"/>
    <w:rsid w:val="0029690C"/>
    <w:rsid w:val="00297185"/>
    <w:rsid w:val="002A0226"/>
    <w:rsid w:val="002A0A34"/>
    <w:rsid w:val="002A1CC7"/>
    <w:rsid w:val="002A2CBB"/>
    <w:rsid w:val="002A3482"/>
    <w:rsid w:val="002A3E1E"/>
    <w:rsid w:val="002A56C7"/>
    <w:rsid w:val="002A5BBA"/>
    <w:rsid w:val="002A6AEC"/>
    <w:rsid w:val="002B0BBB"/>
    <w:rsid w:val="002B25A5"/>
    <w:rsid w:val="002B25DB"/>
    <w:rsid w:val="002B3DC9"/>
    <w:rsid w:val="002B43A6"/>
    <w:rsid w:val="002B4B3A"/>
    <w:rsid w:val="002B4CA3"/>
    <w:rsid w:val="002B5BB7"/>
    <w:rsid w:val="002B60C8"/>
    <w:rsid w:val="002B6550"/>
    <w:rsid w:val="002B68A4"/>
    <w:rsid w:val="002B6B33"/>
    <w:rsid w:val="002B6CA9"/>
    <w:rsid w:val="002B6EF0"/>
    <w:rsid w:val="002C0224"/>
    <w:rsid w:val="002C13AE"/>
    <w:rsid w:val="002C1494"/>
    <w:rsid w:val="002C2C1E"/>
    <w:rsid w:val="002C2E79"/>
    <w:rsid w:val="002C37D7"/>
    <w:rsid w:val="002C3E92"/>
    <w:rsid w:val="002C4346"/>
    <w:rsid w:val="002C44BF"/>
    <w:rsid w:val="002C48F3"/>
    <w:rsid w:val="002C4E29"/>
    <w:rsid w:val="002C544D"/>
    <w:rsid w:val="002C5DD5"/>
    <w:rsid w:val="002C6133"/>
    <w:rsid w:val="002C6DA6"/>
    <w:rsid w:val="002C758F"/>
    <w:rsid w:val="002C75BF"/>
    <w:rsid w:val="002D01BF"/>
    <w:rsid w:val="002D13FE"/>
    <w:rsid w:val="002D1A69"/>
    <w:rsid w:val="002D1DD1"/>
    <w:rsid w:val="002D22C5"/>
    <w:rsid w:val="002D319A"/>
    <w:rsid w:val="002D3A08"/>
    <w:rsid w:val="002D3F1A"/>
    <w:rsid w:val="002D4AF1"/>
    <w:rsid w:val="002D4D8C"/>
    <w:rsid w:val="002D4EDC"/>
    <w:rsid w:val="002D5002"/>
    <w:rsid w:val="002D5C21"/>
    <w:rsid w:val="002D5FA0"/>
    <w:rsid w:val="002D63ED"/>
    <w:rsid w:val="002D664B"/>
    <w:rsid w:val="002D6688"/>
    <w:rsid w:val="002D6DC6"/>
    <w:rsid w:val="002D70B3"/>
    <w:rsid w:val="002D74F7"/>
    <w:rsid w:val="002D7A68"/>
    <w:rsid w:val="002D7DF9"/>
    <w:rsid w:val="002E0481"/>
    <w:rsid w:val="002E1099"/>
    <w:rsid w:val="002E10D8"/>
    <w:rsid w:val="002E1237"/>
    <w:rsid w:val="002E25A4"/>
    <w:rsid w:val="002E2715"/>
    <w:rsid w:val="002E2A6A"/>
    <w:rsid w:val="002E2ACB"/>
    <w:rsid w:val="002E46ED"/>
    <w:rsid w:val="002E4E88"/>
    <w:rsid w:val="002E4F0D"/>
    <w:rsid w:val="002E5400"/>
    <w:rsid w:val="002E544E"/>
    <w:rsid w:val="002E5F06"/>
    <w:rsid w:val="002E63B2"/>
    <w:rsid w:val="002E6F3B"/>
    <w:rsid w:val="002F0FF3"/>
    <w:rsid w:val="002F1186"/>
    <w:rsid w:val="002F1305"/>
    <w:rsid w:val="002F25F3"/>
    <w:rsid w:val="002F286A"/>
    <w:rsid w:val="002F2C46"/>
    <w:rsid w:val="002F338D"/>
    <w:rsid w:val="002F35E9"/>
    <w:rsid w:val="002F3F29"/>
    <w:rsid w:val="002F452F"/>
    <w:rsid w:val="002F4F3C"/>
    <w:rsid w:val="002F57DF"/>
    <w:rsid w:val="002F593A"/>
    <w:rsid w:val="002F5EF5"/>
    <w:rsid w:val="002F76A7"/>
    <w:rsid w:val="002F7E71"/>
    <w:rsid w:val="00300A8C"/>
    <w:rsid w:val="003015C3"/>
    <w:rsid w:val="00301F27"/>
    <w:rsid w:val="0030274A"/>
    <w:rsid w:val="0030296E"/>
    <w:rsid w:val="00303D2A"/>
    <w:rsid w:val="00303D34"/>
    <w:rsid w:val="003044FD"/>
    <w:rsid w:val="003047AC"/>
    <w:rsid w:val="00304ADF"/>
    <w:rsid w:val="00304F75"/>
    <w:rsid w:val="003056BB"/>
    <w:rsid w:val="00305769"/>
    <w:rsid w:val="00305D06"/>
    <w:rsid w:val="003067E7"/>
    <w:rsid w:val="00306ED1"/>
    <w:rsid w:val="003071D7"/>
    <w:rsid w:val="00307548"/>
    <w:rsid w:val="0030770C"/>
    <w:rsid w:val="00310039"/>
    <w:rsid w:val="0031048D"/>
    <w:rsid w:val="003105B1"/>
    <w:rsid w:val="00310A09"/>
    <w:rsid w:val="00310CFA"/>
    <w:rsid w:val="00310E46"/>
    <w:rsid w:val="003115BB"/>
    <w:rsid w:val="00312740"/>
    <w:rsid w:val="0031295F"/>
    <w:rsid w:val="00312C70"/>
    <w:rsid w:val="00312F33"/>
    <w:rsid w:val="0031381E"/>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179"/>
    <w:rsid w:val="0032452A"/>
    <w:rsid w:val="00324A49"/>
    <w:rsid w:val="00325283"/>
    <w:rsid w:val="00325299"/>
    <w:rsid w:val="0032531C"/>
    <w:rsid w:val="003262C7"/>
    <w:rsid w:val="0032703C"/>
    <w:rsid w:val="003276CD"/>
    <w:rsid w:val="0033083E"/>
    <w:rsid w:val="00331800"/>
    <w:rsid w:val="00332243"/>
    <w:rsid w:val="00332A8B"/>
    <w:rsid w:val="00332BCC"/>
    <w:rsid w:val="00332DFB"/>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699"/>
    <w:rsid w:val="00344FA8"/>
    <w:rsid w:val="0034549B"/>
    <w:rsid w:val="00345F93"/>
    <w:rsid w:val="00345FE5"/>
    <w:rsid w:val="00346523"/>
    <w:rsid w:val="00346B61"/>
    <w:rsid w:val="00346F0B"/>
    <w:rsid w:val="00347CB8"/>
    <w:rsid w:val="0035127D"/>
    <w:rsid w:val="003517F9"/>
    <w:rsid w:val="00351BFA"/>
    <w:rsid w:val="00352A06"/>
    <w:rsid w:val="00353AC8"/>
    <w:rsid w:val="0035484A"/>
    <w:rsid w:val="00354A49"/>
    <w:rsid w:val="00355306"/>
    <w:rsid w:val="0035592C"/>
    <w:rsid w:val="00355AFA"/>
    <w:rsid w:val="00356138"/>
    <w:rsid w:val="00356205"/>
    <w:rsid w:val="003565AC"/>
    <w:rsid w:val="00356F74"/>
    <w:rsid w:val="00356FD1"/>
    <w:rsid w:val="00357F57"/>
    <w:rsid w:val="00360011"/>
    <w:rsid w:val="0036112A"/>
    <w:rsid w:val="00361B34"/>
    <w:rsid w:val="00362F9F"/>
    <w:rsid w:val="003637A6"/>
    <w:rsid w:val="00363CD7"/>
    <w:rsid w:val="00364039"/>
    <w:rsid w:val="00364A49"/>
    <w:rsid w:val="00364D72"/>
    <w:rsid w:val="0036512C"/>
    <w:rsid w:val="00365979"/>
    <w:rsid w:val="00365CB4"/>
    <w:rsid w:val="003673C9"/>
    <w:rsid w:val="00370010"/>
    <w:rsid w:val="00370799"/>
    <w:rsid w:val="00370E28"/>
    <w:rsid w:val="00370FCC"/>
    <w:rsid w:val="003712B1"/>
    <w:rsid w:val="00372593"/>
    <w:rsid w:val="003726C5"/>
    <w:rsid w:val="00372788"/>
    <w:rsid w:val="0037314C"/>
    <w:rsid w:val="00373375"/>
    <w:rsid w:val="00373A30"/>
    <w:rsid w:val="00373DDB"/>
    <w:rsid w:val="0037441D"/>
    <w:rsid w:val="00374B5F"/>
    <w:rsid w:val="003755FB"/>
    <w:rsid w:val="00375C93"/>
    <w:rsid w:val="0037606D"/>
    <w:rsid w:val="003760B2"/>
    <w:rsid w:val="00376279"/>
    <w:rsid w:val="00376DE8"/>
    <w:rsid w:val="00377D1C"/>
    <w:rsid w:val="0038075F"/>
    <w:rsid w:val="00380F42"/>
    <w:rsid w:val="003816FF"/>
    <w:rsid w:val="00381A5E"/>
    <w:rsid w:val="00381D40"/>
    <w:rsid w:val="00381F61"/>
    <w:rsid w:val="00382086"/>
    <w:rsid w:val="0038209F"/>
    <w:rsid w:val="003826ED"/>
    <w:rsid w:val="00383407"/>
    <w:rsid w:val="003845F8"/>
    <w:rsid w:val="003848BC"/>
    <w:rsid w:val="00384F69"/>
    <w:rsid w:val="00386A41"/>
    <w:rsid w:val="00386C55"/>
    <w:rsid w:val="003876EE"/>
    <w:rsid w:val="00387C7F"/>
    <w:rsid w:val="00390080"/>
    <w:rsid w:val="0039079B"/>
    <w:rsid w:val="00391184"/>
    <w:rsid w:val="00391A31"/>
    <w:rsid w:val="00391AD1"/>
    <w:rsid w:val="0039297B"/>
    <w:rsid w:val="00393077"/>
    <w:rsid w:val="00393697"/>
    <w:rsid w:val="00393B3D"/>
    <w:rsid w:val="00393BA4"/>
    <w:rsid w:val="00393E62"/>
    <w:rsid w:val="003942D6"/>
    <w:rsid w:val="00395078"/>
    <w:rsid w:val="00395315"/>
    <w:rsid w:val="00396896"/>
    <w:rsid w:val="00396CE5"/>
    <w:rsid w:val="0039751F"/>
    <w:rsid w:val="00397A70"/>
    <w:rsid w:val="003A0643"/>
    <w:rsid w:val="003A18D8"/>
    <w:rsid w:val="003A18E7"/>
    <w:rsid w:val="003A214A"/>
    <w:rsid w:val="003A30A1"/>
    <w:rsid w:val="003A3173"/>
    <w:rsid w:val="003A33B1"/>
    <w:rsid w:val="003A34E5"/>
    <w:rsid w:val="003A43A0"/>
    <w:rsid w:val="003A4605"/>
    <w:rsid w:val="003A46B5"/>
    <w:rsid w:val="003A5191"/>
    <w:rsid w:val="003A575E"/>
    <w:rsid w:val="003A6BF9"/>
    <w:rsid w:val="003A6F60"/>
    <w:rsid w:val="003A79FB"/>
    <w:rsid w:val="003A7FE3"/>
    <w:rsid w:val="003B0047"/>
    <w:rsid w:val="003B0342"/>
    <w:rsid w:val="003B0AF0"/>
    <w:rsid w:val="003B0D3C"/>
    <w:rsid w:val="003B16C4"/>
    <w:rsid w:val="003B1AAA"/>
    <w:rsid w:val="003B1F46"/>
    <w:rsid w:val="003B2000"/>
    <w:rsid w:val="003B2326"/>
    <w:rsid w:val="003B2F6B"/>
    <w:rsid w:val="003B3D31"/>
    <w:rsid w:val="003B41B6"/>
    <w:rsid w:val="003B5E66"/>
    <w:rsid w:val="003B6F77"/>
    <w:rsid w:val="003B7E61"/>
    <w:rsid w:val="003C0011"/>
    <w:rsid w:val="003C0D17"/>
    <w:rsid w:val="003C0D63"/>
    <w:rsid w:val="003C0FF6"/>
    <w:rsid w:val="003C13EE"/>
    <w:rsid w:val="003C1E1A"/>
    <w:rsid w:val="003C2EF1"/>
    <w:rsid w:val="003C3F1F"/>
    <w:rsid w:val="003C3FAF"/>
    <w:rsid w:val="003C40F2"/>
    <w:rsid w:val="003C44BE"/>
    <w:rsid w:val="003C4650"/>
    <w:rsid w:val="003C4730"/>
    <w:rsid w:val="003C4D3F"/>
    <w:rsid w:val="003C56F3"/>
    <w:rsid w:val="003C6156"/>
    <w:rsid w:val="003C7432"/>
    <w:rsid w:val="003D0A19"/>
    <w:rsid w:val="003D0BDF"/>
    <w:rsid w:val="003D0D75"/>
    <w:rsid w:val="003D1095"/>
    <w:rsid w:val="003D1328"/>
    <w:rsid w:val="003D2BF7"/>
    <w:rsid w:val="003D40C9"/>
    <w:rsid w:val="003D4C89"/>
    <w:rsid w:val="003D5212"/>
    <w:rsid w:val="003D52A7"/>
    <w:rsid w:val="003D5C65"/>
    <w:rsid w:val="003E02FB"/>
    <w:rsid w:val="003E097E"/>
    <w:rsid w:val="003E0A6F"/>
    <w:rsid w:val="003E1012"/>
    <w:rsid w:val="003E139E"/>
    <w:rsid w:val="003E1921"/>
    <w:rsid w:val="003E196B"/>
    <w:rsid w:val="003E225E"/>
    <w:rsid w:val="003E2FC5"/>
    <w:rsid w:val="003E320F"/>
    <w:rsid w:val="003E3844"/>
    <w:rsid w:val="003E3F8D"/>
    <w:rsid w:val="003E4178"/>
    <w:rsid w:val="003E5695"/>
    <w:rsid w:val="003E69DF"/>
    <w:rsid w:val="003E6C70"/>
    <w:rsid w:val="003E7242"/>
    <w:rsid w:val="003F0161"/>
    <w:rsid w:val="003F0FF7"/>
    <w:rsid w:val="003F1848"/>
    <w:rsid w:val="003F1CFB"/>
    <w:rsid w:val="003F288D"/>
    <w:rsid w:val="003F35CB"/>
    <w:rsid w:val="003F37A5"/>
    <w:rsid w:val="003F39C2"/>
    <w:rsid w:val="003F3C75"/>
    <w:rsid w:val="003F3EC2"/>
    <w:rsid w:val="003F4059"/>
    <w:rsid w:val="003F4E94"/>
    <w:rsid w:val="003F506F"/>
    <w:rsid w:val="003F54BF"/>
    <w:rsid w:val="003F54C4"/>
    <w:rsid w:val="003F5531"/>
    <w:rsid w:val="003F5669"/>
    <w:rsid w:val="003F5892"/>
    <w:rsid w:val="003F6349"/>
    <w:rsid w:val="003F65CC"/>
    <w:rsid w:val="003F6A2F"/>
    <w:rsid w:val="003F7C21"/>
    <w:rsid w:val="00400514"/>
    <w:rsid w:val="00400BB1"/>
    <w:rsid w:val="00400D9C"/>
    <w:rsid w:val="004016C2"/>
    <w:rsid w:val="004017B5"/>
    <w:rsid w:val="004023C7"/>
    <w:rsid w:val="00402551"/>
    <w:rsid w:val="00403005"/>
    <w:rsid w:val="00403785"/>
    <w:rsid w:val="004045E3"/>
    <w:rsid w:val="00405628"/>
    <w:rsid w:val="00405DF3"/>
    <w:rsid w:val="00406498"/>
    <w:rsid w:val="00406945"/>
    <w:rsid w:val="004069C6"/>
    <w:rsid w:val="004073FC"/>
    <w:rsid w:val="0040779A"/>
    <w:rsid w:val="00407BBA"/>
    <w:rsid w:val="0041012D"/>
    <w:rsid w:val="00410A7B"/>
    <w:rsid w:val="00410BF3"/>
    <w:rsid w:val="00411679"/>
    <w:rsid w:val="00411C6D"/>
    <w:rsid w:val="00412808"/>
    <w:rsid w:val="00412FF5"/>
    <w:rsid w:val="004135F0"/>
    <w:rsid w:val="0041362B"/>
    <w:rsid w:val="004144AA"/>
    <w:rsid w:val="004148A7"/>
    <w:rsid w:val="00414CE5"/>
    <w:rsid w:val="00415329"/>
    <w:rsid w:val="004157BC"/>
    <w:rsid w:val="004165F0"/>
    <w:rsid w:val="00416641"/>
    <w:rsid w:val="0041690F"/>
    <w:rsid w:val="0041717E"/>
    <w:rsid w:val="00417905"/>
    <w:rsid w:val="004200A8"/>
    <w:rsid w:val="00420621"/>
    <w:rsid w:val="004214B9"/>
    <w:rsid w:val="00421B9B"/>
    <w:rsid w:val="00421C06"/>
    <w:rsid w:val="0042247F"/>
    <w:rsid w:val="004225DE"/>
    <w:rsid w:val="00422C7E"/>
    <w:rsid w:val="0042330D"/>
    <w:rsid w:val="0042373D"/>
    <w:rsid w:val="004240AA"/>
    <w:rsid w:val="00424896"/>
    <w:rsid w:val="004257E2"/>
    <w:rsid w:val="0042626C"/>
    <w:rsid w:val="00427524"/>
    <w:rsid w:val="00427BC8"/>
    <w:rsid w:val="00430E6E"/>
    <w:rsid w:val="00430F88"/>
    <w:rsid w:val="00432E2C"/>
    <w:rsid w:val="00433226"/>
    <w:rsid w:val="00433A21"/>
    <w:rsid w:val="00433C9E"/>
    <w:rsid w:val="0043434B"/>
    <w:rsid w:val="004348DC"/>
    <w:rsid w:val="00434EB7"/>
    <w:rsid w:val="00435375"/>
    <w:rsid w:val="00435CC1"/>
    <w:rsid w:val="00435EDD"/>
    <w:rsid w:val="00436125"/>
    <w:rsid w:val="0043635F"/>
    <w:rsid w:val="004370F7"/>
    <w:rsid w:val="004377D5"/>
    <w:rsid w:val="004379FF"/>
    <w:rsid w:val="00437FA7"/>
    <w:rsid w:val="00440423"/>
    <w:rsid w:val="0044068D"/>
    <w:rsid w:val="004409C6"/>
    <w:rsid w:val="004411AE"/>
    <w:rsid w:val="004416DE"/>
    <w:rsid w:val="00441D4D"/>
    <w:rsid w:val="00441F08"/>
    <w:rsid w:val="00442A64"/>
    <w:rsid w:val="00442AD2"/>
    <w:rsid w:val="00442AE4"/>
    <w:rsid w:val="00443444"/>
    <w:rsid w:val="0044364F"/>
    <w:rsid w:val="004436DE"/>
    <w:rsid w:val="00443AB3"/>
    <w:rsid w:val="004456BB"/>
    <w:rsid w:val="00445F08"/>
    <w:rsid w:val="00446953"/>
    <w:rsid w:val="004476A1"/>
    <w:rsid w:val="00447F36"/>
    <w:rsid w:val="00450412"/>
    <w:rsid w:val="00450692"/>
    <w:rsid w:val="00450CFE"/>
    <w:rsid w:val="00451012"/>
    <w:rsid w:val="00451AC8"/>
    <w:rsid w:val="00451B7E"/>
    <w:rsid w:val="00451FFC"/>
    <w:rsid w:val="0045242B"/>
    <w:rsid w:val="00453BD9"/>
    <w:rsid w:val="00454839"/>
    <w:rsid w:val="004550DF"/>
    <w:rsid w:val="00455848"/>
    <w:rsid w:val="00455A79"/>
    <w:rsid w:val="0045703A"/>
    <w:rsid w:val="00461769"/>
    <w:rsid w:val="004617F1"/>
    <w:rsid w:val="00461EC1"/>
    <w:rsid w:val="0046218A"/>
    <w:rsid w:val="0046268A"/>
    <w:rsid w:val="00462787"/>
    <w:rsid w:val="00462AA0"/>
    <w:rsid w:val="00462AE3"/>
    <w:rsid w:val="00462D88"/>
    <w:rsid w:val="004631CE"/>
    <w:rsid w:val="004633F6"/>
    <w:rsid w:val="00463AD4"/>
    <w:rsid w:val="00463AEC"/>
    <w:rsid w:val="00464141"/>
    <w:rsid w:val="00464A36"/>
    <w:rsid w:val="00465212"/>
    <w:rsid w:val="004653C4"/>
    <w:rsid w:val="004655FB"/>
    <w:rsid w:val="00465638"/>
    <w:rsid w:val="0046570F"/>
    <w:rsid w:val="00465FFF"/>
    <w:rsid w:val="0046659D"/>
    <w:rsid w:val="00466A67"/>
    <w:rsid w:val="0046716D"/>
    <w:rsid w:val="00467483"/>
    <w:rsid w:val="00470A41"/>
    <w:rsid w:val="00470A96"/>
    <w:rsid w:val="00470EFA"/>
    <w:rsid w:val="00471626"/>
    <w:rsid w:val="0047180F"/>
    <w:rsid w:val="00472084"/>
    <w:rsid w:val="00472518"/>
    <w:rsid w:val="004725D3"/>
    <w:rsid w:val="0047263C"/>
    <w:rsid w:val="0047287A"/>
    <w:rsid w:val="00472890"/>
    <w:rsid w:val="00472896"/>
    <w:rsid w:val="004738D6"/>
    <w:rsid w:val="00473C00"/>
    <w:rsid w:val="00473D50"/>
    <w:rsid w:val="00473DAA"/>
    <w:rsid w:val="00474508"/>
    <w:rsid w:val="0047479A"/>
    <w:rsid w:val="00474CFA"/>
    <w:rsid w:val="004752B9"/>
    <w:rsid w:val="00476C57"/>
    <w:rsid w:val="00477C88"/>
    <w:rsid w:val="00477E1A"/>
    <w:rsid w:val="004822C9"/>
    <w:rsid w:val="00482720"/>
    <w:rsid w:val="00482838"/>
    <w:rsid w:val="00482AF2"/>
    <w:rsid w:val="00483135"/>
    <w:rsid w:val="00483443"/>
    <w:rsid w:val="0048355C"/>
    <w:rsid w:val="004835AC"/>
    <w:rsid w:val="00483C83"/>
    <w:rsid w:val="00483F9C"/>
    <w:rsid w:val="004842AD"/>
    <w:rsid w:val="004853F7"/>
    <w:rsid w:val="004859CB"/>
    <w:rsid w:val="00486D6B"/>
    <w:rsid w:val="0048706F"/>
    <w:rsid w:val="00487520"/>
    <w:rsid w:val="00487582"/>
    <w:rsid w:val="004878C5"/>
    <w:rsid w:val="00487DB9"/>
    <w:rsid w:val="00490A44"/>
    <w:rsid w:val="00490DBD"/>
    <w:rsid w:val="004911ED"/>
    <w:rsid w:val="004916BF"/>
    <w:rsid w:val="00491A4C"/>
    <w:rsid w:val="00491F72"/>
    <w:rsid w:val="00492175"/>
    <w:rsid w:val="00492E93"/>
    <w:rsid w:val="00493AB6"/>
    <w:rsid w:val="0049429E"/>
    <w:rsid w:val="00496704"/>
    <w:rsid w:val="00496948"/>
    <w:rsid w:val="00496A2B"/>
    <w:rsid w:val="00496E94"/>
    <w:rsid w:val="00496EEF"/>
    <w:rsid w:val="00497488"/>
    <w:rsid w:val="00497770"/>
    <w:rsid w:val="004A0262"/>
    <w:rsid w:val="004A02FE"/>
    <w:rsid w:val="004A1155"/>
    <w:rsid w:val="004A1462"/>
    <w:rsid w:val="004A1553"/>
    <w:rsid w:val="004A1CEA"/>
    <w:rsid w:val="004A2935"/>
    <w:rsid w:val="004A2BE6"/>
    <w:rsid w:val="004A2F7B"/>
    <w:rsid w:val="004A3CE9"/>
    <w:rsid w:val="004A420B"/>
    <w:rsid w:val="004A4656"/>
    <w:rsid w:val="004A4885"/>
    <w:rsid w:val="004A6A83"/>
    <w:rsid w:val="004A6D62"/>
    <w:rsid w:val="004A6E25"/>
    <w:rsid w:val="004A7FDF"/>
    <w:rsid w:val="004B026D"/>
    <w:rsid w:val="004B0F76"/>
    <w:rsid w:val="004B1512"/>
    <w:rsid w:val="004B16FC"/>
    <w:rsid w:val="004B2383"/>
    <w:rsid w:val="004B29E1"/>
    <w:rsid w:val="004B3462"/>
    <w:rsid w:val="004B4494"/>
    <w:rsid w:val="004B54C1"/>
    <w:rsid w:val="004B5985"/>
    <w:rsid w:val="004B5FBF"/>
    <w:rsid w:val="004B6184"/>
    <w:rsid w:val="004B641F"/>
    <w:rsid w:val="004B680B"/>
    <w:rsid w:val="004B6CF8"/>
    <w:rsid w:val="004B7CA4"/>
    <w:rsid w:val="004B7DBC"/>
    <w:rsid w:val="004C0113"/>
    <w:rsid w:val="004C0229"/>
    <w:rsid w:val="004C0970"/>
    <w:rsid w:val="004C1843"/>
    <w:rsid w:val="004C1A02"/>
    <w:rsid w:val="004C2069"/>
    <w:rsid w:val="004C2081"/>
    <w:rsid w:val="004C390B"/>
    <w:rsid w:val="004C3CAE"/>
    <w:rsid w:val="004C45B1"/>
    <w:rsid w:val="004C50C2"/>
    <w:rsid w:val="004C6EB3"/>
    <w:rsid w:val="004C705B"/>
    <w:rsid w:val="004C705F"/>
    <w:rsid w:val="004C752F"/>
    <w:rsid w:val="004C7530"/>
    <w:rsid w:val="004C7820"/>
    <w:rsid w:val="004D092F"/>
    <w:rsid w:val="004D13F9"/>
    <w:rsid w:val="004D2E33"/>
    <w:rsid w:val="004D44D9"/>
    <w:rsid w:val="004D47AF"/>
    <w:rsid w:val="004D4837"/>
    <w:rsid w:val="004D4F87"/>
    <w:rsid w:val="004D54C8"/>
    <w:rsid w:val="004D5A49"/>
    <w:rsid w:val="004D6320"/>
    <w:rsid w:val="004D6634"/>
    <w:rsid w:val="004E06CB"/>
    <w:rsid w:val="004E0705"/>
    <w:rsid w:val="004E141A"/>
    <w:rsid w:val="004E1850"/>
    <w:rsid w:val="004E1889"/>
    <w:rsid w:val="004E25B8"/>
    <w:rsid w:val="004E2708"/>
    <w:rsid w:val="004E28A2"/>
    <w:rsid w:val="004E2BCE"/>
    <w:rsid w:val="004E32DD"/>
    <w:rsid w:val="004E345D"/>
    <w:rsid w:val="004E3790"/>
    <w:rsid w:val="004E37B2"/>
    <w:rsid w:val="004E3DAF"/>
    <w:rsid w:val="004E3ED2"/>
    <w:rsid w:val="004E4B73"/>
    <w:rsid w:val="004E51DD"/>
    <w:rsid w:val="004E5676"/>
    <w:rsid w:val="004E6227"/>
    <w:rsid w:val="004E6295"/>
    <w:rsid w:val="004E6BCE"/>
    <w:rsid w:val="004E6C33"/>
    <w:rsid w:val="004E7155"/>
    <w:rsid w:val="004E7994"/>
    <w:rsid w:val="004F0321"/>
    <w:rsid w:val="004F17F0"/>
    <w:rsid w:val="004F1B71"/>
    <w:rsid w:val="004F1FA3"/>
    <w:rsid w:val="004F27AF"/>
    <w:rsid w:val="004F402E"/>
    <w:rsid w:val="004F5A62"/>
    <w:rsid w:val="004F6C5C"/>
    <w:rsid w:val="004F6F06"/>
    <w:rsid w:val="004F7CFA"/>
    <w:rsid w:val="00500077"/>
    <w:rsid w:val="00500C6F"/>
    <w:rsid w:val="005015A0"/>
    <w:rsid w:val="005020A7"/>
    <w:rsid w:val="00502BCF"/>
    <w:rsid w:val="0050503B"/>
    <w:rsid w:val="0050740E"/>
    <w:rsid w:val="00507CEB"/>
    <w:rsid w:val="005108F6"/>
    <w:rsid w:val="005110E8"/>
    <w:rsid w:val="0051145A"/>
    <w:rsid w:val="005118F2"/>
    <w:rsid w:val="00512043"/>
    <w:rsid w:val="005127C0"/>
    <w:rsid w:val="00512A2F"/>
    <w:rsid w:val="00512CBE"/>
    <w:rsid w:val="00512CE0"/>
    <w:rsid w:val="00513DAF"/>
    <w:rsid w:val="00513F3F"/>
    <w:rsid w:val="00514062"/>
    <w:rsid w:val="005146D8"/>
    <w:rsid w:val="00514C0B"/>
    <w:rsid w:val="005152CE"/>
    <w:rsid w:val="005153DA"/>
    <w:rsid w:val="0051566D"/>
    <w:rsid w:val="00516751"/>
    <w:rsid w:val="00516AF0"/>
    <w:rsid w:val="005171AD"/>
    <w:rsid w:val="0051735A"/>
    <w:rsid w:val="005207A4"/>
    <w:rsid w:val="005208A4"/>
    <w:rsid w:val="00520946"/>
    <w:rsid w:val="00520E0C"/>
    <w:rsid w:val="00520E77"/>
    <w:rsid w:val="005214E7"/>
    <w:rsid w:val="00521EE7"/>
    <w:rsid w:val="00522140"/>
    <w:rsid w:val="005221BE"/>
    <w:rsid w:val="005223B4"/>
    <w:rsid w:val="005223C0"/>
    <w:rsid w:val="00522C3D"/>
    <w:rsid w:val="00522E06"/>
    <w:rsid w:val="00523786"/>
    <w:rsid w:val="00523874"/>
    <w:rsid w:val="00523E74"/>
    <w:rsid w:val="00524755"/>
    <w:rsid w:val="00524E86"/>
    <w:rsid w:val="005253AA"/>
    <w:rsid w:val="005254E1"/>
    <w:rsid w:val="0052599F"/>
    <w:rsid w:val="00526516"/>
    <w:rsid w:val="00526CE4"/>
    <w:rsid w:val="00527623"/>
    <w:rsid w:val="005279A3"/>
    <w:rsid w:val="00530151"/>
    <w:rsid w:val="005304C7"/>
    <w:rsid w:val="00530F31"/>
    <w:rsid w:val="005333FB"/>
    <w:rsid w:val="00533663"/>
    <w:rsid w:val="00534840"/>
    <w:rsid w:val="00535335"/>
    <w:rsid w:val="0053533C"/>
    <w:rsid w:val="005357EB"/>
    <w:rsid w:val="00535AE7"/>
    <w:rsid w:val="00535E6A"/>
    <w:rsid w:val="0053640E"/>
    <w:rsid w:val="00536CD8"/>
    <w:rsid w:val="00537950"/>
    <w:rsid w:val="005403D0"/>
    <w:rsid w:val="00541B88"/>
    <w:rsid w:val="00541F66"/>
    <w:rsid w:val="00542128"/>
    <w:rsid w:val="00542B05"/>
    <w:rsid w:val="00542B80"/>
    <w:rsid w:val="00543122"/>
    <w:rsid w:val="0054453F"/>
    <w:rsid w:val="00544F3D"/>
    <w:rsid w:val="0054548E"/>
    <w:rsid w:val="005457C0"/>
    <w:rsid w:val="00545FC0"/>
    <w:rsid w:val="00546CF3"/>
    <w:rsid w:val="00547CA6"/>
    <w:rsid w:val="00547E27"/>
    <w:rsid w:val="00547FF7"/>
    <w:rsid w:val="00550481"/>
    <w:rsid w:val="00550709"/>
    <w:rsid w:val="00550C53"/>
    <w:rsid w:val="00551945"/>
    <w:rsid w:val="00551D24"/>
    <w:rsid w:val="00552121"/>
    <w:rsid w:val="00552262"/>
    <w:rsid w:val="00552F1B"/>
    <w:rsid w:val="005535E3"/>
    <w:rsid w:val="00553CE3"/>
    <w:rsid w:val="0055466D"/>
    <w:rsid w:val="0055523F"/>
    <w:rsid w:val="005554B8"/>
    <w:rsid w:val="00555FBF"/>
    <w:rsid w:val="005562AE"/>
    <w:rsid w:val="005566F7"/>
    <w:rsid w:val="00556E66"/>
    <w:rsid w:val="00557695"/>
    <w:rsid w:val="00557A32"/>
    <w:rsid w:val="00557B38"/>
    <w:rsid w:val="005602A0"/>
    <w:rsid w:val="00560727"/>
    <w:rsid w:val="00560C64"/>
    <w:rsid w:val="00560FF6"/>
    <w:rsid w:val="005618E0"/>
    <w:rsid w:val="005622C2"/>
    <w:rsid w:val="005628F2"/>
    <w:rsid w:val="00562B5E"/>
    <w:rsid w:val="00564CBF"/>
    <w:rsid w:val="00564CE2"/>
    <w:rsid w:val="00564D49"/>
    <w:rsid w:val="00565C28"/>
    <w:rsid w:val="00565E58"/>
    <w:rsid w:val="005666D2"/>
    <w:rsid w:val="0056676A"/>
    <w:rsid w:val="00566B7C"/>
    <w:rsid w:val="00566E54"/>
    <w:rsid w:val="005674AD"/>
    <w:rsid w:val="00567BBB"/>
    <w:rsid w:val="0057088C"/>
    <w:rsid w:val="00570E06"/>
    <w:rsid w:val="005712FD"/>
    <w:rsid w:val="00571D6F"/>
    <w:rsid w:val="00572061"/>
    <w:rsid w:val="00572252"/>
    <w:rsid w:val="005731BF"/>
    <w:rsid w:val="00574EA5"/>
    <w:rsid w:val="00575170"/>
    <w:rsid w:val="00575173"/>
    <w:rsid w:val="0057525D"/>
    <w:rsid w:val="005759F7"/>
    <w:rsid w:val="00575A98"/>
    <w:rsid w:val="00575EE3"/>
    <w:rsid w:val="00576548"/>
    <w:rsid w:val="00576C84"/>
    <w:rsid w:val="0057746E"/>
    <w:rsid w:val="00577879"/>
    <w:rsid w:val="00577D97"/>
    <w:rsid w:val="00580934"/>
    <w:rsid w:val="00580E31"/>
    <w:rsid w:val="00580FFF"/>
    <w:rsid w:val="0058193E"/>
    <w:rsid w:val="00582A2C"/>
    <w:rsid w:val="00583A4F"/>
    <w:rsid w:val="00583AE6"/>
    <w:rsid w:val="00583FD9"/>
    <w:rsid w:val="00584228"/>
    <w:rsid w:val="005842E8"/>
    <w:rsid w:val="00584DE3"/>
    <w:rsid w:val="00585885"/>
    <w:rsid w:val="00586AD0"/>
    <w:rsid w:val="005877BD"/>
    <w:rsid w:val="00590742"/>
    <w:rsid w:val="00590DC6"/>
    <w:rsid w:val="0059105C"/>
    <w:rsid w:val="0059288F"/>
    <w:rsid w:val="00592D97"/>
    <w:rsid w:val="00592F42"/>
    <w:rsid w:val="0059322B"/>
    <w:rsid w:val="00593278"/>
    <w:rsid w:val="005933D4"/>
    <w:rsid w:val="00593B83"/>
    <w:rsid w:val="005940A8"/>
    <w:rsid w:val="00594195"/>
    <w:rsid w:val="005947ED"/>
    <w:rsid w:val="0059585C"/>
    <w:rsid w:val="00595B45"/>
    <w:rsid w:val="00595FFF"/>
    <w:rsid w:val="00596928"/>
    <w:rsid w:val="00597450"/>
    <w:rsid w:val="00597AA1"/>
    <w:rsid w:val="00597BF1"/>
    <w:rsid w:val="00597C6B"/>
    <w:rsid w:val="005A047E"/>
    <w:rsid w:val="005A0959"/>
    <w:rsid w:val="005A0962"/>
    <w:rsid w:val="005A0B4F"/>
    <w:rsid w:val="005A0FC8"/>
    <w:rsid w:val="005A1E2D"/>
    <w:rsid w:val="005A204E"/>
    <w:rsid w:val="005A22CE"/>
    <w:rsid w:val="005A25B5"/>
    <w:rsid w:val="005A296C"/>
    <w:rsid w:val="005A34BB"/>
    <w:rsid w:val="005A377F"/>
    <w:rsid w:val="005A3D10"/>
    <w:rsid w:val="005A3F09"/>
    <w:rsid w:val="005A4930"/>
    <w:rsid w:val="005A5586"/>
    <w:rsid w:val="005A59FE"/>
    <w:rsid w:val="005A60E3"/>
    <w:rsid w:val="005A6101"/>
    <w:rsid w:val="005A6D63"/>
    <w:rsid w:val="005A6F61"/>
    <w:rsid w:val="005A7238"/>
    <w:rsid w:val="005A750B"/>
    <w:rsid w:val="005A7958"/>
    <w:rsid w:val="005A7A06"/>
    <w:rsid w:val="005B0A49"/>
    <w:rsid w:val="005B2B77"/>
    <w:rsid w:val="005B2D17"/>
    <w:rsid w:val="005B2D40"/>
    <w:rsid w:val="005B31D9"/>
    <w:rsid w:val="005B4332"/>
    <w:rsid w:val="005B4451"/>
    <w:rsid w:val="005B4842"/>
    <w:rsid w:val="005B511A"/>
    <w:rsid w:val="005B5DB1"/>
    <w:rsid w:val="005B5FD0"/>
    <w:rsid w:val="005B6C09"/>
    <w:rsid w:val="005B73C3"/>
    <w:rsid w:val="005B79A7"/>
    <w:rsid w:val="005B7DCB"/>
    <w:rsid w:val="005C087C"/>
    <w:rsid w:val="005C0A1F"/>
    <w:rsid w:val="005C19CF"/>
    <w:rsid w:val="005C217E"/>
    <w:rsid w:val="005C2668"/>
    <w:rsid w:val="005C3A8A"/>
    <w:rsid w:val="005C50D2"/>
    <w:rsid w:val="005C5508"/>
    <w:rsid w:val="005C6F87"/>
    <w:rsid w:val="005C7E3F"/>
    <w:rsid w:val="005D0398"/>
    <w:rsid w:val="005D04B6"/>
    <w:rsid w:val="005D0D71"/>
    <w:rsid w:val="005D2457"/>
    <w:rsid w:val="005D260F"/>
    <w:rsid w:val="005D3D8C"/>
    <w:rsid w:val="005D4E7F"/>
    <w:rsid w:val="005D5295"/>
    <w:rsid w:val="005D5498"/>
    <w:rsid w:val="005D64CC"/>
    <w:rsid w:val="005D7465"/>
    <w:rsid w:val="005D7C5B"/>
    <w:rsid w:val="005E0131"/>
    <w:rsid w:val="005E087D"/>
    <w:rsid w:val="005E0C86"/>
    <w:rsid w:val="005E0D27"/>
    <w:rsid w:val="005E1FB5"/>
    <w:rsid w:val="005E2293"/>
    <w:rsid w:val="005E246A"/>
    <w:rsid w:val="005E250A"/>
    <w:rsid w:val="005E2E08"/>
    <w:rsid w:val="005E3A0C"/>
    <w:rsid w:val="005E3E3B"/>
    <w:rsid w:val="005E5C4E"/>
    <w:rsid w:val="005E5CD5"/>
    <w:rsid w:val="005E62D6"/>
    <w:rsid w:val="005E6F72"/>
    <w:rsid w:val="005E72BD"/>
    <w:rsid w:val="005E786A"/>
    <w:rsid w:val="005E799E"/>
    <w:rsid w:val="005E7B8F"/>
    <w:rsid w:val="005E7D7C"/>
    <w:rsid w:val="005E7E47"/>
    <w:rsid w:val="005F03BE"/>
    <w:rsid w:val="005F0CC4"/>
    <w:rsid w:val="005F169F"/>
    <w:rsid w:val="005F1A9B"/>
    <w:rsid w:val="005F1DD4"/>
    <w:rsid w:val="005F2705"/>
    <w:rsid w:val="005F2E0E"/>
    <w:rsid w:val="005F3668"/>
    <w:rsid w:val="005F4591"/>
    <w:rsid w:val="005F4A15"/>
    <w:rsid w:val="005F4A50"/>
    <w:rsid w:val="005F4E54"/>
    <w:rsid w:val="005F4EDF"/>
    <w:rsid w:val="005F4F2D"/>
    <w:rsid w:val="005F52D2"/>
    <w:rsid w:val="005F57F2"/>
    <w:rsid w:val="005F5849"/>
    <w:rsid w:val="005F5BD5"/>
    <w:rsid w:val="005F6041"/>
    <w:rsid w:val="005F6704"/>
    <w:rsid w:val="005F6FDA"/>
    <w:rsid w:val="005F723E"/>
    <w:rsid w:val="0060012A"/>
    <w:rsid w:val="006011EF"/>
    <w:rsid w:val="0060195F"/>
    <w:rsid w:val="00601C2F"/>
    <w:rsid w:val="00601E00"/>
    <w:rsid w:val="00601F8C"/>
    <w:rsid w:val="00602708"/>
    <w:rsid w:val="00602959"/>
    <w:rsid w:val="006035DB"/>
    <w:rsid w:val="0060360E"/>
    <w:rsid w:val="00603A1A"/>
    <w:rsid w:val="00603C9E"/>
    <w:rsid w:val="00604651"/>
    <w:rsid w:val="00604821"/>
    <w:rsid w:val="00604A67"/>
    <w:rsid w:val="0060568A"/>
    <w:rsid w:val="00605AF2"/>
    <w:rsid w:val="0060615B"/>
    <w:rsid w:val="00606C46"/>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E0E"/>
    <w:rsid w:val="00615FCE"/>
    <w:rsid w:val="00615FE0"/>
    <w:rsid w:val="006168AA"/>
    <w:rsid w:val="00616C6E"/>
    <w:rsid w:val="00620064"/>
    <w:rsid w:val="0062037D"/>
    <w:rsid w:val="0062054B"/>
    <w:rsid w:val="00620E38"/>
    <w:rsid w:val="006218C8"/>
    <w:rsid w:val="00621959"/>
    <w:rsid w:val="00621B0E"/>
    <w:rsid w:val="00621F92"/>
    <w:rsid w:val="006221A0"/>
    <w:rsid w:val="00622323"/>
    <w:rsid w:val="006224FA"/>
    <w:rsid w:val="00622F24"/>
    <w:rsid w:val="00623C4B"/>
    <w:rsid w:val="006255C3"/>
    <w:rsid w:val="00625C89"/>
    <w:rsid w:val="0062623D"/>
    <w:rsid w:val="00626800"/>
    <w:rsid w:val="00626C43"/>
    <w:rsid w:val="00626CE9"/>
    <w:rsid w:val="006270B1"/>
    <w:rsid w:val="00627708"/>
    <w:rsid w:val="00627B59"/>
    <w:rsid w:val="00631281"/>
    <w:rsid w:val="00631F0C"/>
    <w:rsid w:val="00632969"/>
    <w:rsid w:val="006337EC"/>
    <w:rsid w:val="00633A6A"/>
    <w:rsid w:val="00633E0A"/>
    <w:rsid w:val="00635A77"/>
    <w:rsid w:val="00636591"/>
    <w:rsid w:val="006369B8"/>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A7A"/>
    <w:rsid w:val="00647608"/>
    <w:rsid w:val="00647E15"/>
    <w:rsid w:val="006509FB"/>
    <w:rsid w:val="00650AD4"/>
    <w:rsid w:val="00650C4A"/>
    <w:rsid w:val="006511D4"/>
    <w:rsid w:val="00651317"/>
    <w:rsid w:val="00651357"/>
    <w:rsid w:val="006517D5"/>
    <w:rsid w:val="00651CA8"/>
    <w:rsid w:val="00651DA3"/>
    <w:rsid w:val="00652CC9"/>
    <w:rsid w:val="0065321E"/>
    <w:rsid w:val="0065368F"/>
    <w:rsid w:val="00653A5C"/>
    <w:rsid w:val="00653D4C"/>
    <w:rsid w:val="0065580B"/>
    <w:rsid w:val="00656038"/>
    <w:rsid w:val="00657725"/>
    <w:rsid w:val="006607C8"/>
    <w:rsid w:val="0066215E"/>
    <w:rsid w:val="0066291B"/>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1156"/>
    <w:rsid w:val="00672119"/>
    <w:rsid w:val="00672760"/>
    <w:rsid w:val="00672B15"/>
    <w:rsid w:val="00673208"/>
    <w:rsid w:val="0067416B"/>
    <w:rsid w:val="00675301"/>
    <w:rsid w:val="00675F9C"/>
    <w:rsid w:val="00676984"/>
    <w:rsid w:val="0067787A"/>
    <w:rsid w:val="006805F6"/>
    <w:rsid w:val="00680DBD"/>
    <w:rsid w:val="00680EB3"/>
    <w:rsid w:val="006812A7"/>
    <w:rsid w:val="006814F3"/>
    <w:rsid w:val="00681FC5"/>
    <w:rsid w:val="00682933"/>
    <w:rsid w:val="00682C4A"/>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998"/>
    <w:rsid w:val="00691FE0"/>
    <w:rsid w:val="00692EE7"/>
    <w:rsid w:val="00693695"/>
    <w:rsid w:val="006937A3"/>
    <w:rsid w:val="006938A9"/>
    <w:rsid w:val="00693B17"/>
    <w:rsid w:val="00693C49"/>
    <w:rsid w:val="00693E75"/>
    <w:rsid w:val="00693FA6"/>
    <w:rsid w:val="00694357"/>
    <w:rsid w:val="00694E4E"/>
    <w:rsid w:val="00695306"/>
    <w:rsid w:val="0069622B"/>
    <w:rsid w:val="00697498"/>
    <w:rsid w:val="00697EAC"/>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14A4"/>
    <w:rsid w:val="006B22EF"/>
    <w:rsid w:val="006B27C0"/>
    <w:rsid w:val="006B299E"/>
    <w:rsid w:val="006B2BCF"/>
    <w:rsid w:val="006B30ED"/>
    <w:rsid w:val="006B325E"/>
    <w:rsid w:val="006B34B3"/>
    <w:rsid w:val="006B35CE"/>
    <w:rsid w:val="006B3629"/>
    <w:rsid w:val="006B39DF"/>
    <w:rsid w:val="006B4C37"/>
    <w:rsid w:val="006B4D57"/>
    <w:rsid w:val="006B4DF1"/>
    <w:rsid w:val="006B4E24"/>
    <w:rsid w:val="006B5239"/>
    <w:rsid w:val="006B53C4"/>
    <w:rsid w:val="006B6482"/>
    <w:rsid w:val="006B694A"/>
    <w:rsid w:val="006B6FD6"/>
    <w:rsid w:val="006B7426"/>
    <w:rsid w:val="006B7D55"/>
    <w:rsid w:val="006B7DC1"/>
    <w:rsid w:val="006B7EE4"/>
    <w:rsid w:val="006C0140"/>
    <w:rsid w:val="006C119A"/>
    <w:rsid w:val="006C1D31"/>
    <w:rsid w:val="006C2A0B"/>
    <w:rsid w:val="006C315E"/>
    <w:rsid w:val="006C325B"/>
    <w:rsid w:val="006C364F"/>
    <w:rsid w:val="006C3809"/>
    <w:rsid w:val="006C3E42"/>
    <w:rsid w:val="006C4EBC"/>
    <w:rsid w:val="006C58F1"/>
    <w:rsid w:val="006C62D4"/>
    <w:rsid w:val="006C7782"/>
    <w:rsid w:val="006C7D5C"/>
    <w:rsid w:val="006D1271"/>
    <w:rsid w:val="006D1281"/>
    <w:rsid w:val="006D1F90"/>
    <w:rsid w:val="006D20EE"/>
    <w:rsid w:val="006D3EF6"/>
    <w:rsid w:val="006D424C"/>
    <w:rsid w:val="006D58E3"/>
    <w:rsid w:val="006D67A9"/>
    <w:rsid w:val="006D70A5"/>
    <w:rsid w:val="006D7179"/>
    <w:rsid w:val="006D74BE"/>
    <w:rsid w:val="006D76CB"/>
    <w:rsid w:val="006D77DB"/>
    <w:rsid w:val="006E1363"/>
    <w:rsid w:val="006E13FC"/>
    <w:rsid w:val="006E18E1"/>
    <w:rsid w:val="006E210F"/>
    <w:rsid w:val="006E30A0"/>
    <w:rsid w:val="006E3A8C"/>
    <w:rsid w:val="006E3BED"/>
    <w:rsid w:val="006E3C16"/>
    <w:rsid w:val="006E3F4D"/>
    <w:rsid w:val="006E42F5"/>
    <w:rsid w:val="006E5D43"/>
    <w:rsid w:val="006E6622"/>
    <w:rsid w:val="006E6A1A"/>
    <w:rsid w:val="006E728D"/>
    <w:rsid w:val="006E7E1D"/>
    <w:rsid w:val="006F011B"/>
    <w:rsid w:val="006F0D66"/>
    <w:rsid w:val="006F191F"/>
    <w:rsid w:val="006F24C3"/>
    <w:rsid w:val="006F2C5E"/>
    <w:rsid w:val="006F2C9A"/>
    <w:rsid w:val="006F325D"/>
    <w:rsid w:val="006F35F2"/>
    <w:rsid w:val="006F3FFF"/>
    <w:rsid w:val="006F4522"/>
    <w:rsid w:val="006F5223"/>
    <w:rsid w:val="006F52C5"/>
    <w:rsid w:val="006F5C93"/>
    <w:rsid w:val="006F5CCC"/>
    <w:rsid w:val="006F69A0"/>
    <w:rsid w:val="006F749E"/>
    <w:rsid w:val="007000B9"/>
    <w:rsid w:val="00700148"/>
    <w:rsid w:val="007001C7"/>
    <w:rsid w:val="007003F4"/>
    <w:rsid w:val="00700976"/>
    <w:rsid w:val="007009A9"/>
    <w:rsid w:val="00700B26"/>
    <w:rsid w:val="00700E61"/>
    <w:rsid w:val="007015A5"/>
    <w:rsid w:val="00701BE1"/>
    <w:rsid w:val="00701DBB"/>
    <w:rsid w:val="00701F85"/>
    <w:rsid w:val="007022D3"/>
    <w:rsid w:val="007025E2"/>
    <w:rsid w:val="00702DCF"/>
    <w:rsid w:val="00703310"/>
    <w:rsid w:val="00703F5B"/>
    <w:rsid w:val="00704000"/>
    <w:rsid w:val="007045F4"/>
    <w:rsid w:val="00704EDF"/>
    <w:rsid w:val="00705624"/>
    <w:rsid w:val="007060BF"/>
    <w:rsid w:val="00706D91"/>
    <w:rsid w:val="00707019"/>
    <w:rsid w:val="007076C6"/>
    <w:rsid w:val="007102FC"/>
    <w:rsid w:val="007116E5"/>
    <w:rsid w:val="00711D4B"/>
    <w:rsid w:val="00711FF9"/>
    <w:rsid w:val="007124D6"/>
    <w:rsid w:val="00712C46"/>
    <w:rsid w:val="00712C78"/>
    <w:rsid w:val="0071336B"/>
    <w:rsid w:val="00713AFE"/>
    <w:rsid w:val="0071467B"/>
    <w:rsid w:val="00714A2C"/>
    <w:rsid w:val="00714BF9"/>
    <w:rsid w:val="00715041"/>
    <w:rsid w:val="007152AA"/>
    <w:rsid w:val="00717C58"/>
    <w:rsid w:val="00720A27"/>
    <w:rsid w:val="00720A7C"/>
    <w:rsid w:val="00721A87"/>
    <w:rsid w:val="00721B52"/>
    <w:rsid w:val="00721DC0"/>
    <w:rsid w:val="007235BF"/>
    <w:rsid w:val="00723A1C"/>
    <w:rsid w:val="0072401C"/>
    <w:rsid w:val="007247A6"/>
    <w:rsid w:val="0072483E"/>
    <w:rsid w:val="00724930"/>
    <w:rsid w:val="007249BF"/>
    <w:rsid w:val="00724F46"/>
    <w:rsid w:val="007253EB"/>
    <w:rsid w:val="00725E5F"/>
    <w:rsid w:val="007266E8"/>
    <w:rsid w:val="00727D1F"/>
    <w:rsid w:val="00730002"/>
    <w:rsid w:val="007300C1"/>
    <w:rsid w:val="00730491"/>
    <w:rsid w:val="00730697"/>
    <w:rsid w:val="00730EBD"/>
    <w:rsid w:val="007313BD"/>
    <w:rsid w:val="0073160A"/>
    <w:rsid w:val="007316DC"/>
    <w:rsid w:val="00731D4E"/>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9F1"/>
    <w:rsid w:val="00736063"/>
    <w:rsid w:val="0073638C"/>
    <w:rsid w:val="007369C1"/>
    <w:rsid w:val="007378E2"/>
    <w:rsid w:val="00737A1B"/>
    <w:rsid w:val="00741D8D"/>
    <w:rsid w:val="0074372C"/>
    <w:rsid w:val="00743BD1"/>
    <w:rsid w:val="007440E0"/>
    <w:rsid w:val="0074410D"/>
    <w:rsid w:val="007442D0"/>
    <w:rsid w:val="00744748"/>
    <w:rsid w:val="00745071"/>
    <w:rsid w:val="00746197"/>
    <w:rsid w:val="00750032"/>
    <w:rsid w:val="007511C4"/>
    <w:rsid w:val="007513FB"/>
    <w:rsid w:val="00751664"/>
    <w:rsid w:val="00752AFB"/>
    <w:rsid w:val="00752B98"/>
    <w:rsid w:val="00752E5C"/>
    <w:rsid w:val="007535F6"/>
    <w:rsid w:val="00753C0A"/>
    <w:rsid w:val="00753D78"/>
    <w:rsid w:val="00753F1F"/>
    <w:rsid w:val="00754017"/>
    <w:rsid w:val="00754280"/>
    <w:rsid w:val="00755173"/>
    <w:rsid w:val="00755A05"/>
    <w:rsid w:val="00755B5E"/>
    <w:rsid w:val="00755EE1"/>
    <w:rsid w:val="00755F44"/>
    <w:rsid w:val="007565BC"/>
    <w:rsid w:val="00756971"/>
    <w:rsid w:val="00757573"/>
    <w:rsid w:val="00757766"/>
    <w:rsid w:val="0075779A"/>
    <w:rsid w:val="007601B4"/>
    <w:rsid w:val="0076132A"/>
    <w:rsid w:val="00761A07"/>
    <w:rsid w:val="00761B4C"/>
    <w:rsid w:val="00761B76"/>
    <w:rsid w:val="00761F46"/>
    <w:rsid w:val="007620C3"/>
    <w:rsid w:val="007628A8"/>
    <w:rsid w:val="007629A4"/>
    <w:rsid w:val="00762C7C"/>
    <w:rsid w:val="007635EB"/>
    <w:rsid w:val="00763AF2"/>
    <w:rsid w:val="007654B8"/>
    <w:rsid w:val="0076560F"/>
    <w:rsid w:val="00765D3A"/>
    <w:rsid w:val="00765DC3"/>
    <w:rsid w:val="00766877"/>
    <w:rsid w:val="00766A3C"/>
    <w:rsid w:val="00767336"/>
    <w:rsid w:val="0076753C"/>
    <w:rsid w:val="00770298"/>
    <w:rsid w:val="0077045F"/>
    <w:rsid w:val="00770733"/>
    <w:rsid w:val="00771979"/>
    <w:rsid w:val="00771CC6"/>
    <w:rsid w:val="00772FD7"/>
    <w:rsid w:val="00773879"/>
    <w:rsid w:val="007739EC"/>
    <w:rsid w:val="00774277"/>
    <w:rsid w:val="00774833"/>
    <w:rsid w:val="007748AD"/>
    <w:rsid w:val="00774BD4"/>
    <w:rsid w:val="00774E4D"/>
    <w:rsid w:val="00774EF7"/>
    <w:rsid w:val="007754AD"/>
    <w:rsid w:val="00775629"/>
    <w:rsid w:val="00775A4A"/>
    <w:rsid w:val="007768F7"/>
    <w:rsid w:val="00776941"/>
    <w:rsid w:val="00777555"/>
    <w:rsid w:val="007816C2"/>
    <w:rsid w:val="0078176F"/>
    <w:rsid w:val="00781AC8"/>
    <w:rsid w:val="00781E0E"/>
    <w:rsid w:val="00781EC4"/>
    <w:rsid w:val="00781F49"/>
    <w:rsid w:val="00782026"/>
    <w:rsid w:val="0078578B"/>
    <w:rsid w:val="00785BE1"/>
    <w:rsid w:val="00785C6C"/>
    <w:rsid w:val="007863BD"/>
    <w:rsid w:val="00786CE2"/>
    <w:rsid w:val="007900DE"/>
    <w:rsid w:val="0079035A"/>
    <w:rsid w:val="00790852"/>
    <w:rsid w:val="00791669"/>
    <w:rsid w:val="007921DD"/>
    <w:rsid w:val="007939AD"/>
    <w:rsid w:val="00794B59"/>
    <w:rsid w:val="00794CF0"/>
    <w:rsid w:val="00795215"/>
    <w:rsid w:val="00795629"/>
    <w:rsid w:val="00796391"/>
    <w:rsid w:val="007963E1"/>
    <w:rsid w:val="007965C6"/>
    <w:rsid w:val="0079692A"/>
    <w:rsid w:val="007971F8"/>
    <w:rsid w:val="00797914"/>
    <w:rsid w:val="00797DC4"/>
    <w:rsid w:val="007A0556"/>
    <w:rsid w:val="007A0642"/>
    <w:rsid w:val="007A1906"/>
    <w:rsid w:val="007A228A"/>
    <w:rsid w:val="007A22A6"/>
    <w:rsid w:val="007A23CB"/>
    <w:rsid w:val="007A3490"/>
    <w:rsid w:val="007A34ED"/>
    <w:rsid w:val="007A3AB3"/>
    <w:rsid w:val="007A3EA3"/>
    <w:rsid w:val="007A423A"/>
    <w:rsid w:val="007A57E1"/>
    <w:rsid w:val="007A5D19"/>
    <w:rsid w:val="007A6779"/>
    <w:rsid w:val="007A68F2"/>
    <w:rsid w:val="007A6CD6"/>
    <w:rsid w:val="007A6F52"/>
    <w:rsid w:val="007B05C7"/>
    <w:rsid w:val="007B05D5"/>
    <w:rsid w:val="007B1947"/>
    <w:rsid w:val="007B30DA"/>
    <w:rsid w:val="007B3C27"/>
    <w:rsid w:val="007B4483"/>
    <w:rsid w:val="007B644C"/>
    <w:rsid w:val="007B757D"/>
    <w:rsid w:val="007C0454"/>
    <w:rsid w:val="007C0B23"/>
    <w:rsid w:val="007C0FF8"/>
    <w:rsid w:val="007C116A"/>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06C3"/>
    <w:rsid w:val="007D2096"/>
    <w:rsid w:val="007D25FD"/>
    <w:rsid w:val="007D3058"/>
    <w:rsid w:val="007D36C0"/>
    <w:rsid w:val="007D3944"/>
    <w:rsid w:val="007D3BB8"/>
    <w:rsid w:val="007D425B"/>
    <w:rsid w:val="007D5518"/>
    <w:rsid w:val="007D5773"/>
    <w:rsid w:val="007D612C"/>
    <w:rsid w:val="007D6ED6"/>
    <w:rsid w:val="007D707A"/>
    <w:rsid w:val="007D7903"/>
    <w:rsid w:val="007D7E27"/>
    <w:rsid w:val="007E0227"/>
    <w:rsid w:val="007E060E"/>
    <w:rsid w:val="007E064E"/>
    <w:rsid w:val="007E0FC8"/>
    <w:rsid w:val="007E1848"/>
    <w:rsid w:val="007E2DE0"/>
    <w:rsid w:val="007E39A2"/>
    <w:rsid w:val="007E454D"/>
    <w:rsid w:val="007E4DC0"/>
    <w:rsid w:val="007E4E3F"/>
    <w:rsid w:val="007E51C4"/>
    <w:rsid w:val="007E53BF"/>
    <w:rsid w:val="007E5496"/>
    <w:rsid w:val="007E621F"/>
    <w:rsid w:val="007E6602"/>
    <w:rsid w:val="007E6AB5"/>
    <w:rsid w:val="007E73DD"/>
    <w:rsid w:val="007E79C0"/>
    <w:rsid w:val="007E7E7D"/>
    <w:rsid w:val="007E7EB9"/>
    <w:rsid w:val="007F0853"/>
    <w:rsid w:val="007F22EF"/>
    <w:rsid w:val="007F2552"/>
    <w:rsid w:val="007F2AEE"/>
    <w:rsid w:val="007F3DFD"/>
    <w:rsid w:val="007F490C"/>
    <w:rsid w:val="007F5628"/>
    <w:rsid w:val="007F573E"/>
    <w:rsid w:val="007F6163"/>
    <w:rsid w:val="007F6173"/>
    <w:rsid w:val="007F64D2"/>
    <w:rsid w:val="007F652B"/>
    <w:rsid w:val="007F6BFB"/>
    <w:rsid w:val="007F6EF7"/>
    <w:rsid w:val="007F6FD1"/>
    <w:rsid w:val="007F799F"/>
    <w:rsid w:val="008000AC"/>
    <w:rsid w:val="008006D5"/>
    <w:rsid w:val="00801EA4"/>
    <w:rsid w:val="00802015"/>
    <w:rsid w:val="00802A9D"/>
    <w:rsid w:val="008031D2"/>
    <w:rsid w:val="008037F3"/>
    <w:rsid w:val="00803DC8"/>
    <w:rsid w:val="00803DCC"/>
    <w:rsid w:val="0080476E"/>
    <w:rsid w:val="0080481F"/>
    <w:rsid w:val="00804CE8"/>
    <w:rsid w:val="0080507E"/>
    <w:rsid w:val="00805BC9"/>
    <w:rsid w:val="0080655E"/>
    <w:rsid w:val="00806695"/>
    <w:rsid w:val="00806837"/>
    <w:rsid w:val="00806E51"/>
    <w:rsid w:val="00807EBA"/>
    <w:rsid w:val="00810714"/>
    <w:rsid w:val="00810984"/>
    <w:rsid w:val="008114CE"/>
    <w:rsid w:val="008122CB"/>
    <w:rsid w:val="0081251B"/>
    <w:rsid w:val="00812692"/>
    <w:rsid w:val="008128DC"/>
    <w:rsid w:val="00812E24"/>
    <w:rsid w:val="0081384D"/>
    <w:rsid w:val="00814025"/>
    <w:rsid w:val="008143EF"/>
    <w:rsid w:val="0081449F"/>
    <w:rsid w:val="00815839"/>
    <w:rsid w:val="00815E61"/>
    <w:rsid w:val="00815FD1"/>
    <w:rsid w:val="00815FDA"/>
    <w:rsid w:val="00816318"/>
    <w:rsid w:val="0081651C"/>
    <w:rsid w:val="0081779B"/>
    <w:rsid w:val="00817961"/>
    <w:rsid w:val="00817B48"/>
    <w:rsid w:val="00820255"/>
    <w:rsid w:val="00821285"/>
    <w:rsid w:val="0082331B"/>
    <w:rsid w:val="00823348"/>
    <w:rsid w:val="00824170"/>
    <w:rsid w:val="00825C64"/>
    <w:rsid w:val="0082632C"/>
    <w:rsid w:val="0082643C"/>
    <w:rsid w:val="008267C4"/>
    <w:rsid w:val="00827264"/>
    <w:rsid w:val="00827DCD"/>
    <w:rsid w:val="00830605"/>
    <w:rsid w:val="0083191A"/>
    <w:rsid w:val="00831ECB"/>
    <w:rsid w:val="008335BE"/>
    <w:rsid w:val="00833B5A"/>
    <w:rsid w:val="00833BFD"/>
    <w:rsid w:val="008341F9"/>
    <w:rsid w:val="00834728"/>
    <w:rsid w:val="0083483F"/>
    <w:rsid w:val="00834C35"/>
    <w:rsid w:val="0083564F"/>
    <w:rsid w:val="0083589A"/>
    <w:rsid w:val="008362DE"/>
    <w:rsid w:val="00836D54"/>
    <w:rsid w:val="008371D4"/>
    <w:rsid w:val="008374DE"/>
    <w:rsid w:val="00840156"/>
    <w:rsid w:val="008407F6"/>
    <w:rsid w:val="00840BD2"/>
    <w:rsid w:val="00840E09"/>
    <w:rsid w:val="008422D2"/>
    <w:rsid w:val="00843195"/>
    <w:rsid w:val="0084347A"/>
    <w:rsid w:val="00843AEB"/>
    <w:rsid w:val="00843BDC"/>
    <w:rsid w:val="00844C5F"/>
    <w:rsid w:val="008452BE"/>
    <w:rsid w:val="00845A14"/>
    <w:rsid w:val="00845A50"/>
    <w:rsid w:val="00845DE5"/>
    <w:rsid w:val="00846FC8"/>
    <w:rsid w:val="00847C17"/>
    <w:rsid w:val="00847E47"/>
    <w:rsid w:val="00847FE4"/>
    <w:rsid w:val="008501FE"/>
    <w:rsid w:val="00851258"/>
    <w:rsid w:val="00851AC0"/>
    <w:rsid w:val="0085212B"/>
    <w:rsid w:val="00852285"/>
    <w:rsid w:val="008542DA"/>
    <w:rsid w:val="008548DA"/>
    <w:rsid w:val="00854B1C"/>
    <w:rsid w:val="00855253"/>
    <w:rsid w:val="0085538F"/>
    <w:rsid w:val="00856BD9"/>
    <w:rsid w:val="00856BE8"/>
    <w:rsid w:val="00857482"/>
    <w:rsid w:val="0086082F"/>
    <w:rsid w:val="00860D00"/>
    <w:rsid w:val="0086147C"/>
    <w:rsid w:val="008616FB"/>
    <w:rsid w:val="00861E16"/>
    <w:rsid w:val="0086283B"/>
    <w:rsid w:val="00863423"/>
    <w:rsid w:val="008639A5"/>
    <w:rsid w:val="00863F25"/>
    <w:rsid w:val="00863F3B"/>
    <w:rsid w:val="00864A3E"/>
    <w:rsid w:val="008667B3"/>
    <w:rsid w:val="00867040"/>
    <w:rsid w:val="008672C4"/>
    <w:rsid w:val="0086749E"/>
    <w:rsid w:val="008678A0"/>
    <w:rsid w:val="0087067E"/>
    <w:rsid w:val="00871247"/>
    <w:rsid w:val="00871FD4"/>
    <w:rsid w:val="00873FF1"/>
    <w:rsid w:val="0087428B"/>
    <w:rsid w:val="00874CD4"/>
    <w:rsid w:val="00874E4F"/>
    <w:rsid w:val="008750D1"/>
    <w:rsid w:val="008751B8"/>
    <w:rsid w:val="0087617B"/>
    <w:rsid w:val="0087620F"/>
    <w:rsid w:val="0087639B"/>
    <w:rsid w:val="008768CC"/>
    <w:rsid w:val="00876A45"/>
    <w:rsid w:val="00876B6B"/>
    <w:rsid w:val="00877255"/>
    <w:rsid w:val="008813E4"/>
    <w:rsid w:val="008816BB"/>
    <w:rsid w:val="00881F31"/>
    <w:rsid w:val="00882B95"/>
    <w:rsid w:val="00883CEF"/>
    <w:rsid w:val="00884675"/>
    <w:rsid w:val="008849C0"/>
    <w:rsid w:val="00885051"/>
    <w:rsid w:val="00885312"/>
    <w:rsid w:val="00885441"/>
    <w:rsid w:val="00885C00"/>
    <w:rsid w:val="00885C33"/>
    <w:rsid w:val="008879C4"/>
    <w:rsid w:val="008903B2"/>
    <w:rsid w:val="008906CD"/>
    <w:rsid w:val="00890AE3"/>
    <w:rsid w:val="00890D72"/>
    <w:rsid w:val="00891D45"/>
    <w:rsid w:val="008925C5"/>
    <w:rsid w:val="008937F2"/>
    <w:rsid w:val="00893C78"/>
    <w:rsid w:val="0089420B"/>
    <w:rsid w:val="00894727"/>
    <w:rsid w:val="00894E21"/>
    <w:rsid w:val="00895906"/>
    <w:rsid w:val="00895908"/>
    <w:rsid w:val="0089619C"/>
    <w:rsid w:val="008964B8"/>
    <w:rsid w:val="00896839"/>
    <w:rsid w:val="0089689E"/>
    <w:rsid w:val="008968E7"/>
    <w:rsid w:val="00896FAD"/>
    <w:rsid w:val="0089741D"/>
    <w:rsid w:val="008977CE"/>
    <w:rsid w:val="00897BA9"/>
    <w:rsid w:val="00897E17"/>
    <w:rsid w:val="008A0033"/>
    <w:rsid w:val="008A01AE"/>
    <w:rsid w:val="008A12EE"/>
    <w:rsid w:val="008A1635"/>
    <w:rsid w:val="008A18B3"/>
    <w:rsid w:val="008A1DE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5C21"/>
    <w:rsid w:val="008A67CC"/>
    <w:rsid w:val="008A6E19"/>
    <w:rsid w:val="008A7DBC"/>
    <w:rsid w:val="008B029B"/>
    <w:rsid w:val="008B05C6"/>
    <w:rsid w:val="008B0BF6"/>
    <w:rsid w:val="008B0F6F"/>
    <w:rsid w:val="008B193F"/>
    <w:rsid w:val="008B23FD"/>
    <w:rsid w:val="008B28EC"/>
    <w:rsid w:val="008B29A9"/>
    <w:rsid w:val="008B3EA9"/>
    <w:rsid w:val="008B43BC"/>
    <w:rsid w:val="008B5151"/>
    <w:rsid w:val="008B54A1"/>
    <w:rsid w:val="008B5953"/>
    <w:rsid w:val="008B5A0A"/>
    <w:rsid w:val="008B5F6C"/>
    <w:rsid w:val="008B6659"/>
    <w:rsid w:val="008B6812"/>
    <w:rsid w:val="008B6D1C"/>
    <w:rsid w:val="008B6D97"/>
    <w:rsid w:val="008B71FC"/>
    <w:rsid w:val="008B7B90"/>
    <w:rsid w:val="008B7F5A"/>
    <w:rsid w:val="008C0117"/>
    <w:rsid w:val="008C0AD8"/>
    <w:rsid w:val="008C0DC0"/>
    <w:rsid w:val="008C1C1F"/>
    <w:rsid w:val="008C1F6F"/>
    <w:rsid w:val="008C210E"/>
    <w:rsid w:val="008C31AF"/>
    <w:rsid w:val="008C338E"/>
    <w:rsid w:val="008C38F6"/>
    <w:rsid w:val="008C4471"/>
    <w:rsid w:val="008C4684"/>
    <w:rsid w:val="008C4B9B"/>
    <w:rsid w:val="008C53D3"/>
    <w:rsid w:val="008C5D19"/>
    <w:rsid w:val="008C62C4"/>
    <w:rsid w:val="008C6802"/>
    <w:rsid w:val="008C6941"/>
    <w:rsid w:val="008C7149"/>
    <w:rsid w:val="008C762C"/>
    <w:rsid w:val="008D0285"/>
    <w:rsid w:val="008D090E"/>
    <w:rsid w:val="008D0B3A"/>
    <w:rsid w:val="008D1169"/>
    <w:rsid w:val="008D2820"/>
    <w:rsid w:val="008D2855"/>
    <w:rsid w:val="008D2DB5"/>
    <w:rsid w:val="008D4072"/>
    <w:rsid w:val="008D44DA"/>
    <w:rsid w:val="008D45BB"/>
    <w:rsid w:val="008D59CF"/>
    <w:rsid w:val="008D5A51"/>
    <w:rsid w:val="008D68C8"/>
    <w:rsid w:val="008D6E2A"/>
    <w:rsid w:val="008D7278"/>
    <w:rsid w:val="008D738E"/>
    <w:rsid w:val="008E0712"/>
    <w:rsid w:val="008E0E6B"/>
    <w:rsid w:val="008E0F17"/>
    <w:rsid w:val="008E1177"/>
    <w:rsid w:val="008E2143"/>
    <w:rsid w:val="008E2B67"/>
    <w:rsid w:val="008E2F49"/>
    <w:rsid w:val="008E3428"/>
    <w:rsid w:val="008E380B"/>
    <w:rsid w:val="008E3FDC"/>
    <w:rsid w:val="008E4940"/>
    <w:rsid w:val="008E4BAD"/>
    <w:rsid w:val="008E5181"/>
    <w:rsid w:val="008E55D7"/>
    <w:rsid w:val="008E5D90"/>
    <w:rsid w:val="008E68B9"/>
    <w:rsid w:val="008E6B8F"/>
    <w:rsid w:val="008E6EF1"/>
    <w:rsid w:val="008E7A89"/>
    <w:rsid w:val="008E7B9A"/>
    <w:rsid w:val="008F03B8"/>
    <w:rsid w:val="008F082A"/>
    <w:rsid w:val="008F0A83"/>
    <w:rsid w:val="008F15A0"/>
    <w:rsid w:val="008F1D70"/>
    <w:rsid w:val="008F2194"/>
    <w:rsid w:val="008F2318"/>
    <w:rsid w:val="008F2CD7"/>
    <w:rsid w:val="008F2D0F"/>
    <w:rsid w:val="008F30F4"/>
    <w:rsid w:val="008F3640"/>
    <w:rsid w:val="008F376B"/>
    <w:rsid w:val="008F4EEF"/>
    <w:rsid w:val="008F5396"/>
    <w:rsid w:val="008F5489"/>
    <w:rsid w:val="008F6F9C"/>
    <w:rsid w:val="008F7F92"/>
    <w:rsid w:val="008F7FA2"/>
    <w:rsid w:val="00900EAC"/>
    <w:rsid w:val="00901582"/>
    <w:rsid w:val="0090182E"/>
    <w:rsid w:val="009022DB"/>
    <w:rsid w:val="00902FDF"/>
    <w:rsid w:val="00904BBF"/>
    <w:rsid w:val="00904ED4"/>
    <w:rsid w:val="00904FAE"/>
    <w:rsid w:val="009055E7"/>
    <w:rsid w:val="009058BD"/>
    <w:rsid w:val="00905B3E"/>
    <w:rsid w:val="00905DD8"/>
    <w:rsid w:val="00906DF9"/>
    <w:rsid w:val="009074CA"/>
    <w:rsid w:val="00907DCB"/>
    <w:rsid w:val="00910561"/>
    <w:rsid w:val="00910D45"/>
    <w:rsid w:val="00910FB6"/>
    <w:rsid w:val="00911013"/>
    <w:rsid w:val="00911284"/>
    <w:rsid w:val="00912781"/>
    <w:rsid w:val="00912E43"/>
    <w:rsid w:val="0091312D"/>
    <w:rsid w:val="00913D99"/>
    <w:rsid w:val="00914C06"/>
    <w:rsid w:val="00914EF3"/>
    <w:rsid w:val="0091568C"/>
    <w:rsid w:val="009156EF"/>
    <w:rsid w:val="00915795"/>
    <w:rsid w:val="0091588B"/>
    <w:rsid w:val="00916522"/>
    <w:rsid w:val="0091665D"/>
    <w:rsid w:val="00916A53"/>
    <w:rsid w:val="00916BB1"/>
    <w:rsid w:val="00917184"/>
    <w:rsid w:val="00917792"/>
    <w:rsid w:val="009207A1"/>
    <w:rsid w:val="009215E9"/>
    <w:rsid w:val="00921C3C"/>
    <w:rsid w:val="009236D3"/>
    <w:rsid w:val="00923BC2"/>
    <w:rsid w:val="00924B51"/>
    <w:rsid w:val="00924F1C"/>
    <w:rsid w:val="00927302"/>
    <w:rsid w:val="00927AE4"/>
    <w:rsid w:val="00927F2B"/>
    <w:rsid w:val="00931494"/>
    <w:rsid w:val="00931615"/>
    <w:rsid w:val="009325E6"/>
    <w:rsid w:val="00932617"/>
    <w:rsid w:val="00932D19"/>
    <w:rsid w:val="00932D5B"/>
    <w:rsid w:val="00932F8E"/>
    <w:rsid w:val="009339C7"/>
    <w:rsid w:val="00934192"/>
    <w:rsid w:val="00934259"/>
    <w:rsid w:val="009346A0"/>
    <w:rsid w:val="009346B9"/>
    <w:rsid w:val="00934AE1"/>
    <w:rsid w:val="00935DF3"/>
    <w:rsid w:val="009376E6"/>
    <w:rsid w:val="00937801"/>
    <w:rsid w:val="00937BDC"/>
    <w:rsid w:val="00940E63"/>
    <w:rsid w:val="00940EB6"/>
    <w:rsid w:val="0094160C"/>
    <w:rsid w:val="0094170A"/>
    <w:rsid w:val="009418DC"/>
    <w:rsid w:val="00942D44"/>
    <w:rsid w:val="00943A0F"/>
    <w:rsid w:val="00943DB6"/>
    <w:rsid w:val="009440CE"/>
    <w:rsid w:val="00945CB0"/>
    <w:rsid w:val="0094716B"/>
    <w:rsid w:val="0095070B"/>
    <w:rsid w:val="009508E7"/>
    <w:rsid w:val="009509C1"/>
    <w:rsid w:val="00950AD4"/>
    <w:rsid w:val="00950BF0"/>
    <w:rsid w:val="00951B2A"/>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37CA"/>
    <w:rsid w:val="00963A84"/>
    <w:rsid w:val="00963F59"/>
    <w:rsid w:val="009647B7"/>
    <w:rsid w:val="00966D5E"/>
    <w:rsid w:val="00966EAB"/>
    <w:rsid w:val="00966FC0"/>
    <w:rsid w:val="0096735A"/>
    <w:rsid w:val="00967753"/>
    <w:rsid w:val="00967A69"/>
    <w:rsid w:val="009704BF"/>
    <w:rsid w:val="009719F0"/>
    <w:rsid w:val="00971BEA"/>
    <w:rsid w:val="00972987"/>
    <w:rsid w:val="0097344C"/>
    <w:rsid w:val="00973587"/>
    <w:rsid w:val="00973680"/>
    <w:rsid w:val="00973D0A"/>
    <w:rsid w:val="009741CB"/>
    <w:rsid w:val="009741CF"/>
    <w:rsid w:val="009746F7"/>
    <w:rsid w:val="00974838"/>
    <w:rsid w:val="009778F7"/>
    <w:rsid w:val="0097791B"/>
    <w:rsid w:val="00977C8F"/>
    <w:rsid w:val="0098044A"/>
    <w:rsid w:val="00981036"/>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619F"/>
    <w:rsid w:val="00986B38"/>
    <w:rsid w:val="0098759E"/>
    <w:rsid w:val="00987897"/>
    <w:rsid w:val="00987AD0"/>
    <w:rsid w:val="00987BB0"/>
    <w:rsid w:val="00990314"/>
    <w:rsid w:val="00991131"/>
    <w:rsid w:val="009922FC"/>
    <w:rsid w:val="00992406"/>
    <w:rsid w:val="00993196"/>
    <w:rsid w:val="009940A8"/>
    <w:rsid w:val="00995AB7"/>
    <w:rsid w:val="00995FBE"/>
    <w:rsid w:val="00997047"/>
    <w:rsid w:val="009970A8"/>
    <w:rsid w:val="00997797"/>
    <w:rsid w:val="0099796A"/>
    <w:rsid w:val="00997C74"/>
    <w:rsid w:val="00997E4C"/>
    <w:rsid w:val="009A0030"/>
    <w:rsid w:val="009A0213"/>
    <w:rsid w:val="009A097B"/>
    <w:rsid w:val="009A0E92"/>
    <w:rsid w:val="009A0FEF"/>
    <w:rsid w:val="009A1409"/>
    <w:rsid w:val="009A1B49"/>
    <w:rsid w:val="009A22BE"/>
    <w:rsid w:val="009A2404"/>
    <w:rsid w:val="009A3CE4"/>
    <w:rsid w:val="009A4B8D"/>
    <w:rsid w:val="009A515C"/>
    <w:rsid w:val="009A6D21"/>
    <w:rsid w:val="009A72CC"/>
    <w:rsid w:val="009A7EA6"/>
    <w:rsid w:val="009B069D"/>
    <w:rsid w:val="009B0863"/>
    <w:rsid w:val="009B0B80"/>
    <w:rsid w:val="009B11EB"/>
    <w:rsid w:val="009B1969"/>
    <w:rsid w:val="009B1A62"/>
    <w:rsid w:val="009B1C15"/>
    <w:rsid w:val="009B1D3F"/>
    <w:rsid w:val="009B2B8E"/>
    <w:rsid w:val="009B339D"/>
    <w:rsid w:val="009B3B33"/>
    <w:rsid w:val="009B448B"/>
    <w:rsid w:val="009B4536"/>
    <w:rsid w:val="009B4CD8"/>
    <w:rsid w:val="009B4FFE"/>
    <w:rsid w:val="009B5415"/>
    <w:rsid w:val="009B58C1"/>
    <w:rsid w:val="009B5A39"/>
    <w:rsid w:val="009B5A53"/>
    <w:rsid w:val="009B5AC1"/>
    <w:rsid w:val="009B607E"/>
    <w:rsid w:val="009B664A"/>
    <w:rsid w:val="009B69DD"/>
    <w:rsid w:val="009B6B50"/>
    <w:rsid w:val="009B6E0D"/>
    <w:rsid w:val="009B791C"/>
    <w:rsid w:val="009B7D70"/>
    <w:rsid w:val="009C008C"/>
    <w:rsid w:val="009C0F86"/>
    <w:rsid w:val="009C0FE7"/>
    <w:rsid w:val="009C19D1"/>
    <w:rsid w:val="009C1E59"/>
    <w:rsid w:val="009C2DF2"/>
    <w:rsid w:val="009C3371"/>
    <w:rsid w:val="009C42A0"/>
    <w:rsid w:val="009C42D0"/>
    <w:rsid w:val="009C48CD"/>
    <w:rsid w:val="009C4B7C"/>
    <w:rsid w:val="009C4B93"/>
    <w:rsid w:val="009C52EF"/>
    <w:rsid w:val="009C540C"/>
    <w:rsid w:val="009C58BC"/>
    <w:rsid w:val="009C5DF0"/>
    <w:rsid w:val="009C6F51"/>
    <w:rsid w:val="009D0BE2"/>
    <w:rsid w:val="009D1142"/>
    <w:rsid w:val="009D14C9"/>
    <w:rsid w:val="009D34E0"/>
    <w:rsid w:val="009D4E03"/>
    <w:rsid w:val="009D5EA5"/>
    <w:rsid w:val="009D6966"/>
    <w:rsid w:val="009D6CE4"/>
    <w:rsid w:val="009D70FE"/>
    <w:rsid w:val="009D764C"/>
    <w:rsid w:val="009D7B86"/>
    <w:rsid w:val="009E0CC6"/>
    <w:rsid w:val="009E0ED3"/>
    <w:rsid w:val="009E104A"/>
    <w:rsid w:val="009E1656"/>
    <w:rsid w:val="009E17E4"/>
    <w:rsid w:val="009E1DF2"/>
    <w:rsid w:val="009E281A"/>
    <w:rsid w:val="009E28C7"/>
    <w:rsid w:val="009E2986"/>
    <w:rsid w:val="009E2AB9"/>
    <w:rsid w:val="009E2CF4"/>
    <w:rsid w:val="009E3070"/>
    <w:rsid w:val="009E3223"/>
    <w:rsid w:val="009E3DC0"/>
    <w:rsid w:val="009E4102"/>
    <w:rsid w:val="009E43CF"/>
    <w:rsid w:val="009E4DCD"/>
    <w:rsid w:val="009E6784"/>
    <w:rsid w:val="009E6A2A"/>
    <w:rsid w:val="009E6B2F"/>
    <w:rsid w:val="009E77B1"/>
    <w:rsid w:val="009E7853"/>
    <w:rsid w:val="009E7A11"/>
    <w:rsid w:val="009E7AE3"/>
    <w:rsid w:val="009F0315"/>
    <w:rsid w:val="009F0686"/>
    <w:rsid w:val="009F091B"/>
    <w:rsid w:val="009F0DAA"/>
    <w:rsid w:val="009F1205"/>
    <w:rsid w:val="009F1215"/>
    <w:rsid w:val="009F1496"/>
    <w:rsid w:val="009F210A"/>
    <w:rsid w:val="009F32E4"/>
    <w:rsid w:val="009F4390"/>
    <w:rsid w:val="009F4B87"/>
    <w:rsid w:val="009F51F1"/>
    <w:rsid w:val="009F5586"/>
    <w:rsid w:val="009F6305"/>
    <w:rsid w:val="009F6AA8"/>
    <w:rsid w:val="009F7748"/>
    <w:rsid w:val="00A00CA1"/>
    <w:rsid w:val="00A00D5B"/>
    <w:rsid w:val="00A0238E"/>
    <w:rsid w:val="00A0549B"/>
    <w:rsid w:val="00A054BB"/>
    <w:rsid w:val="00A05D70"/>
    <w:rsid w:val="00A061B5"/>
    <w:rsid w:val="00A06300"/>
    <w:rsid w:val="00A078DC"/>
    <w:rsid w:val="00A07B6E"/>
    <w:rsid w:val="00A07CB0"/>
    <w:rsid w:val="00A07F1E"/>
    <w:rsid w:val="00A1064B"/>
    <w:rsid w:val="00A10661"/>
    <w:rsid w:val="00A1069C"/>
    <w:rsid w:val="00A1122E"/>
    <w:rsid w:val="00A11348"/>
    <w:rsid w:val="00A12301"/>
    <w:rsid w:val="00A12FE0"/>
    <w:rsid w:val="00A153F8"/>
    <w:rsid w:val="00A15B93"/>
    <w:rsid w:val="00A15DE7"/>
    <w:rsid w:val="00A1632E"/>
    <w:rsid w:val="00A17003"/>
    <w:rsid w:val="00A17822"/>
    <w:rsid w:val="00A17C26"/>
    <w:rsid w:val="00A2027F"/>
    <w:rsid w:val="00A21079"/>
    <w:rsid w:val="00A218D8"/>
    <w:rsid w:val="00A21AD5"/>
    <w:rsid w:val="00A233AC"/>
    <w:rsid w:val="00A23D8E"/>
    <w:rsid w:val="00A23ED2"/>
    <w:rsid w:val="00A24408"/>
    <w:rsid w:val="00A251F8"/>
    <w:rsid w:val="00A25427"/>
    <w:rsid w:val="00A25B4B"/>
    <w:rsid w:val="00A25DEA"/>
    <w:rsid w:val="00A268B3"/>
    <w:rsid w:val="00A26B29"/>
    <w:rsid w:val="00A26C57"/>
    <w:rsid w:val="00A26D8F"/>
    <w:rsid w:val="00A26FDF"/>
    <w:rsid w:val="00A27A0E"/>
    <w:rsid w:val="00A30D13"/>
    <w:rsid w:val="00A314C8"/>
    <w:rsid w:val="00A31E1C"/>
    <w:rsid w:val="00A328D7"/>
    <w:rsid w:val="00A339C1"/>
    <w:rsid w:val="00A33B24"/>
    <w:rsid w:val="00A340CB"/>
    <w:rsid w:val="00A34642"/>
    <w:rsid w:val="00A34694"/>
    <w:rsid w:val="00A3509B"/>
    <w:rsid w:val="00A35530"/>
    <w:rsid w:val="00A36021"/>
    <w:rsid w:val="00A3717F"/>
    <w:rsid w:val="00A379F7"/>
    <w:rsid w:val="00A406FC"/>
    <w:rsid w:val="00A40C51"/>
    <w:rsid w:val="00A40D9E"/>
    <w:rsid w:val="00A40EA2"/>
    <w:rsid w:val="00A40EA8"/>
    <w:rsid w:val="00A41226"/>
    <w:rsid w:val="00A41410"/>
    <w:rsid w:val="00A41496"/>
    <w:rsid w:val="00A4162F"/>
    <w:rsid w:val="00A41C68"/>
    <w:rsid w:val="00A427DB"/>
    <w:rsid w:val="00A4291A"/>
    <w:rsid w:val="00A430D5"/>
    <w:rsid w:val="00A45636"/>
    <w:rsid w:val="00A45912"/>
    <w:rsid w:val="00A45C84"/>
    <w:rsid w:val="00A45F5F"/>
    <w:rsid w:val="00A46425"/>
    <w:rsid w:val="00A46F25"/>
    <w:rsid w:val="00A47C50"/>
    <w:rsid w:val="00A50380"/>
    <w:rsid w:val="00A503B3"/>
    <w:rsid w:val="00A51232"/>
    <w:rsid w:val="00A518F9"/>
    <w:rsid w:val="00A52ACF"/>
    <w:rsid w:val="00A534D0"/>
    <w:rsid w:val="00A535FA"/>
    <w:rsid w:val="00A540AA"/>
    <w:rsid w:val="00A54689"/>
    <w:rsid w:val="00A54A4B"/>
    <w:rsid w:val="00A557FD"/>
    <w:rsid w:val="00A55D3F"/>
    <w:rsid w:val="00A56197"/>
    <w:rsid w:val="00A568A0"/>
    <w:rsid w:val="00A568CE"/>
    <w:rsid w:val="00A579A4"/>
    <w:rsid w:val="00A60833"/>
    <w:rsid w:val="00A60C8F"/>
    <w:rsid w:val="00A60FA3"/>
    <w:rsid w:val="00A61667"/>
    <w:rsid w:val="00A617D2"/>
    <w:rsid w:val="00A61C92"/>
    <w:rsid w:val="00A623E6"/>
    <w:rsid w:val="00A62FF2"/>
    <w:rsid w:val="00A64D0D"/>
    <w:rsid w:val="00A6524F"/>
    <w:rsid w:val="00A6591A"/>
    <w:rsid w:val="00A6595F"/>
    <w:rsid w:val="00A66B6E"/>
    <w:rsid w:val="00A6700B"/>
    <w:rsid w:val="00A67BDC"/>
    <w:rsid w:val="00A67FFA"/>
    <w:rsid w:val="00A70322"/>
    <w:rsid w:val="00A709A2"/>
    <w:rsid w:val="00A71C5D"/>
    <w:rsid w:val="00A71C6B"/>
    <w:rsid w:val="00A71CB3"/>
    <w:rsid w:val="00A72AEB"/>
    <w:rsid w:val="00A72EE4"/>
    <w:rsid w:val="00A7325E"/>
    <w:rsid w:val="00A7377C"/>
    <w:rsid w:val="00A746D4"/>
    <w:rsid w:val="00A74C99"/>
    <w:rsid w:val="00A75420"/>
    <w:rsid w:val="00A76C23"/>
    <w:rsid w:val="00A77296"/>
    <w:rsid w:val="00A772FF"/>
    <w:rsid w:val="00A775FC"/>
    <w:rsid w:val="00A77941"/>
    <w:rsid w:val="00A77A8D"/>
    <w:rsid w:val="00A77AA3"/>
    <w:rsid w:val="00A77D83"/>
    <w:rsid w:val="00A8068C"/>
    <w:rsid w:val="00A809F2"/>
    <w:rsid w:val="00A80AFA"/>
    <w:rsid w:val="00A81688"/>
    <w:rsid w:val="00A81AED"/>
    <w:rsid w:val="00A81BC6"/>
    <w:rsid w:val="00A81E8C"/>
    <w:rsid w:val="00A8206B"/>
    <w:rsid w:val="00A820DF"/>
    <w:rsid w:val="00A824F2"/>
    <w:rsid w:val="00A8293C"/>
    <w:rsid w:val="00A82E4B"/>
    <w:rsid w:val="00A838C7"/>
    <w:rsid w:val="00A83FF9"/>
    <w:rsid w:val="00A84884"/>
    <w:rsid w:val="00A8496F"/>
    <w:rsid w:val="00A84A63"/>
    <w:rsid w:val="00A84E64"/>
    <w:rsid w:val="00A84E8E"/>
    <w:rsid w:val="00A84F8D"/>
    <w:rsid w:val="00A85651"/>
    <w:rsid w:val="00A862BB"/>
    <w:rsid w:val="00A862D3"/>
    <w:rsid w:val="00A86E8B"/>
    <w:rsid w:val="00A877D9"/>
    <w:rsid w:val="00A87E59"/>
    <w:rsid w:val="00A906F2"/>
    <w:rsid w:val="00A91296"/>
    <w:rsid w:val="00A91A08"/>
    <w:rsid w:val="00A91BBB"/>
    <w:rsid w:val="00A91FD5"/>
    <w:rsid w:val="00A9216F"/>
    <w:rsid w:val="00A929FA"/>
    <w:rsid w:val="00A92C02"/>
    <w:rsid w:val="00A92D82"/>
    <w:rsid w:val="00A92E73"/>
    <w:rsid w:val="00A93249"/>
    <w:rsid w:val="00A94187"/>
    <w:rsid w:val="00A94749"/>
    <w:rsid w:val="00A94CC8"/>
    <w:rsid w:val="00A94F9D"/>
    <w:rsid w:val="00A95CC1"/>
    <w:rsid w:val="00A96869"/>
    <w:rsid w:val="00A969A0"/>
    <w:rsid w:val="00A97000"/>
    <w:rsid w:val="00A970D6"/>
    <w:rsid w:val="00A976D9"/>
    <w:rsid w:val="00A97874"/>
    <w:rsid w:val="00A97C48"/>
    <w:rsid w:val="00AA061B"/>
    <w:rsid w:val="00AA1360"/>
    <w:rsid w:val="00AA19D0"/>
    <w:rsid w:val="00AA295A"/>
    <w:rsid w:val="00AA2DBD"/>
    <w:rsid w:val="00AA349A"/>
    <w:rsid w:val="00AA37BB"/>
    <w:rsid w:val="00AA3A45"/>
    <w:rsid w:val="00AA3D54"/>
    <w:rsid w:val="00AA43DE"/>
    <w:rsid w:val="00AA56CA"/>
    <w:rsid w:val="00AA589A"/>
    <w:rsid w:val="00AA60F3"/>
    <w:rsid w:val="00AA6157"/>
    <w:rsid w:val="00AA61E1"/>
    <w:rsid w:val="00AA6D80"/>
    <w:rsid w:val="00AA7F41"/>
    <w:rsid w:val="00AB0AAD"/>
    <w:rsid w:val="00AB16D3"/>
    <w:rsid w:val="00AB2182"/>
    <w:rsid w:val="00AB243A"/>
    <w:rsid w:val="00AB2DE9"/>
    <w:rsid w:val="00AB3008"/>
    <w:rsid w:val="00AB3807"/>
    <w:rsid w:val="00AB3D2C"/>
    <w:rsid w:val="00AB4C07"/>
    <w:rsid w:val="00AB4D5C"/>
    <w:rsid w:val="00AB50C3"/>
    <w:rsid w:val="00AB530D"/>
    <w:rsid w:val="00AB5F03"/>
    <w:rsid w:val="00AB5F74"/>
    <w:rsid w:val="00AB64C4"/>
    <w:rsid w:val="00AB6980"/>
    <w:rsid w:val="00AB7C59"/>
    <w:rsid w:val="00AC0DC6"/>
    <w:rsid w:val="00AC0E40"/>
    <w:rsid w:val="00AC220F"/>
    <w:rsid w:val="00AC288C"/>
    <w:rsid w:val="00AC28C1"/>
    <w:rsid w:val="00AC3585"/>
    <w:rsid w:val="00AC3C6E"/>
    <w:rsid w:val="00AC44BD"/>
    <w:rsid w:val="00AC4D0B"/>
    <w:rsid w:val="00AC5CB2"/>
    <w:rsid w:val="00AC64E0"/>
    <w:rsid w:val="00AC6C6F"/>
    <w:rsid w:val="00AC718E"/>
    <w:rsid w:val="00AC7465"/>
    <w:rsid w:val="00AD0147"/>
    <w:rsid w:val="00AD0748"/>
    <w:rsid w:val="00AD0E30"/>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753"/>
    <w:rsid w:val="00AE4DEA"/>
    <w:rsid w:val="00AE5AB1"/>
    <w:rsid w:val="00AE6196"/>
    <w:rsid w:val="00AE6455"/>
    <w:rsid w:val="00AE72E8"/>
    <w:rsid w:val="00AE7916"/>
    <w:rsid w:val="00AF02B3"/>
    <w:rsid w:val="00AF0705"/>
    <w:rsid w:val="00AF0E16"/>
    <w:rsid w:val="00AF1453"/>
    <w:rsid w:val="00AF1E81"/>
    <w:rsid w:val="00AF37BA"/>
    <w:rsid w:val="00AF3A64"/>
    <w:rsid w:val="00AF3C6E"/>
    <w:rsid w:val="00AF47EE"/>
    <w:rsid w:val="00AF4C7E"/>
    <w:rsid w:val="00AF60DB"/>
    <w:rsid w:val="00AF61B6"/>
    <w:rsid w:val="00AF6B58"/>
    <w:rsid w:val="00AF7222"/>
    <w:rsid w:val="00B00560"/>
    <w:rsid w:val="00B015C0"/>
    <w:rsid w:val="00B01715"/>
    <w:rsid w:val="00B022F8"/>
    <w:rsid w:val="00B0266C"/>
    <w:rsid w:val="00B02731"/>
    <w:rsid w:val="00B02F4B"/>
    <w:rsid w:val="00B03F34"/>
    <w:rsid w:val="00B050CF"/>
    <w:rsid w:val="00B05EF6"/>
    <w:rsid w:val="00B0622D"/>
    <w:rsid w:val="00B064B6"/>
    <w:rsid w:val="00B0664D"/>
    <w:rsid w:val="00B06F94"/>
    <w:rsid w:val="00B071D9"/>
    <w:rsid w:val="00B102AC"/>
    <w:rsid w:val="00B10DF0"/>
    <w:rsid w:val="00B10EE5"/>
    <w:rsid w:val="00B1122B"/>
    <w:rsid w:val="00B113D9"/>
    <w:rsid w:val="00B114CE"/>
    <w:rsid w:val="00B11C34"/>
    <w:rsid w:val="00B12D53"/>
    <w:rsid w:val="00B134A0"/>
    <w:rsid w:val="00B13ACC"/>
    <w:rsid w:val="00B146F1"/>
    <w:rsid w:val="00B14C26"/>
    <w:rsid w:val="00B14DA4"/>
    <w:rsid w:val="00B156A7"/>
    <w:rsid w:val="00B15E6D"/>
    <w:rsid w:val="00B1607D"/>
    <w:rsid w:val="00B16267"/>
    <w:rsid w:val="00B16FFF"/>
    <w:rsid w:val="00B17162"/>
    <w:rsid w:val="00B1731D"/>
    <w:rsid w:val="00B17616"/>
    <w:rsid w:val="00B1797D"/>
    <w:rsid w:val="00B20864"/>
    <w:rsid w:val="00B20963"/>
    <w:rsid w:val="00B209F7"/>
    <w:rsid w:val="00B20F0D"/>
    <w:rsid w:val="00B20F93"/>
    <w:rsid w:val="00B21974"/>
    <w:rsid w:val="00B21D87"/>
    <w:rsid w:val="00B22298"/>
    <w:rsid w:val="00B23626"/>
    <w:rsid w:val="00B23E3E"/>
    <w:rsid w:val="00B241AE"/>
    <w:rsid w:val="00B242E2"/>
    <w:rsid w:val="00B243C1"/>
    <w:rsid w:val="00B247DE"/>
    <w:rsid w:val="00B248C1"/>
    <w:rsid w:val="00B256A5"/>
    <w:rsid w:val="00B26469"/>
    <w:rsid w:val="00B26957"/>
    <w:rsid w:val="00B27115"/>
    <w:rsid w:val="00B2738F"/>
    <w:rsid w:val="00B275E4"/>
    <w:rsid w:val="00B27A8B"/>
    <w:rsid w:val="00B27AF6"/>
    <w:rsid w:val="00B301B7"/>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2A2E"/>
    <w:rsid w:val="00B42EEA"/>
    <w:rsid w:val="00B43974"/>
    <w:rsid w:val="00B44354"/>
    <w:rsid w:val="00B4455B"/>
    <w:rsid w:val="00B44873"/>
    <w:rsid w:val="00B45E9C"/>
    <w:rsid w:val="00B4618A"/>
    <w:rsid w:val="00B46E95"/>
    <w:rsid w:val="00B4735B"/>
    <w:rsid w:val="00B478D4"/>
    <w:rsid w:val="00B47B91"/>
    <w:rsid w:val="00B5092A"/>
    <w:rsid w:val="00B51D86"/>
    <w:rsid w:val="00B52083"/>
    <w:rsid w:val="00B525F6"/>
    <w:rsid w:val="00B5287F"/>
    <w:rsid w:val="00B5291E"/>
    <w:rsid w:val="00B52D00"/>
    <w:rsid w:val="00B52E7B"/>
    <w:rsid w:val="00B52F98"/>
    <w:rsid w:val="00B5329D"/>
    <w:rsid w:val="00B5430C"/>
    <w:rsid w:val="00B54879"/>
    <w:rsid w:val="00B555A2"/>
    <w:rsid w:val="00B568F9"/>
    <w:rsid w:val="00B57DD9"/>
    <w:rsid w:val="00B606D0"/>
    <w:rsid w:val="00B607B8"/>
    <w:rsid w:val="00B607BC"/>
    <w:rsid w:val="00B61C60"/>
    <w:rsid w:val="00B62A0C"/>
    <w:rsid w:val="00B63B28"/>
    <w:rsid w:val="00B63BFE"/>
    <w:rsid w:val="00B64164"/>
    <w:rsid w:val="00B645C6"/>
    <w:rsid w:val="00B64D96"/>
    <w:rsid w:val="00B64F85"/>
    <w:rsid w:val="00B65437"/>
    <w:rsid w:val="00B65C87"/>
    <w:rsid w:val="00B65E77"/>
    <w:rsid w:val="00B66F56"/>
    <w:rsid w:val="00B70420"/>
    <w:rsid w:val="00B7076B"/>
    <w:rsid w:val="00B70834"/>
    <w:rsid w:val="00B71012"/>
    <w:rsid w:val="00B71292"/>
    <w:rsid w:val="00B712B6"/>
    <w:rsid w:val="00B71AF6"/>
    <w:rsid w:val="00B71AF8"/>
    <w:rsid w:val="00B71E00"/>
    <w:rsid w:val="00B71F3D"/>
    <w:rsid w:val="00B71F67"/>
    <w:rsid w:val="00B723A5"/>
    <w:rsid w:val="00B72771"/>
    <w:rsid w:val="00B72E14"/>
    <w:rsid w:val="00B72E74"/>
    <w:rsid w:val="00B730B4"/>
    <w:rsid w:val="00B7374D"/>
    <w:rsid w:val="00B73A2D"/>
    <w:rsid w:val="00B73CE7"/>
    <w:rsid w:val="00B73FAB"/>
    <w:rsid w:val="00B74519"/>
    <w:rsid w:val="00B7577E"/>
    <w:rsid w:val="00B75B06"/>
    <w:rsid w:val="00B766BE"/>
    <w:rsid w:val="00B76E95"/>
    <w:rsid w:val="00B7741A"/>
    <w:rsid w:val="00B777EC"/>
    <w:rsid w:val="00B77CC1"/>
    <w:rsid w:val="00B8023A"/>
    <w:rsid w:val="00B80A71"/>
    <w:rsid w:val="00B83B33"/>
    <w:rsid w:val="00B83B3B"/>
    <w:rsid w:val="00B84204"/>
    <w:rsid w:val="00B85697"/>
    <w:rsid w:val="00B85EC8"/>
    <w:rsid w:val="00B8780D"/>
    <w:rsid w:val="00B87927"/>
    <w:rsid w:val="00B87AD9"/>
    <w:rsid w:val="00B87C01"/>
    <w:rsid w:val="00B87FBD"/>
    <w:rsid w:val="00B911A4"/>
    <w:rsid w:val="00B9204F"/>
    <w:rsid w:val="00B9269E"/>
    <w:rsid w:val="00B92DAD"/>
    <w:rsid w:val="00B93653"/>
    <w:rsid w:val="00B93A4D"/>
    <w:rsid w:val="00B9403B"/>
    <w:rsid w:val="00B944A3"/>
    <w:rsid w:val="00B9493A"/>
    <w:rsid w:val="00B94E13"/>
    <w:rsid w:val="00B9500B"/>
    <w:rsid w:val="00B95078"/>
    <w:rsid w:val="00B9573B"/>
    <w:rsid w:val="00B95C88"/>
    <w:rsid w:val="00B960A4"/>
    <w:rsid w:val="00B96AA3"/>
    <w:rsid w:val="00B96DF6"/>
    <w:rsid w:val="00B97FA5"/>
    <w:rsid w:val="00BA0007"/>
    <w:rsid w:val="00BA1088"/>
    <w:rsid w:val="00BA298C"/>
    <w:rsid w:val="00BA2A9B"/>
    <w:rsid w:val="00BA2B27"/>
    <w:rsid w:val="00BA3213"/>
    <w:rsid w:val="00BA3B25"/>
    <w:rsid w:val="00BA4868"/>
    <w:rsid w:val="00BA491C"/>
    <w:rsid w:val="00BA4A08"/>
    <w:rsid w:val="00BA4E58"/>
    <w:rsid w:val="00BA5641"/>
    <w:rsid w:val="00BA5933"/>
    <w:rsid w:val="00BA5B1A"/>
    <w:rsid w:val="00BA5C13"/>
    <w:rsid w:val="00BA5EF4"/>
    <w:rsid w:val="00BA6E45"/>
    <w:rsid w:val="00BA6E85"/>
    <w:rsid w:val="00BA7478"/>
    <w:rsid w:val="00BA7C7B"/>
    <w:rsid w:val="00BB001A"/>
    <w:rsid w:val="00BB00B3"/>
    <w:rsid w:val="00BB0152"/>
    <w:rsid w:val="00BB0370"/>
    <w:rsid w:val="00BB0CFD"/>
    <w:rsid w:val="00BB0D74"/>
    <w:rsid w:val="00BB11AE"/>
    <w:rsid w:val="00BB141F"/>
    <w:rsid w:val="00BB17FF"/>
    <w:rsid w:val="00BB20CC"/>
    <w:rsid w:val="00BB2947"/>
    <w:rsid w:val="00BB2E6E"/>
    <w:rsid w:val="00BB3091"/>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26A"/>
    <w:rsid w:val="00BC272A"/>
    <w:rsid w:val="00BC4A3F"/>
    <w:rsid w:val="00BC5611"/>
    <w:rsid w:val="00BC6135"/>
    <w:rsid w:val="00BC67EB"/>
    <w:rsid w:val="00BC6E69"/>
    <w:rsid w:val="00BC786B"/>
    <w:rsid w:val="00BC79FE"/>
    <w:rsid w:val="00BC7C8D"/>
    <w:rsid w:val="00BD07EA"/>
    <w:rsid w:val="00BD08A1"/>
    <w:rsid w:val="00BD0B76"/>
    <w:rsid w:val="00BD148F"/>
    <w:rsid w:val="00BD2B57"/>
    <w:rsid w:val="00BD2CEA"/>
    <w:rsid w:val="00BD3126"/>
    <w:rsid w:val="00BD344E"/>
    <w:rsid w:val="00BD361B"/>
    <w:rsid w:val="00BD3732"/>
    <w:rsid w:val="00BD3EA2"/>
    <w:rsid w:val="00BD49CE"/>
    <w:rsid w:val="00BD5968"/>
    <w:rsid w:val="00BD5D53"/>
    <w:rsid w:val="00BD5F1A"/>
    <w:rsid w:val="00BD5F7C"/>
    <w:rsid w:val="00BD63AF"/>
    <w:rsid w:val="00BD6C8A"/>
    <w:rsid w:val="00BD6DCB"/>
    <w:rsid w:val="00BD71FF"/>
    <w:rsid w:val="00BD7B42"/>
    <w:rsid w:val="00BD7CFE"/>
    <w:rsid w:val="00BE004F"/>
    <w:rsid w:val="00BE0AC2"/>
    <w:rsid w:val="00BE0F00"/>
    <w:rsid w:val="00BE198C"/>
    <w:rsid w:val="00BE1B0A"/>
    <w:rsid w:val="00BE2443"/>
    <w:rsid w:val="00BE2CC4"/>
    <w:rsid w:val="00BE3418"/>
    <w:rsid w:val="00BE47E6"/>
    <w:rsid w:val="00BE59B6"/>
    <w:rsid w:val="00BE6518"/>
    <w:rsid w:val="00BE6A43"/>
    <w:rsid w:val="00BF0059"/>
    <w:rsid w:val="00BF0098"/>
    <w:rsid w:val="00BF0602"/>
    <w:rsid w:val="00BF0D47"/>
    <w:rsid w:val="00BF27DB"/>
    <w:rsid w:val="00BF29DE"/>
    <w:rsid w:val="00BF2E96"/>
    <w:rsid w:val="00BF30D2"/>
    <w:rsid w:val="00BF3A72"/>
    <w:rsid w:val="00BF415A"/>
    <w:rsid w:val="00BF46B1"/>
    <w:rsid w:val="00BF477A"/>
    <w:rsid w:val="00BF4B7B"/>
    <w:rsid w:val="00BF508C"/>
    <w:rsid w:val="00BF5310"/>
    <w:rsid w:val="00BF543B"/>
    <w:rsid w:val="00BF6851"/>
    <w:rsid w:val="00BF6EFB"/>
    <w:rsid w:val="00BF71B3"/>
    <w:rsid w:val="00BF79D0"/>
    <w:rsid w:val="00C00029"/>
    <w:rsid w:val="00C01435"/>
    <w:rsid w:val="00C0151A"/>
    <w:rsid w:val="00C01882"/>
    <w:rsid w:val="00C01E61"/>
    <w:rsid w:val="00C01EAD"/>
    <w:rsid w:val="00C0233B"/>
    <w:rsid w:val="00C0253C"/>
    <w:rsid w:val="00C028A7"/>
    <w:rsid w:val="00C02D3C"/>
    <w:rsid w:val="00C03554"/>
    <w:rsid w:val="00C03884"/>
    <w:rsid w:val="00C03F2A"/>
    <w:rsid w:val="00C040B6"/>
    <w:rsid w:val="00C04528"/>
    <w:rsid w:val="00C050D8"/>
    <w:rsid w:val="00C056A2"/>
    <w:rsid w:val="00C05B2A"/>
    <w:rsid w:val="00C060C9"/>
    <w:rsid w:val="00C061FD"/>
    <w:rsid w:val="00C06A7F"/>
    <w:rsid w:val="00C07BFF"/>
    <w:rsid w:val="00C07C62"/>
    <w:rsid w:val="00C101CA"/>
    <w:rsid w:val="00C10626"/>
    <w:rsid w:val="00C10CED"/>
    <w:rsid w:val="00C10F2E"/>
    <w:rsid w:val="00C12112"/>
    <w:rsid w:val="00C12326"/>
    <w:rsid w:val="00C1248F"/>
    <w:rsid w:val="00C129A5"/>
    <w:rsid w:val="00C138FD"/>
    <w:rsid w:val="00C1398B"/>
    <w:rsid w:val="00C13B08"/>
    <w:rsid w:val="00C1420D"/>
    <w:rsid w:val="00C144C6"/>
    <w:rsid w:val="00C14A8D"/>
    <w:rsid w:val="00C14EA1"/>
    <w:rsid w:val="00C152A0"/>
    <w:rsid w:val="00C1541D"/>
    <w:rsid w:val="00C15A2B"/>
    <w:rsid w:val="00C15F80"/>
    <w:rsid w:val="00C161FB"/>
    <w:rsid w:val="00C163B5"/>
    <w:rsid w:val="00C167CF"/>
    <w:rsid w:val="00C1683E"/>
    <w:rsid w:val="00C17B37"/>
    <w:rsid w:val="00C17F60"/>
    <w:rsid w:val="00C22A42"/>
    <w:rsid w:val="00C22E51"/>
    <w:rsid w:val="00C23353"/>
    <w:rsid w:val="00C23433"/>
    <w:rsid w:val="00C23CC2"/>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160D"/>
    <w:rsid w:val="00C32212"/>
    <w:rsid w:val="00C323F7"/>
    <w:rsid w:val="00C324B8"/>
    <w:rsid w:val="00C3265E"/>
    <w:rsid w:val="00C32D98"/>
    <w:rsid w:val="00C3349F"/>
    <w:rsid w:val="00C3366B"/>
    <w:rsid w:val="00C3557B"/>
    <w:rsid w:val="00C3560A"/>
    <w:rsid w:val="00C36942"/>
    <w:rsid w:val="00C36BBB"/>
    <w:rsid w:val="00C36E15"/>
    <w:rsid w:val="00C40A4F"/>
    <w:rsid w:val="00C42813"/>
    <w:rsid w:val="00C43F37"/>
    <w:rsid w:val="00C44A35"/>
    <w:rsid w:val="00C4593D"/>
    <w:rsid w:val="00C459F9"/>
    <w:rsid w:val="00C45A55"/>
    <w:rsid w:val="00C46D63"/>
    <w:rsid w:val="00C46DCC"/>
    <w:rsid w:val="00C4781C"/>
    <w:rsid w:val="00C47AFA"/>
    <w:rsid w:val="00C47EA2"/>
    <w:rsid w:val="00C50AB7"/>
    <w:rsid w:val="00C50DD7"/>
    <w:rsid w:val="00C511B1"/>
    <w:rsid w:val="00C51F4D"/>
    <w:rsid w:val="00C5218B"/>
    <w:rsid w:val="00C53A08"/>
    <w:rsid w:val="00C53E9F"/>
    <w:rsid w:val="00C54FEB"/>
    <w:rsid w:val="00C55247"/>
    <w:rsid w:val="00C553AE"/>
    <w:rsid w:val="00C55BBA"/>
    <w:rsid w:val="00C55EC6"/>
    <w:rsid w:val="00C56241"/>
    <w:rsid w:val="00C5639B"/>
    <w:rsid w:val="00C563DE"/>
    <w:rsid w:val="00C56F0A"/>
    <w:rsid w:val="00C578AE"/>
    <w:rsid w:val="00C60005"/>
    <w:rsid w:val="00C60288"/>
    <w:rsid w:val="00C603B0"/>
    <w:rsid w:val="00C60557"/>
    <w:rsid w:val="00C60592"/>
    <w:rsid w:val="00C606F2"/>
    <w:rsid w:val="00C60CC2"/>
    <w:rsid w:val="00C61866"/>
    <w:rsid w:val="00C628AF"/>
    <w:rsid w:val="00C62E3C"/>
    <w:rsid w:val="00C63558"/>
    <w:rsid w:val="00C63ED1"/>
    <w:rsid w:val="00C63F10"/>
    <w:rsid w:val="00C63FA0"/>
    <w:rsid w:val="00C645EA"/>
    <w:rsid w:val="00C646B3"/>
    <w:rsid w:val="00C65077"/>
    <w:rsid w:val="00C6515F"/>
    <w:rsid w:val="00C655B9"/>
    <w:rsid w:val="00C65844"/>
    <w:rsid w:val="00C65970"/>
    <w:rsid w:val="00C65F7E"/>
    <w:rsid w:val="00C6683E"/>
    <w:rsid w:val="00C66924"/>
    <w:rsid w:val="00C67088"/>
    <w:rsid w:val="00C6708C"/>
    <w:rsid w:val="00C672C0"/>
    <w:rsid w:val="00C6776A"/>
    <w:rsid w:val="00C67D96"/>
    <w:rsid w:val="00C7012B"/>
    <w:rsid w:val="00C70CEB"/>
    <w:rsid w:val="00C71725"/>
    <w:rsid w:val="00C71EAB"/>
    <w:rsid w:val="00C73682"/>
    <w:rsid w:val="00C748E4"/>
    <w:rsid w:val="00C74AA4"/>
    <w:rsid w:val="00C74EBC"/>
    <w:rsid w:val="00C74EFF"/>
    <w:rsid w:val="00C75829"/>
    <w:rsid w:val="00C75933"/>
    <w:rsid w:val="00C759F6"/>
    <w:rsid w:val="00C75B55"/>
    <w:rsid w:val="00C75C03"/>
    <w:rsid w:val="00C75E5F"/>
    <w:rsid w:val="00C7684F"/>
    <w:rsid w:val="00C76BF0"/>
    <w:rsid w:val="00C76DB5"/>
    <w:rsid w:val="00C77042"/>
    <w:rsid w:val="00C7729D"/>
    <w:rsid w:val="00C804B8"/>
    <w:rsid w:val="00C81550"/>
    <w:rsid w:val="00C81D2A"/>
    <w:rsid w:val="00C822C6"/>
    <w:rsid w:val="00C83393"/>
    <w:rsid w:val="00C8358D"/>
    <w:rsid w:val="00C844D8"/>
    <w:rsid w:val="00C84E62"/>
    <w:rsid w:val="00C8501B"/>
    <w:rsid w:val="00C85641"/>
    <w:rsid w:val="00C858B9"/>
    <w:rsid w:val="00C85DCC"/>
    <w:rsid w:val="00C86DD2"/>
    <w:rsid w:val="00C87E0D"/>
    <w:rsid w:val="00C87FCC"/>
    <w:rsid w:val="00C90335"/>
    <w:rsid w:val="00C91372"/>
    <w:rsid w:val="00C915EE"/>
    <w:rsid w:val="00C919AF"/>
    <w:rsid w:val="00C91C10"/>
    <w:rsid w:val="00C91FE3"/>
    <w:rsid w:val="00C92361"/>
    <w:rsid w:val="00C92442"/>
    <w:rsid w:val="00C92876"/>
    <w:rsid w:val="00C9408C"/>
    <w:rsid w:val="00C941FE"/>
    <w:rsid w:val="00C94322"/>
    <w:rsid w:val="00C943A3"/>
    <w:rsid w:val="00C94F78"/>
    <w:rsid w:val="00C95549"/>
    <w:rsid w:val="00C969E2"/>
    <w:rsid w:val="00C96EC6"/>
    <w:rsid w:val="00C97229"/>
    <w:rsid w:val="00C97763"/>
    <w:rsid w:val="00CA3421"/>
    <w:rsid w:val="00CA5AD6"/>
    <w:rsid w:val="00CA5D0E"/>
    <w:rsid w:val="00CA5EEB"/>
    <w:rsid w:val="00CA5F85"/>
    <w:rsid w:val="00CA6431"/>
    <w:rsid w:val="00CA65A5"/>
    <w:rsid w:val="00CA672D"/>
    <w:rsid w:val="00CA6C13"/>
    <w:rsid w:val="00CA768B"/>
    <w:rsid w:val="00CB00B8"/>
    <w:rsid w:val="00CB1265"/>
    <w:rsid w:val="00CB1468"/>
    <w:rsid w:val="00CB213A"/>
    <w:rsid w:val="00CB22ED"/>
    <w:rsid w:val="00CB2F24"/>
    <w:rsid w:val="00CB30EE"/>
    <w:rsid w:val="00CB36C7"/>
    <w:rsid w:val="00CB3D16"/>
    <w:rsid w:val="00CB40BE"/>
    <w:rsid w:val="00CB4F0C"/>
    <w:rsid w:val="00CB4F0F"/>
    <w:rsid w:val="00CB5F32"/>
    <w:rsid w:val="00CC072C"/>
    <w:rsid w:val="00CC1188"/>
    <w:rsid w:val="00CC1D62"/>
    <w:rsid w:val="00CC3355"/>
    <w:rsid w:val="00CC3609"/>
    <w:rsid w:val="00CC457D"/>
    <w:rsid w:val="00CC4714"/>
    <w:rsid w:val="00CC4752"/>
    <w:rsid w:val="00CC659D"/>
    <w:rsid w:val="00CC6A9C"/>
    <w:rsid w:val="00CC6C25"/>
    <w:rsid w:val="00CC6DFB"/>
    <w:rsid w:val="00CC79B4"/>
    <w:rsid w:val="00CC7C21"/>
    <w:rsid w:val="00CD082B"/>
    <w:rsid w:val="00CD0A29"/>
    <w:rsid w:val="00CD112A"/>
    <w:rsid w:val="00CD1620"/>
    <w:rsid w:val="00CD1695"/>
    <w:rsid w:val="00CD29BB"/>
    <w:rsid w:val="00CD2ABE"/>
    <w:rsid w:val="00CD2BC7"/>
    <w:rsid w:val="00CD2C3C"/>
    <w:rsid w:val="00CD2C52"/>
    <w:rsid w:val="00CD4AE8"/>
    <w:rsid w:val="00CD4CA6"/>
    <w:rsid w:val="00CD4FF4"/>
    <w:rsid w:val="00CD58A7"/>
    <w:rsid w:val="00CD5DFA"/>
    <w:rsid w:val="00CD6463"/>
    <w:rsid w:val="00CD68F7"/>
    <w:rsid w:val="00CD72EE"/>
    <w:rsid w:val="00CD73F0"/>
    <w:rsid w:val="00CD7653"/>
    <w:rsid w:val="00CD7701"/>
    <w:rsid w:val="00CD7AC2"/>
    <w:rsid w:val="00CE03B8"/>
    <w:rsid w:val="00CE0C10"/>
    <w:rsid w:val="00CE12B1"/>
    <w:rsid w:val="00CE24BB"/>
    <w:rsid w:val="00CE28D8"/>
    <w:rsid w:val="00CE33E0"/>
    <w:rsid w:val="00CE40AA"/>
    <w:rsid w:val="00CE4975"/>
    <w:rsid w:val="00CE5F3A"/>
    <w:rsid w:val="00CE5F69"/>
    <w:rsid w:val="00CE684B"/>
    <w:rsid w:val="00CF0267"/>
    <w:rsid w:val="00CF1B34"/>
    <w:rsid w:val="00CF22C7"/>
    <w:rsid w:val="00CF232B"/>
    <w:rsid w:val="00CF2D41"/>
    <w:rsid w:val="00CF3157"/>
    <w:rsid w:val="00CF3F24"/>
    <w:rsid w:val="00CF4A70"/>
    <w:rsid w:val="00CF4EEE"/>
    <w:rsid w:val="00CF53C3"/>
    <w:rsid w:val="00CF58E9"/>
    <w:rsid w:val="00CF5FA9"/>
    <w:rsid w:val="00CF6AE1"/>
    <w:rsid w:val="00CF72AB"/>
    <w:rsid w:val="00D02218"/>
    <w:rsid w:val="00D02505"/>
    <w:rsid w:val="00D02B1E"/>
    <w:rsid w:val="00D02B40"/>
    <w:rsid w:val="00D04946"/>
    <w:rsid w:val="00D04F36"/>
    <w:rsid w:val="00D04FAF"/>
    <w:rsid w:val="00D05B64"/>
    <w:rsid w:val="00D06048"/>
    <w:rsid w:val="00D061C9"/>
    <w:rsid w:val="00D06D92"/>
    <w:rsid w:val="00D10637"/>
    <w:rsid w:val="00D115AF"/>
    <w:rsid w:val="00D11622"/>
    <w:rsid w:val="00D11872"/>
    <w:rsid w:val="00D11B14"/>
    <w:rsid w:val="00D1234C"/>
    <w:rsid w:val="00D12772"/>
    <w:rsid w:val="00D1309F"/>
    <w:rsid w:val="00D1323F"/>
    <w:rsid w:val="00D1429E"/>
    <w:rsid w:val="00D1476B"/>
    <w:rsid w:val="00D159D2"/>
    <w:rsid w:val="00D15D59"/>
    <w:rsid w:val="00D15DB9"/>
    <w:rsid w:val="00D167D7"/>
    <w:rsid w:val="00D17F2F"/>
    <w:rsid w:val="00D2054C"/>
    <w:rsid w:val="00D20574"/>
    <w:rsid w:val="00D205AF"/>
    <w:rsid w:val="00D210EF"/>
    <w:rsid w:val="00D21AFB"/>
    <w:rsid w:val="00D22187"/>
    <w:rsid w:val="00D232BC"/>
    <w:rsid w:val="00D2364A"/>
    <w:rsid w:val="00D249E0"/>
    <w:rsid w:val="00D24F99"/>
    <w:rsid w:val="00D25E23"/>
    <w:rsid w:val="00D2610D"/>
    <w:rsid w:val="00D263A2"/>
    <w:rsid w:val="00D268DB"/>
    <w:rsid w:val="00D269DB"/>
    <w:rsid w:val="00D26AFC"/>
    <w:rsid w:val="00D26E93"/>
    <w:rsid w:val="00D27380"/>
    <w:rsid w:val="00D30766"/>
    <w:rsid w:val="00D31411"/>
    <w:rsid w:val="00D31FB9"/>
    <w:rsid w:val="00D3325B"/>
    <w:rsid w:val="00D333CE"/>
    <w:rsid w:val="00D3345F"/>
    <w:rsid w:val="00D335E1"/>
    <w:rsid w:val="00D35842"/>
    <w:rsid w:val="00D35BF5"/>
    <w:rsid w:val="00D3624A"/>
    <w:rsid w:val="00D3640F"/>
    <w:rsid w:val="00D3703A"/>
    <w:rsid w:val="00D371D7"/>
    <w:rsid w:val="00D37CB8"/>
    <w:rsid w:val="00D37E49"/>
    <w:rsid w:val="00D40902"/>
    <w:rsid w:val="00D4092C"/>
    <w:rsid w:val="00D40A15"/>
    <w:rsid w:val="00D41662"/>
    <w:rsid w:val="00D42AA8"/>
    <w:rsid w:val="00D42EA7"/>
    <w:rsid w:val="00D42F28"/>
    <w:rsid w:val="00D434B1"/>
    <w:rsid w:val="00D43CEA"/>
    <w:rsid w:val="00D44C7E"/>
    <w:rsid w:val="00D44CDE"/>
    <w:rsid w:val="00D44D46"/>
    <w:rsid w:val="00D45180"/>
    <w:rsid w:val="00D464C9"/>
    <w:rsid w:val="00D4679E"/>
    <w:rsid w:val="00D469B1"/>
    <w:rsid w:val="00D47460"/>
    <w:rsid w:val="00D47D90"/>
    <w:rsid w:val="00D505B9"/>
    <w:rsid w:val="00D506E1"/>
    <w:rsid w:val="00D509CD"/>
    <w:rsid w:val="00D519AB"/>
    <w:rsid w:val="00D51CC8"/>
    <w:rsid w:val="00D51E51"/>
    <w:rsid w:val="00D52043"/>
    <w:rsid w:val="00D538F9"/>
    <w:rsid w:val="00D53B44"/>
    <w:rsid w:val="00D54ADD"/>
    <w:rsid w:val="00D54B50"/>
    <w:rsid w:val="00D557A1"/>
    <w:rsid w:val="00D56289"/>
    <w:rsid w:val="00D569B9"/>
    <w:rsid w:val="00D56B71"/>
    <w:rsid w:val="00D57662"/>
    <w:rsid w:val="00D60700"/>
    <w:rsid w:val="00D607CA"/>
    <w:rsid w:val="00D60987"/>
    <w:rsid w:val="00D60C99"/>
    <w:rsid w:val="00D6128F"/>
    <w:rsid w:val="00D615B0"/>
    <w:rsid w:val="00D6191E"/>
    <w:rsid w:val="00D61A95"/>
    <w:rsid w:val="00D61DCE"/>
    <w:rsid w:val="00D62646"/>
    <w:rsid w:val="00D63135"/>
    <w:rsid w:val="00D637B6"/>
    <w:rsid w:val="00D639BB"/>
    <w:rsid w:val="00D63ABF"/>
    <w:rsid w:val="00D6426C"/>
    <w:rsid w:val="00D64E26"/>
    <w:rsid w:val="00D65BA9"/>
    <w:rsid w:val="00D65C65"/>
    <w:rsid w:val="00D6632A"/>
    <w:rsid w:val="00D66AD3"/>
    <w:rsid w:val="00D67DD3"/>
    <w:rsid w:val="00D703CF"/>
    <w:rsid w:val="00D71EEB"/>
    <w:rsid w:val="00D72634"/>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BB5"/>
    <w:rsid w:val="00D81188"/>
    <w:rsid w:val="00D81339"/>
    <w:rsid w:val="00D81566"/>
    <w:rsid w:val="00D816A1"/>
    <w:rsid w:val="00D81F0B"/>
    <w:rsid w:val="00D82763"/>
    <w:rsid w:val="00D827A3"/>
    <w:rsid w:val="00D82806"/>
    <w:rsid w:val="00D8283A"/>
    <w:rsid w:val="00D82A63"/>
    <w:rsid w:val="00D82BB6"/>
    <w:rsid w:val="00D82C99"/>
    <w:rsid w:val="00D833A7"/>
    <w:rsid w:val="00D83950"/>
    <w:rsid w:val="00D847BB"/>
    <w:rsid w:val="00D84A4D"/>
    <w:rsid w:val="00D84EA7"/>
    <w:rsid w:val="00D85C65"/>
    <w:rsid w:val="00D86517"/>
    <w:rsid w:val="00D8677A"/>
    <w:rsid w:val="00D8725D"/>
    <w:rsid w:val="00D874EC"/>
    <w:rsid w:val="00D87DA4"/>
    <w:rsid w:val="00D90479"/>
    <w:rsid w:val="00D90494"/>
    <w:rsid w:val="00D90671"/>
    <w:rsid w:val="00D90D5B"/>
    <w:rsid w:val="00D917CC"/>
    <w:rsid w:val="00D92379"/>
    <w:rsid w:val="00D92FE6"/>
    <w:rsid w:val="00D93068"/>
    <w:rsid w:val="00D9393E"/>
    <w:rsid w:val="00D94B6B"/>
    <w:rsid w:val="00D94C24"/>
    <w:rsid w:val="00D95E21"/>
    <w:rsid w:val="00D96D7A"/>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391"/>
    <w:rsid w:val="00DA4AAC"/>
    <w:rsid w:val="00DA4DA8"/>
    <w:rsid w:val="00DA4EBE"/>
    <w:rsid w:val="00DA535A"/>
    <w:rsid w:val="00DA5645"/>
    <w:rsid w:val="00DA682A"/>
    <w:rsid w:val="00DA72E2"/>
    <w:rsid w:val="00DB0598"/>
    <w:rsid w:val="00DB08E1"/>
    <w:rsid w:val="00DB10FD"/>
    <w:rsid w:val="00DB1E9D"/>
    <w:rsid w:val="00DB279B"/>
    <w:rsid w:val="00DB2A11"/>
    <w:rsid w:val="00DB2CD2"/>
    <w:rsid w:val="00DB2EF3"/>
    <w:rsid w:val="00DB43B7"/>
    <w:rsid w:val="00DB5638"/>
    <w:rsid w:val="00DB5A35"/>
    <w:rsid w:val="00DB5AEF"/>
    <w:rsid w:val="00DB5BDB"/>
    <w:rsid w:val="00DB63ED"/>
    <w:rsid w:val="00DB65E3"/>
    <w:rsid w:val="00DB67EA"/>
    <w:rsid w:val="00DB6846"/>
    <w:rsid w:val="00DB6FE9"/>
    <w:rsid w:val="00DB7177"/>
    <w:rsid w:val="00DB735F"/>
    <w:rsid w:val="00DB7BA1"/>
    <w:rsid w:val="00DB7FA7"/>
    <w:rsid w:val="00DC040A"/>
    <w:rsid w:val="00DC07CB"/>
    <w:rsid w:val="00DC08E8"/>
    <w:rsid w:val="00DC1542"/>
    <w:rsid w:val="00DC1BBC"/>
    <w:rsid w:val="00DC1E55"/>
    <w:rsid w:val="00DC2ADE"/>
    <w:rsid w:val="00DC48A5"/>
    <w:rsid w:val="00DC4BEE"/>
    <w:rsid w:val="00DC613F"/>
    <w:rsid w:val="00DC70E2"/>
    <w:rsid w:val="00DC75E6"/>
    <w:rsid w:val="00DC79F4"/>
    <w:rsid w:val="00DC7FE1"/>
    <w:rsid w:val="00DD0549"/>
    <w:rsid w:val="00DD07DD"/>
    <w:rsid w:val="00DD0DC2"/>
    <w:rsid w:val="00DD0FDD"/>
    <w:rsid w:val="00DD129D"/>
    <w:rsid w:val="00DD18F2"/>
    <w:rsid w:val="00DD2EAF"/>
    <w:rsid w:val="00DD32A0"/>
    <w:rsid w:val="00DD3E57"/>
    <w:rsid w:val="00DD43F4"/>
    <w:rsid w:val="00DD467F"/>
    <w:rsid w:val="00DD4CC2"/>
    <w:rsid w:val="00DD4DAF"/>
    <w:rsid w:val="00DD58D7"/>
    <w:rsid w:val="00DD5E88"/>
    <w:rsid w:val="00DD6209"/>
    <w:rsid w:val="00DD633C"/>
    <w:rsid w:val="00DD76A5"/>
    <w:rsid w:val="00DE021A"/>
    <w:rsid w:val="00DE0437"/>
    <w:rsid w:val="00DE09D6"/>
    <w:rsid w:val="00DE10A1"/>
    <w:rsid w:val="00DE1D93"/>
    <w:rsid w:val="00DE23D4"/>
    <w:rsid w:val="00DE2D83"/>
    <w:rsid w:val="00DE3307"/>
    <w:rsid w:val="00DE3CD3"/>
    <w:rsid w:val="00DE4481"/>
    <w:rsid w:val="00DE4A45"/>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20F3"/>
    <w:rsid w:val="00DF33D9"/>
    <w:rsid w:val="00DF472F"/>
    <w:rsid w:val="00DF5B1D"/>
    <w:rsid w:val="00DF669B"/>
    <w:rsid w:val="00DF6EF9"/>
    <w:rsid w:val="00DF7188"/>
    <w:rsid w:val="00DF72E9"/>
    <w:rsid w:val="00DF7D8B"/>
    <w:rsid w:val="00E002ED"/>
    <w:rsid w:val="00E003AC"/>
    <w:rsid w:val="00E004D8"/>
    <w:rsid w:val="00E00C46"/>
    <w:rsid w:val="00E0105B"/>
    <w:rsid w:val="00E010A9"/>
    <w:rsid w:val="00E01740"/>
    <w:rsid w:val="00E0190C"/>
    <w:rsid w:val="00E0257C"/>
    <w:rsid w:val="00E02A04"/>
    <w:rsid w:val="00E04547"/>
    <w:rsid w:val="00E04AF1"/>
    <w:rsid w:val="00E04B59"/>
    <w:rsid w:val="00E04C5C"/>
    <w:rsid w:val="00E04CB7"/>
    <w:rsid w:val="00E0542B"/>
    <w:rsid w:val="00E0697D"/>
    <w:rsid w:val="00E073AF"/>
    <w:rsid w:val="00E076EE"/>
    <w:rsid w:val="00E07F56"/>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C75"/>
    <w:rsid w:val="00E20633"/>
    <w:rsid w:val="00E210C2"/>
    <w:rsid w:val="00E22172"/>
    <w:rsid w:val="00E225D4"/>
    <w:rsid w:val="00E22687"/>
    <w:rsid w:val="00E2292C"/>
    <w:rsid w:val="00E22EED"/>
    <w:rsid w:val="00E23D8E"/>
    <w:rsid w:val="00E242F5"/>
    <w:rsid w:val="00E243D6"/>
    <w:rsid w:val="00E24419"/>
    <w:rsid w:val="00E246B3"/>
    <w:rsid w:val="00E24BA1"/>
    <w:rsid w:val="00E24FBE"/>
    <w:rsid w:val="00E25247"/>
    <w:rsid w:val="00E2564A"/>
    <w:rsid w:val="00E25FA1"/>
    <w:rsid w:val="00E265BF"/>
    <w:rsid w:val="00E267A3"/>
    <w:rsid w:val="00E2757F"/>
    <w:rsid w:val="00E2768E"/>
    <w:rsid w:val="00E27C54"/>
    <w:rsid w:val="00E27F82"/>
    <w:rsid w:val="00E3117F"/>
    <w:rsid w:val="00E313BB"/>
    <w:rsid w:val="00E3164D"/>
    <w:rsid w:val="00E31954"/>
    <w:rsid w:val="00E31B3E"/>
    <w:rsid w:val="00E32BA4"/>
    <w:rsid w:val="00E33E49"/>
    <w:rsid w:val="00E35246"/>
    <w:rsid w:val="00E352C6"/>
    <w:rsid w:val="00E35CA4"/>
    <w:rsid w:val="00E37074"/>
    <w:rsid w:val="00E37354"/>
    <w:rsid w:val="00E375A9"/>
    <w:rsid w:val="00E37787"/>
    <w:rsid w:val="00E37F45"/>
    <w:rsid w:val="00E4112C"/>
    <w:rsid w:val="00E415BE"/>
    <w:rsid w:val="00E41CF9"/>
    <w:rsid w:val="00E427CF"/>
    <w:rsid w:val="00E4316D"/>
    <w:rsid w:val="00E43E6B"/>
    <w:rsid w:val="00E43F3C"/>
    <w:rsid w:val="00E43F46"/>
    <w:rsid w:val="00E4524E"/>
    <w:rsid w:val="00E45364"/>
    <w:rsid w:val="00E45F1E"/>
    <w:rsid w:val="00E46213"/>
    <w:rsid w:val="00E46510"/>
    <w:rsid w:val="00E47AE2"/>
    <w:rsid w:val="00E47E0E"/>
    <w:rsid w:val="00E5054D"/>
    <w:rsid w:val="00E5071D"/>
    <w:rsid w:val="00E50C98"/>
    <w:rsid w:val="00E5101D"/>
    <w:rsid w:val="00E514D9"/>
    <w:rsid w:val="00E516D4"/>
    <w:rsid w:val="00E52339"/>
    <w:rsid w:val="00E52361"/>
    <w:rsid w:val="00E527C9"/>
    <w:rsid w:val="00E53423"/>
    <w:rsid w:val="00E538D1"/>
    <w:rsid w:val="00E53B72"/>
    <w:rsid w:val="00E53C60"/>
    <w:rsid w:val="00E541EB"/>
    <w:rsid w:val="00E5479A"/>
    <w:rsid w:val="00E54954"/>
    <w:rsid w:val="00E54B79"/>
    <w:rsid w:val="00E5568E"/>
    <w:rsid w:val="00E5575D"/>
    <w:rsid w:val="00E5599A"/>
    <w:rsid w:val="00E56224"/>
    <w:rsid w:val="00E565B2"/>
    <w:rsid w:val="00E56A97"/>
    <w:rsid w:val="00E56C98"/>
    <w:rsid w:val="00E57187"/>
    <w:rsid w:val="00E57C20"/>
    <w:rsid w:val="00E57D2D"/>
    <w:rsid w:val="00E60D41"/>
    <w:rsid w:val="00E60EC4"/>
    <w:rsid w:val="00E61040"/>
    <w:rsid w:val="00E61F4E"/>
    <w:rsid w:val="00E62AC5"/>
    <w:rsid w:val="00E6408C"/>
    <w:rsid w:val="00E64972"/>
    <w:rsid w:val="00E64A35"/>
    <w:rsid w:val="00E64D92"/>
    <w:rsid w:val="00E66022"/>
    <w:rsid w:val="00E6784D"/>
    <w:rsid w:val="00E67AC2"/>
    <w:rsid w:val="00E70F26"/>
    <w:rsid w:val="00E71370"/>
    <w:rsid w:val="00E713F2"/>
    <w:rsid w:val="00E717D7"/>
    <w:rsid w:val="00E725CA"/>
    <w:rsid w:val="00E73773"/>
    <w:rsid w:val="00E73E87"/>
    <w:rsid w:val="00E74071"/>
    <w:rsid w:val="00E74C1A"/>
    <w:rsid w:val="00E757ED"/>
    <w:rsid w:val="00E76071"/>
    <w:rsid w:val="00E763C1"/>
    <w:rsid w:val="00E76D25"/>
    <w:rsid w:val="00E7717C"/>
    <w:rsid w:val="00E7728A"/>
    <w:rsid w:val="00E7753C"/>
    <w:rsid w:val="00E80002"/>
    <w:rsid w:val="00E80023"/>
    <w:rsid w:val="00E807C7"/>
    <w:rsid w:val="00E809CA"/>
    <w:rsid w:val="00E81577"/>
    <w:rsid w:val="00E81DE2"/>
    <w:rsid w:val="00E824E0"/>
    <w:rsid w:val="00E832F6"/>
    <w:rsid w:val="00E840F5"/>
    <w:rsid w:val="00E84381"/>
    <w:rsid w:val="00E846D8"/>
    <w:rsid w:val="00E84838"/>
    <w:rsid w:val="00E8505A"/>
    <w:rsid w:val="00E85367"/>
    <w:rsid w:val="00E85371"/>
    <w:rsid w:val="00E85431"/>
    <w:rsid w:val="00E86EAD"/>
    <w:rsid w:val="00E877B2"/>
    <w:rsid w:val="00E87DC2"/>
    <w:rsid w:val="00E90974"/>
    <w:rsid w:val="00E9111F"/>
    <w:rsid w:val="00E923A9"/>
    <w:rsid w:val="00E92D6F"/>
    <w:rsid w:val="00E93718"/>
    <w:rsid w:val="00E9435F"/>
    <w:rsid w:val="00E95FB8"/>
    <w:rsid w:val="00E9618B"/>
    <w:rsid w:val="00E966F1"/>
    <w:rsid w:val="00E9693F"/>
    <w:rsid w:val="00E96A76"/>
    <w:rsid w:val="00E96B26"/>
    <w:rsid w:val="00EA0302"/>
    <w:rsid w:val="00EA11BB"/>
    <w:rsid w:val="00EA139D"/>
    <w:rsid w:val="00EA15DB"/>
    <w:rsid w:val="00EA29E4"/>
    <w:rsid w:val="00EA2D7F"/>
    <w:rsid w:val="00EA3586"/>
    <w:rsid w:val="00EA379A"/>
    <w:rsid w:val="00EA3A8F"/>
    <w:rsid w:val="00EA4325"/>
    <w:rsid w:val="00EA4761"/>
    <w:rsid w:val="00EA6009"/>
    <w:rsid w:val="00EA63CC"/>
    <w:rsid w:val="00EA6518"/>
    <w:rsid w:val="00EA7C89"/>
    <w:rsid w:val="00EB0501"/>
    <w:rsid w:val="00EB0658"/>
    <w:rsid w:val="00EB0CE0"/>
    <w:rsid w:val="00EB10D3"/>
    <w:rsid w:val="00EB1781"/>
    <w:rsid w:val="00EB272D"/>
    <w:rsid w:val="00EB2739"/>
    <w:rsid w:val="00EB3195"/>
    <w:rsid w:val="00EB3AAD"/>
    <w:rsid w:val="00EB3B5D"/>
    <w:rsid w:val="00EB3BC0"/>
    <w:rsid w:val="00EB3EDA"/>
    <w:rsid w:val="00EB4BF3"/>
    <w:rsid w:val="00EB6270"/>
    <w:rsid w:val="00EB6316"/>
    <w:rsid w:val="00EB68C5"/>
    <w:rsid w:val="00EB6B6A"/>
    <w:rsid w:val="00EC07A1"/>
    <w:rsid w:val="00EC0899"/>
    <w:rsid w:val="00EC08F8"/>
    <w:rsid w:val="00EC0E5B"/>
    <w:rsid w:val="00EC0F18"/>
    <w:rsid w:val="00EC1752"/>
    <w:rsid w:val="00EC3ED4"/>
    <w:rsid w:val="00EC414F"/>
    <w:rsid w:val="00EC42B4"/>
    <w:rsid w:val="00EC439C"/>
    <w:rsid w:val="00EC4EC9"/>
    <w:rsid w:val="00EC5042"/>
    <w:rsid w:val="00EC50D1"/>
    <w:rsid w:val="00EC513D"/>
    <w:rsid w:val="00EC549B"/>
    <w:rsid w:val="00EC59E3"/>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237"/>
    <w:rsid w:val="00ED7368"/>
    <w:rsid w:val="00ED750E"/>
    <w:rsid w:val="00ED764D"/>
    <w:rsid w:val="00ED7CE9"/>
    <w:rsid w:val="00EE1ED2"/>
    <w:rsid w:val="00EE1F9F"/>
    <w:rsid w:val="00EE231F"/>
    <w:rsid w:val="00EE2F95"/>
    <w:rsid w:val="00EE3C52"/>
    <w:rsid w:val="00EE4435"/>
    <w:rsid w:val="00EE46F5"/>
    <w:rsid w:val="00EE478A"/>
    <w:rsid w:val="00EE4E97"/>
    <w:rsid w:val="00EE52F5"/>
    <w:rsid w:val="00EE5C3F"/>
    <w:rsid w:val="00EE63C2"/>
    <w:rsid w:val="00EE666F"/>
    <w:rsid w:val="00EE6A5C"/>
    <w:rsid w:val="00EE72F2"/>
    <w:rsid w:val="00EE76DC"/>
    <w:rsid w:val="00EE7718"/>
    <w:rsid w:val="00EE77B4"/>
    <w:rsid w:val="00EE78C8"/>
    <w:rsid w:val="00EE79E1"/>
    <w:rsid w:val="00EE7CCF"/>
    <w:rsid w:val="00EF01DB"/>
    <w:rsid w:val="00EF0599"/>
    <w:rsid w:val="00EF0637"/>
    <w:rsid w:val="00EF0942"/>
    <w:rsid w:val="00EF1574"/>
    <w:rsid w:val="00EF158B"/>
    <w:rsid w:val="00EF186F"/>
    <w:rsid w:val="00EF1C19"/>
    <w:rsid w:val="00EF205A"/>
    <w:rsid w:val="00EF2695"/>
    <w:rsid w:val="00EF30E3"/>
    <w:rsid w:val="00EF3333"/>
    <w:rsid w:val="00EF3F6F"/>
    <w:rsid w:val="00EF4A49"/>
    <w:rsid w:val="00EF627D"/>
    <w:rsid w:val="00EF6859"/>
    <w:rsid w:val="00EF6DA8"/>
    <w:rsid w:val="00EF7E48"/>
    <w:rsid w:val="00F0066A"/>
    <w:rsid w:val="00F00903"/>
    <w:rsid w:val="00F00BF2"/>
    <w:rsid w:val="00F01878"/>
    <w:rsid w:val="00F0331D"/>
    <w:rsid w:val="00F03A7B"/>
    <w:rsid w:val="00F03EEF"/>
    <w:rsid w:val="00F044A3"/>
    <w:rsid w:val="00F04CAE"/>
    <w:rsid w:val="00F05015"/>
    <w:rsid w:val="00F05380"/>
    <w:rsid w:val="00F05691"/>
    <w:rsid w:val="00F06384"/>
    <w:rsid w:val="00F06EC3"/>
    <w:rsid w:val="00F07129"/>
    <w:rsid w:val="00F079C9"/>
    <w:rsid w:val="00F07ED7"/>
    <w:rsid w:val="00F107FA"/>
    <w:rsid w:val="00F10929"/>
    <w:rsid w:val="00F10985"/>
    <w:rsid w:val="00F11707"/>
    <w:rsid w:val="00F12A79"/>
    <w:rsid w:val="00F12BF4"/>
    <w:rsid w:val="00F13153"/>
    <w:rsid w:val="00F131D8"/>
    <w:rsid w:val="00F14450"/>
    <w:rsid w:val="00F14710"/>
    <w:rsid w:val="00F14F16"/>
    <w:rsid w:val="00F14F4C"/>
    <w:rsid w:val="00F151A9"/>
    <w:rsid w:val="00F15C6A"/>
    <w:rsid w:val="00F17DFD"/>
    <w:rsid w:val="00F200C9"/>
    <w:rsid w:val="00F2059A"/>
    <w:rsid w:val="00F20D6B"/>
    <w:rsid w:val="00F21DF0"/>
    <w:rsid w:val="00F223A3"/>
    <w:rsid w:val="00F22797"/>
    <w:rsid w:val="00F22C83"/>
    <w:rsid w:val="00F22E57"/>
    <w:rsid w:val="00F2430B"/>
    <w:rsid w:val="00F24B62"/>
    <w:rsid w:val="00F2507C"/>
    <w:rsid w:val="00F250B3"/>
    <w:rsid w:val="00F2543A"/>
    <w:rsid w:val="00F2544C"/>
    <w:rsid w:val="00F257B9"/>
    <w:rsid w:val="00F2598F"/>
    <w:rsid w:val="00F25C5E"/>
    <w:rsid w:val="00F25FC9"/>
    <w:rsid w:val="00F25FCA"/>
    <w:rsid w:val="00F264BC"/>
    <w:rsid w:val="00F2698D"/>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5A74"/>
    <w:rsid w:val="00F35F7B"/>
    <w:rsid w:val="00F3629C"/>
    <w:rsid w:val="00F369E0"/>
    <w:rsid w:val="00F37183"/>
    <w:rsid w:val="00F37B36"/>
    <w:rsid w:val="00F37F43"/>
    <w:rsid w:val="00F401BC"/>
    <w:rsid w:val="00F401FE"/>
    <w:rsid w:val="00F40474"/>
    <w:rsid w:val="00F40BFD"/>
    <w:rsid w:val="00F40E74"/>
    <w:rsid w:val="00F4140D"/>
    <w:rsid w:val="00F41664"/>
    <w:rsid w:val="00F41CD3"/>
    <w:rsid w:val="00F42D32"/>
    <w:rsid w:val="00F43270"/>
    <w:rsid w:val="00F4392A"/>
    <w:rsid w:val="00F44291"/>
    <w:rsid w:val="00F44354"/>
    <w:rsid w:val="00F44399"/>
    <w:rsid w:val="00F444B1"/>
    <w:rsid w:val="00F4516C"/>
    <w:rsid w:val="00F46903"/>
    <w:rsid w:val="00F46F47"/>
    <w:rsid w:val="00F47057"/>
    <w:rsid w:val="00F475A7"/>
    <w:rsid w:val="00F47829"/>
    <w:rsid w:val="00F47FB1"/>
    <w:rsid w:val="00F501BA"/>
    <w:rsid w:val="00F51C64"/>
    <w:rsid w:val="00F51C74"/>
    <w:rsid w:val="00F523F2"/>
    <w:rsid w:val="00F527CC"/>
    <w:rsid w:val="00F52CB2"/>
    <w:rsid w:val="00F53BED"/>
    <w:rsid w:val="00F53D6D"/>
    <w:rsid w:val="00F54489"/>
    <w:rsid w:val="00F5587D"/>
    <w:rsid w:val="00F55A64"/>
    <w:rsid w:val="00F561E3"/>
    <w:rsid w:val="00F56473"/>
    <w:rsid w:val="00F56A48"/>
    <w:rsid w:val="00F56B3B"/>
    <w:rsid w:val="00F56BFF"/>
    <w:rsid w:val="00F56E32"/>
    <w:rsid w:val="00F5736D"/>
    <w:rsid w:val="00F6059F"/>
    <w:rsid w:val="00F610C3"/>
    <w:rsid w:val="00F61A51"/>
    <w:rsid w:val="00F620BE"/>
    <w:rsid w:val="00F620E6"/>
    <w:rsid w:val="00F639FF"/>
    <w:rsid w:val="00F63AFC"/>
    <w:rsid w:val="00F644BF"/>
    <w:rsid w:val="00F65FB0"/>
    <w:rsid w:val="00F66C7E"/>
    <w:rsid w:val="00F66E99"/>
    <w:rsid w:val="00F677AA"/>
    <w:rsid w:val="00F678D4"/>
    <w:rsid w:val="00F67F75"/>
    <w:rsid w:val="00F707E2"/>
    <w:rsid w:val="00F717AD"/>
    <w:rsid w:val="00F72CEF"/>
    <w:rsid w:val="00F7367B"/>
    <w:rsid w:val="00F743D2"/>
    <w:rsid w:val="00F7440D"/>
    <w:rsid w:val="00F7483D"/>
    <w:rsid w:val="00F753A0"/>
    <w:rsid w:val="00F758B1"/>
    <w:rsid w:val="00F75D77"/>
    <w:rsid w:val="00F761CB"/>
    <w:rsid w:val="00F7666C"/>
    <w:rsid w:val="00F768E6"/>
    <w:rsid w:val="00F769D9"/>
    <w:rsid w:val="00F77317"/>
    <w:rsid w:val="00F7744F"/>
    <w:rsid w:val="00F77C81"/>
    <w:rsid w:val="00F77F53"/>
    <w:rsid w:val="00F802EB"/>
    <w:rsid w:val="00F803DE"/>
    <w:rsid w:val="00F80660"/>
    <w:rsid w:val="00F80AC5"/>
    <w:rsid w:val="00F80EB9"/>
    <w:rsid w:val="00F80FD1"/>
    <w:rsid w:val="00F826C3"/>
    <w:rsid w:val="00F82712"/>
    <w:rsid w:val="00F82855"/>
    <w:rsid w:val="00F82C6B"/>
    <w:rsid w:val="00F84572"/>
    <w:rsid w:val="00F8513E"/>
    <w:rsid w:val="00F85A93"/>
    <w:rsid w:val="00F86591"/>
    <w:rsid w:val="00F866D1"/>
    <w:rsid w:val="00F869EA"/>
    <w:rsid w:val="00F86BA2"/>
    <w:rsid w:val="00F86C02"/>
    <w:rsid w:val="00F870C7"/>
    <w:rsid w:val="00F872EE"/>
    <w:rsid w:val="00F874EB"/>
    <w:rsid w:val="00F905BA"/>
    <w:rsid w:val="00F9097D"/>
    <w:rsid w:val="00F90B59"/>
    <w:rsid w:val="00F91E9F"/>
    <w:rsid w:val="00F929E6"/>
    <w:rsid w:val="00F92C1C"/>
    <w:rsid w:val="00F92DCF"/>
    <w:rsid w:val="00F93059"/>
    <w:rsid w:val="00F93314"/>
    <w:rsid w:val="00F93CDE"/>
    <w:rsid w:val="00F93FD9"/>
    <w:rsid w:val="00F9409D"/>
    <w:rsid w:val="00F94308"/>
    <w:rsid w:val="00F94AFF"/>
    <w:rsid w:val="00F95108"/>
    <w:rsid w:val="00F95859"/>
    <w:rsid w:val="00F95C3D"/>
    <w:rsid w:val="00F95C45"/>
    <w:rsid w:val="00F969F4"/>
    <w:rsid w:val="00F970C7"/>
    <w:rsid w:val="00F974E4"/>
    <w:rsid w:val="00FA0232"/>
    <w:rsid w:val="00FA0957"/>
    <w:rsid w:val="00FA0CA0"/>
    <w:rsid w:val="00FA0CA6"/>
    <w:rsid w:val="00FA11E7"/>
    <w:rsid w:val="00FA16E2"/>
    <w:rsid w:val="00FA1B7D"/>
    <w:rsid w:val="00FA2116"/>
    <w:rsid w:val="00FA2258"/>
    <w:rsid w:val="00FA25D8"/>
    <w:rsid w:val="00FA3584"/>
    <w:rsid w:val="00FA3A89"/>
    <w:rsid w:val="00FA3AA6"/>
    <w:rsid w:val="00FA3B8E"/>
    <w:rsid w:val="00FA460D"/>
    <w:rsid w:val="00FA512B"/>
    <w:rsid w:val="00FA5186"/>
    <w:rsid w:val="00FA59A1"/>
    <w:rsid w:val="00FA5A81"/>
    <w:rsid w:val="00FA5AC1"/>
    <w:rsid w:val="00FA64B5"/>
    <w:rsid w:val="00FA6F43"/>
    <w:rsid w:val="00FA7131"/>
    <w:rsid w:val="00FA71C1"/>
    <w:rsid w:val="00FA7593"/>
    <w:rsid w:val="00FA7B29"/>
    <w:rsid w:val="00FA7C10"/>
    <w:rsid w:val="00FB0847"/>
    <w:rsid w:val="00FB100C"/>
    <w:rsid w:val="00FB115F"/>
    <w:rsid w:val="00FB22C5"/>
    <w:rsid w:val="00FB2682"/>
    <w:rsid w:val="00FB269B"/>
    <w:rsid w:val="00FB27BE"/>
    <w:rsid w:val="00FB27F6"/>
    <w:rsid w:val="00FB2B93"/>
    <w:rsid w:val="00FB421B"/>
    <w:rsid w:val="00FB458F"/>
    <w:rsid w:val="00FB595C"/>
    <w:rsid w:val="00FB5B9A"/>
    <w:rsid w:val="00FB5E97"/>
    <w:rsid w:val="00FB614E"/>
    <w:rsid w:val="00FB67E0"/>
    <w:rsid w:val="00FB6C46"/>
    <w:rsid w:val="00FB7293"/>
    <w:rsid w:val="00FB78A8"/>
    <w:rsid w:val="00FB7C3F"/>
    <w:rsid w:val="00FC0065"/>
    <w:rsid w:val="00FC02A7"/>
    <w:rsid w:val="00FC129D"/>
    <w:rsid w:val="00FC12E7"/>
    <w:rsid w:val="00FC17C2"/>
    <w:rsid w:val="00FC2ADA"/>
    <w:rsid w:val="00FC3317"/>
    <w:rsid w:val="00FC361C"/>
    <w:rsid w:val="00FC36F8"/>
    <w:rsid w:val="00FC38F1"/>
    <w:rsid w:val="00FC47F7"/>
    <w:rsid w:val="00FC4962"/>
    <w:rsid w:val="00FC49BD"/>
    <w:rsid w:val="00FC4C0F"/>
    <w:rsid w:val="00FC4E80"/>
    <w:rsid w:val="00FC569B"/>
    <w:rsid w:val="00FC6028"/>
    <w:rsid w:val="00FC7244"/>
    <w:rsid w:val="00FC77F9"/>
    <w:rsid w:val="00FD047F"/>
    <w:rsid w:val="00FD09C4"/>
    <w:rsid w:val="00FD106B"/>
    <w:rsid w:val="00FD290C"/>
    <w:rsid w:val="00FD2AF9"/>
    <w:rsid w:val="00FD37B0"/>
    <w:rsid w:val="00FD4051"/>
    <w:rsid w:val="00FD4492"/>
    <w:rsid w:val="00FD46B1"/>
    <w:rsid w:val="00FD58E9"/>
    <w:rsid w:val="00FD6060"/>
    <w:rsid w:val="00FD61E2"/>
    <w:rsid w:val="00FD655D"/>
    <w:rsid w:val="00FD7066"/>
    <w:rsid w:val="00FD7510"/>
    <w:rsid w:val="00FD75A2"/>
    <w:rsid w:val="00FD7F4E"/>
    <w:rsid w:val="00FE0915"/>
    <w:rsid w:val="00FE0930"/>
    <w:rsid w:val="00FE15C5"/>
    <w:rsid w:val="00FE1702"/>
    <w:rsid w:val="00FE1AC9"/>
    <w:rsid w:val="00FE24AF"/>
    <w:rsid w:val="00FE2AE3"/>
    <w:rsid w:val="00FE2AEE"/>
    <w:rsid w:val="00FE2DA9"/>
    <w:rsid w:val="00FE2F4A"/>
    <w:rsid w:val="00FE3566"/>
    <w:rsid w:val="00FE47A4"/>
    <w:rsid w:val="00FE526E"/>
    <w:rsid w:val="00FE58CB"/>
    <w:rsid w:val="00FE5DB4"/>
    <w:rsid w:val="00FE625C"/>
    <w:rsid w:val="00FE6E2E"/>
    <w:rsid w:val="00FE7818"/>
    <w:rsid w:val="00FF186C"/>
    <w:rsid w:val="00FF2E3B"/>
    <w:rsid w:val="00FF2EBE"/>
    <w:rsid w:val="00FF2EEC"/>
    <w:rsid w:val="00FF37D9"/>
    <w:rsid w:val="00FF4605"/>
    <w:rsid w:val="00FF4C06"/>
    <w:rsid w:val="00FF4E9E"/>
    <w:rsid w:val="00FF5514"/>
    <w:rsid w:val="00FF5676"/>
    <w:rsid w:val="00FF5962"/>
    <w:rsid w:val="00FF5CA9"/>
    <w:rsid w:val="00FF6A0A"/>
    <w:rsid w:val="00FF7181"/>
    <w:rsid w:val="00FF7CE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F11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25"/>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25"/>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25"/>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25"/>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25"/>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rsid w:val="00E92D6F"/>
    <w:rPr>
      <w:sz w:val="22"/>
      <w:szCs w:val="21"/>
    </w:rPr>
  </w:style>
  <w:style w:type="paragraph" w:customStyle="1" w:styleId="Level4">
    <w:name w:val="Level 4"/>
    <w:basedOn w:val="Normal"/>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25"/>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25"/>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25"/>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25"/>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8"/>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8"/>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STDTextoDois-Quatro">
    <w:name w:val="STD Texto Dois-Quatro"/>
    <w:basedOn w:val="Normal"/>
    <w:link w:val="STDTextoDois-QuatroChar"/>
    <w:rsid w:val="00C4781C"/>
    <w:pPr>
      <w:widowControl/>
      <w:autoSpaceDE/>
      <w:autoSpaceDN/>
      <w:adjustRightInd/>
      <w:spacing w:before="240" w:line="240" w:lineRule="exact"/>
      <w:ind w:left="471"/>
    </w:pPr>
    <w:rPr>
      <w:rFonts w:ascii="Arial" w:hAnsi="Arial"/>
      <w:sz w:val="20"/>
      <w:szCs w:val="20"/>
      <w:lang w:eastAsia="pt-BR"/>
    </w:rPr>
  </w:style>
  <w:style w:type="paragraph" w:customStyle="1" w:styleId="Nome">
    <w:name w:val="Nome"/>
    <w:basedOn w:val="Normal"/>
    <w:rsid w:val="00C4781C"/>
    <w:pPr>
      <w:widowControl/>
      <w:autoSpaceDE/>
      <w:autoSpaceDN/>
      <w:adjustRightInd/>
      <w:spacing w:before="120" w:line="288" w:lineRule="auto"/>
    </w:pPr>
    <w:rPr>
      <w:rFonts w:ascii="Arial" w:hAnsi="Arial" w:cs="Arial"/>
      <w:sz w:val="22"/>
      <w:szCs w:val="22"/>
      <w:lang w:eastAsia="pt-BR"/>
    </w:rPr>
  </w:style>
  <w:style w:type="character" w:customStyle="1" w:styleId="STDTextoDois-QuatroChar">
    <w:name w:val="STD Texto Dois-Quatro Char"/>
    <w:link w:val="STDTextoDois-Quatro"/>
    <w:locked/>
    <w:rsid w:val="00C4781C"/>
    <w:rPr>
      <w:rFonts w:ascii="Arial" w:hAnsi="Arial"/>
      <w:sz w:val="20"/>
      <w:szCs w:val="20"/>
    </w:rPr>
  </w:style>
  <w:style w:type="paragraph" w:styleId="Date">
    <w:name w:val="Date"/>
    <w:basedOn w:val="Normal"/>
    <w:next w:val="Normal"/>
    <w:link w:val="DateChar"/>
    <w:semiHidden/>
    <w:unhideWhenUsed/>
    <w:rsid w:val="002A56C7"/>
  </w:style>
  <w:style w:type="character" w:customStyle="1" w:styleId="DateChar">
    <w:name w:val="Date Char"/>
    <w:basedOn w:val="DefaultParagraphFont"/>
    <w:link w:val="Date"/>
    <w:semiHidden/>
    <w:rsid w:val="002A56C7"/>
    <w:rPr>
      <w:rFonts w:ascii="Times New Roman" w:hAnsi="Times New Roman"/>
      <w:sz w:val="26"/>
      <w:szCs w:val="26"/>
      <w:lang w:eastAsia="en-US"/>
    </w:rPr>
  </w:style>
  <w:style w:type="paragraph" w:customStyle="1" w:styleId="roman1">
    <w:name w:val="roman 1"/>
    <w:basedOn w:val="Normal"/>
    <w:rsid w:val="003A575E"/>
    <w:pPr>
      <w:widowControl/>
      <w:numPr>
        <w:numId w:val="76"/>
      </w:numPr>
      <w:autoSpaceDE/>
      <w:autoSpaceDN/>
      <w:adjustRightInd/>
      <w:spacing w:after="140" w:line="290" w:lineRule="auto"/>
    </w:pPr>
    <w:rPr>
      <w:rFonts w:ascii="Arial" w:hAnsi="Arial"/>
      <w:kern w:val="20"/>
      <w:sz w:val="20"/>
      <w:szCs w:val="20"/>
      <w:lang w:eastAsia="en-GB"/>
    </w:rPr>
  </w:style>
  <w:style w:type="paragraph" w:customStyle="1" w:styleId="TextocomEspaamento">
    <w:name w:val="Texto com Espaçamento"/>
    <w:basedOn w:val="Normal"/>
    <w:link w:val="TextocomEspaamentoChar"/>
    <w:qFormat/>
    <w:rsid w:val="00C06A7F"/>
    <w:pPr>
      <w:widowControl/>
      <w:autoSpaceDE/>
      <w:autoSpaceDN/>
      <w:adjustRightInd/>
      <w:spacing w:before="100" w:after="100" w:line="220" w:lineRule="exact"/>
      <w:jc w:val="lef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DefaultParagraphFont"/>
    <w:link w:val="TextocomEspaamento"/>
    <w:rsid w:val="00C06A7F"/>
    <w:rPr>
      <w:rFonts w:asciiTheme="majorHAnsi" w:eastAsiaTheme="minorHAnsi" w:hAnsiTheme="majorHAnsi" w:cstheme="majorHAnsi"/>
      <w:color w:val="C0504D" w:themeColor="accent2"/>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25"/>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25"/>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25"/>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25"/>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25"/>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rsid w:val="00E92D6F"/>
    <w:rPr>
      <w:sz w:val="22"/>
      <w:szCs w:val="21"/>
    </w:rPr>
  </w:style>
  <w:style w:type="paragraph" w:customStyle="1" w:styleId="Level4">
    <w:name w:val="Level 4"/>
    <w:basedOn w:val="Normal"/>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25"/>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25"/>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25"/>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25"/>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8"/>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8"/>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STDTextoDois-Quatro">
    <w:name w:val="STD Texto Dois-Quatro"/>
    <w:basedOn w:val="Normal"/>
    <w:link w:val="STDTextoDois-QuatroChar"/>
    <w:rsid w:val="00C4781C"/>
    <w:pPr>
      <w:widowControl/>
      <w:autoSpaceDE/>
      <w:autoSpaceDN/>
      <w:adjustRightInd/>
      <w:spacing w:before="240" w:line="240" w:lineRule="exact"/>
      <w:ind w:left="471"/>
    </w:pPr>
    <w:rPr>
      <w:rFonts w:ascii="Arial" w:hAnsi="Arial"/>
      <w:sz w:val="20"/>
      <w:szCs w:val="20"/>
      <w:lang w:eastAsia="pt-BR"/>
    </w:rPr>
  </w:style>
  <w:style w:type="paragraph" w:customStyle="1" w:styleId="Nome">
    <w:name w:val="Nome"/>
    <w:basedOn w:val="Normal"/>
    <w:rsid w:val="00C4781C"/>
    <w:pPr>
      <w:widowControl/>
      <w:autoSpaceDE/>
      <w:autoSpaceDN/>
      <w:adjustRightInd/>
      <w:spacing w:before="120" w:line="288" w:lineRule="auto"/>
    </w:pPr>
    <w:rPr>
      <w:rFonts w:ascii="Arial" w:hAnsi="Arial" w:cs="Arial"/>
      <w:sz w:val="22"/>
      <w:szCs w:val="22"/>
      <w:lang w:eastAsia="pt-BR"/>
    </w:rPr>
  </w:style>
  <w:style w:type="character" w:customStyle="1" w:styleId="STDTextoDois-QuatroChar">
    <w:name w:val="STD Texto Dois-Quatro Char"/>
    <w:link w:val="STDTextoDois-Quatro"/>
    <w:locked/>
    <w:rsid w:val="00C4781C"/>
    <w:rPr>
      <w:rFonts w:ascii="Arial" w:hAnsi="Arial"/>
      <w:sz w:val="20"/>
      <w:szCs w:val="20"/>
    </w:rPr>
  </w:style>
  <w:style w:type="paragraph" w:styleId="Date">
    <w:name w:val="Date"/>
    <w:basedOn w:val="Normal"/>
    <w:next w:val="Normal"/>
    <w:link w:val="DateChar"/>
    <w:semiHidden/>
    <w:unhideWhenUsed/>
    <w:rsid w:val="002A56C7"/>
  </w:style>
  <w:style w:type="character" w:customStyle="1" w:styleId="DateChar">
    <w:name w:val="Date Char"/>
    <w:basedOn w:val="DefaultParagraphFont"/>
    <w:link w:val="Date"/>
    <w:semiHidden/>
    <w:rsid w:val="002A56C7"/>
    <w:rPr>
      <w:rFonts w:ascii="Times New Roman" w:hAnsi="Times New Roman"/>
      <w:sz w:val="26"/>
      <w:szCs w:val="26"/>
      <w:lang w:eastAsia="en-US"/>
    </w:rPr>
  </w:style>
  <w:style w:type="paragraph" w:customStyle="1" w:styleId="roman1">
    <w:name w:val="roman 1"/>
    <w:basedOn w:val="Normal"/>
    <w:rsid w:val="003A575E"/>
    <w:pPr>
      <w:widowControl/>
      <w:numPr>
        <w:numId w:val="76"/>
      </w:numPr>
      <w:autoSpaceDE/>
      <w:autoSpaceDN/>
      <w:adjustRightInd/>
      <w:spacing w:after="140" w:line="290" w:lineRule="auto"/>
    </w:pPr>
    <w:rPr>
      <w:rFonts w:ascii="Arial" w:hAnsi="Arial"/>
      <w:kern w:val="20"/>
      <w:sz w:val="20"/>
      <w:szCs w:val="20"/>
      <w:lang w:eastAsia="en-GB"/>
    </w:rPr>
  </w:style>
  <w:style w:type="paragraph" w:customStyle="1" w:styleId="TextocomEspaamento">
    <w:name w:val="Texto com Espaçamento"/>
    <w:basedOn w:val="Normal"/>
    <w:link w:val="TextocomEspaamentoChar"/>
    <w:qFormat/>
    <w:rsid w:val="00C06A7F"/>
    <w:pPr>
      <w:widowControl/>
      <w:autoSpaceDE/>
      <w:autoSpaceDN/>
      <w:adjustRightInd/>
      <w:spacing w:before="100" w:after="100" w:line="220" w:lineRule="exact"/>
      <w:jc w:val="lef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DefaultParagraphFont"/>
    <w:link w:val="TextocomEspaamento"/>
    <w:rsid w:val="00C06A7F"/>
    <w:rPr>
      <w:rFonts w:asciiTheme="majorHAnsi" w:eastAsiaTheme="minorHAnsi" w:hAnsiTheme="majorHAnsi" w:cstheme="majorHAnsi"/>
      <w:color w:val="C0504D" w:themeColor="accent2"/>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12987082">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8002180">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19281498">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9809490">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2662585">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55261212">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4577194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endnotes" Target="end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mailto:projetosfinanceiros@neoenerg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2.emf"/><Relationship Id="rId28" Type="http://schemas.openxmlformats.org/officeDocument/2006/relationships/hyperlink" Target="mailto:gestaofinanceiro@neoenergia.com"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wmf"/><Relationship Id="rId27" Type="http://schemas.openxmlformats.org/officeDocument/2006/relationships/hyperlink" Target="mailto:relacionamentobancario@neoenergia.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LDOC-3-305443</_dlc_DocId>
    <_dlc_DocIdUrl xmlns="e63af235-6539-4873-9a74-7e32b5cc1aee">
      <Url>http://sharepoint/_layouts/15/DocIdRedir.aspx?ID=LDOC-3-305443</Url>
      <Description>LDOC-3-305443</Description>
    </_dlc_DocIdUrl>
    <CodigoSegmento xmlns="e63af235-6539-4873-9a74-7e32b5cc1aee">L213658</CodigoSegmento>
    <Area xmlns="e63af235-6539-4873-9a74-7e32b5cc1aee" xsi:nil="true"/>
    <LikesCount xmlns="http://schemas.microsoft.com/sharepoint/v3" xsi:nil="true"/>
    <TaxCatchAll xmlns="e63af235-6539-4873-9a74-7e32b5cc1aee">
      <Value>1826</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Rio Grande do Norte</TermName>
          <TermId xmlns="http://schemas.microsoft.com/office/infopath/2007/PartnerControls">9c8b51ed-2859-4f19-9169-a1c86ea724c0</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L213658</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LDOC-3-305443/0.7</DLCPolicyLabelValue>
  </documentManagement>
</p:properties>
</file>

<file path=customXml/item10.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L213658</CodigoSegmento>
    <Knowhow xmlns="e63af235-6539-4873-9a74-7e32b5cc1aee">false</Knowhow>
    <IdiomaDocumento xmlns="e63af235-6539-4873-9a74-7e32b5cc1aee">Português</IdiomaDocumento>
    <_dlc_DocId xmlns="e63af235-6539-4873-9a74-7e32b5cc1aee">LDOC-3-305856</_dlc_DocId>
    <RatedBy xmlns="http://schemas.microsoft.com/sharepoint/v3">
      <UserInfo>
        <DisplayName/>
        <AccountId xsi:nil="true"/>
        <AccountType/>
      </UserInfo>
    </RatedBy>
    <TaxCatchAll xmlns="e63af235-6539-4873-9a74-7e32b5cc1aee">
      <Value>1826</Value>
    </TaxCatchAll>
    <_dlc_DocIdUrl xmlns="e63af235-6539-4873-9a74-7e32b5cc1aee">
      <Url>http://sharepoint/_layouts/15/DocIdRedir.aspx?ID=LDOC-3-305856</Url>
      <Description>LDOC-3-305856</Description>
    </_dlc_DocIdUrl>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Rio Grande do Norte</TermName>
          <TermId xmlns="http://schemas.microsoft.com/office/infopath/2007/PartnerControls">9c8b51ed-2859-4f19-9169-a1c86ea724c0</TermId>
        </TermInfo>
      </Terms>
    </d47f3fc68dc1429b8573eb2634792044>
    <Codigo xmlns="e63af235-6539-4873-9a74-7e32b5cc1aee">L213658</Codigo>
    <DLCPolicyLabelValue xmlns="e63af235-6539-4873-9a74-7e32b5cc1aee">LDOC-3-305856/0.1</DLCPolicyLabelValue>
    <LikedBy xmlns="http://schemas.microsoft.com/sharepoint/v3">
      <UserInfo>
        <DisplayName/>
        <AccountId xsi:nil="true"/>
        <AccountType/>
      </UserInfo>
    </LikedBy>
    <MatterManager xmlns="e63af235-6539-4873-9a74-7e32b5cc1aee">
      <UserInfo>
        <DisplayName>Bruno Massis</DisplayName>
        <AccountId>430</AccountId>
        <AccountType/>
      </UserInfo>
    </MatterManager>
    <MatterAtivo xmlns="e63af235-6539-4873-9a74-7e32b5cc1aee">true</MatterAtivo>
    <DLCPolicyLabelClientValue xmlns="e63af235-6539-4873-9a74-7e32b5cc1aee">{IDUnico}/{VersaoDocumento}</DLCPolicyLabelClientValue>
    <StatusDocumento xmlns="e63af235-6539-4873-9a74-7e32b5cc1aee">Não Iniciada</StatusDocu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Observacao xmlns="e63af235-6539-4873-9a74-7e32b5cc1aee" xsi:nil="true"/>
    <DLCPolicyLabelLock xmlns="e63af235-6539-4873-9a74-7e32b5cc1aee" xsi:nil="true"/>
    <Setor xmlns="e63af235-6539-4873-9a74-7e32b5cc1aee" xsi:nil="true"/>
    <NumeroDocExplorer xmlns="e63af235-6539-4873-9a74-7e32b5cc1aee" xsi:nil="true"/>
  </documentManagement>
</p:properties>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0.xml><?xml version="1.0" encoding="utf-8"?>
<ds:datastoreItem xmlns:ds="http://schemas.openxmlformats.org/officeDocument/2006/customXml" ds:itemID="{D61423E0-D1CB-4F31-B2B6-AB42705756E0}">
  <ds:schemaRefs>
    <ds:schemaRef ds:uri="office.server.policy"/>
  </ds:schemaRefs>
</ds:datastoreItem>
</file>

<file path=customXml/itemProps11.xml><?xml version="1.0" encoding="utf-8"?>
<ds:datastoreItem xmlns:ds="http://schemas.openxmlformats.org/officeDocument/2006/customXml" ds:itemID="{1A646B48-DA89-4364-A4AA-479A7571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4C300691-EDAA-4D3C-8F41-AF1B65E61D6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4.xml><?xml version="1.0" encoding="utf-8"?>
<ds:datastoreItem xmlns:ds="http://schemas.openxmlformats.org/officeDocument/2006/customXml" ds:itemID="{9E88B989-5A38-4AA2-B9EE-2AAB02BB59A7}">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B78E851D-BA34-4C45-BFEC-A0507EA4D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451687-5D4F-4A0F-A1EC-A7935516C0AE}">
  <ds:schemaRefs>
    <ds:schemaRef ds:uri="http://schemas.microsoft.com/sharepoint/events"/>
  </ds:schemaRefs>
</ds:datastoreItem>
</file>

<file path=customXml/itemProps6.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7.xml><?xml version="1.0" encoding="utf-8"?>
<ds:datastoreItem xmlns:ds="http://schemas.openxmlformats.org/officeDocument/2006/customXml" ds:itemID="{D88C51F9-1548-4661-815D-CE34DDBFE0B8}">
  <ds:schemaRefs>
    <ds:schemaRef ds:uri="office.server.policy"/>
  </ds:schemaRefs>
</ds:datastoreItem>
</file>

<file path=customXml/itemProps8.xml><?xml version="1.0" encoding="utf-8"?>
<ds:datastoreItem xmlns:ds="http://schemas.openxmlformats.org/officeDocument/2006/customXml" ds:itemID="{544F53FE-F333-4FB0-ABFB-1BC246A7E2A5}">
  <ds:schemaRefs>
    <ds:schemaRef ds:uri="http://schemas.microsoft.com/sharepoint/v3/contenttype/forms"/>
  </ds:schemaRefs>
</ds:datastoreItem>
</file>

<file path=customXml/itemProps9.xml><?xml version="1.0" encoding="utf-8"?>
<ds:datastoreItem xmlns:ds="http://schemas.openxmlformats.org/officeDocument/2006/customXml" ds:itemID="{57EC699D-9A53-458A-AFCC-92B98409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5E0FB7D9</Template>
  <TotalTime>2</TotalTime>
  <Pages>56</Pages>
  <Words>24196</Words>
  <Characters>130663</Characters>
  <Application>Microsoft Office Word</Application>
  <DocSecurity>0</DocSecurity>
  <Lines>1088</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dc:creator>
  <cp:lastModifiedBy>Lefosse</cp:lastModifiedBy>
  <cp:revision>4</cp:revision>
  <cp:lastPrinted>2017-08-03T00:41:00Z</cp:lastPrinted>
  <dcterms:created xsi:type="dcterms:W3CDTF">2017-08-09T18:39:00Z</dcterms:created>
  <dcterms:modified xsi:type="dcterms:W3CDTF">2017-08-09T18:44:00Z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1826;#Companhia Energética do Rio Grande do Norte|9c8b51ed-2859-4f19-9169-a1c86ea724c0</vt:lpwstr>
  </property>
  <property fmtid="{D5CDD505-2E9C-101B-9397-08002B2CF9AE}" pid="4" name="_dlc_DocId">
    <vt:lpwstr>LDOC-3-190094</vt:lpwstr>
  </property>
  <property fmtid="{D5CDD505-2E9C-101B-9397-08002B2CF9AE}" pid="5" name="_dlc_DocIdItemGuid">
    <vt:lpwstr>9b823c21-ec74-4141-a948-7c4042110bff</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0x01010011B348A4EA14A343B6DC4747B9008258</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LDOC-3-305856</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