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71" w:rsidRDefault="000A1371"/>
    <w:p w:rsidR="000A1371" w:rsidRDefault="0046134A">
      <w:pPr>
        <w:spacing w:after="0" w:line="240" w:lineRule="auto"/>
        <w:jc w:val="center"/>
        <w:rPr>
          <w:b/>
        </w:rPr>
      </w:pPr>
      <w:r>
        <w:rPr>
          <w:b/>
        </w:rPr>
        <w:t>DECLARAÇÃO DE INEXISTÊNCIA DE CONFLITO DE INTERESSES</w:t>
      </w:r>
    </w:p>
    <w:p w:rsidR="000A1371" w:rsidRDefault="0046134A">
      <w:pPr>
        <w:spacing w:after="0" w:line="240" w:lineRule="auto"/>
        <w:jc w:val="center"/>
      </w:pPr>
      <w:r>
        <w:t>AGENTE FIDUCIÁRIO CADASTRADO NA CVM</w:t>
      </w:r>
    </w:p>
    <w:p w:rsidR="000A1371" w:rsidRDefault="000A1371">
      <w:pPr>
        <w:spacing w:after="0" w:line="240" w:lineRule="auto"/>
      </w:pPr>
    </w:p>
    <w:p w:rsidR="000A1371" w:rsidRDefault="0046134A">
      <w:pPr>
        <w:spacing w:after="0" w:line="240" w:lineRule="auto"/>
      </w:pPr>
      <w:r>
        <w:t>O Agente Fiduciário a seguir identificado:</w:t>
      </w:r>
    </w:p>
    <w:p w:rsidR="000A1371" w:rsidRDefault="000A1371">
      <w:pPr>
        <w:spacing w:after="0" w:line="240" w:lineRule="auto"/>
      </w:pP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1371">
        <w:tc>
          <w:tcPr>
            <w:tcW w:w="8494" w:type="dxa"/>
          </w:tcPr>
          <w:bookmarkEnd w:id="0"/>
          <w:p w:rsidR="0046134A" w:rsidRPr="00DD7C95" w:rsidRDefault="0046134A">
            <w:pPr>
              <w:rPr>
                <w:b/>
                <w:bCs/>
              </w:rPr>
            </w:pPr>
            <w:r>
              <w:t>Razão Social:</w:t>
            </w:r>
            <w:r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 </w:t>
            </w:r>
            <w:r w:rsidR="00DD7C95" w:rsidRPr="00DD7C95">
              <w:rPr>
                <w:rFonts w:ascii="Calibri" w:eastAsia="Times New Roman" w:hAnsi="Calibri" w:cs="Times New Roman"/>
                <w:b/>
                <w:bCs/>
                <w:lang w:eastAsia="pt-BR"/>
              </w:rPr>
              <w:t>SIMPLIFIC PAVARINI DISTRIBUIDORA DE TÍTULOS E VALORES MOBILIÁRIOS LTDA.</w:t>
            </w:r>
          </w:p>
          <w:p w:rsidR="000A1371" w:rsidRDefault="00DD7C95">
            <w:r>
              <w:t xml:space="preserve">Endereço: </w:t>
            </w:r>
            <w:r w:rsidRPr="00DD7C95">
              <w:t>Rua Joaquim Floriano nº 466, Bloco B, Sala 1401, Itaim Bibi, CEP  04534-002</w:t>
            </w:r>
          </w:p>
          <w:p w:rsidR="000A1371" w:rsidRDefault="00DD7C95">
            <w:r>
              <w:t xml:space="preserve">Cidade/Estado: </w:t>
            </w:r>
            <w:r w:rsidR="009D0C8D">
              <w:t>São Paulo /</w:t>
            </w:r>
            <w:r w:rsidRPr="00DD7C95">
              <w:t xml:space="preserve"> Estado de São Paulo</w:t>
            </w:r>
          </w:p>
          <w:p w:rsidR="000A1371" w:rsidRDefault="0046134A">
            <w:r>
              <w:t>CNPJ</w:t>
            </w:r>
            <w:r w:rsidR="009D0C8D">
              <w:t>:</w:t>
            </w:r>
            <w:r>
              <w:t xml:space="preserve"> nº</w:t>
            </w:r>
            <w:r w:rsidR="009D0C8D">
              <w:t xml:space="preserve"> </w:t>
            </w:r>
            <w:r w:rsidR="00DD7C95" w:rsidRPr="00DD7C95">
              <w:t>15.227.994/0004-01</w:t>
            </w:r>
          </w:p>
          <w:p w:rsidR="000A1371" w:rsidRDefault="0046134A">
            <w:r>
              <w:t xml:space="preserve">Representado neste ato por seu diretor estatutário:  </w:t>
            </w:r>
          </w:p>
          <w:p w:rsidR="000A1371" w:rsidRDefault="0046134A">
            <w:r>
              <w:t>Núme</w:t>
            </w:r>
            <w:r w:rsidR="00DD7C95">
              <w:t xml:space="preserve">ro do Documento de Identidade: </w:t>
            </w:r>
          </w:p>
          <w:p w:rsidR="000A1371" w:rsidRDefault="00DD7C95" w:rsidP="009318DB">
            <w:r>
              <w:t xml:space="preserve">CPF nº: </w:t>
            </w:r>
          </w:p>
        </w:tc>
      </w:tr>
    </w:tbl>
    <w:p w:rsidR="000A1371" w:rsidRDefault="000A1371">
      <w:pPr>
        <w:spacing w:after="0" w:line="240" w:lineRule="auto"/>
      </w:pPr>
    </w:p>
    <w:p w:rsidR="000A1371" w:rsidRDefault="0046134A">
      <w:pPr>
        <w:spacing w:after="0" w:line="240" w:lineRule="auto"/>
        <w:jc w:val="both"/>
      </w:pPr>
      <w:r>
        <w:t>da oferta pública com esforços restritos do seguinte valor mobiliário:</w:t>
      </w:r>
    </w:p>
    <w:p w:rsidR="000A1371" w:rsidRDefault="000A137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8"/>
      </w:tblGrid>
      <w:tr w:rsidR="000A1371">
        <w:trPr>
          <w:trHeight w:val="3408"/>
        </w:trPr>
        <w:tc>
          <w:tcPr>
            <w:tcW w:w="8058" w:type="dxa"/>
          </w:tcPr>
          <w:p w:rsidR="001E1BD4" w:rsidRDefault="0046134A">
            <w:r>
              <w:t xml:space="preserve">Valor Mobiliário Objeto da </w:t>
            </w:r>
            <w:r w:rsidRPr="00F009C2">
              <w:t xml:space="preserve">Oferta: </w:t>
            </w:r>
            <w:r w:rsidR="001E1BD4">
              <w:t>Debêntures</w:t>
            </w:r>
          </w:p>
          <w:p w:rsidR="000A1371" w:rsidRPr="00F009C2" w:rsidRDefault="0046134A">
            <w:r w:rsidRPr="00F009C2">
              <w:t xml:space="preserve">Número da Emissão: </w:t>
            </w:r>
            <w:r w:rsidR="001E1BD4">
              <w:t>8ª (oitava)</w:t>
            </w:r>
          </w:p>
          <w:p w:rsidR="000A1371" w:rsidRPr="00F009C2" w:rsidRDefault="0046134A">
            <w:r w:rsidRPr="00F009C2">
              <w:t xml:space="preserve">Número da Série: </w:t>
            </w:r>
            <w:r w:rsidR="001E1BD4">
              <w:t>Única</w:t>
            </w:r>
          </w:p>
          <w:p w:rsidR="000A1371" w:rsidRPr="00F009C2" w:rsidRDefault="0046134A">
            <w:r w:rsidRPr="00F009C2">
              <w:t xml:space="preserve">Emissor: </w:t>
            </w:r>
            <w:proofErr w:type="spellStart"/>
            <w:r w:rsidR="001E1BD4">
              <w:t>Engie</w:t>
            </w:r>
            <w:proofErr w:type="spellEnd"/>
            <w:r w:rsidR="001E1BD4">
              <w:t xml:space="preserve"> Brasil Energia S.A.</w:t>
            </w:r>
          </w:p>
          <w:p w:rsidR="000A1371" w:rsidRPr="00F009C2" w:rsidRDefault="0046134A">
            <w:r w:rsidRPr="00F009C2">
              <w:t xml:space="preserve">Quantidade: </w:t>
            </w:r>
            <w:r w:rsidR="001E1BD4" w:rsidRPr="001E1BD4">
              <w:t>2.500.000,00 (dois milhões e quinhentas mil</w:t>
            </w:r>
            <w:r w:rsidR="001E1BD4" w:rsidRPr="001E1BD4">
              <w:t>)</w:t>
            </w:r>
          </w:p>
          <w:p w:rsidR="000A1371" w:rsidRPr="00F009C2" w:rsidRDefault="0046134A">
            <w:r w:rsidRPr="00F009C2">
              <w:t xml:space="preserve">Espécie: </w:t>
            </w:r>
            <w:r w:rsidR="001E1BD4">
              <w:t xml:space="preserve"> Quirografária</w:t>
            </w:r>
          </w:p>
          <w:p w:rsidR="000A1371" w:rsidRPr="00F009C2" w:rsidRDefault="0046134A">
            <w:r w:rsidRPr="00F009C2">
              <w:t xml:space="preserve">Classe: </w:t>
            </w:r>
            <w:r w:rsidR="001E1BD4">
              <w:t>Simples, não conversíveis em ações</w:t>
            </w:r>
          </w:p>
          <w:p w:rsidR="000A1371" w:rsidRDefault="0046134A" w:rsidP="009318DB">
            <w:r w:rsidRPr="00F009C2">
              <w:t xml:space="preserve">Forma: </w:t>
            </w:r>
            <w:r w:rsidR="001E1BD4">
              <w:t>Nominativa, escritural, sem a emissão de cautelas ou certificados</w:t>
            </w:r>
          </w:p>
        </w:tc>
      </w:tr>
    </w:tbl>
    <w:p w:rsidR="000A1371" w:rsidRDefault="000A1371">
      <w:pPr>
        <w:spacing w:after="0" w:line="240" w:lineRule="auto"/>
      </w:pPr>
    </w:p>
    <w:p w:rsidR="000A1371" w:rsidRDefault="0046134A">
      <w:pPr>
        <w:spacing w:after="0" w:line="240" w:lineRule="auto"/>
        <w:jc w:val="both"/>
      </w:pPr>
      <w:r>
        <w:t>Declara, nos termos da Instrução CVM nº 583/2016, a não existência de situação de conflito de interesses que o impeça de exercer a função de agente fiduciário para a emissão acima indicada, e se compromete a comunicar, formal e imediatamente, à B3 (segmento CETIP UTVM), a ocorrência de qualquer fato superveniente que venha a alterar referida situação.</w:t>
      </w:r>
    </w:p>
    <w:p w:rsidR="000A1371" w:rsidRDefault="000A1371">
      <w:pPr>
        <w:spacing w:after="0" w:line="240" w:lineRule="auto"/>
      </w:pPr>
    </w:p>
    <w:p w:rsidR="000A1371" w:rsidRDefault="00DD7C95">
      <w:pPr>
        <w:spacing w:after="0" w:line="240" w:lineRule="auto"/>
        <w:jc w:val="center"/>
      </w:pPr>
      <w:r>
        <w:t xml:space="preserve">São Paulo, </w:t>
      </w:r>
      <w:r w:rsidR="009318DB" w:rsidRPr="00596F1D">
        <w:rPr>
          <w:rFonts w:ascii="Times New Roman" w:hAnsi="Times New Roman"/>
        </w:rPr>
        <w:t>[●]</w:t>
      </w:r>
      <w:r w:rsidR="009318DB">
        <w:t xml:space="preserve"> </w:t>
      </w:r>
      <w:r>
        <w:t xml:space="preserve">de </w:t>
      </w:r>
      <w:r w:rsidR="001E1BD4" w:rsidRPr="00596F1D">
        <w:rPr>
          <w:rFonts w:ascii="Times New Roman" w:hAnsi="Times New Roman"/>
        </w:rPr>
        <w:t>[●]</w:t>
      </w:r>
      <w:r w:rsidR="0046134A">
        <w:rPr>
          <w:rFonts w:cs="Cambria"/>
        </w:rPr>
        <w:t xml:space="preserve"> </w:t>
      </w:r>
      <w:r w:rsidR="0046134A">
        <w:t>de 201</w:t>
      </w:r>
      <w:r w:rsidR="001E1BD4">
        <w:t>9</w:t>
      </w:r>
      <w:r w:rsidR="0046134A">
        <w:t xml:space="preserve">. </w:t>
      </w:r>
    </w:p>
    <w:p w:rsidR="000A1371" w:rsidRDefault="000A1371">
      <w:pPr>
        <w:spacing w:after="0" w:line="240" w:lineRule="auto"/>
      </w:pPr>
    </w:p>
    <w:p w:rsidR="000A1371" w:rsidRDefault="000A1371">
      <w:pPr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w w:val="0"/>
          <w:lang w:eastAsia="pt-BR"/>
        </w:rPr>
      </w:pPr>
    </w:p>
    <w:p w:rsidR="000A1371" w:rsidRDefault="000A1371">
      <w:pPr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w w:val="0"/>
          <w:lang w:eastAsia="pt-BR"/>
        </w:rPr>
      </w:pPr>
    </w:p>
    <w:p w:rsidR="000A1371" w:rsidRDefault="000A1371">
      <w:pPr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w w:val="0"/>
          <w:lang w:eastAsia="pt-BR"/>
        </w:rPr>
      </w:pPr>
    </w:p>
    <w:p w:rsidR="000C1C49" w:rsidRDefault="000C1C49">
      <w:pPr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w w:val="0"/>
          <w:lang w:eastAsia="pt-BR"/>
        </w:rPr>
      </w:pPr>
    </w:p>
    <w:tbl>
      <w:tblPr>
        <w:tblW w:w="339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92"/>
      </w:tblGrid>
      <w:tr w:rsidR="000A1371">
        <w:trPr>
          <w:cantSplit/>
          <w:trHeight w:val="633"/>
          <w:jc w:val="center"/>
        </w:trPr>
        <w:tc>
          <w:tcPr>
            <w:tcW w:w="3392" w:type="dxa"/>
            <w:tcBorders>
              <w:top w:val="single" w:sz="6" w:space="0" w:color="auto"/>
            </w:tcBorders>
          </w:tcPr>
          <w:p w:rsidR="000A1371" w:rsidRDefault="0046134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Nome:</w:t>
            </w:r>
            <w:r>
              <w:rPr>
                <w:rFonts w:ascii="Calibri" w:eastAsia="Times New Roman" w:hAnsi="Calibri" w:cs="Times New Roman"/>
                <w:lang w:eastAsia="pt-BR"/>
              </w:rPr>
              <w:br/>
              <w:t>Cargo:</w:t>
            </w:r>
          </w:p>
        </w:tc>
      </w:tr>
    </w:tbl>
    <w:p w:rsidR="000A1371" w:rsidRDefault="000A1371"/>
    <w:sectPr w:rsidR="000A1371">
      <w:footerReference w:type="even" r:id="rId8"/>
      <w:footerReference w:type="default" r:id="rId9"/>
      <w:headerReference w:type="first" r:id="rId10"/>
      <w:pgSz w:w="11909" w:h="16834" w:code="9"/>
      <w:pgMar w:top="680" w:right="1440" w:bottom="6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D0" w:rsidRDefault="001D6ED0">
      <w:pPr>
        <w:spacing w:after="0"/>
      </w:pPr>
      <w:r>
        <w:separator/>
      </w:r>
    </w:p>
  </w:endnote>
  <w:endnote w:type="continuationSeparator" w:id="0">
    <w:p w:rsidR="001D6ED0" w:rsidRDefault="001D6E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BA" w:rsidRDefault="001E1BD4" w:rsidP="00F912BA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547F87">
      <w:t>100544130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BA" w:rsidRDefault="001E1BD4" w:rsidP="00F912BA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547F87">
      <w:t>100544130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D0" w:rsidRDefault="001D6ED0">
      <w:pPr>
        <w:spacing w:after="0"/>
      </w:pPr>
      <w:r>
        <w:separator/>
      </w:r>
    </w:p>
  </w:footnote>
  <w:footnote w:type="continuationSeparator" w:id="0">
    <w:p w:rsidR="001D6ED0" w:rsidRDefault="001D6E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BA" w:rsidRDefault="00DD7C95" w:rsidP="00DD7C95">
    <w:pPr>
      <w:pStyle w:val="Header"/>
      <w:jc w:val="center"/>
    </w:pPr>
    <w:r>
      <w:rPr>
        <w:noProof/>
        <w:lang w:val="pt-BR" w:eastAsia="pt-BR"/>
      </w:rPr>
      <w:drawing>
        <wp:inline distT="0" distB="0" distL="0" distR="0">
          <wp:extent cx="2103428" cy="316306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P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355" cy="33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BE42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B64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B63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94D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6A9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56E7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FC0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D69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DCD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42C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0544130"/>
    <w:docVar w:name="CurrentReferenceFormat" w:val="[DocumentNumber]"/>
    <w:docVar w:name="didIDFlag" w:val="22/08/2018 20:04:21"/>
    <w:docVar w:name="imProfileCustom2" w:val="18603195"/>
    <w:docVar w:name="imProfileDatabase" w:val="SAMCURRENT"/>
    <w:docVar w:name="imProfileDocNum" w:val="100544130"/>
    <w:docVar w:name="imProfileLastSavedTime" w:val="12-Nov-18 18:40"/>
    <w:docVar w:name="imProfileVersion" w:val="1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6514093"/>
  </w:docVars>
  <w:rsids>
    <w:rsidRoot w:val="000A1371"/>
    <w:rsid w:val="000A1371"/>
    <w:rsid w:val="000C1C49"/>
    <w:rsid w:val="00100095"/>
    <w:rsid w:val="001D6ED0"/>
    <w:rsid w:val="001E1BD4"/>
    <w:rsid w:val="00384CF4"/>
    <w:rsid w:val="0046134A"/>
    <w:rsid w:val="00547F87"/>
    <w:rsid w:val="00845ED7"/>
    <w:rsid w:val="009318DB"/>
    <w:rsid w:val="009D0C8D"/>
    <w:rsid w:val="00A2159A"/>
    <w:rsid w:val="00A91459"/>
    <w:rsid w:val="00DD7C95"/>
    <w:rsid w:val="00F009C2"/>
    <w:rsid w:val="00F178BB"/>
    <w:rsid w:val="00F9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8BB0BD"/>
  <w15:docId w15:val="{D7247AF3-794A-4CF4-8244-EAC4E0CA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pPr>
      <w:tabs>
        <w:tab w:val="center" w:pos="4507"/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noteText">
    <w:name w:val="footnote text"/>
    <w:basedOn w:val="Normal"/>
    <w:pPr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pPr>
      <w:tabs>
        <w:tab w:val="center" w:pos="4507"/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Indent">
    <w:name w:val="Normal Indent"/>
    <w:basedOn w:val="Normal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Pr>
      <w:sz w:val="24"/>
      <w:szCs w:val="24"/>
    </w:rPr>
  </w:style>
  <w:style w:type="paragraph" w:styleId="TOCHeading">
    <w:name w:val="TOC Heading"/>
    <w:basedOn w:val="Normal"/>
    <w:next w:val="TOCList"/>
    <w:qFormat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customStyle="1" w:styleId="TOCList">
    <w:name w:val="TOC List"/>
    <w:basedOn w:val="Normal"/>
    <w:pPr>
      <w:tabs>
        <w:tab w:val="right" w:leader="dot" w:pos="8957"/>
      </w:tabs>
      <w:spacing w:after="60" w:line="240" w:lineRule="auto"/>
      <w:ind w:left="720" w:right="720" w:hanging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1">
    <w:name w:val="toc 1"/>
    <w:basedOn w:val="Normal"/>
    <w:next w:val="Normal"/>
    <w:autoRedefine/>
    <w:semiHidden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orrespondL1">
    <w:name w:val="Correspond_L1"/>
    <w:basedOn w:val="Normal"/>
    <w:pPr>
      <w:numPr>
        <w:numId w:val="11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orrespondL2">
    <w:name w:val="Correspond_L2"/>
    <w:basedOn w:val="CorrespondL1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pPr>
      <w:numPr>
        <w:ilvl w:val="2"/>
      </w:numPr>
      <w:outlineLvl w:val="2"/>
    </w:p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  <w:lang w:val="pt-BR"/>
    </w:rPr>
  </w:style>
  <w:style w:type="paragraph" w:customStyle="1" w:styleId="FooterReference">
    <w:name w:val="Footer Reference"/>
    <w:basedOn w:val="Footer"/>
    <w:link w:val="FooterReferenceChar"/>
    <w:uiPriority w:val="99"/>
    <w:semiHidden/>
    <w:rsid w:val="00F912BA"/>
  </w:style>
  <w:style w:type="character" w:customStyle="1" w:styleId="FooterReferenceChar">
    <w:name w:val="Footer Reference Char"/>
    <w:basedOn w:val="DefaultParagraphFont"/>
    <w:link w:val="FooterReference"/>
    <w:rsid w:val="00F912BA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rm\O2K7Templates\Blank_H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12D14-105E-4184-8ED4-3D6FD507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Blank_HK.dotx</Template>
  <TotalTime>0</TotalTime>
  <Pages>1</Pages>
  <Words>189</Words>
  <Characters>1107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Mayer Brown LLP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TCMB</dc:creator>
  <cp:lastModifiedBy>Mesquita, Luisa Sisconeto de</cp:lastModifiedBy>
  <cp:revision>2</cp:revision>
  <dcterms:created xsi:type="dcterms:W3CDTF">2019-04-23T19:15:00Z</dcterms:created>
  <dcterms:modified xsi:type="dcterms:W3CDTF">2019-04-23T19:15:00Z</dcterms:modified>
</cp:coreProperties>
</file>