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69D3" w14:textId="77777777" w:rsidR="00C054F0" w:rsidRPr="009423F4" w:rsidRDefault="00C054F0" w:rsidP="00C054F0">
      <w:pPr>
        <w:spacing w:after="0" w:line="320" w:lineRule="exact"/>
        <w:jc w:val="center"/>
        <w:rPr>
          <w:b/>
          <w:smallCaps/>
          <w:lang w:val="pt-BR"/>
        </w:rPr>
      </w:pPr>
      <w:r w:rsidRPr="009423F4">
        <w:rPr>
          <w:b/>
          <w:bCs/>
          <w:lang w:val="pt-BR"/>
        </w:rPr>
        <w:t>FS TRANSMISSORA DE ENERGIA ELÉTRICA S.A.</w:t>
      </w:r>
    </w:p>
    <w:p w14:paraId="46B09D57" w14:textId="77777777" w:rsidR="00C054F0" w:rsidRPr="009423F4" w:rsidRDefault="00C054F0" w:rsidP="00C054F0">
      <w:pPr>
        <w:spacing w:after="0" w:line="320" w:lineRule="exact"/>
        <w:jc w:val="center"/>
        <w:rPr>
          <w:b/>
          <w:smallCaps/>
          <w:lang w:val="pt-BR"/>
        </w:rPr>
      </w:pPr>
    </w:p>
    <w:p w14:paraId="0090FCB5" w14:textId="77777777" w:rsidR="00C054F0" w:rsidRPr="009423F4" w:rsidRDefault="00C054F0" w:rsidP="00C054F0">
      <w:pPr>
        <w:spacing w:after="0" w:line="320" w:lineRule="exact"/>
        <w:jc w:val="center"/>
        <w:rPr>
          <w:smallCaps/>
          <w:lang w:val="pt-BR"/>
        </w:rPr>
      </w:pPr>
      <w:bookmarkStart w:id="0" w:name="_DV_M1"/>
      <w:bookmarkEnd w:id="0"/>
      <w:r w:rsidRPr="009423F4">
        <w:rPr>
          <w:smallCaps/>
          <w:lang w:val="pt-BR"/>
        </w:rPr>
        <w:t>CNPJ/ME n.º 31.318.293/0001-83</w:t>
      </w:r>
    </w:p>
    <w:p w14:paraId="553B6705" w14:textId="77777777" w:rsidR="00C054F0" w:rsidRPr="009423F4" w:rsidRDefault="00C054F0" w:rsidP="00C054F0">
      <w:pPr>
        <w:spacing w:after="0" w:line="320" w:lineRule="exact"/>
        <w:jc w:val="center"/>
        <w:rPr>
          <w:smallCaps/>
          <w:lang w:val="pt-BR"/>
        </w:rPr>
      </w:pPr>
      <w:bookmarkStart w:id="1" w:name="_DV_M2"/>
      <w:bookmarkEnd w:id="1"/>
      <w:r w:rsidRPr="009423F4">
        <w:rPr>
          <w:smallCaps/>
          <w:lang w:val="pt-BR"/>
        </w:rPr>
        <w:t>NIRE 35.300.520.505</w:t>
      </w:r>
    </w:p>
    <w:p w14:paraId="62EC1EA8" w14:textId="77777777" w:rsidR="00C054F0" w:rsidRPr="009423F4" w:rsidRDefault="00C054F0" w:rsidP="00C054F0">
      <w:pPr>
        <w:spacing w:after="0" w:line="320" w:lineRule="exact"/>
        <w:jc w:val="center"/>
        <w:rPr>
          <w:b/>
          <w:smallCaps/>
          <w:lang w:val="pt-BR"/>
        </w:rPr>
      </w:pPr>
    </w:p>
    <w:p w14:paraId="1760F14B" w14:textId="05FA8040" w:rsidR="00C054F0" w:rsidRPr="009423F4" w:rsidRDefault="00C054F0" w:rsidP="00C054F0">
      <w:pPr>
        <w:pStyle w:val="Default"/>
        <w:spacing w:line="320" w:lineRule="exact"/>
        <w:jc w:val="both"/>
        <w:rPr>
          <w:rFonts w:ascii="Times New Roman" w:hAnsi="Times New Roman" w:cs="Times New Roman"/>
          <w:b/>
          <w:bCs/>
        </w:rPr>
      </w:pPr>
      <w:r w:rsidRPr="009423F4">
        <w:rPr>
          <w:rFonts w:ascii="Times New Roman" w:hAnsi="Times New Roman" w:cs="Times New Roman"/>
          <w:b/>
          <w:bCs/>
        </w:rPr>
        <w:t xml:space="preserve">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REALIZADA EM </w:t>
      </w:r>
      <w:r>
        <w:rPr>
          <w:rFonts w:ascii="Times New Roman" w:hAnsi="Times New Roman" w:cs="Times New Roman"/>
          <w:b/>
          <w:bCs/>
        </w:rPr>
        <w:t>06</w:t>
      </w:r>
      <w:r w:rsidRPr="009423F4">
        <w:rPr>
          <w:rFonts w:ascii="Times New Roman" w:hAnsi="Times New Roman" w:cs="Times New Roman"/>
          <w:b/>
          <w:bCs/>
        </w:rPr>
        <w:t xml:space="preserve"> DE </w:t>
      </w:r>
      <w:r>
        <w:rPr>
          <w:rFonts w:ascii="Times New Roman" w:hAnsi="Times New Roman" w:cs="Times New Roman"/>
          <w:b/>
          <w:bCs/>
        </w:rPr>
        <w:t xml:space="preserve">ABRIL </w:t>
      </w:r>
      <w:r w:rsidRPr="009423F4">
        <w:rPr>
          <w:rFonts w:ascii="Times New Roman" w:hAnsi="Times New Roman" w:cs="Times New Roman"/>
          <w:b/>
          <w:bCs/>
        </w:rPr>
        <w:t>DE 2022</w:t>
      </w:r>
    </w:p>
    <w:p w14:paraId="5813F236" w14:textId="77777777" w:rsidR="00EC396A" w:rsidRPr="00DA63BF" w:rsidRDefault="00EC396A" w:rsidP="00EC396A">
      <w:pPr>
        <w:spacing w:after="0" w:line="288" w:lineRule="auto"/>
        <w:rPr>
          <w:rFonts w:ascii="Segoe UI" w:hAnsi="Segoe UI" w:cs="Segoe UI"/>
          <w:b/>
          <w:sz w:val="20"/>
          <w:szCs w:val="20"/>
          <w:lang w:val="pt-BR"/>
        </w:rPr>
      </w:pPr>
    </w:p>
    <w:p w14:paraId="27BFD38F" w14:textId="37D2568E" w:rsidR="001D0A50" w:rsidRDefault="009D43BE" w:rsidP="001D0A50">
      <w:pPr>
        <w:numPr>
          <w:ilvl w:val="0"/>
          <w:numId w:val="38"/>
        </w:numPr>
        <w:autoSpaceDE w:val="0"/>
        <w:autoSpaceDN w:val="0"/>
        <w:adjustRightInd w:val="0"/>
        <w:spacing w:after="0" w:line="320" w:lineRule="exact"/>
        <w:ind w:left="0" w:firstLine="0"/>
        <w:rPr>
          <w:lang w:val="pt-BR" w:eastAsia="pt-BR"/>
        </w:rPr>
      </w:pPr>
      <w:r>
        <w:rPr>
          <w:b/>
          <w:lang w:val="pt-BR"/>
        </w:rPr>
        <w:t>DATA, HORA E LOCAL:</w:t>
      </w:r>
      <w:r>
        <w:rPr>
          <w:lang w:val="pt-BR"/>
        </w:rPr>
        <w:t xml:space="preserve"> Em </w:t>
      </w:r>
      <w:r w:rsidR="0087276E">
        <w:rPr>
          <w:lang w:val="pt-BR"/>
        </w:rPr>
        <w:t>06 de abril de 2022</w:t>
      </w:r>
      <w:r>
        <w:rPr>
          <w:lang w:val="pt-BR"/>
        </w:rPr>
        <w:t xml:space="preserve">, às 10 horas, na sede da </w:t>
      </w:r>
      <w:r w:rsidR="009D661D">
        <w:rPr>
          <w:lang w:val="pt-BR"/>
        </w:rPr>
        <w:t>FS</w:t>
      </w:r>
      <w:r>
        <w:rPr>
          <w:lang w:val="pt-BR"/>
        </w:rPr>
        <w:t xml:space="preserve"> Transmissora de Energia Elétrica S.A. (“</w:t>
      </w:r>
      <w:r>
        <w:rPr>
          <w:u w:val="single"/>
          <w:lang w:val="pt-BR"/>
        </w:rPr>
        <w:t>Companhia</w:t>
      </w:r>
      <w:r>
        <w:rPr>
          <w:lang w:val="pt-BR"/>
        </w:rPr>
        <w:t xml:space="preserve">”), localizada na cidade de São Paulo, Estado de São Paulo, na Avenida Presidente Juscelino Kubitschek 2041, Torre D, andar 23, sala </w:t>
      </w:r>
      <w:r w:rsidR="00C054F0">
        <w:rPr>
          <w:lang w:val="pt-BR"/>
        </w:rPr>
        <w:t>8</w:t>
      </w:r>
      <w:r>
        <w:rPr>
          <w:lang w:val="pt-BR"/>
        </w:rPr>
        <w:t>, Vila Nova Conceição, CEP 04543-</w:t>
      </w:r>
      <w:r w:rsidR="001D0A50">
        <w:rPr>
          <w:lang w:val="pt-BR"/>
        </w:rPr>
        <w:t>011.</w:t>
      </w:r>
    </w:p>
    <w:p w14:paraId="5EE1E56B" w14:textId="77777777" w:rsidR="001D0A50" w:rsidRPr="001D0A50" w:rsidRDefault="001D0A50" w:rsidP="001D0A50">
      <w:pPr>
        <w:autoSpaceDE w:val="0"/>
        <w:autoSpaceDN w:val="0"/>
        <w:adjustRightInd w:val="0"/>
        <w:spacing w:after="0" w:line="320" w:lineRule="exact"/>
        <w:rPr>
          <w:lang w:val="pt-BR" w:eastAsia="pt-BR"/>
        </w:rPr>
      </w:pPr>
    </w:p>
    <w:p w14:paraId="7581D4B1" w14:textId="4327B36D" w:rsidR="009D43BE" w:rsidRPr="001D0A50" w:rsidRDefault="009D43BE" w:rsidP="001D0A50">
      <w:pPr>
        <w:numPr>
          <w:ilvl w:val="0"/>
          <w:numId w:val="38"/>
        </w:numPr>
        <w:autoSpaceDE w:val="0"/>
        <w:autoSpaceDN w:val="0"/>
        <w:adjustRightInd w:val="0"/>
        <w:spacing w:after="0" w:line="320" w:lineRule="exact"/>
        <w:ind w:left="0" w:firstLine="0"/>
        <w:rPr>
          <w:lang w:val="pt-BR" w:eastAsia="pt-BR"/>
        </w:rPr>
      </w:pPr>
      <w:r w:rsidRPr="001D0A50">
        <w:rPr>
          <w:b/>
          <w:bCs/>
          <w:lang w:val="pt-BR"/>
        </w:rPr>
        <w:t>CONVOCAÇÃO, INSTALAÇÃO E PRESENÇA</w:t>
      </w:r>
      <w:r w:rsidRPr="001D0A50">
        <w:rPr>
          <w:lang w:val="pt-BR"/>
        </w:rPr>
        <w:t xml:space="preserve">: </w:t>
      </w:r>
      <w:r w:rsidR="001D0A50" w:rsidRPr="001D0A50">
        <w:rPr>
          <w:lang w:val="pt-BR"/>
        </w:rPr>
        <w:t>Dispensada a convocação, tendo em vista que se verificou a presença de debenturistas titulares de 100,00% (cem por cento) das debêntures em circulação (“</w:t>
      </w:r>
      <w:r w:rsidR="001D0A50" w:rsidRPr="001D0A50">
        <w:rPr>
          <w:u w:val="single"/>
          <w:lang w:val="pt-BR"/>
        </w:rPr>
        <w:t>Debenturistas</w:t>
      </w:r>
      <w:r w:rsidR="001D0A50" w:rsidRPr="001D0A50">
        <w:rPr>
          <w:lang w:val="pt-BR"/>
        </w:rPr>
        <w:t>”), emitidas pela Emissora no âmbito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registrado na Junta Comercial do Estado de São Paulo (“</w:t>
      </w:r>
      <w:r w:rsidR="001D0A50" w:rsidRPr="001D0A50">
        <w:rPr>
          <w:u w:val="single"/>
          <w:lang w:val="pt-BR"/>
        </w:rPr>
        <w:t>JUCESP</w:t>
      </w:r>
      <w:r w:rsidR="001D0A50" w:rsidRPr="001D0A50">
        <w:rPr>
          <w:lang w:val="pt-BR"/>
        </w:rPr>
        <w:t>”) sob o n.º ED003584-1/000, em sessão de 29 de outubro de 2020, e no 4.º Oficial de Registro de Títulos e Documentos e Civil da Pessoa Jurídica da Comarca de São Paulo sob o n.º 5.397.034, em 09 de novembro de 2020, conforme alterado de tempos em tempos (“</w:t>
      </w:r>
      <w:r w:rsidR="001D0A50" w:rsidRPr="001D0A50">
        <w:rPr>
          <w:u w:val="single" w:color="595959"/>
          <w:lang w:val="pt-BR"/>
        </w:rPr>
        <w:t>Escritura de</w:t>
      </w:r>
      <w:r w:rsidR="001D0A50" w:rsidRPr="001D0A50">
        <w:rPr>
          <w:u w:val="single"/>
          <w:lang w:val="pt-BR"/>
        </w:rPr>
        <w:t xml:space="preserve"> </w:t>
      </w:r>
      <w:r w:rsidR="001D0A50" w:rsidRPr="001D0A50">
        <w:rPr>
          <w:u w:val="single" w:color="595959"/>
          <w:lang w:val="pt-BR"/>
        </w:rPr>
        <w:t>Emissão</w:t>
      </w:r>
      <w:r w:rsidR="001D0A50" w:rsidRPr="001D0A50">
        <w:rPr>
          <w:lang w:val="pt-BR"/>
        </w:rPr>
        <w:t>” e as debêntures emitidas em razão da Escritura de Emissão, as “</w:t>
      </w:r>
      <w:r w:rsidR="001D0A50" w:rsidRPr="001D0A50">
        <w:rPr>
          <w:u w:val="single"/>
          <w:lang w:val="pt-BR"/>
        </w:rPr>
        <w:t>Debêntures</w:t>
      </w:r>
      <w:r w:rsidR="001D0A50" w:rsidRPr="001D0A50">
        <w:rPr>
          <w:lang w:val="pt-BR"/>
        </w:rPr>
        <w:t>”), nos termos dos artigos 71, parágrafo 2º, e 124, parágrafo 4º da Lei n.º 6.404, de 15 de dezembro de 1976 (“</w:t>
      </w:r>
      <w:r w:rsidR="001D0A50" w:rsidRPr="001D0A50">
        <w:rPr>
          <w:u w:val="single"/>
          <w:lang w:val="pt-BR"/>
        </w:rPr>
        <w:t>Lei das S.A.</w:t>
      </w:r>
      <w:r w:rsidR="001D0A50" w:rsidRPr="001D0A50">
        <w:rPr>
          <w:lang w:val="pt-BR"/>
        </w:rPr>
        <w:t>”). Presentes, ainda, representantes da Simplific Pavarini Distribuidora de Títulos e Valores Mobiliários Ltda., na qualidade de agente fiduciário da Emissão (“</w:t>
      </w:r>
      <w:r w:rsidR="001D0A50" w:rsidRPr="001D0A50">
        <w:rPr>
          <w:u w:val="single"/>
          <w:lang w:val="pt-BR"/>
        </w:rPr>
        <w:t>Agente Fiduciário</w:t>
      </w:r>
      <w:r w:rsidR="001D0A50" w:rsidRPr="001D0A50">
        <w:rPr>
          <w:lang w:val="pt-BR"/>
        </w:rPr>
        <w:t>”), da LC Energia Holding S.A., na qualidade de (“</w:t>
      </w:r>
      <w:r w:rsidR="001D0A50" w:rsidRPr="001D0A50">
        <w:rPr>
          <w:u w:val="single"/>
          <w:lang w:val="pt-BR"/>
        </w:rPr>
        <w:t>Fiadora</w:t>
      </w:r>
      <w:r w:rsidR="001D0A50" w:rsidRPr="001D0A50">
        <w:rPr>
          <w:lang w:val="pt-BR"/>
        </w:rPr>
        <w:t>”) e da Emissora.</w:t>
      </w:r>
      <w:bookmarkStart w:id="2" w:name="_DV_M8"/>
      <w:bookmarkEnd w:id="2"/>
    </w:p>
    <w:p w14:paraId="73EB0140" w14:textId="77777777" w:rsidR="00EC396A" w:rsidRPr="00406AA7" w:rsidRDefault="00EC396A" w:rsidP="00406AA7">
      <w:pPr>
        <w:autoSpaceDE w:val="0"/>
        <w:autoSpaceDN w:val="0"/>
        <w:adjustRightInd w:val="0"/>
        <w:spacing w:after="0" w:line="320" w:lineRule="exact"/>
        <w:rPr>
          <w:b/>
          <w:lang w:val="pt-BR"/>
        </w:rPr>
      </w:pPr>
    </w:p>
    <w:p w14:paraId="199BF97A" w14:textId="7F06A833" w:rsidR="004718B3" w:rsidRPr="00406AA7" w:rsidRDefault="00406AA7" w:rsidP="00406AA7">
      <w:pPr>
        <w:numPr>
          <w:ilvl w:val="0"/>
          <w:numId w:val="38"/>
        </w:numPr>
        <w:autoSpaceDE w:val="0"/>
        <w:autoSpaceDN w:val="0"/>
        <w:adjustRightInd w:val="0"/>
        <w:spacing w:after="0" w:line="320" w:lineRule="exact"/>
        <w:ind w:left="0" w:firstLine="0"/>
        <w:rPr>
          <w:b/>
          <w:lang w:val="pt-BR"/>
        </w:rPr>
      </w:pPr>
      <w:r w:rsidRPr="00406AA7">
        <w:rPr>
          <w:b/>
          <w:lang w:val="pt-BR"/>
        </w:rPr>
        <w:t xml:space="preserve">MESA. </w:t>
      </w:r>
      <w:r w:rsidR="009D43BE" w:rsidRPr="00406AA7">
        <w:rPr>
          <w:bCs/>
          <w:lang w:val="pt-BR"/>
        </w:rPr>
        <w:t xml:space="preserve">Assumiu a presidência dos trabalhos o Sr. Tulio Azevedo Machado, que convidou a mim, </w:t>
      </w:r>
      <w:bookmarkStart w:id="3" w:name="_Hlk2023321"/>
      <w:r w:rsidR="00C054F0">
        <w:rPr>
          <w:bCs/>
          <w:lang w:val="pt-BR"/>
        </w:rPr>
        <w:t>Rinaldo Rabello Ferreira</w:t>
      </w:r>
      <w:r w:rsidR="009D43BE" w:rsidRPr="00406AA7">
        <w:rPr>
          <w:bCs/>
          <w:lang w:val="pt-BR"/>
        </w:rPr>
        <w:t xml:space="preserve">, </w:t>
      </w:r>
      <w:bookmarkEnd w:id="3"/>
      <w:r w:rsidR="009D43BE" w:rsidRPr="00406AA7">
        <w:rPr>
          <w:bCs/>
          <w:lang w:val="pt-BR"/>
        </w:rPr>
        <w:t>para secretariá-lo.</w:t>
      </w:r>
    </w:p>
    <w:p w14:paraId="0FBE6F4D" w14:textId="77777777" w:rsidR="00EC396A" w:rsidRPr="00406AA7" w:rsidRDefault="00EC396A" w:rsidP="00406AA7">
      <w:pPr>
        <w:autoSpaceDE w:val="0"/>
        <w:autoSpaceDN w:val="0"/>
        <w:adjustRightInd w:val="0"/>
        <w:spacing w:after="0" w:line="320" w:lineRule="exact"/>
        <w:rPr>
          <w:b/>
          <w:lang w:val="pt-BR"/>
        </w:rPr>
      </w:pPr>
    </w:p>
    <w:p w14:paraId="17C0965F" w14:textId="1182566D" w:rsidR="008742DA" w:rsidRPr="00406AA7" w:rsidRDefault="00406AA7" w:rsidP="00406AA7">
      <w:pPr>
        <w:numPr>
          <w:ilvl w:val="0"/>
          <w:numId w:val="38"/>
        </w:numPr>
        <w:autoSpaceDE w:val="0"/>
        <w:autoSpaceDN w:val="0"/>
        <w:adjustRightInd w:val="0"/>
        <w:spacing w:after="0" w:line="320" w:lineRule="exact"/>
        <w:ind w:left="0" w:firstLine="0"/>
        <w:rPr>
          <w:b/>
          <w:lang w:val="pt-BR"/>
        </w:rPr>
      </w:pPr>
      <w:r w:rsidRPr="00406AA7">
        <w:rPr>
          <w:b/>
          <w:lang w:val="pt-BR"/>
        </w:rPr>
        <w:t xml:space="preserve">ORDEM DO DIA. </w:t>
      </w:r>
      <w:r w:rsidR="003E42FC" w:rsidRPr="00406AA7">
        <w:rPr>
          <w:bCs/>
          <w:lang w:val="pt-BR"/>
        </w:rPr>
        <w:t>A</w:t>
      </w:r>
      <w:r w:rsidR="008742DA" w:rsidRPr="00406AA7">
        <w:rPr>
          <w:bCs/>
          <w:lang w:val="pt-BR"/>
        </w:rPr>
        <w:t xml:space="preserve"> aprovação, ou não, </w:t>
      </w:r>
      <w:r w:rsidR="003A12CD" w:rsidRPr="00406AA7">
        <w:rPr>
          <w:bCs/>
          <w:lang w:val="pt-BR"/>
        </w:rPr>
        <w:t xml:space="preserve">de autorização para não </w:t>
      </w:r>
      <w:r w:rsidR="003E42FC" w:rsidRPr="00406AA7">
        <w:rPr>
          <w:bCs/>
          <w:lang w:val="pt-BR"/>
        </w:rPr>
        <w:t xml:space="preserve">o </w:t>
      </w:r>
      <w:r w:rsidR="003A12CD" w:rsidRPr="00406AA7">
        <w:rPr>
          <w:bCs/>
          <w:lang w:val="pt-BR"/>
        </w:rPr>
        <w:t xml:space="preserve">cumprimento </w:t>
      </w:r>
      <w:r w:rsidR="003E42FC" w:rsidRPr="00406AA7">
        <w:rPr>
          <w:bCs/>
          <w:lang w:val="pt-BR"/>
        </w:rPr>
        <w:t xml:space="preserve">pela Companhia </w:t>
      </w:r>
      <w:r w:rsidR="003A12CD" w:rsidRPr="00406AA7">
        <w:rPr>
          <w:bCs/>
          <w:lang w:val="pt-BR"/>
        </w:rPr>
        <w:t xml:space="preserve">da obrigação não pecuniária prevista na </w:t>
      </w:r>
      <w:r w:rsidR="003A12CD" w:rsidRPr="003E0A80">
        <w:rPr>
          <w:bCs/>
          <w:lang w:val="pt-BR"/>
        </w:rPr>
        <w:t xml:space="preserve">Cláusula </w:t>
      </w:r>
      <w:r w:rsidR="003E0A80" w:rsidRPr="003E0A80">
        <w:rPr>
          <w:bCs/>
          <w:lang w:val="pt-BR"/>
        </w:rPr>
        <w:t>6</w:t>
      </w:r>
      <w:r w:rsidR="003A12CD" w:rsidRPr="003E0A80">
        <w:rPr>
          <w:bCs/>
          <w:lang w:val="pt-BR"/>
        </w:rPr>
        <w:t>.1.</w:t>
      </w:r>
      <w:r w:rsidR="003E0A80" w:rsidRPr="003E0A80">
        <w:rPr>
          <w:bCs/>
          <w:lang w:val="pt-BR"/>
        </w:rPr>
        <w:t xml:space="preserve"> (i)</w:t>
      </w:r>
      <w:r w:rsidR="003A12CD" w:rsidRPr="003E0A80">
        <w:rPr>
          <w:bCs/>
          <w:lang w:val="pt-BR"/>
        </w:rPr>
        <w:t>, alínea “a” da Escritura de Emissão</w:t>
      </w:r>
      <w:r w:rsidR="003A12CD" w:rsidRPr="00406AA7">
        <w:rPr>
          <w:bCs/>
          <w:lang w:val="pt-BR"/>
        </w:rPr>
        <w:t xml:space="preserve">, </w:t>
      </w:r>
      <w:r w:rsidR="003E42FC" w:rsidRPr="00406AA7">
        <w:rPr>
          <w:bCs/>
          <w:lang w:val="pt-BR"/>
        </w:rPr>
        <w:t xml:space="preserve">exclusivamente </w:t>
      </w:r>
      <w:r w:rsidR="003A12CD" w:rsidRPr="00406AA7">
        <w:rPr>
          <w:bCs/>
          <w:lang w:val="pt-BR"/>
        </w:rPr>
        <w:t>relativa à apresentação das demonstrações financeiras consolidadas relativas ao exercício social encerrado em 31 de dezembro de 202</w:t>
      </w:r>
      <w:r w:rsidR="0087276E">
        <w:rPr>
          <w:bCs/>
          <w:lang w:val="pt-BR"/>
        </w:rPr>
        <w:t>1</w:t>
      </w:r>
      <w:r w:rsidR="003E42FC" w:rsidRPr="00406AA7">
        <w:rPr>
          <w:bCs/>
          <w:lang w:val="pt-BR"/>
        </w:rPr>
        <w:t xml:space="preserve">, sendo certo que a Companhia permanece obrigada a apresentar cópia das demonstrações financeiras </w:t>
      </w:r>
      <w:r w:rsidR="003E42FC" w:rsidRPr="00406AA7">
        <w:rPr>
          <w:bCs/>
          <w:lang w:val="pt-BR"/>
        </w:rPr>
        <w:lastRenderedPageBreak/>
        <w:t>consolidadas da Companhia relativas ao exercício social encerrado em 31 de dezembro de 202</w:t>
      </w:r>
      <w:r w:rsidRPr="00406AA7">
        <w:rPr>
          <w:bCs/>
          <w:lang w:val="pt-BR"/>
        </w:rPr>
        <w:t>2</w:t>
      </w:r>
      <w:r w:rsidR="003E42FC" w:rsidRPr="00406AA7">
        <w:rPr>
          <w:bCs/>
          <w:lang w:val="pt-BR"/>
        </w:rPr>
        <w:t xml:space="preserve"> e seguintes</w:t>
      </w:r>
      <w:r w:rsidR="00D178B3" w:rsidRPr="00406AA7">
        <w:rPr>
          <w:bCs/>
          <w:lang w:val="pt-BR"/>
        </w:rPr>
        <w:t>,</w:t>
      </w:r>
      <w:r w:rsidR="003E42FC" w:rsidRPr="00406AA7">
        <w:rPr>
          <w:bCs/>
          <w:lang w:val="pt-BR"/>
        </w:rPr>
        <w:t xml:space="preserve"> na forma prevista na Escritura de Emissão.</w:t>
      </w:r>
      <w:r w:rsidR="008742DA" w:rsidRPr="00406AA7">
        <w:rPr>
          <w:b/>
          <w:lang w:val="pt-BR"/>
        </w:rPr>
        <w:t xml:space="preserve"> </w:t>
      </w:r>
    </w:p>
    <w:p w14:paraId="5255733B" w14:textId="77777777" w:rsidR="00EC396A" w:rsidRPr="00406AA7" w:rsidRDefault="00EC396A" w:rsidP="00406AA7">
      <w:pPr>
        <w:autoSpaceDE w:val="0"/>
        <w:autoSpaceDN w:val="0"/>
        <w:adjustRightInd w:val="0"/>
        <w:spacing w:after="0" w:line="320" w:lineRule="exact"/>
        <w:rPr>
          <w:b/>
          <w:lang w:val="pt-BR"/>
        </w:rPr>
      </w:pPr>
    </w:p>
    <w:p w14:paraId="33328B88" w14:textId="4EA7CB5B" w:rsidR="004718B3" w:rsidRPr="00406AA7" w:rsidRDefault="00406AA7" w:rsidP="00406AA7">
      <w:pPr>
        <w:numPr>
          <w:ilvl w:val="0"/>
          <w:numId w:val="38"/>
        </w:numPr>
        <w:autoSpaceDE w:val="0"/>
        <w:autoSpaceDN w:val="0"/>
        <w:adjustRightInd w:val="0"/>
        <w:spacing w:after="0" w:line="320" w:lineRule="exact"/>
        <w:ind w:left="0" w:firstLine="0"/>
        <w:rPr>
          <w:b/>
          <w:lang w:val="pt-BR"/>
        </w:rPr>
      </w:pPr>
      <w:r w:rsidRPr="00406AA7">
        <w:rPr>
          <w:b/>
          <w:lang w:val="pt-BR"/>
        </w:rPr>
        <w:t xml:space="preserve">DELIBERAÇÕES. </w:t>
      </w:r>
      <w:r w:rsidR="00796133" w:rsidRPr="00406AA7">
        <w:rPr>
          <w:bCs/>
          <w:lang w:val="pt-BR"/>
        </w:rPr>
        <w:t>Instalada validamente a presente Assembleia a após a discussão das matérias constantes na Ordem do Dia acima, os Debenturistas</w:t>
      </w:r>
      <w:r w:rsidR="00BC4AF3" w:rsidRPr="00406AA7">
        <w:rPr>
          <w:bCs/>
          <w:lang w:val="pt-BR"/>
        </w:rPr>
        <w:t>:</w:t>
      </w:r>
    </w:p>
    <w:p w14:paraId="351FA5DE" w14:textId="77777777" w:rsidR="00EC396A" w:rsidRPr="00406AA7" w:rsidRDefault="00EC396A" w:rsidP="00406AA7">
      <w:pPr>
        <w:autoSpaceDE w:val="0"/>
        <w:autoSpaceDN w:val="0"/>
        <w:adjustRightInd w:val="0"/>
        <w:spacing w:after="0" w:line="320" w:lineRule="exact"/>
        <w:rPr>
          <w:b/>
          <w:lang w:val="pt-BR"/>
        </w:rPr>
      </w:pPr>
    </w:p>
    <w:p w14:paraId="1A2AF7BD" w14:textId="77777777" w:rsidR="00796133" w:rsidRPr="00406AA7" w:rsidRDefault="00470BF0" w:rsidP="00406AA7">
      <w:pPr>
        <w:numPr>
          <w:ilvl w:val="1"/>
          <w:numId w:val="38"/>
        </w:numPr>
        <w:autoSpaceDE w:val="0"/>
        <w:autoSpaceDN w:val="0"/>
        <w:adjustRightInd w:val="0"/>
        <w:spacing w:after="0" w:line="320" w:lineRule="exact"/>
        <w:ind w:left="709" w:hanging="425"/>
        <w:rPr>
          <w:bCs/>
          <w:lang w:val="pt-BR"/>
        </w:rPr>
      </w:pPr>
      <w:r w:rsidRPr="00406AA7">
        <w:rPr>
          <w:bCs/>
          <w:lang w:val="pt-BR"/>
        </w:rPr>
        <w:t>Debenturistas representando 100</w:t>
      </w:r>
      <w:r w:rsidR="00BC4AF3" w:rsidRPr="00406AA7">
        <w:rPr>
          <w:bCs/>
          <w:lang w:val="pt-BR"/>
        </w:rPr>
        <w:t>% a</w:t>
      </w:r>
      <w:r w:rsidR="00796133" w:rsidRPr="00406AA7">
        <w:rPr>
          <w:bCs/>
          <w:lang w:val="pt-BR"/>
        </w:rPr>
        <w:t>provaram que a ata seja lavrada na forma de sumário, conforme os artigos 71, parágrafo 2º, e 130, parágrafo 1º, da Lei das Sociedades por Ações.</w:t>
      </w:r>
    </w:p>
    <w:p w14:paraId="7D6EC913" w14:textId="77777777" w:rsidR="00EC396A" w:rsidRPr="00406AA7" w:rsidRDefault="00EC396A" w:rsidP="00406AA7">
      <w:pPr>
        <w:autoSpaceDE w:val="0"/>
        <w:autoSpaceDN w:val="0"/>
        <w:adjustRightInd w:val="0"/>
        <w:spacing w:after="0" w:line="320" w:lineRule="exact"/>
        <w:ind w:left="709" w:hanging="425"/>
        <w:rPr>
          <w:b/>
          <w:lang w:val="pt-BR"/>
        </w:rPr>
      </w:pPr>
    </w:p>
    <w:p w14:paraId="1E24DFAE" w14:textId="1F6691C2" w:rsidR="00F40725" w:rsidRPr="00406AA7" w:rsidRDefault="00F40725" w:rsidP="00406AA7">
      <w:pPr>
        <w:numPr>
          <w:ilvl w:val="1"/>
          <w:numId w:val="38"/>
        </w:numPr>
        <w:autoSpaceDE w:val="0"/>
        <w:autoSpaceDN w:val="0"/>
        <w:adjustRightInd w:val="0"/>
        <w:spacing w:after="0" w:line="320" w:lineRule="exact"/>
        <w:ind w:left="709" w:hanging="425"/>
        <w:rPr>
          <w:bCs/>
          <w:lang w:val="pt-BR"/>
        </w:rPr>
      </w:pPr>
      <w:r w:rsidRPr="00406AA7">
        <w:rPr>
          <w:bCs/>
          <w:lang w:val="pt-BR"/>
        </w:rPr>
        <w:t xml:space="preserve">Em relação </w:t>
      </w:r>
      <w:r w:rsidR="003E42FC" w:rsidRPr="00406AA7">
        <w:rPr>
          <w:bCs/>
          <w:lang w:val="pt-BR"/>
        </w:rPr>
        <w:t>à</w:t>
      </w:r>
      <w:r w:rsidRPr="00406AA7">
        <w:rPr>
          <w:bCs/>
          <w:lang w:val="pt-BR"/>
        </w:rPr>
        <w:t xml:space="preserve"> Ordem do Dia, </w:t>
      </w:r>
      <w:r w:rsidR="00470BF0" w:rsidRPr="00406AA7">
        <w:rPr>
          <w:bCs/>
          <w:lang w:val="pt-BR"/>
        </w:rPr>
        <w:t>Debenturistas representando 100</w:t>
      </w:r>
      <w:r w:rsidR="00BC4AF3" w:rsidRPr="00406AA7">
        <w:rPr>
          <w:bCs/>
          <w:lang w:val="pt-BR"/>
        </w:rPr>
        <w:t>% aprovaram</w:t>
      </w:r>
      <w:r w:rsidR="00A470A6" w:rsidRPr="00406AA7">
        <w:rPr>
          <w:bCs/>
          <w:lang w:val="pt-BR"/>
        </w:rPr>
        <w:t xml:space="preserve"> a</w:t>
      </w:r>
      <w:r w:rsidRPr="00406AA7">
        <w:rPr>
          <w:bCs/>
          <w:lang w:val="pt-BR"/>
        </w:rPr>
        <w:t xml:space="preserve"> </w:t>
      </w:r>
      <w:r w:rsidR="00A470A6" w:rsidRPr="00406AA7">
        <w:rPr>
          <w:bCs/>
          <w:lang w:val="pt-BR"/>
        </w:rPr>
        <w:t xml:space="preserve">autorização para não o cumprimento pela Companhia da obrigação não pecuniária prevista na </w:t>
      </w:r>
      <w:r w:rsidR="003E0A80" w:rsidRPr="003E0A80">
        <w:rPr>
          <w:bCs/>
          <w:lang w:val="pt-BR"/>
        </w:rPr>
        <w:t>Cláusula 6.1. (i), alínea “a” da Escritura de Emissão</w:t>
      </w:r>
      <w:r w:rsidR="00A470A6" w:rsidRPr="00406AA7">
        <w:rPr>
          <w:bCs/>
          <w:lang w:val="pt-BR"/>
        </w:rPr>
        <w:t>, exclusivamente relativa à apresentação das demonstrações financeiras consolidadas relativas ao exercício social encerrado em 31 de dezembro de 202</w:t>
      </w:r>
      <w:r w:rsidR="0087276E">
        <w:rPr>
          <w:bCs/>
          <w:lang w:val="pt-BR"/>
        </w:rPr>
        <w:t>1</w:t>
      </w:r>
      <w:r w:rsidR="00A470A6" w:rsidRPr="00406AA7">
        <w:rPr>
          <w:bCs/>
          <w:lang w:val="pt-BR"/>
        </w:rPr>
        <w:t>, sendo certo que a Companhia permanece obrigada a apresentar cópia das demonstrações financeiras consolidadas da Companhia relativas ao exercício social encerrado em 31 de dezembro de 202</w:t>
      </w:r>
      <w:r w:rsidR="00406AA7" w:rsidRPr="00406AA7">
        <w:rPr>
          <w:bCs/>
          <w:lang w:val="pt-BR"/>
        </w:rPr>
        <w:t>2</w:t>
      </w:r>
      <w:r w:rsidR="00A470A6" w:rsidRPr="00406AA7">
        <w:rPr>
          <w:bCs/>
          <w:lang w:val="pt-BR"/>
        </w:rPr>
        <w:t xml:space="preserve"> e seguintes</w:t>
      </w:r>
      <w:r w:rsidR="00D178B3" w:rsidRPr="00406AA7">
        <w:rPr>
          <w:bCs/>
          <w:lang w:val="pt-BR"/>
        </w:rPr>
        <w:t>,</w:t>
      </w:r>
      <w:r w:rsidR="00A470A6" w:rsidRPr="00406AA7">
        <w:rPr>
          <w:bCs/>
          <w:lang w:val="pt-BR"/>
        </w:rPr>
        <w:t xml:space="preserve"> na forma prevista na Escritura de Emissão.</w:t>
      </w:r>
    </w:p>
    <w:p w14:paraId="07A5E0C5" w14:textId="77777777" w:rsidR="00EC396A" w:rsidRPr="00406AA7" w:rsidRDefault="00EC396A" w:rsidP="00406AA7">
      <w:pPr>
        <w:autoSpaceDE w:val="0"/>
        <w:autoSpaceDN w:val="0"/>
        <w:adjustRightInd w:val="0"/>
        <w:spacing w:after="0" w:line="320" w:lineRule="exact"/>
        <w:ind w:left="709" w:hanging="425"/>
        <w:rPr>
          <w:b/>
          <w:lang w:val="pt-BR"/>
        </w:rPr>
      </w:pPr>
    </w:p>
    <w:p w14:paraId="01AC8EC8" w14:textId="77777777" w:rsidR="00BF6374" w:rsidRPr="00406AA7" w:rsidRDefault="00772536" w:rsidP="00406AA7">
      <w:pPr>
        <w:numPr>
          <w:ilvl w:val="1"/>
          <w:numId w:val="38"/>
        </w:numPr>
        <w:autoSpaceDE w:val="0"/>
        <w:autoSpaceDN w:val="0"/>
        <w:adjustRightInd w:val="0"/>
        <w:spacing w:after="0" w:line="320" w:lineRule="exact"/>
        <w:ind w:left="709" w:hanging="425"/>
        <w:rPr>
          <w:bCs/>
          <w:lang w:val="pt-BR"/>
        </w:rPr>
      </w:pPr>
      <w:r w:rsidRPr="00406AA7">
        <w:rPr>
          <w:bCs/>
          <w:lang w:val="pt-BR"/>
        </w:rPr>
        <w:t xml:space="preserve">A </w:t>
      </w:r>
      <w:r w:rsidR="00A470A6" w:rsidRPr="00406AA7">
        <w:rPr>
          <w:bCs/>
          <w:lang w:val="pt-BR"/>
        </w:rPr>
        <w:t xml:space="preserve">Companhia </w:t>
      </w:r>
      <w:r w:rsidRPr="00406AA7">
        <w:rPr>
          <w:bCs/>
          <w:lang w:val="pt-BR"/>
        </w:rPr>
        <w:t xml:space="preserve">atesta que a presente assembleia foi realizada atendendo a todos os requisitos, orientações e procedimentos, conforme determina a Instrução CVM 625, em especial em seu art. 3º. </w:t>
      </w:r>
    </w:p>
    <w:p w14:paraId="53EE3E62" w14:textId="77777777" w:rsidR="00BF6374" w:rsidRPr="00406AA7" w:rsidRDefault="00BF6374" w:rsidP="00406AA7">
      <w:pPr>
        <w:autoSpaceDE w:val="0"/>
        <w:autoSpaceDN w:val="0"/>
        <w:adjustRightInd w:val="0"/>
        <w:spacing w:after="0" w:line="320" w:lineRule="exact"/>
        <w:ind w:left="709" w:hanging="425"/>
        <w:rPr>
          <w:b/>
          <w:lang w:val="pt-BR"/>
        </w:rPr>
      </w:pPr>
    </w:p>
    <w:p w14:paraId="75DC2A7D" w14:textId="77777777" w:rsidR="00772536" w:rsidRPr="00406AA7" w:rsidRDefault="00772536" w:rsidP="00406AA7">
      <w:pPr>
        <w:numPr>
          <w:ilvl w:val="1"/>
          <w:numId w:val="38"/>
        </w:numPr>
        <w:autoSpaceDE w:val="0"/>
        <w:autoSpaceDN w:val="0"/>
        <w:adjustRightInd w:val="0"/>
        <w:spacing w:after="0" w:line="320" w:lineRule="exact"/>
        <w:ind w:left="709" w:hanging="425"/>
        <w:rPr>
          <w:bCs/>
          <w:lang w:val="pt-BR"/>
        </w:rPr>
      </w:pPr>
      <w:r w:rsidRPr="00406AA7">
        <w:rPr>
          <w:bCs/>
          <w:lang w:val="pt-BR"/>
        </w:rPr>
        <w:t xml:space="preserve">Restou, por fim, consignado que os termos iniciados em maiúsculas utilizados nesta ata de assembleia, que não tenham sido expressamente definidos nesta, terão o significado a eles atribuído na Escritura de Emissão. </w:t>
      </w:r>
    </w:p>
    <w:p w14:paraId="1A56FC0B" w14:textId="77777777" w:rsidR="00BF6374" w:rsidRPr="00406AA7" w:rsidRDefault="00BF6374" w:rsidP="00406AA7">
      <w:pPr>
        <w:autoSpaceDE w:val="0"/>
        <w:autoSpaceDN w:val="0"/>
        <w:adjustRightInd w:val="0"/>
        <w:spacing w:after="0" w:line="320" w:lineRule="exact"/>
        <w:rPr>
          <w:b/>
          <w:lang w:val="pt-BR"/>
        </w:rPr>
      </w:pPr>
    </w:p>
    <w:p w14:paraId="160FE493" w14:textId="5109348C" w:rsidR="004718B3" w:rsidRPr="00406AA7" w:rsidRDefault="00406AA7" w:rsidP="00406AA7">
      <w:pPr>
        <w:numPr>
          <w:ilvl w:val="0"/>
          <w:numId w:val="38"/>
        </w:numPr>
        <w:autoSpaceDE w:val="0"/>
        <w:autoSpaceDN w:val="0"/>
        <w:adjustRightInd w:val="0"/>
        <w:spacing w:after="0" w:line="320" w:lineRule="exact"/>
        <w:ind w:left="0" w:firstLine="0"/>
        <w:rPr>
          <w:bCs/>
          <w:lang w:val="pt-BR"/>
        </w:rPr>
      </w:pPr>
      <w:r w:rsidRPr="00406AA7">
        <w:rPr>
          <w:b/>
          <w:lang w:val="pt-BR"/>
        </w:rPr>
        <w:t xml:space="preserve">ENCERRAMENTO. </w:t>
      </w:r>
      <w:r w:rsidR="004718B3" w:rsidRPr="00406AA7">
        <w:rPr>
          <w:bCs/>
          <w:lang w:val="pt-BR"/>
        </w:rPr>
        <w:t>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406AA7">
        <w:rPr>
          <w:bCs/>
          <w:lang w:val="pt-BR"/>
        </w:rPr>
        <w:t>s</w:t>
      </w:r>
      <w:r w:rsidR="004718B3" w:rsidRPr="00406AA7">
        <w:rPr>
          <w:bCs/>
          <w:lang w:val="pt-BR"/>
        </w:rPr>
        <w:t xml:space="preserve"> </w:t>
      </w:r>
      <w:r w:rsidR="00796133" w:rsidRPr="00406AA7">
        <w:rPr>
          <w:bCs/>
          <w:lang w:val="pt-BR"/>
        </w:rPr>
        <w:t>artigos 71, parágrafo 2º, e 130, parágrafo</w:t>
      </w:r>
      <w:r w:rsidR="003C021A" w:rsidRPr="00406AA7">
        <w:rPr>
          <w:bCs/>
          <w:lang w:val="pt-BR"/>
        </w:rPr>
        <w:t>s</w:t>
      </w:r>
      <w:r w:rsidR="00796133" w:rsidRPr="00406AA7">
        <w:rPr>
          <w:bCs/>
          <w:lang w:val="pt-BR"/>
        </w:rPr>
        <w:t xml:space="preserve"> 1º</w:t>
      </w:r>
      <w:r w:rsidR="003C021A" w:rsidRPr="00406AA7">
        <w:rPr>
          <w:bCs/>
          <w:lang w:val="pt-BR"/>
        </w:rPr>
        <w:t xml:space="preserve"> e 2º</w:t>
      </w:r>
      <w:r w:rsidR="00796133" w:rsidRPr="00406AA7">
        <w:rPr>
          <w:bCs/>
          <w:lang w:val="pt-BR"/>
        </w:rPr>
        <w:t>, da Lei das Sociedades por Ações</w:t>
      </w:r>
      <w:r w:rsidR="004718B3" w:rsidRPr="00406AA7">
        <w:rPr>
          <w:bCs/>
          <w:lang w:val="pt-BR"/>
        </w:rPr>
        <w:t>.</w:t>
      </w:r>
      <w:r w:rsidR="003C021A" w:rsidRPr="00406AA7">
        <w:rPr>
          <w:bCs/>
          <w:lang w:val="pt-BR"/>
        </w:rPr>
        <w:t xml:space="preserve"> Por fim, o presidente e o secretário da Mesa declaram que a presente ata confere com o original lavrado em livro próprio.</w:t>
      </w:r>
    </w:p>
    <w:p w14:paraId="7AC0A62D"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61F7AAD5" w14:textId="3736CF5C" w:rsidR="00406AA7" w:rsidRDefault="00406AA7" w:rsidP="00406AA7">
      <w:pPr>
        <w:spacing w:after="0" w:line="320" w:lineRule="exact"/>
        <w:jc w:val="center"/>
        <w:rPr>
          <w:lang w:val="pt-BR" w:eastAsia="pt-BR"/>
        </w:rPr>
      </w:pPr>
      <w:r>
        <w:rPr>
          <w:lang w:val="pt-BR"/>
        </w:rPr>
        <w:t>São Paulo, 06 de abril de 2022.</w:t>
      </w:r>
    </w:p>
    <w:p w14:paraId="56EA7C9B"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7CBB1CEC" w14:textId="4C85B4BD"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1195AB3C" w14:textId="77777777" w:rsidR="00C054F0" w:rsidRPr="009423F4" w:rsidRDefault="00C054F0" w:rsidP="00C054F0">
      <w:pPr>
        <w:spacing w:after="0" w:line="320" w:lineRule="exact"/>
        <w:rPr>
          <w:lang w:val="pt-BR"/>
        </w:rPr>
      </w:pPr>
      <w:r w:rsidRPr="009423F4">
        <w:rPr>
          <w:lang w:val="pt-BR"/>
        </w:rPr>
        <w:t>Mesa:</w:t>
      </w:r>
    </w:p>
    <w:p w14:paraId="35D6D957" w14:textId="77777777" w:rsidR="00C054F0" w:rsidRPr="009423F4" w:rsidRDefault="00C054F0" w:rsidP="00C054F0">
      <w:pPr>
        <w:spacing w:after="0" w:line="320" w:lineRule="exact"/>
        <w:rPr>
          <w:lang w:val="pt-BR"/>
        </w:rPr>
      </w:pPr>
    </w:p>
    <w:tbl>
      <w:tblPr>
        <w:tblW w:w="0" w:type="auto"/>
        <w:tblLook w:val="04A0" w:firstRow="1" w:lastRow="0" w:firstColumn="1" w:lastColumn="0" w:noHBand="0" w:noVBand="1"/>
      </w:tblPr>
      <w:tblGrid>
        <w:gridCol w:w="4322"/>
        <w:gridCol w:w="4323"/>
      </w:tblGrid>
      <w:tr w:rsidR="00C054F0" w:rsidRPr="009D661D" w14:paraId="623D98D7" w14:textId="77777777" w:rsidTr="00C11AB3">
        <w:tc>
          <w:tcPr>
            <w:tcW w:w="4322" w:type="dxa"/>
          </w:tcPr>
          <w:p w14:paraId="0E5CAF75" w14:textId="77777777" w:rsidR="00C054F0" w:rsidRPr="009423F4" w:rsidRDefault="00C054F0" w:rsidP="00C11AB3">
            <w:pPr>
              <w:spacing w:after="0" w:line="320" w:lineRule="exact"/>
              <w:rPr>
                <w:b/>
                <w:lang w:val="pt-BR"/>
              </w:rPr>
            </w:pPr>
            <w:r w:rsidRPr="009423F4">
              <w:rPr>
                <w:lang w:val="pt-BR"/>
              </w:rPr>
              <w:t>[assinado eletronicamente]</w:t>
            </w:r>
          </w:p>
          <w:p w14:paraId="14C3CE9C" w14:textId="77777777" w:rsidR="00C054F0" w:rsidRPr="009423F4" w:rsidRDefault="00C054F0" w:rsidP="00C11AB3">
            <w:pPr>
              <w:spacing w:after="0" w:line="320" w:lineRule="exact"/>
              <w:rPr>
                <w:b/>
                <w:bCs/>
                <w:lang w:val="pt-BR"/>
              </w:rPr>
            </w:pPr>
            <w:r w:rsidRPr="009423F4">
              <w:rPr>
                <w:lang w:val="pt-BR"/>
              </w:rPr>
              <w:t>Tulio Azevedo Machado</w:t>
            </w:r>
          </w:p>
          <w:p w14:paraId="36D9E581" w14:textId="77777777" w:rsidR="00C054F0" w:rsidRPr="009423F4" w:rsidRDefault="00C054F0" w:rsidP="00C11AB3">
            <w:pPr>
              <w:spacing w:after="0" w:line="320" w:lineRule="exact"/>
              <w:rPr>
                <w:lang w:val="pt-BR"/>
              </w:rPr>
            </w:pPr>
            <w:r w:rsidRPr="009423F4">
              <w:rPr>
                <w:lang w:val="pt-BR"/>
              </w:rPr>
              <w:t>Presidente</w:t>
            </w:r>
          </w:p>
        </w:tc>
        <w:tc>
          <w:tcPr>
            <w:tcW w:w="4323" w:type="dxa"/>
          </w:tcPr>
          <w:p w14:paraId="60464D7E" w14:textId="77777777" w:rsidR="00C054F0" w:rsidRPr="009423F4" w:rsidRDefault="00C054F0" w:rsidP="00C11AB3">
            <w:pPr>
              <w:spacing w:after="0" w:line="320" w:lineRule="exact"/>
              <w:rPr>
                <w:b/>
                <w:lang w:val="pt-BR"/>
              </w:rPr>
            </w:pPr>
            <w:r w:rsidRPr="009423F4">
              <w:rPr>
                <w:lang w:val="pt-BR"/>
              </w:rPr>
              <w:t>[assinado eletronicamente]</w:t>
            </w:r>
          </w:p>
          <w:p w14:paraId="0417CD7E" w14:textId="77777777" w:rsidR="00C054F0" w:rsidRPr="009423F4" w:rsidRDefault="00C054F0" w:rsidP="00C11AB3">
            <w:pPr>
              <w:spacing w:after="0" w:line="320" w:lineRule="exact"/>
              <w:rPr>
                <w:b/>
                <w:bCs/>
                <w:lang w:val="pt-BR"/>
              </w:rPr>
            </w:pPr>
            <w:r w:rsidRPr="009423F4">
              <w:rPr>
                <w:lang w:val="pt-BR"/>
              </w:rPr>
              <w:t>Rinaldo Rabello Ferreira</w:t>
            </w:r>
          </w:p>
          <w:p w14:paraId="203311C6" w14:textId="77777777" w:rsidR="00C054F0" w:rsidRPr="009423F4" w:rsidRDefault="00C054F0" w:rsidP="00C11AB3">
            <w:pPr>
              <w:spacing w:after="0" w:line="320" w:lineRule="exact"/>
              <w:rPr>
                <w:lang w:val="pt-BR"/>
              </w:rPr>
            </w:pPr>
            <w:r w:rsidRPr="009423F4">
              <w:rPr>
                <w:lang w:val="pt-BR"/>
              </w:rPr>
              <w:t>Secretário</w:t>
            </w:r>
          </w:p>
        </w:tc>
      </w:tr>
    </w:tbl>
    <w:p w14:paraId="701D6DFB" w14:textId="77777777" w:rsidR="00C054F0" w:rsidRPr="009423F4" w:rsidRDefault="00C054F0" w:rsidP="00C054F0">
      <w:pPr>
        <w:spacing w:after="0" w:line="320" w:lineRule="exact"/>
        <w:rPr>
          <w:lang w:val="pt-BR"/>
        </w:rPr>
      </w:pPr>
    </w:p>
    <w:p w14:paraId="7D45B614" w14:textId="77777777" w:rsidR="00C054F0" w:rsidRDefault="00C054F0" w:rsidP="00C054F0">
      <w:pPr>
        <w:spacing w:after="0" w:line="320" w:lineRule="exact"/>
        <w:rPr>
          <w:lang w:val="pt-BR"/>
        </w:rPr>
      </w:pPr>
    </w:p>
    <w:p w14:paraId="34113C62" w14:textId="3D6F98CD" w:rsidR="00C054F0" w:rsidRPr="009423F4" w:rsidRDefault="00C054F0" w:rsidP="00C054F0">
      <w:pPr>
        <w:spacing w:after="0" w:line="320" w:lineRule="exact"/>
        <w:rPr>
          <w:lang w:val="pt-BR"/>
        </w:rPr>
      </w:pPr>
      <w:r w:rsidRPr="009423F4">
        <w:rPr>
          <w:lang w:val="pt-BR"/>
        </w:rPr>
        <w:t>Emissora:</w:t>
      </w:r>
    </w:p>
    <w:p w14:paraId="14463B5E" w14:textId="77777777" w:rsidR="00C054F0" w:rsidRPr="009423F4" w:rsidRDefault="00C054F0" w:rsidP="00C054F0">
      <w:pPr>
        <w:spacing w:after="0" w:line="320" w:lineRule="exact"/>
        <w:jc w:val="center"/>
        <w:rPr>
          <w:lang w:val="pt-BR"/>
        </w:rPr>
      </w:pPr>
      <w:r w:rsidRPr="009423F4">
        <w:rPr>
          <w:b/>
          <w:lang w:val="pt-BR"/>
        </w:rPr>
        <w:t>FS TRANSMISSORA DE ENERGIA ELÉTRICA S.A</w:t>
      </w:r>
      <w:r w:rsidRPr="009423F4">
        <w:rPr>
          <w:b/>
          <w:smallCaps/>
          <w:lang w:val="pt-BR"/>
        </w:rPr>
        <w:t xml:space="preserve">. </w:t>
      </w: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054F0" w:rsidRPr="009423F4" w14:paraId="27EB4AC7" w14:textId="77777777" w:rsidTr="00C11AB3">
        <w:trPr>
          <w:cantSplit/>
        </w:trPr>
        <w:tc>
          <w:tcPr>
            <w:tcW w:w="4253" w:type="dxa"/>
          </w:tcPr>
          <w:p w14:paraId="65604EBA" w14:textId="77777777" w:rsidR="00C054F0" w:rsidRPr="009423F4" w:rsidRDefault="00C054F0" w:rsidP="00C11AB3">
            <w:pPr>
              <w:spacing w:after="0" w:line="320" w:lineRule="exact"/>
              <w:rPr>
                <w:b/>
                <w:lang w:val="pt-BR"/>
              </w:rPr>
            </w:pPr>
            <w:r w:rsidRPr="009423F4">
              <w:rPr>
                <w:lang w:val="pt-BR"/>
              </w:rPr>
              <w:t>[assinado eletronicamente]</w:t>
            </w:r>
          </w:p>
          <w:p w14:paraId="3AB91DA5" w14:textId="77777777" w:rsidR="00C054F0" w:rsidRPr="009423F4" w:rsidRDefault="00C054F0" w:rsidP="00C11AB3">
            <w:pPr>
              <w:spacing w:after="0" w:line="320" w:lineRule="exact"/>
              <w:rPr>
                <w:lang w:val="pt-BR"/>
              </w:rPr>
            </w:pPr>
            <w:r w:rsidRPr="009423F4">
              <w:rPr>
                <w:lang w:val="pt-BR"/>
              </w:rPr>
              <w:t>Nome: Nilton Bertuchi</w:t>
            </w:r>
          </w:p>
          <w:p w14:paraId="6AB3283E" w14:textId="77777777" w:rsidR="00C054F0" w:rsidRPr="009423F4" w:rsidRDefault="00C054F0" w:rsidP="00C11AB3">
            <w:pPr>
              <w:spacing w:after="0" w:line="320" w:lineRule="exact"/>
              <w:rPr>
                <w:lang w:val="pt-BR"/>
              </w:rPr>
            </w:pPr>
            <w:r w:rsidRPr="009423F4">
              <w:rPr>
                <w:lang w:val="pt-BR"/>
              </w:rPr>
              <w:t>Cargo: Diretor</w:t>
            </w:r>
          </w:p>
        </w:tc>
        <w:tc>
          <w:tcPr>
            <w:tcW w:w="567" w:type="dxa"/>
          </w:tcPr>
          <w:p w14:paraId="761BC28A" w14:textId="77777777" w:rsidR="00C054F0" w:rsidRPr="009423F4" w:rsidRDefault="00C054F0" w:rsidP="00C11AB3">
            <w:pPr>
              <w:spacing w:after="0" w:line="320" w:lineRule="exact"/>
              <w:rPr>
                <w:lang w:val="pt-BR"/>
              </w:rPr>
            </w:pPr>
          </w:p>
        </w:tc>
        <w:tc>
          <w:tcPr>
            <w:tcW w:w="4253" w:type="dxa"/>
          </w:tcPr>
          <w:p w14:paraId="2203172E" w14:textId="77777777" w:rsidR="00C054F0" w:rsidRPr="009423F4" w:rsidRDefault="00C054F0" w:rsidP="00C11AB3">
            <w:pPr>
              <w:spacing w:after="0" w:line="320" w:lineRule="exact"/>
              <w:rPr>
                <w:b/>
                <w:lang w:val="pt-BR"/>
              </w:rPr>
            </w:pPr>
            <w:r w:rsidRPr="009423F4">
              <w:rPr>
                <w:lang w:val="pt-BR"/>
              </w:rPr>
              <w:t>[assinado eletronicamente]</w:t>
            </w:r>
          </w:p>
          <w:p w14:paraId="6B9CFAAD" w14:textId="77777777" w:rsidR="00C054F0" w:rsidRPr="009423F4" w:rsidRDefault="00C054F0" w:rsidP="00C11AB3">
            <w:pPr>
              <w:spacing w:after="0" w:line="320" w:lineRule="exact"/>
              <w:rPr>
                <w:lang w:val="pt-BR"/>
              </w:rPr>
            </w:pPr>
            <w:r w:rsidRPr="009423F4">
              <w:rPr>
                <w:lang w:val="pt-BR"/>
              </w:rPr>
              <w:t>Nome: Roberto Bocchino Ferrari</w:t>
            </w:r>
          </w:p>
          <w:p w14:paraId="0049BD2E" w14:textId="77777777" w:rsidR="00C054F0" w:rsidRPr="009423F4" w:rsidRDefault="00C054F0" w:rsidP="00C11AB3">
            <w:pPr>
              <w:spacing w:after="0" w:line="320" w:lineRule="exact"/>
              <w:rPr>
                <w:lang w:val="pt-BR"/>
              </w:rPr>
            </w:pPr>
            <w:r w:rsidRPr="009423F4">
              <w:rPr>
                <w:lang w:val="pt-BR"/>
              </w:rPr>
              <w:t>Cargo: Diretor</w:t>
            </w:r>
          </w:p>
        </w:tc>
      </w:tr>
    </w:tbl>
    <w:p w14:paraId="08A08F90" w14:textId="77777777" w:rsidR="00C054F0" w:rsidRPr="009423F4" w:rsidRDefault="00C054F0" w:rsidP="00C054F0">
      <w:pPr>
        <w:spacing w:after="0" w:line="320" w:lineRule="exact"/>
        <w:rPr>
          <w:lang w:val="pt-BR"/>
        </w:rPr>
      </w:pPr>
    </w:p>
    <w:p w14:paraId="6B69C734" w14:textId="77777777" w:rsidR="00C054F0" w:rsidRDefault="00C054F0" w:rsidP="00C054F0">
      <w:pPr>
        <w:spacing w:after="0" w:line="320" w:lineRule="exact"/>
        <w:rPr>
          <w:lang w:val="pt-BR"/>
        </w:rPr>
      </w:pPr>
    </w:p>
    <w:p w14:paraId="12B02BF5" w14:textId="766713A6" w:rsidR="00C054F0" w:rsidRPr="009423F4" w:rsidRDefault="00C054F0" w:rsidP="00C054F0">
      <w:pPr>
        <w:spacing w:after="0" w:line="320" w:lineRule="exact"/>
        <w:rPr>
          <w:lang w:val="pt-BR"/>
        </w:rPr>
      </w:pPr>
      <w:r w:rsidRPr="009423F4">
        <w:rPr>
          <w:lang w:val="pt-BR"/>
        </w:rPr>
        <w:t>Fiadora:</w:t>
      </w:r>
    </w:p>
    <w:p w14:paraId="0B9302AA" w14:textId="77777777" w:rsidR="00C054F0" w:rsidRPr="009423F4" w:rsidRDefault="00C054F0" w:rsidP="00C054F0">
      <w:pPr>
        <w:spacing w:after="0" w:line="320" w:lineRule="exact"/>
        <w:jc w:val="center"/>
        <w:rPr>
          <w:b/>
          <w:smallCaps/>
          <w:lang w:val="en-US"/>
        </w:rPr>
      </w:pPr>
      <w:r w:rsidRPr="009423F4">
        <w:rPr>
          <w:b/>
          <w:lang w:val="en-US"/>
        </w:rPr>
        <w:t>LC ENERGIA HOLDING S.A.</w:t>
      </w: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054F0" w:rsidRPr="009423F4" w14:paraId="4D4692FE" w14:textId="77777777" w:rsidTr="00C11AB3">
        <w:trPr>
          <w:cantSplit/>
        </w:trPr>
        <w:tc>
          <w:tcPr>
            <w:tcW w:w="4253" w:type="dxa"/>
          </w:tcPr>
          <w:p w14:paraId="21D9F120" w14:textId="77777777" w:rsidR="00C054F0" w:rsidRPr="009423F4" w:rsidRDefault="00C054F0" w:rsidP="00C11AB3">
            <w:pPr>
              <w:spacing w:after="0" w:line="320" w:lineRule="exact"/>
              <w:rPr>
                <w:b/>
                <w:lang w:val="pt-BR"/>
              </w:rPr>
            </w:pPr>
            <w:r w:rsidRPr="009423F4">
              <w:rPr>
                <w:lang w:val="pt-BR"/>
              </w:rPr>
              <w:t>[assinado eletronicamente]</w:t>
            </w:r>
          </w:p>
          <w:p w14:paraId="41042966" w14:textId="77777777" w:rsidR="00C054F0" w:rsidRPr="009423F4" w:rsidRDefault="00C054F0" w:rsidP="00C11AB3">
            <w:pPr>
              <w:spacing w:after="0" w:line="320" w:lineRule="exact"/>
              <w:rPr>
                <w:lang w:val="pt-BR"/>
              </w:rPr>
            </w:pPr>
            <w:r w:rsidRPr="009423F4">
              <w:rPr>
                <w:lang w:val="pt-BR"/>
              </w:rPr>
              <w:t>Nome: Nilton Bertuchi</w:t>
            </w:r>
          </w:p>
          <w:p w14:paraId="57B5008D" w14:textId="77777777" w:rsidR="00C054F0" w:rsidRPr="009423F4" w:rsidRDefault="00C054F0" w:rsidP="00C11AB3">
            <w:pPr>
              <w:spacing w:after="0" w:line="320" w:lineRule="exact"/>
              <w:rPr>
                <w:lang w:val="pt-BR"/>
              </w:rPr>
            </w:pPr>
            <w:r w:rsidRPr="009423F4">
              <w:rPr>
                <w:lang w:val="pt-BR"/>
              </w:rPr>
              <w:t>Cargo: Diretor</w:t>
            </w:r>
          </w:p>
        </w:tc>
        <w:tc>
          <w:tcPr>
            <w:tcW w:w="567" w:type="dxa"/>
          </w:tcPr>
          <w:p w14:paraId="55E2FA89" w14:textId="77777777" w:rsidR="00C054F0" w:rsidRPr="009423F4" w:rsidRDefault="00C054F0" w:rsidP="00C11AB3">
            <w:pPr>
              <w:spacing w:after="0" w:line="320" w:lineRule="exact"/>
              <w:rPr>
                <w:lang w:val="pt-BR"/>
              </w:rPr>
            </w:pPr>
          </w:p>
        </w:tc>
        <w:tc>
          <w:tcPr>
            <w:tcW w:w="4253" w:type="dxa"/>
          </w:tcPr>
          <w:p w14:paraId="7FB24763" w14:textId="77777777" w:rsidR="00C054F0" w:rsidRPr="009423F4" w:rsidRDefault="00C054F0" w:rsidP="00C11AB3">
            <w:pPr>
              <w:spacing w:after="0" w:line="320" w:lineRule="exact"/>
              <w:rPr>
                <w:b/>
                <w:lang w:val="pt-BR"/>
              </w:rPr>
            </w:pPr>
            <w:r w:rsidRPr="009423F4">
              <w:rPr>
                <w:lang w:val="pt-BR"/>
              </w:rPr>
              <w:t>[assinado eletronicamente]</w:t>
            </w:r>
          </w:p>
          <w:p w14:paraId="75699733" w14:textId="77777777" w:rsidR="00C054F0" w:rsidRPr="009423F4" w:rsidRDefault="00C054F0" w:rsidP="00C11AB3">
            <w:pPr>
              <w:spacing w:after="0" w:line="320" w:lineRule="exact"/>
              <w:rPr>
                <w:lang w:val="pt-BR"/>
              </w:rPr>
            </w:pPr>
            <w:r w:rsidRPr="009423F4">
              <w:rPr>
                <w:lang w:val="pt-BR"/>
              </w:rPr>
              <w:t>Nome: Roberto Bocchino Ferrari</w:t>
            </w:r>
          </w:p>
          <w:p w14:paraId="6EDA71A4" w14:textId="77777777" w:rsidR="00C054F0" w:rsidRPr="009423F4" w:rsidRDefault="00C054F0" w:rsidP="00C11AB3">
            <w:pPr>
              <w:spacing w:after="0" w:line="320" w:lineRule="exact"/>
              <w:rPr>
                <w:lang w:val="pt-BR"/>
              </w:rPr>
            </w:pPr>
            <w:r w:rsidRPr="009423F4">
              <w:rPr>
                <w:lang w:val="pt-BR"/>
              </w:rPr>
              <w:t>Cargo: Diretor</w:t>
            </w:r>
          </w:p>
        </w:tc>
      </w:tr>
    </w:tbl>
    <w:p w14:paraId="27820233" w14:textId="77777777" w:rsidR="00C054F0" w:rsidRPr="009423F4" w:rsidRDefault="00C054F0" w:rsidP="00C054F0">
      <w:pPr>
        <w:spacing w:after="0" w:line="320" w:lineRule="exact"/>
        <w:rPr>
          <w:lang w:val="pt-BR"/>
        </w:rPr>
      </w:pPr>
    </w:p>
    <w:p w14:paraId="6F146453" w14:textId="77777777" w:rsidR="00C054F0" w:rsidRDefault="00C054F0" w:rsidP="00C054F0">
      <w:pPr>
        <w:spacing w:after="0" w:line="320" w:lineRule="exact"/>
        <w:rPr>
          <w:bCs/>
          <w:lang w:val="pt-BR"/>
        </w:rPr>
      </w:pPr>
    </w:p>
    <w:p w14:paraId="419B35E5" w14:textId="540C187D" w:rsidR="00C054F0" w:rsidRPr="009423F4" w:rsidRDefault="00C054F0" w:rsidP="00C054F0">
      <w:pPr>
        <w:spacing w:after="0" w:line="320" w:lineRule="exact"/>
        <w:rPr>
          <w:bCs/>
          <w:lang w:val="pt-BR"/>
        </w:rPr>
      </w:pPr>
      <w:r w:rsidRPr="009423F4">
        <w:rPr>
          <w:bCs/>
          <w:lang w:val="pt-BR"/>
        </w:rPr>
        <w:t>Agente Fiduciário</w:t>
      </w:r>
    </w:p>
    <w:p w14:paraId="7A6F6416" w14:textId="77777777" w:rsidR="00C054F0" w:rsidRPr="009423F4" w:rsidRDefault="00C054F0" w:rsidP="00C054F0">
      <w:pPr>
        <w:spacing w:after="0" w:line="320" w:lineRule="exact"/>
        <w:jc w:val="center"/>
        <w:rPr>
          <w:b/>
          <w:smallCaps/>
          <w:lang w:val="pt-BR"/>
        </w:rPr>
      </w:pPr>
      <w:r w:rsidRPr="009423F4">
        <w:rPr>
          <w:b/>
          <w:lang w:val="pt-BR"/>
        </w:rPr>
        <w:t>SIMPLIFIC</w:t>
      </w:r>
      <w:r w:rsidRPr="009423F4">
        <w:rPr>
          <w:b/>
          <w:smallCaps/>
          <w:lang w:val="pt-BR"/>
        </w:rPr>
        <w:t xml:space="preserve"> </w:t>
      </w:r>
      <w:r w:rsidRPr="009423F4">
        <w:rPr>
          <w:b/>
          <w:lang w:val="pt-BR"/>
        </w:rPr>
        <w:t>PAVARINI DISTRIBUIDORA DE TÍTULOS E VALORES MOBILIÁRIOS LTDA.</w:t>
      </w: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054F0" w:rsidRPr="009D661D" w14:paraId="70298C1D" w14:textId="77777777" w:rsidTr="00C11AB3">
        <w:trPr>
          <w:cantSplit/>
          <w:jc w:val="center"/>
        </w:trPr>
        <w:tc>
          <w:tcPr>
            <w:tcW w:w="4253" w:type="dxa"/>
          </w:tcPr>
          <w:p w14:paraId="1E5F8E4A" w14:textId="77777777" w:rsidR="00C054F0" w:rsidRPr="009423F4" w:rsidRDefault="00C054F0" w:rsidP="00C11AB3">
            <w:pPr>
              <w:spacing w:after="0" w:line="320" w:lineRule="exact"/>
              <w:jc w:val="center"/>
              <w:rPr>
                <w:b/>
                <w:lang w:val="pt-BR"/>
              </w:rPr>
            </w:pPr>
            <w:r w:rsidRPr="009423F4">
              <w:rPr>
                <w:lang w:val="pt-BR"/>
              </w:rPr>
              <w:t>[assinado eletronicamente]</w:t>
            </w:r>
          </w:p>
          <w:p w14:paraId="52E26EBE" w14:textId="77777777" w:rsidR="00C054F0" w:rsidRPr="009423F4" w:rsidRDefault="00C054F0" w:rsidP="00C11AB3">
            <w:pPr>
              <w:spacing w:after="0" w:line="320" w:lineRule="exact"/>
              <w:jc w:val="center"/>
              <w:rPr>
                <w:lang w:val="pt-BR"/>
              </w:rPr>
            </w:pPr>
            <w:r w:rsidRPr="009423F4">
              <w:rPr>
                <w:lang w:val="pt-BR"/>
              </w:rPr>
              <w:t>Nome: Rinaldo Rabello Ferreira</w:t>
            </w:r>
            <w:r w:rsidRPr="009423F4">
              <w:rPr>
                <w:lang w:val="pt-BR"/>
              </w:rPr>
              <w:br/>
              <w:t>Cargo: Diretor</w:t>
            </w:r>
          </w:p>
        </w:tc>
        <w:tc>
          <w:tcPr>
            <w:tcW w:w="567" w:type="dxa"/>
          </w:tcPr>
          <w:p w14:paraId="53BF6243" w14:textId="77777777" w:rsidR="00C054F0" w:rsidRPr="009423F4" w:rsidRDefault="00C054F0" w:rsidP="00C11AB3">
            <w:pPr>
              <w:spacing w:after="0" w:line="320" w:lineRule="exact"/>
              <w:rPr>
                <w:lang w:val="pt-BR"/>
              </w:rPr>
            </w:pPr>
          </w:p>
        </w:tc>
      </w:tr>
    </w:tbl>
    <w:p w14:paraId="1944DA9A" w14:textId="77777777" w:rsidR="00C054F0" w:rsidRDefault="00C054F0" w:rsidP="00C054F0">
      <w:pPr>
        <w:spacing w:after="0" w:line="320" w:lineRule="exact"/>
        <w:rPr>
          <w:lang w:val="pt-BR"/>
        </w:rPr>
      </w:pPr>
    </w:p>
    <w:p w14:paraId="04F12455" w14:textId="7C59BA16" w:rsidR="00C054F0" w:rsidRPr="009423F4" w:rsidRDefault="00C054F0" w:rsidP="00C054F0">
      <w:pPr>
        <w:spacing w:after="0" w:line="320" w:lineRule="exact"/>
        <w:rPr>
          <w:lang w:val="pt-BR"/>
        </w:rPr>
      </w:pPr>
      <w:r w:rsidRPr="009423F4">
        <w:rPr>
          <w:lang w:val="pt-BR"/>
        </w:rPr>
        <w:t>Debenturistas</w:t>
      </w:r>
    </w:p>
    <w:p w14:paraId="320B84A8" w14:textId="77777777" w:rsidR="00C054F0" w:rsidRPr="009423F4" w:rsidRDefault="00C054F0" w:rsidP="00C054F0">
      <w:pPr>
        <w:spacing w:after="0" w:line="320" w:lineRule="exact"/>
        <w:jc w:val="center"/>
        <w:rPr>
          <w:b/>
          <w:bCs/>
          <w:color w:val="000000"/>
          <w:lang w:val="pt-BR"/>
        </w:rPr>
      </w:pPr>
      <w:r w:rsidRPr="009423F4">
        <w:rPr>
          <w:b/>
          <w:bCs/>
          <w:color w:val="000000"/>
          <w:lang w:val="pt-BR"/>
        </w:rPr>
        <w:t xml:space="preserve">FUNDO DE INVESTIMENTO EM DIREITOS CREDITÓRIOS XPCE INFRA </w:t>
      </w:r>
    </w:p>
    <w:p w14:paraId="7EECE836" w14:textId="77777777" w:rsidR="00C054F0" w:rsidRPr="009423F4" w:rsidRDefault="00C054F0" w:rsidP="00C054F0">
      <w:pPr>
        <w:spacing w:after="0" w:line="320" w:lineRule="exact"/>
        <w:jc w:val="center"/>
        <w:rPr>
          <w:b/>
          <w:bCs/>
          <w:color w:val="000000"/>
          <w:lang w:val="pt-BR"/>
        </w:rPr>
      </w:pPr>
      <w:r w:rsidRPr="009423F4">
        <w:rPr>
          <w:b/>
          <w:bCs/>
          <w:color w:val="000000"/>
          <w:lang w:val="pt-BR"/>
        </w:rPr>
        <w:t xml:space="preserve">XP INFRA II FUNDO DE INVESTIMENTOS EM PARTICIPAÇÕES EM INFRAESTRUTURA </w:t>
      </w:r>
    </w:p>
    <w:p w14:paraId="61954EE2" w14:textId="77777777" w:rsidR="00C054F0" w:rsidRPr="009423F4" w:rsidRDefault="00C054F0" w:rsidP="00C054F0">
      <w:pPr>
        <w:spacing w:after="0" w:line="320" w:lineRule="exact"/>
        <w:jc w:val="center"/>
        <w:rPr>
          <w:b/>
          <w:bCs/>
          <w:color w:val="000000"/>
          <w:lang w:val="pt-BR"/>
        </w:rPr>
      </w:pPr>
      <w:r w:rsidRPr="009423F4">
        <w:rPr>
          <w:b/>
          <w:bCs/>
          <w:color w:val="000000"/>
          <w:lang w:val="pt-BR"/>
        </w:rPr>
        <w:t>XPCE RF FUNDO DE INVESTIMENTO MULTIMERCADO CRÉDITO PRIVADO</w:t>
      </w:r>
    </w:p>
    <w:p w14:paraId="38002A44" w14:textId="77777777" w:rsidR="00C054F0" w:rsidRPr="009423F4" w:rsidRDefault="00C054F0" w:rsidP="00C054F0">
      <w:pPr>
        <w:spacing w:after="0" w:line="320" w:lineRule="exact"/>
        <w:jc w:val="center"/>
        <w:rPr>
          <w:b/>
          <w:lang w:val="pt-BR"/>
        </w:rPr>
      </w:pPr>
      <w:r w:rsidRPr="009423F4">
        <w:rPr>
          <w:lang w:val="pt-BR"/>
        </w:rPr>
        <w:t>[assinado eletronicamente]</w:t>
      </w:r>
    </w:p>
    <w:p w14:paraId="79623756" w14:textId="77777777" w:rsidR="00C054F0" w:rsidRPr="009423F4" w:rsidRDefault="00C054F0" w:rsidP="00C054F0">
      <w:pPr>
        <w:spacing w:after="0" w:line="320" w:lineRule="exact"/>
        <w:jc w:val="center"/>
        <w:rPr>
          <w:color w:val="000000"/>
          <w:lang w:val="pt-BR"/>
        </w:rPr>
      </w:pPr>
      <w:r w:rsidRPr="009423F4">
        <w:rPr>
          <w:lang w:val="pt-BR"/>
        </w:rPr>
        <w:t xml:space="preserve">Por: </w:t>
      </w:r>
      <w:r w:rsidRPr="009423F4">
        <w:rPr>
          <w:color w:val="000000"/>
          <w:lang w:val="pt-BR"/>
        </w:rPr>
        <w:t>XP VISTA ASSET MANAGEMENT LTDA (Gestora)</w:t>
      </w:r>
    </w:p>
    <w:p w14:paraId="47F1C6C4" w14:textId="77777777" w:rsidR="00C054F0" w:rsidRPr="009423F4" w:rsidRDefault="00C054F0" w:rsidP="00C054F0">
      <w:pPr>
        <w:spacing w:after="0" w:line="320" w:lineRule="exact"/>
        <w:jc w:val="center"/>
        <w:rPr>
          <w:lang w:val="pt-BR"/>
        </w:rPr>
      </w:pPr>
      <w:r w:rsidRPr="009423F4">
        <w:rPr>
          <w:color w:val="000000"/>
          <w:lang w:val="pt-BR"/>
        </w:rPr>
        <w:t xml:space="preserve">Nome: </w:t>
      </w:r>
      <w:r w:rsidRPr="009423F4">
        <w:rPr>
          <w:lang w:val="pt-BR"/>
        </w:rPr>
        <w:t>Tulio Azevedo Machado</w:t>
      </w:r>
    </w:p>
    <w:p w14:paraId="4073A661" w14:textId="2FC2AA69" w:rsidR="00395096" w:rsidRDefault="00395096" w:rsidP="00D178B3">
      <w:pPr>
        <w:pStyle w:val="PargrafodaLista"/>
        <w:spacing w:after="0" w:line="288" w:lineRule="auto"/>
        <w:ind w:left="0"/>
        <w:contextualSpacing w:val="0"/>
        <w:jc w:val="center"/>
        <w:rPr>
          <w:rFonts w:ascii="Segoe UI" w:hAnsi="Segoe UI" w:cs="Segoe UI"/>
          <w:sz w:val="20"/>
          <w:szCs w:val="20"/>
          <w:lang w:val="pt-BR"/>
        </w:rPr>
      </w:pPr>
    </w:p>
    <w:p w14:paraId="5A104972" w14:textId="3DDE894F" w:rsidR="00395096" w:rsidRDefault="00395096" w:rsidP="00D178B3">
      <w:pPr>
        <w:pStyle w:val="PargrafodaLista"/>
        <w:spacing w:after="0" w:line="288" w:lineRule="auto"/>
        <w:ind w:left="0"/>
        <w:contextualSpacing w:val="0"/>
        <w:jc w:val="center"/>
        <w:rPr>
          <w:rFonts w:ascii="Segoe UI" w:hAnsi="Segoe UI" w:cs="Segoe UI"/>
          <w:sz w:val="20"/>
          <w:szCs w:val="20"/>
          <w:lang w:val="pt-BR"/>
        </w:rPr>
      </w:pPr>
    </w:p>
    <w:p w14:paraId="1D466EF2" w14:textId="321B0C30" w:rsidR="00395096" w:rsidRDefault="00395096" w:rsidP="00D178B3">
      <w:pPr>
        <w:pStyle w:val="PargrafodaLista"/>
        <w:spacing w:after="0" w:line="288" w:lineRule="auto"/>
        <w:ind w:left="0"/>
        <w:contextualSpacing w:val="0"/>
        <w:jc w:val="center"/>
        <w:rPr>
          <w:rFonts w:ascii="Segoe UI" w:hAnsi="Segoe UI" w:cs="Segoe UI"/>
          <w:sz w:val="20"/>
          <w:szCs w:val="20"/>
          <w:lang w:val="pt-BR"/>
        </w:rPr>
      </w:pPr>
    </w:p>
    <w:p w14:paraId="52AF51D9" w14:textId="2AE3C574" w:rsidR="00395096" w:rsidRDefault="00395096" w:rsidP="00D178B3">
      <w:pPr>
        <w:pStyle w:val="PargrafodaLista"/>
        <w:spacing w:after="0" w:line="288" w:lineRule="auto"/>
        <w:ind w:left="0"/>
        <w:contextualSpacing w:val="0"/>
        <w:jc w:val="center"/>
        <w:rPr>
          <w:rFonts w:ascii="Segoe UI" w:hAnsi="Segoe UI" w:cs="Segoe UI"/>
          <w:sz w:val="20"/>
          <w:szCs w:val="20"/>
          <w:lang w:val="pt-BR"/>
        </w:rPr>
      </w:pPr>
    </w:p>
    <w:p w14:paraId="496120DB" w14:textId="190EF141" w:rsidR="00395096" w:rsidRDefault="00395096" w:rsidP="00C054F0">
      <w:pPr>
        <w:spacing w:after="0"/>
        <w:jc w:val="left"/>
        <w:rPr>
          <w:rFonts w:ascii="Segoe UI" w:hAnsi="Segoe UI" w:cs="Segoe UI"/>
          <w:sz w:val="20"/>
          <w:szCs w:val="20"/>
          <w:lang w:val="pt-BR"/>
        </w:rPr>
      </w:pPr>
    </w:p>
    <w:sectPr w:rsidR="00395096"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9CAF" w14:textId="77777777" w:rsidR="007650A7" w:rsidRDefault="007650A7">
      <w:pPr>
        <w:spacing w:after="0"/>
      </w:pPr>
      <w:r>
        <w:separator/>
      </w:r>
    </w:p>
  </w:endnote>
  <w:endnote w:type="continuationSeparator" w:id="0">
    <w:p w14:paraId="6D8A332B" w14:textId="77777777" w:rsidR="007650A7" w:rsidRDefault="00765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69D2" w14:textId="56A103BA" w:rsidR="00D178B3" w:rsidRDefault="001D0A50" w:rsidP="00D178B3">
    <w:pPr>
      <w:pStyle w:val="FooterReference"/>
    </w:pPr>
    <w:fldSimple w:instr=" DOCVARIABLE #DNDocID \* MERGEFORMAT ">
      <w:r w:rsidR="000267A6">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4809" w14:textId="2750432D" w:rsidR="00D178B3" w:rsidRDefault="001D0A50" w:rsidP="00D178B3">
    <w:pPr>
      <w:pStyle w:val="FooterReference"/>
    </w:pPr>
    <w:fldSimple w:instr=" DOCVARIABLE #DNDocID \* MERGEFORMAT ">
      <w:r w:rsidR="000267A6">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0F7D" w14:textId="77777777" w:rsidR="007650A7" w:rsidRDefault="007650A7">
      <w:pPr>
        <w:spacing w:after="0"/>
      </w:pPr>
      <w:r>
        <w:separator/>
      </w:r>
    </w:p>
  </w:footnote>
  <w:footnote w:type="continuationSeparator" w:id="0">
    <w:p w14:paraId="380B14BF" w14:textId="77777777" w:rsidR="007650A7" w:rsidRDefault="00765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1C3C" w14:textId="77777777" w:rsidR="00E409B3" w:rsidRDefault="00E409B3">
    <w:pPr>
      <w:pStyle w:val="Cabealho"/>
    </w:pPr>
  </w:p>
  <w:p w14:paraId="02521E64"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00005"/>
    <w:multiLevelType w:val="singleLevel"/>
    <w:tmpl w:val="20B6322C"/>
    <w:lvl w:ilvl="0">
      <w:start w:val="1"/>
      <w:numFmt w:val="decimal"/>
      <w:lvlText w:val="%1."/>
      <w:lvlJc w:val="left"/>
      <w:pPr>
        <w:tabs>
          <w:tab w:val="num" w:pos="926"/>
        </w:tabs>
        <w:ind w:left="926" w:hanging="360"/>
      </w:pPr>
      <w:rPr>
        <w:rFonts w:cs="Times New Roman"/>
      </w:rPr>
    </w:lvl>
  </w:abstractNum>
  <w:abstractNum w:abstractNumId="12"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E16DB4"/>
    <w:multiLevelType w:val="hybridMultilevel"/>
    <w:tmpl w:val="7DC428E6"/>
    <w:lvl w:ilvl="0" w:tplc="038C5BD6">
      <w:start w:val="1"/>
      <w:numFmt w:val="decimal"/>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1"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43670899">
    <w:abstractNumId w:val="9"/>
  </w:num>
  <w:num w:numId="2" w16cid:durableId="1660579659">
    <w:abstractNumId w:val="7"/>
  </w:num>
  <w:num w:numId="3" w16cid:durableId="625357787">
    <w:abstractNumId w:val="6"/>
  </w:num>
  <w:num w:numId="4" w16cid:durableId="35011036">
    <w:abstractNumId w:val="5"/>
  </w:num>
  <w:num w:numId="5" w16cid:durableId="1883328580">
    <w:abstractNumId w:val="4"/>
  </w:num>
  <w:num w:numId="6" w16cid:durableId="518084739">
    <w:abstractNumId w:val="8"/>
  </w:num>
  <w:num w:numId="7" w16cid:durableId="203838165">
    <w:abstractNumId w:val="3"/>
  </w:num>
  <w:num w:numId="8" w16cid:durableId="615410745">
    <w:abstractNumId w:val="2"/>
  </w:num>
  <w:num w:numId="9" w16cid:durableId="350572053">
    <w:abstractNumId w:val="1"/>
  </w:num>
  <w:num w:numId="10" w16cid:durableId="120223749">
    <w:abstractNumId w:val="0"/>
  </w:num>
  <w:num w:numId="11" w16cid:durableId="22484146">
    <w:abstractNumId w:val="32"/>
  </w:num>
  <w:num w:numId="12" w16cid:durableId="918248953">
    <w:abstractNumId w:val="32"/>
  </w:num>
  <w:num w:numId="13" w16cid:durableId="1328631990">
    <w:abstractNumId w:val="32"/>
  </w:num>
  <w:num w:numId="14" w16cid:durableId="1798790816">
    <w:abstractNumId w:val="10"/>
  </w:num>
  <w:num w:numId="15" w16cid:durableId="1604533148">
    <w:abstractNumId w:val="30"/>
  </w:num>
  <w:num w:numId="16" w16cid:durableId="1487164766">
    <w:abstractNumId w:val="24"/>
  </w:num>
  <w:num w:numId="17" w16cid:durableId="1315182185">
    <w:abstractNumId w:val="27"/>
  </w:num>
  <w:num w:numId="18" w16cid:durableId="513692993">
    <w:abstractNumId w:val="17"/>
  </w:num>
  <w:num w:numId="19" w16cid:durableId="1750691844">
    <w:abstractNumId w:val="16"/>
  </w:num>
  <w:num w:numId="20" w16cid:durableId="1654524199">
    <w:abstractNumId w:val="29"/>
  </w:num>
  <w:num w:numId="21" w16cid:durableId="1098982788">
    <w:abstractNumId w:val="12"/>
  </w:num>
  <w:num w:numId="22" w16cid:durableId="2081251412">
    <w:abstractNumId w:val="28"/>
  </w:num>
  <w:num w:numId="23" w16cid:durableId="1668482103">
    <w:abstractNumId w:val="33"/>
  </w:num>
  <w:num w:numId="24" w16cid:durableId="1022171875">
    <w:abstractNumId w:val="21"/>
  </w:num>
  <w:num w:numId="25" w16cid:durableId="978654645">
    <w:abstractNumId w:val="26"/>
  </w:num>
  <w:num w:numId="26" w16cid:durableId="442655998">
    <w:abstractNumId w:val="19"/>
  </w:num>
  <w:num w:numId="27" w16cid:durableId="353967388">
    <w:abstractNumId w:val="25"/>
  </w:num>
  <w:num w:numId="28" w16cid:durableId="967129057">
    <w:abstractNumId w:val="14"/>
  </w:num>
  <w:num w:numId="29" w16cid:durableId="25370285">
    <w:abstractNumId w:val="18"/>
  </w:num>
  <w:num w:numId="30" w16cid:durableId="1249117854">
    <w:abstractNumId w:val="31"/>
  </w:num>
  <w:num w:numId="31" w16cid:durableId="219249794">
    <w:abstractNumId w:val="20"/>
  </w:num>
  <w:num w:numId="32" w16cid:durableId="86270602">
    <w:abstractNumId w:val="34"/>
  </w:num>
  <w:num w:numId="33" w16cid:durableId="1668823473">
    <w:abstractNumId w:val="35"/>
  </w:num>
  <w:num w:numId="34" w16cid:durableId="1846700104">
    <w:abstractNumId w:val="26"/>
    <w:lvlOverride w:ilvl="0">
      <w:startOverride w:val="1"/>
    </w:lvlOverride>
    <w:lvlOverride w:ilvl="1"/>
    <w:lvlOverride w:ilvl="2"/>
    <w:lvlOverride w:ilvl="3"/>
    <w:lvlOverride w:ilvl="4"/>
    <w:lvlOverride w:ilvl="5"/>
    <w:lvlOverride w:ilvl="6"/>
    <w:lvlOverride w:ilvl="7"/>
    <w:lvlOverride w:ilvl="8"/>
  </w:num>
  <w:num w:numId="35" w16cid:durableId="518088092">
    <w:abstractNumId w:val="22"/>
  </w:num>
  <w:num w:numId="36" w16cid:durableId="1300262558">
    <w:abstractNumId w:val="13"/>
  </w:num>
  <w:num w:numId="37" w16cid:durableId="1121340369">
    <w:abstractNumId w:val="23"/>
  </w:num>
  <w:num w:numId="38" w16cid:durableId="4304425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0806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7A6"/>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7C12"/>
    <w:rsid w:val="001D0A50"/>
    <w:rsid w:val="001D3C17"/>
    <w:rsid w:val="001D4E3F"/>
    <w:rsid w:val="001E1D7D"/>
    <w:rsid w:val="001F1CA1"/>
    <w:rsid w:val="00217C32"/>
    <w:rsid w:val="002260B2"/>
    <w:rsid w:val="002478DB"/>
    <w:rsid w:val="00250EA5"/>
    <w:rsid w:val="00254159"/>
    <w:rsid w:val="00263091"/>
    <w:rsid w:val="00263169"/>
    <w:rsid w:val="002728E0"/>
    <w:rsid w:val="002737C2"/>
    <w:rsid w:val="0027512A"/>
    <w:rsid w:val="00283663"/>
    <w:rsid w:val="00283E10"/>
    <w:rsid w:val="002A6CD4"/>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95096"/>
    <w:rsid w:val="003A12CD"/>
    <w:rsid w:val="003A2200"/>
    <w:rsid w:val="003C021A"/>
    <w:rsid w:val="003C5D11"/>
    <w:rsid w:val="003C6952"/>
    <w:rsid w:val="003C7DD7"/>
    <w:rsid w:val="003E0A80"/>
    <w:rsid w:val="003E3B2A"/>
    <w:rsid w:val="003E42FC"/>
    <w:rsid w:val="003E7188"/>
    <w:rsid w:val="003E7B94"/>
    <w:rsid w:val="003F0F04"/>
    <w:rsid w:val="003F1F22"/>
    <w:rsid w:val="003F4CDB"/>
    <w:rsid w:val="003F781F"/>
    <w:rsid w:val="00406AA7"/>
    <w:rsid w:val="004122A3"/>
    <w:rsid w:val="00427199"/>
    <w:rsid w:val="00430EC7"/>
    <w:rsid w:val="00454935"/>
    <w:rsid w:val="0046518F"/>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27E0"/>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85C7E"/>
    <w:rsid w:val="006904D6"/>
    <w:rsid w:val="006B4D7A"/>
    <w:rsid w:val="006C3F0C"/>
    <w:rsid w:val="006C6C93"/>
    <w:rsid w:val="006D5FF5"/>
    <w:rsid w:val="006D67AB"/>
    <w:rsid w:val="006D6E53"/>
    <w:rsid w:val="006F1F2F"/>
    <w:rsid w:val="006F23F2"/>
    <w:rsid w:val="00711DDE"/>
    <w:rsid w:val="0072105E"/>
    <w:rsid w:val="00721CF0"/>
    <w:rsid w:val="00746CD1"/>
    <w:rsid w:val="00757D5B"/>
    <w:rsid w:val="00763042"/>
    <w:rsid w:val="007650A7"/>
    <w:rsid w:val="00765682"/>
    <w:rsid w:val="00772536"/>
    <w:rsid w:val="00775A20"/>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62D81"/>
    <w:rsid w:val="00866ED2"/>
    <w:rsid w:val="0087276E"/>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17C6"/>
    <w:rsid w:val="009C7763"/>
    <w:rsid w:val="009D43BE"/>
    <w:rsid w:val="009D661D"/>
    <w:rsid w:val="009D789A"/>
    <w:rsid w:val="009E4622"/>
    <w:rsid w:val="00A04B24"/>
    <w:rsid w:val="00A2207E"/>
    <w:rsid w:val="00A30E5B"/>
    <w:rsid w:val="00A31CDE"/>
    <w:rsid w:val="00A470A6"/>
    <w:rsid w:val="00A60E87"/>
    <w:rsid w:val="00A67AF9"/>
    <w:rsid w:val="00A85719"/>
    <w:rsid w:val="00A914E0"/>
    <w:rsid w:val="00A937FD"/>
    <w:rsid w:val="00A959F3"/>
    <w:rsid w:val="00AA031D"/>
    <w:rsid w:val="00AA6AB5"/>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B5F3F"/>
    <w:rsid w:val="00BC4AF3"/>
    <w:rsid w:val="00BD67C2"/>
    <w:rsid w:val="00BE70F6"/>
    <w:rsid w:val="00BF6374"/>
    <w:rsid w:val="00C0119F"/>
    <w:rsid w:val="00C03A05"/>
    <w:rsid w:val="00C054F0"/>
    <w:rsid w:val="00C10382"/>
    <w:rsid w:val="00C11FD8"/>
    <w:rsid w:val="00C16B25"/>
    <w:rsid w:val="00C20CF9"/>
    <w:rsid w:val="00C40DA9"/>
    <w:rsid w:val="00C41882"/>
    <w:rsid w:val="00C56E68"/>
    <w:rsid w:val="00C7769F"/>
    <w:rsid w:val="00C853FE"/>
    <w:rsid w:val="00C92B2E"/>
    <w:rsid w:val="00C94ABE"/>
    <w:rsid w:val="00C96DE7"/>
    <w:rsid w:val="00CA22D9"/>
    <w:rsid w:val="00CC09A2"/>
    <w:rsid w:val="00CE2BD6"/>
    <w:rsid w:val="00CE533B"/>
    <w:rsid w:val="00CE6B5A"/>
    <w:rsid w:val="00CF1DA0"/>
    <w:rsid w:val="00CF6673"/>
    <w:rsid w:val="00D00F5A"/>
    <w:rsid w:val="00D0547F"/>
    <w:rsid w:val="00D178B3"/>
    <w:rsid w:val="00D245DC"/>
    <w:rsid w:val="00D31C72"/>
    <w:rsid w:val="00D632C7"/>
    <w:rsid w:val="00D64D00"/>
    <w:rsid w:val="00D65B3C"/>
    <w:rsid w:val="00D70692"/>
    <w:rsid w:val="00D7105C"/>
    <w:rsid w:val="00D755C1"/>
    <w:rsid w:val="00DA63BF"/>
    <w:rsid w:val="00DC4A0E"/>
    <w:rsid w:val="00DC7918"/>
    <w:rsid w:val="00DD1F71"/>
    <w:rsid w:val="00DD5AC7"/>
    <w:rsid w:val="00DE70B9"/>
    <w:rsid w:val="00DF2301"/>
    <w:rsid w:val="00DF4248"/>
    <w:rsid w:val="00DF5D9C"/>
    <w:rsid w:val="00DF6171"/>
    <w:rsid w:val="00E11FE2"/>
    <w:rsid w:val="00E409B3"/>
    <w:rsid w:val="00E41295"/>
    <w:rsid w:val="00E44D53"/>
    <w:rsid w:val="00E97C72"/>
    <w:rsid w:val="00EB2092"/>
    <w:rsid w:val="00EB3B89"/>
    <w:rsid w:val="00EC38DC"/>
    <w:rsid w:val="00EC396A"/>
    <w:rsid w:val="00ED146C"/>
    <w:rsid w:val="00ED35BA"/>
    <w:rsid w:val="00ED7606"/>
    <w:rsid w:val="00EE0D94"/>
    <w:rsid w:val="00EF52AF"/>
    <w:rsid w:val="00EF7897"/>
    <w:rsid w:val="00F003C3"/>
    <w:rsid w:val="00F1138D"/>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E1626D"/>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Default">
    <w:name w:val="Default"/>
    <w:rsid w:val="009D43BE"/>
    <w:pPr>
      <w:autoSpaceDE w:val="0"/>
      <w:autoSpaceDN w:val="0"/>
      <w:adjustRightInd w:val="0"/>
    </w:pPr>
    <w:rPr>
      <w:rFonts w:ascii="Trebuchet MS" w:hAnsi="Trebuchet MS" w:cs="Trebuchet MS"/>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344">
      <w:bodyDiv w:val="1"/>
      <w:marLeft w:val="0"/>
      <w:marRight w:val="0"/>
      <w:marTop w:val="0"/>
      <w:marBottom w:val="0"/>
      <w:divBdr>
        <w:top w:val="none" w:sz="0" w:space="0" w:color="auto"/>
        <w:left w:val="none" w:sz="0" w:space="0" w:color="auto"/>
        <w:bottom w:val="none" w:sz="0" w:space="0" w:color="auto"/>
        <w:right w:val="none" w:sz="0" w:space="0" w:color="auto"/>
      </w:divBdr>
    </w:div>
    <w:div w:id="111483187">
      <w:bodyDiv w:val="1"/>
      <w:marLeft w:val="0"/>
      <w:marRight w:val="0"/>
      <w:marTop w:val="0"/>
      <w:marBottom w:val="0"/>
      <w:divBdr>
        <w:top w:val="none" w:sz="0" w:space="0" w:color="auto"/>
        <w:left w:val="none" w:sz="0" w:space="0" w:color="auto"/>
        <w:bottom w:val="none" w:sz="0" w:space="0" w:color="auto"/>
        <w:right w:val="none" w:sz="0" w:space="0" w:color="auto"/>
      </w:divBdr>
    </w:div>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367921278">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07294833">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32797921">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3</Pages>
  <Words>848</Words>
  <Characters>4875</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Beatriz Curi</cp:lastModifiedBy>
  <cp:revision>6</cp:revision>
  <cp:lastPrinted>2022-02-23T16:57:00Z</cp:lastPrinted>
  <dcterms:created xsi:type="dcterms:W3CDTF">2022-04-06T20:50:00Z</dcterms:created>
  <dcterms:modified xsi:type="dcterms:W3CDTF">2022-04-06T20:58:00Z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